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41B26" w14:textId="6179423C" w:rsidR="008123DF" w:rsidRPr="009D6797" w:rsidRDefault="008123DF" w:rsidP="00F247F1">
      <w:pPr>
        <w:pStyle w:val="Standard12pt"/>
        <w:spacing w:line="60" w:lineRule="exact"/>
        <w:jc w:val="center"/>
        <w:rPr>
          <w:b/>
          <w:sz w:val="36"/>
          <w:szCs w:val="36"/>
        </w:rPr>
      </w:pPr>
    </w:p>
    <w:p w14:paraId="6D7276D0" w14:textId="30223151" w:rsidR="008C14B4" w:rsidRPr="00A9269E" w:rsidRDefault="006E0B12" w:rsidP="00401DAC">
      <w:pPr>
        <w:pStyle w:val="Standard12pt"/>
        <w:jc w:val="right"/>
        <w:rPr>
          <w:b/>
          <w:sz w:val="36"/>
          <w:szCs w:val="36"/>
        </w:rPr>
      </w:pPr>
      <w:r w:rsidRPr="00A9269E">
        <w:rPr>
          <w:b/>
          <w:sz w:val="36"/>
          <w:szCs w:val="36"/>
        </w:rPr>
        <w:t>Presse</w:t>
      </w:r>
      <w:r w:rsidR="00902DF3" w:rsidRPr="00A9269E">
        <w:rPr>
          <w:b/>
          <w:sz w:val="36"/>
          <w:szCs w:val="36"/>
        </w:rPr>
        <w:t>information</w:t>
      </w:r>
    </w:p>
    <w:p w14:paraId="5B450D0F" w14:textId="77777777" w:rsidR="008C14B4" w:rsidRPr="009D6797" w:rsidRDefault="008C14B4" w:rsidP="00D260A2">
      <w:pPr>
        <w:pStyle w:val="Standard12pt"/>
        <w:jc w:val="right"/>
      </w:pPr>
    </w:p>
    <w:p w14:paraId="0312F043" w14:textId="77777777" w:rsidR="00D260A2" w:rsidRPr="009D6797" w:rsidRDefault="00D260A2" w:rsidP="00D260A2">
      <w:pPr>
        <w:pStyle w:val="Standard12pt"/>
        <w:jc w:val="right"/>
      </w:pPr>
    </w:p>
    <w:p w14:paraId="24BD9BAD" w14:textId="51678311" w:rsidR="00876CBA" w:rsidRPr="00246CDA" w:rsidRDefault="007B70BC" w:rsidP="00876CBA">
      <w:pPr>
        <w:pStyle w:val="Standard12pt"/>
        <w:jc w:val="right"/>
        <w:rPr>
          <w:lang w:val="de-AT"/>
        </w:rPr>
      </w:pPr>
      <w:r>
        <w:rPr>
          <w:lang w:val="de-AT"/>
        </w:rPr>
        <w:t>September</w:t>
      </w:r>
      <w:r w:rsidRPr="00246CDA">
        <w:rPr>
          <w:lang w:val="de-AT"/>
        </w:rPr>
        <w:t xml:space="preserve"> </w:t>
      </w:r>
      <w:r w:rsidR="00876CBA" w:rsidRPr="00246CDA">
        <w:rPr>
          <w:lang w:val="de-AT"/>
        </w:rPr>
        <w:t>2020</w:t>
      </w:r>
    </w:p>
    <w:p w14:paraId="2DC1AE3B" w14:textId="77777777" w:rsidR="00876CBA" w:rsidRPr="00246CDA" w:rsidRDefault="00876CBA" w:rsidP="00F5126E">
      <w:pPr>
        <w:pStyle w:val="Standard12pt"/>
        <w:rPr>
          <w:lang w:val="de-AT"/>
        </w:rPr>
      </w:pPr>
    </w:p>
    <w:p w14:paraId="6E483C77" w14:textId="77777777" w:rsidR="00C415E5" w:rsidRPr="00415DEE" w:rsidRDefault="00C415E5" w:rsidP="00C415E5">
      <w:pPr>
        <w:rPr>
          <w:rFonts w:cs="Arial"/>
          <w:b/>
          <w:bCs/>
          <w:sz w:val="24"/>
        </w:rPr>
      </w:pPr>
      <w:bookmarkStart w:id="0" w:name="_Hlk780573"/>
      <w:r w:rsidRPr="00415DEE">
        <w:rPr>
          <w:rFonts w:cs="Arial"/>
          <w:b/>
          <w:bCs/>
          <w:sz w:val="24"/>
        </w:rPr>
        <w:t>Glem Vital Men erweitert Produktportfolio</w:t>
      </w:r>
    </w:p>
    <w:p w14:paraId="64449511" w14:textId="77777777" w:rsidR="00C415E5" w:rsidRPr="00EC0036" w:rsidRDefault="00C415E5" w:rsidP="00C415E5">
      <w:pPr>
        <w:rPr>
          <w:rFonts w:cs="Arial"/>
          <w:b/>
          <w:bCs/>
          <w:sz w:val="28"/>
          <w:szCs w:val="28"/>
        </w:rPr>
      </w:pPr>
    </w:p>
    <w:p w14:paraId="3617A67C" w14:textId="38F73F48" w:rsidR="00C415E5" w:rsidRPr="00415DEE" w:rsidRDefault="005C1257" w:rsidP="00C415E5">
      <w:pPr>
        <w:rPr>
          <w:rFonts w:cs="Arial"/>
          <w:b/>
          <w:bCs/>
          <w:sz w:val="36"/>
          <w:szCs w:val="36"/>
        </w:rPr>
      </w:pPr>
      <w:bookmarkStart w:id="1" w:name="_Hlk50367612"/>
      <w:r>
        <w:rPr>
          <w:rFonts w:cs="Arial"/>
          <w:b/>
          <w:bCs/>
          <w:sz w:val="36"/>
          <w:szCs w:val="36"/>
        </w:rPr>
        <w:t>Zwei neue Shampoos für den gepflegten Mann</w:t>
      </w:r>
    </w:p>
    <w:bookmarkEnd w:id="1"/>
    <w:p w14:paraId="445ABFCF" w14:textId="77777777" w:rsidR="00C415E5" w:rsidRPr="00EC0036" w:rsidRDefault="00C415E5" w:rsidP="00C415E5">
      <w:pPr>
        <w:rPr>
          <w:rFonts w:cs="Arial"/>
          <w:b/>
          <w:bCs/>
          <w:sz w:val="28"/>
          <w:szCs w:val="28"/>
        </w:rPr>
      </w:pPr>
    </w:p>
    <w:p w14:paraId="687D3D17" w14:textId="6122421C" w:rsidR="00C415E5" w:rsidRPr="00F309D4" w:rsidRDefault="00C415E5" w:rsidP="00415DEE">
      <w:pPr>
        <w:jc w:val="both"/>
        <w:rPr>
          <w:rFonts w:cs="Arial"/>
          <w:b/>
          <w:bCs/>
          <w:sz w:val="24"/>
        </w:rPr>
      </w:pPr>
      <w:r w:rsidRPr="00415DEE">
        <w:rPr>
          <w:rFonts w:cs="Arial"/>
          <w:b/>
          <w:bCs/>
          <w:sz w:val="24"/>
        </w:rPr>
        <w:t xml:space="preserve">Mit </w:t>
      </w:r>
      <w:r w:rsidR="000B125E">
        <w:rPr>
          <w:rFonts w:cs="Arial"/>
          <w:b/>
          <w:bCs/>
          <w:sz w:val="24"/>
        </w:rPr>
        <w:t>einer</w:t>
      </w:r>
      <w:r w:rsidR="000B125E" w:rsidRPr="00415DEE">
        <w:rPr>
          <w:rFonts w:cs="Arial"/>
          <w:b/>
          <w:bCs/>
          <w:sz w:val="24"/>
        </w:rPr>
        <w:t xml:space="preserve"> </w:t>
      </w:r>
      <w:r w:rsidRPr="00415DEE">
        <w:rPr>
          <w:rFonts w:cs="Arial"/>
          <w:b/>
          <w:bCs/>
          <w:sz w:val="24"/>
        </w:rPr>
        <w:t xml:space="preserve">erweiterten </w:t>
      </w:r>
      <w:r w:rsidR="00101F83">
        <w:rPr>
          <w:rFonts w:cs="Arial"/>
          <w:b/>
          <w:bCs/>
          <w:sz w:val="24"/>
        </w:rPr>
        <w:t>Men-</w:t>
      </w:r>
      <w:r w:rsidRPr="00415DEE">
        <w:rPr>
          <w:rFonts w:cs="Arial"/>
          <w:b/>
          <w:bCs/>
          <w:sz w:val="24"/>
        </w:rPr>
        <w:t xml:space="preserve">Range und neuen Rezepturen bietet Glem </w:t>
      </w:r>
      <w:r w:rsidR="005C1257">
        <w:rPr>
          <w:rFonts w:cs="Arial"/>
          <w:b/>
          <w:bCs/>
          <w:sz w:val="24"/>
        </w:rPr>
        <w:t>v</w:t>
      </w:r>
      <w:r w:rsidRPr="00415DEE">
        <w:rPr>
          <w:rFonts w:cs="Arial"/>
          <w:b/>
          <w:bCs/>
          <w:sz w:val="24"/>
        </w:rPr>
        <w:t xml:space="preserve">ital nun </w:t>
      </w:r>
      <w:r w:rsidR="000B125E">
        <w:rPr>
          <w:rFonts w:cs="Arial"/>
          <w:b/>
          <w:bCs/>
          <w:sz w:val="24"/>
        </w:rPr>
        <w:t xml:space="preserve">zwei </w:t>
      </w:r>
      <w:r w:rsidR="00101F83">
        <w:rPr>
          <w:rFonts w:cs="Arial"/>
          <w:b/>
          <w:bCs/>
          <w:sz w:val="24"/>
        </w:rPr>
        <w:t>Neuheiten</w:t>
      </w:r>
      <w:r w:rsidRPr="00415DEE">
        <w:rPr>
          <w:rFonts w:cs="Arial"/>
          <w:b/>
          <w:bCs/>
          <w:sz w:val="24"/>
        </w:rPr>
        <w:t xml:space="preserve"> für Männer</w:t>
      </w:r>
      <w:r w:rsidR="00106F31">
        <w:rPr>
          <w:rFonts w:cs="Arial"/>
          <w:b/>
          <w:bCs/>
          <w:sz w:val="24"/>
        </w:rPr>
        <w:t xml:space="preserve">: </w:t>
      </w:r>
      <w:r w:rsidR="00106F31" w:rsidRPr="00F309D4">
        <w:rPr>
          <w:rFonts w:cs="Arial"/>
          <w:b/>
          <w:bCs/>
          <w:sz w:val="24"/>
        </w:rPr>
        <w:t>Glem vital Men 3in</w:t>
      </w:r>
      <w:proofErr w:type="gramStart"/>
      <w:r w:rsidR="00106F31" w:rsidRPr="00F309D4">
        <w:rPr>
          <w:rFonts w:cs="Arial"/>
          <w:b/>
          <w:bCs/>
          <w:sz w:val="24"/>
        </w:rPr>
        <w:t>1  Shampoo</w:t>
      </w:r>
      <w:proofErr w:type="gramEnd"/>
      <w:r w:rsidR="00106F31" w:rsidRPr="00F309D4">
        <w:rPr>
          <w:rFonts w:cs="Arial"/>
          <w:b/>
          <w:bCs/>
          <w:sz w:val="24"/>
        </w:rPr>
        <w:t xml:space="preserve"> mit Aktivkohle und Tonerde sowie Glem vital Men Shampoo Minze &amp; Zitronengras.</w:t>
      </w:r>
    </w:p>
    <w:p w14:paraId="279D93D8" w14:textId="77777777" w:rsidR="00C415E5" w:rsidRPr="00415DEE" w:rsidRDefault="00C415E5" w:rsidP="00415DEE">
      <w:pPr>
        <w:jc w:val="both"/>
        <w:rPr>
          <w:rFonts w:cs="Arial"/>
          <w:sz w:val="24"/>
        </w:rPr>
      </w:pPr>
    </w:p>
    <w:p w14:paraId="633D7BF1" w14:textId="38C6DD01" w:rsidR="00C415E5" w:rsidRDefault="00C415E5" w:rsidP="00415DEE">
      <w:pPr>
        <w:pStyle w:val="Default"/>
        <w:spacing w:after="311"/>
        <w:jc w:val="both"/>
        <w:rPr>
          <w:rFonts w:ascii="Arial" w:hAnsi="Arial" w:cs="Arial"/>
          <w:color w:val="auto"/>
        </w:rPr>
      </w:pPr>
      <w:r w:rsidRPr="00415DEE">
        <w:rPr>
          <w:rFonts w:ascii="Arial" w:hAnsi="Arial" w:cs="Arial"/>
        </w:rPr>
        <w:t>Genügten früher Rasierschaum, Zahn</w:t>
      </w:r>
      <w:r w:rsidR="00101F83">
        <w:rPr>
          <w:rFonts w:ascii="Arial" w:hAnsi="Arial" w:cs="Arial"/>
        </w:rPr>
        <w:t>creme</w:t>
      </w:r>
      <w:r w:rsidRPr="00415DEE">
        <w:rPr>
          <w:rFonts w:ascii="Arial" w:hAnsi="Arial" w:cs="Arial"/>
        </w:rPr>
        <w:t xml:space="preserve"> und Seife den meisten Männern zu ihrer täglichen Körperpflege, so legen </w:t>
      </w:r>
      <w:r w:rsidR="00101F83">
        <w:rPr>
          <w:rFonts w:ascii="Arial" w:hAnsi="Arial" w:cs="Arial"/>
        </w:rPr>
        <w:t xml:space="preserve">sie inzwischen </w:t>
      </w:r>
      <w:r w:rsidRPr="00415DEE">
        <w:rPr>
          <w:rFonts w:ascii="Arial" w:hAnsi="Arial" w:cs="Arial"/>
        </w:rPr>
        <w:t xml:space="preserve">zunehmend Wert auf möglichst nachhaltige Produkte und achten bewusst auf Qualität. </w:t>
      </w:r>
    </w:p>
    <w:p w14:paraId="69E3FA1F" w14:textId="02E6C9A2" w:rsidR="00CC3F49" w:rsidRDefault="00CC3F49" w:rsidP="00415DEE">
      <w:pPr>
        <w:pStyle w:val="Default"/>
        <w:spacing w:after="311"/>
        <w:jc w:val="both"/>
        <w:rPr>
          <w:rFonts w:ascii="Arial" w:hAnsi="Arial" w:cs="Arial"/>
          <w:color w:val="auto"/>
        </w:rPr>
      </w:pPr>
      <w:r>
        <w:rPr>
          <w:rFonts w:ascii="Arial" w:hAnsi="Arial" w:cs="Arial"/>
          <w:color w:val="auto"/>
        </w:rPr>
        <w:t>Das neue Glem vital Men 3in1 Shampoo reinigt Haar, Körper und Gesicht mit Aktivkohle und Tonerde. Der Trendinhaltsstoff Aktivkohle ist dafür bekannt</w:t>
      </w:r>
      <w:r w:rsidR="000B125E">
        <w:rPr>
          <w:rFonts w:ascii="Arial" w:hAnsi="Arial" w:cs="Arial"/>
          <w:color w:val="auto"/>
        </w:rPr>
        <w:t>,</w:t>
      </w:r>
      <w:r>
        <w:rPr>
          <w:rFonts w:ascii="Arial" w:hAnsi="Arial" w:cs="Arial"/>
          <w:color w:val="auto"/>
        </w:rPr>
        <w:t xml:space="preserve"> tiefenwirksam und zugleich sanft zu reinigen. Dadurch werden sämtliche Rückstände von Styling-Produkten sowie Schmutz gründlich ausgespült, damit das Haar wieder seine natürliche Stärke und frischen Glanz erhält. Tonerde ist reich an Mineralien, die das Haar stärken. </w:t>
      </w:r>
    </w:p>
    <w:p w14:paraId="08381116" w14:textId="5F0962F7" w:rsidR="00502863" w:rsidRPr="000B125E" w:rsidRDefault="00502863" w:rsidP="00415DEE">
      <w:pPr>
        <w:pStyle w:val="Default"/>
        <w:spacing w:after="311"/>
        <w:jc w:val="both"/>
        <w:rPr>
          <w:rFonts w:ascii="Arial" w:hAnsi="Arial" w:cs="Arial"/>
          <w:color w:val="auto"/>
        </w:rPr>
      </w:pPr>
      <w:r>
        <w:rPr>
          <w:rFonts w:ascii="Arial" w:hAnsi="Arial" w:cs="Arial"/>
          <w:color w:val="auto"/>
        </w:rPr>
        <w:t xml:space="preserve">Mit dem neuen Glem vital Men Shampoo mit Minze &amp; Zitronengras werden Schuppen bekämpft und für ein frisches Haargefühl gesorgt. Die </w:t>
      </w:r>
      <w:r w:rsidRPr="007977CE">
        <w:rPr>
          <w:rFonts w:ascii="Arial" w:hAnsi="Arial" w:cs="Arial"/>
          <w:color w:val="auto"/>
        </w:rPr>
        <w:t>Inhaltsstoffe</w:t>
      </w:r>
      <w:r>
        <w:rPr>
          <w:rFonts w:ascii="Arial" w:hAnsi="Arial" w:cs="Arial"/>
          <w:color w:val="auto"/>
        </w:rPr>
        <w:t xml:space="preserve"> Minze &amp; Zitronengras sind für ihre beruhigende Wirkung bekannt. Durch die Formel werden nicht nur Schuppen bekämpft, sie wirkt auch effektiv gegen Trockenheit und </w:t>
      </w:r>
      <w:r w:rsidR="007977CE">
        <w:rPr>
          <w:rFonts w:ascii="Arial" w:hAnsi="Arial" w:cs="Arial"/>
          <w:color w:val="auto"/>
        </w:rPr>
        <w:t xml:space="preserve">Juckreiz </w:t>
      </w:r>
      <w:r>
        <w:rPr>
          <w:rFonts w:ascii="Arial" w:hAnsi="Arial" w:cs="Arial"/>
          <w:color w:val="auto"/>
        </w:rPr>
        <w:t>auf der Kopfhaut.</w:t>
      </w:r>
    </w:p>
    <w:p w14:paraId="48C8A86A" w14:textId="43C03A32" w:rsidR="00C415E5" w:rsidRPr="00415DEE" w:rsidRDefault="00C415E5" w:rsidP="00415DEE">
      <w:pPr>
        <w:jc w:val="both"/>
        <w:rPr>
          <w:rFonts w:cs="Arial"/>
          <w:sz w:val="24"/>
        </w:rPr>
      </w:pPr>
      <w:r w:rsidRPr="00415DEE">
        <w:rPr>
          <w:rFonts w:cs="Arial"/>
          <w:sz w:val="24"/>
        </w:rPr>
        <w:t xml:space="preserve">Aktivierung von Haut und Haar, Erfrischung sowie Kampf gegen unliebsame Störenfriede wie Schuppen – </w:t>
      </w:r>
      <w:r w:rsidR="00B27B98">
        <w:rPr>
          <w:rFonts w:cs="Arial"/>
          <w:sz w:val="24"/>
        </w:rPr>
        <w:t xml:space="preserve">das sind die </w:t>
      </w:r>
      <w:r w:rsidRPr="00415DEE">
        <w:rPr>
          <w:rFonts w:cs="Arial"/>
          <w:sz w:val="24"/>
        </w:rPr>
        <w:t>für Männer zentrale</w:t>
      </w:r>
      <w:r w:rsidR="00B27B98">
        <w:rPr>
          <w:rFonts w:cs="Arial"/>
          <w:sz w:val="24"/>
        </w:rPr>
        <w:t>n</w:t>
      </w:r>
      <w:r w:rsidRPr="00415DEE">
        <w:rPr>
          <w:rFonts w:cs="Arial"/>
          <w:sz w:val="24"/>
        </w:rPr>
        <w:t xml:space="preserve"> </w:t>
      </w:r>
      <w:r w:rsidR="00101F83">
        <w:rPr>
          <w:rFonts w:cs="Arial"/>
          <w:sz w:val="24"/>
        </w:rPr>
        <w:t>Körperpflege-</w:t>
      </w:r>
      <w:r w:rsidRPr="00415DEE">
        <w:rPr>
          <w:rFonts w:cs="Arial"/>
          <w:sz w:val="24"/>
        </w:rPr>
        <w:t xml:space="preserve">Themen. </w:t>
      </w:r>
      <w:r w:rsidR="00101F83">
        <w:rPr>
          <w:rFonts w:cs="Arial"/>
          <w:sz w:val="24"/>
        </w:rPr>
        <w:t>Dem entspricht</w:t>
      </w:r>
      <w:r w:rsidRPr="00415DEE">
        <w:rPr>
          <w:rFonts w:cs="Arial"/>
          <w:sz w:val="24"/>
        </w:rPr>
        <w:t xml:space="preserve"> </w:t>
      </w:r>
      <w:r w:rsidR="00106F31">
        <w:rPr>
          <w:rFonts w:cs="Arial"/>
          <w:sz w:val="24"/>
        </w:rPr>
        <w:t xml:space="preserve">beispielsweise </w:t>
      </w:r>
      <w:r w:rsidRPr="00415DEE">
        <w:rPr>
          <w:rFonts w:cs="Arial"/>
          <w:sz w:val="24"/>
        </w:rPr>
        <w:t xml:space="preserve">ein immer stärker werdender Aktivkohletrend in der Schönheitspflege. </w:t>
      </w:r>
      <w:r w:rsidRPr="00415DEE">
        <w:rPr>
          <w:rFonts w:cs="Arial"/>
          <w:sz w:val="24"/>
          <w:lang w:eastAsia="de-DE"/>
        </w:rPr>
        <w:t>Ein zweiter starker Trend im Männer-Segment ist der Wunsch nach e</w:t>
      </w:r>
      <w:r w:rsidRPr="00415DEE">
        <w:rPr>
          <w:rFonts w:cs="Arial"/>
          <w:sz w:val="24"/>
        </w:rPr>
        <w:t>rfrischenden Inhaltsstoffen gegen Schuppen. Hier kommen Zitronengras und Minze in</w:t>
      </w:r>
      <w:r w:rsidR="00B27B98">
        <w:rPr>
          <w:rFonts w:cs="Arial"/>
          <w:sz w:val="24"/>
        </w:rPr>
        <w:t>s</w:t>
      </w:r>
      <w:r w:rsidRPr="00415DEE">
        <w:rPr>
          <w:rFonts w:cs="Arial"/>
          <w:sz w:val="24"/>
        </w:rPr>
        <w:t xml:space="preserve"> Spiel: Man kennt sie als Beigabe zu erfrischen</w:t>
      </w:r>
      <w:r w:rsidR="00B27B98">
        <w:rPr>
          <w:rFonts w:cs="Arial"/>
          <w:sz w:val="24"/>
        </w:rPr>
        <w:t>den</w:t>
      </w:r>
      <w:r w:rsidRPr="00415DEE">
        <w:rPr>
          <w:rFonts w:cs="Arial"/>
          <w:sz w:val="24"/>
        </w:rPr>
        <w:t xml:space="preserve"> Sommergerichten, man schätzt aber auch </w:t>
      </w:r>
      <w:r w:rsidR="00101F83">
        <w:rPr>
          <w:rFonts w:cs="Arial"/>
          <w:sz w:val="24"/>
        </w:rPr>
        <w:t>ihre</w:t>
      </w:r>
      <w:r w:rsidR="00101F83" w:rsidRPr="00415DEE">
        <w:rPr>
          <w:rFonts w:cs="Arial"/>
          <w:sz w:val="24"/>
        </w:rPr>
        <w:t xml:space="preserve"> </w:t>
      </w:r>
      <w:r w:rsidRPr="00415DEE">
        <w:rPr>
          <w:rFonts w:cs="Arial"/>
          <w:sz w:val="24"/>
        </w:rPr>
        <w:t xml:space="preserve">beruhigende Wirkung für Haar und Kopfhaut. </w:t>
      </w:r>
    </w:p>
    <w:p w14:paraId="54F1B882" w14:textId="77777777" w:rsidR="00C415E5" w:rsidRPr="00415DEE" w:rsidRDefault="00C415E5" w:rsidP="00415DEE">
      <w:pPr>
        <w:pStyle w:val="Default"/>
        <w:jc w:val="both"/>
        <w:rPr>
          <w:rFonts w:ascii="Arial" w:hAnsi="Arial" w:cs="Arial"/>
        </w:rPr>
      </w:pPr>
    </w:p>
    <w:p w14:paraId="3B18D209" w14:textId="0EC596B2" w:rsidR="00B27B98" w:rsidRDefault="00C415E5" w:rsidP="00415DEE">
      <w:pPr>
        <w:pStyle w:val="Default"/>
        <w:jc w:val="both"/>
        <w:rPr>
          <w:rFonts w:ascii="Arial" w:hAnsi="Arial" w:cs="Arial"/>
        </w:rPr>
      </w:pPr>
      <w:r w:rsidRPr="00415DEE">
        <w:rPr>
          <w:rFonts w:ascii="Arial" w:hAnsi="Arial" w:cs="Arial"/>
        </w:rPr>
        <w:t xml:space="preserve">Mit der Erweiterung </w:t>
      </w:r>
      <w:r w:rsidR="007977CE">
        <w:rPr>
          <w:rFonts w:ascii="Arial" w:hAnsi="Arial" w:cs="Arial"/>
        </w:rPr>
        <w:t>der</w:t>
      </w:r>
      <w:r w:rsidR="007977CE" w:rsidRPr="00415DEE">
        <w:rPr>
          <w:rFonts w:ascii="Arial" w:hAnsi="Arial" w:cs="Arial"/>
        </w:rPr>
        <w:t xml:space="preserve"> </w:t>
      </w:r>
      <w:r w:rsidRPr="00415DEE">
        <w:rPr>
          <w:rFonts w:ascii="Arial" w:hAnsi="Arial" w:cs="Arial"/>
        </w:rPr>
        <w:t xml:space="preserve">Glem Vital </w:t>
      </w:r>
      <w:r w:rsidR="00106F31">
        <w:rPr>
          <w:rFonts w:ascii="Arial" w:hAnsi="Arial" w:cs="Arial"/>
        </w:rPr>
        <w:t>Men</w:t>
      </w:r>
      <w:r w:rsidRPr="00415DEE">
        <w:rPr>
          <w:rFonts w:ascii="Arial" w:hAnsi="Arial" w:cs="Arial"/>
        </w:rPr>
        <w:t xml:space="preserve">-Range entspricht Schwarzkopf diesen starken Markttrends. </w:t>
      </w:r>
    </w:p>
    <w:p w14:paraId="73E7BA9B" w14:textId="77777777" w:rsidR="00B27B98" w:rsidRDefault="00B27B98" w:rsidP="00415DEE">
      <w:pPr>
        <w:pStyle w:val="Default"/>
        <w:jc w:val="both"/>
        <w:rPr>
          <w:rFonts w:ascii="Arial" w:hAnsi="Arial" w:cs="Arial"/>
        </w:rPr>
      </w:pPr>
    </w:p>
    <w:p w14:paraId="58403070" w14:textId="2DF7FF9A" w:rsidR="00C415E5" w:rsidRPr="00415DEE" w:rsidRDefault="00C415E5" w:rsidP="00415DEE">
      <w:pPr>
        <w:pStyle w:val="Default"/>
        <w:jc w:val="both"/>
        <w:rPr>
          <w:rFonts w:ascii="Arial" w:hAnsi="Arial" w:cs="Arial"/>
        </w:rPr>
      </w:pPr>
      <w:r w:rsidRPr="00415DEE">
        <w:rPr>
          <w:rFonts w:ascii="Arial" w:hAnsi="Arial" w:cs="Arial"/>
        </w:rPr>
        <w:lastRenderedPageBreak/>
        <w:t xml:space="preserve">Für sportliche aktive </w:t>
      </w:r>
      <w:r w:rsidR="00502863">
        <w:rPr>
          <w:rFonts w:ascii="Arial" w:hAnsi="Arial" w:cs="Arial"/>
        </w:rPr>
        <w:t xml:space="preserve">sowie </w:t>
      </w:r>
      <w:proofErr w:type="spellStart"/>
      <w:r w:rsidR="00502863">
        <w:rPr>
          <w:rFonts w:ascii="Arial" w:hAnsi="Arial" w:cs="Arial"/>
        </w:rPr>
        <w:t>stylingaffine</w:t>
      </w:r>
      <w:proofErr w:type="spellEnd"/>
      <w:r w:rsidR="00502863">
        <w:rPr>
          <w:rFonts w:ascii="Arial" w:hAnsi="Arial" w:cs="Arial"/>
        </w:rPr>
        <w:t xml:space="preserve"> </w:t>
      </w:r>
      <w:r w:rsidRPr="00415DEE">
        <w:rPr>
          <w:rFonts w:ascii="Arial" w:hAnsi="Arial" w:cs="Arial"/>
        </w:rPr>
        <w:t xml:space="preserve">Männer besonders interessant ist das neue </w:t>
      </w:r>
      <w:r w:rsidRPr="00F309D4">
        <w:rPr>
          <w:rFonts w:ascii="Arial" w:hAnsi="Arial" w:cs="Arial"/>
          <w:b/>
          <w:bCs/>
        </w:rPr>
        <w:t xml:space="preserve">Glem </w:t>
      </w:r>
      <w:r w:rsidR="00B27B98" w:rsidRPr="00F309D4">
        <w:rPr>
          <w:rFonts w:ascii="Arial" w:hAnsi="Arial" w:cs="Arial"/>
          <w:b/>
          <w:bCs/>
        </w:rPr>
        <w:t>v</w:t>
      </w:r>
      <w:r w:rsidRPr="00F309D4">
        <w:rPr>
          <w:rFonts w:ascii="Arial" w:hAnsi="Arial" w:cs="Arial"/>
          <w:b/>
          <w:bCs/>
        </w:rPr>
        <w:t>ital Men 3in</w:t>
      </w:r>
      <w:proofErr w:type="gramStart"/>
      <w:r w:rsidRPr="00F309D4">
        <w:rPr>
          <w:rFonts w:ascii="Arial" w:hAnsi="Arial" w:cs="Arial"/>
          <w:b/>
          <w:bCs/>
        </w:rPr>
        <w:t xml:space="preserve">1 </w:t>
      </w:r>
      <w:r w:rsidR="00B27B98" w:rsidRPr="00F309D4">
        <w:rPr>
          <w:rFonts w:ascii="Arial" w:hAnsi="Arial" w:cs="Arial"/>
          <w:b/>
          <w:bCs/>
        </w:rPr>
        <w:t xml:space="preserve"> Shampoo</w:t>
      </w:r>
      <w:proofErr w:type="gramEnd"/>
      <w:r w:rsidR="00B27B98" w:rsidRPr="00F309D4">
        <w:rPr>
          <w:rFonts w:ascii="Arial" w:hAnsi="Arial" w:cs="Arial"/>
          <w:b/>
          <w:bCs/>
        </w:rPr>
        <w:t xml:space="preserve"> mit Aktivkohle und Tonerde </w:t>
      </w:r>
      <w:r w:rsidRPr="00415DEE">
        <w:rPr>
          <w:rFonts w:ascii="Arial" w:hAnsi="Arial" w:cs="Arial"/>
        </w:rPr>
        <w:t xml:space="preserve">– die perfekte Pflege für Haare, Körper und Gesicht in einem Produkt. </w:t>
      </w:r>
    </w:p>
    <w:p w14:paraId="318F1107" w14:textId="77777777" w:rsidR="00C415E5" w:rsidRPr="00415DEE" w:rsidRDefault="00C415E5" w:rsidP="00415DEE">
      <w:pPr>
        <w:pStyle w:val="Default"/>
        <w:jc w:val="both"/>
        <w:rPr>
          <w:rFonts w:ascii="Arial" w:hAnsi="Arial" w:cs="Arial"/>
        </w:rPr>
      </w:pPr>
    </w:p>
    <w:p w14:paraId="588D194D" w14:textId="129E8E0C" w:rsidR="00C415E5" w:rsidRPr="00415DEE" w:rsidRDefault="00C415E5" w:rsidP="00415DEE">
      <w:pPr>
        <w:pStyle w:val="Default"/>
        <w:jc w:val="both"/>
        <w:rPr>
          <w:rFonts w:ascii="Arial" w:hAnsi="Arial" w:cs="Arial"/>
        </w:rPr>
      </w:pPr>
      <w:r w:rsidRPr="00415DEE">
        <w:rPr>
          <w:rFonts w:ascii="Arial" w:hAnsi="Arial" w:cs="Arial"/>
        </w:rPr>
        <w:t xml:space="preserve">Für Männer mit der Tendenz zu schuppigem Haar bietet sich </w:t>
      </w:r>
      <w:r w:rsidR="00101F83">
        <w:rPr>
          <w:rFonts w:ascii="Arial" w:hAnsi="Arial" w:cs="Arial"/>
        </w:rPr>
        <w:t xml:space="preserve">wiederum </w:t>
      </w:r>
      <w:r w:rsidRPr="00415DEE">
        <w:rPr>
          <w:rFonts w:ascii="Arial" w:hAnsi="Arial" w:cs="Arial"/>
        </w:rPr>
        <w:t xml:space="preserve">das neue </w:t>
      </w:r>
      <w:r w:rsidRPr="00F309D4">
        <w:rPr>
          <w:rFonts w:ascii="Arial" w:hAnsi="Arial" w:cs="Arial"/>
          <w:b/>
          <w:bCs/>
        </w:rPr>
        <w:t xml:space="preserve">Glem </w:t>
      </w:r>
      <w:r w:rsidR="00B27B98" w:rsidRPr="00F309D4">
        <w:rPr>
          <w:rFonts w:ascii="Arial" w:hAnsi="Arial" w:cs="Arial"/>
          <w:b/>
          <w:bCs/>
        </w:rPr>
        <w:t>v</w:t>
      </w:r>
      <w:r w:rsidRPr="00F309D4">
        <w:rPr>
          <w:rFonts w:ascii="Arial" w:hAnsi="Arial" w:cs="Arial"/>
          <w:b/>
          <w:bCs/>
        </w:rPr>
        <w:t xml:space="preserve">ital Men </w:t>
      </w:r>
      <w:r w:rsidR="0008654E" w:rsidRPr="00F309D4">
        <w:rPr>
          <w:rFonts w:ascii="Arial" w:hAnsi="Arial" w:cs="Arial"/>
          <w:b/>
          <w:bCs/>
        </w:rPr>
        <w:t xml:space="preserve">Shampoo </w:t>
      </w:r>
      <w:r w:rsidRPr="00F309D4">
        <w:rPr>
          <w:rFonts w:ascii="Arial" w:hAnsi="Arial" w:cs="Arial"/>
          <w:b/>
          <w:bCs/>
        </w:rPr>
        <w:t xml:space="preserve">Minze &amp; Zitronengras </w:t>
      </w:r>
      <w:r w:rsidRPr="00415DEE">
        <w:rPr>
          <w:rFonts w:ascii="Arial" w:hAnsi="Arial" w:cs="Arial"/>
        </w:rPr>
        <w:t xml:space="preserve">für empfindliche Kopfhaut </w:t>
      </w:r>
      <w:r w:rsidR="00101F83">
        <w:rPr>
          <w:rFonts w:ascii="Arial" w:hAnsi="Arial" w:cs="Arial"/>
        </w:rPr>
        <w:t>sowie</w:t>
      </w:r>
      <w:r w:rsidR="00502863">
        <w:rPr>
          <w:rFonts w:ascii="Arial" w:hAnsi="Arial" w:cs="Arial"/>
        </w:rPr>
        <w:t xml:space="preserve"> </w:t>
      </w:r>
      <w:r w:rsidR="00101F83">
        <w:rPr>
          <w:rFonts w:ascii="Arial" w:hAnsi="Arial" w:cs="Arial"/>
        </w:rPr>
        <w:t>e</w:t>
      </w:r>
      <w:r w:rsidRPr="00415DEE">
        <w:rPr>
          <w:rFonts w:ascii="Arial" w:hAnsi="Arial" w:cs="Arial"/>
        </w:rPr>
        <w:t>ffektive Schuppenbekämpfung und -prävention</w:t>
      </w:r>
      <w:r w:rsidR="00101F83">
        <w:rPr>
          <w:rFonts w:ascii="Arial" w:hAnsi="Arial" w:cs="Arial"/>
        </w:rPr>
        <w:t xml:space="preserve"> an.</w:t>
      </w:r>
      <w:r w:rsidRPr="00415DEE">
        <w:rPr>
          <w:rFonts w:ascii="Arial" w:hAnsi="Arial" w:cs="Arial"/>
        </w:rPr>
        <w:t xml:space="preserve"> </w:t>
      </w:r>
    </w:p>
    <w:p w14:paraId="38107E0F" w14:textId="77777777" w:rsidR="00C415E5" w:rsidRPr="00415DEE" w:rsidRDefault="00C415E5" w:rsidP="00415DEE">
      <w:pPr>
        <w:pStyle w:val="Default"/>
        <w:jc w:val="both"/>
        <w:rPr>
          <w:rFonts w:ascii="Arial" w:hAnsi="Arial" w:cs="Arial"/>
        </w:rPr>
      </w:pPr>
    </w:p>
    <w:p w14:paraId="6BC0CC2E" w14:textId="0666894A" w:rsidR="00C415E5" w:rsidRPr="00415DEE" w:rsidRDefault="00C415E5" w:rsidP="00415DEE">
      <w:pPr>
        <w:pStyle w:val="Default"/>
        <w:jc w:val="both"/>
        <w:rPr>
          <w:rFonts w:ascii="Arial" w:hAnsi="Arial" w:cs="Arial"/>
        </w:rPr>
      </w:pPr>
      <w:r w:rsidRPr="00415DEE">
        <w:rPr>
          <w:rFonts w:ascii="Arial" w:hAnsi="Arial" w:cs="Arial"/>
        </w:rPr>
        <w:t xml:space="preserve">Beide neuen Produkte basieren auf veganen Formeln und </w:t>
      </w:r>
      <w:r w:rsidR="007B70BC">
        <w:rPr>
          <w:rFonts w:ascii="Arial" w:hAnsi="Arial" w:cs="Arial"/>
        </w:rPr>
        <w:t>enthalten</w:t>
      </w:r>
      <w:r w:rsidR="007B70BC" w:rsidRPr="00415DEE">
        <w:rPr>
          <w:rFonts w:ascii="Arial" w:hAnsi="Arial" w:cs="Arial"/>
        </w:rPr>
        <w:t xml:space="preserve"> </w:t>
      </w:r>
      <w:r w:rsidRPr="00415DEE">
        <w:rPr>
          <w:rFonts w:ascii="Arial" w:hAnsi="Arial" w:cs="Arial"/>
        </w:rPr>
        <w:t xml:space="preserve">keine Silikone. Zudem </w:t>
      </w:r>
      <w:r w:rsidR="00502863">
        <w:rPr>
          <w:rFonts w:ascii="Arial" w:hAnsi="Arial" w:cs="Arial"/>
        </w:rPr>
        <w:t>bestehen die Flaschen</w:t>
      </w:r>
      <w:r w:rsidRPr="00415DEE">
        <w:rPr>
          <w:rFonts w:ascii="Arial" w:hAnsi="Arial" w:cs="Arial"/>
        </w:rPr>
        <w:t xml:space="preserve"> (</w:t>
      </w:r>
      <w:r w:rsidR="00B27B98">
        <w:rPr>
          <w:rFonts w:ascii="Arial" w:hAnsi="Arial" w:cs="Arial"/>
        </w:rPr>
        <w:t>mit Ausnahme der</w:t>
      </w:r>
      <w:r w:rsidR="00B27B98" w:rsidRPr="00415DEE">
        <w:rPr>
          <w:rFonts w:ascii="Arial" w:hAnsi="Arial" w:cs="Arial"/>
        </w:rPr>
        <w:t xml:space="preserve"> </w:t>
      </w:r>
      <w:r w:rsidRPr="00415DEE">
        <w:rPr>
          <w:rFonts w:ascii="Arial" w:hAnsi="Arial" w:cs="Arial"/>
        </w:rPr>
        <w:t xml:space="preserve">Kappe) </w:t>
      </w:r>
      <w:r w:rsidR="00502863">
        <w:rPr>
          <w:rFonts w:ascii="Arial" w:hAnsi="Arial" w:cs="Arial"/>
        </w:rPr>
        <w:t>aus mind</w:t>
      </w:r>
      <w:r w:rsidR="000B125E">
        <w:rPr>
          <w:rFonts w:ascii="Arial" w:hAnsi="Arial" w:cs="Arial"/>
        </w:rPr>
        <w:t>estens</w:t>
      </w:r>
      <w:r w:rsidR="00502863">
        <w:rPr>
          <w:rFonts w:ascii="Arial" w:hAnsi="Arial" w:cs="Arial"/>
        </w:rPr>
        <w:t xml:space="preserve"> 97</w:t>
      </w:r>
      <w:r w:rsidR="000B125E">
        <w:rPr>
          <w:rFonts w:ascii="Arial" w:hAnsi="Arial" w:cs="Arial"/>
        </w:rPr>
        <w:t xml:space="preserve"> Prozent</w:t>
      </w:r>
      <w:r w:rsidR="00502863">
        <w:rPr>
          <w:rFonts w:ascii="Arial" w:hAnsi="Arial" w:cs="Arial"/>
        </w:rPr>
        <w:t xml:space="preserve"> recyceltem Plastik</w:t>
      </w:r>
      <w:r w:rsidRPr="00415DEE">
        <w:rPr>
          <w:rFonts w:ascii="Arial" w:hAnsi="Arial" w:cs="Arial"/>
        </w:rPr>
        <w:t xml:space="preserve">. </w:t>
      </w:r>
      <w:r w:rsidR="00101F83">
        <w:rPr>
          <w:rFonts w:ascii="Arial" w:hAnsi="Arial" w:cs="Arial"/>
        </w:rPr>
        <w:t>Das Design wurde ebenfalls modernisiert.</w:t>
      </w:r>
      <w:r w:rsidRPr="00415DEE">
        <w:rPr>
          <w:rFonts w:ascii="Arial" w:hAnsi="Arial" w:cs="Arial"/>
        </w:rPr>
        <w:t xml:space="preserve"> Die neuen Glem </w:t>
      </w:r>
      <w:r w:rsidR="00B27B98">
        <w:rPr>
          <w:rFonts w:ascii="Arial" w:hAnsi="Arial" w:cs="Arial"/>
        </w:rPr>
        <w:t>v</w:t>
      </w:r>
      <w:r w:rsidRPr="00415DEE">
        <w:rPr>
          <w:rFonts w:ascii="Arial" w:hAnsi="Arial" w:cs="Arial"/>
        </w:rPr>
        <w:t>ital Men Produkte sind ab sofort erhältlich.</w:t>
      </w:r>
    </w:p>
    <w:p w14:paraId="073005EF" w14:textId="77777777" w:rsidR="00C415E5" w:rsidRPr="00EC0036" w:rsidRDefault="00C415E5" w:rsidP="00C415E5">
      <w:pPr>
        <w:pStyle w:val="Default"/>
        <w:rPr>
          <w:rFonts w:ascii="Arial" w:hAnsi="Arial" w:cs="Arial"/>
          <w:color w:val="auto"/>
        </w:rPr>
      </w:pPr>
    </w:p>
    <w:p w14:paraId="0D51305E" w14:textId="07B092AD" w:rsidR="003F643C" w:rsidRPr="00982F91" w:rsidRDefault="00415DEE" w:rsidP="00954F89">
      <w:pPr>
        <w:pStyle w:val="Standard12pt"/>
        <w:spacing w:line="276" w:lineRule="auto"/>
        <w:ind w:right="-1"/>
        <w:jc w:val="both"/>
        <w:rPr>
          <w:b/>
        </w:rPr>
      </w:pPr>
      <w:r>
        <w:rPr>
          <w:b/>
        </w:rPr>
        <w:t xml:space="preserve">Glem vital Men </w:t>
      </w:r>
      <w:r w:rsidR="003F643C" w:rsidRPr="00982F91">
        <w:rPr>
          <w:b/>
        </w:rPr>
        <w:t>im Überblick</w:t>
      </w:r>
    </w:p>
    <w:p w14:paraId="195AEED3" w14:textId="5952F94F" w:rsidR="004C0264" w:rsidRPr="00982F91" w:rsidRDefault="00415DEE" w:rsidP="00954F89">
      <w:pPr>
        <w:pStyle w:val="Standard12pt"/>
        <w:spacing w:line="276" w:lineRule="auto"/>
        <w:ind w:right="-1"/>
        <w:jc w:val="both"/>
        <w:rPr>
          <w:b/>
        </w:rPr>
      </w:pPr>
      <w:bookmarkStart w:id="2" w:name="_Hlk780651"/>
      <w:bookmarkEnd w:id="0"/>
      <w:r>
        <w:rPr>
          <w:b/>
        </w:rPr>
        <w:t xml:space="preserve">NEU: Glem vital Men 3in1 Shampoo Aktivkohle + Tonerde, </w:t>
      </w:r>
      <w:r w:rsidR="000B125E">
        <w:rPr>
          <w:b/>
        </w:rPr>
        <w:t>2,99</w:t>
      </w:r>
      <w:r w:rsidR="000B125E" w:rsidRPr="00982F91">
        <w:rPr>
          <w:b/>
        </w:rPr>
        <w:t xml:space="preserve"> </w:t>
      </w:r>
      <w:r w:rsidR="004C0264" w:rsidRPr="00982F91">
        <w:rPr>
          <w:b/>
        </w:rPr>
        <w:t>Euro (UVP</w:t>
      </w:r>
      <w:r w:rsidR="00876CBA">
        <w:rPr>
          <w:b/>
        </w:rPr>
        <w:t>*</w:t>
      </w:r>
      <w:r w:rsidR="004C0264" w:rsidRPr="00982F91">
        <w:rPr>
          <w:b/>
        </w:rPr>
        <w:t>)</w:t>
      </w:r>
    </w:p>
    <w:bookmarkEnd w:id="2"/>
    <w:p w14:paraId="4FA36A90" w14:textId="198824EC" w:rsidR="00A439D9" w:rsidRDefault="00415DEE" w:rsidP="00A439D9">
      <w:pPr>
        <w:rPr>
          <w:sz w:val="24"/>
        </w:rPr>
      </w:pPr>
      <w:r>
        <w:rPr>
          <w:sz w:val="24"/>
        </w:rPr>
        <w:t>Tiefenreinigung für Haar, Körper und Gesicht</w:t>
      </w:r>
    </w:p>
    <w:p w14:paraId="16FD3DA4" w14:textId="0C327022" w:rsidR="00415DEE" w:rsidRDefault="00415DEE" w:rsidP="00A439D9">
      <w:pPr>
        <w:rPr>
          <w:sz w:val="24"/>
        </w:rPr>
      </w:pPr>
    </w:p>
    <w:p w14:paraId="06047AA2" w14:textId="2431B031" w:rsidR="00415DEE" w:rsidRPr="00415DEE" w:rsidRDefault="00415DEE" w:rsidP="00A439D9">
      <w:pPr>
        <w:rPr>
          <w:b/>
          <w:bCs/>
          <w:sz w:val="24"/>
          <w:lang w:val="de-AT"/>
        </w:rPr>
      </w:pPr>
      <w:r w:rsidRPr="00415DEE">
        <w:rPr>
          <w:b/>
          <w:bCs/>
          <w:sz w:val="24"/>
          <w:lang w:val="de-AT"/>
        </w:rPr>
        <w:t xml:space="preserve">NEU: Glem vital Men Anti Schuppen Shampoo Minze + Zitronengras, </w:t>
      </w:r>
      <w:r w:rsidR="000B125E">
        <w:rPr>
          <w:b/>
          <w:bCs/>
          <w:sz w:val="24"/>
          <w:lang w:val="de-AT"/>
        </w:rPr>
        <w:t>2,99</w:t>
      </w:r>
      <w:r w:rsidR="000B125E" w:rsidRPr="00415DEE">
        <w:rPr>
          <w:b/>
          <w:bCs/>
          <w:sz w:val="24"/>
          <w:lang w:val="de-AT"/>
        </w:rPr>
        <w:t xml:space="preserve"> </w:t>
      </w:r>
      <w:r w:rsidRPr="00415DEE">
        <w:rPr>
          <w:b/>
          <w:bCs/>
          <w:sz w:val="24"/>
          <w:lang w:val="de-AT"/>
        </w:rPr>
        <w:t>Eu</w:t>
      </w:r>
      <w:r>
        <w:rPr>
          <w:b/>
          <w:bCs/>
          <w:sz w:val="24"/>
          <w:lang w:val="de-AT"/>
        </w:rPr>
        <w:t>r</w:t>
      </w:r>
      <w:r w:rsidRPr="00415DEE">
        <w:rPr>
          <w:b/>
          <w:bCs/>
          <w:sz w:val="24"/>
          <w:lang w:val="de-AT"/>
        </w:rPr>
        <w:t>o (UVP*)</w:t>
      </w:r>
    </w:p>
    <w:p w14:paraId="7F5DCB0B" w14:textId="4072B725" w:rsidR="00415DEE" w:rsidRDefault="00415DEE" w:rsidP="00A439D9">
      <w:pPr>
        <w:rPr>
          <w:sz w:val="24"/>
          <w:lang w:val="de-AT"/>
        </w:rPr>
      </w:pPr>
      <w:r w:rsidRPr="00415DEE">
        <w:rPr>
          <w:sz w:val="24"/>
          <w:lang w:val="de-AT"/>
        </w:rPr>
        <w:t>Gegen trockene und überreizte K</w:t>
      </w:r>
      <w:r>
        <w:rPr>
          <w:sz w:val="24"/>
          <w:lang w:val="de-AT"/>
        </w:rPr>
        <w:t>opfhaut</w:t>
      </w:r>
    </w:p>
    <w:p w14:paraId="0BE8E8C0" w14:textId="0135CD38" w:rsidR="00415DEE" w:rsidRDefault="00415DEE" w:rsidP="00A439D9">
      <w:pPr>
        <w:rPr>
          <w:sz w:val="24"/>
          <w:lang w:val="de-AT"/>
        </w:rPr>
      </w:pPr>
    </w:p>
    <w:p w14:paraId="080E8B0E" w14:textId="0D6B5AA1" w:rsidR="00415DEE" w:rsidRDefault="00415DEE" w:rsidP="00A439D9">
      <w:pPr>
        <w:rPr>
          <w:b/>
          <w:bCs/>
          <w:sz w:val="24"/>
          <w:lang w:val="de-AT"/>
        </w:rPr>
      </w:pPr>
      <w:r w:rsidRPr="00415DEE">
        <w:rPr>
          <w:b/>
          <w:bCs/>
          <w:sz w:val="24"/>
          <w:lang w:val="de-AT"/>
        </w:rPr>
        <w:t xml:space="preserve">Glem vital Men Kraft &amp; Volumen Shampoo Hopfen, </w:t>
      </w:r>
      <w:r w:rsidR="00303220">
        <w:rPr>
          <w:b/>
          <w:bCs/>
          <w:sz w:val="24"/>
          <w:lang w:val="de-AT"/>
        </w:rPr>
        <w:t>2,99</w:t>
      </w:r>
      <w:r w:rsidR="00303220" w:rsidRPr="00415DEE">
        <w:rPr>
          <w:b/>
          <w:bCs/>
          <w:sz w:val="24"/>
          <w:lang w:val="de-AT"/>
        </w:rPr>
        <w:t xml:space="preserve"> </w:t>
      </w:r>
      <w:r w:rsidRPr="00415DEE">
        <w:rPr>
          <w:b/>
          <w:bCs/>
          <w:sz w:val="24"/>
          <w:lang w:val="de-AT"/>
        </w:rPr>
        <w:t>E</w:t>
      </w:r>
      <w:r>
        <w:rPr>
          <w:b/>
          <w:bCs/>
          <w:sz w:val="24"/>
          <w:lang w:val="de-AT"/>
        </w:rPr>
        <w:t>uro (UVP*)</w:t>
      </w:r>
    </w:p>
    <w:p w14:paraId="3F5A4F08" w14:textId="40C4E109" w:rsidR="00415DEE" w:rsidRDefault="00415DEE" w:rsidP="00A439D9">
      <w:pPr>
        <w:rPr>
          <w:sz w:val="24"/>
          <w:lang w:val="de-AT"/>
        </w:rPr>
      </w:pPr>
      <w:r>
        <w:rPr>
          <w:sz w:val="24"/>
          <w:lang w:val="de-AT"/>
        </w:rPr>
        <w:t>Für Kräftigung &amp; Frische</w:t>
      </w:r>
    </w:p>
    <w:p w14:paraId="5BF9F6DA" w14:textId="1F7FE835" w:rsidR="00415DEE" w:rsidRDefault="00415DEE" w:rsidP="00A439D9">
      <w:pPr>
        <w:rPr>
          <w:sz w:val="24"/>
          <w:lang w:val="de-AT"/>
        </w:rPr>
      </w:pPr>
    </w:p>
    <w:p w14:paraId="08FBF906" w14:textId="335F484E" w:rsidR="00415DEE" w:rsidRDefault="00415DEE" w:rsidP="00A439D9">
      <w:pPr>
        <w:rPr>
          <w:b/>
          <w:bCs/>
          <w:sz w:val="24"/>
          <w:lang w:val="de-AT"/>
        </w:rPr>
      </w:pPr>
      <w:r w:rsidRPr="00415DEE">
        <w:rPr>
          <w:b/>
          <w:bCs/>
          <w:sz w:val="24"/>
          <w:lang w:val="de-AT"/>
        </w:rPr>
        <w:t xml:space="preserve">Glem vital Men 3xAktiv Shampoo Koffein, </w:t>
      </w:r>
      <w:r w:rsidR="00303220">
        <w:rPr>
          <w:b/>
          <w:bCs/>
          <w:sz w:val="24"/>
          <w:lang w:val="de-AT"/>
        </w:rPr>
        <w:t>2,99</w:t>
      </w:r>
      <w:r w:rsidR="00303220" w:rsidRPr="00415DEE">
        <w:rPr>
          <w:b/>
          <w:bCs/>
          <w:sz w:val="24"/>
          <w:lang w:val="de-AT"/>
        </w:rPr>
        <w:t xml:space="preserve"> </w:t>
      </w:r>
      <w:r w:rsidRPr="00415DEE">
        <w:rPr>
          <w:b/>
          <w:bCs/>
          <w:sz w:val="24"/>
          <w:lang w:val="de-AT"/>
        </w:rPr>
        <w:t>E</w:t>
      </w:r>
      <w:r>
        <w:rPr>
          <w:b/>
          <w:bCs/>
          <w:sz w:val="24"/>
          <w:lang w:val="de-AT"/>
        </w:rPr>
        <w:t>u</w:t>
      </w:r>
      <w:r w:rsidR="00B27B98">
        <w:rPr>
          <w:b/>
          <w:bCs/>
          <w:sz w:val="24"/>
          <w:lang w:val="de-AT"/>
        </w:rPr>
        <w:t>r</w:t>
      </w:r>
      <w:r>
        <w:rPr>
          <w:b/>
          <w:bCs/>
          <w:sz w:val="24"/>
          <w:lang w:val="de-AT"/>
        </w:rPr>
        <w:t>o (UVP*)</w:t>
      </w:r>
    </w:p>
    <w:p w14:paraId="76E75847" w14:textId="752C5D8B" w:rsidR="00415DEE" w:rsidRPr="00415DEE" w:rsidRDefault="00415DEE" w:rsidP="00A439D9">
      <w:pPr>
        <w:rPr>
          <w:sz w:val="24"/>
          <w:lang w:val="de-AT"/>
        </w:rPr>
      </w:pPr>
      <w:r>
        <w:rPr>
          <w:sz w:val="24"/>
          <w:lang w:val="de-AT"/>
        </w:rPr>
        <w:t>Für Dichte, Stärke und Haarwurzel-Aktivierung</w:t>
      </w:r>
    </w:p>
    <w:p w14:paraId="64C7A6B3" w14:textId="221A45EA" w:rsidR="004C0264" w:rsidRPr="00834A90" w:rsidRDefault="004C0264" w:rsidP="004C0264">
      <w:pPr>
        <w:pStyle w:val="Standard12pt"/>
        <w:ind w:right="-1"/>
        <w:jc w:val="both"/>
        <w:rPr>
          <w:sz w:val="16"/>
          <w:szCs w:val="16"/>
          <w:lang w:val="de-AT"/>
        </w:rPr>
      </w:pPr>
    </w:p>
    <w:p w14:paraId="013A7A82" w14:textId="77777777" w:rsidR="00876CBA" w:rsidRPr="00834A90" w:rsidRDefault="00876CBA" w:rsidP="00876CBA">
      <w:pPr>
        <w:spacing w:line="300" w:lineRule="atLeast"/>
        <w:jc w:val="both"/>
        <w:outlineLvl w:val="0"/>
        <w:rPr>
          <w:rFonts w:cs="Arial"/>
          <w:sz w:val="16"/>
          <w:szCs w:val="16"/>
        </w:rPr>
      </w:pPr>
      <w:r w:rsidRPr="00834A90">
        <w:rPr>
          <w:rFonts w:cs="Arial"/>
          <w:sz w:val="16"/>
          <w:szCs w:val="16"/>
        </w:rPr>
        <w:t>*unverbindliche Preisempfehlung</w:t>
      </w:r>
    </w:p>
    <w:p w14:paraId="3B7A8C04" w14:textId="77777777" w:rsidR="00876CBA" w:rsidRPr="00A007D4" w:rsidRDefault="00876CBA" w:rsidP="00834A90">
      <w:pPr>
        <w:spacing w:line="300" w:lineRule="atLeast"/>
        <w:jc w:val="both"/>
        <w:outlineLvl w:val="0"/>
        <w:rPr>
          <w:rFonts w:cs="Arial"/>
          <w:sz w:val="16"/>
          <w:szCs w:val="16"/>
        </w:rPr>
      </w:pPr>
    </w:p>
    <w:p w14:paraId="2C3579F3" w14:textId="4832CFC2" w:rsidR="00876CBA" w:rsidRPr="00834A90" w:rsidRDefault="00876CBA" w:rsidP="00834A90">
      <w:pPr>
        <w:spacing w:line="240" w:lineRule="auto"/>
        <w:jc w:val="both"/>
        <w:outlineLvl w:val="0"/>
        <w:rPr>
          <w:rFonts w:cs="Arial"/>
          <w:sz w:val="16"/>
          <w:szCs w:val="16"/>
          <w:lang w:val="de-AT"/>
        </w:rPr>
      </w:pPr>
      <w:r w:rsidRPr="00834A90">
        <w:rPr>
          <w:rFonts w:cs="Arial"/>
          <w:sz w:val="16"/>
          <w:szCs w:val="16"/>
        </w:rPr>
        <w:t>Verwendete Sammelbezeichnungen wie Konsumenten, Verbraucher, Mitarbeiter, Manager, Kunden, Teilnehmer oder Aktionäre sind als geschlechtsneutral anzusehen. Die Produktnamen sind eingetragene Marken.</w:t>
      </w:r>
      <w:r w:rsidRPr="00834A90">
        <w:rPr>
          <w:rFonts w:cs="Arial"/>
          <w:sz w:val="16"/>
          <w:szCs w:val="16"/>
          <w:lang w:val="de-AT"/>
        </w:rPr>
        <w:t xml:space="preserve">Fotomaterial finden Sie im Internet unter </w:t>
      </w:r>
      <w:hyperlink r:id="rId8" w:history="1">
        <w:r w:rsidRPr="00834A90">
          <w:rPr>
            <w:rStyle w:val="Hyperlink"/>
            <w:rFonts w:cs="Arial"/>
            <w:sz w:val="16"/>
            <w:szCs w:val="16"/>
            <w:lang w:val="de-AT"/>
          </w:rPr>
          <w:t>http://news.henkel.at</w:t>
        </w:r>
      </w:hyperlink>
      <w:r w:rsidRPr="00834A90">
        <w:rPr>
          <w:rFonts w:cs="Arial"/>
          <w:sz w:val="16"/>
          <w:szCs w:val="16"/>
          <w:lang w:val="de-AT"/>
        </w:rPr>
        <w:t xml:space="preserve">, </w:t>
      </w:r>
      <w:r w:rsidRPr="00834A90">
        <w:rPr>
          <w:rFonts w:cs="Arial"/>
          <w:sz w:val="16"/>
          <w:szCs w:val="16"/>
        </w:rPr>
        <w:t>Infos zu Schwarzkopf gibt es unter www.schwarzkopf.at und zur Kosmetikbranche (inkl. großem Serviceteil) unter www.kosmetik-transparent.at.</w:t>
      </w:r>
    </w:p>
    <w:p w14:paraId="1A941FA5" w14:textId="77777777" w:rsidR="00876CBA" w:rsidRPr="00834A90" w:rsidRDefault="00876CBA" w:rsidP="00834A90">
      <w:pPr>
        <w:spacing w:line="240" w:lineRule="auto"/>
        <w:jc w:val="both"/>
        <w:outlineLvl w:val="0"/>
        <w:rPr>
          <w:rFonts w:cs="Arial"/>
          <w:sz w:val="16"/>
          <w:szCs w:val="16"/>
          <w:lang w:val="de-AT"/>
        </w:rPr>
      </w:pPr>
    </w:p>
    <w:p w14:paraId="3F8EB18B" w14:textId="77777777" w:rsidR="00876CBA" w:rsidRPr="00834A90" w:rsidRDefault="00876CBA" w:rsidP="00834A90">
      <w:pPr>
        <w:spacing w:line="240" w:lineRule="auto"/>
        <w:jc w:val="both"/>
        <w:rPr>
          <w:sz w:val="16"/>
          <w:szCs w:val="16"/>
        </w:rPr>
      </w:pPr>
      <w:r w:rsidRPr="00834A90">
        <w:rPr>
          <w:sz w:val="16"/>
          <w:szCs w:val="16"/>
        </w:rPr>
        <w:t xml:space="preserve">Die Osteuropa-Zentrale von Henkel befindet sich in Wien. Das Unternehmen hält in der Region eine führende Marktposition in den Geschäftsbereichen Laundry &amp; Home Care, </w:t>
      </w:r>
      <w:proofErr w:type="spellStart"/>
      <w:r w:rsidRPr="00834A90">
        <w:rPr>
          <w:sz w:val="16"/>
          <w:szCs w:val="16"/>
        </w:rPr>
        <w:t>Adhesive</w:t>
      </w:r>
      <w:proofErr w:type="spellEnd"/>
      <w:r w:rsidRPr="00834A90">
        <w:rPr>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834A90">
        <w:rPr>
          <w:sz w:val="16"/>
          <w:szCs w:val="16"/>
        </w:rPr>
        <w:t>Cimsec</w:t>
      </w:r>
      <w:proofErr w:type="spellEnd"/>
      <w:r w:rsidRPr="00834A90">
        <w:rPr>
          <w:sz w:val="16"/>
          <w:szCs w:val="16"/>
        </w:rPr>
        <w:t>, Fa, Loctite, Pattex, Persil, Schwarzkopf, Somat und Syoss.</w:t>
      </w:r>
    </w:p>
    <w:p w14:paraId="603DE89A" w14:textId="77777777" w:rsidR="00876CBA" w:rsidRPr="00834A90" w:rsidRDefault="00876CBA" w:rsidP="00834A90">
      <w:pPr>
        <w:spacing w:line="240" w:lineRule="auto"/>
        <w:jc w:val="both"/>
        <w:rPr>
          <w:sz w:val="16"/>
          <w:szCs w:val="16"/>
        </w:rPr>
      </w:pPr>
    </w:p>
    <w:p w14:paraId="2B73F8BC" w14:textId="6437C0AD" w:rsidR="00876CBA" w:rsidRPr="00834A90" w:rsidRDefault="001375A8" w:rsidP="00834A90">
      <w:pPr>
        <w:spacing w:line="240" w:lineRule="auto"/>
        <w:jc w:val="both"/>
        <w:rPr>
          <w:bCs/>
          <w:sz w:val="16"/>
          <w:szCs w:val="16"/>
        </w:rPr>
      </w:pPr>
      <w:bookmarkStart w:id="3" w:name="_Hlk41455005"/>
      <w:r w:rsidRPr="00834A90">
        <w:rPr>
          <w:bCs/>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34A90">
        <w:rPr>
          <w:bCs/>
          <w:sz w:val="16"/>
          <w:szCs w:val="16"/>
        </w:rPr>
        <w:t>Adhesive</w:t>
      </w:r>
      <w:proofErr w:type="spellEnd"/>
      <w:r w:rsidRPr="00834A90">
        <w:rPr>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3"/>
    <w:p w14:paraId="49E79287" w14:textId="77777777" w:rsidR="001375A8" w:rsidRPr="00834A90" w:rsidRDefault="001375A8" w:rsidP="00834A90">
      <w:pPr>
        <w:spacing w:line="240" w:lineRule="auto"/>
        <w:rPr>
          <w:sz w:val="16"/>
          <w:szCs w:val="16"/>
        </w:rPr>
      </w:pPr>
    </w:p>
    <w:p w14:paraId="1B1A0197" w14:textId="77777777" w:rsidR="00876CBA" w:rsidRPr="00834A90" w:rsidRDefault="00876CBA" w:rsidP="00834A90">
      <w:pPr>
        <w:tabs>
          <w:tab w:val="left" w:pos="1080"/>
          <w:tab w:val="left" w:pos="4500"/>
        </w:tabs>
        <w:spacing w:line="240" w:lineRule="auto"/>
        <w:rPr>
          <w:rFonts w:cs="Arial"/>
          <w:sz w:val="16"/>
          <w:szCs w:val="16"/>
          <w:lang w:val="de-AT"/>
        </w:rPr>
      </w:pPr>
      <w:r w:rsidRPr="00834A90">
        <w:rPr>
          <w:rFonts w:cs="Arial"/>
          <w:sz w:val="16"/>
          <w:szCs w:val="16"/>
          <w:lang w:val="de-AT"/>
        </w:rPr>
        <w:t>Kontakt</w:t>
      </w:r>
      <w:r w:rsidRPr="00834A90">
        <w:rPr>
          <w:rFonts w:cs="Arial"/>
          <w:sz w:val="16"/>
          <w:szCs w:val="16"/>
          <w:lang w:val="de-AT"/>
        </w:rPr>
        <w:tab/>
        <w:t>Mag. Michael Sgiarovello</w:t>
      </w:r>
      <w:r w:rsidRPr="00834A90">
        <w:rPr>
          <w:rFonts w:cs="Arial"/>
          <w:sz w:val="16"/>
          <w:szCs w:val="16"/>
          <w:lang w:val="de-AT"/>
        </w:rPr>
        <w:tab/>
        <w:t>Daniela Sykora</w:t>
      </w:r>
    </w:p>
    <w:p w14:paraId="4FBBC7A9" w14:textId="5F0D8EA7" w:rsidR="00876CBA" w:rsidRPr="00834A90" w:rsidRDefault="00876CBA" w:rsidP="00834A90">
      <w:pPr>
        <w:tabs>
          <w:tab w:val="left" w:pos="1080"/>
          <w:tab w:val="left" w:pos="4500"/>
        </w:tabs>
        <w:spacing w:line="240" w:lineRule="auto"/>
        <w:rPr>
          <w:rFonts w:cs="Arial"/>
          <w:sz w:val="16"/>
          <w:szCs w:val="16"/>
          <w:lang w:val="de-AT"/>
        </w:rPr>
      </w:pPr>
      <w:r w:rsidRPr="00834A90">
        <w:rPr>
          <w:rFonts w:cs="Arial"/>
          <w:sz w:val="16"/>
          <w:szCs w:val="16"/>
          <w:lang w:val="de-AT"/>
        </w:rPr>
        <w:t>Telefon</w:t>
      </w:r>
      <w:r w:rsidRPr="00834A90">
        <w:rPr>
          <w:rFonts w:cs="Arial"/>
          <w:sz w:val="16"/>
          <w:szCs w:val="16"/>
          <w:lang w:val="de-AT"/>
        </w:rPr>
        <w:tab/>
        <w:t>+43 (0)1 711 04-2744</w:t>
      </w:r>
      <w:r w:rsidRPr="00834A90">
        <w:rPr>
          <w:rFonts w:cs="Arial"/>
          <w:sz w:val="16"/>
          <w:szCs w:val="16"/>
          <w:lang w:val="de-AT"/>
        </w:rPr>
        <w:tab/>
        <w:t>+43 (0)1 711 04-2254</w:t>
      </w:r>
    </w:p>
    <w:p w14:paraId="71E77502" w14:textId="0A044420" w:rsidR="00876CBA" w:rsidRPr="00834A90" w:rsidRDefault="00876CBA" w:rsidP="00834A90">
      <w:pPr>
        <w:spacing w:line="240" w:lineRule="auto"/>
        <w:rPr>
          <w:sz w:val="16"/>
          <w:szCs w:val="16"/>
        </w:rPr>
      </w:pPr>
      <w:r w:rsidRPr="00834A90">
        <w:rPr>
          <w:rFonts w:cs="Arial"/>
          <w:sz w:val="16"/>
          <w:szCs w:val="16"/>
          <w:lang w:val="de-AT"/>
        </w:rPr>
        <w:t>E-Mail</w:t>
      </w:r>
      <w:r w:rsidRPr="00834A90">
        <w:rPr>
          <w:rFonts w:cs="Arial"/>
          <w:sz w:val="16"/>
          <w:szCs w:val="16"/>
          <w:lang w:val="de-AT"/>
        </w:rPr>
        <w:tab/>
        <w:t xml:space="preserve">     </w:t>
      </w:r>
      <w:r w:rsidR="00834A90">
        <w:rPr>
          <w:rFonts w:cs="Arial"/>
          <w:sz w:val="16"/>
          <w:szCs w:val="16"/>
          <w:lang w:val="de-AT"/>
        </w:rPr>
        <w:t xml:space="preserve">  </w:t>
      </w:r>
      <w:r w:rsidRPr="00834A90">
        <w:rPr>
          <w:rFonts w:cs="Arial"/>
          <w:sz w:val="16"/>
          <w:szCs w:val="16"/>
          <w:lang w:val="de-AT"/>
        </w:rPr>
        <w:t xml:space="preserve"> michael.sgiarovello@henkel.com</w:t>
      </w:r>
      <w:r w:rsidRPr="00834A90">
        <w:rPr>
          <w:rFonts w:cs="Arial"/>
          <w:sz w:val="16"/>
          <w:szCs w:val="16"/>
          <w:lang w:val="de-AT"/>
        </w:rPr>
        <w:tab/>
        <w:t xml:space="preserve">   </w:t>
      </w:r>
      <w:r w:rsidR="00834A90">
        <w:rPr>
          <w:rFonts w:cs="Arial"/>
          <w:sz w:val="16"/>
          <w:szCs w:val="16"/>
          <w:lang w:val="de-AT"/>
        </w:rPr>
        <w:tab/>
        <w:t xml:space="preserve">   </w:t>
      </w:r>
      <w:hyperlink r:id="rId9" w:history="1">
        <w:r w:rsidR="00834A90" w:rsidRPr="00834A90">
          <w:rPr>
            <w:rStyle w:val="Hyperlink"/>
            <w:rFonts w:cs="Arial"/>
            <w:sz w:val="16"/>
            <w:szCs w:val="16"/>
            <w:lang w:val="de-AT"/>
          </w:rPr>
          <w:t>daniela.sykora@henkel.com</w:t>
        </w:r>
      </w:hyperlink>
    </w:p>
    <w:p w14:paraId="245E7AE2" w14:textId="37603769" w:rsidR="0091451F" w:rsidRPr="00834A90" w:rsidRDefault="0091451F" w:rsidP="00834A90">
      <w:pPr>
        <w:pStyle w:val="Standard12pt"/>
        <w:spacing w:line="240" w:lineRule="auto"/>
        <w:ind w:right="-1"/>
        <w:jc w:val="both"/>
        <w:rPr>
          <w:sz w:val="16"/>
          <w:szCs w:val="16"/>
        </w:rPr>
      </w:pPr>
    </w:p>
    <w:sectPr w:rsidR="0091451F" w:rsidRPr="00834A90" w:rsidSect="00A43941">
      <w:headerReference w:type="default" r:id="rId10"/>
      <w:footerReference w:type="default" r:id="rId11"/>
      <w:headerReference w:type="first" r:id="rId12"/>
      <w:footerReference w:type="first" r:id="rId13"/>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B55FF" w14:textId="77777777" w:rsidR="000D10E6" w:rsidRDefault="000D10E6">
      <w:r>
        <w:separator/>
      </w:r>
    </w:p>
  </w:endnote>
  <w:endnote w:type="continuationSeparator" w:id="0">
    <w:p w14:paraId="488D63A1" w14:textId="77777777" w:rsidR="000D10E6" w:rsidRDefault="000D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5D5D" w14:textId="77777777" w:rsidR="00D11858" w:rsidRDefault="00D11858" w:rsidP="00D260A2">
    <w:pPr>
      <w:pStyle w:val="Fuzeile"/>
      <w:tabs>
        <w:tab w:val="clear" w:pos="7083"/>
        <w:tab w:val="clear" w:pos="8640"/>
        <w:tab w:val="right" w:pos="9057"/>
      </w:tabs>
      <w:rPr>
        <w:color w:val="auto"/>
        <w:lang w:val="en-US"/>
      </w:rPr>
    </w:pPr>
  </w:p>
  <w:p w14:paraId="049790D4" w14:textId="6C36A9DF" w:rsidR="00D11858" w:rsidRPr="00C24C17" w:rsidRDefault="00D11858"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65E73" w14:textId="7CA0F2D8" w:rsidR="00D11858" w:rsidRPr="00AC53C0" w:rsidRDefault="00D11858"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DCE9" w14:textId="77777777" w:rsidR="000D10E6" w:rsidRDefault="000D10E6">
      <w:r>
        <w:separator/>
      </w:r>
    </w:p>
  </w:footnote>
  <w:footnote w:type="continuationSeparator" w:id="0">
    <w:p w14:paraId="22031ACA" w14:textId="77777777" w:rsidR="000D10E6" w:rsidRDefault="000D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7541" w14:textId="77777777" w:rsidR="00D11858" w:rsidRDefault="00D11858">
    <w:pPr>
      <w:pStyle w:val="Kopfzeile"/>
    </w:pPr>
  </w:p>
  <w:p w14:paraId="69752A95" w14:textId="77777777" w:rsidR="00D11858" w:rsidRDefault="00D118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DF20" w14:textId="77777777" w:rsidR="00D11858" w:rsidRDefault="00D11858"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D11858" w:rsidRDefault="00D11858" w:rsidP="00D260A2">
    <w:pPr>
      <w:pStyle w:val="Kopfzeile"/>
      <w:tabs>
        <w:tab w:val="clear" w:pos="8640"/>
      </w:tabs>
      <w:spacing w:line="420" w:lineRule="atLeast"/>
      <w:jc w:val="right"/>
      <w:rPr>
        <w:b/>
        <w:bCs/>
        <w:sz w:val="36"/>
        <w:szCs w:val="36"/>
      </w:rPr>
    </w:pPr>
  </w:p>
  <w:p w14:paraId="60FD3277" w14:textId="77777777" w:rsidR="00D11858" w:rsidRPr="00097261" w:rsidRDefault="00D11858"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ADB"/>
    <w:rsid w:val="00011BC6"/>
    <w:rsid w:val="00011D33"/>
    <w:rsid w:val="000206E3"/>
    <w:rsid w:val="00022A97"/>
    <w:rsid w:val="00022D8D"/>
    <w:rsid w:val="00027033"/>
    <w:rsid w:val="00027252"/>
    <w:rsid w:val="000344A1"/>
    <w:rsid w:val="00035778"/>
    <w:rsid w:val="00040268"/>
    <w:rsid w:val="00040777"/>
    <w:rsid w:val="00040D3D"/>
    <w:rsid w:val="0005329A"/>
    <w:rsid w:val="00054278"/>
    <w:rsid w:val="00057E55"/>
    <w:rsid w:val="00060C87"/>
    <w:rsid w:val="00067C89"/>
    <w:rsid w:val="000704A4"/>
    <w:rsid w:val="000713D6"/>
    <w:rsid w:val="0007579A"/>
    <w:rsid w:val="0007581F"/>
    <w:rsid w:val="000848BB"/>
    <w:rsid w:val="00084D50"/>
    <w:rsid w:val="00085634"/>
    <w:rsid w:val="0008654E"/>
    <w:rsid w:val="000875D9"/>
    <w:rsid w:val="00097262"/>
    <w:rsid w:val="000A4FDD"/>
    <w:rsid w:val="000B125E"/>
    <w:rsid w:val="000B1C40"/>
    <w:rsid w:val="000B4934"/>
    <w:rsid w:val="000B73EC"/>
    <w:rsid w:val="000B7461"/>
    <w:rsid w:val="000C73FC"/>
    <w:rsid w:val="000C7DCA"/>
    <w:rsid w:val="000D075D"/>
    <w:rsid w:val="000D10E6"/>
    <w:rsid w:val="000D54DF"/>
    <w:rsid w:val="000D6C87"/>
    <w:rsid w:val="000D7141"/>
    <w:rsid w:val="000E298E"/>
    <w:rsid w:val="000E5B9F"/>
    <w:rsid w:val="000F6197"/>
    <w:rsid w:val="001019B1"/>
    <w:rsid w:val="00101F83"/>
    <w:rsid w:val="00103C08"/>
    <w:rsid w:val="00104229"/>
    <w:rsid w:val="001044E0"/>
    <w:rsid w:val="00106F31"/>
    <w:rsid w:val="00106FCE"/>
    <w:rsid w:val="00110B05"/>
    <w:rsid w:val="001113CB"/>
    <w:rsid w:val="00111878"/>
    <w:rsid w:val="00111C0C"/>
    <w:rsid w:val="0011698A"/>
    <w:rsid w:val="0012120B"/>
    <w:rsid w:val="00122413"/>
    <w:rsid w:val="00123965"/>
    <w:rsid w:val="00124A84"/>
    <w:rsid w:val="00125662"/>
    <w:rsid w:val="00126C88"/>
    <w:rsid w:val="001275F4"/>
    <w:rsid w:val="00127C9E"/>
    <w:rsid w:val="001300A9"/>
    <w:rsid w:val="001301B5"/>
    <w:rsid w:val="00131D29"/>
    <w:rsid w:val="001322D0"/>
    <w:rsid w:val="0013305B"/>
    <w:rsid w:val="00134B09"/>
    <w:rsid w:val="00136966"/>
    <w:rsid w:val="001375A8"/>
    <w:rsid w:val="001433DC"/>
    <w:rsid w:val="0014390F"/>
    <w:rsid w:val="00146410"/>
    <w:rsid w:val="0014716E"/>
    <w:rsid w:val="00151F8E"/>
    <w:rsid w:val="00152E5D"/>
    <w:rsid w:val="00153939"/>
    <w:rsid w:val="00156422"/>
    <w:rsid w:val="00160DB3"/>
    <w:rsid w:val="00175509"/>
    <w:rsid w:val="001817A0"/>
    <w:rsid w:val="00183965"/>
    <w:rsid w:val="00183FB9"/>
    <w:rsid w:val="00184F0B"/>
    <w:rsid w:val="00186D1F"/>
    <w:rsid w:val="00187196"/>
    <w:rsid w:val="00191BF0"/>
    <w:rsid w:val="00194D73"/>
    <w:rsid w:val="001969CC"/>
    <w:rsid w:val="001973D4"/>
    <w:rsid w:val="001A0637"/>
    <w:rsid w:val="001A3058"/>
    <w:rsid w:val="001A3ECF"/>
    <w:rsid w:val="001A4D8C"/>
    <w:rsid w:val="001A5D6D"/>
    <w:rsid w:val="001B0605"/>
    <w:rsid w:val="001B0834"/>
    <w:rsid w:val="001B0CEE"/>
    <w:rsid w:val="001B15B2"/>
    <w:rsid w:val="001B5912"/>
    <w:rsid w:val="001C214E"/>
    <w:rsid w:val="001C44E0"/>
    <w:rsid w:val="001C6DCF"/>
    <w:rsid w:val="001D3CE2"/>
    <w:rsid w:val="001D4CDA"/>
    <w:rsid w:val="001D5677"/>
    <w:rsid w:val="001E2EEE"/>
    <w:rsid w:val="001E5D8C"/>
    <w:rsid w:val="001E6D05"/>
    <w:rsid w:val="001E7904"/>
    <w:rsid w:val="001F179D"/>
    <w:rsid w:val="00206578"/>
    <w:rsid w:val="00207A4E"/>
    <w:rsid w:val="00212A67"/>
    <w:rsid w:val="00213739"/>
    <w:rsid w:val="002143EF"/>
    <w:rsid w:val="002170C2"/>
    <w:rsid w:val="002172FF"/>
    <w:rsid w:val="002200AE"/>
    <w:rsid w:val="00220581"/>
    <w:rsid w:val="0022362A"/>
    <w:rsid w:val="002262F9"/>
    <w:rsid w:val="00234596"/>
    <w:rsid w:val="00236FBE"/>
    <w:rsid w:val="00244D5B"/>
    <w:rsid w:val="002454EC"/>
    <w:rsid w:val="00246CDA"/>
    <w:rsid w:val="002471A6"/>
    <w:rsid w:val="00253517"/>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4263"/>
    <w:rsid w:val="002C64F3"/>
    <w:rsid w:val="002C66CE"/>
    <w:rsid w:val="002D02E8"/>
    <w:rsid w:val="002D3553"/>
    <w:rsid w:val="002D469F"/>
    <w:rsid w:val="002D69B0"/>
    <w:rsid w:val="002E10FD"/>
    <w:rsid w:val="002E4027"/>
    <w:rsid w:val="002E5CE8"/>
    <w:rsid w:val="002E6F6A"/>
    <w:rsid w:val="002E7C58"/>
    <w:rsid w:val="002F2349"/>
    <w:rsid w:val="002F4BB7"/>
    <w:rsid w:val="00301A4C"/>
    <w:rsid w:val="00303220"/>
    <w:rsid w:val="003067A8"/>
    <w:rsid w:val="00307A89"/>
    <w:rsid w:val="00307DC8"/>
    <w:rsid w:val="00307EE5"/>
    <w:rsid w:val="00312483"/>
    <w:rsid w:val="003162F3"/>
    <w:rsid w:val="0032157B"/>
    <w:rsid w:val="00325686"/>
    <w:rsid w:val="00336001"/>
    <w:rsid w:val="0033798B"/>
    <w:rsid w:val="00337F2C"/>
    <w:rsid w:val="003459E4"/>
    <w:rsid w:val="003468B0"/>
    <w:rsid w:val="003520A4"/>
    <w:rsid w:val="00352261"/>
    <w:rsid w:val="00352B47"/>
    <w:rsid w:val="0036104D"/>
    <w:rsid w:val="003621EB"/>
    <w:rsid w:val="003642B0"/>
    <w:rsid w:val="0036638F"/>
    <w:rsid w:val="003712BC"/>
    <w:rsid w:val="0037378F"/>
    <w:rsid w:val="00374092"/>
    <w:rsid w:val="0037690D"/>
    <w:rsid w:val="0038096B"/>
    <w:rsid w:val="003848B8"/>
    <w:rsid w:val="003861ED"/>
    <w:rsid w:val="003926D8"/>
    <w:rsid w:val="00392794"/>
    <w:rsid w:val="00393604"/>
    <w:rsid w:val="00393AB2"/>
    <w:rsid w:val="003B0F73"/>
    <w:rsid w:val="003B2DC7"/>
    <w:rsid w:val="003B4BC0"/>
    <w:rsid w:val="003B6E2D"/>
    <w:rsid w:val="003B7806"/>
    <w:rsid w:val="003C5190"/>
    <w:rsid w:val="003D1626"/>
    <w:rsid w:val="003D2557"/>
    <w:rsid w:val="003D2F44"/>
    <w:rsid w:val="003D59E0"/>
    <w:rsid w:val="003E13B0"/>
    <w:rsid w:val="003E18CE"/>
    <w:rsid w:val="003E6B37"/>
    <w:rsid w:val="003E78F9"/>
    <w:rsid w:val="003F1857"/>
    <w:rsid w:val="003F3DEC"/>
    <w:rsid w:val="003F5CC5"/>
    <w:rsid w:val="003F643C"/>
    <w:rsid w:val="003F70C7"/>
    <w:rsid w:val="003F7224"/>
    <w:rsid w:val="00401DAC"/>
    <w:rsid w:val="0040201A"/>
    <w:rsid w:val="004043B6"/>
    <w:rsid w:val="004052A3"/>
    <w:rsid w:val="00407B68"/>
    <w:rsid w:val="00407D11"/>
    <w:rsid w:val="00410382"/>
    <w:rsid w:val="00411008"/>
    <w:rsid w:val="004124C5"/>
    <w:rsid w:val="0041339B"/>
    <w:rsid w:val="00414135"/>
    <w:rsid w:val="00414A24"/>
    <w:rsid w:val="00415DEE"/>
    <w:rsid w:val="00416782"/>
    <w:rsid w:val="004173CA"/>
    <w:rsid w:val="00417E00"/>
    <w:rsid w:val="004219F9"/>
    <w:rsid w:val="00424B73"/>
    <w:rsid w:val="00431AA7"/>
    <w:rsid w:val="004323AC"/>
    <w:rsid w:val="0043543E"/>
    <w:rsid w:val="00435B52"/>
    <w:rsid w:val="00435DF5"/>
    <w:rsid w:val="00436756"/>
    <w:rsid w:val="00446906"/>
    <w:rsid w:val="00447CE2"/>
    <w:rsid w:val="00451AFB"/>
    <w:rsid w:val="00452461"/>
    <w:rsid w:val="00454995"/>
    <w:rsid w:val="00456C68"/>
    <w:rsid w:val="00457D27"/>
    <w:rsid w:val="0046023B"/>
    <w:rsid w:val="00467A2B"/>
    <w:rsid w:val="00470E79"/>
    <w:rsid w:val="00471D51"/>
    <w:rsid w:val="00473167"/>
    <w:rsid w:val="00475148"/>
    <w:rsid w:val="00476581"/>
    <w:rsid w:val="00481547"/>
    <w:rsid w:val="004859D7"/>
    <w:rsid w:val="00490F37"/>
    <w:rsid w:val="00491CD7"/>
    <w:rsid w:val="0049235E"/>
    <w:rsid w:val="004A122C"/>
    <w:rsid w:val="004B2986"/>
    <w:rsid w:val="004B349C"/>
    <w:rsid w:val="004B7B36"/>
    <w:rsid w:val="004C0264"/>
    <w:rsid w:val="004C744F"/>
    <w:rsid w:val="004C7B4A"/>
    <w:rsid w:val="004D413A"/>
    <w:rsid w:val="004D793A"/>
    <w:rsid w:val="004E5AAD"/>
    <w:rsid w:val="004F22D1"/>
    <w:rsid w:val="004F3E9D"/>
    <w:rsid w:val="004F5411"/>
    <w:rsid w:val="00501699"/>
    <w:rsid w:val="00502863"/>
    <w:rsid w:val="005064ED"/>
    <w:rsid w:val="00506865"/>
    <w:rsid w:val="00510CEE"/>
    <w:rsid w:val="005118E2"/>
    <w:rsid w:val="00514E8C"/>
    <w:rsid w:val="00515E36"/>
    <w:rsid w:val="005201BC"/>
    <w:rsid w:val="00521E0A"/>
    <w:rsid w:val="00522BCC"/>
    <w:rsid w:val="00523E80"/>
    <w:rsid w:val="00525388"/>
    <w:rsid w:val="00540886"/>
    <w:rsid w:val="00541040"/>
    <w:rsid w:val="00546E51"/>
    <w:rsid w:val="00547C35"/>
    <w:rsid w:val="005511FE"/>
    <w:rsid w:val="005550D1"/>
    <w:rsid w:val="005656DD"/>
    <w:rsid w:val="00570C97"/>
    <w:rsid w:val="00570DF8"/>
    <w:rsid w:val="00576C94"/>
    <w:rsid w:val="005807A1"/>
    <w:rsid w:val="0058224A"/>
    <w:rsid w:val="00582D7D"/>
    <w:rsid w:val="00586408"/>
    <w:rsid w:val="00592403"/>
    <w:rsid w:val="0059350C"/>
    <w:rsid w:val="005A3678"/>
    <w:rsid w:val="005A3921"/>
    <w:rsid w:val="005A6D2F"/>
    <w:rsid w:val="005B227E"/>
    <w:rsid w:val="005B491A"/>
    <w:rsid w:val="005B4F77"/>
    <w:rsid w:val="005B755A"/>
    <w:rsid w:val="005C1257"/>
    <w:rsid w:val="005C2224"/>
    <w:rsid w:val="005C37B3"/>
    <w:rsid w:val="005C3E42"/>
    <w:rsid w:val="005C4817"/>
    <w:rsid w:val="005C49C8"/>
    <w:rsid w:val="005D3EC2"/>
    <w:rsid w:val="005D7A2D"/>
    <w:rsid w:val="005E06B9"/>
    <w:rsid w:val="005E17E7"/>
    <w:rsid w:val="005E23F1"/>
    <w:rsid w:val="005E51B1"/>
    <w:rsid w:val="005E65AD"/>
    <w:rsid w:val="005F1E39"/>
    <w:rsid w:val="005F3D06"/>
    <w:rsid w:val="005F70DD"/>
    <w:rsid w:val="005F7AB6"/>
    <w:rsid w:val="006018C3"/>
    <w:rsid w:val="0061186C"/>
    <w:rsid w:val="00622EB1"/>
    <w:rsid w:val="0062698C"/>
    <w:rsid w:val="00632439"/>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2828"/>
    <w:rsid w:val="00671CE2"/>
    <w:rsid w:val="006777B8"/>
    <w:rsid w:val="00680DF9"/>
    <w:rsid w:val="006836EF"/>
    <w:rsid w:val="0068455B"/>
    <w:rsid w:val="00687D0E"/>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2E"/>
    <w:rsid w:val="00702A5D"/>
    <w:rsid w:val="00706E76"/>
    <w:rsid w:val="00707C31"/>
    <w:rsid w:val="007137BC"/>
    <w:rsid w:val="00715734"/>
    <w:rsid w:val="00721330"/>
    <w:rsid w:val="0073207A"/>
    <w:rsid w:val="00736013"/>
    <w:rsid w:val="007379B1"/>
    <w:rsid w:val="00740DAC"/>
    <w:rsid w:val="00742B63"/>
    <w:rsid w:val="007479E9"/>
    <w:rsid w:val="00750A63"/>
    <w:rsid w:val="007556BA"/>
    <w:rsid w:val="00765866"/>
    <w:rsid w:val="007669A9"/>
    <w:rsid w:val="00773B13"/>
    <w:rsid w:val="00776E10"/>
    <w:rsid w:val="00781A63"/>
    <w:rsid w:val="00781E44"/>
    <w:rsid w:val="007828C9"/>
    <w:rsid w:val="00782AD3"/>
    <w:rsid w:val="00786186"/>
    <w:rsid w:val="007911BA"/>
    <w:rsid w:val="00792F07"/>
    <w:rsid w:val="007977CE"/>
    <w:rsid w:val="007A408C"/>
    <w:rsid w:val="007A6DC8"/>
    <w:rsid w:val="007A7657"/>
    <w:rsid w:val="007B0257"/>
    <w:rsid w:val="007B44E2"/>
    <w:rsid w:val="007B70BC"/>
    <w:rsid w:val="007B7B07"/>
    <w:rsid w:val="007B7E29"/>
    <w:rsid w:val="007B7FAC"/>
    <w:rsid w:val="007C16CD"/>
    <w:rsid w:val="007C26E7"/>
    <w:rsid w:val="007C78C3"/>
    <w:rsid w:val="007D6750"/>
    <w:rsid w:val="007D7DE6"/>
    <w:rsid w:val="007E2A21"/>
    <w:rsid w:val="007E2F3A"/>
    <w:rsid w:val="007F0066"/>
    <w:rsid w:val="007F2659"/>
    <w:rsid w:val="007F3AE4"/>
    <w:rsid w:val="00803425"/>
    <w:rsid w:val="0080528B"/>
    <w:rsid w:val="00807820"/>
    <w:rsid w:val="0081043E"/>
    <w:rsid w:val="00810AEC"/>
    <w:rsid w:val="00810F0B"/>
    <w:rsid w:val="00811C88"/>
    <w:rsid w:val="008123DF"/>
    <w:rsid w:val="008151D0"/>
    <w:rsid w:val="008153BA"/>
    <w:rsid w:val="00815FA2"/>
    <w:rsid w:val="00822926"/>
    <w:rsid w:val="008263F8"/>
    <w:rsid w:val="008337A4"/>
    <w:rsid w:val="00834A90"/>
    <w:rsid w:val="00835ACA"/>
    <w:rsid w:val="008363B1"/>
    <w:rsid w:val="00842E02"/>
    <w:rsid w:val="008452C9"/>
    <w:rsid w:val="00850D7E"/>
    <w:rsid w:val="00852087"/>
    <w:rsid w:val="008527CB"/>
    <w:rsid w:val="00853D96"/>
    <w:rsid w:val="00854A59"/>
    <w:rsid w:val="0085629D"/>
    <w:rsid w:val="00861FAF"/>
    <w:rsid w:val="00864AA7"/>
    <w:rsid w:val="00865AC9"/>
    <w:rsid w:val="0086636C"/>
    <w:rsid w:val="00866C8D"/>
    <w:rsid w:val="00871D65"/>
    <w:rsid w:val="00873595"/>
    <w:rsid w:val="00873B4A"/>
    <w:rsid w:val="00876CBA"/>
    <w:rsid w:val="00877776"/>
    <w:rsid w:val="00883118"/>
    <w:rsid w:val="0088330F"/>
    <w:rsid w:val="008846EA"/>
    <w:rsid w:val="00893B30"/>
    <w:rsid w:val="008962F1"/>
    <w:rsid w:val="008A49F5"/>
    <w:rsid w:val="008A54CE"/>
    <w:rsid w:val="008A76C0"/>
    <w:rsid w:val="008B25A8"/>
    <w:rsid w:val="008B3163"/>
    <w:rsid w:val="008B5A49"/>
    <w:rsid w:val="008B5DC2"/>
    <w:rsid w:val="008B79C5"/>
    <w:rsid w:val="008C14B4"/>
    <w:rsid w:val="008C6F56"/>
    <w:rsid w:val="008D2775"/>
    <w:rsid w:val="008E1AD8"/>
    <w:rsid w:val="008E6227"/>
    <w:rsid w:val="008E7B11"/>
    <w:rsid w:val="008F2701"/>
    <w:rsid w:val="008F6EB0"/>
    <w:rsid w:val="009017E0"/>
    <w:rsid w:val="00902DF3"/>
    <w:rsid w:val="00903492"/>
    <w:rsid w:val="00912B89"/>
    <w:rsid w:val="0091451F"/>
    <w:rsid w:val="00916855"/>
    <w:rsid w:val="00916E5A"/>
    <w:rsid w:val="00917BA0"/>
    <w:rsid w:val="00921E2C"/>
    <w:rsid w:val="00921E7E"/>
    <w:rsid w:val="00922F05"/>
    <w:rsid w:val="00924305"/>
    <w:rsid w:val="00924BCA"/>
    <w:rsid w:val="00925725"/>
    <w:rsid w:val="009262BD"/>
    <w:rsid w:val="0093091B"/>
    <w:rsid w:val="00933CCA"/>
    <w:rsid w:val="009367C9"/>
    <w:rsid w:val="00936B23"/>
    <w:rsid w:val="00937703"/>
    <w:rsid w:val="00940E68"/>
    <w:rsid w:val="009436A3"/>
    <w:rsid w:val="00946AC0"/>
    <w:rsid w:val="00954F89"/>
    <w:rsid w:val="0095651A"/>
    <w:rsid w:val="00970566"/>
    <w:rsid w:val="009714EA"/>
    <w:rsid w:val="00977BA9"/>
    <w:rsid w:val="009810D7"/>
    <w:rsid w:val="009818C2"/>
    <w:rsid w:val="00982F91"/>
    <w:rsid w:val="00985AD7"/>
    <w:rsid w:val="009866F9"/>
    <w:rsid w:val="0098719B"/>
    <w:rsid w:val="00987525"/>
    <w:rsid w:val="009952BD"/>
    <w:rsid w:val="009A00EE"/>
    <w:rsid w:val="009A0243"/>
    <w:rsid w:val="009A31A1"/>
    <w:rsid w:val="009A4E05"/>
    <w:rsid w:val="009A5A8E"/>
    <w:rsid w:val="009B21DA"/>
    <w:rsid w:val="009B389E"/>
    <w:rsid w:val="009B5C42"/>
    <w:rsid w:val="009B703A"/>
    <w:rsid w:val="009B773F"/>
    <w:rsid w:val="009C1C41"/>
    <w:rsid w:val="009D103A"/>
    <w:rsid w:val="009D6797"/>
    <w:rsid w:val="009D68AF"/>
    <w:rsid w:val="009E0E9D"/>
    <w:rsid w:val="009E35E5"/>
    <w:rsid w:val="009E6E66"/>
    <w:rsid w:val="009E7EF0"/>
    <w:rsid w:val="009F3C83"/>
    <w:rsid w:val="009F440F"/>
    <w:rsid w:val="00A113A6"/>
    <w:rsid w:val="00A12877"/>
    <w:rsid w:val="00A13AC1"/>
    <w:rsid w:val="00A20D71"/>
    <w:rsid w:val="00A2169D"/>
    <w:rsid w:val="00A21EA5"/>
    <w:rsid w:val="00A262E8"/>
    <w:rsid w:val="00A26D93"/>
    <w:rsid w:val="00A30B06"/>
    <w:rsid w:val="00A30D68"/>
    <w:rsid w:val="00A32C72"/>
    <w:rsid w:val="00A33728"/>
    <w:rsid w:val="00A33E01"/>
    <w:rsid w:val="00A34031"/>
    <w:rsid w:val="00A3461F"/>
    <w:rsid w:val="00A37AD0"/>
    <w:rsid w:val="00A43941"/>
    <w:rsid w:val="00A439D9"/>
    <w:rsid w:val="00A4640A"/>
    <w:rsid w:val="00A53EB0"/>
    <w:rsid w:val="00A5583F"/>
    <w:rsid w:val="00A71F9D"/>
    <w:rsid w:val="00A722DE"/>
    <w:rsid w:val="00A72F79"/>
    <w:rsid w:val="00A753D6"/>
    <w:rsid w:val="00A805EE"/>
    <w:rsid w:val="00A814F3"/>
    <w:rsid w:val="00A86795"/>
    <w:rsid w:val="00A900B5"/>
    <w:rsid w:val="00A90BEF"/>
    <w:rsid w:val="00A9269E"/>
    <w:rsid w:val="00A9704F"/>
    <w:rsid w:val="00AA0C6F"/>
    <w:rsid w:val="00AA1003"/>
    <w:rsid w:val="00AA1051"/>
    <w:rsid w:val="00AA325E"/>
    <w:rsid w:val="00AA4EF5"/>
    <w:rsid w:val="00AA5B7D"/>
    <w:rsid w:val="00AA66E2"/>
    <w:rsid w:val="00AA6D96"/>
    <w:rsid w:val="00AB093E"/>
    <w:rsid w:val="00AB0D3F"/>
    <w:rsid w:val="00AB4518"/>
    <w:rsid w:val="00AC09EA"/>
    <w:rsid w:val="00AC2AF8"/>
    <w:rsid w:val="00AC53C0"/>
    <w:rsid w:val="00AC60C2"/>
    <w:rsid w:val="00AC729E"/>
    <w:rsid w:val="00AC749D"/>
    <w:rsid w:val="00AD07A3"/>
    <w:rsid w:val="00AD21ED"/>
    <w:rsid w:val="00AD7047"/>
    <w:rsid w:val="00AD70FC"/>
    <w:rsid w:val="00AD73B4"/>
    <w:rsid w:val="00AE06E1"/>
    <w:rsid w:val="00AE13C4"/>
    <w:rsid w:val="00AE13E5"/>
    <w:rsid w:val="00AE259B"/>
    <w:rsid w:val="00AE2733"/>
    <w:rsid w:val="00AE3192"/>
    <w:rsid w:val="00AE3E04"/>
    <w:rsid w:val="00AE4EC5"/>
    <w:rsid w:val="00AE6971"/>
    <w:rsid w:val="00AF0912"/>
    <w:rsid w:val="00AF1197"/>
    <w:rsid w:val="00AF17B5"/>
    <w:rsid w:val="00AF48FB"/>
    <w:rsid w:val="00AF5114"/>
    <w:rsid w:val="00AF6A00"/>
    <w:rsid w:val="00B00F86"/>
    <w:rsid w:val="00B015F7"/>
    <w:rsid w:val="00B036AD"/>
    <w:rsid w:val="00B07B41"/>
    <w:rsid w:val="00B13AA7"/>
    <w:rsid w:val="00B16687"/>
    <w:rsid w:val="00B20104"/>
    <w:rsid w:val="00B20D63"/>
    <w:rsid w:val="00B23E70"/>
    <w:rsid w:val="00B25EC2"/>
    <w:rsid w:val="00B270B6"/>
    <w:rsid w:val="00B27322"/>
    <w:rsid w:val="00B27B98"/>
    <w:rsid w:val="00B305A1"/>
    <w:rsid w:val="00B3186C"/>
    <w:rsid w:val="00B33043"/>
    <w:rsid w:val="00B34AE3"/>
    <w:rsid w:val="00B419FB"/>
    <w:rsid w:val="00B43C43"/>
    <w:rsid w:val="00B44C98"/>
    <w:rsid w:val="00B455CA"/>
    <w:rsid w:val="00B45F7C"/>
    <w:rsid w:val="00B50EB2"/>
    <w:rsid w:val="00B610B9"/>
    <w:rsid w:val="00B7089A"/>
    <w:rsid w:val="00B7356C"/>
    <w:rsid w:val="00B83E79"/>
    <w:rsid w:val="00B87093"/>
    <w:rsid w:val="00B9028C"/>
    <w:rsid w:val="00B90BF4"/>
    <w:rsid w:val="00BA51F0"/>
    <w:rsid w:val="00BA7398"/>
    <w:rsid w:val="00BA7D9A"/>
    <w:rsid w:val="00BB16B4"/>
    <w:rsid w:val="00BB246C"/>
    <w:rsid w:val="00BB43FC"/>
    <w:rsid w:val="00BC3E50"/>
    <w:rsid w:val="00BC501E"/>
    <w:rsid w:val="00BC7657"/>
    <w:rsid w:val="00BD1CE2"/>
    <w:rsid w:val="00BD2665"/>
    <w:rsid w:val="00BD3FE7"/>
    <w:rsid w:val="00BD4227"/>
    <w:rsid w:val="00BD44E5"/>
    <w:rsid w:val="00BD5DE8"/>
    <w:rsid w:val="00BD6079"/>
    <w:rsid w:val="00BD74A7"/>
    <w:rsid w:val="00BE10EE"/>
    <w:rsid w:val="00BE1DEE"/>
    <w:rsid w:val="00BE2CD4"/>
    <w:rsid w:val="00BF1314"/>
    <w:rsid w:val="00BF499C"/>
    <w:rsid w:val="00BF5445"/>
    <w:rsid w:val="00BF7EA5"/>
    <w:rsid w:val="00C02AE2"/>
    <w:rsid w:val="00C02CF8"/>
    <w:rsid w:val="00C04877"/>
    <w:rsid w:val="00C126D0"/>
    <w:rsid w:val="00C12E40"/>
    <w:rsid w:val="00C15211"/>
    <w:rsid w:val="00C157BC"/>
    <w:rsid w:val="00C17D54"/>
    <w:rsid w:val="00C2395A"/>
    <w:rsid w:val="00C24C17"/>
    <w:rsid w:val="00C25DF5"/>
    <w:rsid w:val="00C26DAE"/>
    <w:rsid w:val="00C26F3D"/>
    <w:rsid w:val="00C270B6"/>
    <w:rsid w:val="00C32EE4"/>
    <w:rsid w:val="00C33DE2"/>
    <w:rsid w:val="00C34BDA"/>
    <w:rsid w:val="00C4120B"/>
    <w:rsid w:val="00C415E5"/>
    <w:rsid w:val="00C423EE"/>
    <w:rsid w:val="00C45619"/>
    <w:rsid w:val="00C45D9B"/>
    <w:rsid w:val="00C4795A"/>
    <w:rsid w:val="00C47D92"/>
    <w:rsid w:val="00C5093D"/>
    <w:rsid w:val="00C53533"/>
    <w:rsid w:val="00C5370D"/>
    <w:rsid w:val="00C53D9F"/>
    <w:rsid w:val="00C544B6"/>
    <w:rsid w:val="00C6088F"/>
    <w:rsid w:val="00C611F5"/>
    <w:rsid w:val="00C62223"/>
    <w:rsid w:val="00C630F5"/>
    <w:rsid w:val="00C63234"/>
    <w:rsid w:val="00C644AF"/>
    <w:rsid w:val="00C64823"/>
    <w:rsid w:val="00C65B3F"/>
    <w:rsid w:val="00C672AC"/>
    <w:rsid w:val="00C71E22"/>
    <w:rsid w:val="00C740F1"/>
    <w:rsid w:val="00C753BD"/>
    <w:rsid w:val="00C75F11"/>
    <w:rsid w:val="00C76082"/>
    <w:rsid w:val="00C766DA"/>
    <w:rsid w:val="00C77423"/>
    <w:rsid w:val="00C8151C"/>
    <w:rsid w:val="00C841E4"/>
    <w:rsid w:val="00C84C21"/>
    <w:rsid w:val="00C86435"/>
    <w:rsid w:val="00C87884"/>
    <w:rsid w:val="00C909CB"/>
    <w:rsid w:val="00CA20D6"/>
    <w:rsid w:val="00CA5207"/>
    <w:rsid w:val="00CA5E7E"/>
    <w:rsid w:val="00CA5FB7"/>
    <w:rsid w:val="00CA7205"/>
    <w:rsid w:val="00CB05B3"/>
    <w:rsid w:val="00CB4FCD"/>
    <w:rsid w:val="00CB6F79"/>
    <w:rsid w:val="00CC2295"/>
    <w:rsid w:val="00CC3F49"/>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858"/>
    <w:rsid w:val="00D11C82"/>
    <w:rsid w:val="00D15F09"/>
    <w:rsid w:val="00D22B2E"/>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DFF"/>
    <w:rsid w:val="00DD2601"/>
    <w:rsid w:val="00DD4488"/>
    <w:rsid w:val="00DD524C"/>
    <w:rsid w:val="00DD6578"/>
    <w:rsid w:val="00DD70C7"/>
    <w:rsid w:val="00DE15D9"/>
    <w:rsid w:val="00DE18C0"/>
    <w:rsid w:val="00DE1F98"/>
    <w:rsid w:val="00DE2A7D"/>
    <w:rsid w:val="00DE3AB0"/>
    <w:rsid w:val="00DE6E28"/>
    <w:rsid w:val="00DE72D7"/>
    <w:rsid w:val="00DF3399"/>
    <w:rsid w:val="00DF3C38"/>
    <w:rsid w:val="00DF5ACA"/>
    <w:rsid w:val="00DF62C8"/>
    <w:rsid w:val="00DF7134"/>
    <w:rsid w:val="00E02B35"/>
    <w:rsid w:val="00E11CB2"/>
    <w:rsid w:val="00E14FBD"/>
    <w:rsid w:val="00E1709C"/>
    <w:rsid w:val="00E21B07"/>
    <w:rsid w:val="00E24758"/>
    <w:rsid w:val="00E3116C"/>
    <w:rsid w:val="00E318F7"/>
    <w:rsid w:val="00E357F7"/>
    <w:rsid w:val="00E35830"/>
    <w:rsid w:val="00E375FC"/>
    <w:rsid w:val="00E42D60"/>
    <w:rsid w:val="00E45E04"/>
    <w:rsid w:val="00E46FD4"/>
    <w:rsid w:val="00E47055"/>
    <w:rsid w:val="00E527C8"/>
    <w:rsid w:val="00E5540A"/>
    <w:rsid w:val="00E61A9F"/>
    <w:rsid w:val="00E63362"/>
    <w:rsid w:val="00E65646"/>
    <w:rsid w:val="00E70659"/>
    <w:rsid w:val="00E743D8"/>
    <w:rsid w:val="00E75D82"/>
    <w:rsid w:val="00E8175F"/>
    <w:rsid w:val="00E83275"/>
    <w:rsid w:val="00E83BC7"/>
    <w:rsid w:val="00E84B35"/>
    <w:rsid w:val="00E87396"/>
    <w:rsid w:val="00E922D8"/>
    <w:rsid w:val="00E95069"/>
    <w:rsid w:val="00E96808"/>
    <w:rsid w:val="00EA0E6A"/>
    <w:rsid w:val="00EA5CA9"/>
    <w:rsid w:val="00EB15EA"/>
    <w:rsid w:val="00EB2127"/>
    <w:rsid w:val="00EB3CB2"/>
    <w:rsid w:val="00EB4B68"/>
    <w:rsid w:val="00EB5EDD"/>
    <w:rsid w:val="00EB7733"/>
    <w:rsid w:val="00EC0CD1"/>
    <w:rsid w:val="00EC5D6C"/>
    <w:rsid w:val="00ED45CD"/>
    <w:rsid w:val="00EE75B3"/>
    <w:rsid w:val="00EF1E66"/>
    <w:rsid w:val="00EF27CB"/>
    <w:rsid w:val="00EF3B40"/>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224E9"/>
    <w:rsid w:val="00F22D67"/>
    <w:rsid w:val="00F23328"/>
    <w:rsid w:val="00F2427D"/>
    <w:rsid w:val="00F247F1"/>
    <w:rsid w:val="00F2531B"/>
    <w:rsid w:val="00F25C78"/>
    <w:rsid w:val="00F26DDC"/>
    <w:rsid w:val="00F27A6B"/>
    <w:rsid w:val="00F309D4"/>
    <w:rsid w:val="00F353CF"/>
    <w:rsid w:val="00F367EF"/>
    <w:rsid w:val="00F3780C"/>
    <w:rsid w:val="00F4001A"/>
    <w:rsid w:val="00F4536F"/>
    <w:rsid w:val="00F5126E"/>
    <w:rsid w:val="00F5414F"/>
    <w:rsid w:val="00F54AA3"/>
    <w:rsid w:val="00F61E97"/>
    <w:rsid w:val="00F665B0"/>
    <w:rsid w:val="00F7048B"/>
    <w:rsid w:val="00F70E87"/>
    <w:rsid w:val="00F73D7E"/>
    <w:rsid w:val="00F743BC"/>
    <w:rsid w:val="00F770DF"/>
    <w:rsid w:val="00F81690"/>
    <w:rsid w:val="00F91BFD"/>
    <w:rsid w:val="00F92FEA"/>
    <w:rsid w:val="00F96D36"/>
    <w:rsid w:val="00FA133C"/>
    <w:rsid w:val="00FA4E0B"/>
    <w:rsid w:val="00FB00B6"/>
    <w:rsid w:val="00FB0EEE"/>
    <w:rsid w:val="00FB2BAE"/>
    <w:rsid w:val="00FB34B3"/>
    <w:rsid w:val="00FB4FB7"/>
    <w:rsid w:val="00FB67CA"/>
    <w:rsid w:val="00FC3372"/>
    <w:rsid w:val="00FD4063"/>
    <w:rsid w:val="00FD6636"/>
    <w:rsid w:val="00FE1699"/>
    <w:rsid w:val="00FE1F76"/>
    <w:rsid w:val="00FE303B"/>
    <w:rsid w:val="00FF5D8E"/>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 w:type="paragraph" w:customStyle="1" w:styleId="Default">
    <w:name w:val="Default"/>
    <w:rsid w:val="00C415E5"/>
    <w:pPr>
      <w:autoSpaceDE w:val="0"/>
      <w:autoSpaceDN w:val="0"/>
      <w:adjustRightInd w:val="0"/>
    </w:pPr>
    <w:rPr>
      <w:rFonts w:ascii="Century Gothic" w:eastAsiaTheme="minorHAns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73323-DB44-4BD1-AFC3-78479EF5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701</Words>
  <Characters>4611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5302</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5</cp:revision>
  <cp:lastPrinted>2020-09-07T08:30:00Z</cp:lastPrinted>
  <dcterms:created xsi:type="dcterms:W3CDTF">2020-09-07T07:45:00Z</dcterms:created>
  <dcterms:modified xsi:type="dcterms:W3CDTF">2020-09-07T08:40:00Z</dcterms:modified>
</cp:coreProperties>
</file>