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B1888" w14:textId="68C371D0" w:rsidR="00B422EC" w:rsidRPr="00230E45" w:rsidRDefault="006262E3" w:rsidP="00643D8A">
      <w:pPr>
        <w:pStyle w:val="MonthDayYear"/>
        <w:rPr>
          <w:lang w:val="hu-HU"/>
        </w:rPr>
      </w:pPr>
      <w:r w:rsidRPr="00230E45">
        <w:rPr>
          <w:lang w:val="hu-HU"/>
        </w:rPr>
        <w:t xml:space="preserve">2020. </w:t>
      </w:r>
      <w:r w:rsidR="00B32194" w:rsidRPr="00AB68BA">
        <w:rPr>
          <w:lang w:val="hu-HU"/>
        </w:rPr>
        <w:t>január</w:t>
      </w:r>
      <w:r w:rsidR="00D70CDE" w:rsidRPr="00AB68BA">
        <w:rPr>
          <w:lang w:val="hu-HU"/>
        </w:rPr>
        <w:t xml:space="preserve"> 2</w:t>
      </w:r>
      <w:r w:rsidR="00A77448">
        <w:rPr>
          <w:lang w:val="hu-HU"/>
        </w:rPr>
        <w:t>6.</w:t>
      </w:r>
    </w:p>
    <w:p w14:paraId="135909A7" w14:textId="77777777" w:rsidR="007D749D" w:rsidRDefault="007D749D" w:rsidP="00672429">
      <w:pPr>
        <w:jc w:val="left"/>
        <w:rPr>
          <w:rStyle w:val="Headline"/>
          <w:lang w:val="hu-HU"/>
        </w:rPr>
      </w:pPr>
    </w:p>
    <w:p w14:paraId="59D402E4" w14:textId="77777777" w:rsidR="00852511" w:rsidRPr="00894D4D" w:rsidRDefault="007D749D" w:rsidP="00672429">
      <w:pPr>
        <w:jc w:val="left"/>
        <w:rPr>
          <w:lang w:val="hu-HU"/>
        </w:rPr>
      </w:pPr>
      <w:r w:rsidRPr="00894D4D">
        <w:rPr>
          <w:rStyle w:val="Headline"/>
          <w:lang w:val="hu-HU"/>
        </w:rPr>
        <w:t xml:space="preserve">Új székházba költözik a Henkel </w:t>
      </w:r>
      <w:r w:rsidR="00D073B2" w:rsidRPr="00894D4D">
        <w:rPr>
          <w:rStyle w:val="Headline"/>
          <w:b w:val="0"/>
          <w:bCs w:val="0"/>
          <w:lang w:val="hu-HU"/>
        </w:rPr>
        <w:br/>
      </w:r>
    </w:p>
    <w:p w14:paraId="357FB9A6" w14:textId="353B1AAC" w:rsidR="007D749D" w:rsidRPr="00B65422" w:rsidRDefault="005C168A" w:rsidP="00643D8A">
      <w:pPr>
        <w:rPr>
          <w:rFonts w:asciiTheme="majorHAnsi" w:hAnsiTheme="majorHAnsi" w:cstheme="majorHAnsi"/>
          <w:szCs w:val="22"/>
          <w:lang w:val="hu-HU"/>
        </w:rPr>
      </w:pPr>
      <w:r w:rsidRPr="00894D4D">
        <w:rPr>
          <w:rFonts w:asciiTheme="majorHAnsi" w:hAnsiTheme="majorHAnsi" w:cstheme="majorHAnsi"/>
          <w:szCs w:val="22"/>
          <w:lang w:val="hu-HU"/>
        </w:rPr>
        <w:t xml:space="preserve">A Henkel Magyarország </w:t>
      </w:r>
      <w:r w:rsidR="000C1189" w:rsidRPr="00894D4D">
        <w:rPr>
          <w:rFonts w:asciiTheme="majorHAnsi" w:hAnsiTheme="majorHAnsi" w:cstheme="majorHAnsi"/>
          <w:szCs w:val="22"/>
          <w:lang w:val="hu-HU"/>
        </w:rPr>
        <w:t xml:space="preserve">a </w:t>
      </w:r>
      <w:r w:rsidR="00A26A9C" w:rsidRPr="00894D4D">
        <w:rPr>
          <w:rFonts w:asciiTheme="majorHAnsi" w:hAnsiTheme="majorHAnsi" w:cstheme="majorHAnsi"/>
          <w:szCs w:val="22"/>
          <w:lang w:val="hu-HU"/>
        </w:rPr>
        <w:t xml:space="preserve">budapesti </w:t>
      </w:r>
      <w:r w:rsidR="007443AA" w:rsidRPr="00894D4D">
        <w:rPr>
          <w:rFonts w:asciiTheme="majorHAnsi" w:hAnsiTheme="majorHAnsi" w:cstheme="majorHAnsi"/>
          <w:szCs w:val="22"/>
          <w:lang w:val="hu-HU"/>
        </w:rPr>
        <w:t>központi irodáit</w:t>
      </w:r>
      <w:r w:rsidR="00A26A9C" w:rsidRPr="00894D4D">
        <w:rPr>
          <w:rFonts w:asciiTheme="majorHAnsi" w:hAnsiTheme="majorHAnsi" w:cstheme="majorHAnsi"/>
          <w:szCs w:val="22"/>
          <w:lang w:val="hu-HU"/>
        </w:rPr>
        <w:t xml:space="preserve"> maga mögött hagyva </w:t>
      </w:r>
      <w:r w:rsidRPr="00894D4D">
        <w:rPr>
          <w:rFonts w:asciiTheme="majorHAnsi" w:hAnsiTheme="majorHAnsi" w:cstheme="majorHAnsi"/>
          <w:szCs w:val="22"/>
          <w:lang w:val="hu-HU"/>
        </w:rPr>
        <w:t xml:space="preserve">a főváros egyik </w:t>
      </w:r>
      <w:r w:rsidR="00977062" w:rsidRPr="00894D4D">
        <w:rPr>
          <w:rFonts w:asciiTheme="majorHAnsi" w:hAnsiTheme="majorHAnsi" w:cstheme="majorHAnsi"/>
          <w:szCs w:val="22"/>
          <w:lang w:val="hu-HU"/>
        </w:rPr>
        <w:t>leg</w:t>
      </w:r>
      <w:r w:rsidRPr="00894D4D">
        <w:rPr>
          <w:rFonts w:asciiTheme="majorHAnsi" w:hAnsiTheme="majorHAnsi" w:cstheme="majorHAnsi"/>
          <w:szCs w:val="22"/>
          <w:lang w:val="hu-HU"/>
        </w:rPr>
        <w:t>frekventált</w:t>
      </w:r>
      <w:r w:rsidR="00977062" w:rsidRPr="00894D4D">
        <w:rPr>
          <w:rFonts w:asciiTheme="majorHAnsi" w:hAnsiTheme="majorHAnsi" w:cstheme="majorHAnsi"/>
          <w:szCs w:val="22"/>
          <w:lang w:val="hu-HU"/>
        </w:rPr>
        <w:t>abb</w:t>
      </w:r>
      <w:r w:rsidRPr="00894D4D">
        <w:rPr>
          <w:rFonts w:asciiTheme="majorHAnsi" w:hAnsiTheme="majorHAnsi" w:cstheme="majorHAnsi"/>
          <w:szCs w:val="22"/>
          <w:lang w:val="hu-HU"/>
        </w:rPr>
        <w:t xml:space="preserve"> belvárosi részé</w:t>
      </w:r>
      <w:r w:rsidR="00977062" w:rsidRPr="00894D4D">
        <w:rPr>
          <w:rFonts w:asciiTheme="majorHAnsi" w:hAnsiTheme="majorHAnsi" w:cstheme="majorHAnsi"/>
          <w:szCs w:val="22"/>
          <w:lang w:val="hu-HU"/>
        </w:rPr>
        <w:t>n található</w:t>
      </w:r>
      <w:r w:rsidRPr="00894D4D">
        <w:rPr>
          <w:rFonts w:asciiTheme="majorHAnsi" w:hAnsiTheme="majorHAnsi" w:cstheme="majorHAnsi"/>
          <w:szCs w:val="22"/>
          <w:lang w:val="hu-HU"/>
        </w:rPr>
        <w:t xml:space="preserve"> Mille</w:t>
      </w:r>
      <w:r w:rsidR="004365E7" w:rsidRPr="00894D4D">
        <w:rPr>
          <w:rFonts w:asciiTheme="majorHAnsi" w:hAnsiTheme="majorHAnsi" w:cstheme="majorHAnsi"/>
          <w:szCs w:val="22"/>
          <w:lang w:val="hu-HU"/>
        </w:rPr>
        <w:t>n</w:t>
      </w:r>
      <w:r w:rsidRPr="00894D4D">
        <w:rPr>
          <w:rFonts w:asciiTheme="majorHAnsi" w:hAnsiTheme="majorHAnsi" w:cstheme="majorHAnsi"/>
          <w:szCs w:val="22"/>
          <w:lang w:val="hu-HU"/>
        </w:rPr>
        <w:t xml:space="preserve">nium </w:t>
      </w:r>
      <w:proofErr w:type="spellStart"/>
      <w:r w:rsidRPr="00894D4D">
        <w:rPr>
          <w:rFonts w:asciiTheme="majorHAnsi" w:hAnsiTheme="majorHAnsi" w:cstheme="majorHAnsi"/>
          <w:szCs w:val="22"/>
          <w:lang w:val="hu-HU"/>
        </w:rPr>
        <w:t>Gardens</w:t>
      </w:r>
      <w:proofErr w:type="spellEnd"/>
      <w:r w:rsidRPr="00894D4D">
        <w:rPr>
          <w:rFonts w:asciiTheme="majorHAnsi" w:hAnsiTheme="majorHAnsi" w:cstheme="majorHAnsi"/>
          <w:szCs w:val="22"/>
          <w:lang w:val="hu-HU"/>
        </w:rPr>
        <w:t xml:space="preserve"> irodaházba költözik.</w:t>
      </w:r>
      <w:r w:rsidR="007D749D" w:rsidRPr="00894D4D">
        <w:rPr>
          <w:rFonts w:asciiTheme="majorHAnsi" w:hAnsiTheme="majorHAnsi" w:cstheme="majorHAnsi"/>
          <w:szCs w:val="22"/>
          <w:lang w:val="hu-HU"/>
        </w:rPr>
        <w:t xml:space="preserve"> A hazánkban </w:t>
      </w:r>
      <w:r w:rsidR="00AB68BA">
        <w:rPr>
          <w:rFonts w:asciiTheme="majorHAnsi" w:hAnsiTheme="majorHAnsi" w:cstheme="majorHAnsi"/>
          <w:szCs w:val="22"/>
          <w:lang w:val="hu-HU"/>
        </w:rPr>
        <w:t>immáron</w:t>
      </w:r>
      <w:r w:rsidR="007D749D" w:rsidRPr="00894D4D">
        <w:rPr>
          <w:rFonts w:asciiTheme="majorHAnsi" w:hAnsiTheme="majorHAnsi" w:cstheme="majorHAnsi"/>
          <w:szCs w:val="22"/>
          <w:lang w:val="hu-HU"/>
        </w:rPr>
        <w:t xml:space="preserve"> harmincnégy éve jelenlevő Henkel számára a </w:t>
      </w:r>
      <w:r w:rsidR="00D70CDE">
        <w:rPr>
          <w:rFonts w:asciiTheme="majorHAnsi" w:hAnsiTheme="majorHAnsi" w:cstheme="majorHAnsi"/>
          <w:szCs w:val="22"/>
          <w:lang w:val="hu-HU"/>
        </w:rPr>
        <w:t>székhely</w:t>
      </w:r>
      <w:r w:rsidR="007D749D" w:rsidRPr="00894D4D">
        <w:rPr>
          <w:rFonts w:asciiTheme="majorHAnsi" w:hAnsiTheme="majorHAnsi" w:cstheme="majorHAnsi"/>
          <w:szCs w:val="22"/>
          <w:lang w:val="hu-HU"/>
        </w:rPr>
        <w:t>váltás fontos mérföldkő</w:t>
      </w:r>
      <w:r w:rsidR="00872EF0" w:rsidRPr="00B65422">
        <w:rPr>
          <w:rFonts w:asciiTheme="majorHAnsi" w:hAnsiTheme="majorHAnsi" w:cstheme="majorHAnsi"/>
          <w:szCs w:val="22"/>
          <w:lang w:val="hu-HU"/>
        </w:rPr>
        <w:t>.</w:t>
      </w:r>
    </w:p>
    <w:p w14:paraId="0001E076" w14:textId="77777777" w:rsidR="007D749D" w:rsidRPr="00B65422" w:rsidRDefault="007D749D" w:rsidP="00643D8A">
      <w:pPr>
        <w:rPr>
          <w:rFonts w:asciiTheme="majorHAnsi" w:hAnsiTheme="majorHAnsi" w:cstheme="majorHAnsi"/>
          <w:szCs w:val="22"/>
          <w:lang w:val="hu-HU"/>
        </w:rPr>
      </w:pPr>
    </w:p>
    <w:p w14:paraId="630CC976" w14:textId="335BA60A" w:rsidR="00872EF0" w:rsidRPr="00B65422" w:rsidRDefault="00872EF0" w:rsidP="00643D8A">
      <w:pPr>
        <w:rPr>
          <w:rFonts w:asciiTheme="majorHAnsi" w:hAnsiTheme="majorHAnsi" w:cstheme="majorHAnsi"/>
          <w:szCs w:val="22"/>
          <w:lang w:val="hu-HU"/>
        </w:rPr>
      </w:pPr>
      <w:r w:rsidRPr="00B65422">
        <w:rPr>
          <w:rFonts w:asciiTheme="majorHAnsi" w:hAnsiTheme="majorHAnsi" w:cstheme="majorHAnsi"/>
          <w:szCs w:val="22"/>
          <w:lang w:val="hu-HU"/>
        </w:rPr>
        <w:t>„</w:t>
      </w:r>
      <w:r w:rsidR="007D749D" w:rsidRPr="00B65422">
        <w:rPr>
          <w:rFonts w:asciiTheme="majorHAnsi" w:hAnsiTheme="majorHAnsi" w:cstheme="majorHAnsi"/>
          <w:szCs w:val="22"/>
          <w:lang w:val="hu-HU"/>
        </w:rPr>
        <w:t xml:space="preserve">Az elmúlt évek alatt munkatársaink létszámának </w:t>
      </w:r>
      <w:r w:rsidR="00977062" w:rsidRPr="00B65422">
        <w:rPr>
          <w:rFonts w:asciiTheme="majorHAnsi" w:hAnsiTheme="majorHAnsi" w:cstheme="majorHAnsi"/>
          <w:szCs w:val="22"/>
          <w:lang w:val="hu-HU"/>
        </w:rPr>
        <w:t xml:space="preserve">dinamikus </w:t>
      </w:r>
      <w:r w:rsidR="007D749D" w:rsidRPr="00B65422">
        <w:rPr>
          <w:rFonts w:asciiTheme="majorHAnsi" w:hAnsiTheme="majorHAnsi" w:cstheme="majorHAnsi"/>
          <w:szCs w:val="22"/>
          <w:lang w:val="hu-HU"/>
        </w:rPr>
        <w:t>növekedése</w:t>
      </w:r>
      <w:r w:rsidR="007443AA" w:rsidRPr="00B65422">
        <w:rPr>
          <w:rFonts w:asciiTheme="majorHAnsi" w:hAnsiTheme="majorHAnsi" w:cstheme="majorHAnsi"/>
          <w:szCs w:val="22"/>
          <w:lang w:val="hu-HU"/>
        </w:rPr>
        <w:t>, illetve</w:t>
      </w:r>
      <w:r w:rsidRPr="00B65422">
        <w:rPr>
          <w:rFonts w:asciiTheme="majorHAnsi" w:hAnsiTheme="majorHAnsi" w:cstheme="majorHAnsi"/>
          <w:szCs w:val="22"/>
          <w:lang w:val="hu-HU"/>
        </w:rPr>
        <w:t xml:space="preserve"> vállalatunk </w:t>
      </w:r>
      <w:r w:rsidR="007D749D" w:rsidRPr="00B65422">
        <w:rPr>
          <w:rFonts w:asciiTheme="majorHAnsi" w:hAnsiTheme="majorHAnsi" w:cstheme="majorHAnsi"/>
          <w:szCs w:val="22"/>
          <w:lang w:val="hu-HU"/>
        </w:rPr>
        <w:t>fenntarthatóság</w:t>
      </w:r>
      <w:r w:rsidR="00977062" w:rsidRPr="00B65422">
        <w:rPr>
          <w:rFonts w:asciiTheme="majorHAnsi" w:hAnsiTheme="majorHAnsi" w:cstheme="majorHAnsi"/>
          <w:szCs w:val="22"/>
          <w:lang w:val="hu-HU"/>
        </w:rPr>
        <w:t xml:space="preserve"> terén kiemelt elkötelezettsége</w:t>
      </w:r>
      <w:r w:rsidRPr="00B65422">
        <w:rPr>
          <w:rFonts w:asciiTheme="majorHAnsi" w:hAnsiTheme="majorHAnsi" w:cstheme="majorHAnsi"/>
          <w:szCs w:val="22"/>
          <w:lang w:val="hu-HU"/>
        </w:rPr>
        <w:t xml:space="preserve"> </w:t>
      </w:r>
      <w:r w:rsidR="007443AA" w:rsidRPr="00B65422">
        <w:rPr>
          <w:rFonts w:asciiTheme="majorHAnsi" w:hAnsiTheme="majorHAnsi" w:cstheme="majorHAnsi"/>
          <w:szCs w:val="22"/>
          <w:lang w:val="hu-HU"/>
        </w:rPr>
        <w:t xml:space="preserve">és </w:t>
      </w:r>
      <w:r w:rsidRPr="00B65422">
        <w:rPr>
          <w:rFonts w:asciiTheme="majorHAnsi" w:hAnsiTheme="majorHAnsi" w:cstheme="majorHAnsi"/>
          <w:szCs w:val="22"/>
          <w:lang w:val="hu-HU"/>
        </w:rPr>
        <w:t>a mai</w:t>
      </w:r>
      <w:r w:rsidR="00977062" w:rsidRPr="00B65422">
        <w:rPr>
          <w:rFonts w:asciiTheme="majorHAnsi" w:hAnsiTheme="majorHAnsi" w:cstheme="majorHAnsi"/>
          <w:szCs w:val="22"/>
          <w:lang w:val="hu-HU"/>
        </w:rPr>
        <w:t xml:space="preserve"> modern </w:t>
      </w:r>
      <w:r w:rsidRPr="00B65422">
        <w:rPr>
          <w:rFonts w:asciiTheme="majorHAnsi" w:hAnsiTheme="majorHAnsi" w:cstheme="majorHAnsi"/>
          <w:szCs w:val="22"/>
          <w:lang w:val="hu-HU"/>
        </w:rPr>
        <w:t>munkahely</w:t>
      </w:r>
      <w:r w:rsidR="007443AA" w:rsidRPr="00B65422">
        <w:rPr>
          <w:rFonts w:asciiTheme="majorHAnsi" w:hAnsiTheme="majorHAnsi" w:cstheme="majorHAnsi"/>
          <w:szCs w:val="22"/>
          <w:lang w:val="hu-HU"/>
        </w:rPr>
        <w:t>i környezet</w:t>
      </w:r>
      <w:r w:rsidRPr="00B65422">
        <w:rPr>
          <w:rFonts w:asciiTheme="majorHAnsi" w:hAnsiTheme="majorHAnsi" w:cstheme="majorHAnsi"/>
          <w:szCs w:val="22"/>
          <w:lang w:val="hu-HU"/>
        </w:rPr>
        <w:t xml:space="preserve"> követelményei</w:t>
      </w:r>
      <w:r w:rsidR="00E03E41" w:rsidRPr="00B65422">
        <w:rPr>
          <w:rFonts w:asciiTheme="majorHAnsi" w:hAnsiTheme="majorHAnsi" w:cstheme="majorHAnsi"/>
          <w:szCs w:val="22"/>
          <w:lang w:val="hu-HU"/>
        </w:rPr>
        <w:t>nek</w:t>
      </w:r>
      <w:r w:rsidRPr="00B65422">
        <w:rPr>
          <w:rFonts w:asciiTheme="majorHAnsi" w:hAnsiTheme="majorHAnsi" w:cstheme="majorHAnsi"/>
          <w:szCs w:val="22"/>
          <w:lang w:val="hu-HU"/>
        </w:rPr>
        <w:t xml:space="preserve"> magas szintű</w:t>
      </w:r>
      <w:r w:rsidR="00977062" w:rsidRPr="00B65422">
        <w:rPr>
          <w:rFonts w:asciiTheme="majorHAnsi" w:hAnsiTheme="majorHAnsi" w:cstheme="majorHAnsi"/>
          <w:szCs w:val="22"/>
          <w:lang w:val="hu-HU"/>
        </w:rPr>
        <w:t xml:space="preserve"> megfelelés</w:t>
      </w:r>
      <w:r w:rsidR="00E03E41" w:rsidRPr="00B65422">
        <w:rPr>
          <w:rFonts w:asciiTheme="majorHAnsi" w:hAnsiTheme="majorHAnsi" w:cstheme="majorHAnsi"/>
          <w:szCs w:val="22"/>
          <w:lang w:val="hu-HU"/>
        </w:rPr>
        <w:t>e mind</w:t>
      </w:r>
      <w:r w:rsidRPr="00B65422">
        <w:rPr>
          <w:rFonts w:asciiTheme="majorHAnsi" w:hAnsiTheme="majorHAnsi" w:cstheme="majorHAnsi"/>
          <w:szCs w:val="22"/>
          <w:lang w:val="hu-HU"/>
        </w:rPr>
        <w:t xml:space="preserve"> indokolja a változást</w:t>
      </w:r>
      <w:r w:rsidR="00977062" w:rsidRPr="00B65422">
        <w:rPr>
          <w:rFonts w:asciiTheme="majorHAnsi" w:hAnsiTheme="majorHAnsi" w:cstheme="majorHAnsi"/>
          <w:szCs w:val="22"/>
          <w:lang w:val="hu-HU"/>
        </w:rPr>
        <w:t>.</w:t>
      </w:r>
      <w:r w:rsidR="00EC490C" w:rsidRPr="00B65422">
        <w:rPr>
          <w:rFonts w:asciiTheme="majorHAnsi" w:hAnsiTheme="majorHAnsi" w:cstheme="majorHAnsi"/>
          <w:szCs w:val="22"/>
          <w:lang w:val="hu-HU"/>
        </w:rPr>
        <w:t xml:space="preserve"> </w:t>
      </w:r>
      <w:r w:rsidR="00D45D66" w:rsidRPr="00B65422">
        <w:rPr>
          <w:rFonts w:asciiTheme="majorHAnsi" w:hAnsiTheme="majorHAnsi" w:cstheme="majorHAnsi"/>
          <w:szCs w:val="22"/>
          <w:lang w:val="hu-HU"/>
        </w:rPr>
        <w:t>A</w:t>
      </w:r>
      <w:r w:rsidR="00977062" w:rsidRPr="00B65422">
        <w:rPr>
          <w:rFonts w:asciiTheme="majorHAnsi" w:hAnsiTheme="majorHAnsi" w:cstheme="majorHAnsi"/>
          <w:szCs w:val="22"/>
          <w:lang w:val="hu-HU"/>
        </w:rPr>
        <w:t xml:space="preserve"> költözés</w:t>
      </w:r>
      <w:r w:rsidR="000C1189" w:rsidRPr="00B65422">
        <w:rPr>
          <w:rFonts w:asciiTheme="majorHAnsi" w:hAnsiTheme="majorHAnsi" w:cstheme="majorHAnsi"/>
          <w:szCs w:val="22"/>
          <w:lang w:val="hu-HU"/>
        </w:rPr>
        <w:t>sel</w:t>
      </w:r>
      <w:r w:rsidR="00977062" w:rsidRPr="00B65422">
        <w:rPr>
          <w:rFonts w:asciiTheme="majorHAnsi" w:hAnsiTheme="majorHAnsi" w:cstheme="majorHAnsi"/>
          <w:szCs w:val="22"/>
          <w:lang w:val="hu-HU"/>
        </w:rPr>
        <w:t xml:space="preserve"> </w:t>
      </w:r>
      <w:r w:rsidR="00EC490C" w:rsidRPr="00B65422">
        <w:rPr>
          <w:rFonts w:asciiTheme="majorHAnsi" w:hAnsiTheme="majorHAnsi" w:cstheme="majorHAnsi"/>
          <w:szCs w:val="22"/>
          <w:lang w:val="hu-HU"/>
        </w:rPr>
        <w:t xml:space="preserve">egy </w:t>
      </w:r>
      <w:r w:rsidR="00D45D66" w:rsidRPr="00B65422">
        <w:rPr>
          <w:rFonts w:asciiTheme="majorHAnsi" w:hAnsiTheme="majorHAnsi" w:cstheme="majorHAnsi"/>
          <w:szCs w:val="22"/>
          <w:lang w:val="hu-HU"/>
        </w:rPr>
        <w:t xml:space="preserve">nagyon </w:t>
      </w:r>
      <w:r w:rsidR="00EC490C" w:rsidRPr="00B65422">
        <w:rPr>
          <w:rFonts w:asciiTheme="majorHAnsi" w:hAnsiTheme="majorHAnsi" w:cstheme="majorHAnsi"/>
          <w:szCs w:val="22"/>
          <w:lang w:val="hu-HU"/>
        </w:rPr>
        <w:t xml:space="preserve">fontos </w:t>
      </w:r>
      <w:r w:rsidR="00977062" w:rsidRPr="00B65422">
        <w:rPr>
          <w:rFonts w:asciiTheme="majorHAnsi" w:hAnsiTheme="majorHAnsi" w:cstheme="majorHAnsi"/>
          <w:szCs w:val="22"/>
          <w:lang w:val="hu-HU"/>
        </w:rPr>
        <w:t>törekvésünk</w:t>
      </w:r>
      <w:r w:rsidR="0042251A" w:rsidRPr="00B65422">
        <w:rPr>
          <w:rFonts w:asciiTheme="majorHAnsi" w:hAnsiTheme="majorHAnsi" w:cstheme="majorHAnsi"/>
          <w:szCs w:val="22"/>
          <w:lang w:val="hu-HU"/>
        </w:rPr>
        <w:t xml:space="preserve"> is</w:t>
      </w:r>
      <w:r w:rsidR="001D7DA5" w:rsidRPr="00B65422">
        <w:rPr>
          <w:rFonts w:asciiTheme="majorHAnsi" w:hAnsiTheme="majorHAnsi" w:cstheme="majorHAnsi"/>
          <w:szCs w:val="22"/>
          <w:lang w:val="hu-HU"/>
        </w:rPr>
        <w:t xml:space="preserve"> megvalósul</w:t>
      </w:r>
      <w:r w:rsidR="000C1189" w:rsidRPr="00B65422">
        <w:rPr>
          <w:rFonts w:asciiTheme="majorHAnsi" w:hAnsiTheme="majorHAnsi" w:cstheme="majorHAnsi"/>
          <w:szCs w:val="22"/>
          <w:lang w:val="hu-HU"/>
        </w:rPr>
        <w:t xml:space="preserve">, </w:t>
      </w:r>
      <w:r w:rsidR="00466F0D" w:rsidRPr="00B65422">
        <w:rPr>
          <w:rFonts w:asciiTheme="majorHAnsi" w:hAnsiTheme="majorHAnsi" w:cstheme="majorHAnsi"/>
          <w:szCs w:val="22"/>
          <w:lang w:val="hu-HU"/>
        </w:rPr>
        <w:t xml:space="preserve">ezután egy </w:t>
      </w:r>
      <w:r w:rsidR="00A77448" w:rsidRPr="00087F9D">
        <w:rPr>
          <w:rFonts w:asciiTheme="majorHAnsi" w:hAnsiTheme="majorHAnsi" w:cstheme="majorHAnsi"/>
          <w:szCs w:val="22"/>
          <w:lang w:val="hu-HU"/>
        </w:rPr>
        <w:t>helyen</w:t>
      </w:r>
      <w:r w:rsidR="00466F0D" w:rsidRPr="00087F9D">
        <w:rPr>
          <w:rFonts w:asciiTheme="majorHAnsi" w:hAnsiTheme="majorHAnsi" w:cstheme="majorHAnsi"/>
          <w:szCs w:val="22"/>
          <w:lang w:val="hu-HU"/>
        </w:rPr>
        <w:t xml:space="preserve"> l</w:t>
      </w:r>
      <w:r w:rsidR="00466F0D" w:rsidRPr="00B65422">
        <w:rPr>
          <w:rFonts w:asciiTheme="majorHAnsi" w:hAnsiTheme="majorHAnsi" w:cstheme="majorHAnsi"/>
          <w:szCs w:val="22"/>
          <w:lang w:val="hu-HU"/>
        </w:rPr>
        <w:t xml:space="preserve">esznek </w:t>
      </w:r>
      <w:r w:rsidR="00977062" w:rsidRPr="00B65422">
        <w:rPr>
          <w:rFonts w:asciiTheme="majorHAnsi" w:hAnsiTheme="majorHAnsi" w:cstheme="majorHAnsi"/>
          <w:szCs w:val="22"/>
          <w:lang w:val="hu-HU"/>
        </w:rPr>
        <w:t>üzletág</w:t>
      </w:r>
      <w:r w:rsidR="00466F0D" w:rsidRPr="00B65422">
        <w:rPr>
          <w:rFonts w:asciiTheme="majorHAnsi" w:hAnsiTheme="majorHAnsi" w:cstheme="majorHAnsi"/>
          <w:szCs w:val="22"/>
          <w:lang w:val="hu-HU"/>
        </w:rPr>
        <w:t>aink</w:t>
      </w:r>
      <w:r w:rsidR="00D45D66" w:rsidRPr="00B65422">
        <w:rPr>
          <w:rFonts w:asciiTheme="majorHAnsi" w:hAnsiTheme="majorHAnsi" w:cstheme="majorHAnsi"/>
          <w:szCs w:val="22"/>
          <w:lang w:val="hu-HU"/>
        </w:rPr>
        <w:t>,</w:t>
      </w:r>
      <w:r w:rsidR="00466F0D" w:rsidRPr="00B65422">
        <w:rPr>
          <w:rFonts w:asciiTheme="majorHAnsi" w:hAnsiTheme="majorHAnsi" w:cstheme="majorHAnsi"/>
          <w:szCs w:val="22"/>
          <w:lang w:val="hu-HU"/>
        </w:rPr>
        <w:t xml:space="preserve"> funkcionális területeink és </w:t>
      </w:r>
      <w:r w:rsidR="00977062" w:rsidRPr="00B65422">
        <w:rPr>
          <w:rFonts w:asciiTheme="majorHAnsi" w:hAnsiTheme="majorHAnsi" w:cstheme="majorHAnsi"/>
          <w:szCs w:val="22"/>
          <w:lang w:val="hu-HU"/>
        </w:rPr>
        <w:t>Schwarzkopf Profession</w:t>
      </w:r>
      <w:r w:rsidR="00955BB1" w:rsidRPr="00B65422">
        <w:rPr>
          <w:rFonts w:asciiTheme="majorHAnsi" w:hAnsiTheme="majorHAnsi" w:cstheme="majorHAnsi"/>
          <w:szCs w:val="22"/>
          <w:lang w:val="hu-HU"/>
        </w:rPr>
        <w:t>al</w:t>
      </w:r>
      <w:r w:rsidR="00977062" w:rsidRPr="00B65422">
        <w:rPr>
          <w:rFonts w:asciiTheme="majorHAnsi" w:hAnsiTheme="majorHAnsi" w:cstheme="majorHAnsi"/>
          <w:szCs w:val="22"/>
          <w:lang w:val="hu-HU"/>
        </w:rPr>
        <w:t xml:space="preserve"> Akadémiá</w:t>
      </w:r>
      <w:r w:rsidR="00602FF3" w:rsidRPr="00B65422">
        <w:rPr>
          <w:rFonts w:asciiTheme="majorHAnsi" w:hAnsiTheme="majorHAnsi" w:cstheme="majorHAnsi"/>
          <w:szCs w:val="22"/>
          <w:lang w:val="hu-HU"/>
        </w:rPr>
        <w:t>nk</w:t>
      </w:r>
      <w:r w:rsidR="00955BB1" w:rsidRPr="00B65422">
        <w:rPr>
          <w:rFonts w:asciiTheme="majorHAnsi" w:hAnsiTheme="majorHAnsi" w:cstheme="majorHAnsi"/>
          <w:szCs w:val="22"/>
          <w:lang w:val="hu-HU"/>
        </w:rPr>
        <w:t>”</w:t>
      </w:r>
      <w:r w:rsidR="00977062" w:rsidRPr="00B65422">
        <w:rPr>
          <w:rFonts w:asciiTheme="majorHAnsi" w:hAnsiTheme="majorHAnsi" w:cstheme="majorHAnsi"/>
          <w:szCs w:val="22"/>
          <w:lang w:val="hu-HU"/>
        </w:rPr>
        <w:t xml:space="preserve"> </w:t>
      </w:r>
      <w:r w:rsidRPr="00B65422">
        <w:rPr>
          <w:rFonts w:asciiTheme="majorHAnsi" w:hAnsiTheme="majorHAnsi" w:cstheme="majorHAnsi"/>
          <w:szCs w:val="22"/>
          <w:lang w:val="hu-HU"/>
        </w:rPr>
        <w:t xml:space="preserve">– mondja Dr. Fábián Ágnes a Henkel Magyarország ügyvezető igazgatója. </w:t>
      </w:r>
    </w:p>
    <w:p w14:paraId="7C998F5A" w14:textId="77777777" w:rsidR="00874835" w:rsidRPr="00B65422" w:rsidRDefault="00874835" w:rsidP="00643D8A">
      <w:pPr>
        <w:rPr>
          <w:rFonts w:asciiTheme="majorHAnsi" w:hAnsiTheme="majorHAnsi" w:cstheme="majorHAnsi"/>
          <w:szCs w:val="22"/>
          <w:lang w:val="hu-HU"/>
        </w:rPr>
      </w:pPr>
    </w:p>
    <w:p w14:paraId="2A1D7572" w14:textId="453B3445" w:rsidR="00891200" w:rsidRPr="00B65422" w:rsidRDefault="00874835" w:rsidP="00643D8A">
      <w:pPr>
        <w:rPr>
          <w:rFonts w:asciiTheme="majorHAnsi" w:hAnsiTheme="majorHAnsi" w:cstheme="majorHAnsi"/>
          <w:szCs w:val="22"/>
          <w:lang w:val="hu-HU"/>
        </w:rPr>
      </w:pPr>
      <w:r w:rsidRPr="00B65422">
        <w:rPr>
          <w:rFonts w:asciiTheme="majorHAnsi" w:hAnsiTheme="majorHAnsi" w:cstheme="majorHAnsi"/>
          <w:szCs w:val="22"/>
          <w:lang w:val="hu-HU"/>
        </w:rPr>
        <w:t>A</w:t>
      </w:r>
      <w:r w:rsidR="00663D93" w:rsidRPr="00B65422">
        <w:rPr>
          <w:rFonts w:asciiTheme="majorHAnsi" w:hAnsiTheme="majorHAnsi" w:cstheme="majorHAnsi"/>
          <w:szCs w:val="22"/>
          <w:lang w:val="hu-HU"/>
        </w:rPr>
        <w:t xml:space="preserve"> Henkel </w:t>
      </w:r>
      <w:r w:rsidR="00955BB1" w:rsidRPr="00B65422">
        <w:rPr>
          <w:rFonts w:asciiTheme="majorHAnsi" w:hAnsiTheme="majorHAnsi" w:cstheme="majorHAnsi"/>
          <w:szCs w:val="22"/>
          <w:lang w:val="hu-HU"/>
        </w:rPr>
        <w:t>partnere a m</w:t>
      </w:r>
      <w:r w:rsidR="00891200" w:rsidRPr="00B65422">
        <w:rPr>
          <w:rFonts w:asciiTheme="majorHAnsi" w:hAnsiTheme="majorHAnsi" w:cstheme="majorHAnsi"/>
          <w:szCs w:val="22"/>
          <w:lang w:val="hu-HU"/>
        </w:rPr>
        <w:t>agyarország</w:t>
      </w:r>
      <w:r w:rsidR="00955BB1" w:rsidRPr="00B65422">
        <w:rPr>
          <w:rFonts w:asciiTheme="majorHAnsi" w:hAnsiTheme="majorHAnsi" w:cstheme="majorHAnsi"/>
          <w:szCs w:val="22"/>
          <w:lang w:val="hu-HU"/>
        </w:rPr>
        <w:t>i</w:t>
      </w:r>
      <w:r w:rsidR="00891200" w:rsidRPr="00B65422">
        <w:rPr>
          <w:rFonts w:asciiTheme="majorHAnsi" w:hAnsiTheme="majorHAnsi" w:cstheme="majorHAnsi"/>
          <w:szCs w:val="22"/>
          <w:lang w:val="hu-HU"/>
        </w:rPr>
        <w:t xml:space="preserve"> </w:t>
      </w:r>
      <w:r w:rsidR="00663D93" w:rsidRPr="00B65422">
        <w:rPr>
          <w:rFonts w:asciiTheme="majorHAnsi" w:hAnsiTheme="majorHAnsi" w:cstheme="majorHAnsi"/>
          <w:szCs w:val="22"/>
          <w:lang w:val="hu-HU"/>
        </w:rPr>
        <w:t>irodaház projekt</w:t>
      </w:r>
      <w:r w:rsidR="00955BB1" w:rsidRPr="00B65422">
        <w:rPr>
          <w:rFonts w:asciiTheme="majorHAnsi" w:hAnsiTheme="majorHAnsi" w:cstheme="majorHAnsi"/>
          <w:szCs w:val="22"/>
          <w:lang w:val="hu-HU"/>
        </w:rPr>
        <w:t xml:space="preserve">ben </w:t>
      </w:r>
      <w:r w:rsidR="00891200" w:rsidRPr="00B65422">
        <w:rPr>
          <w:rFonts w:asciiTheme="majorHAnsi" w:hAnsiTheme="majorHAnsi" w:cstheme="majorHAnsi"/>
          <w:szCs w:val="22"/>
          <w:lang w:val="hu-HU"/>
        </w:rPr>
        <w:t>a</w:t>
      </w:r>
      <w:r w:rsidR="00891200" w:rsidRPr="00B65422">
        <w:rPr>
          <w:lang w:val="hu-HU"/>
        </w:rPr>
        <w:t xml:space="preserve"> </w:t>
      </w:r>
      <w:r w:rsidR="00891200" w:rsidRPr="00894D4D">
        <w:rPr>
          <w:rFonts w:asciiTheme="majorHAnsi" w:hAnsiTheme="majorHAnsi" w:cstheme="majorHAnsi"/>
          <w:szCs w:val="22"/>
          <w:lang w:val="hu-HU"/>
        </w:rPr>
        <w:t xml:space="preserve">CBRE </w:t>
      </w:r>
      <w:r w:rsidR="004504B4" w:rsidRPr="00B65422">
        <w:rPr>
          <w:rFonts w:asciiTheme="majorHAnsi" w:hAnsiTheme="majorHAnsi" w:cstheme="majorHAnsi"/>
          <w:szCs w:val="22"/>
          <w:lang w:val="hu-HU"/>
        </w:rPr>
        <w:t xml:space="preserve">nemzetközi kereskedelmi </w:t>
      </w:r>
      <w:r w:rsidR="00891200" w:rsidRPr="00B65422">
        <w:rPr>
          <w:rFonts w:asciiTheme="majorHAnsi" w:hAnsiTheme="majorHAnsi" w:cstheme="majorHAnsi"/>
          <w:szCs w:val="22"/>
          <w:lang w:val="hu-HU"/>
        </w:rPr>
        <w:t>ingatlan tanácsadói</w:t>
      </w:r>
      <w:r w:rsidR="00955BB1" w:rsidRPr="00B65422">
        <w:rPr>
          <w:rFonts w:asciiTheme="majorHAnsi" w:hAnsiTheme="majorHAnsi" w:cstheme="majorHAnsi"/>
          <w:szCs w:val="22"/>
          <w:lang w:val="hu-HU"/>
        </w:rPr>
        <w:t xml:space="preserve"> ügynökség</w:t>
      </w:r>
      <w:r w:rsidR="00891200" w:rsidRPr="00B65422">
        <w:rPr>
          <w:rFonts w:asciiTheme="majorHAnsi" w:hAnsiTheme="majorHAnsi" w:cstheme="majorHAnsi"/>
          <w:szCs w:val="22"/>
          <w:lang w:val="hu-HU"/>
        </w:rPr>
        <w:t xml:space="preserve"> </w:t>
      </w:r>
      <w:r w:rsidR="00955BB1" w:rsidRPr="00B65422">
        <w:rPr>
          <w:rFonts w:asciiTheme="majorHAnsi" w:hAnsiTheme="majorHAnsi" w:cstheme="majorHAnsi"/>
          <w:szCs w:val="22"/>
          <w:lang w:val="hu-HU"/>
        </w:rPr>
        <w:t>valamint a</w:t>
      </w:r>
      <w:r w:rsidR="00891200" w:rsidRPr="00B65422">
        <w:rPr>
          <w:rFonts w:asciiTheme="majorHAnsi" w:hAnsiTheme="majorHAnsi" w:cstheme="majorHAnsi"/>
          <w:szCs w:val="22"/>
          <w:lang w:val="hu-HU"/>
        </w:rPr>
        <w:t xml:space="preserve"> </w:t>
      </w:r>
      <w:proofErr w:type="spellStart"/>
      <w:r w:rsidR="00891200" w:rsidRPr="00B65422">
        <w:rPr>
          <w:rFonts w:asciiTheme="majorHAnsi" w:hAnsiTheme="majorHAnsi" w:cstheme="majorHAnsi"/>
          <w:szCs w:val="22"/>
          <w:lang w:val="hu-HU"/>
        </w:rPr>
        <w:t>Tri</w:t>
      </w:r>
      <w:r w:rsidR="0093623C" w:rsidRPr="00B65422">
        <w:rPr>
          <w:rFonts w:asciiTheme="majorHAnsi" w:hAnsiTheme="majorHAnsi" w:cstheme="majorHAnsi"/>
          <w:szCs w:val="22"/>
          <w:lang w:val="hu-HU"/>
        </w:rPr>
        <w:t>G</w:t>
      </w:r>
      <w:r w:rsidR="00891200" w:rsidRPr="00B65422">
        <w:rPr>
          <w:rFonts w:asciiTheme="majorHAnsi" w:hAnsiTheme="majorHAnsi" w:cstheme="majorHAnsi"/>
          <w:szCs w:val="22"/>
          <w:lang w:val="hu-HU"/>
        </w:rPr>
        <w:t>r</w:t>
      </w:r>
      <w:r w:rsidR="00240E9A" w:rsidRPr="00B65422">
        <w:rPr>
          <w:rFonts w:asciiTheme="majorHAnsi" w:hAnsiTheme="majorHAnsi" w:cstheme="majorHAnsi"/>
          <w:szCs w:val="22"/>
          <w:lang w:val="hu-HU"/>
        </w:rPr>
        <w:t>a</w:t>
      </w:r>
      <w:r w:rsidR="00891200" w:rsidRPr="00B65422">
        <w:rPr>
          <w:rFonts w:asciiTheme="majorHAnsi" w:hAnsiTheme="majorHAnsi" w:cstheme="majorHAnsi"/>
          <w:szCs w:val="22"/>
          <w:lang w:val="hu-HU"/>
        </w:rPr>
        <w:t>nit</w:t>
      </w:r>
      <w:proofErr w:type="spellEnd"/>
      <w:r w:rsidR="00955BB1" w:rsidRPr="00B65422">
        <w:rPr>
          <w:rFonts w:asciiTheme="majorHAnsi" w:hAnsiTheme="majorHAnsi" w:cstheme="majorHAnsi"/>
          <w:szCs w:val="22"/>
          <w:lang w:val="hu-HU"/>
        </w:rPr>
        <w:t xml:space="preserve"> ingatlan </w:t>
      </w:r>
      <w:r w:rsidR="00955BB1" w:rsidRPr="00AB68BA">
        <w:rPr>
          <w:rFonts w:asciiTheme="majorHAnsi" w:hAnsiTheme="majorHAnsi" w:cstheme="majorHAnsi"/>
          <w:szCs w:val="22"/>
          <w:lang w:val="hu-HU"/>
        </w:rPr>
        <w:t>fejlesztő</w:t>
      </w:r>
      <w:r w:rsidR="00955BB1" w:rsidRPr="00B65422">
        <w:rPr>
          <w:rFonts w:asciiTheme="majorHAnsi" w:hAnsiTheme="majorHAnsi" w:cstheme="majorHAnsi"/>
          <w:szCs w:val="22"/>
          <w:lang w:val="hu-HU"/>
        </w:rPr>
        <w:t xml:space="preserve"> vállalat</w:t>
      </w:r>
      <w:r w:rsidR="00891200" w:rsidRPr="00B65422">
        <w:rPr>
          <w:rFonts w:asciiTheme="majorHAnsi" w:hAnsiTheme="majorHAnsi" w:cstheme="majorHAnsi"/>
          <w:szCs w:val="22"/>
          <w:lang w:val="hu-HU"/>
        </w:rPr>
        <w:t>.</w:t>
      </w:r>
    </w:p>
    <w:p w14:paraId="0D13B3FE" w14:textId="77777777" w:rsidR="00955BB1" w:rsidRPr="00B65422" w:rsidRDefault="00955BB1" w:rsidP="00643D8A">
      <w:pPr>
        <w:rPr>
          <w:rFonts w:asciiTheme="majorHAnsi" w:hAnsiTheme="majorHAnsi" w:cstheme="majorHAnsi"/>
          <w:szCs w:val="22"/>
          <w:lang w:val="hu-HU"/>
        </w:rPr>
      </w:pPr>
    </w:p>
    <w:p w14:paraId="510B92ED" w14:textId="57A5823B" w:rsidR="00A031CD" w:rsidRPr="00B65422" w:rsidRDefault="00F03B5A" w:rsidP="00643D8A">
      <w:pPr>
        <w:rPr>
          <w:rFonts w:asciiTheme="majorHAnsi" w:hAnsiTheme="majorHAnsi" w:cstheme="majorHAnsi"/>
          <w:szCs w:val="22"/>
          <w:lang w:val="hu-HU"/>
        </w:rPr>
      </w:pPr>
      <w:r w:rsidRPr="00B65422">
        <w:rPr>
          <w:rFonts w:asciiTheme="majorHAnsi" w:hAnsiTheme="majorHAnsi" w:cstheme="majorHAnsi"/>
          <w:szCs w:val="22"/>
          <w:lang w:val="hu-HU"/>
        </w:rPr>
        <w:t>„</w:t>
      </w:r>
      <w:r w:rsidR="00231419" w:rsidRPr="00B65422">
        <w:rPr>
          <w:rFonts w:asciiTheme="majorHAnsi" w:hAnsiTheme="majorHAnsi" w:cstheme="majorHAnsi"/>
          <w:szCs w:val="22"/>
          <w:lang w:val="hu-HU"/>
        </w:rPr>
        <w:t xml:space="preserve">Talán nem túlzás igazi áttörésről beszélnünk, hiszen egy olyan nagy múltú, Magyarországon is régóta jelen lévő cég választotta a Millennium </w:t>
      </w:r>
      <w:proofErr w:type="spellStart"/>
      <w:r w:rsidR="00231419" w:rsidRPr="00B65422">
        <w:rPr>
          <w:rFonts w:asciiTheme="majorHAnsi" w:hAnsiTheme="majorHAnsi" w:cstheme="majorHAnsi"/>
          <w:szCs w:val="22"/>
          <w:lang w:val="hu-HU"/>
        </w:rPr>
        <w:t>Gardens</w:t>
      </w:r>
      <w:proofErr w:type="spellEnd"/>
      <w:r w:rsidR="00231419" w:rsidRPr="00B65422">
        <w:rPr>
          <w:rFonts w:asciiTheme="majorHAnsi" w:hAnsiTheme="majorHAnsi" w:cstheme="majorHAnsi"/>
          <w:szCs w:val="22"/>
          <w:lang w:val="hu-HU"/>
        </w:rPr>
        <w:t xml:space="preserve">-t új székhelyéül, aki a környezettudatosságot, fenntarthatóságot és egy reprezentatív, modern épületet helyezett előtérbe irodakeresése során. </w:t>
      </w:r>
      <w:r w:rsidR="00231419" w:rsidRPr="00087F9D">
        <w:rPr>
          <w:rFonts w:asciiTheme="majorHAnsi" w:hAnsiTheme="majorHAnsi" w:cstheme="majorHAnsi"/>
          <w:szCs w:val="22"/>
          <w:lang w:val="hu-HU"/>
        </w:rPr>
        <w:t>Nagy megtiszteltetés</w:t>
      </w:r>
      <w:r w:rsidR="00D0781E" w:rsidRPr="00087F9D">
        <w:rPr>
          <w:rFonts w:asciiTheme="majorHAnsi" w:hAnsiTheme="majorHAnsi" w:cstheme="majorHAnsi"/>
          <w:szCs w:val="22"/>
          <w:lang w:val="hu-HU"/>
        </w:rPr>
        <w:t xml:space="preserve"> számunkra</w:t>
      </w:r>
      <w:r w:rsidR="00231419" w:rsidRPr="00087F9D">
        <w:rPr>
          <w:rFonts w:asciiTheme="majorHAnsi" w:hAnsiTheme="majorHAnsi" w:cstheme="majorHAnsi"/>
          <w:szCs w:val="22"/>
          <w:lang w:val="hu-HU"/>
        </w:rPr>
        <w:t>, hogy a H</w:t>
      </w:r>
      <w:r w:rsidR="00D70CDE" w:rsidRPr="00087F9D">
        <w:rPr>
          <w:rFonts w:asciiTheme="majorHAnsi" w:hAnsiTheme="majorHAnsi" w:cstheme="majorHAnsi"/>
          <w:szCs w:val="22"/>
          <w:lang w:val="hu-HU"/>
        </w:rPr>
        <w:t>enkel vezetőség</w:t>
      </w:r>
      <w:r w:rsidR="00D0781E" w:rsidRPr="00087F9D">
        <w:rPr>
          <w:rFonts w:asciiTheme="majorHAnsi" w:hAnsiTheme="majorHAnsi" w:cstheme="majorHAnsi"/>
          <w:szCs w:val="22"/>
          <w:lang w:val="hu-HU"/>
        </w:rPr>
        <w:t>e</w:t>
      </w:r>
      <w:r w:rsidR="00231419" w:rsidRPr="00087F9D">
        <w:rPr>
          <w:rFonts w:asciiTheme="majorHAnsi" w:hAnsiTheme="majorHAnsi" w:cstheme="majorHAnsi"/>
          <w:szCs w:val="22"/>
          <w:lang w:val="hu-HU"/>
        </w:rPr>
        <w:t xml:space="preserve"> is </w:t>
      </w:r>
      <w:r w:rsidR="00D0781E" w:rsidRPr="00087F9D">
        <w:rPr>
          <w:rFonts w:asciiTheme="majorHAnsi" w:hAnsiTheme="majorHAnsi" w:cstheme="majorHAnsi"/>
          <w:szCs w:val="22"/>
          <w:lang w:val="hu-HU"/>
        </w:rPr>
        <w:t>nagyra értékeli</w:t>
      </w:r>
      <w:r w:rsidR="00231419" w:rsidRPr="00087F9D">
        <w:rPr>
          <w:rFonts w:asciiTheme="majorHAnsi" w:hAnsiTheme="majorHAnsi" w:cstheme="majorHAnsi"/>
          <w:szCs w:val="22"/>
          <w:lang w:val="hu-HU"/>
        </w:rPr>
        <w:t xml:space="preserve"> a Millennium </w:t>
      </w:r>
      <w:proofErr w:type="spellStart"/>
      <w:r w:rsidR="00231419" w:rsidRPr="00087F9D">
        <w:rPr>
          <w:rFonts w:asciiTheme="majorHAnsi" w:hAnsiTheme="majorHAnsi" w:cstheme="majorHAnsi"/>
          <w:szCs w:val="22"/>
          <w:lang w:val="hu-HU"/>
        </w:rPr>
        <w:t>Gardens</w:t>
      </w:r>
      <w:proofErr w:type="spellEnd"/>
      <w:r w:rsidR="00231419" w:rsidRPr="00087F9D">
        <w:rPr>
          <w:rFonts w:asciiTheme="majorHAnsi" w:hAnsiTheme="majorHAnsi" w:cstheme="majorHAnsi"/>
          <w:szCs w:val="22"/>
          <w:lang w:val="hu-HU"/>
        </w:rPr>
        <w:t xml:space="preserve"> minőség</w:t>
      </w:r>
      <w:r w:rsidR="00D0781E" w:rsidRPr="00087F9D">
        <w:rPr>
          <w:rFonts w:asciiTheme="majorHAnsi" w:hAnsiTheme="majorHAnsi" w:cstheme="majorHAnsi"/>
          <w:szCs w:val="22"/>
          <w:lang w:val="hu-HU"/>
        </w:rPr>
        <w:t>ét</w:t>
      </w:r>
      <w:r w:rsidR="00231419" w:rsidRPr="00087F9D">
        <w:rPr>
          <w:rFonts w:asciiTheme="majorHAnsi" w:hAnsiTheme="majorHAnsi" w:cstheme="majorHAnsi"/>
          <w:szCs w:val="22"/>
          <w:lang w:val="hu-HU"/>
        </w:rPr>
        <w:t xml:space="preserve"> és elhelyezkedés</w:t>
      </w:r>
      <w:r w:rsidR="00D0781E" w:rsidRPr="00087F9D">
        <w:rPr>
          <w:rFonts w:asciiTheme="majorHAnsi" w:hAnsiTheme="majorHAnsi" w:cstheme="majorHAnsi"/>
          <w:szCs w:val="22"/>
          <w:lang w:val="hu-HU"/>
        </w:rPr>
        <w:t>ét</w:t>
      </w:r>
      <w:r w:rsidR="00087F9D">
        <w:rPr>
          <w:rFonts w:asciiTheme="majorHAnsi" w:hAnsiTheme="majorHAnsi" w:cstheme="majorHAnsi"/>
          <w:szCs w:val="22"/>
          <w:lang w:val="hu-HU"/>
        </w:rPr>
        <w:t>.</w:t>
      </w:r>
      <w:r w:rsidR="00231419" w:rsidRPr="00087F9D">
        <w:rPr>
          <w:rFonts w:asciiTheme="majorHAnsi" w:hAnsiTheme="majorHAnsi" w:cstheme="majorHAnsi"/>
          <w:szCs w:val="22"/>
          <w:lang w:val="hu-HU"/>
        </w:rPr>
        <w:t xml:space="preserve"> </w:t>
      </w:r>
      <w:r w:rsidR="00D0781E" w:rsidRPr="00087F9D">
        <w:rPr>
          <w:rFonts w:asciiTheme="majorHAnsi" w:hAnsiTheme="majorHAnsi" w:cstheme="majorHAnsi"/>
          <w:szCs w:val="22"/>
          <w:lang w:val="hu-HU"/>
        </w:rPr>
        <w:t xml:space="preserve">A Henkel úttörőként </w:t>
      </w:r>
      <w:r w:rsidR="00231419" w:rsidRPr="00087F9D">
        <w:rPr>
          <w:rFonts w:asciiTheme="majorHAnsi" w:hAnsiTheme="majorHAnsi" w:cstheme="majorHAnsi"/>
          <w:szCs w:val="22"/>
          <w:lang w:val="hu-HU"/>
        </w:rPr>
        <w:t>bizalmat</w:t>
      </w:r>
      <w:r w:rsidR="00D0781E" w:rsidRPr="00087F9D">
        <w:rPr>
          <w:rFonts w:asciiTheme="majorHAnsi" w:hAnsiTheme="majorHAnsi" w:cstheme="majorHAnsi"/>
          <w:szCs w:val="22"/>
          <w:lang w:val="hu-HU"/>
        </w:rPr>
        <w:t xml:space="preserve"> szavazott</w:t>
      </w:r>
      <w:r w:rsidR="00231419" w:rsidRPr="00087F9D">
        <w:rPr>
          <w:rFonts w:asciiTheme="majorHAnsi" w:hAnsiTheme="majorHAnsi" w:cstheme="majorHAnsi"/>
          <w:szCs w:val="22"/>
          <w:lang w:val="hu-HU"/>
        </w:rPr>
        <w:t xml:space="preserve"> a </w:t>
      </w:r>
      <w:proofErr w:type="spellStart"/>
      <w:r w:rsidR="00231419" w:rsidRPr="00087F9D">
        <w:rPr>
          <w:rFonts w:asciiTheme="majorHAnsi" w:hAnsiTheme="majorHAnsi" w:cstheme="majorHAnsi"/>
          <w:szCs w:val="22"/>
          <w:lang w:val="hu-HU"/>
        </w:rPr>
        <w:t>TriGranit</w:t>
      </w:r>
      <w:proofErr w:type="spellEnd"/>
      <w:r w:rsidR="00231419" w:rsidRPr="00087F9D">
        <w:rPr>
          <w:rFonts w:asciiTheme="majorHAnsi" w:hAnsiTheme="majorHAnsi" w:cstheme="majorHAnsi"/>
          <w:szCs w:val="22"/>
          <w:lang w:val="hu-HU"/>
        </w:rPr>
        <w:t xml:space="preserve"> által több, mint tíz éve megálmodott Millennium City Center legnagyobb presztízzsel bíró és egyben azt lezáró fejlesztésének</w:t>
      </w:r>
      <w:r w:rsidRPr="00087F9D">
        <w:rPr>
          <w:rFonts w:asciiTheme="majorHAnsi" w:hAnsiTheme="majorHAnsi" w:cstheme="majorHAnsi"/>
          <w:szCs w:val="22"/>
          <w:lang w:val="hu-HU"/>
        </w:rPr>
        <w:t>”</w:t>
      </w:r>
      <w:r w:rsidRPr="00B65422">
        <w:rPr>
          <w:rFonts w:asciiTheme="majorHAnsi" w:hAnsiTheme="majorHAnsi" w:cstheme="majorHAnsi"/>
          <w:szCs w:val="22"/>
          <w:lang w:val="hu-HU"/>
        </w:rPr>
        <w:t xml:space="preserve"> – jegyezte meg Makk</w:t>
      </w:r>
      <w:r w:rsidR="00936CFC">
        <w:rPr>
          <w:rFonts w:asciiTheme="majorHAnsi" w:hAnsiTheme="majorHAnsi" w:cstheme="majorHAnsi"/>
          <w:szCs w:val="22"/>
          <w:lang w:val="hu-HU"/>
        </w:rPr>
        <w:t xml:space="preserve"> </w:t>
      </w:r>
      <w:r w:rsidRPr="00B65422">
        <w:rPr>
          <w:rFonts w:asciiTheme="majorHAnsi" w:hAnsiTheme="majorHAnsi" w:cstheme="majorHAnsi"/>
          <w:szCs w:val="22"/>
          <w:lang w:val="hu-HU"/>
        </w:rPr>
        <w:t xml:space="preserve">Károly Dömötör a </w:t>
      </w:r>
      <w:proofErr w:type="spellStart"/>
      <w:r w:rsidRPr="00B65422">
        <w:rPr>
          <w:rFonts w:asciiTheme="majorHAnsi" w:hAnsiTheme="majorHAnsi" w:cstheme="majorHAnsi"/>
          <w:szCs w:val="22"/>
          <w:lang w:val="hu-HU"/>
        </w:rPr>
        <w:t>TriGr</w:t>
      </w:r>
      <w:r w:rsidR="001F1B30">
        <w:rPr>
          <w:rFonts w:asciiTheme="majorHAnsi" w:hAnsiTheme="majorHAnsi" w:cstheme="majorHAnsi"/>
          <w:szCs w:val="22"/>
          <w:lang w:val="hu-HU"/>
        </w:rPr>
        <w:t>a</w:t>
      </w:r>
      <w:r w:rsidRPr="00B65422">
        <w:rPr>
          <w:rFonts w:asciiTheme="majorHAnsi" w:hAnsiTheme="majorHAnsi" w:cstheme="majorHAnsi"/>
          <w:szCs w:val="22"/>
          <w:lang w:val="hu-HU"/>
        </w:rPr>
        <w:t>nit</w:t>
      </w:r>
      <w:proofErr w:type="spellEnd"/>
      <w:r w:rsidRPr="00B65422">
        <w:rPr>
          <w:rFonts w:asciiTheme="majorHAnsi" w:hAnsiTheme="majorHAnsi" w:cstheme="majorHAnsi"/>
          <w:szCs w:val="22"/>
          <w:lang w:val="hu-HU"/>
        </w:rPr>
        <w:t xml:space="preserve"> </w:t>
      </w:r>
      <w:r w:rsidR="00936CFC" w:rsidRPr="00936CFC">
        <w:rPr>
          <w:rFonts w:asciiTheme="majorHAnsi" w:hAnsiTheme="majorHAnsi" w:cstheme="majorHAnsi"/>
          <w:szCs w:val="22"/>
          <w:lang w:val="hu-HU"/>
        </w:rPr>
        <w:t>Vezető Bérbeadási Menedzser</w:t>
      </w:r>
      <w:r w:rsidR="00936CFC">
        <w:rPr>
          <w:rFonts w:asciiTheme="majorHAnsi" w:hAnsiTheme="majorHAnsi" w:cstheme="majorHAnsi"/>
          <w:szCs w:val="22"/>
          <w:lang w:val="hu-HU"/>
        </w:rPr>
        <w:t>e</w:t>
      </w:r>
      <w:r w:rsidRPr="00B65422">
        <w:rPr>
          <w:rFonts w:asciiTheme="majorHAnsi" w:hAnsiTheme="majorHAnsi" w:cstheme="majorHAnsi"/>
          <w:szCs w:val="22"/>
          <w:lang w:val="hu-HU"/>
        </w:rPr>
        <w:t>.</w:t>
      </w:r>
      <w:r w:rsidR="00B157CD" w:rsidRPr="00B157CD">
        <w:t xml:space="preserve"> </w:t>
      </w:r>
      <w:r w:rsidR="00B157CD" w:rsidRPr="00B157CD">
        <w:rPr>
          <w:rFonts w:asciiTheme="majorHAnsi" w:hAnsiTheme="majorHAnsi" w:cstheme="majorHAnsi"/>
          <w:szCs w:val="22"/>
          <w:lang w:val="hu-HU"/>
        </w:rPr>
        <w:t xml:space="preserve">„Az ügylet során a bérbeadót a </w:t>
      </w:r>
      <w:proofErr w:type="spellStart"/>
      <w:r w:rsidR="00B157CD" w:rsidRPr="00B157CD">
        <w:rPr>
          <w:rFonts w:asciiTheme="majorHAnsi" w:hAnsiTheme="majorHAnsi" w:cstheme="majorHAnsi"/>
          <w:szCs w:val="22"/>
          <w:lang w:val="hu-HU"/>
        </w:rPr>
        <w:t>Colliers</w:t>
      </w:r>
      <w:proofErr w:type="spellEnd"/>
      <w:r w:rsidR="00B157CD" w:rsidRPr="00B157CD">
        <w:rPr>
          <w:rFonts w:asciiTheme="majorHAnsi" w:hAnsiTheme="majorHAnsi" w:cstheme="majorHAnsi"/>
          <w:szCs w:val="22"/>
          <w:lang w:val="hu-HU"/>
        </w:rPr>
        <w:t xml:space="preserve"> International képviselte.”</w:t>
      </w:r>
    </w:p>
    <w:p w14:paraId="6E5AE17C" w14:textId="77777777" w:rsidR="00231419" w:rsidRPr="00B65422" w:rsidRDefault="00231419" w:rsidP="00643D8A">
      <w:pPr>
        <w:rPr>
          <w:rFonts w:asciiTheme="majorHAnsi" w:hAnsiTheme="majorHAnsi" w:cstheme="majorHAnsi"/>
          <w:szCs w:val="22"/>
          <w:lang w:val="hu-HU"/>
        </w:rPr>
      </w:pPr>
    </w:p>
    <w:p w14:paraId="47ECC50E" w14:textId="691B1C81" w:rsidR="00895492" w:rsidRPr="00B65422" w:rsidRDefault="00DC73DA" w:rsidP="00643D8A">
      <w:pPr>
        <w:rPr>
          <w:rFonts w:asciiTheme="majorHAnsi" w:hAnsiTheme="majorHAnsi" w:cstheme="majorHAnsi"/>
          <w:szCs w:val="22"/>
          <w:lang w:val="hu-HU"/>
        </w:rPr>
      </w:pPr>
      <w:r w:rsidRPr="00B65422">
        <w:rPr>
          <w:rFonts w:asciiTheme="majorHAnsi" w:hAnsiTheme="majorHAnsi" w:cstheme="majorHAnsi"/>
          <w:szCs w:val="22"/>
          <w:lang w:val="hu-HU"/>
        </w:rPr>
        <w:t xml:space="preserve">Nagy örömömre szolgál, hogy a mi csapatunk képviselhette a Henkelt a tranzakció során. A Millennium </w:t>
      </w:r>
      <w:proofErr w:type="spellStart"/>
      <w:r w:rsidRPr="00B65422">
        <w:rPr>
          <w:rFonts w:asciiTheme="majorHAnsi" w:hAnsiTheme="majorHAnsi" w:cstheme="majorHAnsi"/>
          <w:szCs w:val="22"/>
          <w:lang w:val="hu-HU"/>
        </w:rPr>
        <w:t>Gardens</w:t>
      </w:r>
      <w:proofErr w:type="spellEnd"/>
      <w:r w:rsidRPr="00B65422">
        <w:rPr>
          <w:rFonts w:asciiTheme="majorHAnsi" w:hAnsiTheme="majorHAnsi" w:cstheme="majorHAnsi"/>
          <w:szCs w:val="22"/>
          <w:lang w:val="hu-HU"/>
        </w:rPr>
        <w:t xml:space="preserve"> a Dél-pesti irodafolyosó igazi ékköve, méltó választás egy ilyen jelentős hazai múlttal rendelkező vállalat számára. A Henkelhez hasonló tranzakciók mutatják, hogy az </w:t>
      </w:r>
      <w:r w:rsidRPr="00B65422">
        <w:rPr>
          <w:rFonts w:asciiTheme="majorHAnsi" w:hAnsiTheme="majorHAnsi" w:cstheme="majorHAnsi"/>
          <w:szCs w:val="22"/>
          <w:lang w:val="hu-HU"/>
        </w:rPr>
        <w:lastRenderedPageBreak/>
        <w:t>irodapiac továbbra is aktív” – tette hozzá P. Kovács Anikó, a CBRE Magyarország Irodabérbeadási Igazgatója</w:t>
      </w:r>
      <w:r w:rsidR="009F424D" w:rsidRPr="00B65422">
        <w:rPr>
          <w:rFonts w:asciiTheme="majorHAnsi" w:hAnsiTheme="majorHAnsi" w:cstheme="majorHAnsi"/>
          <w:szCs w:val="22"/>
          <w:lang w:val="hu-HU"/>
        </w:rPr>
        <w:t>.</w:t>
      </w:r>
    </w:p>
    <w:p w14:paraId="224A8DE6" w14:textId="77777777" w:rsidR="00DC29F0" w:rsidRPr="00B65422" w:rsidRDefault="00DC29F0" w:rsidP="00643D8A">
      <w:pPr>
        <w:rPr>
          <w:rFonts w:asciiTheme="majorHAnsi" w:hAnsiTheme="majorHAnsi" w:cstheme="majorHAnsi"/>
          <w:szCs w:val="22"/>
          <w:lang w:val="hu-HU"/>
        </w:rPr>
      </w:pPr>
    </w:p>
    <w:p w14:paraId="61508340" w14:textId="77777777" w:rsidR="00895492" w:rsidRPr="00B65422" w:rsidRDefault="00895492" w:rsidP="00643D8A">
      <w:pPr>
        <w:rPr>
          <w:rFonts w:asciiTheme="majorHAnsi" w:hAnsiTheme="majorHAnsi" w:cstheme="majorHAnsi"/>
          <w:szCs w:val="22"/>
          <w:lang w:val="hu-HU"/>
        </w:rPr>
      </w:pPr>
      <w:r w:rsidRPr="00B65422">
        <w:rPr>
          <w:rFonts w:asciiTheme="majorHAnsi" w:hAnsiTheme="majorHAnsi" w:cstheme="majorHAnsi"/>
          <w:szCs w:val="22"/>
          <w:lang w:val="hu-HU"/>
        </w:rPr>
        <w:t>A Henkel Magyarország</w:t>
      </w:r>
      <w:r w:rsidR="00602FF3" w:rsidRPr="00B65422">
        <w:rPr>
          <w:rFonts w:asciiTheme="majorHAnsi" w:hAnsiTheme="majorHAnsi" w:cstheme="majorHAnsi"/>
          <w:szCs w:val="22"/>
          <w:lang w:val="hu-HU"/>
        </w:rPr>
        <w:t xml:space="preserve"> részéről a</w:t>
      </w:r>
      <w:r w:rsidRPr="00B65422">
        <w:rPr>
          <w:rFonts w:asciiTheme="majorHAnsi" w:hAnsiTheme="majorHAnsi" w:cstheme="majorHAnsi"/>
          <w:szCs w:val="22"/>
          <w:lang w:val="hu-HU"/>
        </w:rPr>
        <w:t xml:space="preserve"> Millennium </w:t>
      </w:r>
      <w:proofErr w:type="spellStart"/>
      <w:r w:rsidRPr="00B65422">
        <w:rPr>
          <w:rFonts w:asciiTheme="majorHAnsi" w:hAnsiTheme="majorHAnsi" w:cstheme="majorHAnsi"/>
          <w:szCs w:val="22"/>
          <w:lang w:val="hu-HU"/>
        </w:rPr>
        <w:t>Gardens</w:t>
      </w:r>
      <w:proofErr w:type="spellEnd"/>
      <w:r w:rsidRPr="00B65422">
        <w:rPr>
          <w:rFonts w:asciiTheme="majorHAnsi" w:hAnsiTheme="majorHAnsi" w:cstheme="majorHAnsi"/>
          <w:szCs w:val="22"/>
          <w:lang w:val="hu-HU"/>
        </w:rPr>
        <w:t xml:space="preserve"> irodaházba való beköltözés a tervek szerint </w:t>
      </w:r>
      <w:r w:rsidR="007443AA" w:rsidRPr="00B65422">
        <w:rPr>
          <w:rFonts w:asciiTheme="majorHAnsi" w:hAnsiTheme="majorHAnsi" w:cstheme="majorHAnsi"/>
          <w:szCs w:val="22"/>
          <w:lang w:val="hu-HU"/>
        </w:rPr>
        <w:t xml:space="preserve">még ebben az </w:t>
      </w:r>
      <w:r w:rsidRPr="00B65422">
        <w:rPr>
          <w:rFonts w:asciiTheme="majorHAnsi" w:hAnsiTheme="majorHAnsi" w:cstheme="majorHAnsi"/>
          <w:szCs w:val="22"/>
          <w:lang w:val="hu-HU"/>
        </w:rPr>
        <w:t>év</w:t>
      </w:r>
      <w:r w:rsidR="007443AA" w:rsidRPr="00B65422">
        <w:rPr>
          <w:rFonts w:asciiTheme="majorHAnsi" w:hAnsiTheme="majorHAnsi" w:cstheme="majorHAnsi"/>
          <w:szCs w:val="22"/>
          <w:lang w:val="hu-HU"/>
        </w:rPr>
        <w:t>ben meg</w:t>
      </w:r>
      <w:r w:rsidRPr="00B65422">
        <w:rPr>
          <w:rFonts w:asciiTheme="majorHAnsi" w:hAnsiTheme="majorHAnsi" w:cstheme="majorHAnsi"/>
          <w:szCs w:val="22"/>
          <w:lang w:val="hu-HU"/>
        </w:rPr>
        <w:t xml:space="preserve">valósul. </w:t>
      </w:r>
    </w:p>
    <w:p w14:paraId="6EA0AAD6" w14:textId="77777777" w:rsidR="00CA133A" w:rsidRDefault="00CA133A" w:rsidP="00643D8A">
      <w:pPr>
        <w:rPr>
          <w:rFonts w:asciiTheme="majorHAnsi" w:hAnsiTheme="majorHAnsi" w:cstheme="majorHAnsi"/>
          <w:szCs w:val="22"/>
          <w:lang w:val="hu-HU"/>
        </w:rPr>
      </w:pPr>
    </w:p>
    <w:p w14:paraId="43366388" w14:textId="77777777" w:rsidR="00CC0AC1" w:rsidRPr="009341AD" w:rsidRDefault="00CC0AC1" w:rsidP="00CC0AC1">
      <w:pPr>
        <w:spacing w:line="360" w:lineRule="auto"/>
        <w:rPr>
          <w:rFonts w:cs="Segoe UI"/>
          <w:sz w:val="18"/>
          <w:szCs w:val="18"/>
          <w:lang w:val="hu-HU"/>
        </w:rPr>
      </w:pPr>
      <w:r w:rsidRPr="009341AD">
        <w:rPr>
          <w:rFonts w:cs="Segoe UI"/>
          <w:b/>
          <w:bCs/>
          <w:sz w:val="18"/>
          <w:szCs w:val="18"/>
          <w:lang w:val="hu-HU"/>
        </w:rPr>
        <w:t>A Henkelről</w:t>
      </w:r>
    </w:p>
    <w:p w14:paraId="18952AD5" w14:textId="77777777" w:rsidR="00CC0AC1" w:rsidRPr="009341AD" w:rsidRDefault="00CC0AC1" w:rsidP="00CC0AC1">
      <w:pPr>
        <w:rPr>
          <w:rFonts w:cs="Segoe UI"/>
          <w:b/>
          <w:sz w:val="18"/>
          <w:szCs w:val="18"/>
          <w:lang w:val="hu-HU" w:eastAsia="de-DE"/>
        </w:rPr>
      </w:pPr>
      <w:r w:rsidRPr="009341AD">
        <w:rPr>
          <w:rFonts w:cs="Segoe UI"/>
          <w:sz w:val="18"/>
          <w:szCs w:val="18"/>
          <w:lang w:val="hu-HU"/>
        </w:rPr>
        <w:t>A Henkel világszerte kiegyensúlyozott és változatos portfólióval működik. Az erőteljes márkáknak, innovációknak és technológiáknak köszönhetően a társaság vezető pozíciókat foglal el három üzletágával mind az ipari, mind a fogyasztási cikkek terén. A Henkel Adhesive Technologies üzletága globális vezető szerepet tölt be a ragasztók piacán – valamennyi iparági szegmensben, világszerte. A Henkel Laundry &amp; Home Care és a Beauty Care üzletágaival számos piacon és kategóriában vezető szerepet tölt be, szerte a világon. Az 1876-ban alapított Henkel több mint 140 éves sikert tudhat maga mögött. A Henkel 2019-ben több mint 20 milliárd euró árbevételt</w:t>
      </w:r>
      <w:r w:rsidRPr="009341AD">
        <w:rPr>
          <w:rFonts w:cs="Segoe UI"/>
          <w:color w:val="000000"/>
          <w:sz w:val="18"/>
          <w:szCs w:val="18"/>
          <w:lang w:val="hu-HU"/>
        </w:rPr>
        <w:t xml:space="preserve"> </w:t>
      </w:r>
      <w:r w:rsidRPr="009341AD">
        <w:rPr>
          <w:rFonts w:cs="Segoe UI"/>
          <w:sz w:val="18"/>
          <w:szCs w:val="18"/>
          <w:lang w:val="hu-HU"/>
        </w:rPr>
        <w:t xml:space="preserve">és több mint 3,2 milliárd euró korrigált üzemi eredményt ért el. A Henkel világszerte több mint 52 000 embert foglalkoztat – lelkes és sokszínű csapat, amelyet erős vállalati kultúra, a fenntartható érték létrehozásának közös célja és azonos értékek egyesítenek. Mint a fenntarthatóság terén elismert vezető vállalat a Henkel számos nemzetközi indexben és rangsorban az első helyet foglalja el. A Henkel elsőbbségi részvényeit a német DAX tőzsdeindexben jegyzik. További információért kérjük, látogasson el a Henkel angol nyelvű honlapjára: </w:t>
      </w:r>
      <w:hyperlink r:id="rId11" w:history="1">
        <w:r w:rsidRPr="009341AD">
          <w:rPr>
            <w:rStyle w:val="Hiperhivatkozs"/>
            <w:rFonts w:cs="Segoe UI"/>
            <w:lang w:val="hu-HU"/>
          </w:rPr>
          <w:t>www.henkel.com</w:t>
        </w:r>
      </w:hyperlink>
      <w:r w:rsidRPr="009341AD">
        <w:rPr>
          <w:rFonts w:cs="Segoe UI"/>
          <w:sz w:val="18"/>
          <w:szCs w:val="18"/>
          <w:lang w:val="hu-HU"/>
        </w:rPr>
        <w:t>.</w:t>
      </w:r>
    </w:p>
    <w:p w14:paraId="2D98D95D" w14:textId="77777777" w:rsidR="00A13700" w:rsidRDefault="00A13700" w:rsidP="00643D8A">
      <w:pPr>
        <w:rPr>
          <w:rFonts w:cs="Segoe UI"/>
          <w:szCs w:val="22"/>
          <w:lang w:val="hu-HU"/>
        </w:rPr>
      </w:pPr>
    </w:p>
    <w:p w14:paraId="5BD79029" w14:textId="77777777" w:rsidR="00B37BF3" w:rsidRDefault="00B37BF3" w:rsidP="00B37BF3">
      <w:pPr>
        <w:rPr>
          <w:rStyle w:val="AboutandContactBody"/>
        </w:rPr>
      </w:pPr>
    </w:p>
    <w:p w14:paraId="77C26AC1" w14:textId="77777777" w:rsidR="00CC0AC1" w:rsidRPr="00514696" w:rsidRDefault="00CC0AC1" w:rsidP="00CC0AC1">
      <w:pPr>
        <w:spacing w:line="240" w:lineRule="auto"/>
        <w:rPr>
          <w:rFonts w:cs="Segoe UI"/>
          <w:b/>
          <w:szCs w:val="20"/>
          <w:lang w:val="hu-HU" w:eastAsia="de-DE"/>
        </w:rPr>
      </w:pPr>
      <w:r w:rsidRPr="00514696">
        <w:rPr>
          <w:rFonts w:cs="Segoe UI"/>
          <w:b/>
          <w:szCs w:val="20"/>
          <w:lang w:val="hu-HU" w:eastAsia="de-DE"/>
        </w:rPr>
        <w:t>Kapcsolatok</w:t>
      </w:r>
    </w:p>
    <w:p w14:paraId="78866399" w14:textId="77777777" w:rsidR="00CC0AC1" w:rsidRPr="00514696" w:rsidRDefault="00CC0AC1" w:rsidP="00CC0AC1">
      <w:pPr>
        <w:tabs>
          <w:tab w:val="left" w:pos="851"/>
          <w:tab w:val="left" w:pos="4536"/>
        </w:tabs>
        <w:spacing w:line="260" w:lineRule="exact"/>
        <w:rPr>
          <w:rFonts w:cs="Arial"/>
          <w:b/>
          <w:szCs w:val="20"/>
          <w:lang w:val="hu-HU" w:eastAsia="de-DE"/>
        </w:rPr>
      </w:pPr>
    </w:p>
    <w:p w14:paraId="56A7DD97" w14:textId="77777777" w:rsidR="00CC0AC1" w:rsidRPr="009341AD" w:rsidRDefault="00891200" w:rsidP="00CC0AC1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rFonts w:ascii="Segoe UI" w:hAnsi="Segoe UI" w:cs="Segoe UI"/>
          <w:snapToGrid w:val="0"/>
          <w:sz w:val="18"/>
          <w:szCs w:val="18"/>
          <w:lang w:val="hu-HU"/>
        </w:rPr>
      </w:pPr>
      <w:r>
        <w:rPr>
          <w:rFonts w:ascii="Segoe UI" w:hAnsi="Segoe UI" w:cs="Segoe UI"/>
          <w:snapToGrid w:val="0"/>
          <w:sz w:val="18"/>
          <w:szCs w:val="18"/>
          <w:lang w:val="hu-HU"/>
        </w:rPr>
        <w:t>H</w:t>
      </w:r>
      <w:r w:rsidR="00CC0AC1" w:rsidRPr="009341AD">
        <w:rPr>
          <w:rFonts w:ascii="Segoe UI" w:hAnsi="Segoe UI" w:cs="Segoe UI"/>
          <w:snapToGrid w:val="0"/>
          <w:sz w:val="18"/>
          <w:szCs w:val="18"/>
          <w:lang w:val="hu-HU"/>
        </w:rPr>
        <w:t>enkel Magyarország Kft.</w:t>
      </w:r>
    </w:p>
    <w:p w14:paraId="00ECD130" w14:textId="77777777" w:rsidR="00CC0AC1" w:rsidRPr="009341AD" w:rsidRDefault="00CC0AC1" w:rsidP="00CC0AC1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rFonts w:ascii="Segoe UI" w:hAnsi="Segoe UI" w:cs="Segoe UI"/>
          <w:snapToGrid w:val="0"/>
          <w:sz w:val="18"/>
          <w:szCs w:val="18"/>
          <w:lang w:val="hu-HU"/>
        </w:rPr>
      </w:pPr>
      <w:r w:rsidRPr="009341AD">
        <w:rPr>
          <w:rFonts w:ascii="Segoe UI" w:hAnsi="Segoe UI" w:cs="Segoe UI"/>
          <w:snapToGrid w:val="0"/>
          <w:sz w:val="18"/>
          <w:szCs w:val="18"/>
          <w:lang w:val="hu-HU"/>
        </w:rPr>
        <w:t>Vállalati kommunikáció</w:t>
      </w:r>
    </w:p>
    <w:p w14:paraId="1821BE0F" w14:textId="77777777" w:rsidR="00CC0AC1" w:rsidRPr="009341AD" w:rsidRDefault="00CC0AC1" w:rsidP="00CC0AC1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rFonts w:ascii="Segoe UI" w:hAnsi="Segoe UI" w:cs="Segoe UI"/>
          <w:snapToGrid w:val="0"/>
          <w:sz w:val="18"/>
          <w:szCs w:val="18"/>
          <w:lang w:val="hu-HU"/>
        </w:rPr>
      </w:pPr>
      <w:r w:rsidRPr="009341AD">
        <w:rPr>
          <w:rFonts w:ascii="Segoe UI" w:hAnsi="Segoe UI" w:cs="Segoe UI"/>
          <w:snapToGrid w:val="0"/>
          <w:sz w:val="18"/>
          <w:szCs w:val="18"/>
          <w:lang w:val="hu-HU"/>
        </w:rPr>
        <w:t>Dispiter Dorottya</w:t>
      </w:r>
    </w:p>
    <w:p w14:paraId="618511F3" w14:textId="77777777" w:rsidR="00CC0AC1" w:rsidRPr="009341AD" w:rsidRDefault="00CC0AC1" w:rsidP="00CC0AC1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rFonts w:ascii="Segoe UI" w:hAnsi="Segoe UI" w:cs="Segoe UI"/>
          <w:snapToGrid w:val="0"/>
          <w:sz w:val="18"/>
          <w:szCs w:val="18"/>
          <w:lang w:val="hu-HU"/>
        </w:rPr>
      </w:pPr>
      <w:r w:rsidRPr="009341AD">
        <w:rPr>
          <w:rFonts w:ascii="Segoe UI" w:hAnsi="Segoe UI" w:cs="Segoe UI"/>
          <w:snapToGrid w:val="0"/>
          <w:sz w:val="18"/>
          <w:szCs w:val="18"/>
          <w:lang w:val="hu-HU"/>
        </w:rPr>
        <w:t>Telefon: 1 372 5555</w:t>
      </w:r>
      <w:r w:rsidRPr="009341AD">
        <w:rPr>
          <w:rFonts w:ascii="Segoe UI" w:hAnsi="Segoe UI" w:cs="Segoe UI"/>
          <w:snapToGrid w:val="0"/>
          <w:sz w:val="18"/>
          <w:szCs w:val="18"/>
          <w:lang w:val="hu-HU"/>
        </w:rPr>
        <w:tab/>
      </w:r>
    </w:p>
    <w:p w14:paraId="490E8E13" w14:textId="77777777" w:rsidR="00CC0AC1" w:rsidRPr="009341AD" w:rsidRDefault="00CC0AC1" w:rsidP="00CC0AC1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rFonts w:ascii="Segoe UI" w:hAnsi="Segoe UI" w:cs="Segoe UI"/>
          <w:snapToGrid w:val="0"/>
          <w:sz w:val="18"/>
          <w:szCs w:val="18"/>
          <w:lang w:val="hu-HU"/>
        </w:rPr>
      </w:pPr>
      <w:r w:rsidRPr="009341AD">
        <w:rPr>
          <w:rFonts w:ascii="Segoe UI" w:hAnsi="Segoe UI" w:cs="Segoe UI"/>
          <w:snapToGrid w:val="0"/>
          <w:sz w:val="18"/>
          <w:szCs w:val="18"/>
          <w:lang w:val="hu-HU"/>
        </w:rPr>
        <w:t xml:space="preserve">E-mail: </w:t>
      </w:r>
      <w:hyperlink r:id="rId12" w:history="1">
        <w:r w:rsidRPr="009341AD">
          <w:rPr>
            <w:rStyle w:val="Hiperhivatkozs"/>
            <w:rFonts w:cs="Segoe UI"/>
            <w:snapToGrid w:val="0"/>
            <w:lang w:val="hu-HU"/>
          </w:rPr>
          <w:t>vallalati.kommunikacio</w:t>
        </w:r>
        <w:r w:rsidRPr="009341AD">
          <w:rPr>
            <w:rStyle w:val="Hiperhivatkozs"/>
            <w:rFonts w:cs="Segoe UI"/>
            <w:lang w:val="hu-HU"/>
          </w:rPr>
          <w:t>@henkel.com</w:t>
        </w:r>
      </w:hyperlink>
    </w:p>
    <w:p w14:paraId="4E6D5B8C" w14:textId="77777777" w:rsidR="00CC0AC1" w:rsidRPr="009341AD" w:rsidRDefault="0029436A" w:rsidP="00CC0AC1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rFonts w:ascii="Segoe UI" w:hAnsi="Segoe UI" w:cs="Segoe UI"/>
          <w:snapToGrid w:val="0"/>
          <w:sz w:val="18"/>
          <w:szCs w:val="18"/>
          <w:lang w:val="hu-HU"/>
        </w:rPr>
      </w:pPr>
      <w:hyperlink r:id="rId13" w:history="1">
        <w:r w:rsidR="00CC0AC1" w:rsidRPr="009341AD">
          <w:rPr>
            <w:rStyle w:val="Hiperhivatkozs"/>
            <w:rFonts w:cs="Segoe UI"/>
            <w:snapToGrid w:val="0"/>
            <w:lang w:val="hu-HU"/>
          </w:rPr>
          <w:t>www.henkel.hu</w:t>
        </w:r>
      </w:hyperlink>
      <w:r w:rsidR="00CC0AC1" w:rsidRPr="009341AD">
        <w:rPr>
          <w:rFonts w:ascii="Segoe UI" w:hAnsi="Segoe UI" w:cs="Segoe UI"/>
          <w:snapToGrid w:val="0"/>
          <w:sz w:val="18"/>
          <w:szCs w:val="18"/>
          <w:lang w:val="hu-HU"/>
        </w:rPr>
        <w:t xml:space="preserve"> </w:t>
      </w:r>
    </w:p>
    <w:p w14:paraId="545DF23C" w14:textId="77777777" w:rsidR="008042B4" w:rsidRPr="00230E45" w:rsidRDefault="008042B4" w:rsidP="00CC0AC1">
      <w:pPr>
        <w:tabs>
          <w:tab w:val="left" w:pos="1080"/>
          <w:tab w:val="left" w:pos="4500"/>
        </w:tabs>
        <w:rPr>
          <w:rFonts w:cs="Segoe UI"/>
          <w:szCs w:val="22"/>
          <w:lang w:val="hu-HU"/>
        </w:rPr>
      </w:pPr>
    </w:p>
    <w:sectPr w:rsidR="008042B4" w:rsidRPr="00230E45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8D377" w14:textId="77777777" w:rsidR="0029436A" w:rsidRDefault="0029436A">
      <w:r>
        <w:separator/>
      </w:r>
    </w:p>
  </w:endnote>
  <w:endnote w:type="continuationSeparator" w:id="0">
    <w:p w14:paraId="6AE67CB8" w14:textId="77777777" w:rsidR="0029436A" w:rsidRDefault="0029436A">
      <w:r>
        <w:continuationSeparator/>
      </w:r>
    </w:p>
  </w:endnote>
  <w:endnote w:type="continuationNotice" w:id="1">
    <w:p w14:paraId="1B2FC063" w14:textId="77777777" w:rsidR="0029436A" w:rsidRDefault="0029436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FB788" w14:textId="77777777" w:rsidR="00771A42" w:rsidRPr="00112A28" w:rsidRDefault="00CC0AC1" w:rsidP="00112A28">
    <w:pPr>
      <w:pStyle w:val="llb"/>
      <w:tabs>
        <w:tab w:val="clear" w:pos="7083"/>
        <w:tab w:val="clear" w:pos="8640"/>
        <w:tab w:val="right" w:pos="9071"/>
      </w:tabs>
      <w:jc w:val="both"/>
    </w:pPr>
    <w:r w:rsidRPr="0036554D">
      <w:t xml:space="preserve">Henkel AG &amp; Co. KGaA  / </w:t>
    </w:r>
    <w:r w:rsidRPr="0057267B">
      <w:rPr>
        <w:lang w:val="hu-HU"/>
      </w:rPr>
      <w:t>Henkel Magyarország Kft. Vállalati kommunikáció</w:t>
    </w:r>
    <w:r w:rsidR="00771A42">
      <w:rPr>
        <w:bCs w:val="0"/>
        <w:lang w:val="hu"/>
      </w:rPr>
      <w:tab/>
      <w:t>Oldal</w:t>
    </w:r>
    <w:r>
      <w:rPr>
        <w:bCs w:val="0"/>
        <w:lang w:val="hu"/>
      </w:rPr>
      <w:t xml:space="preserve"> </w:t>
    </w:r>
    <w:r w:rsidR="00771A42">
      <w:rPr>
        <w:bCs w:val="0"/>
        <w:lang w:val="hu"/>
      </w:rPr>
      <w:fldChar w:fldCharType="begin"/>
    </w:r>
    <w:r w:rsidR="00771A42">
      <w:rPr>
        <w:bCs w:val="0"/>
        <w:lang w:val="hu"/>
      </w:rPr>
      <w:instrText xml:space="preserve"> PAGE  \* Arabic  \* MERGEFORMAT </w:instrText>
    </w:r>
    <w:r w:rsidR="00771A42">
      <w:rPr>
        <w:bCs w:val="0"/>
        <w:lang w:val="hu"/>
      </w:rPr>
      <w:fldChar w:fldCharType="separate"/>
    </w:r>
    <w:r w:rsidR="00B37BF3">
      <w:rPr>
        <w:bCs w:val="0"/>
        <w:lang w:val="hu"/>
      </w:rPr>
      <w:t>3</w:t>
    </w:r>
    <w:r w:rsidR="00771A42">
      <w:rPr>
        <w:bCs w:val="0"/>
        <w:lang w:val="hu"/>
      </w:rPr>
      <w:fldChar w:fldCharType="end"/>
    </w:r>
    <w:r w:rsidR="00771A42">
      <w:rPr>
        <w:bCs w:val="0"/>
        <w:lang w:val="hu"/>
      </w:rPr>
      <w:t>/</w:t>
    </w:r>
    <w:r w:rsidR="00771A42">
      <w:rPr>
        <w:bCs w:val="0"/>
        <w:lang w:val="hu"/>
      </w:rPr>
      <w:fldChar w:fldCharType="begin"/>
    </w:r>
    <w:r w:rsidR="00771A42">
      <w:rPr>
        <w:bCs w:val="0"/>
        <w:lang w:val="hu"/>
      </w:rPr>
      <w:instrText xml:space="preserve"> NUMPAGES  \* Arabic  \* MERGEFORMAT </w:instrText>
    </w:r>
    <w:r w:rsidR="00771A42">
      <w:rPr>
        <w:bCs w:val="0"/>
        <w:lang w:val="hu"/>
      </w:rPr>
      <w:fldChar w:fldCharType="separate"/>
    </w:r>
    <w:r w:rsidR="00B37BF3">
      <w:rPr>
        <w:bCs w:val="0"/>
        <w:lang w:val="hu"/>
      </w:rPr>
      <w:t>3</w:t>
    </w:r>
    <w:r w:rsidR="00771A42">
      <w:rPr>
        <w:bCs w:val="0"/>
        <w:lang w:val="h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E5841" w14:textId="77777777" w:rsidR="00771A42" w:rsidRPr="00992A11" w:rsidRDefault="3289B836" w:rsidP="00992A11">
    <w:pPr>
      <w:pStyle w:val="llb"/>
    </w:pPr>
    <w:r>
      <w:drawing>
        <wp:inline distT="0" distB="0" distL="0" distR="0" wp14:anchorId="0334B75B" wp14:editId="3AF56045">
          <wp:extent cx="5768977" cy="577215"/>
          <wp:effectExtent l="0" t="0" r="317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8977" cy="57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1A42">
      <w:rPr>
        <w:bCs w:val="0"/>
        <w:lang w:val="hu"/>
      </w:rPr>
      <w:t>Oldal</w:t>
    </w:r>
    <w:r w:rsidR="00771A42">
      <w:rPr>
        <w:bCs w:val="0"/>
        <w:lang w:val="hu"/>
      </w:rPr>
      <w:fldChar w:fldCharType="begin"/>
    </w:r>
    <w:r w:rsidR="00771A42">
      <w:rPr>
        <w:bCs w:val="0"/>
        <w:lang w:val="hu"/>
      </w:rPr>
      <w:instrText xml:space="preserve"> PAGE  \* Arabic  \* MERGEFORMAT </w:instrText>
    </w:r>
    <w:r w:rsidR="00771A42">
      <w:rPr>
        <w:bCs w:val="0"/>
        <w:lang w:val="hu"/>
      </w:rPr>
      <w:fldChar w:fldCharType="separate"/>
    </w:r>
    <w:r w:rsidR="00B37BF3">
      <w:rPr>
        <w:bCs w:val="0"/>
        <w:lang w:val="hu"/>
      </w:rPr>
      <w:t>1</w:t>
    </w:r>
    <w:r w:rsidR="00771A42">
      <w:rPr>
        <w:bCs w:val="0"/>
        <w:lang w:val="hu"/>
      </w:rPr>
      <w:fldChar w:fldCharType="end"/>
    </w:r>
    <w:r w:rsidR="00771A42">
      <w:rPr>
        <w:bCs w:val="0"/>
        <w:lang w:val="hu"/>
      </w:rPr>
      <w:t>/</w:t>
    </w:r>
    <w:r w:rsidR="00771A42">
      <w:rPr>
        <w:bCs w:val="0"/>
        <w:lang w:val="hu"/>
      </w:rPr>
      <w:fldChar w:fldCharType="begin"/>
    </w:r>
    <w:r w:rsidR="00771A42">
      <w:rPr>
        <w:bCs w:val="0"/>
        <w:lang w:val="hu"/>
      </w:rPr>
      <w:instrText xml:space="preserve"> NUMPAGES  \* Arabic  \* MERGEFORMAT </w:instrText>
    </w:r>
    <w:r w:rsidR="00771A42">
      <w:rPr>
        <w:bCs w:val="0"/>
        <w:lang w:val="hu"/>
      </w:rPr>
      <w:fldChar w:fldCharType="separate"/>
    </w:r>
    <w:r w:rsidR="00B37BF3">
      <w:rPr>
        <w:bCs w:val="0"/>
        <w:lang w:val="hu"/>
      </w:rPr>
      <w:t>3</w:t>
    </w:r>
    <w:r w:rsidR="00771A42">
      <w:rPr>
        <w:bCs w:val="0"/>
        <w:lang w:val="h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8DB48" w14:textId="77777777" w:rsidR="0029436A" w:rsidRDefault="0029436A">
      <w:r>
        <w:separator/>
      </w:r>
    </w:p>
  </w:footnote>
  <w:footnote w:type="continuationSeparator" w:id="0">
    <w:p w14:paraId="56A14C58" w14:textId="77777777" w:rsidR="0029436A" w:rsidRDefault="0029436A">
      <w:r>
        <w:continuationSeparator/>
      </w:r>
    </w:p>
  </w:footnote>
  <w:footnote w:type="continuationNotice" w:id="1">
    <w:p w14:paraId="1DFCF048" w14:textId="77777777" w:rsidR="0029436A" w:rsidRDefault="0029436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09B77" w14:textId="77777777" w:rsidR="00771A42" w:rsidRDefault="00771A42" w:rsidP="00112A28">
    <w:pPr>
      <w:pStyle w:val="lfej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9FD10" w14:textId="77777777" w:rsidR="00771A42" w:rsidRPr="00EB46D9" w:rsidRDefault="00771A42" w:rsidP="00EB46D9">
    <w:pPr>
      <w:pStyle w:val="lfej"/>
    </w:pPr>
    <w:r>
      <w:rPr>
        <w:b w:val="0"/>
        <w:bCs w:val="0"/>
        <w:noProof/>
        <w:lang w:val="hu-HU" w:eastAsia="hu-HU"/>
      </w:rPr>
      <w:drawing>
        <wp:anchor distT="0" distB="0" distL="114300" distR="114300" simplePos="0" relativeHeight="251658241" behindDoc="0" locked="1" layoutInCell="1" allowOverlap="1" wp14:anchorId="1E107024" wp14:editId="77AAE8C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9436A">
      <w:rPr>
        <w:b w:val="0"/>
        <w:bCs w:val="0"/>
        <w:noProof/>
        <w:lang w:val="hu"/>
      </w:rPr>
      <w:pict w14:anchorId="72B0C9A5">
        <v:group id="Group 16" o:spid="_x0000_s2049" style="position:absolute;left:0;text-align:left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<v:line id="Line 17" o:spid="_x0000_s2052" style="position:absolute;visibility:visibl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<v:line id="Line 18" o:spid="_x0000_s2051" style="position:absolute;visibility:visibl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<v:line id="Line 19" o:spid="_x0000_s2050" style="position:absolute;visibility:visibl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<w10:wrap anchorx="page" anchory="page"/>
        </v:group>
      </w:pict>
    </w:r>
    <w:r>
      <w:rPr>
        <w:lang w:val="hu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C5590"/>
    <w:multiLevelType w:val="hybridMultilevel"/>
    <w:tmpl w:val="944A83B2"/>
    <w:lvl w:ilvl="0" w:tplc="2C6C80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60E6CA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1B07F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0DACB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D8FD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BEE7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8E694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68079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5764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F386223"/>
    <w:multiLevelType w:val="hybridMultilevel"/>
    <w:tmpl w:val="DE0867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51C"/>
    <w:rsid w:val="00000839"/>
    <w:rsid w:val="00002AA4"/>
    <w:rsid w:val="00002D1E"/>
    <w:rsid w:val="000043FC"/>
    <w:rsid w:val="00005267"/>
    <w:rsid w:val="00005D77"/>
    <w:rsid w:val="00006346"/>
    <w:rsid w:val="000170A2"/>
    <w:rsid w:val="00020791"/>
    <w:rsid w:val="0002145F"/>
    <w:rsid w:val="00021C67"/>
    <w:rsid w:val="000257B8"/>
    <w:rsid w:val="00030557"/>
    <w:rsid w:val="00030F51"/>
    <w:rsid w:val="00033E5E"/>
    <w:rsid w:val="00034158"/>
    <w:rsid w:val="00035A84"/>
    <w:rsid w:val="00040CC9"/>
    <w:rsid w:val="00043A0C"/>
    <w:rsid w:val="00046285"/>
    <w:rsid w:val="0005075D"/>
    <w:rsid w:val="00051E86"/>
    <w:rsid w:val="000575F9"/>
    <w:rsid w:val="000618FC"/>
    <w:rsid w:val="00067071"/>
    <w:rsid w:val="00075D96"/>
    <w:rsid w:val="00080D10"/>
    <w:rsid w:val="00082EB9"/>
    <w:rsid w:val="0008357F"/>
    <w:rsid w:val="00087F9D"/>
    <w:rsid w:val="0009788B"/>
    <w:rsid w:val="000A04DA"/>
    <w:rsid w:val="000A12DE"/>
    <w:rsid w:val="000A5787"/>
    <w:rsid w:val="000A5A57"/>
    <w:rsid w:val="000B2B02"/>
    <w:rsid w:val="000B3615"/>
    <w:rsid w:val="000B695A"/>
    <w:rsid w:val="000C1189"/>
    <w:rsid w:val="000C17A2"/>
    <w:rsid w:val="000C210A"/>
    <w:rsid w:val="000C3ACA"/>
    <w:rsid w:val="000C56DD"/>
    <w:rsid w:val="000C7CE7"/>
    <w:rsid w:val="000D0DCF"/>
    <w:rsid w:val="000D1672"/>
    <w:rsid w:val="000D6529"/>
    <w:rsid w:val="000D71E8"/>
    <w:rsid w:val="000E2F62"/>
    <w:rsid w:val="000E38ED"/>
    <w:rsid w:val="000E4C82"/>
    <w:rsid w:val="000E7F24"/>
    <w:rsid w:val="000F03BE"/>
    <w:rsid w:val="000F0C15"/>
    <w:rsid w:val="000F1757"/>
    <w:rsid w:val="000F225B"/>
    <w:rsid w:val="000F79C2"/>
    <w:rsid w:val="000F7FAF"/>
    <w:rsid w:val="00105975"/>
    <w:rsid w:val="00111666"/>
    <w:rsid w:val="0011196A"/>
    <w:rsid w:val="00111F4D"/>
    <w:rsid w:val="001127FA"/>
    <w:rsid w:val="00112A28"/>
    <w:rsid w:val="00115230"/>
    <w:rsid w:val="00115B5F"/>
    <w:rsid w:val="001162B4"/>
    <w:rsid w:val="00117272"/>
    <w:rsid w:val="0011796B"/>
    <w:rsid w:val="00122471"/>
    <w:rsid w:val="00122CBC"/>
    <w:rsid w:val="00126098"/>
    <w:rsid w:val="00126D4A"/>
    <w:rsid w:val="001316E8"/>
    <w:rsid w:val="00132DA9"/>
    <w:rsid w:val="0013305B"/>
    <w:rsid w:val="0013388E"/>
    <w:rsid w:val="00133B99"/>
    <w:rsid w:val="001443BD"/>
    <w:rsid w:val="00152D69"/>
    <w:rsid w:val="00156660"/>
    <w:rsid w:val="001577E9"/>
    <w:rsid w:val="0016138C"/>
    <w:rsid w:val="001627D7"/>
    <w:rsid w:val="001731CE"/>
    <w:rsid w:val="00173ABA"/>
    <w:rsid w:val="0019558E"/>
    <w:rsid w:val="00195854"/>
    <w:rsid w:val="001A1110"/>
    <w:rsid w:val="001B3B28"/>
    <w:rsid w:val="001B5460"/>
    <w:rsid w:val="001B6DF5"/>
    <w:rsid w:val="001B7C20"/>
    <w:rsid w:val="001C0B32"/>
    <w:rsid w:val="001C0F1E"/>
    <w:rsid w:val="001C4BE1"/>
    <w:rsid w:val="001D7ADF"/>
    <w:rsid w:val="001D7DA5"/>
    <w:rsid w:val="001E0F71"/>
    <w:rsid w:val="001E61A3"/>
    <w:rsid w:val="001E6D05"/>
    <w:rsid w:val="001E7C28"/>
    <w:rsid w:val="001F00E6"/>
    <w:rsid w:val="001F19D2"/>
    <w:rsid w:val="001F1B30"/>
    <w:rsid w:val="001F1BDF"/>
    <w:rsid w:val="001F7110"/>
    <w:rsid w:val="001F7C8D"/>
    <w:rsid w:val="001F7E96"/>
    <w:rsid w:val="00201EF8"/>
    <w:rsid w:val="00202284"/>
    <w:rsid w:val="00207F0D"/>
    <w:rsid w:val="00211A5A"/>
    <w:rsid w:val="00212488"/>
    <w:rsid w:val="002137E3"/>
    <w:rsid w:val="00213C4B"/>
    <w:rsid w:val="00214CD2"/>
    <w:rsid w:val="0021746C"/>
    <w:rsid w:val="0021748F"/>
    <w:rsid w:val="00217787"/>
    <w:rsid w:val="00220628"/>
    <w:rsid w:val="00220813"/>
    <w:rsid w:val="002223CA"/>
    <w:rsid w:val="002304D2"/>
    <w:rsid w:val="00230E45"/>
    <w:rsid w:val="00231419"/>
    <w:rsid w:val="00234ABD"/>
    <w:rsid w:val="00234C21"/>
    <w:rsid w:val="00236E2A"/>
    <w:rsid w:val="00237F62"/>
    <w:rsid w:val="00240636"/>
    <w:rsid w:val="00240E9A"/>
    <w:rsid w:val="0024586A"/>
    <w:rsid w:val="00251254"/>
    <w:rsid w:val="00254533"/>
    <w:rsid w:val="00254F32"/>
    <w:rsid w:val="00256F0C"/>
    <w:rsid w:val="00262227"/>
    <w:rsid w:val="00262305"/>
    <w:rsid w:val="00262C05"/>
    <w:rsid w:val="002639EC"/>
    <w:rsid w:val="00263FED"/>
    <w:rsid w:val="00270DC3"/>
    <w:rsid w:val="00271B0E"/>
    <w:rsid w:val="0027254E"/>
    <w:rsid w:val="00281D14"/>
    <w:rsid w:val="00282C13"/>
    <w:rsid w:val="0028481E"/>
    <w:rsid w:val="002864FD"/>
    <w:rsid w:val="00291060"/>
    <w:rsid w:val="00292E01"/>
    <w:rsid w:val="002938D6"/>
    <w:rsid w:val="0029436A"/>
    <w:rsid w:val="00296187"/>
    <w:rsid w:val="002A0DF7"/>
    <w:rsid w:val="002A2975"/>
    <w:rsid w:val="002A60E0"/>
    <w:rsid w:val="002C0719"/>
    <w:rsid w:val="002C0EE6"/>
    <w:rsid w:val="002C1344"/>
    <w:rsid w:val="002C252E"/>
    <w:rsid w:val="002C3D9F"/>
    <w:rsid w:val="002C6773"/>
    <w:rsid w:val="002D0268"/>
    <w:rsid w:val="002D2298"/>
    <w:rsid w:val="002D2A3D"/>
    <w:rsid w:val="002E0B17"/>
    <w:rsid w:val="002E32A5"/>
    <w:rsid w:val="002E4FFB"/>
    <w:rsid w:val="002E6AC0"/>
    <w:rsid w:val="002E7DED"/>
    <w:rsid w:val="002F0997"/>
    <w:rsid w:val="002F54BB"/>
    <w:rsid w:val="002F6923"/>
    <w:rsid w:val="002F7E11"/>
    <w:rsid w:val="00304087"/>
    <w:rsid w:val="00306B8E"/>
    <w:rsid w:val="003070D5"/>
    <w:rsid w:val="00310ACD"/>
    <w:rsid w:val="0031379F"/>
    <w:rsid w:val="00320A26"/>
    <w:rsid w:val="00321344"/>
    <w:rsid w:val="003213BF"/>
    <w:rsid w:val="00323B61"/>
    <w:rsid w:val="003340CA"/>
    <w:rsid w:val="0033451C"/>
    <w:rsid w:val="00335CFD"/>
    <w:rsid w:val="00336854"/>
    <w:rsid w:val="0034015C"/>
    <w:rsid w:val="003442F4"/>
    <w:rsid w:val="003459FA"/>
    <w:rsid w:val="00345C5D"/>
    <w:rsid w:val="00353705"/>
    <w:rsid w:val="003562E8"/>
    <w:rsid w:val="003634B0"/>
    <w:rsid w:val="0036357D"/>
    <w:rsid w:val="00363745"/>
    <w:rsid w:val="003649BC"/>
    <w:rsid w:val="00365E44"/>
    <w:rsid w:val="00366DE2"/>
    <w:rsid w:val="00367AA1"/>
    <w:rsid w:val="003728A6"/>
    <w:rsid w:val="00372E36"/>
    <w:rsid w:val="00376EE9"/>
    <w:rsid w:val="00377CBB"/>
    <w:rsid w:val="003877B6"/>
    <w:rsid w:val="003929FC"/>
    <w:rsid w:val="00392BC8"/>
    <w:rsid w:val="00393887"/>
    <w:rsid w:val="0039396C"/>
    <w:rsid w:val="0039450C"/>
    <w:rsid w:val="00394C6B"/>
    <w:rsid w:val="00394FFF"/>
    <w:rsid w:val="00396110"/>
    <w:rsid w:val="00397470"/>
    <w:rsid w:val="003A4BC9"/>
    <w:rsid w:val="003A4E62"/>
    <w:rsid w:val="003A6B05"/>
    <w:rsid w:val="003B1069"/>
    <w:rsid w:val="003B390A"/>
    <w:rsid w:val="003B3DF5"/>
    <w:rsid w:val="003C15DE"/>
    <w:rsid w:val="003C2759"/>
    <w:rsid w:val="003C4EB2"/>
    <w:rsid w:val="003C6A18"/>
    <w:rsid w:val="003E2455"/>
    <w:rsid w:val="003E2811"/>
    <w:rsid w:val="003F1AF3"/>
    <w:rsid w:val="003F4D8D"/>
    <w:rsid w:val="003F62D8"/>
    <w:rsid w:val="0041096C"/>
    <w:rsid w:val="00412100"/>
    <w:rsid w:val="004141AC"/>
    <w:rsid w:val="004165CD"/>
    <w:rsid w:val="00416FB7"/>
    <w:rsid w:val="004176BF"/>
    <w:rsid w:val="00417C70"/>
    <w:rsid w:val="0042251A"/>
    <w:rsid w:val="00423D58"/>
    <w:rsid w:val="004313E7"/>
    <w:rsid w:val="00432018"/>
    <w:rsid w:val="004352BA"/>
    <w:rsid w:val="00435726"/>
    <w:rsid w:val="004365E7"/>
    <w:rsid w:val="00444CE8"/>
    <w:rsid w:val="0044763B"/>
    <w:rsid w:val="004504B4"/>
    <w:rsid w:val="0045081A"/>
    <w:rsid w:val="004519BD"/>
    <w:rsid w:val="004629B3"/>
    <w:rsid w:val="0046376E"/>
    <w:rsid w:val="00465BE4"/>
    <w:rsid w:val="00465CF8"/>
    <w:rsid w:val="0046690F"/>
    <w:rsid w:val="00466F0D"/>
    <w:rsid w:val="00471EDA"/>
    <w:rsid w:val="00472FEC"/>
    <w:rsid w:val="0047569A"/>
    <w:rsid w:val="004802C6"/>
    <w:rsid w:val="00482174"/>
    <w:rsid w:val="00490A03"/>
    <w:rsid w:val="004914E8"/>
    <w:rsid w:val="00493327"/>
    <w:rsid w:val="0049429F"/>
    <w:rsid w:val="00494DBE"/>
    <w:rsid w:val="00495CE6"/>
    <w:rsid w:val="00497FF6"/>
    <w:rsid w:val="004A1AE2"/>
    <w:rsid w:val="004A323C"/>
    <w:rsid w:val="004A3D24"/>
    <w:rsid w:val="004A55DC"/>
    <w:rsid w:val="004B54E8"/>
    <w:rsid w:val="004B7EBE"/>
    <w:rsid w:val="004C4FEB"/>
    <w:rsid w:val="004C6B79"/>
    <w:rsid w:val="004D033E"/>
    <w:rsid w:val="004D059B"/>
    <w:rsid w:val="004D1224"/>
    <w:rsid w:val="004D4CB6"/>
    <w:rsid w:val="004D5C4E"/>
    <w:rsid w:val="004E3341"/>
    <w:rsid w:val="004E4DAF"/>
    <w:rsid w:val="004E601D"/>
    <w:rsid w:val="004F10C1"/>
    <w:rsid w:val="004F677A"/>
    <w:rsid w:val="004F695F"/>
    <w:rsid w:val="005012E9"/>
    <w:rsid w:val="00501931"/>
    <w:rsid w:val="00502E62"/>
    <w:rsid w:val="00506B8A"/>
    <w:rsid w:val="00514696"/>
    <w:rsid w:val="0052212B"/>
    <w:rsid w:val="00532F05"/>
    <w:rsid w:val="00534B46"/>
    <w:rsid w:val="00540358"/>
    <w:rsid w:val="00540D47"/>
    <w:rsid w:val="00544CB4"/>
    <w:rsid w:val="005478D0"/>
    <w:rsid w:val="00550864"/>
    <w:rsid w:val="0055571E"/>
    <w:rsid w:val="00556F67"/>
    <w:rsid w:val="00560B49"/>
    <w:rsid w:val="00562DB4"/>
    <w:rsid w:val="005647D8"/>
    <w:rsid w:val="00571A46"/>
    <w:rsid w:val="005740A3"/>
    <w:rsid w:val="00575D5B"/>
    <w:rsid w:val="005833F0"/>
    <w:rsid w:val="005837AF"/>
    <w:rsid w:val="005849D0"/>
    <w:rsid w:val="005858BE"/>
    <w:rsid w:val="00585BFE"/>
    <w:rsid w:val="00586CAF"/>
    <w:rsid w:val="005873E9"/>
    <w:rsid w:val="00591180"/>
    <w:rsid w:val="00591FC9"/>
    <w:rsid w:val="005935DE"/>
    <w:rsid w:val="00597006"/>
    <w:rsid w:val="0059722C"/>
    <w:rsid w:val="00597D07"/>
    <w:rsid w:val="005A3846"/>
    <w:rsid w:val="005A7A7A"/>
    <w:rsid w:val="005B36A5"/>
    <w:rsid w:val="005B6A58"/>
    <w:rsid w:val="005C168A"/>
    <w:rsid w:val="005C7112"/>
    <w:rsid w:val="005D0561"/>
    <w:rsid w:val="005D0AD9"/>
    <w:rsid w:val="005D22F6"/>
    <w:rsid w:val="005E0C30"/>
    <w:rsid w:val="005E69D9"/>
    <w:rsid w:val="005E732D"/>
    <w:rsid w:val="005E7FA2"/>
    <w:rsid w:val="005F27F4"/>
    <w:rsid w:val="005F3239"/>
    <w:rsid w:val="005F44A8"/>
    <w:rsid w:val="005F6567"/>
    <w:rsid w:val="005F661B"/>
    <w:rsid w:val="00602B9E"/>
    <w:rsid w:val="00602FF3"/>
    <w:rsid w:val="00606EE5"/>
    <w:rsid w:val="00607256"/>
    <w:rsid w:val="0061020B"/>
    <w:rsid w:val="00611308"/>
    <w:rsid w:val="00613D1A"/>
    <w:rsid w:val="006144B1"/>
    <w:rsid w:val="00614BF0"/>
    <w:rsid w:val="00623FCF"/>
    <w:rsid w:val="006262E3"/>
    <w:rsid w:val="00627E1D"/>
    <w:rsid w:val="006330AB"/>
    <w:rsid w:val="006335F1"/>
    <w:rsid w:val="00633B18"/>
    <w:rsid w:val="006345B6"/>
    <w:rsid w:val="00635712"/>
    <w:rsid w:val="0063645C"/>
    <w:rsid w:val="006428D8"/>
    <w:rsid w:val="00643D8A"/>
    <w:rsid w:val="006521EA"/>
    <w:rsid w:val="00652229"/>
    <w:rsid w:val="00652793"/>
    <w:rsid w:val="00653AA5"/>
    <w:rsid w:val="006626CA"/>
    <w:rsid w:val="00663487"/>
    <w:rsid w:val="00663D93"/>
    <w:rsid w:val="00664ED8"/>
    <w:rsid w:val="00670E4F"/>
    <w:rsid w:val="00672382"/>
    <w:rsid w:val="00672429"/>
    <w:rsid w:val="00682643"/>
    <w:rsid w:val="00682EB9"/>
    <w:rsid w:val="0068441A"/>
    <w:rsid w:val="00684CCB"/>
    <w:rsid w:val="00690B19"/>
    <w:rsid w:val="00690EC1"/>
    <w:rsid w:val="00694CA9"/>
    <w:rsid w:val="00697C28"/>
    <w:rsid w:val="006A0A3C"/>
    <w:rsid w:val="006A55AA"/>
    <w:rsid w:val="006A79F0"/>
    <w:rsid w:val="006B47EE"/>
    <w:rsid w:val="006B499F"/>
    <w:rsid w:val="006B4BFD"/>
    <w:rsid w:val="006C111D"/>
    <w:rsid w:val="006D4996"/>
    <w:rsid w:val="006D54AB"/>
    <w:rsid w:val="006E3006"/>
    <w:rsid w:val="006E5032"/>
    <w:rsid w:val="006E5BDA"/>
    <w:rsid w:val="006E6B57"/>
    <w:rsid w:val="006E776C"/>
    <w:rsid w:val="006F0FC7"/>
    <w:rsid w:val="006F2FD2"/>
    <w:rsid w:val="006F39A9"/>
    <w:rsid w:val="006F670F"/>
    <w:rsid w:val="00702149"/>
    <w:rsid w:val="00703272"/>
    <w:rsid w:val="007040D6"/>
    <w:rsid w:val="00704961"/>
    <w:rsid w:val="00705008"/>
    <w:rsid w:val="0070679A"/>
    <w:rsid w:val="0070733C"/>
    <w:rsid w:val="00707CF9"/>
    <w:rsid w:val="00710C5D"/>
    <w:rsid w:val="0071348C"/>
    <w:rsid w:val="00713AA3"/>
    <w:rsid w:val="00717273"/>
    <w:rsid w:val="00720FD4"/>
    <w:rsid w:val="00724AF2"/>
    <w:rsid w:val="00726815"/>
    <w:rsid w:val="0073096C"/>
    <w:rsid w:val="007326D3"/>
    <w:rsid w:val="00733191"/>
    <w:rsid w:val="00740AA4"/>
    <w:rsid w:val="007412EE"/>
    <w:rsid w:val="00741E05"/>
    <w:rsid w:val="00742398"/>
    <w:rsid w:val="007441E0"/>
    <w:rsid w:val="007443AA"/>
    <w:rsid w:val="00744FAB"/>
    <w:rsid w:val="007471B7"/>
    <w:rsid w:val="007507B5"/>
    <w:rsid w:val="0075091D"/>
    <w:rsid w:val="00753A24"/>
    <w:rsid w:val="00754811"/>
    <w:rsid w:val="00757E19"/>
    <w:rsid w:val="007626C2"/>
    <w:rsid w:val="00763223"/>
    <w:rsid w:val="00764148"/>
    <w:rsid w:val="0076570E"/>
    <w:rsid w:val="00771A42"/>
    <w:rsid w:val="00772188"/>
    <w:rsid w:val="00776D9A"/>
    <w:rsid w:val="00777740"/>
    <w:rsid w:val="00777C68"/>
    <w:rsid w:val="007812F2"/>
    <w:rsid w:val="007813D0"/>
    <w:rsid w:val="007841FB"/>
    <w:rsid w:val="00785993"/>
    <w:rsid w:val="0078609B"/>
    <w:rsid w:val="007866E2"/>
    <w:rsid w:val="00786BA3"/>
    <w:rsid w:val="00790FD0"/>
    <w:rsid w:val="0079202F"/>
    <w:rsid w:val="00795AF2"/>
    <w:rsid w:val="00795D91"/>
    <w:rsid w:val="007A2AAD"/>
    <w:rsid w:val="007A4432"/>
    <w:rsid w:val="007A784E"/>
    <w:rsid w:val="007B0D5F"/>
    <w:rsid w:val="007B499C"/>
    <w:rsid w:val="007B4CB4"/>
    <w:rsid w:val="007B4D4B"/>
    <w:rsid w:val="007C1009"/>
    <w:rsid w:val="007C3B08"/>
    <w:rsid w:val="007C772F"/>
    <w:rsid w:val="007C7E92"/>
    <w:rsid w:val="007D175F"/>
    <w:rsid w:val="007D2743"/>
    <w:rsid w:val="007D2A02"/>
    <w:rsid w:val="007D523F"/>
    <w:rsid w:val="007D5995"/>
    <w:rsid w:val="007D5E8C"/>
    <w:rsid w:val="007D749D"/>
    <w:rsid w:val="007E0A9C"/>
    <w:rsid w:val="007E64CD"/>
    <w:rsid w:val="007E6EA1"/>
    <w:rsid w:val="007E7E90"/>
    <w:rsid w:val="007F0F63"/>
    <w:rsid w:val="007F12B9"/>
    <w:rsid w:val="007F2B1E"/>
    <w:rsid w:val="007F3962"/>
    <w:rsid w:val="007F62B4"/>
    <w:rsid w:val="007F6E31"/>
    <w:rsid w:val="00801517"/>
    <w:rsid w:val="0080258D"/>
    <w:rsid w:val="008042B4"/>
    <w:rsid w:val="008055AE"/>
    <w:rsid w:val="00811A03"/>
    <w:rsid w:val="00813DB1"/>
    <w:rsid w:val="00817AE8"/>
    <w:rsid w:val="00817DE8"/>
    <w:rsid w:val="008221AD"/>
    <w:rsid w:val="008229F5"/>
    <w:rsid w:val="0082496A"/>
    <w:rsid w:val="0082699A"/>
    <w:rsid w:val="00833CEB"/>
    <w:rsid w:val="008372D2"/>
    <w:rsid w:val="008377BC"/>
    <w:rsid w:val="00840F3F"/>
    <w:rsid w:val="00841736"/>
    <w:rsid w:val="00844C17"/>
    <w:rsid w:val="00844DCA"/>
    <w:rsid w:val="00845FE2"/>
    <w:rsid w:val="00847726"/>
    <w:rsid w:val="00852511"/>
    <w:rsid w:val="00856868"/>
    <w:rsid w:val="008614F1"/>
    <w:rsid w:val="008616CF"/>
    <w:rsid w:val="008623FE"/>
    <w:rsid w:val="008639B3"/>
    <w:rsid w:val="00863C1A"/>
    <w:rsid w:val="00864E48"/>
    <w:rsid w:val="00865C98"/>
    <w:rsid w:val="0087142D"/>
    <w:rsid w:val="00872EF0"/>
    <w:rsid w:val="00873956"/>
    <w:rsid w:val="00874835"/>
    <w:rsid w:val="00876085"/>
    <w:rsid w:val="008761A6"/>
    <w:rsid w:val="00880E72"/>
    <w:rsid w:val="008825EE"/>
    <w:rsid w:val="008851D9"/>
    <w:rsid w:val="0088596E"/>
    <w:rsid w:val="00886508"/>
    <w:rsid w:val="00891200"/>
    <w:rsid w:val="00892333"/>
    <w:rsid w:val="00893405"/>
    <w:rsid w:val="00894D4D"/>
    <w:rsid w:val="00894F73"/>
    <w:rsid w:val="00895492"/>
    <w:rsid w:val="0089796A"/>
    <w:rsid w:val="008A2375"/>
    <w:rsid w:val="008A3F3C"/>
    <w:rsid w:val="008A529E"/>
    <w:rsid w:val="008B1FC1"/>
    <w:rsid w:val="008B30A1"/>
    <w:rsid w:val="008B63DC"/>
    <w:rsid w:val="008B7DB6"/>
    <w:rsid w:val="008C15AD"/>
    <w:rsid w:val="008C3AD6"/>
    <w:rsid w:val="008C40A8"/>
    <w:rsid w:val="008D56B5"/>
    <w:rsid w:val="008D76C5"/>
    <w:rsid w:val="008E00FB"/>
    <w:rsid w:val="008E0AFA"/>
    <w:rsid w:val="008E322F"/>
    <w:rsid w:val="008E52A1"/>
    <w:rsid w:val="008E5EE9"/>
    <w:rsid w:val="008E756B"/>
    <w:rsid w:val="008E75D3"/>
    <w:rsid w:val="008F125E"/>
    <w:rsid w:val="008F2339"/>
    <w:rsid w:val="008F39F5"/>
    <w:rsid w:val="008F4D2F"/>
    <w:rsid w:val="009040E7"/>
    <w:rsid w:val="00906292"/>
    <w:rsid w:val="00917162"/>
    <w:rsid w:val="00921444"/>
    <w:rsid w:val="009236FA"/>
    <w:rsid w:val="009251CC"/>
    <w:rsid w:val="00926B08"/>
    <w:rsid w:val="0092714E"/>
    <w:rsid w:val="00933F59"/>
    <w:rsid w:val="0093623C"/>
    <w:rsid w:val="00936CFC"/>
    <w:rsid w:val="00942002"/>
    <w:rsid w:val="0094204B"/>
    <w:rsid w:val="00946B2C"/>
    <w:rsid w:val="00946EE3"/>
    <w:rsid w:val="00947590"/>
    <w:rsid w:val="00947885"/>
    <w:rsid w:val="00950746"/>
    <w:rsid w:val="00952168"/>
    <w:rsid w:val="009527FE"/>
    <w:rsid w:val="00954722"/>
    <w:rsid w:val="00955BB1"/>
    <w:rsid w:val="0095755A"/>
    <w:rsid w:val="009662F0"/>
    <w:rsid w:val="009718ED"/>
    <w:rsid w:val="009739A0"/>
    <w:rsid w:val="00973A36"/>
    <w:rsid w:val="00973D9B"/>
    <w:rsid w:val="00974F84"/>
    <w:rsid w:val="00975783"/>
    <w:rsid w:val="009767C7"/>
    <w:rsid w:val="00976936"/>
    <w:rsid w:val="00977062"/>
    <w:rsid w:val="00980805"/>
    <w:rsid w:val="0098579A"/>
    <w:rsid w:val="009916FF"/>
    <w:rsid w:val="0099195A"/>
    <w:rsid w:val="00992A11"/>
    <w:rsid w:val="009938B4"/>
    <w:rsid w:val="00994681"/>
    <w:rsid w:val="0099486A"/>
    <w:rsid w:val="00994E33"/>
    <w:rsid w:val="009A0E26"/>
    <w:rsid w:val="009A16EC"/>
    <w:rsid w:val="009A16FB"/>
    <w:rsid w:val="009A1D07"/>
    <w:rsid w:val="009A3373"/>
    <w:rsid w:val="009A6B8A"/>
    <w:rsid w:val="009B29B7"/>
    <w:rsid w:val="009B3983"/>
    <w:rsid w:val="009B3B37"/>
    <w:rsid w:val="009B7D1F"/>
    <w:rsid w:val="009C088E"/>
    <w:rsid w:val="009C24B1"/>
    <w:rsid w:val="009C3DDE"/>
    <w:rsid w:val="009C4C8A"/>
    <w:rsid w:val="009C4D35"/>
    <w:rsid w:val="009C503D"/>
    <w:rsid w:val="009C7122"/>
    <w:rsid w:val="009D061D"/>
    <w:rsid w:val="009D1522"/>
    <w:rsid w:val="009D7252"/>
    <w:rsid w:val="009E0B4B"/>
    <w:rsid w:val="009E1E30"/>
    <w:rsid w:val="009E2633"/>
    <w:rsid w:val="009E39E3"/>
    <w:rsid w:val="009E5EB4"/>
    <w:rsid w:val="009E6B36"/>
    <w:rsid w:val="009E7534"/>
    <w:rsid w:val="009E7662"/>
    <w:rsid w:val="009F0170"/>
    <w:rsid w:val="009F116A"/>
    <w:rsid w:val="009F424D"/>
    <w:rsid w:val="00A031CD"/>
    <w:rsid w:val="00A03EA9"/>
    <w:rsid w:val="00A044D6"/>
    <w:rsid w:val="00A04ADB"/>
    <w:rsid w:val="00A063D6"/>
    <w:rsid w:val="00A107ED"/>
    <w:rsid w:val="00A11412"/>
    <w:rsid w:val="00A11E0F"/>
    <w:rsid w:val="00A13700"/>
    <w:rsid w:val="00A178C6"/>
    <w:rsid w:val="00A20978"/>
    <w:rsid w:val="00A22F13"/>
    <w:rsid w:val="00A23103"/>
    <w:rsid w:val="00A2379A"/>
    <w:rsid w:val="00A25813"/>
    <w:rsid w:val="00A26A9C"/>
    <w:rsid w:val="00A26CB6"/>
    <w:rsid w:val="00A32F82"/>
    <w:rsid w:val="00A32F8B"/>
    <w:rsid w:val="00A36911"/>
    <w:rsid w:val="00A3756F"/>
    <w:rsid w:val="00A42D6F"/>
    <w:rsid w:val="00A45A62"/>
    <w:rsid w:val="00A474F0"/>
    <w:rsid w:val="00A54AC5"/>
    <w:rsid w:val="00A55DC3"/>
    <w:rsid w:val="00A56D41"/>
    <w:rsid w:val="00A61353"/>
    <w:rsid w:val="00A66DB1"/>
    <w:rsid w:val="00A67A92"/>
    <w:rsid w:val="00A77448"/>
    <w:rsid w:val="00A866E4"/>
    <w:rsid w:val="00A87870"/>
    <w:rsid w:val="00A90807"/>
    <w:rsid w:val="00A91A70"/>
    <w:rsid w:val="00A93833"/>
    <w:rsid w:val="00A9754E"/>
    <w:rsid w:val="00AA1B85"/>
    <w:rsid w:val="00AB1CB6"/>
    <w:rsid w:val="00AB1D9A"/>
    <w:rsid w:val="00AB68BA"/>
    <w:rsid w:val="00AB7561"/>
    <w:rsid w:val="00AC5A3A"/>
    <w:rsid w:val="00AC6A28"/>
    <w:rsid w:val="00AC7333"/>
    <w:rsid w:val="00AD1408"/>
    <w:rsid w:val="00AD44FE"/>
    <w:rsid w:val="00AD55BA"/>
    <w:rsid w:val="00AE01FD"/>
    <w:rsid w:val="00AE14FE"/>
    <w:rsid w:val="00AE49F1"/>
    <w:rsid w:val="00AF16D6"/>
    <w:rsid w:val="00AF26B9"/>
    <w:rsid w:val="00AF2D15"/>
    <w:rsid w:val="00AF2E53"/>
    <w:rsid w:val="00AF3B55"/>
    <w:rsid w:val="00AF5379"/>
    <w:rsid w:val="00AF64A7"/>
    <w:rsid w:val="00B05533"/>
    <w:rsid w:val="00B05CCA"/>
    <w:rsid w:val="00B14271"/>
    <w:rsid w:val="00B157CD"/>
    <w:rsid w:val="00B16270"/>
    <w:rsid w:val="00B1728D"/>
    <w:rsid w:val="00B25267"/>
    <w:rsid w:val="00B2685D"/>
    <w:rsid w:val="00B30351"/>
    <w:rsid w:val="00B32194"/>
    <w:rsid w:val="00B33C2A"/>
    <w:rsid w:val="00B36C75"/>
    <w:rsid w:val="00B37BF3"/>
    <w:rsid w:val="00B40832"/>
    <w:rsid w:val="00B40BA6"/>
    <w:rsid w:val="00B422EC"/>
    <w:rsid w:val="00B52271"/>
    <w:rsid w:val="00B65422"/>
    <w:rsid w:val="00B65677"/>
    <w:rsid w:val="00B67023"/>
    <w:rsid w:val="00B726D4"/>
    <w:rsid w:val="00B7739D"/>
    <w:rsid w:val="00B8214F"/>
    <w:rsid w:val="00B83126"/>
    <w:rsid w:val="00B86A4F"/>
    <w:rsid w:val="00B92BCC"/>
    <w:rsid w:val="00B93035"/>
    <w:rsid w:val="00B93636"/>
    <w:rsid w:val="00B958E8"/>
    <w:rsid w:val="00B97E4A"/>
    <w:rsid w:val="00BA09B2"/>
    <w:rsid w:val="00BA5B46"/>
    <w:rsid w:val="00BB5851"/>
    <w:rsid w:val="00BB5D0B"/>
    <w:rsid w:val="00BC0548"/>
    <w:rsid w:val="00BC0995"/>
    <w:rsid w:val="00BD0EC9"/>
    <w:rsid w:val="00BE30BE"/>
    <w:rsid w:val="00BE4E54"/>
    <w:rsid w:val="00BE793A"/>
    <w:rsid w:val="00BF0D9F"/>
    <w:rsid w:val="00BF2B82"/>
    <w:rsid w:val="00BF432A"/>
    <w:rsid w:val="00BF5225"/>
    <w:rsid w:val="00BF60DF"/>
    <w:rsid w:val="00BF6E82"/>
    <w:rsid w:val="00C060C7"/>
    <w:rsid w:val="00C12AF9"/>
    <w:rsid w:val="00C2073D"/>
    <w:rsid w:val="00C24C17"/>
    <w:rsid w:val="00C31A65"/>
    <w:rsid w:val="00C36741"/>
    <w:rsid w:val="00C36F1D"/>
    <w:rsid w:val="00C3758F"/>
    <w:rsid w:val="00C40995"/>
    <w:rsid w:val="00C40B88"/>
    <w:rsid w:val="00C43B75"/>
    <w:rsid w:val="00C450FA"/>
    <w:rsid w:val="00C46032"/>
    <w:rsid w:val="00C47D87"/>
    <w:rsid w:val="00C5376E"/>
    <w:rsid w:val="00C55518"/>
    <w:rsid w:val="00C63326"/>
    <w:rsid w:val="00C6488A"/>
    <w:rsid w:val="00C71931"/>
    <w:rsid w:val="00C808A6"/>
    <w:rsid w:val="00C82CBD"/>
    <w:rsid w:val="00C90CA5"/>
    <w:rsid w:val="00C914C8"/>
    <w:rsid w:val="00C91C63"/>
    <w:rsid w:val="00C91E67"/>
    <w:rsid w:val="00C92BE8"/>
    <w:rsid w:val="00C97091"/>
    <w:rsid w:val="00C97260"/>
    <w:rsid w:val="00CA133A"/>
    <w:rsid w:val="00CA2001"/>
    <w:rsid w:val="00CA3D28"/>
    <w:rsid w:val="00CA65BB"/>
    <w:rsid w:val="00CB449C"/>
    <w:rsid w:val="00CB5B6C"/>
    <w:rsid w:val="00CC052E"/>
    <w:rsid w:val="00CC0AC1"/>
    <w:rsid w:val="00CC38AD"/>
    <w:rsid w:val="00CC45EE"/>
    <w:rsid w:val="00CC76BF"/>
    <w:rsid w:val="00CD16BE"/>
    <w:rsid w:val="00CD24F1"/>
    <w:rsid w:val="00CD325D"/>
    <w:rsid w:val="00CD328A"/>
    <w:rsid w:val="00CD3AF6"/>
    <w:rsid w:val="00CD4616"/>
    <w:rsid w:val="00CD56AF"/>
    <w:rsid w:val="00CD63E4"/>
    <w:rsid w:val="00CE0B9F"/>
    <w:rsid w:val="00CE33D5"/>
    <w:rsid w:val="00CE7A78"/>
    <w:rsid w:val="00CF1233"/>
    <w:rsid w:val="00CF5D37"/>
    <w:rsid w:val="00CF6F33"/>
    <w:rsid w:val="00D02248"/>
    <w:rsid w:val="00D02DEB"/>
    <w:rsid w:val="00D031AD"/>
    <w:rsid w:val="00D05392"/>
    <w:rsid w:val="00D05DC8"/>
    <w:rsid w:val="00D063B8"/>
    <w:rsid w:val="00D06825"/>
    <w:rsid w:val="00D073B2"/>
    <w:rsid w:val="00D0781E"/>
    <w:rsid w:val="00D100E9"/>
    <w:rsid w:val="00D10433"/>
    <w:rsid w:val="00D131A8"/>
    <w:rsid w:val="00D1352D"/>
    <w:rsid w:val="00D14AF2"/>
    <w:rsid w:val="00D17E3B"/>
    <w:rsid w:val="00D222F9"/>
    <w:rsid w:val="00D22947"/>
    <w:rsid w:val="00D2371A"/>
    <w:rsid w:val="00D23C09"/>
    <w:rsid w:val="00D23CED"/>
    <w:rsid w:val="00D24BD2"/>
    <w:rsid w:val="00D2573D"/>
    <w:rsid w:val="00D260A2"/>
    <w:rsid w:val="00D30CC6"/>
    <w:rsid w:val="00D3260C"/>
    <w:rsid w:val="00D35790"/>
    <w:rsid w:val="00D367C6"/>
    <w:rsid w:val="00D36EF6"/>
    <w:rsid w:val="00D40611"/>
    <w:rsid w:val="00D44AEA"/>
    <w:rsid w:val="00D45D66"/>
    <w:rsid w:val="00D533FC"/>
    <w:rsid w:val="00D5653B"/>
    <w:rsid w:val="00D56B1C"/>
    <w:rsid w:val="00D57E44"/>
    <w:rsid w:val="00D62EF1"/>
    <w:rsid w:val="00D6309D"/>
    <w:rsid w:val="00D63FE4"/>
    <w:rsid w:val="00D644CA"/>
    <w:rsid w:val="00D66FC2"/>
    <w:rsid w:val="00D70CDE"/>
    <w:rsid w:val="00D76C7E"/>
    <w:rsid w:val="00D771DE"/>
    <w:rsid w:val="00D7776D"/>
    <w:rsid w:val="00D81711"/>
    <w:rsid w:val="00D826BB"/>
    <w:rsid w:val="00D9132B"/>
    <w:rsid w:val="00D9293F"/>
    <w:rsid w:val="00D93240"/>
    <w:rsid w:val="00D93598"/>
    <w:rsid w:val="00D95972"/>
    <w:rsid w:val="00D96C2A"/>
    <w:rsid w:val="00DA1981"/>
    <w:rsid w:val="00DA1E18"/>
    <w:rsid w:val="00DA2009"/>
    <w:rsid w:val="00DA33C3"/>
    <w:rsid w:val="00DA3C00"/>
    <w:rsid w:val="00DB05B1"/>
    <w:rsid w:val="00DB3B30"/>
    <w:rsid w:val="00DB5A79"/>
    <w:rsid w:val="00DB657C"/>
    <w:rsid w:val="00DB77DE"/>
    <w:rsid w:val="00DC2465"/>
    <w:rsid w:val="00DC29F0"/>
    <w:rsid w:val="00DC500C"/>
    <w:rsid w:val="00DC73DA"/>
    <w:rsid w:val="00DD20C0"/>
    <w:rsid w:val="00DD512E"/>
    <w:rsid w:val="00DE075F"/>
    <w:rsid w:val="00DE1177"/>
    <w:rsid w:val="00DE2CEA"/>
    <w:rsid w:val="00DE3A43"/>
    <w:rsid w:val="00DE5C5F"/>
    <w:rsid w:val="00DE6A3C"/>
    <w:rsid w:val="00DE74F4"/>
    <w:rsid w:val="00DE7F97"/>
    <w:rsid w:val="00DF1010"/>
    <w:rsid w:val="00DF234A"/>
    <w:rsid w:val="00DF2448"/>
    <w:rsid w:val="00DF4C8F"/>
    <w:rsid w:val="00DF5AEA"/>
    <w:rsid w:val="00DF63F6"/>
    <w:rsid w:val="00E011AB"/>
    <w:rsid w:val="00E02321"/>
    <w:rsid w:val="00E03E41"/>
    <w:rsid w:val="00E03F1A"/>
    <w:rsid w:val="00E05154"/>
    <w:rsid w:val="00E051FB"/>
    <w:rsid w:val="00E06BD8"/>
    <w:rsid w:val="00E13747"/>
    <w:rsid w:val="00E17C11"/>
    <w:rsid w:val="00E24861"/>
    <w:rsid w:val="00E25AEA"/>
    <w:rsid w:val="00E30913"/>
    <w:rsid w:val="00E30DEF"/>
    <w:rsid w:val="00E30ED2"/>
    <w:rsid w:val="00E31276"/>
    <w:rsid w:val="00E357DD"/>
    <w:rsid w:val="00E37F70"/>
    <w:rsid w:val="00E430F0"/>
    <w:rsid w:val="00E440BF"/>
    <w:rsid w:val="00E446C1"/>
    <w:rsid w:val="00E460DC"/>
    <w:rsid w:val="00E475D8"/>
    <w:rsid w:val="00E47ECF"/>
    <w:rsid w:val="00E50FBC"/>
    <w:rsid w:val="00E56AC8"/>
    <w:rsid w:val="00E603AF"/>
    <w:rsid w:val="00E65006"/>
    <w:rsid w:val="00E71271"/>
    <w:rsid w:val="00E758B9"/>
    <w:rsid w:val="00E802B7"/>
    <w:rsid w:val="00E82D50"/>
    <w:rsid w:val="00E82E74"/>
    <w:rsid w:val="00E83A4E"/>
    <w:rsid w:val="00E85569"/>
    <w:rsid w:val="00E856AF"/>
    <w:rsid w:val="00E86B83"/>
    <w:rsid w:val="00E87C64"/>
    <w:rsid w:val="00E92CE5"/>
    <w:rsid w:val="00E93A01"/>
    <w:rsid w:val="00E93FF8"/>
    <w:rsid w:val="00E96D82"/>
    <w:rsid w:val="00E96EAF"/>
    <w:rsid w:val="00E971F4"/>
    <w:rsid w:val="00EA1752"/>
    <w:rsid w:val="00EA480A"/>
    <w:rsid w:val="00EA5A89"/>
    <w:rsid w:val="00EA5BDB"/>
    <w:rsid w:val="00EB0AD5"/>
    <w:rsid w:val="00EB46D9"/>
    <w:rsid w:val="00EB5F75"/>
    <w:rsid w:val="00EC142D"/>
    <w:rsid w:val="00EC1E16"/>
    <w:rsid w:val="00EC490C"/>
    <w:rsid w:val="00ED0024"/>
    <w:rsid w:val="00ED0F85"/>
    <w:rsid w:val="00ED2B5C"/>
    <w:rsid w:val="00ED3269"/>
    <w:rsid w:val="00ED4DFD"/>
    <w:rsid w:val="00ED5DC9"/>
    <w:rsid w:val="00EE0ACD"/>
    <w:rsid w:val="00EE13E9"/>
    <w:rsid w:val="00EE1A8C"/>
    <w:rsid w:val="00EE214C"/>
    <w:rsid w:val="00EE4643"/>
    <w:rsid w:val="00EF1330"/>
    <w:rsid w:val="00EF15FF"/>
    <w:rsid w:val="00EF39B5"/>
    <w:rsid w:val="00EF7111"/>
    <w:rsid w:val="00EF7D1A"/>
    <w:rsid w:val="00F03B5A"/>
    <w:rsid w:val="00F0448F"/>
    <w:rsid w:val="00F0716C"/>
    <w:rsid w:val="00F07E96"/>
    <w:rsid w:val="00F10F72"/>
    <w:rsid w:val="00F270E9"/>
    <w:rsid w:val="00F275C0"/>
    <w:rsid w:val="00F30B8E"/>
    <w:rsid w:val="00F346B6"/>
    <w:rsid w:val="00F36145"/>
    <w:rsid w:val="00F36CD7"/>
    <w:rsid w:val="00F37BDD"/>
    <w:rsid w:val="00F37DBD"/>
    <w:rsid w:val="00F41503"/>
    <w:rsid w:val="00F41704"/>
    <w:rsid w:val="00F46594"/>
    <w:rsid w:val="00F466C8"/>
    <w:rsid w:val="00F469A9"/>
    <w:rsid w:val="00F46EC5"/>
    <w:rsid w:val="00F50B46"/>
    <w:rsid w:val="00F50D1F"/>
    <w:rsid w:val="00F60B66"/>
    <w:rsid w:val="00F635FC"/>
    <w:rsid w:val="00F63D03"/>
    <w:rsid w:val="00F65E2F"/>
    <w:rsid w:val="00F67DF1"/>
    <w:rsid w:val="00F804A4"/>
    <w:rsid w:val="00F8309B"/>
    <w:rsid w:val="00F833C9"/>
    <w:rsid w:val="00F850F9"/>
    <w:rsid w:val="00F90064"/>
    <w:rsid w:val="00F90532"/>
    <w:rsid w:val="00F93DB0"/>
    <w:rsid w:val="00F96AFD"/>
    <w:rsid w:val="00F97EFE"/>
    <w:rsid w:val="00FA1398"/>
    <w:rsid w:val="00FA2E19"/>
    <w:rsid w:val="00FA36C5"/>
    <w:rsid w:val="00FA4593"/>
    <w:rsid w:val="00FA5B39"/>
    <w:rsid w:val="00FA5D09"/>
    <w:rsid w:val="00FA697F"/>
    <w:rsid w:val="00FB1709"/>
    <w:rsid w:val="00FB2BF5"/>
    <w:rsid w:val="00FB5521"/>
    <w:rsid w:val="00FB5E6B"/>
    <w:rsid w:val="00FB610D"/>
    <w:rsid w:val="00FC4477"/>
    <w:rsid w:val="00FC46FB"/>
    <w:rsid w:val="00FC5163"/>
    <w:rsid w:val="00FC5807"/>
    <w:rsid w:val="00FD017A"/>
    <w:rsid w:val="00FD2BD3"/>
    <w:rsid w:val="00FD43CB"/>
    <w:rsid w:val="00FD4CCA"/>
    <w:rsid w:val="00FE2A9E"/>
    <w:rsid w:val="00FE3734"/>
    <w:rsid w:val="00FF2941"/>
    <w:rsid w:val="00FF40F7"/>
    <w:rsid w:val="00FF46AD"/>
    <w:rsid w:val="00FF5D99"/>
    <w:rsid w:val="0691B1A6"/>
    <w:rsid w:val="0D080D8D"/>
    <w:rsid w:val="0F0625BD"/>
    <w:rsid w:val="13126EDB"/>
    <w:rsid w:val="191430DC"/>
    <w:rsid w:val="285EB26C"/>
    <w:rsid w:val="29F20617"/>
    <w:rsid w:val="2BDBDA01"/>
    <w:rsid w:val="3148AF4E"/>
    <w:rsid w:val="3289B836"/>
    <w:rsid w:val="32C9C4CB"/>
    <w:rsid w:val="390053AC"/>
    <w:rsid w:val="3ABF7FB8"/>
    <w:rsid w:val="50A9E200"/>
    <w:rsid w:val="5A75EDC6"/>
    <w:rsid w:val="646AF3DA"/>
    <w:rsid w:val="6996F713"/>
    <w:rsid w:val="6F1F8035"/>
    <w:rsid w:val="6F32F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7A4ECB20"/>
  <w15:docId w15:val="{E0A29226-ED7B-4DA6-A173-E669E001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llb">
    <w:name w:val="footer"/>
    <w:basedOn w:val="Norml"/>
    <w:link w:val="llb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36854"/>
    <w:pPr>
      <w:spacing w:line="240" w:lineRule="auto"/>
    </w:pPr>
    <w:rPr>
      <w:sz w:val="18"/>
      <w:szCs w:val="18"/>
    </w:rPr>
  </w:style>
  <w:style w:type="character" w:customStyle="1" w:styleId="BuborkszvegChar">
    <w:name w:val="Buborékszöveg Char"/>
    <w:link w:val="Buborkszveg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llbChar">
    <w:name w:val="Élőláb Char"/>
    <w:link w:val="llb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Feloldatlanmegemlts1">
    <w:name w:val="Feloldatlan megemlítés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Bekezdsalapbettpusa"/>
    <w:rsid w:val="00A3756F"/>
    <w:rPr>
      <w:b/>
      <w:bCs/>
      <w:sz w:val="32"/>
    </w:rPr>
  </w:style>
  <w:style w:type="paragraph" w:customStyle="1" w:styleId="MonthDayYear">
    <w:name w:val="Month Day Year"/>
    <w:basedOn w:val="Norm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Bekezdsalapbettpusa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Bekezdsalapbettpusa"/>
    <w:rsid w:val="00336854"/>
    <w:rPr>
      <w:rFonts w:ascii="Segoe UI" w:hAnsi="Segoe UI"/>
      <w:b/>
      <w:bCs/>
      <w:sz w:val="18"/>
    </w:rPr>
  </w:style>
  <w:style w:type="character" w:styleId="Jegyzethivatkozs">
    <w:name w:val="annotation reference"/>
    <w:basedOn w:val="Bekezdsalapbettpusa"/>
    <w:rsid w:val="00F97EF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97EF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97EF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rsid w:val="00F97E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F97EFE"/>
    <w:rPr>
      <w:b/>
      <w:bCs/>
      <w:sz w:val="20"/>
      <w:szCs w:val="20"/>
    </w:rPr>
  </w:style>
  <w:style w:type="paragraph" w:styleId="Listaszerbekezds">
    <w:name w:val="List Paragraph"/>
    <w:basedOn w:val="Norml"/>
    <w:uiPriority w:val="63"/>
    <w:qFormat/>
    <w:rsid w:val="00777740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562DB4"/>
    <w:rPr>
      <w:color w:val="605E5C"/>
      <w:shd w:val="clear" w:color="auto" w:fill="E1DFDD"/>
    </w:rPr>
  </w:style>
  <w:style w:type="paragraph" w:customStyle="1" w:styleId="PRContact">
    <w:name w:val="_PR_Contact"/>
    <w:basedOn w:val="Norml"/>
    <w:rsid w:val="00CC0AC1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  <w:jc w:val="left"/>
    </w:pPr>
    <w:rPr>
      <w:rFonts w:ascii="Arial" w:hAnsi="Arial" w:cs="Arial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h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allalati.kommunikacio@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A92D2E5B122479E875486122D3C96" ma:contentTypeVersion="12" ma:contentTypeDescription="Create a new document." ma:contentTypeScope="" ma:versionID="7e0e3193aa54305ba1423af6c2b365c5">
  <xsd:schema xmlns:xsd="http://www.w3.org/2001/XMLSchema" xmlns:xs="http://www.w3.org/2001/XMLSchema" xmlns:p="http://schemas.microsoft.com/office/2006/metadata/properties" xmlns:ns2="58ae63ae-d43c-4ef4-91d7-4a787852292c" xmlns:ns3="1533a3fb-b297-4f53-90c1-7fbb96c381a0" targetNamespace="http://schemas.microsoft.com/office/2006/metadata/properties" ma:root="true" ma:fieldsID="d070a78f1c5762d8b18ecdd804e5d9c9" ns2:_="" ns3:_="">
    <xsd:import namespace="58ae63ae-d43c-4ef4-91d7-4a787852292c"/>
    <xsd:import namespace="1533a3fb-b297-4f53-90c1-7fbb96c38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e63ae-d43c-4ef4-91d7-4a7878522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3a3fb-b297-4f53-90c1-7fbb96c38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33a3fb-b297-4f53-90c1-7fbb96c381a0">
      <UserInfo>
        <DisplayName>P. Kovacs, Aniko @ BUDAPEST</DisplayName>
        <AccountId>71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723194-EC7B-40B2-BAE1-9EB586119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ae63ae-d43c-4ef4-91d7-4a787852292c"/>
    <ds:schemaRef ds:uri="1533a3fb-b297-4f53-90c1-7fbb96c38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5E29FA-2826-4734-9351-86956CF15C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1533a3fb-b297-4f53-90c1-7fbb96c381a0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472</Words>
  <Characters>3258</Characters>
  <Application>Microsoft Office Word</Application>
  <DocSecurity>0</DocSecurity>
  <Lines>27</Lines>
  <Paragraphs>7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3723</CharactersWithSpaces>
  <SharedDoc>false</SharedDoc>
  <HLinks>
    <vt:vector size="18" baseType="variant">
      <vt:variant>
        <vt:i4>1245274</vt:i4>
      </vt:variant>
      <vt:variant>
        <vt:i4>6</vt:i4>
      </vt:variant>
      <vt:variant>
        <vt:i4>0</vt:i4>
      </vt:variant>
      <vt:variant>
        <vt:i4>5</vt:i4>
      </vt:variant>
      <vt:variant>
        <vt:lpwstr>http://www.henkel.hu/</vt:lpwstr>
      </vt:variant>
      <vt:variant>
        <vt:lpwstr/>
      </vt:variant>
      <vt:variant>
        <vt:i4>3080280</vt:i4>
      </vt:variant>
      <vt:variant>
        <vt:i4>3</vt:i4>
      </vt:variant>
      <vt:variant>
        <vt:i4>0</vt:i4>
      </vt:variant>
      <vt:variant>
        <vt:i4>5</vt:i4>
      </vt:variant>
      <vt:variant>
        <vt:lpwstr>mailto:vallalati.kommunikacio@henkel.com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Vallalati Kommunikacio (ext)</cp:lastModifiedBy>
  <cp:revision>2</cp:revision>
  <cp:lastPrinted>2016-11-16T01:11:00Z</cp:lastPrinted>
  <dcterms:created xsi:type="dcterms:W3CDTF">2021-01-26T11:08:00Z</dcterms:created>
  <dcterms:modified xsi:type="dcterms:W3CDTF">2021-01-26T11:08:00Z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0x010100BA6A92D2E5B122479E875486122D3C96</vt:lpwstr>
  </property>
</Properties>
</file>