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47722886" w:rsidR="00B422EC" w:rsidRPr="006A59E7" w:rsidRDefault="00D50EB3" w:rsidP="00643D8A">
      <w:pPr>
        <w:pStyle w:val="MonthDayYear"/>
        <w:rPr>
          <w:lang w:val="pl-PL"/>
        </w:rPr>
      </w:pPr>
      <w:r>
        <w:rPr>
          <w:lang w:val="pl-PL"/>
        </w:rPr>
        <w:t>04</w:t>
      </w:r>
      <w:r w:rsidR="00C873C7" w:rsidRPr="006A59E7">
        <w:rPr>
          <w:lang w:val="pl-PL"/>
        </w:rPr>
        <w:t xml:space="preserve"> marca </w:t>
      </w:r>
      <w:r w:rsidR="00BF6E82" w:rsidRPr="006A59E7">
        <w:rPr>
          <w:lang w:val="pl-PL"/>
        </w:rPr>
        <w:t>20</w:t>
      </w:r>
      <w:r w:rsidR="00F635FC" w:rsidRPr="006A59E7">
        <w:rPr>
          <w:lang w:val="pl-PL"/>
        </w:rPr>
        <w:t>2</w:t>
      </w:r>
      <w:r w:rsidR="00FD0A38" w:rsidRPr="006A59E7">
        <w:rPr>
          <w:lang w:val="pl-PL"/>
        </w:rPr>
        <w:t>1</w:t>
      </w:r>
      <w:r w:rsidR="00C873C7" w:rsidRPr="006A59E7">
        <w:rPr>
          <w:lang w:val="pl-PL"/>
        </w:rPr>
        <w:t xml:space="preserve"> r.</w:t>
      </w:r>
    </w:p>
    <w:p w14:paraId="49C2ACF2" w14:textId="77777777" w:rsidR="00482EDC" w:rsidRPr="006A59E7" w:rsidRDefault="00482EDC" w:rsidP="00482EDC">
      <w:pPr>
        <w:rPr>
          <w:rFonts w:cs="Segoe UI"/>
          <w:szCs w:val="22"/>
          <w:lang w:val="pl-PL"/>
        </w:rPr>
      </w:pPr>
    </w:p>
    <w:p w14:paraId="3C60DB94" w14:textId="77777777" w:rsidR="00482EDC" w:rsidRPr="006A59E7" w:rsidRDefault="00482EDC" w:rsidP="00482EDC">
      <w:pPr>
        <w:rPr>
          <w:rFonts w:cs="Segoe UI"/>
          <w:szCs w:val="22"/>
          <w:lang w:val="pl-PL"/>
        </w:rPr>
      </w:pPr>
    </w:p>
    <w:p w14:paraId="2454A580" w14:textId="21919C48" w:rsidR="00C873C7" w:rsidRPr="00C873C7" w:rsidRDefault="00581657" w:rsidP="00C873C7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H</w:t>
      </w:r>
      <w:r w:rsidR="00C873C7" w:rsidRPr="00C873C7">
        <w:rPr>
          <w:rFonts w:asciiTheme="minorHAnsi" w:hAnsiTheme="minorHAnsi" w:cstheme="minorHAnsi"/>
          <w:szCs w:val="22"/>
          <w:lang w:val="pl-PL"/>
        </w:rPr>
        <w:t xml:space="preserve">enkel </w:t>
      </w:r>
      <w:r w:rsidR="00192A79">
        <w:rPr>
          <w:rFonts w:asciiTheme="minorHAnsi" w:hAnsiTheme="minorHAnsi" w:cstheme="minorHAnsi"/>
          <w:szCs w:val="22"/>
          <w:lang w:val="pl-PL"/>
        </w:rPr>
        <w:t xml:space="preserve">podsumowuje </w:t>
      </w:r>
      <w:r>
        <w:rPr>
          <w:rFonts w:asciiTheme="minorHAnsi" w:hAnsiTheme="minorHAnsi" w:cstheme="minorHAnsi"/>
          <w:szCs w:val="22"/>
          <w:lang w:val="pl-PL"/>
        </w:rPr>
        <w:t>udane</w:t>
      </w:r>
      <w:r w:rsidR="00C873C7" w:rsidRPr="00C873C7">
        <w:rPr>
          <w:rFonts w:asciiTheme="minorHAnsi" w:hAnsiTheme="minorHAnsi" w:cstheme="minorHAnsi"/>
          <w:szCs w:val="22"/>
          <w:lang w:val="pl-PL"/>
        </w:rPr>
        <w:t xml:space="preserve"> 30 lat zrównoważonego rozwoju</w:t>
      </w:r>
    </w:p>
    <w:p w14:paraId="5E5DEABA" w14:textId="77777777" w:rsidR="00C873C7" w:rsidRPr="00C873C7" w:rsidRDefault="00C873C7" w:rsidP="00C873C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left"/>
        <w:rPr>
          <w:rFonts w:ascii="Courier New" w:hAnsi="Courier New" w:cs="Courier New"/>
          <w:sz w:val="20"/>
          <w:szCs w:val="20"/>
          <w:lang w:val="pl-PL" w:eastAsia="pl-PL"/>
        </w:rPr>
      </w:pPr>
    </w:p>
    <w:p w14:paraId="5402C97F" w14:textId="04BEF8FC" w:rsidR="00C873C7" w:rsidRPr="00423858" w:rsidRDefault="008C679F" w:rsidP="00423858">
      <w:pPr>
        <w:jc w:val="left"/>
        <w:rPr>
          <w:rStyle w:val="Headline"/>
          <w:rFonts w:asciiTheme="minorHAnsi" w:hAnsiTheme="minorHAnsi" w:cstheme="minorHAnsi"/>
          <w:sz w:val="27"/>
          <w:szCs w:val="27"/>
          <w:lang w:val="pl-PL"/>
        </w:rPr>
      </w:pPr>
      <w:r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 xml:space="preserve">Zrównoważony rozwój </w:t>
      </w:r>
      <w:r w:rsidR="00423858"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>–</w:t>
      </w:r>
      <w:r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 xml:space="preserve"> znaczące</w:t>
      </w:r>
      <w:r w:rsidR="00423858"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 xml:space="preserve"> </w:t>
      </w:r>
      <w:r w:rsidR="00581657"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>o</w:t>
      </w:r>
      <w:r w:rsidR="00C873C7"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>siągnięcia i ambitne cele na 2025 r</w:t>
      </w:r>
      <w:r w:rsidR="00B53F93" w:rsidRPr="00423858">
        <w:rPr>
          <w:rStyle w:val="Headline"/>
          <w:rFonts w:asciiTheme="minorHAnsi" w:hAnsiTheme="minorHAnsi" w:cstheme="minorHAnsi"/>
          <w:sz w:val="27"/>
          <w:szCs w:val="27"/>
          <w:lang w:val="pl-PL"/>
        </w:rPr>
        <w:t>.</w:t>
      </w:r>
    </w:p>
    <w:p w14:paraId="09F8E482" w14:textId="77777777" w:rsidR="00C873C7" w:rsidRPr="00C873C7" w:rsidRDefault="00C873C7" w:rsidP="00C873C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left"/>
        <w:rPr>
          <w:rFonts w:ascii="Courier New" w:hAnsi="Courier New" w:cs="Courier New"/>
          <w:sz w:val="20"/>
          <w:szCs w:val="20"/>
          <w:lang w:val="pl-PL" w:eastAsia="pl-PL"/>
        </w:rPr>
      </w:pPr>
    </w:p>
    <w:p w14:paraId="2C62FAC3" w14:textId="2F4FD872" w:rsidR="00C873C7" w:rsidRPr="00C873C7" w:rsidRDefault="00C873C7" w:rsidP="00C873C7">
      <w:pPr>
        <w:pStyle w:val="Akapitzlist"/>
        <w:numPr>
          <w:ilvl w:val="0"/>
          <w:numId w:val="7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  <w:lang w:val="pl-PL"/>
        </w:rPr>
      </w:pPr>
      <w:r w:rsidRPr="00C873C7">
        <w:rPr>
          <w:rFonts w:asciiTheme="minorHAnsi" w:hAnsiTheme="minorHAnsi" w:cstheme="minorHAnsi"/>
          <w:b/>
          <w:bCs/>
          <w:szCs w:val="22"/>
          <w:lang w:val="pl-PL"/>
        </w:rPr>
        <w:t xml:space="preserve">Henkel publikuje </w:t>
      </w:r>
      <w:r w:rsidR="00581657">
        <w:rPr>
          <w:rFonts w:asciiTheme="minorHAnsi" w:hAnsiTheme="minorHAnsi" w:cstheme="minorHAnsi"/>
          <w:b/>
          <w:bCs/>
          <w:szCs w:val="22"/>
          <w:lang w:val="pl-PL"/>
        </w:rPr>
        <w:t xml:space="preserve">jubileuszowy </w:t>
      </w:r>
      <w:r w:rsidRPr="00C873C7">
        <w:rPr>
          <w:rFonts w:asciiTheme="minorHAnsi" w:hAnsiTheme="minorHAnsi" w:cstheme="minorHAnsi"/>
          <w:b/>
          <w:bCs/>
          <w:szCs w:val="22"/>
          <w:lang w:val="pl-PL"/>
        </w:rPr>
        <w:t>30. raport zrównoważonego rozwoju</w:t>
      </w:r>
    </w:p>
    <w:p w14:paraId="6C3AD2C5" w14:textId="5703581A" w:rsidR="00C873C7" w:rsidRPr="00C873C7" w:rsidRDefault="00C873C7" w:rsidP="00C873C7">
      <w:pPr>
        <w:pStyle w:val="Akapitzlist"/>
        <w:numPr>
          <w:ilvl w:val="0"/>
          <w:numId w:val="7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  <w:lang w:val="pl-PL"/>
        </w:rPr>
      </w:pPr>
      <w:r w:rsidRPr="00C873C7">
        <w:rPr>
          <w:rFonts w:asciiTheme="minorHAnsi" w:hAnsiTheme="minorHAnsi" w:cstheme="minorHAnsi"/>
          <w:b/>
          <w:bCs/>
          <w:szCs w:val="22"/>
          <w:lang w:val="pl-PL"/>
        </w:rPr>
        <w:t>Znacz</w:t>
      </w:r>
      <w:r w:rsidR="00463825">
        <w:rPr>
          <w:rFonts w:asciiTheme="minorHAnsi" w:hAnsiTheme="minorHAnsi" w:cstheme="minorHAnsi"/>
          <w:b/>
          <w:bCs/>
          <w:szCs w:val="22"/>
          <w:lang w:val="pl-PL"/>
        </w:rPr>
        <w:t>ące</w:t>
      </w:r>
      <w:r w:rsidR="00581657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463825">
        <w:rPr>
          <w:rFonts w:asciiTheme="minorHAnsi" w:hAnsiTheme="minorHAnsi" w:cstheme="minorHAnsi"/>
          <w:b/>
          <w:bCs/>
          <w:szCs w:val="22"/>
          <w:lang w:val="pl-PL"/>
        </w:rPr>
        <w:t>postępy</w:t>
      </w:r>
      <w:r w:rsidRPr="00C873C7">
        <w:rPr>
          <w:rFonts w:asciiTheme="minorHAnsi" w:hAnsiTheme="minorHAnsi" w:cstheme="minorHAnsi"/>
          <w:b/>
          <w:bCs/>
          <w:szCs w:val="22"/>
          <w:lang w:val="pl-PL"/>
        </w:rPr>
        <w:t xml:space="preserve"> we wszystkich </w:t>
      </w:r>
      <w:r w:rsidR="00D02D5B">
        <w:rPr>
          <w:rFonts w:asciiTheme="minorHAnsi" w:hAnsiTheme="minorHAnsi" w:cstheme="minorHAnsi"/>
          <w:b/>
          <w:bCs/>
          <w:szCs w:val="22"/>
          <w:lang w:val="pl-PL"/>
        </w:rPr>
        <w:t xml:space="preserve">obszarach </w:t>
      </w:r>
      <w:r w:rsidRPr="00C873C7">
        <w:rPr>
          <w:rFonts w:asciiTheme="minorHAnsi" w:hAnsiTheme="minorHAnsi" w:cstheme="minorHAnsi"/>
          <w:b/>
          <w:bCs/>
          <w:szCs w:val="22"/>
          <w:lang w:val="pl-PL"/>
        </w:rPr>
        <w:t xml:space="preserve">zrównoważonego rozwoju </w:t>
      </w:r>
      <w:r w:rsidR="00423858">
        <w:rPr>
          <w:rFonts w:asciiTheme="minorHAnsi" w:hAnsiTheme="minorHAnsi" w:cstheme="minorHAnsi"/>
          <w:b/>
          <w:bCs/>
          <w:szCs w:val="22"/>
          <w:lang w:val="pl-PL"/>
        </w:rPr>
        <w:br/>
      </w:r>
      <w:r w:rsidR="008C679F">
        <w:rPr>
          <w:rFonts w:asciiTheme="minorHAnsi" w:hAnsiTheme="minorHAnsi" w:cstheme="minorHAnsi"/>
          <w:b/>
          <w:bCs/>
          <w:szCs w:val="22"/>
          <w:lang w:val="pl-PL"/>
        </w:rPr>
        <w:t>w stosunku do</w:t>
      </w:r>
      <w:r w:rsidR="008C679F" w:rsidRPr="00C873C7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C873C7">
        <w:rPr>
          <w:rFonts w:asciiTheme="minorHAnsi" w:hAnsiTheme="minorHAnsi" w:cstheme="minorHAnsi"/>
          <w:b/>
          <w:bCs/>
          <w:szCs w:val="22"/>
          <w:lang w:val="pl-PL"/>
        </w:rPr>
        <w:t>2010 r</w:t>
      </w:r>
      <w:r w:rsidR="00581657">
        <w:rPr>
          <w:rFonts w:asciiTheme="minorHAnsi" w:hAnsiTheme="minorHAnsi" w:cstheme="minorHAnsi"/>
          <w:b/>
          <w:bCs/>
          <w:szCs w:val="22"/>
          <w:lang w:val="pl-PL"/>
        </w:rPr>
        <w:t>.</w:t>
      </w:r>
    </w:p>
    <w:p w14:paraId="27B4B7CB" w14:textId="406FA85F" w:rsidR="00C873C7" w:rsidRPr="00D732DB" w:rsidRDefault="00C873C7" w:rsidP="00C873C7">
      <w:pPr>
        <w:pStyle w:val="Akapitzlist"/>
        <w:numPr>
          <w:ilvl w:val="0"/>
          <w:numId w:val="7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  <w:lang w:val="pl-PL"/>
        </w:rPr>
      </w:pPr>
      <w:r w:rsidRPr="00D732DB">
        <w:rPr>
          <w:rFonts w:asciiTheme="minorHAnsi" w:hAnsiTheme="minorHAnsi" w:cstheme="minorHAnsi"/>
          <w:b/>
          <w:bCs/>
          <w:szCs w:val="22"/>
          <w:lang w:val="pl-PL"/>
        </w:rPr>
        <w:t xml:space="preserve">Ambitne cele </w:t>
      </w:r>
      <w:r w:rsidR="00D732DB" w:rsidRPr="00D732DB">
        <w:rPr>
          <w:rFonts w:asciiTheme="minorHAnsi" w:hAnsiTheme="minorHAnsi" w:cstheme="minorHAnsi"/>
          <w:b/>
          <w:bCs/>
          <w:szCs w:val="22"/>
          <w:lang w:val="pl-PL"/>
        </w:rPr>
        <w:t xml:space="preserve">firmy </w:t>
      </w:r>
      <w:r w:rsidRPr="00D732DB">
        <w:rPr>
          <w:rFonts w:asciiTheme="minorHAnsi" w:hAnsiTheme="minorHAnsi" w:cstheme="minorHAnsi"/>
          <w:b/>
          <w:bCs/>
          <w:szCs w:val="22"/>
          <w:lang w:val="pl-PL"/>
        </w:rPr>
        <w:t>na 2025 r</w:t>
      </w:r>
      <w:r w:rsidR="00581657" w:rsidRPr="00D732DB">
        <w:rPr>
          <w:rFonts w:asciiTheme="minorHAnsi" w:hAnsiTheme="minorHAnsi" w:cstheme="minorHAnsi"/>
          <w:b/>
          <w:bCs/>
          <w:szCs w:val="22"/>
          <w:lang w:val="pl-PL"/>
        </w:rPr>
        <w:t>.</w:t>
      </w:r>
    </w:p>
    <w:p w14:paraId="13BB63C2" w14:textId="77777777" w:rsidR="00482EDC" w:rsidRPr="00D732DB" w:rsidRDefault="00482EDC" w:rsidP="00615E17">
      <w:pPr>
        <w:shd w:val="clear" w:color="auto" w:fill="FFFFFF" w:themeFill="background1"/>
        <w:rPr>
          <w:rFonts w:cs="Segoe UI"/>
          <w:szCs w:val="22"/>
          <w:lang w:val="pl-PL"/>
        </w:rPr>
      </w:pPr>
    </w:p>
    <w:p w14:paraId="3A176E50" w14:textId="77777777" w:rsidR="00F24201" w:rsidRPr="00D732DB" w:rsidRDefault="00F24201" w:rsidP="00161E3E">
      <w:pPr>
        <w:rPr>
          <w:rFonts w:cs="Segoe UI"/>
          <w:szCs w:val="22"/>
          <w:lang w:val="pl-PL"/>
        </w:rPr>
      </w:pPr>
    </w:p>
    <w:p w14:paraId="3A40B214" w14:textId="2F0E244E" w:rsidR="00BD7D65" w:rsidRPr="00BD7D65" w:rsidRDefault="00192A79" w:rsidP="00BD7D6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Firma </w:t>
      </w:r>
      <w:r w:rsidR="00BD7D65" w:rsidRPr="00BD7D65">
        <w:rPr>
          <w:rFonts w:cs="Segoe UI"/>
          <w:szCs w:val="22"/>
          <w:lang w:val="pl-PL"/>
        </w:rPr>
        <w:t>Henkel opublikował</w:t>
      </w:r>
      <w:r>
        <w:rPr>
          <w:rFonts w:cs="Segoe UI"/>
          <w:szCs w:val="22"/>
          <w:lang w:val="pl-PL"/>
        </w:rPr>
        <w:t>a</w:t>
      </w:r>
      <w:r w:rsidR="00BD7D65" w:rsidRPr="00BD7D65">
        <w:rPr>
          <w:rFonts w:cs="Segoe UI"/>
          <w:szCs w:val="22"/>
          <w:lang w:val="pl-PL"/>
        </w:rPr>
        <w:t xml:space="preserve"> </w:t>
      </w:r>
      <w:r w:rsidR="00581657">
        <w:rPr>
          <w:rFonts w:cs="Segoe UI"/>
          <w:szCs w:val="22"/>
          <w:lang w:val="pl-PL"/>
        </w:rPr>
        <w:t>właśnie</w:t>
      </w:r>
      <w:r w:rsidR="00581657" w:rsidRPr="00BD7D65">
        <w:rPr>
          <w:rFonts w:cs="Segoe UI"/>
          <w:szCs w:val="22"/>
          <w:lang w:val="pl-PL"/>
        </w:rPr>
        <w:t xml:space="preserve"> </w:t>
      </w:r>
      <w:r w:rsidR="00BD7D65" w:rsidRPr="00BD7D65">
        <w:rPr>
          <w:rFonts w:cs="Segoe UI"/>
          <w:szCs w:val="22"/>
          <w:lang w:val="pl-PL"/>
        </w:rPr>
        <w:t>30</w:t>
      </w:r>
      <w:r w:rsidR="00581657">
        <w:rPr>
          <w:rFonts w:cs="Segoe UI"/>
          <w:szCs w:val="22"/>
          <w:lang w:val="pl-PL"/>
        </w:rPr>
        <w:t>.</w:t>
      </w:r>
      <w:r w:rsidR="00BD7D65" w:rsidRPr="00BD7D65">
        <w:rPr>
          <w:rFonts w:cs="Segoe UI"/>
          <w:szCs w:val="22"/>
          <w:lang w:val="pl-PL"/>
        </w:rPr>
        <w:t xml:space="preserve"> </w:t>
      </w:r>
      <w:r w:rsidR="00B53F93">
        <w:rPr>
          <w:rFonts w:cs="Segoe UI"/>
          <w:szCs w:val="22"/>
          <w:lang w:val="pl-PL"/>
        </w:rPr>
        <w:t>r</w:t>
      </w:r>
      <w:r w:rsidR="00BD7D65" w:rsidRPr="00BD7D65">
        <w:rPr>
          <w:rFonts w:cs="Segoe UI"/>
          <w:szCs w:val="22"/>
          <w:lang w:val="pl-PL"/>
        </w:rPr>
        <w:t xml:space="preserve">aport </w:t>
      </w:r>
      <w:r w:rsidR="00B53F93">
        <w:rPr>
          <w:rFonts w:cs="Segoe UI"/>
          <w:szCs w:val="22"/>
          <w:lang w:val="pl-PL"/>
        </w:rPr>
        <w:t>z</w:t>
      </w:r>
      <w:r w:rsidR="00BD7D65" w:rsidRPr="00BD7D65">
        <w:rPr>
          <w:rFonts w:cs="Segoe UI"/>
          <w:szCs w:val="22"/>
          <w:lang w:val="pl-PL"/>
        </w:rPr>
        <w:t xml:space="preserve">równoważonego </w:t>
      </w:r>
      <w:r w:rsidR="00B53F93">
        <w:rPr>
          <w:rFonts w:cs="Segoe UI"/>
          <w:szCs w:val="22"/>
          <w:lang w:val="pl-PL"/>
        </w:rPr>
        <w:t>r</w:t>
      </w:r>
      <w:r w:rsidR="00BD7D65" w:rsidRPr="00BD7D65">
        <w:rPr>
          <w:rFonts w:cs="Segoe UI"/>
          <w:szCs w:val="22"/>
          <w:lang w:val="pl-PL"/>
        </w:rPr>
        <w:t xml:space="preserve">ozwoju, w którym </w:t>
      </w:r>
      <w:r>
        <w:rPr>
          <w:rFonts w:cs="Segoe UI"/>
          <w:szCs w:val="22"/>
          <w:lang w:val="pl-PL"/>
        </w:rPr>
        <w:t>podsumowuje</w:t>
      </w:r>
      <w:r w:rsidRPr="00BD7D65">
        <w:rPr>
          <w:rFonts w:cs="Segoe UI"/>
          <w:szCs w:val="22"/>
          <w:lang w:val="pl-PL"/>
        </w:rPr>
        <w:t xml:space="preserve"> </w:t>
      </w:r>
      <w:r w:rsidR="00BD7D65" w:rsidRPr="00BD7D65">
        <w:rPr>
          <w:rFonts w:cs="Segoe UI"/>
          <w:szCs w:val="22"/>
          <w:lang w:val="pl-PL"/>
        </w:rPr>
        <w:t xml:space="preserve">swoje osiągnięcia i postępy w </w:t>
      </w:r>
      <w:r w:rsidR="00581657">
        <w:rPr>
          <w:rFonts w:cs="Segoe UI"/>
          <w:szCs w:val="22"/>
          <w:lang w:val="pl-PL"/>
        </w:rPr>
        <w:t xml:space="preserve">tej </w:t>
      </w:r>
      <w:r w:rsidR="00BD7D65" w:rsidRPr="00BD7D65">
        <w:rPr>
          <w:rFonts w:cs="Segoe UI"/>
          <w:szCs w:val="22"/>
          <w:lang w:val="pl-PL"/>
        </w:rPr>
        <w:t>dziedzinie.</w:t>
      </w:r>
    </w:p>
    <w:p w14:paraId="5EFC7DC8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17725DAA" w14:textId="049E351E" w:rsidR="00BD7D65" w:rsidRPr="00BD7D65" w:rsidRDefault="00BD7D65" w:rsidP="00BD7D65">
      <w:pPr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>"Dla nas, w firmie Henkel, zrównoważony rozwój jest nie tylko częścią naszej wieloletniej tradycji, ale także integralnym elementem strategi</w:t>
      </w:r>
      <w:r w:rsidR="00B53F93">
        <w:rPr>
          <w:rFonts w:cs="Segoe UI"/>
          <w:szCs w:val="22"/>
          <w:lang w:val="pl-PL"/>
        </w:rPr>
        <w:t>i</w:t>
      </w:r>
      <w:r w:rsidRPr="00B53F93">
        <w:rPr>
          <w:rFonts w:cs="Segoe UI"/>
          <w:szCs w:val="22"/>
          <w:lang w:val="pl-PL"/>
        </w:rPr>
        <w:t xml:space="preserve"> </w:t>
      </w:r>
      <w:proofErr w:type="spellStart"/>
      <w:r w:rsidR="008C679F">
        <w:rPr>
          <w:rFonts w:cs="Segoe UI"/>
          <w:szCs w:val="22"/>
          <w:lang w:val="pl-PL"/>
        </w:rPr>
        <w:t>Purposeful</w:t>
      </w:r>
      <w:proofErr w:type="spellEnd"/>
      <w:r w:rsidR="008C679F">
        <w:rPr>
          <w:rFonts w:cs="Segoe UI"/>
          <w:szCs w:val="22"/>
          <w:lang w:val="pl-PL"/>
        </w:rPr>
        <w:t xml:space="preserve"> </w:t>
      </w:r>
      <w:proofErr w:type="spellStart"/>
      <w:r w:rsidR="008C679F">
        <w:rPr>
          <w:rFonts w:cs="Segoe UI"/>
          <w:szCs w:val="22"/>
          <w:lang w:val="pl-PL"/>
        </w:rPr>
        <w:t>Growth</w:t>
      </w:r>
      <w:proofErr w:type="spellEnd"/>
      <w:r w:rsidR="008C679F">
        <w:rPr>
          <w:rFonts w:cs="Segoe UI"/>
          <w:szCs w:val="22"/>
          <w:lang w:val="pl-PL"/>
        </w:rPr>
        <w:t xml:space="preserve"> (</w:t>
      </w:r>
      <w:r w:rsidR="006A59E7">
        <w:rPr>
          <w:rFonts w:cs="Segoe UI"/>
          <w:szCs w:val="22"/>
          <w:lang w:val="pl-PL"/>
        </w:rPr>
        <w:t>Ukierunkowanego Rozwoju</w:t>
      </w:r>
      <w:r w:rsidR="008C679F">
        <w:rPr>
          <w:rFonts w:cs="Segoe UI"/>
          <w:szCs w:val="22"/>
          <w:lang w:val="pl-PL"/>
        </w:rPr>
        <w:t>)</w:t>
      </w:r>
      <w:r w:rsidRPr="00D732DB">
        <w:rPr>
          <w:rFonts w:cs="Segoe UI"/>
          <w:szCs w:val="22"/>
          <w:lang w:val="pl-PL"/>
        </w:rPr>
        <w:t>.</w:t>
      </w:r>
      <w:r w:rsidRPr="00B53F93">
        <w:rPr>
          <w:rFonts w:cs="Segoe UI"/>
          <w:szCs w:val="22"/>
          <w:lang w:val="pl-PL"/>
        </w:rPr>
        <w:t xml:space="preserve"> W 2010 roku zdefiniowaliśmy naszą długoterminową strategię zrównoważonego rozwoju oraz cele do 2030 roku. Jesteśmy dumni z postępów, jakie poczyniliśmy od tego czasu. Osiągnęliśmy większość naszych celów, a niektóre z nich nawet przekroczyliśmy" </w:t>
      </w:r>
      <w:r w:rsidR="00423858">
        <w:rPr>
          <w:rFonts w:cs="Segoe UI"/>
          <w:szCs w:val="22"/>
          <w:lang w:val="pl-PL"/>
        </w:rPr>
        <w:t>–</w:t>
      </w:r>
      <w:r w:rsidRPr="00B53F93">
        <w:rPr>
          <w:rFonts w:cs="Segoe UI"/>
          <w:szCs w:val="22"/>
          <w:lang w:val="pl-PL"/>
        </w:rPr>
        <w:t xml:space="preserve"> powiedział</w:t>
      </w:r>
      <w:r w:rsidR="00423858">
        <w:rPr>
          <w:rFonts w:cs="Segoe UI"/>
          <w:szCs w:val="22"/>
          <w:lang w:val="pl-PL"/>
        </w:rPr>
        <w:t xml:space="preserve"> </w:t>
      </w:r>
      <w:proofErr w:type="spellStart"/>
      <w:r w:rsidRPr="00B53F93">
        <w:rPr>
          <w:rFonts w:cs="Segoe UI"/>
          <w:szCs w:val="22"/>
          <w:lang w:val="pl-PL"/>
        </w:rPr>
        <w:t>Carsten</w:t>
      </w:r>
      <w:proofErr w:type="spellEnd"/>
      <w:r w:rsidRPr="00B53F93">
        <w:rPr>
          <w:rFonts w:cs="Segoe UI"/>
          <w:szCs w:val="22"/>
          <w:lang w:val="pl-PL"/>
        </w:rPr>
        <w:t xml:space="preserve"> </w:t>
      </w:r>
      <w:proofErr w:type="spellStart"/>
      <w:r w:rsidRPr="00B53F93">
        <w:rPr>
          <w:rFonts w:cs="Segoe UI"/>
          <w:szCs w:val="22"/>
          <w:lang w:val="pl-PL"/>
        </w:rPr>
        <w:t>Knobel</w:t>
      </w:r>
      <w:proofErr w:type="spellEnd"/>
      <w:r w:rsidRPr="00B53F93">
        <w:rPr>
          <w:rFonts w:cs="Segoe UI"/>
          <w:szCs w:val="22"/>
          <w:lang w:val="pl-PL"/>
        </w:rPr>
        <w:t xml:space="preserve">, </w:t>
      </w:r>
      <w:r w:rsidR="00192A79" w:rsidRPr="00D732DB">
        <w:rPr>
          <w:rFonts w:cs="Segoe UI"/>
          <w:szCs w:val="22"/>
          <w:lang w:val="pl-PL"/>
        </w:rPr>
        <w:t>p</w:t>
      </w:r>
      <w:r w:rsidRPr="00D732DB">
        <w:rPr>
          <w:rFonts w:cs="Segoe UI"/>
          <w:szCs w:val="22"/>
          <w:lang w:val="pl-PL"/>
        </w:rPr>
        <w:t xml:space="preserve">rezes </w:t>
      </w:r>
      <w:r w:rsidR="00192A79" w:rsidRPr="00D732DB">
        <w:rPr>
          <w:rFonts w:cs="Segoe UI"/>
          <w:szCs w:val="22"/>
          <w:lang w:val="pl-PL"/>
        </w:rPr>
        <w:t>z</w:t>
      </w:r>
      <w:r w:rsidRPr="00D732DB">
        <w:rPr>
          <w:rFonts w:cs="Segoe UI"/>
          <w:szCs w:val="22"/>
          <w:lang w:val="pl-PL"/>
        </w:rPr>
        <w:t>arząd</w:t>
      </w:r>
      <w:r w:rsidR="00192A79" w:rsidRPr="00B53F93">
        <w:rPr>
          <w:rFonts w:cs="Segoe UI"/>
          <w:szCs w:val="22"/>
          <w:lang w:val="pl-PL"/>
        </w:rPr>
        <w:t>u</w:t>
      </w:r>
      <w:r w:rsidRPr="00B53F93">
        <w:rPr>
          <w:rFonts w:cs="Segoe UI"/>
          <w:szCs w:val="22"/>
          <w:lang w:val="pl-PL"/>
        </w:rPr>
        <w:t xml:space="preserve"> </w:t>
      </w:r>
      <w:r w:rsidR="008C679F">
        <w:rPr>
          <w:rFonts w:cs="Segoe UI"/>
          <w:szCs w:val="22"/>
          <w:lang w:val="pl-PL"/>
        </w:rPr>
        <w:t xml:space="preserve">firmy </w:t>
      </w:r>
      <w:r w:rsidRPr="00B53F93">
        <w:rPr>
          <w:rFonts w:cs="Segoe UI"/>
          <w:szCs w:val="22"/>
          <w:lang w:val="pl-PL"/>
        </w:rPr>
        <w:t>Henkel. "</w:t>
      </w:r>
      <w:r w:rsidR="00581657" w:rsidRPr="00D732DB">
        <w:rPr>
          <w:rFonts w:cs="Segoe UI"/>
          <w:szCs w:val="22"/>
          <w:lang w:val="pl-PL"/>
        </w:rPr>
        <w:t xml:space="preserve">Dzięki </w:t>
      </w:r>
      <w:r w:rsidRPr="00D732DB">
        <w:rPr>
          <w:rFonts w:cs="Segoe UI"/>
          <w:szCs w:val="22"/>
          <w:lang w:val="pl-PL"/>
        </w:rPr>
        <w:t>zrównoważon</w:t>
      </w:r>
      <w:r w:rsidR="00581657" w:rsidRPr="00D732DB">
        <w:rPr>
          <w:rFonts w:cs="Segoe UI"/>
          <w:szCs w:val="22"/>
          <w:lang w:val="pl-PL"/>
        </w:rPr>
        <w:t>ym</w:t>
      </w:r>
      <w:r w:rsidRPr="00D732DB">
        <w:rPr>
          <w:rFonts w:cs="Segoe UI"/>
          <w:szCs w:val="22"/>
          <w:lang w:val="pl-PL"/>
        </w:rPr>
        <w:t xml:space="preserve"> innowacj</w:t>
      </w:r>
      <w:r w:rsidR="00581657" w:rsidRPr="00D732DB">
        <w:rPr>
          <w:rFonts w:cs="Segoe UI"/>
          <w:szCs w:val="22"/>
          <w:lang w:val="pl-PL"/>
        </w:rPr>
        <w:t>om</w:t>
      </w:r>
      <w:r w:rsidR="008C679F">
        <w:rPr>
          <w:rFonts w:cs="Segoe UI"/>
          <w:szCs w:val="22"/>
          <w:lang w:val="pl-PL"/>
        </w:rPr>
        <w:t>,</w:t>
      </w:r>
      <w:r w:rsidRPr="00D732DB">
        <w:rPr>
          <w:rFonts w:cs="Segoe UI"/>
          <w:szCs w:val="22"/>
          <w:lang w:val="pl-PL"/>
        </w:rPr>
        <w:t xml:space="preserve"> </w:t>
      </w:r>
      <w:r w:rsidR="00574977" w:rsidRPr="00D732DB">
        <w:rPr>
          <w:rFonts w:cs="Segoe UI"/>
          <w:szCs w:val="22"/>
          <w:lang w:val="pl-PL"/>
        </w:rPr>
        <w:t>powstającym w n</w:t>
      </w:r>
      <w:r w:rsidRPr="00D732DB">
        <w:rPr>
          <w:rFonts w:cs="Segoe UI"/>
          <w:szCs w:val="22"/>
          <w:lang w:val="pl-PL"/>
        </w:rPr>
        <w:t xml:space="preserve">aszych </w:t>
      </w:r>
      <w:r w:rsidR="00574977" w:rsidRPr="00D732DB">
        <w:rPr>
          <w:rFonts w:cs="Segoe UI"/>
          <w:szCs w:val="22"/>
          <w:lang w:val="pl-PL"/>
        </w:rPr>
        <w:t xml:space="preserve">działach produktów </w:t>
      </w:r>
      <w:r w:rsidRPr="00D732DB">
        <w:rPr>
          <w:rFonts w:cs="Segoe UI"/>
          <w:szCs w:val="22"/>
          <w:lang w:val="pl-PL"/>
        </w:rPr>
        <w:t xml:space="preserve">konsumenckich i przemysłowych, </w:t>
      </w:r>
      <w:r w:rsidR="008C679F">
        <w:rPr>
          <w:rFonts w:cs="Segoe UI"/>
          <w:szCs w:val="22"/>
          <w:lang w:val="pl-PL"/>
        </w:rPr>
        <w:t>chcemy rosnąć szybciej niż rynek</w:t>
      </w:r>
      <w:r w:rsidR="00423858">
        <w:rPr>
          <w:rFonts w:cs="Segoe UI"/>
          <w:szCs w:val="22"/>
          <w:lang w:val="pl-PL"/>
        </w:rPr>
        <w:t xml:space="preserve"> </w:t>
      </w:r>
      <w:r w:rsidR="008C679F">
        <w:rPr>
          <w:rFonts w:cs="Segoe UI"/>
          <w:szCs w:val="22"/>
          <w:lang w:val="pl-PL"/>
        </w:rPr>
        <w:t xml:space="preserve">i </w:t>
      </w:r>
      <w:r w:rsidR="00B53F93" w:rsidRPr="00D732DB">
        <w:rPr>
          <w:rFonts w:cs="Segoe UI"/>
          <w:szCs w:val="22"/>
          <w:lang w:val="pl-PL"/>
        </w:rPr>
        <w:t xml:space="preserve"> </w:t>
      </w:r>
      <w:r w:rsidRPr="00D732DB">
        <w:rPr>
          <w:rFonts w:cs="Segoe UI"/>
          <w:szCs w:val="22"/>
          <w:lang w:val="pl-PL"/>
        </w:rPr>
        <w:t>wzmacnia</w:t>
      </w:r>
      <w:r w:rsidR="00B53F93" w:rsidRPr="00D732DB">
        <w:rPr>
          <w:rFonts w:cs="Segoe UI"/>
          <w:szCs w:val="22"/>
          <w:lang w:val="pl-PL"/>
        </w:rPr>
        <w:t>ć</w:t>
      </w:r>
      <w:r w:rsidRPr="00D732DB">
        <w:rPr>
          <w:rFonts w:cs="Segoe UI"/>
          <w:szCs w:val="22"/>
          <w:lang w:val="pl-PL"/>
        </w:rPr>
        <w:t xml:space="preserve"> naszą </w:t>
      </w:r>
      <w:r w:rsidR="008C679F">
        <w:rPr>
          <w:rFonts w:cs="Segoe UI"/>
          <w:szCs w:val="22"/>
          <w:lang w:val="pl-PL"/>
        </w:rPr>
        <w:t>pozycję lidera</w:t>
      </w:r>
      <w:r w:rsidR="001D77CB">
        <w:rPr>
          <w:rFonts w:cs="Segoe UI"/>
          <w:szCs w:val="22"/>
          <w:lang w:val="pl-PL"/>
        </w:rPr>
        <w:t xml:space="preserve"> </w:t>
      </w:r>
      <w:r w:rsidRPr="00D732DB">
        <w:rPr>
          <w:rFonts w:cs="Segoe UI"/>
          <w:szCs w:val="22"/>
          <w:lang w:val="pl-PL"/>
        </w:rPr>
        <w:t>zrównoważon</w:t>
      </w:r>
      <w:r w:rsidR="001D77CB">
        <w:rPr>
          <w:rFonts w:cs="Segoe UI"/>
          <w:szCs w:val="22"/>
          <w:lang w:val="pl-PL"/>
        </w:rPr>
        <w:t>ego</w:t>
      </w:r>
      <w:r w:rsidRPr="00D732DB">
        <w:rPr>
          <w:rFonts w:cs="Segoe UI"/>
          <w:szCs w:val="22"/>
          <w:lang w:val="pl-PL"/>
        </w:rPr>
        <w:t xml:space="preserve"> rozwoju."</w:t>
      </w:r>
      <w:r w:rsidRPr="00BD7D65">
        <w:rPr>
          <w:rFonts w:cs="Segoe UI"/>
          <w:szCs w:val="22"/>
          <w:lang w:val="pl-PL"/>
        </w:rPr>
        <w:t xml:space="preserve"> </w:t>
      </w:r>
    </w:p>
    <w:p w14:paraId="19800DD7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607E8054" w14:textId="1FE93EA3" w:rsidR="00642D2E" w:rsidRDefault="00B53F93" w:rsidP="00642D2E">
      <w:pPr>
        <w:spacing w:line="282" w:lineRule="auto"/>
        <w:ind w:left="2"/>
        <w:rPr>
          <w:rFonts w:cs="Segoe UI"/>
          <w:bCs/>
          <w:szCs w:val="22"/>
          <w:lang w:val="pl-PL"/>
        </w:rPr>
      </w:pPr>
      <w:r>
        <w:rPr>
          <w:rFonts w:cs="Segoe UI"/>
          <w:bCs/>
          <w:szCs w:val="22"/>
          <w:lang w:val="pl-PL"/>
        </w:rPr>
        <w:t>„</w:t>
      </w:r>
      <w:r w:rsidR="00BD7D65" w:rsidRPr="00BD7D65">
        <w:rPr>
          <w:rFonts w:cs="Segoe UI"/>
          <w:bCs/>
          <w:szCs w:val="22"/>
          <w:lang w:val="pl-PL"/>
        </w:rPr>
        <w:t xml:space="preserve">Globalna pandemia w 2020 roku przyniosła wiele nowych wyzwań. </w:t>
      </w:r>
      <w:r w:rsidR="008C679F">
        <w:rPr>
          <w:rFonts w:cs="Segoe UI"/>
          <w:bCs/>
          <w:szCs w:val="22"/>
          <w:lang w:val="pl-PL"/>
        </w:rPr>
        <w:t>J</w:t>
      </w:r>
      <w:r w:rsidR="00BD7D65" w:rsidRPr="00BD7D65">
        <w:rPr>
          <w:rFonts w:cs="Segoe UI"/>
          <w:bCs/>
          <w:szCs w:val="22"/>
          <w:lang w:val="pl-PL"/>
        </w:rPr>
        <w:t xml:space="preserve">ednak </w:t>
      </w:r>
      <w:r w:rsidR="00FF58EF">
        <w:rPr>
          <w:rFonts w:cs="Segoe UI"/>
          <w:bCs/>
          <w:szCs w:val="22"/>
          <w:lang w:val="pl-PL"/>
        </w:rPr>
        <w:t xml:space="preserve">dzięki zaangażowaniu naszych pracowników na całych świecie </w:t>
      </w:r>
      <w:r w:rsidR="00BD7D65" w:rsidRPr="00BD7D65">
        <w:rPr>
          <w:rFonts w:cs="Segoe UI"/>
          <w:bCs/>
          <w:szCs w:val="22"/>
          <w:lang w:val="pl-PL"/>
        </w:rPr>
        <w:t xml:space="preserve">udało nam się </w:t>
      </w:r>
      <w:r w:rsidR="008C679F">
        <w:rPr>
          <w:rFonts w:cs="Segoe UI"/>
          <w:bCs/>
          <w:szCs w:val="22"/>
          <w:lang w:val="pl-PL"/>
        </w:rPr>
        <w:t xml:space="preserve">osiągnąć postępy </w:t>
      </w:r>
      <w:r w:rsidR="00423858">
        <w:rPr>
          <w:rFonts w:cs="Segoe UI"/>
          <w:bCs/>
          <w:szCs w:val="22"/>
          <w:lang w:val="pl-PL"/>
        </w:rPr>
        <w:br/>
      </w:r>
      <w:r w:rsidR="008C679F">
        <w:rPr>
          <w:rFonts w:cs="Segoe UI"/>
          <w:bCs/>
          <w:szCs w:val="22"/>
          <w:lang w:val="pl-PL"/>
        </w:rPr>
        <w:t xml:space="preserve">w realizacji strategii </w:t>
      </w:r>
      <w:r w:rsidR="00BD7D65" w:rsidRPr="00BD7D65">
        <w:rPr>
          <w:rFonts w:cs="Segoe UI"/>
          <w:bCs/>
          <w:szCs w:val="22"/>
          <w:lang w:val="pl-PL"/>
        </w:rPr>
        <w:t xml:space="preserve">zrównoważonego rozwoju, szczególnie </w:t>
      </w:r>
      <w:r w:rsidR="00FF58EF">
        <w:rPr>
          <w:rFonts w:cs="Segoe UI"/>
          <w:bCs/>
          <w:szCs w:val="22"/>
          <w:lang w:val="pl-PL"/>
        </w:rPr>
        <w:t>w</w:t>
      </w:r>
      <w:r w:rsidR="00BD7D65" w:rsidRPr="00BD7D65">
        <w:rPr>
          <w:rFonts w:cs="Segoe UI"/>
          <w:bCs/>
          <w:szCs w:val="22"/>
          <w:lang w:val="pl-PL"/>
        </w:rPr>
        <w:t xml:space="preserve"> trzech kluczowych </w:t>
      </w:r>
      <w:r w:rsidR="00FF58EF">
        <w:rPr>
          <w:rFonts w:cs="Segoe UI"/>
          <w:bCs/>
          <w:szCs w:val="22"/>
          <w:lang w:val="pl-PL"/>
        </w:rPr>
        <w:t xml:space="preserve">dla nas </w:t>
      </w:r>
      <w:r w:rsidR="00BD7D65" w:rsidRPr="00BD7D65">
        <w:rPr>
          <w:rFonts w:cs="Segoe UI"/>
          <w:bCs/>
          <w:szCs w:val="22"/>
          <w:lang w:val="pl-PL"/>
        </w:rPr>
        <w:t>obszar</w:t>
      </w:r>
      <w:r w:rsidR="00FF58EF">
        <w:rPr>
          <w:rFonts w:cs="Segoe UI"/>
          <w:bCs/>
          <w:szCs w:val="22"/>
          <w:lang w:val="pl-PL"/>
        </w:rPr>
        <w:t>ach</w:t>
      </w:r>
      <w:r w:rsidR="00BD7D65" w:rsidRPr="00BD7D65">
        <w:rPr>
          <w:rFonts w:cs="Segoe UI"/>
          <w:bCs/>
          <w:szCs w:val="22"/>
          <w:lang w:val="pl-PL"/>
        </w:rPr>
        <w:t xml:space="preserve">: </w:t>
      </w:r>
      <w:r w:rsidR="00FF58EF">
        <w:rPr>
          <w:rFonts w:cs="Segoe UI"/>
          <w:bCs/>
          <w:szCs w:val="22"/>
          <w:lang w:val="pl-PL"/>
        </w:rPr>
        <w:t>stawania się</w:t>
      </w:r>
      <w:r w:rsidR="00FF58EF" w:rsidRPr="00BD7D65">
        <w:rPr>
          <w:rFonts w:cs="Segoe UI"/>
          <w:bCs/>
          <w:szCs w:val="22"/>
          <w:lang w:val="pl-PL"/>
        </w:rPr>
        <w:t xml:space="preserve"> </w:t>
      </w:r>
      <w:r w:rsidR="00BD7D65" w:rsidRPr="00BD7D65">
        <w:rPr>
          <w:rFonts w:cs="Segoe UI"/>
          <w:bCs/>
          <w:szCs w:val="22"/>
          <w:lang w:val="pl-PL"/>
        </w:rPr>
        <w:t>firmą</w:t>
      </w:r>
      <w:r w:rsidR="00581657">
        <w:rPr>
          <w:rFonts w:cs="Segoe UI"/>
          <w:bCs/>
          <w:szCs w:val="22"/>
          <w:lang w:val="pl-PL"/>
        </w:rPr>
        <w:t xml:space="preserve"> </w:t>
      </w:r>
      <w:r w:rsidR="00FF58EF" w:rsidRPr="00BD7D65">
        <w:rPr>
          <w:rFonts w:cs="Segoe UI"/>
          <w:bCs/>
          <w:szCs w:val="22"/>
          <w:lang w:val="pl-PL"/>
        </w:rPr>
        <w:t>pozytywną</w:t>
      </w:r>
      <w:r w:rsidR="00FF58EF">
        <w:rPr>
          <w:rFonts w:cs="Segoe UI"/>
          <w:bCs/>
          <w:szCs w:val="22"/>
          <w:lang w:val="pl-PL"/>
        </w:rPr>
        <w:t xml:space="preserve"> </w:t>
      </w:r>
      <w:r w:rsidR="00581657">
        <w:rPr>
          <w:rFonts w:cs="Segoe UI"/>
          <w:bCs/>
          <w:szCs w:val="22"/>
          <w:lang w:val="pl-PL"/>
        </w:rPr>
        <w:t>klimatycznie</w:t>
      </w:r>
      <w:r w:rsidR="00BD7D65" w:rsidRPr="00BD7D65">
        <w:rPr>
          <w:rFonts w:cs="Segoe UI"/>
          <w:bCs/>
          <w:szCs w:val="22"/>
          <w:lang w:val="pl-PL"/>
        </w:rPr>
        <w:t xml:space="preserve">, </w:t>
      </w:r>
      <w:r w:rsidR="00FF58EF">
        <w:rPr>
          <w:rFonts w:cs="Segoe UI"/>
          <w:bCs/>
          <w:szCs w:val="22"/>
          <w:lang w:val="pl-PL"/>
        </w:rPr>
        <w:t xml:space="preserve">wspierania </w:t>
      </w:r>
      <w:r w:rsidR="00BD7D65" w:rsidRPr="00BD7D65">
        <w:rPr>
          <w:rFonts w:cs="Segoe UI"/>
          <w:bCs/>
          <w:szCs w:val="22"/>
          <w:lang w:val="pl-PL"/>
        </w:rPr>
        <w:t xml:space="preserve">gospodarki </w:t>
      </w:r>
      <w:r w:rsidR="00581657">
        <w:rPr>
          <w:rFonts w:cs="Segoe UI"/>
          <w:bCs/>
          <w:szCs w:val="22"/>
          <w:lang w:val="pl-PL"/>
        </w:rPr>
        <w:t>obiegu zamkniętego</w:t>
      </w:r>
      <w:r w:rsidR="00581657" w:rsidRPr="00BD7D65">
        <w:rPr>
          <w:rFonts w:cs="Segoe UI"/>
          <w:bCs/>
          <w:szCs w:val="22"/>
          <w:lang w:val="pl-PL"/>
        </w:rPr>
        <w:t xml:space="preserve"> </w:t>
      </w:r>
      <w:r w:rsidR="00BD7D65" w:rsidRPr="00BD7D65">
        <w:rPr>
          <w:rFonts w:cs="Segoe UI"/>
          <w:bCs/>
          <w:szCs w:val="22"/>
          <w:lang w:val="pl-PL"/>
        </w:rPr>
        <w:t xml:space="preserve">oraz </w:t>
      </w:r>
      <w:r w:rsidR="00FF58EF">
        <w:rPr>
          <w:rFonts w:cs="Segoe UI"/>
          <w:bCs/>
          <w:szCs w:val="22"/>
          <w:lang w:val="pl-PL"/>
        </w:rPr>
        <w:t xml:space="preserve">wywierania </w:t>
      </w:r>
      <w:r w:rsidR="00BD7D65" w:rsidRPr="00BD7D65">
        <w:rPr>
          <w:rFonts w:cs="Segoe UI"/>
          <w:bCs/>
          <w:szCs w:val="22"/>
          <w:lang w:val="pl-PL"/>
        </w:rPr>
        <w:t xml:space="preserve">pozytywnego wpływu społecznego. Nasze wysiłki </w:t>
      </w:r>
      <w:r w:rsidR="00FF58EF">
        <w:rPr>
          <w:rFonts w:cs="Segoe UI"/>
          <w:bCs/>
          <w:szCs w:val="22"/>
          <w:lang w:val="pl-PL"/>
        </w:rPr>
        <w:t>przyniosły znaczące efekty</w:t>
      </w:r>
      <w:r w:rsidR="00BD7D65" w:rsidRPr="00BD7D65">
        <w:rPr>
          <w:rFonts w:cs="Segoe UI"/>
          <w:bCs/>
          <w:szCs w:val="22"/>
          <w:lang w:val="pl-PL"/>
        </w:rPr>
        <w:t xml:space="preserve">, zarówno na poziomie firmy, jak i </w:t>
      </w:r>
      <w:r w:rsidR="00FF58EF">
        <w:rPr>
          <w:rFonts w:cs="Segoe UI"/>
          <w:bCs/>
          <w:szCs w:val="22"/>
          <w:lang w:val="pl-PL"/>
        </w:rPr>
        <w:t>poszczególnych</w:t>
      </w:r>
      <w:r w:rsidR="00BD7D65" w:rsidRPr="00BD7D65">
        <w:rPr>
          <w:rFonts w:cs="Segoe UI"/>
          <w:bCs/>
          <w:szCs w:val="22"/>
          <w:lang w:val="pl-PL"/>
        </w:rPr>
        <w:t xml:space="preserve"> produktów i technologii" </w:t>
      </w:r>
      <w:r w:rsidR="00581657">
        <w:rPr>
          <w:rFonts w:cs="Segoe UI"/>
          <w:bCs/>
          <w:szCs w:val="22"/>
          <w:lang w:val="pl-PL"/>
        </w:rPr>
        <w:t>–</w:t>
      </w:r>
      <w:r w:rsidR="00BD7D65" w:rsidRPr="00BD7D65">
        <w:rPr>
          <w:rFonts w:cs="Segoe UI"/>
          <w:bCs/>
          <w:szCs w:val="22"/>
          <w:lang w:val="pl-PL"/>
        </w:rPr>
        <w:t xml:space="preserve"> dodała</w:t>
      </w:r>
      <w:r w:rsidR="00581657">
        <w:rPr>
          <w:rFonts w:cs="Segoe UI"/>
          <w:bCs/>
          <w:szCs w:val="22"/>
          <w:lang w:val="pl-PL"/>
        </w:rPr>
        <w:t xml:space="preserve"> </w:t>
      </w:r>
      <w:r w:rsidR="00BD7D65" w:rsidRPr="00BD7D65">
        <w:rPr>
          <w:rFonts w:cs="Segoe UI"/>
          <w:bCs/>
          <w:szCs w:val="22"/>
          <w:lang w:val="pl-PL"/>
        </w:rPr>
        <w:t xml:space="preserve">Sylvie Nicol, </w:t>
      </w:r>
      <w:r w:rsidR="00192A79" w:rsidRPr="00B53F93">
        <w:rPr>
          <w:rFonts w:cs="Segoe UI"/>
          <w:bCs/>
          <w:szCs w:val="22"/>
          <w:lang w:val="pl-PL"/>
        </w:rPr>
        <w:t>członkini zarządu firmy Henkel odpowiedzialna za zarządzanie personelem i zrównoważony rozwój.</w:t>
      </w:r>
    </w:p>
    <w:p w14:paraId="4FD13C23" w14:textId="77777777" w:rsidR="00642D2E" w:rsidRDefault="00642D2E" w:rsidP="00642D2E">
      <w:pPr>
        <w:spacing w:line="282" w:lineRule="auto"/>
        <w:ind w:left="2"/>
        <w:rPr>
          <w:rFonts w:cs="Segoe UI"/>
          <w:b/>
          <w:bCs/>
          <w:szCs w:val="22"/>
          <w:lang w:val="pl-PL"/>
        </w:rPr>
      </w:pPr>
    </w:p>
    <w:p w14:paraId="7E261C24" w14:textId="77777777" w:rsidR="00423858" w:rsidRDefault="00423858" w:rsidP="00642D2E">
      <w:pPr>
        <w:spacing w:line="282" w:lineRule="auto"/>
        <w:ind w:left="2"/>
        <w:rPr>
          <w:rFonts w:cs="Segoe UI"/>
          <w:b/>
          <w:bCs/>
          <w:szCs w:val="22"/>
          <w:lang w:val="pl-PL"/>
        </w:rPr>
      </w:pPr>
    </w:p>
    <w:p w14:paraId="3D59948B" w14:textId="77777777" w:rsidR="00423858" w:rsidRDefault="00423858" w:rsidP="00642D2E">
      <w:pPr>
        <w:spacing w:line="282" w:lineRule="auto"/>
        <w:ind w:left="2"/>
        <w:rPr>
          <w:rFonts w:cs="Segoe UI"/>
          <w:b/>
          <w:bCs/>
          <w:szCs w:val="22"/>
          <w:lang w:val="pl-PL"/>
        </w:rPr>
      </w:pPr>
    </w:p>
    <w:p w14:paraId="617537AA" w14:textId="17128A8A" w:rsidR="00BD7D65" w:rsidRPr="00642D2E" w:rsidRDefault="00E668AD" w:rsidP="00642D2E">
      <w:pPr>
        <w:spacing w:line="282" w:lineRule="auto"/>
        <w:ind w:left="2"/>
        <w:rPr>
          <w:rFonts w:cs="Segoe UI"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lastRenderedPageBreak/>
        <w:t>P</w:t>
      </w:r>
      <w:r w:rsidR="00581657">
        <w:rPr>
          <w:rFonts w:cs="Segoe UI"/>
          <w:b/>
          <w:bCs/>
          <w:szCs w:val="22"/>
          <w:lang w:val="pl-PL"/>
        </w:rPr>
        <w:t>rzywództw</w:t>
      </w:r>
      <w:r>
        <w:rPr>
          <w:rFonts w:cs="Segoe UI"/>
          <w:b/>
          <w:bCs/>
          <w:szCs w:val="22"/>
          <w:lang w:val="pl-PL"/>
        </w:rPr>
        <w:t>o w obszarze</w:t>
      </w:r>
      <w:r w:rsidR="00BD7D65" w:rsidRPr="00B53F93">
        <w:rPr>
          <w:rFonts w:cs="Segoe UI"/>
          <w:b/>
          <w:bCs/>
          <w:szCs w:val="22"/>
          <w:lang w:val="pl-PL"/>
        </w:rPr>
        <w:t xml:space="preserve"> zrównoważonego rozwoju</w:t>
      </w:r>
    </w:p>
    <w:p w14:paraId="68E5655F" w14:textId="370B391A" w:rsidR="00BD7D65" w:rsidRPr="00BD7D65" w:rsidRDefault="00BD7D65" w:rsidP="00BD7D65">
      <w:pPr>
        <w:autoSpaceDE w:val="0"/>
        <w:autoSpaceDN w:val="0"/>
        <w:adjustRightInd w:val="0"/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 xml:space="preserve">W 2010 roku Henkel określił długoterminową strategię zrównoważonego rozwoju do roku 2030, opartą na konkretnych celach i zadaniach. </w:t>
      </w:r>
      <w:r w:rsidR="00FF58EF">
        <w:rPr>
          <w:rFonts w:cs="Segoe UI"/>
          <w:szCs w:val="22"/>
          <w:lang w:val="pl-PL"/>
        </w:rPr>
        <w:t>Podstawowym założeniem</w:t>
      </w:r>
      <w:r w:rsidRPr="00BD7D65">
        <w:rPr>
          <w:rFonts w:cs="Segoe UI"/>
          <w:szCs w:val="22"/>
          <w:lang w:val="pl-PL"/>
        </w:rPr>
        <w:t xml:space="preserve"> strategii jest </w:t>
      </w:r>
      <w:r w:rsidR="0018091C">
        <w:rPr>
          <w:rFonts w:cs="Segoe UI"/>
          <w:szCs w:val="22"/>
          <w:lang w:val="pl-PL"/>
        </w:rPr>
        <w:t>dążenie</w:t>
      </w:r>
      <w:r w:rsidR="0018091C" w:rsidRPr="00BD7D65">
        <w:rPr>
          <w:rFonts w:cs="Segoe UI"/>
          <w:szCs w:val="22"/>
          <w:lang w:val="pl-PL"/>
        </w:rPr>
        <w:t xml:space="preserve"> </w:t>
      </w:r>
      <w:r w:rsidR="0018091C">
        <w:rPr>
          <w:rFonts w:cs="Segoe UI"/>
          <w:szCs w:val="22"/>
          <w:lang w:val="pl-PL"/>
        </w:rPr>
        <w:t xml:space="preserve">do </w:t>
      </w:r>
      <w:r w:rsidRPr="00BD7D65">
        <w:rPr>
          <w:rFonts w:cs="Segoe UI"/>
          <w:szCs w:val="22"/>
          <w:lang w:val="pl-PL"/>
        </w:rPr>
        <w:t xml:space="preserve">tworzenia większej wartości przy </w:t>
      </w:r>
      <w:r w:rsidR="0018091C">
        <w:rPr>
          <w:rFonts w:cs="Segoe UI"/>
          <w:szCs w:val="22"/>
          <w:lang w:val="pl-PL"/>
        </w:rPr>
        <w:t>zmniejsza</w:t>
      </w:r>
      <w:r w:rsidR="00D732DB">
        <w:rPr>
          <w:rFonts w:cs="Segoe UI"/>
          <w:szCs w:val="22"/>
          <w:lang w:val="pl-PL"/>
        </w:rPr>
        <w:t xml:space="preserve">niu </w:t>
      </w:r>
      <w:r w:rsidRPr="00BD7D65">
        <w:rPr>
          <w:rFonts w:cs="Segoe UI"/>
          <w:szCs w:val="22"/>
          <w:lang w:val="pl-PL"/>
        </w:rPr>
        <w:t>zużyci</w:t>
      </w:r>
      <w:r w:rsidR="00FF58EF">
        <w:rPr>
          <w:rFonts w:cs="Segoe UI"/>
          <w:szCs w:val="22"/>
          <w:lang w:val="pl-PL"/>
        </w:rPr>
        <w:t>a</w:t>
      </w:r>
      <w:r w:rsidRPr="00BD7D65">
        <w:rPr>
          <w:rFonts w:cs="Segoe UI"/>
          <w:szCs w:val="22"/>
          <w:lang w:val="pl-PL"/>
        </w:rPr>
        <w:t xml:space="preserve"> zasobów</w:t>
      </w:r>
      <w:r w:rsidR="0018091C">
        <w:rPr>
          <w:rFonts w:cs="Segoe UI"/>
          <w:szCs w:val="22"/>
          <w:lang w:val="pl-PL"/>
        </w:rPr>
        <w:t>, a przez to</w:t>
      </w:r>
      <w:r w:rsidRPr="00BD7D65">
        <w:rPr>
          <w:rFonts w:cs="Segoe UI"/>
          <w:szCs w:val="22"/>
          <w:lang w:val="pl-PL"/>
        </w:rPr>
        <w:t xml:space="preserve"> </w:t>
      </w:r>
      <w:r w:rsidR="00FF58EF">
        <w:rPr>
          <w:rFonts w:cs="Segoe UI"/>
          <w:szCs w:val="22"/>
          <w:lang w:val="pl-PL"/>
        </w:rPr>
        <w:t>utrzymanie wysokiej jakości życia</w:t>
      </w:r>
      <w:r w:rsidR="00FF58EF" w:rsidRPr="00B53F93">
        <w:rPr>
          <w:rFonts w:cs="Segoe UI"/>
          <w:szCs w:val="22"/>
          <w:lang w:val="pl-PL"/>
        </w:rPr>
        <w:t xml:space="preserve"> rosnącej populacji </w:t>
      </w:r>
      <w:r w:rsidR="00FF58EF">
        <w:rPr>
          <w:rFonts w:cs="Segoe UI"/>
          <w:szCs w:val="22"/>
          <w:lang w:val="pl-PL"/>
        </w:rPr>
        <w:t>Ziemi</w:t>
      </w:r>
      <w:r w:rsidR="00B53F93" w:rsidRPr="00B53F93">
        <w:rPr>
          <w:rFonts w:cs="Segoe UI"/>
          <w:szCs w:val="22"/>
          <w:lang w:val="pl-PL"/>
        </w:rPr>
        <w:t xml:space="preserve"> </w:t>
      </w:r>
      <w:r w:rsidRPr="00B53F93">
        <w:rPr>
          <w:rFonts w:cs="Segoe UI"/>
          <w:szCs w:val="22"/>
          <w:lang w:val="pl-PL"/>
        </w:rPr>
        <w:t>przy jednoczesnym</w:t>
      </w:r>
      <w:r w:rsidRPr="00BD7D65">
        <w:rPr>
          <w:rFonts w:cs="Segoe UI"/>
          <w:szCs w:val="22"/>
          <w:lang w:val="pl-PL"/>
        </w:rPr>
        <w:t xml:space="preserve"> zmniejsz</w:t>
      </w:r>
      <w:r w:rsidR="00D732DB">
        <w:rPr>
          <w:rFonts w:cs="Segoe UI"/>
          <w:szCs w:val="22"/>
          <w:lang w:val="pl-PL"/>
        </w:rPr>
        <w:t>a</w:t>
      </w:r>
      <w:r w:rsidRPr="00BD7D65">
        <w:rPr>
          <w:rFonts w:cs="Segoe UI"/>
          <w:szCs w:val="22"/>
          <w:lang w:val="pl-PL"/>
        </w:rPr>
        <w:t xml:space="preserve">niu globalnego </w:t>
      </w:r>
      <w:r w:rsidR="0018091C">
        <w:rPr>
          <w:rFonts w:cs="Segoe UI"/>
          <w:szCs w:val="22"/>
          <w:lang w:val="pl-PL"/>
        </w:rPr>
        <w:t>śladu środowiskowego.</w:t>
      </w:r>
    </w:p>
    <w:p w14:paraId="436EEDF0" w14:textId="77777777" w:rsidR="00BD7D65" w:rsidRPr="00BD7D65" w:rsidRDefault="00BD7D65" w:rsidP="00BD7D65">
      <w:pPr>
        <w:autoSpaceDE w:val="0"/>
        <w:autoSpaceDN w:val="0"/>
        <w:adjustRightInd w:val="0"/>
        <w:rPr>
          <w:rFonts w:cs="Segoe UI"/>
          <w:szCs w:val="22"/>
          <w:lang w:val="pl-PL"/>
        </w:rPr>
      </w:pPr>
    </w:p>
    <w:p w14:paraId="11AAF6C4" w14:textId="307B0950" w:rsidR="00BD7D65" w:rsidRPr="00BD7D65" w:rsidRDefault="00BD7D65" w:rsidP="00BD7D65">
      <w:pPr>
        <w:autoSpaceDE w:val="0"/>
        <w:autoSpaceDN w:val="0"/>
        <w:adjustRightInd w:val="0"/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 xml:space="preserve">Rok 2020 stanowi półmetek na drodze do roku 2030. W ciągu ostatniej dekady Henkel osiągnął znaczący postęp w </w:t>
      </w:r>
      <w:r w:rsidR="002352E2">
        <w:rPr>
          <w:rFonts w:cs="Segoe UI"/>
          <w:szCs w:val="22"/>
          <w:lang w:val="pl-PL"/>
        </w:rPr>
        <w:t>realizacji</w:t>
      </w:r>
      <w:r w:rsidR="002352E2" w:rsidRPr="00BD7D65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>strategii zrównoważonego rozwoju</w:t>
      </w:r>
      <w:r w:rsidR="002352E2">
        <w:rPr>
          <w:rFonts w:cs="Segoe UI"/>
          <w:szCs w:val="22"/>
          <w:lang w:val="pl-PL"/>
        </w:rPr>
        <w:t xml:space="preserve">. </w:t>
      </w:r>
      <w:r w:rsidRPr="00BD7D65">
        <w:rPr>
          <w:rFonts w:cs="Segoe UI"/>
          <w:szCs w:val="22"/>
          <w:lang w:val="pl-PL"/>
        </w:rPr>
        <w:t>W sumie firma zmniejszy</w:t>
      </w:r>
      <w:r w:rsidR="002352E2">
        <w:rPr>
          <w:rFonts w:cs="Segoe UI"/>
          <w:szCs w:val="22"/>
          <w:lang w:val="pl-PL"/>
        </w:rPr>
        <w:t>ła</w:t>
      </w:r>
      <w:r w:rsidRPr="00BD7D65">
        <w:rPr>
          <w:rFonts w:cs="Segoe UI"/>
          <w:szCs w:val="22"/>
          <w:lang w:val="pl-PL"/>
        </w:rPr>
        <w:t xml:space="preserve"> swój ślad środowiskowy o 39</w:t>
      </w:r>
      <w:r w:rsidR="008E0C7A">
        <w:rPr>
          <w:rFonts w:cs="Segoe UI"/>
          <w:szCs w:val="22"/>
          <w:lang w:val="pl-PL"/>
        </w:rPr>
        <w:t xml:space="preserve"> procent</w:t>
      </w:r>
      <w:r w:rsidRPr="00BD7D65">
        <w:rPr>
          <w:rFonts w:cs="Segoe UI"/>
          <w:szCs w:val="22"/>
          <w:lang w:val="pl-PL"/>
        </w:rPr>
        <w:t xml:space="preserve"> w trzech wymiarach </w:t>
      </w:r>
      <w:r w:rsidR="002352E2">
        <w:rPr>
          <w:rFonts w:cs="Segoe UI"/>
          <w:szCs w:val="22"/>
          <w:lang w:val="pl-PL"/>
        </w:rPr>
        <w:t>–</w:t>
      </w:r>
      <w:r w:rsidRPr="00BD7D65">
        <w:rPr>
          <w:rFonts w:cs="Segoe UI"/>
          <w:szCs w:val="22"/>
          <w:lang w:val="pl-PL"/>
        </w:rPr>
        <w:t xml:space="preserve"> emisji</w:t>
      </w:r>
      <w:r w:rsidR="002352E2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 xml:space="preserve">CO2, </w:t>
      </w:r>
      <w:r w:rsidR="002352E2">
        <w:rPr>
          <w:rFonts w:cs="Segoe UI"/>
          <w:szCs w:val="22"/>
          <w:lang w:val="pl-PL"/>
        </w:rPr>
        <w:t xml:space="preserve">produkcji </w:t>
      </w:r>
      <w:r w:rsidRPr="00BD7D65">
        <w:rPr>
          <w:rFonts w:cs="Segoe UI"/>
          <w:szCs w:val="22"/>
          <w:lang w:val="pl-PL"/>
        </w:rPr>
        <w:t xml:space="preserve">odpadów i </w:t>
      </w:r>
      <w:r w:rsidR="002352E2">
        <w:rPr>
          <w:rFonts w:cs="Segoe UI"/>
          <w:szCs w:val="22"/>
          <w:lang w:val="pl-PL"/>
        </w:rPr>
        <w:t xml:space="preserve">zużycia </w:t>
      </w:r>
      <w:r w:rsidRPr="00BD7D65">
        <w:rPr>
          <w:rFonts w:cs="Segoe UI"/>
          <w:szCs w:val="22"/>
          <w:lang w:val="pl-PL"/>
        </w:rPr>
        <w:t>wody</w:t>
      </w:r>
      <w:r w:rsidR="002352E2">
        <w:rPr>
          <w:rFonts w:cs="Segoe UI"/>
          <w:szCs w:val="22"/>
          <w:lang w:val="pl-PL"/>
        </w:rPr>
        <w:t xml:space="preserve">, </w:t>
      </w:r>
      <w:r w:rsidRPr="00BD7D65">
        <w:rPr>
          <w:rFonts w:cs="Segoe UI"/>
          <w:szCs w:val="22"/>
          <w:lang w:val="pl-PL"/>
        </w:rPr>
        <w:t>znacznie</w:t>
      </w:r>
      <w:r w:rsidR="002352E2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 xml:space="preserve">przekraczając </w:t>
      </w:r>
      <w:r w:rsidR="002352E2">
        <w:rPr>
          <w:rFonts w:cs="Segoe UI"/>
          <w:szCs w:val="22"/>
          <w:lang w:val="pl-PL"/>
        </w:rPr>
        <w:t xml:space="preserve">w ten sposób </w:t>
      </w:r>
      <w:r w:rsidRPr="00BD7D65">
        <w:rPr>
          <w:rFonts w:cs="Segoe UI"/>
          <w:szCs w:val="22"/>
          <w:lang w:val="pl-PL"/>
        </w:rPr>
        <w:t>cel</w:t>
      </w:r>
      <w:r w:rsidR="002352E2">
        <w:rPr>
          <w:rFonts w:cs="Segoe UI"/>
          <w:szCs w:val="22"/>
          <w:lang w:val="pl-PL"/>
        </w:rPr>
        <w:t xml:space="preserve">, jakim była </w:t>
      </w:r>
      <w:r w:rsidRPr="00BD7D65">
        <w:rPr>
          <w:rFonts w:cs="Segoe UI"/>
          <w:szCs w:val="22"/>
          <w:lang w:val="pl-PL"/>
        </w:rPr>
        <w:t>30</w:t>
      </w:r>
      <w:r w:rsidR="008E0C7A">
        <w:rPr>
          <w:rFonts w:cs="Segoe UI"/>
          <w:szCs w:val="22"/>
          <w:lang w:val="pl-PL"/>
        </w:rPr>
        <w:t xml:space="preserve"> procent</w:t>
      </w:r>
      <w:r w:rsidRPr="00BD7D65">
        <w:rPr>
          <w:rFonts w:cs="Segoe UI"/>
          <w:szCs w:val="22"/>
          <w:lang w:val="pl-PL"/>
        </w:rPr>
        <w:t xml:space="preserve"> redukcj</w:t>
      </w:r>
      <w:r w:rsidR="002352E2">
        <w:rPr>
          <w:rFonts w:cs="Segoe UI"/>
          <w:szCs w:val="22"/>
          <w:lang w:val="pl-PL"/>
        </w:rPr>
        <w:t>a</w:t>
      </w:r>
      <w:r w:rsidRPr="00BD7D65">
        <w:rPr>
          <w:rFonts w:cs="Segoe UI"/>
          <w:szCs w:val="22"/>
          <w:lang w:val="pl-PL"/>
        </w:rPr>
        <w:t xml:space="preserve"> </w:t>
      </w:r>
      <w:r w:rsidR="00E668AD">
        <w:rPr>
          <w:rFonts w:cs="Segoe UI"/>
          <w:szCs w:val="22"/>
          <w:lang w:val="pl-PL"/>
        </w:rPr>
        <w:t xml:space="preserve">śladu </w:t>
      </w:r>
      <w:r w:rsidRPr="00BD7D65">
        <w:rPr>
          <w:rFonts w:cs="Segoe UI"/>
          <w:szCs w:val="22"/>
          <w:lang w:val="pl-PL"/>
        </w:rPr>
        <w:t>do 2020 roku. Ponadto, dzięki obniżeniu globalnego wskaźnika wypadków o 50</w:t>
      </w:r>
      <w:r w:rsidR="008E0C7A">
        <w:rPr>
          <w:rFonts w:cs="Segoe UI"/>
          <w:szCs w:val="22"/>
          <w:lang w:val="pl-PL"/>
        </w:rPr>
        <w:t xml:space="preserve"> procent</w:t>
      </w:r>
      <w:r w:rsidRPr="00BD7D65">
        <w:rPr>
          <w:rFonts w:cs="Segoe UI"/>
          <w:szCs w:val="22"/>
          <w:lang w:val="pl-PL"/>
        </w:rPr>
        <w:t>, Henkel zdołał osiągnąć swój cel w zakresie bezpieczeństwa na rok 2020.</w:t>
      </w:r>
    </w:p>
    <w:p w14:paraId="66C98A3A" w14:textId="77777777" w:rsidR="00BD7D65" w:rsidRPr="00BD7D65" w:rsidRDefault="00BD7D65" w:rsidP="00BD7D65">
      <w:pPr>
        <w:autoSpaceDE w:val="0"/>
        <w:autoSpaceDN w:val="0"/>
        <w:adjustRightInd w:val="0"/>
        <w:rPr>
          <w:rFonts w:cs="Segoe UI"/>
          <w:szCs w:val="22"/>
          <w:lang w:val="pl-PL"/>
        </w:rPr>
      </w:pPr>
    </w:p>
    <w:p w14:paraId="5903E5C4" w14:textId="2BDAA5A7" w:rsidR="00BD7D65" w:rsidRPr="00BD7D65" w:rsidRDefault="00BD7D65" w:rsidP="00BD7D65">
      <w:pPr>
        <w:rPr>
          <w:b/>
          <w:bCs/>
          <w:lang w:val="pl-PL"/>
        </w:rPr>
      </w:pPr>
      <w:r w:rsidRPr="00BD7D65">
        <w:rPr>
          <w:b/>
          <w:bCs/>
          <w:lang w:val="pl-PL"/>
        </w:rPr>
        <w:t xml:space="preserve">30 lat </w:t>
      </w:r>
      <w:r w:rsidR="00E668AD">
        <w:rPr>
          <w:b/>
          <w:bCs/>
          <w:szCs w:val="22"/>
          <w:lang w:val="pl"/>
        </w:rPr>
        <w:t>zrównoważonego raportowania</w:t>
      </w:r>
    </w:p>
    <w:p w14:paraId="06165DE9" w14:textId="60306D48" w:rsidR="00BD7D65" w:rsidRPr="00BD7D65" w:rsidRDefault="00BD7D65" w:rsidP="00BD7D65">
      <w:pPr>
        <w:rPr>
          <w:lang w:val="pl-PL"/>
        </w:rPr>
      </w:pPr>
      <w:r w:rsidRPr="00BD7D65">
        <w:rPr>
          <w:lang w:val="pl-PL"/>
        </w:rPr>
        <w:t>Henkel opublikował swój pierwszy raport zrównoważonego rozwoju w 1992 roku. Tym samym jest jedną z niewielu firm w swojej branży</w:t>
      </w:r>
      <w:r w:rsidR="0080093D">
        <w:rPr>
          <w:lang w:val="pl-PL"/>
        </w:rPr>
        <w:t>, a także wśród firm notowanych na niemieckiej giełdzie (DAX)</w:t>
      </w:r>
      <w:r w:rsidRPr="00BD7D65">
        <w:rPr>
          <w:lang w:val="pl-PL"/>
        </w:rPr>
        <w:t xml:space="preserve">, która może pochwalić się 30-letnią historią konsekwentnego raportowania kwestii zrównoważonego rozwoju. Pierwszy raport nosił nazwę "Raport Środowiskowy" i dotyczył między innymi zasad ochrony środowiska naturalnego, którymi kieruje się Henkel. "Od tego czasu strategia </w:t>
      </w:r>
      <w:r w:rsidR="00E668AD" w:rsidRPr="00BD7D65">
        <w:rPr>
          <w:lang w:val="pl-PL"/>
        </w:rPr>
        <w:t>zrównoważonego rozwoju</w:t>
      </w:r>
      <w:r w:rsidR="00E668AD">
        <w:rPr>
          <w:lang w:val="pl-PL"/>
        </w:rPr>
        <w:t xml:space="preserve"> </w:t>
      </w:r>
      <w:r w:rsidRPr="00BD7D65">
        <w:rPr>
          <w:lang w:val="pl-PL"/>
        </w:rPr>
        <w:t xml:space="preserve">Henkla </w:t>
      </w:r>
      <w:r w:rsidR="00C861E3">
        <w:rPr>
          <w:lang w:val="pl-PL"/>
        </w:rPr>
        <w:t>i</w:t>
      </w:r>
      <w:r w:rsidR="00C861E3" w:rsidRPr="00BD7D65">
        <w:rPr>
          <w:lang w:val="pl-PL"/>
        </w:rPr>
        <w:t xml:space="preserve"> </w:t>
      </w:r>
      <w:r w:rsidR="00E668AD">
        <w:rPr>
          <w:lang w:val="pl-PL"/>
        </w:rPr>
        <w:t xml:space="preserve">sposób </w:t>
      </w:r>
      <w:r w:rsidRPr="00BD7D65">
        <w:rPr>
          <w:lang w:val="pl-PL"/>
        </w:rPr>
        <w:t>raportowani</w:t>
      </w:r>
      <w:r w:rsidR="00C861E3">
        <w:rPr>
          <w:lang w:val="pl-PL"/>
        </w:rPr>
        <w:t xml:space="preserve">e </w:t>
      </w:r>
      <w:r w:rsidRPr="00BD7D65">
        <w:rPr>
          <w:lang w:val="pl-PL"/>
        </w:rPr>
        <w:t xml:space="preserve">znacznie się </w:t>
      </w:r>
      <w:r w:rsidR="00E668AD">
        <w:rPr>
          <w:lang w:val="pl-PL"/>
        </w:rPr>
        <w:t>zmieniły</w:t>
      </w:r>
      <w:r w:rsidRPr="00BD7D65">
        <w:rPr>
          <w:lang w:val="pl-PL"/>
        </w:rPr>
        <w:t xml:space="preserve">. Dziś </w:t>
      </w:r>
      <w:r w:rsidR="00E668AD">
        <w:rPr>
          <w:lang w:val="pl-PL"/>
        </w:rPr>
        <w:t xml:space="preserve">dotykamy </w:t>
      </w:r>
      <w:r w:rsidRPr="00BD7D65">
        <w:rPr>
          <w:lang w:val="pl-PL"/>
        </w:rPr>
        <w:t>szeroki</w:t>
      </w:r>
      <w:r w:rsidR="00E668AD">
        <w:rPr>
          <w:lang w:val="pl-PL"/>
        </w:rPr>
        <w:t>ego</w:t>
      </w:r>
      <w:r w:rsidRPr="00BD7D65">
        <w:rPr>
          <w:lang w:val="pl-PL"/>
        </w:rPr>
        <w:t xml:space="preserve"> zakres</w:t>
      </w:r>
      <w:r w:rsidR="00E668AD">
        <w:rPr>
          <w:lang w:val="pl-PL"/>
        </w:rPr>
        <w:t>u</w:t>
      </w:r>
      <w:r w:rsidRPr="00BD7D65">
        <w:rPr>
          <w:lang w:val="pl-PL"/>
        </w:rPr>
        <w:t xml:space="preserve"> tematów, które są ważne dla naszych interesariuszy oraz dla przyszłego sukcesu naszej firmy</w:t>
      </w:r>
      <w:r w:rsidR="002C0E82">
        <w:rPr>
          <w:lang w:val="pl-PL"/>
        </w:rPr>
        <w:t xml:space="preserve">: od </w:t>
      </w:r>
      <w:r w:rsidR="00E668AD">
        <w:rPr>
          <w:lang w:val="pl-PL"/>
        </w:rPr>
        <w:t>zapewni</w:t>
      </w:r>
      <w:r w:rsidR="00423858">
        <w:rPr>
          <w:lang w:val="pl-PL"/>
        </w:rPr>
        <w:t>e</w:t>
      </w:r>
      <w:r w:rsidR="00E668AD">
        <w:rPr>
          <w:lang w:val="pl-PL"/>
        </w:rPr>
        <w:t>ni</w:t>
      </w:r>
      <w:r w:rsidR="00423858">
        <w:rPr>
          <w:lang w:val="pl-PL"/>
        </w:rPr>
        <w:t>a</w:t>
      </w:r>
      <w:r w:rsidR="00E668AD">
        <w:rPr>
          <w:lang w:val="pl-PL"/>
        </w:rPr>
        <w:t xml:space="preserve"> przestrzegania</w:t>
      </w:r>
      <w:r w:rsidR="00E668AD" w:rsidRPr="00BD7D65">
        <w:rPr>
          <w:lang w:val="pl-PL"/>
        </w:rPr>
        <w:t xml:space="preserve"> </w:t>
      </w:r>
      <w:r w:rsidRPr="00BD7D65">
        <w:rPr>
          <w:lang w:val="pl-PL"/>
        </w:rPr>
        <w:t xml:space="preserve">standardów społecznych i środowiskowych </w:t>
      </w:r>
      <w:r w:rsidR="00E668AD">
        <w:rPr>
          <w:lang w:val="pl-PL"/>
        </w:rPr>
        <w:t>wzdłuż naszego</w:t>
      </w:r>
      <w:r w:rsidRPr="00BD7D65">
        <w:rPr>
          <w:lang w:val="pl-PL"/>
        </w:rPr>
        <w:t xml:space="preserve"> łańcuch</w:t>
      </w:r>
      <w:r w:rsidR="00E668AD">
        <w:rPr>
          <w:lang w:val="pl-PL"/>
        </w:rPr>
        <w:t xml:space="preserve">a </w:t>
      </w:r>
      <w:r w:rsidRPr="00BD7D65">
        <w:rPr>
          <w:lang w:val="pl-PL"/>
        </w:rPr>
        <w:t>dostaw</w:t>
      </w:r>
      <w:r w:rsidR="002C0E82">
        <w:rPr>
          <w:lang w:val="pl-PL"/>
        </w:rPr>
        <w:t xml:space="preserve"> po</w:t>
      </w:r>
      <w:r w:rsidRPr="00BD7D65">
        <w:rPr>
          <w:lang w:val="pl-PL"/>
        </w:rPr>
        <w:t xml:space="preserve"> dążenie do </w:t>
      </w:r>
      <w:r w:rsidR="00E668AD">
        <w:rPr>
          <w:lang w:val="pl-PL"/>
        </w:rPr>
        <w:t>stania się</w:t>
      </w:r>
      <w:r w:rsidRPr="00BD7D65">
        <w:rPr>
          <w:lang w:val="pl-PL"/>
        </w:rPr>
        <w:t xml:space="preserve"> firm</w:t>
      </w:r>
      <w:r w:rsidR="00E668AD">
        <w:rPr>
          <w:lang w:val="pl-PL"/>
        </w:rPr>
        <w:t>ą</w:t>
      </w:r>
      <w:r w:rsidRPr="00BD7D65">
        <w:rPr>
          <w:lang w:val="pl-PL"/>
        </w:rPr>
        <w:t xml:space="preserve"> </w:t>
      </w:r>
      <w:r w:rsidR="00E668AD">
        <w:rPr>
          <w:lang w:val="pl-PL"/>
        </w:rPr>
        <w:t>pozytywną klimatycznie</w:t>
      </w:r>
      <w:r w:rsidRPr="00BD7D65">
        <w:rPr>
          <w:lang w:val="pl-PL"/>
        </w:rPr>
        <w:t xml:space="preserve">" </w:t>
      </w:r>
      <w:r w:rsidR="00C861E3" w:rsidRPr="00B53F93">
        <w:rPr>
          <w:lang w:val="pl-PL"/>
        </w:rPr>
        <w:t>–</w:t>
      </w:r>
      <w:r w:rsidRPr="00B53F93">
        <w:rPr>
          <w:lang w:val="pl-PL"/>
        </w:rPr>
        <w:t xml:space="preserve"> wyjaśnia</w:t>
      </w:r>
      <w:r w:rsidR="00C861E3" w:rsidRPr="00B53F93">
        <w:rPr>
          <w:lang w:val="pl-PL"/>
        </w:rPr>
        <w:t xml:space="preserve"> </w:t>
      </w:r>
      <w:proofErr w:type="spellStart"/>
      <w:r w:rsidRPr="00B53F93">
        <w:rPr>
          <w:lang w:val="pl-PL"/>
        </w:rPr>
        <w:t>Uwe</w:t>
      </w:r>
      <w:proofErr w:type="spellEnd"/>
      <w:r w:rsidRPr="00B53F93">
        <w:rPr>
          <w:lang w:val="pl-PL"/>
        </w:rPr>
        <w:t xml:space="preserve"> </w:t>
      </w:r>
      <w:proofErr w:type="spellStart"/>
      <w:r w:rsidRPr="00B53F93">
        <w:rPr>
          <w:lang w:val="pl-PL"/>
        </w:rPr>
        <w:t>Bergmann</w:t>
      </w:r>
      <w:proofErr w:type="spellEnd"/>
      <w:r w:rsidRPr="00B53F93">
        <w:rPr>
          <w:lang w:val="pl-PL"/>
        </w:rPr>
        <w:t xml:space="preserve">, </w:t>
      </w:r>
      <w:r w:rsidR="00B53F93" w:rsidRPr="00B53F93">
        <w:rPr>
          <w:lang w:val="pl-PL"/>
        </w:rPr>
        <w:t>d</w:t>
      </w:r>
      <w:r w:rsidRPr="00B53F93">
        <w:rPr>
          <w:lang w:val="pl-PL"/>
        </w:rPr>
        <w:t xml:space="preserve">yrektor </w:t>
      </w:r>
      <w:r w:rsidR="00B53F93" w:rsidRPr="00B53F93">
        <w:rPr>
          <w:lang w:val="pl-PL"/>
        </w:rPr>
        <w:t>d</w:t>
      </w:r>
      <w:r w:rsidRPr="00B53F93">
        <w:rPr>
          <w:lang w:val="pl-PL"/>
        </w:rPr>
        <w:t xml:space="preserve">ziału </w:t>
      </w:r>
      <w:r w:rsidR="00B53F93" w:rsidRPr="00B53F93">
        <w:rPr>
          <w:lang w:val="pl-PL"/>
        </w:rPr>
        <w:t>z</w:t>
      </w:r>
      <w:r w:rsidRPr="00B53F93">
        <w:rPr>
          <w:lang w:val="pl-PL"/>
        </w:rPr>
        <w:t xml:space="preserve">arządzania </w:t>
      </w:r>
      <w:r w:rsidR="00B53F93" w:rsidRPr="00B53F93">
        <w:rPr>
          <w:lang w:val="pl-PL"/>
        </w:rPr>
        <w:t>z</w:t>
      </w:r>
      <w:r w:rsidRPr="00B53F93">
        <w:rPr>
          <w:lang w:val="pl-PL"/>
        </w:rPr>
        <w:t xml:space="preserve">równoważonym </w:t>
      </w:r>
      <w:r w:rsidR="00B53F93" w:rsidRPr="00B53F93">
        <w:rPr>
          <w:lang w:val="pl-PL"/>
        </w:rPr>
        <w:t>r</w:t>
      </w:r>
      <w:r w:rsidRPr="00B53F93">
        <w:rPr>
          <w:lang w:val="pl-PL"/>
        </w:rPr>
        <w:t>ozwojem w Henklu.</w:t>
      </w:r>
    </w:p>
    <w:p w14:paraId="42FF9C3B" w14:textId="77777777" w:rsidR="00E77150" w:rsidRPr="00BD7D65" w:rsidRDefault="00E77150" w:rsidP="00161E3E">
      <w:pPr>
        <w:rPr>
          <w:rFonts w:cs="Segoe UI"/>
          <w:szCs w:val="22"/>
          <w:lang w:val="pl-PL"/>
        </w:rPr>
      </w:pPr>
    </w:p>
    <w:p w14:paraId="64D7343F" w14:textId="4A7B88E9" w:rsidR="00BD7D65" w:rsidRPr="00BD7D65" w:rsidRDefault="00BD7D65" w:rsidP="00BD7D65">
      <w:pPr>
        <w:rPr>
          <w:rFonts w:cs="Segoe UI"/>
          <w:b/>
          <w:bCs/>
          <w:szCs w:val="22"/>
          <w:lang w:val="pl-PL"/>
        </w:rPr>
      </w:pPr>
      <w:r w:rsidRPr="00BD7D65">
        <w:rPr>
          <w:rFonts w:cs="Segoe UI"/>
          <w:b/>
          <w:bCs/>
          <w:szCs w:val="22"/>
          <w:lang w:val="pl-PL"/>
        </w:rPr>
        <w:t xml:space="preserve">Jasne cele </w:t>
      </w:r>
      <w:r w:rsidR="002C0E82">
        <w:rPr>
          <w:rFonts w:cs="Segoe UI"/>
          <w:b/>
          <w:bCs/>
          <w:szCs w:val="22"/>
          <w:lang w:val="pl-PL"/>
        </w:rPr>
        <w:t>dotyczące</w:t>
      </w:r>
      <w:r w:rsidRPr="00BD7D65">
        <w:rPr>
          <w:rFonts w:cs="Segoe UI"/>
          <w:b/>
          <w:bCs/>
          <w:szCs w:val="22"/>
          <w:lang w:val="pl-PL"/>
        </w:rPr>
        <w:t xml:space="preserve"> ochrony klimatu</w:t>
      </w:r>
    </w:p>
    <w:p w14:paraId="2EFC3C70" w14:textId="5BE12E82" w:rsidR="00BD7D65" w:rsidRPr="00BD7D65" w:rsidRDefault="002C0E82" w:rsidP="00BD7D6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Do 2040 roku firma Henkel chce stać się firmą pozytywną klimatycznie, co będzie wspierać światowe dążenia do stopniowego ograniczania emisji CO2 i przeciwdziałania globalnemu ociepleniu.  </w:t>
      </w:r>
    </w:p>
    <w:p w14:paraId="1DA76F94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3B7040E8" w14:textId="5AC68BB4" w:rsidR="00BD7D65" w:rsidRPr="00BD7D65" w:rsidRDefault="00BD7D65" w:rsidP="00BD7D65">
      <w:pPr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>Firma postawiła sobie ambitny cel zmniejszenia śladu węglowego swo</w:t>
      </w:r>
      <w:r w:rsidR="002C0E82">
        <w:rPr>
          <w:rFonts w:cs="Segoe UI"/>
          <w:szCs w:val="22"/>
          <w:lang w:val="pl-PL"/>
        </w:rPr>
        <w:t xml:space="preserve">ich procesów </w:t>
      </w:r>
      <w:r w:rsidRPr="00BD7D65">
        <w:rPr>
          <w:rFonts w:cs="Segoe UI"/>
          <w:szCs w:val="22"/>
          <w:lang w:val="pl-PL"/>
        </w:rPr>
        <w:t xml:space="preserve"> produkc</w:t>
      </w:r>
      <w:r w:rsidR="002C0E82">
        <w:rPr>
          <w:rFonts w:cs="Segoe UI"/>
          <w:szCs w:val="22"/>
          <w:lang w:val="pl-PL"/>
        </w:rPr>
        <w:t>yjnych</w:t>
      </w:r>
      <w:r w:rsidRPr="00BD7D65">
        <w:rPr>
          <w:rFonts w:cs="Segoe UI"/>
          <w:szCs w:val="22"/>
          <w:lang w:val="pl-PL"/>
        </w:rPr>
        <w:t xml:space="preserve"> o 65</w:t>
      </w:r>
      <w:r w:rsidR="008E0C7A">
        <w:rPr>
          <w:rFonts w:cs="Segoe UI"/>
          <w:szCs w:val="22"/>
          <w:lang w:val="pl-PL"/>
        </w:rPr>
        <w:t xml:space="preserve"> procent</w:t>
      </w:r>
      <w:r w:rsidRPr="00BD7D65">
        <w:rPr>
          <w:rFonts w:cs="Segoe UI"/>
          <w:szCs w:val="22"/>
          <w:lang w:val="pl-PL"/>
        </w:rPr>
        <w:t xml:space="preserve"> już do 2025 roku. </w:t>
      </w:r>
      <w:r w:rsidR="002C0E82">
        <w:rPr>
          <w:rFonts w:cs="Segoe UI"/>
          <w:szCs w:val="22"/>
          <w:lang w:val="pl-PL"/>
        </w:rPr>
        <w:t>Firma będzie podnosiła swoją e</w:t>
      </w:r>
      <w:r w:rsidRPr="00BD7D65">
        <w:rPr>
          <w:rFonts w:cs="Segoe UI"/>
          <w:szCs w:val="22"/>
          <w:lang w:val="pl-PL"/>
        </w:rPr>
        <w:t>fektywność energetyczn</w:t>
      </w:r>
      <w:r w:rsidR="002C0E82">
        <w:rPr>
          <w:rFonts w:cs="Segoe UI"/>
          <w:szCs w:val="22"/>
          <w:lang w:val="pl-PL"/>
        </w:rPr>
        <w:t xml:space="preserve">ą od </w:t>
      </w:r>
      <w:r w:rsidRPr="00BD7D65">
        <w:rPr>
          <w:rFonts w:cs="Segoe UI"/>
          <w:szCs w:val="22"/>
          <w:lang w:val="pl-PL"/>
        </w:rPr>
        <w:t xml:space="preserve">2030 roku </w:t>
      </w:r>
      <w:r w:rsidR="002C0E82">
        <w:rPr>
          <w:rFonts w:cs="Segoe UI"/>
          <w:szCs w:val="22"/>
          <w:lang w:val="pl-PL"/>
        </w:rPr>
        <w:t>chce</w:t>
      </w:r>
      <w:r w:rsidR="00C861E3" w:rsidRPr="00BD7D65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 xml:space="preserve">korzystać wyłącznie z energii elektrycznej pochodzącej ze źródeł odnawialnych. W marcu 2020 r. organizacja Science </w:t>
      </w:r>
      <w:proofErr w:type="spellStart"/>
      <w:r w:rsidRPr="00BD7D65">
        <w:rPr>
          <w:rFonts w:cs="Segoe UI"/>
          <w:szCs w:val="22"/>
          <w:lang w:val="pl-PL"/>
        </w:rPr>
        <w:t>Based</w:t>
      </w:r>
      <w:proofErr w:type="spellEnd"/>
      <w:r w:rsidRPr="00BD7D65">
        <w:rPr>
          <w:rFonts w:cs="Segoe UI"/>
          <w:szCs w:val="22"/>
          <w:lang w:val="pl-PL"/>
        </w:rPr>
        <w:t xml:space="preserve"> </w:t>
      </w:r>
      <w:proofErr w:type="spellStart"/>
      <w:r w:rsidRPr="00BD7D65">
        <w:rPr>
          <w:rFonts w:cs="Segoe UI"/>
          <w:szCs w:val="22"/>
          <w:lang w:val="pl-PL"/>
        </w:rPr>
        <w:t>Targets</w:t>
      </w:r>
      <w:proofErr w:type="spellEnd"/>
      <w:r w:rsidRPr="00BD7D65">
        <w:rPr>
          <w:rFonts w:cs="Segoe UI"/>
          <w:szCs w:val="22"/>
          <w:lang w:val="pl-PL"/>
        </w:rPr>
        <w:t xml:space="preserve"> </w:t>
      </w:r>
      <w:proofErr w:type="spellStart"/>
      <w:r w:rsidRPr="00BD7D65">
        <w:rPr>
          <w:rFonts w:cs="Segoe UI"/>
          <w:szCs w:val="22"/>
          <w:lang w:val="pl-PL"/>
        </w:rPr>
        <w:t>Initiative</w:t>
      </w:r>
      <w:proofErr w:type="spellEnd"/>
      <w:r w:rsidRPr="00BD7D65">
        <w:rPr>
          <w:rFonts w:cs="Segoe UI"/>
          <w:szCs w:val="22"/>
          <w:lang w:val="pl-PL"/>
        </w:rPr>
        <w:t xml:space="preserve"> (</w:t>
      </w:r>
      <w:proofErr w:type="spellStart"/>
      <w:r w:rsidRPr="00BD7D65">
        <w:rPr>
          <w:rFonts w:cs="Segoe UI"/>
          <w:szCs w:val="22"/>
          <w:lang w:val="pl-PL"/>
        </w:rPr>
        <w:t>SBTi</w:t>
      </w:r>
      <w:proofErr w:type="spellEnd"/>
      <w:r w:rsidRPr="00BD7D65">
        <w:rPr>
          <w:rFonts w:cs="Segoe UI"/>
          <w:szCs w:val="22"/>
          <w:lang w:val="pl-PL"/>
        </w:rPr>
        <w:t>) potwierdziła, że cele Henkla w zakresie redukcji emisji spełniają wym</w:t>
      </w:r>
      <w:r w:rsidR="00C861E3">
        <w:rPr>
          <w:rFonts w:cs="Segoe UI"/>
          <w:szCs w:val="22"/>
          <w:lang w:val="pl-PL"/>
        </w:rPr>
        <w:t>ogi</w:t>
      </w:r>
      <w:r w:rsidRPr="00BD7D65">
        <w:rPr>
          <w:rFonts w:cs="Segoe UI"/>
          <w:szCs w:val="22"/>
          <w:lang w:val="pl-PL"/>
        </w:rPr>
        <w:t xml:space="preserve"> niezbędne do osiągnięcia celów wyznaczonych przez paryskie porozumienie klimatyczne.</w:t>
      </w:r>
    </w:p>
    <w:p w14:paraId="5C76CA56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5778A54C" w14:textId="07F12815" w:rsidR="00482EDC" w:rsidRDefault="00BD7D65" w:rsidP="00BD7D65">
      <w:pPr>
        <w:rPr>
          <w:rFonts w:cs="Segoe UI"/>
          <w:szCs w:val="22"/>
          <w:lang w:val="pl-PL"/>
        </w:rPr>
      </w:pPr>
      <w:r w:rsidRPr="00B53F93">
        <w:rPr>
          <w:rFonts w:cs="Segoe UI"/>
          <w:szCs w:val="22"/>
          <w:lang w:val="pl-PL"/>
        </w:rPr>
        <w:t xml:space="preserve">Kolejnym kamieniem milowym w 2020 roku było </w:t>
      </w:r>
      <w:r w:rsidR="00C861E3" w:rsidRPr="00B53F93">
        <w:rPr>
          <w:rFonts w:cs="Segoe UI"/>
          <w:szCs w:val="22"/>
          <w:lang w:val="pl-PL"/>
        </w:rPr>
        <w:t xml:space="preserve">zawarcie umowy </w:t>
      </w:r>
      <w:r w:rsidR="00BB7E09">
        <w:rPr>
          <w:rFonts w:cs="Segoe UI"/>
          <w:szCs w:val="22"/>
          <w:lang w:val="pl-PL"/>
        </w:rPr>
        <w:t xml:space="preserve">zakupu energii elektrycznej </w:t>
      </w:r>
      <w:r w:rsidR="00496711" w:rsidRPr="00D732DB">
        <w:rPr>
          <w:rFonts w:cs="Segoe UI"/>
          <w:szCs w:val="22"/>
          <w:lang w:val="pl-PL"/>
        </w:rPr>
        <w:t xml:space="preserve">VPPA (Virtual Power </w:t>
      </w:r>
      <w:proofErr w:type="spellStart"/>
      <w:r w:rsidR="00496711" w:rsidRPr="00D732DB">
        <w:rPr>
          <w:rFonts w:cs="Segoe UI"/>
          <w:szCs w:val="22"/>
          <w:lang w:val="pl-PL"/>
        </w:rPr>
        <w:t>Purchase</w:t>
      </w:r>
      <w:proofErr w:type="spellEnd"/>
      <w:r w:rsidR="00496711" w:rsidRPr="00D732DB">
        <w:rPr>
          <w:rFonts w:cs="Segoe UI"/>
          <w:szCs w:val="22"/>
          <w:lang w:val="pl-PL"/>
        </w:rPr>
        <w:t xml:space="preserve"> Agreement) </w:t>
      </w:r>
      <w:r w:rsidR="00574977" w:rsidRPr="00D732DB">
        <w:rPr>
          <w:rFonts w:cs="Segoe UI"/>
          <w:szCs w:val="22"/>
          <w:lang w:val="pl-PL"/>
        </w:rPr>
        <w:t>z</w:t>
      </w:r>
      <w:r w:rsidRPr="00D732DB">
        <w:rPr>
          <w:rFonts w:cs="Segoe UI"/>
          <w:szCs w:val="22"/>
          <w:lang w:val="pl-PL"/>
        </w:rPr>
        <w:t xml:space="preserve"> now</w:t>
      </w:r>
      <w:r w:rsidR="00574977" w:rsidRPr="00D732DB">
        <w:rPr>
          <w:rFonts w:cs="Segoe UI"/>
          <w:szCs w:val="22"/>
          <w:lang w:val="pl-PL"/>
        </w:rPr>
        <w:t xml:space="preserve">ą </w:t>
      </w:r>
      <w:r w:rsidRPr="00D732DB">
        <w:rPr>
          <w:rFonts w:cs="Segoe UI"/>
          <w:szCs w:val="22"/>
          <w:lang w:val="pl-PL"/>
        </w:rPr>
        <w:t>farm</w:t>
      </w:r>
      <w:r w:rsidR="00574977" w:rsidRPr="00D732DB">
        <w:rPr>
          <w:rFonts w:cs="Segoe UI"/>
          <w:szCs w:val="22"/>
          <w:lang w:val="pl-PL"/>
        </w:rPr>
        <w:t>ą</w:t>
      </w:r>
      <w:r w:rsidRPr="00D732DB">
        <w:rPr>
          <w:rFonts w:cs="Segoe UI"/>
          <w:szCs w:val="22"/>
          <w:lang w:val="pl-PL"/>
        </w:rPr>
        <w:t xml:space="preserve"> wiatrow</w:t>
      </w:r>
      <w:r w:rsidR="00574977" w:rsidRPr="00D732DB">
        <w:rPr>
          <w:rFonts w:cs="Segoe UI"/>
          <w:szCs w:val="22"/>
          <w:lang w:val="pl-PL"/>
        </w:rPr>
        <w:t>ą</w:t>
      </w:r>
      <w:r w:rsidRPr="00D732DB">
        <w:rPr>
          <w:rFonts w:cs="Segoe UI"/>
          <w:szCs w:val="22"/>
          <w:lang w:val="pl-PL"/>
        </w:rPr>
        <w:t xml:space="preserve"> w Bee </w:t>
      </w:r>
      <w:proofErr w:type="spellStart"/>
      <w:r w:rsidRPr="00D732DB">
        <w:rPr>
          <w:rFonts w:cs="Segoe UI"/>
          <w:szCs w:val="22"/>
          <w:lang w:val="pl-PL"/>
        </w:rPr>
        <w:t>County</w:t>
      </w:r>
      <w:proofErr w:type="spellEnd"/>
      <w:r w:rsidRPr="00D732DB">
        <w:rPr>
          <w:rFonts w:cs="Segoe UI"/>
          <w:szCs w:val="22"/>
          <w:lang w:val="pl-PL"/>
        </w:rPr>
        <w:t xml:space="preserve"> w Teksasie.</w:t>
      </w:r>
      <w:r w:rsidRPr="00B53F93">
        <w:rPr>
          <w:rFonts w:cs="Segoe UI"/>
          <w:szCs w:val="22"/>
          <w:lang w:val="pl-PL"/>
        </w:rPr>
        <w:t xml:space="preserve"> </w:t>
      </w:r>
      <w:r w:rsidR="00423858">
        <w:rPr>
          <w:rFonts w:cs="Segoe UI"/>
          <w:szCs w:val="22"/>
          <w:lang w:val="pl-PL"/>
        </w:rPr>
        <w:br/>
      </w:r>
      <w:r w:rsidRPr="00B53F93">
        <w:rPr>
          <w:rFonts w:cs="Segoe UI"/>
          <w:szCs w:val="22"/>
          <w:lang w:val="pl-PL"/>
        </w:rPr>
        <w:t>W perspektywie długoterminowej pokryje ona 100 procent zapotrzebowania Henkla na energię elektryczną w USA.</w:t>
      </w:r>
    </w:p>
    <w:p w14:paraId="57FFF4D3" w14:textId="77777777" w:rsidR="00496711" w:rsidRPr="00BD7D65" w:rsidRDefault="00496711" w:rsidP="00BD7D65">
      <w:pPr>
        <w:rPr>
          <w:rFonts w:cs="Segoe UI"/>
          <w:szCs w:val="22"/>
          <w:lang w:val="pl-PL"/>
        </w:rPr>
      </w:pPr>
    </w:p>
    <w:p w14:paraId="7F9648B8" w14:textId="36C2FC7F" w:rsidR="00E53D71" w:rsidRPr="00423858" w:rsidRDefault="00BB7E09" w:rsidP="00161E3E">
      <w:pPr>
        <w:rPr>
          <w:rFonts w:cs="Segoe UI"/>
          <w:lang w:val="pl-PL"/>
        </w:rPr>
      </w:pPr>
      <w:r w:rsidRPr="00423858">
        <w:rPr>
          <w:rFonts w:cs="Segoe UI"/>
          <w:color w:val="000000"/>
          <w:shd w:val="clear" w:color="auto" w:fill="FFFFFF"/>
          <w:lang w:val="pl-PL"/>
        </w:rPr>
        <w:t xml:space="preserve">Ponadto Henkel </w:t>
      </w:r>
      <w:r>
        <w:rPr>
          <w:rFonts w:cs="Segoe UI"/>
          <w:color w:val="000000"/>
          <w:shd w:val="clear" w:color="auto" w:fill="FFFFFF"/>
          <w:lang w:val="pl-PL"/>
        </w:rPr>
        <w:t xml:space="preserve">za pośrednictwem swoich produktów i technologii </w:t>
      </w:r>
      <w:r w:rsidRPr="00423858">
        <w:rPr>
          <w:rFonts w:cs="Segoe UI"/>
          <w:color w:val="000000"/>
          <w:shd w:val="clear" w:color="auto" w:fill="FFFFFF"/>
          <w:lang w:val="pl-PL"/>
        </w:rPr>
        <w:t xml:space="preserve">chce wspierać konsumentów, klientów i dostawców w działaniach zmierzających do ograniczania ich </w:t>
      </w:r>
      <w:r>
        <w:rPr>
          <w:rFonts w:cs="Segoe UI"/>
          <w:color w:val="000000"/>
          <w:shd w:val="clear" w:color="auto" w:fill="FFFFFF"/>
          <w:lang w:val="pl-PL"/>
        </w:rPr>
        <w:t xml:space="preserve">własnego </w:t>
      </w:r>
      <w:r w:rsidRPr="00423858">
        <w:rPr>
          <w:rFonts w:cs="Segoe UI"/>
          <w:color w:val="000000"/>
          <w:shd w:val="clear" w:color="auto" w:fill="FFFFFF"/>
          <w:lang w:val="pl-PL"/>
        </w:rPr>
        <w:t>śladu środowiskowe</w:t>
      </w:r>
      <w:r>
        <w:rPr>
          <w:rFonts w:cs="Segoe UI"/>
          <w:color w:val="000000"/>
          <w:shd w:val="clear" w:color="auto" w:fill="FFFFFF"/>
          <w:lang w:val="pl-PL"/>
        </w:rPr>
        <w:t xml:space="preserve">go. </w:t>
      </w:r>
      <w:r w:rsidRPr="00BB7E09">
        <w:rPr>
          <w:rFonts w:cs="Segoe UI"/>
          <w:color w:val="000000"/>
          <w:shd w:val="clear" w:color="auto" w:fill="FFFFFF"/>
          <w:lang w:val="pl-PL"/>
        </w:rPr>
        <w:t>Pr</w:t>
      </w:r>
      <w:r w:rsidRPr="00423858">
        <w:rPr>
          <w:rFonts w:cs="Segoe UI"/>
          <w:color w:val="000000"/>
          <w:shd w:val="clear" w:color="auto" w:fill="FFFFFF"/>
          <w:lang w:val="pl-PL"/>
        </w:rPr>
        <w:t>zez ostatnie 5 lat, d</w:t>
      </w:r>
      <w:r w:rsidRPr="00BB7E09">
        <w:rPr>
          <w:rFonts w:cs="Segoe UI"/>
          <w:color w:val="000000"/>
          <w:shd w:val="clear" w:color="auto" w:fill="FFFFFF"/>
          <w:lang w:val="pl-PL"/>
        </w:rPr>
        <w:t>o</w:t>
      </w:r>
      <w:r w:rsidRPr="00423858">
        <w:rPr>
          <w:rFonts w:cs="Segoe UI"/>
          <w:color w:val="000000"/>
          <w:shd w:val="clear" w:color="auto" w:fill="FFFFFF"/>
          <w:lang w:val="pl-PL"/>
        </w:rPr>
        <w:t xml:space="preserve"> 2020 roku</w:t>
      </w:r>
      <w:r w:rsidR="008E0C7A">
        <w:rPr>
          <w:rFonts w:cs="Segoe UI"/>
          <w:color w:val="000000"/>
          <w:shd w:val="clear" w:color="auto" w:fill="FFFFFF"/>
          <w:lang w:val="pl-PL"/>
        </w:rPr>
        <w:t>,</w:t>
      </w:r>
      <w:r w:rsidRPr="00423858">
        <w:rPr>
          <w:rFonts w:cs="Segoe UI"/>
          <w:color w:val="000000"/>
          <w:shd w:val="clear" w:color="auto" w:fill="FFFFFF"/>
          <w:lang w:val="pl-PL"/>
        </w:rPr>
        <w:t xml:space="preserve"> Henkel umożliwił im ograniczenie ich emisji CO</w:t>
      </w:r>
      <w:r w:rsidRPr="00423858"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pl-PL"/>
        </w:rPr>
        <w:t>2</w:t>
      </w:r>
      <w:r w:rsidRPr="00423858">
        <w:rPr>
          <w:rFonts w:cs="Segoe UI"/>
          <w:color w:val="000000"/>
          <w:shd w:val="clear" w:color="auto" w:fill="FFFFFF"/>
          <w:lang w:val="pl-PL"/>
        </w:rPr>
        <w:t xml:space="preserve"> o 55 milionów ton, a do 2025 roku chce </w:t>
      </w:r>
      <w:r w:rsidR="00D32C9A">
        <w:rPr>
          <w:rFonts w:cs="Segoe UI"/>
          <w:color w:val="000000"/>
          <w:shd w:val="clear" w:color="auto" w:fill="FFFFFF"/>
          <w:lang w:val="pl-PL"/>
        </w:rPr>
        <w:t>osiągnąć pułap</w:t>
      </w:r>
      <w:r w:rsidR="008E0C7A">
        <w:rPr>
          <w:rFonts w:cs="Segoe UI"/>
          <w:color w:val="000000"/>
          <w:shd w:val="clear" w:color="auto" w:fill="FFFFFF"/>
          <w:lang w:val="pl-PL"/>
        </w:rPr>
        <w:t xml:space="preserve"> </w:t>
      </w:r>
      <w:r w:rsidRPr="00423858">
        <w:rPr>
          <w:rFonts w:cs="Segoe UI"/>
          <w:color w:val="000000"/>
          <w:shd w:val="clear" w:color="auto" w:fill="FFFFFF"/>
          <w:lang w:val="pl-PL"/>
        </w:rPr>
        <w:t xml:space="preserve">100 milionów ton. </w:t>
      </w:r>
    </w:p>
    <w:p w14:paraId="384BC358" w14:textId="4D91C5D5" w:rsidR="00BD7D65" w:rsidRPr="00423858" w:rsidRDefault="00BD7D65" w:rsidP="00161E3E">
      <w:pPr>
        <w:rPr>
          <w:rFonts w:cs="Segoe UI"/>
          <w:lang w:val="pl-PL"/>
        </w:rPr>
      </w:pPr>
    </w:p>
    <w:p w14:paraId="72D6298E" w14:textId="77777777" w:rsidR="00BD7D65" w:rsidRPr="006A59E7" w:rsidRDefault="00BD7D65" w:rsidP="00BD7D65">
      <w:pPr>
        <w:rPr>
          <w:rFonts w:cs="Segoe UI"/>
          <w:b/>
          <w:bCs/>
          <w:szCs w:val="22"/>
          <w:lang w:val="pl-PL"/>
        </w:rPr>
      </w:pPr>
      <w:r w:rsidRPr="006A59E7">
        <w:rPr>
          <w:rFonts w:cs="Segoe UI"/>
          <w:b/>
          <w:bCs/>
          <w:szCs w:val="22"/>
          <w:lang w:val="pl-PL"/>
        </w:rPr>
        <w:t>Widoczny postęp w osiąganiu celów dotyczących opakowań</w:t>
      </w:r>
    </w:p>
    <w:p w14:paraId="1D052081" w14:textId="715D5A7E" w:rsidR="00BD7D65" w:rsidRPr="00BD7D65" w:rsidRDefault="00BD7D65" w:rsidP="00BD7D65">
      <w:pPr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 xml:space="preserve">Henkel aktywnie promuje rozwój gospodarki </w:t>
      </w:r>
      <w:r w:rsidR="00496711">
        <w:rPr>
          <w:rFonts w:cs="Segoe UI"/>
          <w:szCs w:val="22"/>
          <w:lang w:val="pl-PL"/>
        </w:rPr>
        <w:t>obiegu zamknięte</w:t>
      </w:r>
      <w:r w:rsidR="00B53F93">
        <w:rPr>
          <w:rFonts w:cs="Segoe UI"/>
          <w:szCs w:val="22"/>
          <w:lang w:val="pl-PL"/>
        </w:rPr>
        <w:t>g</w:t>
      </w:r>
      <w:r w:rsidR="00496711">
        <w:rPr>
          <w:rFonts w:cs="Segoe UI"/>
          <w:szCs w:val="22"/>
          <w:lang w:val="pl-PL"/>
        </w:rPr>
        <w:t>o</w:t>
      </w:r>
      <w:r w:rsidR="00496711" w:rsidRPr="00BD7D65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 xml:space="preserve">i realizuje ambitne cele </w:t>
      </w:r>
      <w:r w:rsidR="008E0C7A">
        <w:rPr>
          <w:rFonts w:cs="Segoe UI"/>
          <w:szCs w:val="22"/>
          <w:lang w:val="pl-PL"/>
        </w:rPr>
        <w:br/>
      </w:r>
      <w:r w:rsidRPr="00BD7D65">
        <w:rPr>
          <w:rFonts w:cs="Segoe UI"/>
          <w:szCs w:val="22"/>
          <w:lang w:val="pl-PL"/>
        </w:rPr>
        <w:t>w zakresie opakowań. Celem do 2025 roku jest, aby 100 procent opakowań Henkla nadawało się do recyklingu lub ponownego wykorzystania.* Na koniec 2020 roku firma osiągnęła ten cel dla około 89</w:t>
      </w:r>
      <w:r w:rsidR="008E0C7A">
        <w:rPr>
          <w:rFonts w:cs="Segoe UI"/>
          <w:szCs w:val="22"/>
          <w:lang w:val="pl-PL"/>
        </w:rPr>
        <w:t xml:space="preserve"> procent</w:t>
      </w:r>
      <w:r w:rsidRPr="00BD7D65">
        <w:rPr>
          <w:rFonts w:cs="Segoe UI"/>
          <w:szCs w:val="22"/>
          <w:lang w:val="pl-PL"/>
        </w:rPr>
        <w:t xml:space="preserve"> swoich opakowań.</w:t>
      </w:r>
    </w:p>
    <w:p w14:paraId="68BCA856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3C3AEFD6" w14:textId="1CA50152" w:rsidR="00C03851" w:rsidRPr="00581657" w:rsidRDefault="00BD7D65" w:rsidP="00BD7D65">
      <w:pPr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 xml:space="preserve">Firma </w:t>
      </w:r>
      <w:r w:rsidR="00496711">
        <w:rPr>
          <w:rFonts w:cs="Segoe UI"/>
          <w:szCs w:val="22"/>
          <w:lang w:val="pl-PL"/>
        </w:rPr>
        <w:t>stale</w:t>
      </w:r>
      <w:r w:rsidR="00496711" w:rsidRPr="00BD7D65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 xml:space="preserve">pracuje nad zwiększeniem udziału materiałów pochodzących z recyklingu w swoich opakowaniach. Podczas gdy wiele marek </w:t>
      </w:r>
      <w:r w:rsidR="00496711">
        <w:rPr>
          <w:rFonts w:cs="Segoe UI"/>
          <w:szCs w:val="22"/>
          <w:lang w:val="pl-PL"/>
        </w:rPr>
        <w:t xml:space="preserve">Henkla </w:t>
      </w:r>
      <w:r w:rsidRPr="00BD7D65">
        <w:rPr>
          <w:rFonts w:cs="Segoe UI"/>
          <w:szCs w:val="22"/>
          <w:lang w:val="pl-PL"/>
        </w:rPr>
        <w:t xml:space="preserve">już oferuje produkty w opakowaniach wykonanych z materiałów pochodzących z recyklingu, firma </w:t>
      </w:r>
      <w:r w:rsidR="00D32C9A">
        <w:rPr>
          <w:rFonts w:cs="Segoe UI"/>
          <w:szCs w:val="22"/>
          <w:lang w:val="pl-PL"/>
        </w:rPr>
        <w:t>chce, by do 2025 roku udział</w:t>
      </w:r>
      <w:r w:rsidRPr="00BD7D65">
        <w:rPr>
          <w:rFonts w:cs="Segoe UI"/>
          <w:szCs w:val="22"/>
          <w:lang w:val="pl-PL"/>
        </w:rPr>
        <w:t xml:space="preserve"> tworzyw sztucznych pochodzących z recyklingu </w:t>
      </w:r>
      <w:r w:rsidR="00D32C9A">
        <w:rPr>
          <w:rFonts w:cs="Segoe UI"/>
          <w:szCs w:val="22"/>
          <w:lang w:val="pl-PL"/>
        </w:rPr>
        <w:t xml:space="preserve">we wszystkich opakowaniach produktów </w:t>
      </w:r>
      <w:r w:rsidR="00D32C9A" w:rsidRPr="00BD7D65">
        <w:rPr>
          <w:rFonts w:cs="Segoe UI"/>
          <w:szCs w:val="22"/>
          <w:lang w:val="pl-PL"/>
        </w:rPr>
        <w:t xml:space="preserve">konsumenckich </w:t>
      </w:r>
      <w:r w:rsidR="00D32C9A">
        <w:rPr>
          <w:rFonts w:cs="Segoe UI"/>
          <w:szCs w:val="22"/>
          <w:lang w:val="pl-PL"/>
        </w:rPr>
        <w:t xml:space="preserve">Henkla </w:t>
      </w:r>
      <w:r w:rsidR="00D32C9A" w:rsidRPr="00BD7D65">
        <w:rPr>
          <w:rFonts w:cs="Segoe UI"/>
          <w:szCs w:val="22"/>
          <w:lang w:val="pl-PL"/>
        </w:rPr>
        <w:t xml:space="preserve">na całym świecie </w:t>
      </w:r>
      <w:r w:rsidR="00D32C9A">
        <w:rPr>
          <w:rFonts w:cs="Segoe UI"/>
          <w:szCs w:val="22"/>
          <w:lang w:val="pl-PL"/>
        </w:rPr>
        <w:t>osiągnął poziom 30</w:t>
      </w:r>
      <w:r w:rsidR="00046141">
        <w:rPr>
          <w:rFonts w:cs="Segoe UI"/>
          <w:szCs w:val="22"/>
          <w:lang w:val="pl-PL"/>
        </w:rPr>
        <w:t xml:space="preserve"> procent</w:t>
      </w:r>
      <w:r w:rsidR="00D32C9A">
        <w:rPr>
          <w:rFonts w:cs="Segoe UI"/>
          <w:szCs w:val="22"/>
          <w:lang w:val="pl-PL"/>
        </w:rPr>
        <w:t>.</w:t>
      </w:r>
      <w:r w:rsidRPr="00BD7D65">
        <w:rPr>
          <w:rFonts w:cs="Segoe UI"/>
          <w:szCs w:val="22"/>
          <w:lang w:val="pl-PL"/>
        </w:rPr>
        <w:t xml:space="preserve"> </w:t>
      </w:r>
      <w:r w:rsidRPr="00581657">
        <w:rPr>
          <w:rFonts w:cs="Segoe UI"/>
          <w:szCs w:val="22"/>
          <w:lang w:val="pl-PL"/>
        </w:rPr>
        <w:t xml:space="preserve">Na koniec 2020 roku </w:t>
      </w:r>
      <w:r w:rsidR="00046141">
        <w:rPr>
          <w:rFonts w:cs="Segoe UI"/>
          <w:szCs w:val="22"/>
          <w:lang w:val="pl-PL"/>
        </w:rPr>
        <w:t>udział ten</w:t>
      </w:r>
      <w:r w:rsidRPr="00581657">
        <w:rPr>
          <w:rFonts w:cs="Segoe UI"/>
          <w:szCs w:val="22"/>
          <w:lang w:val="pl-PL"/>
        </w:rPr>
        <w:t xml:space="preserve"> wynosił około 15 procent.</w:t>
      </w:r>
    </w:p>
    <w:p w14:paraId="25DD3AA0" w14:textId="77777777" w:rsidR="00BD7D65" w:rsidRPr="006A59E7" w:rsidRDefault="00BD7D65" w:rsidP="00BD7D65">
      <w:pPr>
        <w:rPr>
          <w:rFonts w:cs="Segoe UI"/>
          <w:szCs w:val="22"/>
          <w:lang w:val="pl-PL"/>
        </w:rPr>
      </w:pPr>
    </w:p>
    <w:p w14:paraId="259F56E8" w14:textId="197FFDD3" w:rsidR="00BD7D65" w:rsidRPr="00BD7D65" w:rsidRDefault="00BD7D65" w:rsidP="00BD7D65">
      <w:pPr>
        <w:rPr>
          <w:rFonts w:cs="Segoe UI"/>
          <w:b/>
          <w:bCs/>
          <w:szCs w:val="22"/>
          <w:lang w:val="pl-PL"/>
        </w:rPr>
      </w:pPr>
      <w:r w:rsidRPr="00BD7D65">
        <w:rPr>
          <w:rFonts w:cs="Segoe UI"/>
          <w:b/>
          <w:bCs/>
          <w:szCs w:val="22"/>
          <w:lang w:val="pl-PL"/>
        </w:rPr>
        <w:t xml:space="preserve">Pozytywny wpływ </w:t>
      </w:r>
      <w:r w:rsidR="00574977">
        <w:rPr>
          <w:rFonts w:cs="Segoe UI"/>
          <w:b/>
          <w:bCs/>
          <w:szCs w:val="22"/>
          <w:lang w:val="pl-PL"/>
        </w:rPr>
        <w:t>społeczny działań</w:t>
      </w:r>
    </w:p>
    <w:p w14:paraId="7F9D1A61" w14:textId="760F9704" w:rsidR="00BD7D65" w:rsidRPr="00BD7D65" w:rsidRDefault="00BD7D65" w:rsidP="00BD7D65">
      <w:pPr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 xml:space="preserve">Walka z nierównościami społecznymi jest jednym z największych globalnych wyzwań naszych czasów. Pandemia </w:t>
      </w:r>
      <w:proofErr w:type="spellStart"/>
      <w:r w:rsidR="00496711">
        <w:rPr>
          <w:rFonts w:cs="Segoe UI"/>
          <w:szCs w:val="22"/>
          <w:lang w:val="pl-PL"/>
        </w:rPr>
        <w:t>koronawirusa</w:t>
      </w:r>
      <w:proofErr w:type="spellEnd"/>
      <w:r w:rsidR="00496711" w:rsidRPr="00BD7D65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 xml:space="preserve">jeszcze je pogłębiła, często uderzając szczególnie mocno </w:t>
      </w:r>
      <w:r w:rsidR="008E0C7A">
        <w:rPr>
          <w:rFonts w:cs="Segoe UI"/>
          <w:szCs w:val="22"/>
          <w:lang w:val="pl-PL"/>
        </w:rPr>
        <w:br/>
      </w:r>
      <w:r w:rsidRPr="00BD7D65">
        <w:rPr>
          <w:rFonts w:cs="Segoe UI"/>
          <w:szCs w:val="22"/>
          <w:lang w:val="pl-PL"/>
        </w:rPr>
        <w:t xml:space="preserve">w osoby najbardziej bezbronne. Dlatego walka z pandemią była </w:t>
      </w:r>
      <w:r w:rsidR="00496711" w:rsidRPr="00BD7D65">
        <w:rPr>
          <w:rFonts w:cs="Segoe UI"/>
          <w:szCs w:val="22"/>
          <w:lang w:val="pl-PL"/>
        </w:rPr>
        <w:t xml:space="preserve">w 2020 roku </w:t>
      </w:r>
      <w:r w:rsidRPr="00BD7D65">
        <w:rPr>
          <w:rFonts w:cs="Segoe UI"/>
          <w:szCs w:val="22"/>
          <w:lang w:val="pl-PL"/>
        </w:rPr>
        <w:t>szczególnie ważnym zadaniem</w:t>
      </w:r>
      <w:r w:rsidR="00046141">
        <w:rPr>
          <w:rFonts w:cs="Segoe UI"/>
          <w:szCs w:val="22"/>
          <w:lang w:val="pl-PL"/>
        </w:rPr>
        <w:t xml:space="preserve">, na co </w:t>
      </w:r>
      <w:r w:rsidR="008E0C7A">
        <w:rPr>
          <w:rFonts w:cs="Segoe UI"/>
          <w:szCs w:val="22"/>
          <w:lang w:val="pl-PL"/>
        </w:rPr>
        <w:t xml:space="preserve">Henkel </w:t>
      </w:r>
      <w:r w:rsidR="00046141">
        <w:rPr>
          <w:rFonts w:cs="Segoe UI"/>
          <w:szCs w:val="22"/>
          <w:lang w:val="pl-PL"/>
        </w:rPr>
        <w:t>odpowiedzi</w:t>
      </w:r>
      <w:r w:rsidR="008E0C7A">
        <w:rPr>
          <w:rFonts w:cs="Segoe UI"/>
          <w:szCs w:val="22"/>
          <w:lang w:val="pl-PL"/>
        </w:rPr>
        <w:t xml:space="preserve">ał </w:t>
      </w:r>
      <w:r w:rsidR="00046141">
        <w:rPr>
          <w:rFonts w:cs="Segoe UI"/>
          <w:szCs w:val="22"/>
          <w:lang w:val="pl-PL"/>
        </w:rPr>
        <w:t>uruchomienie</w:t>
      </w:r>
      <w:r w:rsidR="008E0C7A">
        <w:rPr>
          <w:rFonts w:cs="Segoe UI"/>
          <w:szCs w:val="22"/>
          <w:lang w:val="pl-PL"/>
        </w:rPr>
        <w:t>m</w:t>
      </w:r>
      <w:r w:rsidR="00046141">
        <w:rPr>
          <w:rFonts w:cs="Segoe UI"/>
          <w:szCs w:val="22"/>
          <w:lang w:val="pl-PL"/>
        </w:rPr>
        <w:t xml:space="preserve"> </w:t>
      </w:r>
      <w:r w:rsidRPr="00BD7D65">
        <w:rPr>
          <w:rFonts w:cs="Segoe UI"/>
          <w:szCs w:val="22"/>
          <w:lang w:val="pl-PL"/>
        </w:rPr>
        <w:t>globaln</w:t>
      </w:r>
      <w:r w:rsidR="00046141">
        <w:rPr>
          <w:rFonts w:cs="Segoe UI"/>
          <w:szCs w:val="22"/>
          <w:lang w:val="pl-PL"/>
        </w:rPr>
        <w:t>ego</w:t>
      </w:r>
      <w:r w:rsidRPr="00BD7D65">
        <w:rPr>
          <w:rFonts w:cs="Segoe UI"/>
          <w:szCs w:val="22"/>
          <w:lang w:val="pl-PL"/>
        </w:rPr>
        <w:t xml:space="preserve"> program</w:t>
      </w:r>
      <w:r w:rsidR="00046141">
        <w:rPr>
          <w:rFonts w:cs="Segoe UI"/>
          <w:szCs w:val="22"/>
          <w:lang w:val="pl-PL"/>
        </w:rPr>
        <w:t>u</w:t>
      </w:r>
      <w:r w:rsidRPr="00BD7D65">
        <w:rPr>
          <w:rFonts w:cs="Segoe UI"/>
          <w:szCs w:val="22"/>
          <w:lang w:val="pl-PL"/>
        </w:rPr>
        <w:t xml:space="preserve"> solidarnościow</w:t>
      </w:r>
      <w:r w:rsidR="00046141">
        <w:rPr>
          <w:rFonts w:cs="Segoe UI"/>
          <w:szCs w:val="22"/>
          <w:lang w:val="pl-PL"/>
        </w:rPr>
        <w:t>ego</w:t>
      </w:r>
      <w:r w:rsidRPr="00BD7D65">
        <w:rPr>
          <w:rFonts w:cs="Segoe UI"/>
          <w:szCs w:val="22"/>
          <w:lang w:val="pl-PL"/>
        </w:rPr>
        <w:t xml:space="preserve">. </w:t>
      </w:r>
    </w:p>
    <w:p w14:paraId="4909F6B8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1E4AD7DF" w14:textId="2F53A269" w:rsidR="00BD7D65" w:rsidRPr="00BD7D65" w:rsidRDefault="00046141" w:rsidP="00BD7D6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Do 2025 roku Henkel będzie kontynuował działania na rzecz poprawy jakości życia społeczności na całym świecie, zapewniając, że 100 procent wykorzystywanych surowców pozyska w sposób odpowiedzialny i zrównoważony, angażując 50 tysięcy swoich pracowników  </w:t>
      </w:r>
      <w:r w:rsidR="00192A79">
        <w:rPr>
          <w:rFonts w:cs="Segoe UI"/>
          <w:szCs w:val="22"/>
          <w:lang w:val="pl-PL"/>
        </w:rPr>
        <w:t xml:space="preserve">jako </w:t>
      </w:r>
      <w:r w:rsidR="00BD7D65" w:rsidRPr="00BD7D65">
        <w:rPr>
          <w:rFonts w:cs="Segoe UI"/>
          <w:szCs w:val="22"/>
          <w:lang w:val="pl-PL"/>
        </w:rPr>
        <w:t>ambasador</w:t>
      </w:r>
      <w:r w:rsidR="00192A79">
        <w:rPr>
          <w:rFonts w:cs="Segoe UI"/>
          <w:szCs w:val="22"/>
          <w:lang w:val="pl-PL"/>
        </w:rPr>
        <w:t>ów</w:t>
      </w:r>
      <w:r w:rsidR="00BD7D65" w:rsidRPr="00BD7D65">
        <w:rPr>
          <w:rFonts w:cs="Segoe UI"/>
          <w:szCs w:val="22"/>
          <w:lang w:val="pl-PL"/>
        </w:rPr>
        <w:t xml:space="preserve"> zrównoważonego rozwoju oraz </w:t>
      </w:r>
      <w:r>
        <w:rPr>
          <w:rFonts w:cs="Segoe UI"/>
          <w:szCs w:val="22"/>
          <w:lang w:val="pl-PL"/>
        </w:rPr>
        <w:t xml:space="preserve">wywierając pozytywny wpływ na życie </w:t>
      </w:r>
      <w:r w:rsidR="00BD7D65" w:rsidRPr="00BD7D65">
        <w:rPr>
          <w:rFonts w:cs="Segoe UI"/>
          <w:szCs w:val="22"/>
          <w:lang w:val="pl-PL"/>
        </w:rPr>
        <w:t>20 milionów ludzi na całym świecie.</w:t>
      </w:r>
    </w:p>
    <w:p w14:paraId="3848567C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5181CC02" w14:textId="6E0F692C" w:rsidR="00E77150" w:rsidRDefault="00BD7D65" w:rsidP="00BD7D65">
      <w:pPr>
        <w:rPr>
          <w:rFonts w:cs="Segoe UI"/>
          <w:szCs w:val="22"/>
          <w:lang w:val="pl-PL"/>
        </w:rPr>
      </w:pPr>
      <w:r w:rsidRPr="00BD7D65">
        <w:rPr>
          <w:rFonts w:cs="Segoe UI"/>
          <w:szCs w:val="22"/>
          <w:lang w:val="pl-PL"/>
        </w:rPr>
        <w:t xml:space="preserve">Jednym z przykładów </w:t>
      </w:r>
      <w:r w:rsidR="00046141">
        <w:rPr>
          <w:rFonts w:cs="Segoe UI"/>
          <w:szCs w:val="22"/>
          <w:lang w:val="pl-PL"/>
        </w:rPr>
        <w:t xml:space="preserve">takich działań </w:t>
      </w:r>
      <w:r w:rsidRPr="00BD7D65">
        <w:rPr>
          <w:rFonts w:cs="Segoe UI"/>
          <w:szCs w:val="22"/>
          <w:lang w:val="pl-PL"/>
        </w:rPr>
        <w:t xml:space="preserve">jest wieloletnia współpraca Henkla z organizacją </w:t>
      </w:r>
      <w:proofErr w:type="spellStart"/>
      <w:r w:rsidRPr="00BD7D65">
        <w:rPr>
          <w:rFonts w:cs="Segoe UI"/>
          <w:szCs w:val="22"/>
          <w:lang w:val="pl-PL"/>
        </w:rPr>
        <w:t>Solidaridad</w:t>
      </w:r>
      <w:proofErr w:type="spellEnd"/>
      <w:r w:rsidRPr="00BD7D65">
        <w:rPr>
          <w:rFonts w:cs="Segoe UI"/>
          <w:szCs w:val="22"/>
          <w:lang w:val="pl-PL"/>
        </w:rPr>
        <w:t xml:space="preserve">, której celem jest wspieranie drobnych producentów oleju palmowego w Ameryce Południowej, Afryce i Azji. Do tej pory działania te objęły już około 34 000 drobnych </w:t>
      </w:r>
      <w:r w:rsidR="00192A79">
        <w:rPr>
          <w:rFonts w:cs="Segoe UI"/>
          <w:szCs w:val="22"/>
          <w:lang w:val="pl-PL"/>
        </w:rPr>
        <w:t>farmerów</w:t>
      </w:r>
      <w:r w:rsidRPr="00BD7D65">
        <w:rPr>
          <w:rFonts w:cs="Segoe UI"/>
          <w:szCs w:val="22"/>
          <w:lang w:val="pl-PL"/>
        </w:rPr>
        <w:t>, którzy uprawiają około 305 000 hektarów ziemi.</w:t>
      </w:r>
    </w:p>
    <w:p w14:paraId="37E349E9" w14:textId="77777777" w:rsidR="00BD7D65" w:rsidRPr="00BD7D65" w:rsidRDefault="00BD7D65" w:rsidP="00BD7D65">
      <w:pPr>
        <w:rPr>
          <w:rFonts w:cs="Segoe UI"/>
          <w:szCs w:val="22"/>
          <w:lang w:val="pl-PL"/>
        </w:rPr>
      </w:pPr>
    </w:p>
    <w:p w14:paraId="4678AAD4" w14:textId="409E5297" w:rsidR="00D732DB" w:rsidRPr="00D732DB" w:rsidRDefault="00E77150" w:rsidP="00D732DB">
      <w:pPr>
        <w:spacing w:line="240" w:lineRule="auto"/>
        <w:jc w:val="left"/>
        <w:rPr>
          <w:rFonts w:cs="Segoe UI"/>
          <w:sz w:val="16"/>
          <w:szCs w:val="16"/>
          <w:lang w:val="pl-PL"/>
        </w:rPr>
      </w:pPr>
      <w:r w:rsidRPr="00D732DB">
        <w:rPr>
          <w:rFonts w:cs="Segoe UI"/>
          <w:sz w:val="16"/>
          <w:szCs w:val="16"/>
          <w:lang w:val="pl-PL"/>
        </w:rPr>
        <w:t xml:space="preserve">* </w:t>
      </w:r>
      <w:r w:rsidR="00D732DB" w:rsidRPr="00D732DB">
        <w:rPr>
          <w:rFonts w:cs="Segoe UI"/>
          <w:sz w:val="16"/>
          <w:szCs w:val="16"/>
          <w:lang w:val="pl-PL"/>
        </w:rPr>
        <w:t>Z wyłączeniem środków klejących, w przypadku których osad może uniemożliwić recycling lub zanieczyścić proces recyklingu.</w:t>
      </w:r>
    </w:p>
    <w:p w14:paraId="4003AAED" w14:textId="1E3E6A13" w:rsidR="00E77150" w:rsidRPr="00581657" w:rsidRDefault="00E77150" w:rsidP="00753592">
      <w:pPr>
        <w:spacing w:line="240" w:lineRule="auto"/>
        <w:jc w:val="left"/>
        <w:rPr>
          <w:rFonts w:cs="Segoe UI"/>
          <w:sz w:val="16"/>
          <w:szCs w:val="16"/>
          <w:lang w:val="pl-PL"/>
        </w:rPr>
      </w:pPr>
    </w:p>
    <w:p w14:paraId="22C5C784" w14:textId="55D4AB41" w:rsidR="00BD7D65" w:rsidRDefault="00BD7D65" w:rsidP="00753592">
      <w:pPr>
        <w:spacing w:line="240" w:lineRule="auto"/>
        <w:jc w:val="left"/>
        <w:rPr>
          <w:rStyle w:val="AboutandContactHeadline"/>
          <w:lang w:val="pl-PL"/>
        </w:rPr>
      </w:pPr>
    </w:p>
    <w:p w14:paraId="47C853E2" w14:textId="77777777" w:rsidR="00D732DB" w:rsidRPr="00536A48" w:rsidRDefault="00D732DB" w:rsidP="00D732DB">
      <w:pPr>
        <w:rPr>
          <w:rFonts w:ascii="Segoe Ul" w:hAnsi="Segoe Ul" w:cs="Arial"/>
          <w:sz w:val="20"/>
          <w:szCs w:val="20"/>
          <w:lang w:val="pl-PL" w:eastAsia="zh-CN"/>
        </w:rPr>
      </w:pPr>
      <w:r w:rsidRPr="00536A48">
        <w:rPr>
          <w:rFonts w:ascii="Segoe Ul" w:hAnsi="Segoe Ul" w:cs="Arial"/>
          <w:b/>
          <w:bCs/>
          <w:sz w:val="20"/>
          <w:szCs w:val="20"/>
          <w:lang w:val="pl-PL"/>
        </w:rPr>
        <w:t>O firmie Henkel</w:t>
      </w:r>
    </w:p>
    <w:p w14:paraId="6B46D3B3" w14:textId="470AAA73" w:rsidR="00D732DB" w:rsidRPr="00642D2E" w:rsidRDefault="00D732DB" w:rsidP="00D732DB">
      <w:pPr>
        <w:spacing w:line="240" w:lineRule="auto"/>
        <w:rPr>
          <w:rStyle w:val="AboutandContactBody"/>
          <w:szCs w:val="18"/>
          <w:lang w:val="pl-PL"/>
        </w:rPr>
      </w:pPr>
      <w:r w:rsidRPr="006A59E7">
        <w:rPr>
          <w:rStyle w:val="AboutandContactBody"/>
          <w:szCs w:val="18"/>
          <w:lang w:val="pl-PL"/>
        </w:rPr>
        <w:t xml:space="preserve">Henkel jest firmą globalną, o zrównoważonej i różnorodnej ofercie produktów i usług. </w:t>
      </w:r>
      <w:r w:rsidRPr="00642D2E">
        <w:rPr>
          <w:rStyle w:val="AboutandContactBody"/>
          <w:szCs w:val="18"/>
          <w:lang w:val="pl-PL"/>
        </w:rPr>
        <w:t xml:space="preserve">Dzięki wiodącym markom, innowacjom i technologiom spółka zajmuje czołowe pozycje rynkowe zarówno w sektorze przemysłowym jak i dóbr konsumpcyjnych. </w:t>
      </w:r>
      <w:r w:rsidRPr="006A59E7">
        <w:rPr>
          <w:rStyle w:val="AboutandContactBody"/>
          <w:szCs w:val="18"/>
          <w:lang w:val="pl-PL"/>
        </w:rPr>
        <w:t xml:space="preserve">Henkel </w:t>
      </w:r>
      <w:proofErr w:type="spellStart"/>
      <w:r w:rsidRPr="006A59E7">
        <w:rPr>
          <w:rStyle w:val="AboutandContactBody"/>
          <w:szCs w:val="18"/>
          <w:lang w:val="pl-PL"/>
        </w:rPr>
        <w:t>Adhesive</w:t>
      </w:r>
      <w:proofErr w:type="spellEnd"/>
      <w:r w:rsidRPr="006A59E7">
        <w:rPr>
          <w:rStyle w:val="AboutandContactBody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6A59E7">
        <w:rPr>
          <w:rStyle w:val="AboutandContactBody"/>
          <w:szCs w:val="18"/>
          <w:lang w:val="pl-PL"/>
        </w:rPr>
        <w:t>Laundry</w:t>
      </w:r>
      <w:proofErr w:type="spellEnd"/>
      <w:r w:rsidRPr="006A59E7">
        <w:rPr>
          <w:rStyle w:val="AboutandContactBody"/>
          <w:szCs w:val="18"/>
          <w:lang w:val="pl-PL"/>
        </w:rPr>
        <w:t xml:space="preserve"> &amp; Home </w:t>
      </w:r>
      <w:proofErr w:type="spellStart"/>
      <w:r w:rsidRPr="006A59E7">
        <w:rPr>
          <w:rStyle w:val="AboutandContactBody"/>
          <w:szCs w:val="18"/>
          <w:lang w:val="pl-PL"/>
        </w:rPr>
        <w:t>Care</w:t>
      </w:r>
      <w:proofErr w:type="spellEnd"/>
      <w:r w:rsidRPr="006A59E7">
        <w:rPr>
          <w:rStyle w:val="AboutandContactBody"/>
          <w:szCs w:val="18"/>
          <w:lang w:val="pl-PL"/>
        </w:rPr>
        <w:t xml:space="preserve"> (środków piorących i czystości) oraz </w:t>
      </w:r>
      <w:proofErr w:type="spellStart"/>
      <w:r w:rsidRPr="006A59E7">
        <w:rPr>
          <w:rStyle w:val="AboutandContactBody"/>
          <w:szCs w:val="18"/>
          <w:lang w:val="pl-PL"/>
        </w:rPr>
        <w:t>Beauty</w:t>
      </w:r>
      <w:proofErr w:type="spellEnd"/>
      <w:r w:rsidRPr="006A59E7">
        <w:rPr>
          <w:rStyle w:val="AboutandContactBody"/>
          <w:szCs w:val="18"/>
          <w:lang w:val="pl-PL"/>
        </w:rPr>
        <w:t xml:space="preserve"> </w:t>
      </w:r>
      <w:proofErr w:type="spellStart"/>
      <w:r w:rsidRPr="006A59E7">
        <w:rPr>
          <w:rStyle w:val="AboutandContactBody"/>
          <w:szCs w:val="18"/>
          <w:lang w:val="pl-PL"/>
        </w:rPr>
        <w:t>Care</w:t>
      </w:r>
      <w:proofErr w:type="spellEnd"/>
      <w:r w:rsidRPr="006A59E7">
        <w:rPr>
          <w:rStyle w:val="AboutandContactBody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="006A59E7">
        <w:rPr>
          <w:rStyle w:val="AboutandContactBody"/>
          <w:lang w:val="pl"/>
        </w:rPr>
        <w:t>W 2020 roku Henkel osiągnął przychody ze sprzedaży na poziomie ponad 19 mld euro oraz skorygowany zysk z działalności operacyjnej w wysokości blisko 2,6 mld euro. Firma zatrudnia na całym świecie około 53 000 pracowników</w:t>
      </w:r>
      <w:r w:rsidRPr="00D732DB">
        <w:rPr>
          <w:rStyle w:val="AboutandContactBody"/>
          <w:szCs w:val="18"/>
          <w:lang w:val="pl-PL"/>
        </w:rPr>
        <w:t xml:space="preserve">, tworzących zaangażowany i zróżnicowany zespół, o silnej kulturze korporacyjnej, wspólnym systemie wartości i dążeniu do kreowania trwałej wartości. </w:t>
      </w:r>
      <w:r w:rsidRPr="006A59E7">
        <w:rPr>
          <w:rStyle w:val="AboutandContactBody"/>
          <w:szCs w:val="18"/>
          <w:lang w:val="pl-PL"/>
        </w:rPr>
        <w:t xml:space="preserve">Jako uznany lider zrównoważonego rozwoju Henkel zajmuje czołowe miejsca w wielu międzynarodowych indeksach i rankingach. Akcje uprzywilejowane spółki wchodzą w skład niemieckiego indeksu giełdowego DAX. </w:t>
      </w:r>
      <w:r w:rsidRPr="00642D2E">
        <w:rPr>
          <w:rStyle w:val="AboutandContactBody"/>
          <w:szCs w:val="18"/>
          <w:lang w:val="pl-PL"/>
        </w:rPr>
        <w:t xml:space="preserve">Więcej informacji na </w:t>
      </w:r>
      <w:hyperlink r:id="rId12" w:history="1">
        <w:r w:rsidR="0052068E">
          <w:rPr>
            <w:rStyle w:val="Hipercze"/>
            <w:lang w:val="pl"/>
          </w:rPr>
          <w:t>www.henkel.com</w:t>
        </w:r>
      </w:hyperlink>
      <w:r w:rsidR="0052068E" w:rsidRPr="008B2728">
        <w:rPr>
          <w:rStyle w:val="Hipercze"/>
          <w:color w:val="auto"/>
          <w:u w:val="none"/>
          <w:lang w:val="pl"/>
        </w:rPr>
        <w:t xml:space="preserve"> oraz</w:t>
      </w:r>
      <w:r w:rsidR="0052068E" w:rsidRPr="008B2728">
        <w:rPr>
          <w:rStyle w:val="Hipercze"/>
          <w:color w:val="auto"/>
          <w:lang w:val="pl"/>
        </w:rPr>
        <w:t xml:space="preserve"> </w:t>
      </w:r>
      <w:hyperlink r:id="rId13" w:history="1">
        <w:r w:rsidR="0052068E" w:rsidRPr="00A24387">
          <w:rPr>
            <w:rStyle w:val="Hipercze"/>
            <w:szCs w:val="24"/>
            <w:lang w:val="pl"/>
          </w:rPr>
          <w:t>www.henkel.pl</w:t>
        </w:r>
      </w:hyperlink>
      <w:r w:rsidR="006A59E7">
        <w:rPr>
          <w:rStyle w:val="AboutandContactBody"/>
          <w:szCs w:val="18"/>
          <w:lang w:val="pl-PL"/>
        </w:rPr>
        <w:t>.</w:t>
      </w:r>
    </w:p>
    <w:p w14:paraId="173468A0" w14:textId="77777777" w:rsidR="00D732DB" w:rsidRPr="00536A48" w:rsidRDefault="00D732DB" w:rsidP="00D732DB">
      <w:pPr>
        <w:rPr>
          <w:rFonts w:ascii="Segoe Ul" w:hAnsi="Segoe Ul"/>
          <w:bCs/>
          <w:sz w:val="20"/>
          <w:szCs w:val="20"/>
          <w:lang w:val="pl-PL"/>
        </w:rPr>
      </w:pPr>
    </w:p>
    <w:p w14:paraId="509E797F" w14:textId="77777777" w:rsidR="00D732DB" w:rsidRPr="0041421C" w:rsidRDefault="00D732DB" w:rsidP="00D732DB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lang w:val="pl-PL"/>
          </w:rPr>
          <w:t>www.henkel.com/press</w:t>
        </w:r>
      </w:hyperlink>
    </w:p>
    <w:p w14:paraId="6AA7DFE4" w14:textId="77777777" w:rsidR="00D732DB" w:rsidRPr="003C3A2C" w:rsidRDefault="00D732DB" w:rsidP="00D732DB">
      <w:pPr>
        <w:rPr>
          <w:rFonts w:ascii="Segoe Ul" w:hAnsi="Segoe Ul"/>
          <w:bCs/>
          <w:sz w:val="14"/>
          <w:szCs w:val="14"/>
          <w:lang w:val="pl-PL"/>
        </w:rPr>
      </w:pPr>
    </w:p>
    <w:p w14:paraId="4545171A" w14:textId="77777777" w:rsidR="00D732DB" w:rsidRPr="003C3A2C" w:rsidRDefault="00D732DB" w:rsidP="00D732DB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06942228" w14:textId="77777777" w:rsidR="00D732DB" w:rsidRPr="003C3A2C" w:rsidRDefault="00D732DB" w:rsidP="00D732DB">
      <w:pPr>
        <w:rPr>
          <w:rFonts w:ascii="Segoe Ul" w:hAnsi="Segoe Ul" w:cs="Arial"/>
          <w:b/>
          <w:sz w:val="18"/>
          <w:szCs w:val="18"/>
          <w:lang w:val="pl-PL"/>
        </w:rPr>
      </w:pPr>
      <w:r w:rsidRPr="003C3A2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7BEF069C" w14:textId="77777777" w:rsidR="00D732DB" w:rsidRPr="003C3A2C" w:rsidRDefault="00D732DB" w:rsidP="00D732DB">
      <w:pPr>
        <w:rPr>
          <w:rFonts w:ascii="Segoe Ul" w:hAnsi="Segoe Ul" w:cs="Arial"/>
          <w:sz w:val="18"/>
          <w:szCs w:val="18"/>
          <w:lang w:val="pl-PL"/>
        </w:rPr>
      </w:pPr>
      <w:r w:rsidRPr="003C3A2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>
        <w:rPr>
          <w:rFonts w:ascii="Segoe Ul" w:hAnsi="Segoe Ul" w:cs="Arial"/>
          <w:sz w:val="18"/>
          <w:szCs w:val="18"/>
          <w:lang w:val="pl-PL"/>
        </w:rPr>
        <w:t>Magdalena Bryksa-Szymańczak</w:t>
      </w:r>
    </w:p>
    <w:p w14:paraId="1BDD83B6" w14:textId="77777777" w:rsidR="00D732DB" w:rsidRPr="003C3A2C" w:rsidRDefault="00D732DB" w:rsidP="00D732DB">
      <w:pPr>
        <w:rPr>
          <w:rFonts w:ascii="Segoe Ul" w:hAnsi="Segoe Ul" w:cs="Arial"/>
          <w:sz w:val="18"/>
          <w:szCs w:val="18"/>
        </w:rPr>
      </w:pPr>
      <w:r w:rsidRPr="003C3A2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</w:rPr>
        <w:t>Solski Communications</w:t>
      </w:r>
    </w:p>
    <w:p w14:paraId="1C12AC78" w14:textId="77777777" w:rsidR="00D732DB" w:rsidRPr="003C3A2C" w:rsidRDefault="00D732DB" w:rsidP="00D732DB">
      <w:pPr>
        <w:rPr>
          <w:rFonts w:ascii="Segoe Ul" w:hAnsi="Segoe Ul"/>
          <w:noProof/>
          <w:color w:val="3B3838"/>
          <w:sz w:val="18"/>
          <w:szCs w:val="18"/>
          <w:lang w:val="it-IT" w:eastAsia="pl-PL"/>
        </w:rPr>
      </w:pPr>
      <w:r>
        <w:rPr>
          <w:rFonts w:ascii="Segoe Ul" w:hAnsi="Segoe Ul" w:cs="Arial"/>
          <w:sz w:val="18"/>
          <w:szCs w:val="18"/>
        </w:rPr>
        <w:t>t</w:t>
      </w:r>
      <w:r w:rsidRPr="003C3A2C">
        <w:rPr>
          <w:rFonts w:ascii="Segoe Ul" w:hAnsi="Segoe Ul" w:cs="Arial"/>
          <w:sz w:val="18"/>
          <w:szCs w:val="18"/>
        </w:rPr>
        <w:t>el</w:t>
      </w:r>
      <w:r>
        <w:rPr>
          <w:rFonts w:ascii="Segoe Ul" w:hAnsi="Segoe Ul" w:cs="Arial"/>
          <w:sz w:val="18"/>
          <w:szCs w:val="18"/>
        </w:rPr>
        <w:t>.</w:t>
      </w:r>
      <w:r w:rsidRPr="003C3A2C">
        <w:rPr>
          <w:rFonts w:ascii="Segoe Ul" w:hAnsi="Segoe Ul" w:cs="Arial"/>
          <w:sz w:val="18"/>
          <w:szCs w:val="18"/>
        </w:rPr>
        <w:t>: (022) 565 66 65</w:t>
      </w:r>
      <w:r w:rsidRPr="003C3A2C">
        <w:rPr>
          <w:rFonts w:ascii="Segoe Ul" w:hAnsi="Segoe Ul" w:cs="Arial"/>
          <w:sz w:val="18"/>
          <w:szCs w:val="18"/>
        </w:rPr>
        <w:tab/>
      </w:r>
      <w:r w:rsidRPr="003C3A2C">
        <w:rPr>
          <w:rFonts w:ascii="Segoe Ul" w:hAnsi="Segoe Ul" w:cs="Arial"/>
          <w:sz w:val="18"/>
          <w:szCs w:val="18"/>
        </w:rPr>
        <w:tab/>
      </w:r>
      <w:r w:rsidRPr="003C3A2C">
        <w:rPr>
          <w:rFonts w:ascii="Segoe Ul" w:hAnsi="Segoe Ul" w:cs="Arial"/>
          <w:sz w:val="18"/>
          <w:szCs w:val="18"/>
        </w:rPr>
        <w:tab/>
      </w:r>
      <w:r w:rsidRPr="003C3A2C">
        <w:rPr>
          <w:rFonts w:ascii="Segoe Ul" w:hAnsi="Segoe Ul" w:cs="Arial"/>
          <w:sz w:val="18"/>
          <w:szCs w:val="18"/>
        </w:rPr>
        <w:tab/>
        <w:t>tel</w:t>
      </w:r>
      <w:r>
        <w:rPr>
          <w:rFonts w:ascii="Segoe Ul" w:hAnsi="Segoe Ul" w:cs="Arial"/>
          <w:sz w:val="18"/>
          <w:szCs w:val="18"/>
        </w:rPr>
        <w:t>.</w:t>
      </w:r>
      <w:r w:rsidRPr="003C3A2C">
        <w:rPr>
          <w:rFonts w:ascii="Segoe Ul" w:hAnsi="Segoe Ul" w:cs="Arial"/>
          <w:sz w:val="18"/>
          <w:szCs w:val="18"/>
        </w:rPr>
        <w:t>: (022</w:t>
      </w:r>
      <w:r w:rsidRPr="003C3A2C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3C3A2C">
        <w:rPr>
          <w:rFonts w:ascii="Segoe Ul" w:hAnsi="Segoe Ul"/>
          <w:noProof/>
          <w:color w:val="3B3838"/>
          <w:sz w:val="18"/>
          <w:szCs w:val="18"/>
          <w:lang w:val="it-IT" w:eastAsia="pl-PL"/>
        </w:rPr>
        <w:t>24 28 6</w:t>
      </w:r>
      <w:r>
        <w:rPr>
          <w:rFonts w:ascii="Segoe Ul" w:hAnsi="Segoe Ul"/>
          <w:noProof/>
          <w:color w:val="3B3838"/>
          <w:sz w:val="18"/>
          <w:szCs w:val="18"/>
          <w:lang w:val="it-IT" w:eastAsia="pl-PL"/>
        </w:rPr>
        <w:t>43</w:t>
      </w:r>
    </w:p>
    <w:p w14:paraId="136F38C9" w14:textId="77777777" w:rsidR="00D732DB" w:rsidRPr="001F1C68" w:rsidRDefault="00D50EB3" w:rsidP="00D732DB">
      <w:pPr>
        <w:rPr>
          <w:rStyle w:val="AboutandContactBody"/>
          <w:szCs w:val="18"/>
          <w:lang w:val="it-IT"/>
        </w:rPr>
      </w:pPr>
      <w:hyperlink r:id="rId15" w:history="1">
        <w:r w:rsidR="00D732DB" w:rsidRPr="001F1C68">
          <w:rPr>
            <w:rStyle w:val="Hipercze"/>
            <w:rFonts w:ascii="Segoe Ul" w:hAnsi="Segoe Ul" w:cs="Arial"/>
            <w:lang w:val="it-IT"/>
          </w:rPr>
          <w:t>dorota.strosznajder@henkel.com</w:t>
        </w:r>
      </w:hyperlink>
      <w:r w:rsidR="00D732DB" w:rsidRPr="001F1C68">
        <w:rPr>
          <w:rFonts w:ascii="Segoe Ul" w:hAnsi="Segoe Ul" w:cs="Arial"/>
          <w:sz w:val="18"/>
          <w:szCs w:val="18"/>
          <w:lang w:val="it-IT"/>
        </w:rPr>
        <w:t xml:space="preserve"> </w:t>
      </w:r>
      <w:r w:rsidR="00D732DB" w:rsidRPr="001F1C68">
        <w:rPr>
          <w:rFonts w:ascii="Segoe Ul" w:hAnsi="Segoe Ul" w:cs="Arial"/>
          <w:sz w:val="18"/>
          <w:szCs w:val="18"/>
          <w:lang w:val="it-IT"/>
        </w:rPr>
        <w:tab/>
      </w:r>
      <w:r w:rsidR="00D732DB" w:rsidRPr="001F1C68">
        <w:rPr>
          <w:rFonts w:ascii="Segoe Ul" w:hAnsi="Segoe Ul" w:cs="Arial"/>
          <w:sz w:val="18"/>
          <w:szCs w:val="18"/>
          <w:lang w:val="it-IT"/>
        </w:rPr>
        <w:tab/>
      </w:r>
      <w:r w:rsidR="00D732DB" w:rsidRPr="001F1C68">
        <w:rPr>
          <w:rFonts w:ascii="Segoe Ul" w:hAnsi="Segoe Ul" w:cs="Arial"/>
          <w:sz w:val="18"/>
          <w:szCs w:val="18"/>
          <w:lang w:val="it-IT"/>
        </w:rPr>
        <w:tab/>
      </w:r>
      <w:hyperlink r:id="rId16" w:history="1">
        <w:r w:rsidR="00D732DB" w:rsidRPr="001F1C68">
          <w:rPr>
            <w:rStyle w:val="Hipercze"/>
            <w:rFonts w:ascii="Segoe Ul" w:hAnsi="Segoe Ul"/>
            <w:lang w:val="it-IT"/>
          </w:rPr>
          <w:t>mszy</w:t>
        </w:r>
        <w:r w:rsidR="00D732DB" w:rsidRPr="00493A61">
          <w:rPr>
            <w:rStyle w:val="Hipercze"/>
            <w:rFonts w:ascii="Segoe Ul" w:hAnsi="Segoe Ul"/>
            <w:lang w:val="it-IT"/>
          </w:rPr>
          <w:t>manczak</w:t>
        </w:r>
        <w:r w:rsidR="00D732DB" w:rsidRPr="001F1C68">
          <w:rPr>
            <w:rStyle w:val="Hipercze"/>
            <w:rFonts w:ascii="Segoe Ul" w:hAnsi="Segoe Ul"/>
            <w:lang w:val="it-IT"/>
          </w:rPr>
          <w:t>@solskipr.pl</w:t>
        </w:r>
      </w:hyperlink>
    </w:p>
    <w:p w14:paraId="5ABAB541" w14:textId="77777777" w:rsidR="00D732DB" w:rsidRPr="00D732DB" w:rsidRDefault="00D732DB" w:rsidP="00753592">
      <w:pPr>
        <w:spacing w:line="240" w:lineRule="auto"/>
        <w:jc w:val="left"/>
        <w:rPr>
          <w:rStyle w:val="AboutandContactHeadline"/>
          <w:lang w:val="it-IT"/>
        </w:rPr>
      </w:pPr>
    </w:p>
    <w:sectPr w:rsidR="00D732DB" w:rsidRPr="00D732DB" w:rsidSect="00D34D1A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624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4DE60" w14:textId="77777777" w:rsidR="0058799B" w:rsidRDefault="0058799B">
      <w:r>
        <w:separator/>
      </w:r>
    </w:p>
  </w:endnote>
  <w:endnote w:type="continuationSeparator" w:id="0">
    <w:p w14:paraId="0641D2AC" w14:textId="77777777" w:rsidR="0058799B" w:rsidRDefault="0058799B">
      <w:r>
        <w:continuationSeparator/>
      </w:r>
    </w:p>
  </w:endnote>
  <w:endnote w:type="continuationNotice" w:id="1">
    <w:p w14:paraId="5E609FF6" w14:textId="77777777" w:rsidR="0058799B" w:rsidRDefault="005879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676097" w:rsidRPr="00112A28" w:rsidRDefault="00676097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223C0AB5" w:rsidR="00676097" w:rsidRPr="00992A11" w:rsidRDefault="00642D2E" w:rsidP="00992A11">
    <w:pPr>
      <w:pStyle w:val="Stopka"/>
    </w:pPr>
    <w:bookmarkStart w:id="0" w:name="_Hlk505758583"/>
    <w:r>
      <w:drawing>
        <wp:anchor distT="0" distB="0" distL="114300" distR="114300" simplePos="0" relativeHeight="251660290" behindDoc="0" locked="0" layoutInCell="1" allowOverlap="1" wp14:anchorId="747382F0" wp14:editId="3AA3A0F4">
          <wp:simplePos x="0" y="0"/>
          <wp:positionH relativeFrom="column">
            <wp:posOffset>3007664</wp:posOffset>
          </wp:positionH>
          <wp:positionV relativeFrom="paragraph">
            <wp:posOffset>-452120</wp:posOffset>
          </wp:positionV>
          <wp:extent cx="683260" cy="341630"/>
          <wp:effectExtent l="0" t="0" r="2540" b="1270"/>
          <wp:wrapSquare wrapText="bothSides"/>
          <wp:docPr id="1" name="Obraz 11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29"/>
                  <a:stretch/>
                </pic:blipFill>
                <pic:spPr bwMode="auto">
                  <a:xfrm>
                    <a:off x="0" y="0"/>
                    <a:ext cx="6832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097"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676097" w:rsidRPr="00992A11">
      <w:t xml:space="preserve">Page </w:t>
    </w:r>
    <w:r w:rsidR="00676097" w:rsidRPr="00992A11">
      <w:fldChar w:fldCharType="begin"/>
    </w:r>
    <w:r w:rsidR="00676097" w:rsidRPr="00992A11">
      <w:instrText xml:space="preserve"> PAGE  \* Arabic  \* MERGEFORMAT </w:instrText>
    </w:r>
    <w:r w:rsidR="00676097" w:rsidRPr="00992A11">
      <w:fldChar w:fldCharType="separate"/>
    </w:r>
    <w:r w:rsidR="00676097" w:rsidRPr="00992A11">
      <w:t>1</w:t>
    </w:r>
    <w:r w:rsidR="00676097" w:rsidRPr="00992A11">
      <w:fldChar w:fldCharType="end"/>
    </w:r>
    <w:r w:rsidR="00676097" w:rsidRPr="00992A11">
      <w:t>/</w:t>
    </w:r>
    <w:fldSimple w:instr="NUMPAGES  \* Arabic  \* MERGEFORMAT">
      <w:r w:rsidR="00676097"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17D72" w14:textId="77777777" w:rsidR="0058799B" w:rsidRDefault="0058799B">
      <w:r>
        <w:separator/>
      </w:r>
    </w:p>
  </w:footnote>
  <w:footnote w:type="continuationSeparator" w:id="0">
    <w:p w14:paraId="4C095298" w14:textId="77777777" w:rsidR="0058799B" w:rsidRDefault="0058799B">
      <w:r>
        <w:continuationSeparator/>
      </w:r>
    </w:p>
  </w:footnote>
  <w:footnote w:type="continuationNotice" w:id="1">
    <w:p w14:paraId="05B8F97E" w14:textId="77777777" w:rsidR="0058799B" w:rsidRDefault="005879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676097" w:rsidRDefault="00676097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C89A" w14:textId="5FC01DA6" w:rsidR="00676097" w:rsidRDefault="00676097" w:rsidP="00C27823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1AE6B949" w:rsidR="00676097" w:rsidRPr="00EB46D9" w:rsidRDefault="00676097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6F041A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642D2E">
      <w:t>Informacja</w:t>
    </w:r>
    <w:proofErr w:type="spellEnd"/>
    <w:r w:rsidR="00642D2E">
      <w:t xml:space="preserve"> </w:t>
    </w:r>
    <w:proofErr w:type="spellStart"/>
    <w:r w:rsidR="00642D2E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D04"/>
    <w:multiLevelType w:val="hybridMultilevel"/>
    <w:tmpl w:val="D85CC9C0"/>
    <w:lvl w:ilvl="0" w:tplc="84AC3E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D03"/>
    <w:rsid w:val="00005267"/>
    <w:rsid w:val="00006346"/>
    <w:rsid w:val="00007F57"/>
    <w:rsid w:val="00021C67"/>
    <w:rsid w:val="00027A4E"/>
    <w:rsid w:val="00030557"/>
    <w:rsid w:val="00030F51"/>
    <w:rsid w:val="000332C4"/>
    <w:rsid w:val="00033ACB"/>
    <w:rsid w:val="00035A84"/>
    <w:rsid w:val="000366D7"/>
    <w:rsid w:val="000376B3"/>
    <w:rsid w:val="00040CC9"/>
    <w:rsid w:val="00046141"/>
    <w:rsid w:val="00051E86"/>
    <w:rsid w:val="00053AC1"/>
    <w:rsid w:val="000575F9"/>
    <w:rsid w:val="00057CFE"/>
    <w:rsid w:val="000618FC"/>
    <w:rsid w:val="0006247A"/>
    <w:rsid w:val="0006614C"/>
    <w:rsid w:val="00067071"/>
    <w:rsid w:val="00072095"/>
    <w:rsid w:val="00077128"/>
    <w:rsid w:val="0008053E"/>
    <w:rsid w:val="00080D10"/>
    <w:rsid w:val="0008357F"/>
    <w:rsid w:val="0009573A"/>
    <w:rsid w:val="000A64A3"/>
    <w:rsid w:val="000A7E05"/>
    <w:rsid w:val="000A7E13"/>
    <w:rsid w:val="000B2F2A"/>
    <w:rsid w:val="000B695A"/>
    <w:rsid w:val="000C210A"/>
    <w:rsid w:val="000C56DD"/>
    <w:rsid w:val="000C692D"/>
    <w:rsid w:val="000D1672"/>
    <w:rsid w:val="000D40C9"/>
    <w:rsid w:val="000D4FB9"/>
    <w:rsid w:val="000E2F62"/>
    <w:rsid w:val="000E38ED"/>
    <w:rsid w:val="000E6D09"/>
    <w:rsid w:val="000E7F24"/>
    <w:rsid w:val="000F03BE"/>
    <w:rsid w:val="000F1757"/>
    <w:rsid w:val="000F225B"/>
    <w:rsid w:val="000F7FAF"/>
    <w:rsid w:val="00100231"/>
    <w:rsid w:val="00105975"/>
    <w:rsid w:val="001115CB"/>
    <w:rsid w:val="00111F4D"/>
    <w:rsid w:val="00112A28"/>
    <w:rsid w:val="00115230"/>
    <w:rsid w:val="00115B5F"/>
    <w:rsid w:val="001162B4"/>
    <w:rsid w:val="00116344"/>
    <w:rsid w:val="00122CBC"/>
    <w:rsid w:val="001256BD"/>
    <w:rsid w:val="00126D4A"/>
    <w:rsid w:val="00131BED"/>
    <w:rsid w:val="00132DA9"/>
    <w:rsid w:val="0013305B"/>
    <w:rsid w:val="00133153"/>
    <w:rsid w:val="00133B99"/>
    <w:rsid w:val="00135EDC"/>
    <w:rsid w:val="001430C0"/>
    <w:rsid w:val="001443BD"/>
    <w:rsid w:val="0015018F"/>
    <w:rsid w:val="00153AFF"/>
    <w:rsid w:val="001577E9"/>
    <w:rsid w:val="0016138C"/>
    <w:rsid w:val="00161E3E"/>
    <w:rsid w:val="0017250A"/>
    <w:rsid w:val="001731CE"/>
    <w:rsid w:val="001762F1"/>
    <w:rsid w:val="0018091C"/>
    <w:rsid w:val="00181040"/>
    <w:rsid w:val="00181229"/>
    <w:rsid w:val="001816BF"/>
    <w:rsid w:val="00190BB0"/>
    <w:rsid w:val="00192A79"/>
    <w:rsid w:val="00192DFD"/>
    <w:rsid w:val="001A6C05"/>
    <w:rsid w:val="001A7AB2"/>
    <w:rsid w:val="001B0B66"/>
    <w:rsid w:val="001B559F"/>
    <w:rsid w:val="001B640D"/>
    <w:rsid w:val="001B7C20"/>
    <w:rsid w:val="001B7E3E"/>
    <w:rsid w:val="001B7EE1"/>
    <w:rsid w:val="001C0B32"/>
    <w:rsid w:val="001C168D"/>
    <w:rsid w:val="001C47DC"/>
    <w:rsid w:val="001C4BE1"/>
    <w:rsid w:val="001D3D20"/>
    <w:rsid w:val="001D47CB"/>
    <w:rsid w:val="001D6F15"/>
    <w:rsid w:val="001D77CB"/>
    <w:rsid w:val="001D7ADF"/>
    <w:rsid w:val="001E0F71"/>
    <w:rsid w:val="001E4046"/>
    <w:rsid w:val="001E6D05"/>
    <w:rsid w:val="001E7BD9"/>
    <w:rsid w:val="001E7C28"/>
    <w:rsid w:val="001F1BDF"/>
    <w:rsid w:val="001F7110"/>
    <w:rsid w:val="001F7E96"/>
    <w:rsid w:val="00202284"/>
    <w:rsid w:val="00212488"/>
    <w:rsid w:val="00215257"/>
    <w:rsid w:val="00217B70"/>
    <w:rsid w:val="00220628"/>
    <w:rsid w:val="002304D2"/>
    <w:rsid w:val="00232EE2"/>
    <w:rsid w:val="00234ABD"/>
    <w:rsid w:val="002352E2"/>
    <w:rsid w:val="00236E2A"/>
    <w:rsid w:val="00237F62"/>
    <w:rsid w:val="0024586A"/>
    <w:rsid w:val="00256F0C"/>
    <w:rsid w:val="00262C05"/>
    <w:rsid w:val="00265A85"/>
    <w:rsid w:val="00266F03"/>
    <w:rsid w:val="002804DE"/>
    <w:rsid w:val="0028138D"/>
    <w:rsid w:val="002815D6"/>
    <w:rsid w:val="00281D14"/>
    <w:rsid w:val="00282C13"/>
    <w:rsid w:val="002865F7"/>
    <w:rsid w:val="002A0DF7"/>
    <w:rsid w:val="002A2975"/>
    <w:rsid w:val="002A5615"/>
    <w:rsid w:val="002A60E0"/>
    <w:rsid w:val="002A635E"/>
    <w:rsid w:val="002B6923"/>
    <w:rsid w:val="002B69ED"/>
    <w:rsid w:val="002C0E15"/>
    <w:rsid w:val="002C0E82"/>
    <w:rsid w:val="002C1344"/>
    <w:rsid w:val="002C252E"/>
    <w:rsid w:val="002C6773"/>
    <w:rsid w:val="002D2A3D"/>
    <w:rsid w:val="002D3DF9"/>
    <w:rsid w:val="002E0B17"/>
    <w:rsid w:val="002E1BFB"/>
    <w:rsid w:val="002E23B2"/>
    <w:rsid w:val="002E2CCA"/>
    <w:rsid w:val="002E4FFB"/>
    <w:rsid w:val="002E7DED"/>
    <w:rsid w:val="002F2B09"/>
    <w:rsid w:val="002F7E11"/>
    <w:rsid w:val="00304087"/>
    <w:rsid w:val="00310ACD"/>
    <w:rsid w:val="0031379F"/>
    <w:rsid w:val="00317BB0"/>
    <w:rsid w:val="00320A26"/>
    <w:rsid w:val="00321344"/>
    <w:rsid w:val="00333F58"/>
    <w:rsid w:val="00334183"/>
    <w:rsid w:val="0033451C"/>
    <w:rsid w:val="00335AAD"/>
    <w:rsid w:val="00336854"/>
    <w:rsid w:val="0034015C"/>
    <w:rsid w:val="00340312"/>
    <w:rsid w:val="00340BC6"/>
    <w:rsid w:val="003439C0"/>
    <w:rsid w:val="003442F4"/>
    <w:rsid w:val="003530E4"/>
    <w:rsid w:val="00353705"/>
    <w:rsid w:val="003562E8"/>
    <w:rsid w:val="00356B02"/>
    <w:rsid w:val="00362FE1"/>
    <w:rsid w:val="0036357D"/>
    <w:rsid w:val="00363D7B"/>
    <w:rsid w:val="003649BC"/>
    <w:rsid w:val="00365E44"/>
    <w:rsid w:val="00367AA1"/>
    <w:rsid w:val="00372E36"/>
    <w:rsid w:val="00376EE9"/>
    <w:rsid w:val="003775BA"/>
    <w:rsid w:val="00377CBB"/>
    <w:rsid w:val="003815D9"/>
    <w:rsid w:val="003831CD"/>
    <w:rsid w:val="003877B6"/>
    <w:rsid w:val="00390A77"/>
    <w:rsid w:val="00393887"/>
    <w:rsid w:val="00394C6B"/>
    <w:rsid w:val="003950F3"/>
    <w:rsid w:val="003956EC"/>
    <w:rsid w:val="003A05A2"/>
    <w:rsid w:val="003A3313"/>
    <w:rsid w:val="003A44C2"/>
    <w:rsid w:val="003A4E62"/>
    <w:rsid w:val="003B1069"/>
    <w:rsid w:val="003B12D6"/>
    <w:rsid w:val="003B242F"/>
    <w:rsid w:val="003B2A26"/>
    <w:rsid w:val="003B390A"/>
    <w:rsid w:val="003C15DE"/>
    <w:rsid w:val="003C4CF1"/>
    <w:rsid w:val="003C4EB2"/>
    <w:rsid w:val="003C6F03"/>
    <w:rsid w:val="003D3834"/>
    <w:rsid w:val="003E07BE"/>
    <w:rsid w:val="003E1D2F"/>
    <w:rsid w:val="003E4451"/>
    <w:rsid w:val="003E6667"/>
    <w:rsid w:val="003F0767"/>
    <w:rsid w:val="003F1253"/>
    <w:rsid w:val="003F1AF3"/>
    <w:rsid w:val="003F4D8D"/>
    <w:rsid w:val="003F5306"/>
    <w:rsid w:val="003F7A91"/>
    <w:rsid w:val="004030B6"/>
    <w:rsid w:val="00406A6A"/>
    <w:rsid w:val="00415800"/>
    <w:rsid w:val="004164EB"/>
    <w:rsid w:val="00423858"/>
    <w:rsid w:val="00425759"/>
    <w:rsid w:val="004313E7"/>
    <w:rsid w:val="00432C3A"/>
    <w:rsid w:val="00435566"/>
    <w:rsid w:val="0044763B"/>
    <w:rsid w:val="00451E66"/>
    <w:rsid w:val="00452622"/>
    <w:rsid w:val="00453B2D"/>
    <w:rsid w:val="004629B3"/>
    <w:rsid w:val="0046376E"/>
    <w:rsid w:val="00463825"/>
    <w:rsid w:val="00464DD6"/>
    <w:rsid w:val="00465F0E"/>
    <w:rsid w:val="0046690F"/>
    <w:rsid w:val="00472FEC"/>
    <w:rsid w:val="0047323E"/>
    <w:rsid w:val="00475456"/>
    <w:rsid w:val="004754C3"/>
    <w:rsid w:val="00482440"/>
    <w:rsid w:val="00482EDC"/>
    <w:rsid w:val="0048776C"/>
    <w:rsid w:val="00490A03"/>
    <w:rsid w:val="0049203D"/>
    <w:rsid w:val="00493327"/>
    <w:rsid w:val="00494D94"/>
    <w:rsid w:val="00494DBE"/>
    <w:rsid w:val="00495CE6"/>
    <w:rsid w:val="00496711"/>
    <w:rsid w:val="004A323C"/>
    <w:rsid w:val="004A4852"/>
    <w:rsid w:val="004B278B"/>
    <w:rsid w:val="004B53EF"/>
    <w:rsid w:val="004B54E8"/>
    <w:rsid w:val="004B75C0"/>
    <w:rsid w:val="004B79D7"/>
    <w:rsid w:val="004C204B"/>
    <w:rsid w:val="004C4FEB"/>
    <w:rsid w:val="004C6B79"/>
    <w:rsid w:val="004D059B"/>
    <w:rsid w:val="004D4CB6"/>
    <w:rsid w:val="004E1F1F"/>
    <w:rsid w:val="004E3341"/>
    <w:rsid w:val="004E6C05"/>
    <w:rsid w:val="004E6CE9"/>
    <w:rsid w:val="004F10C1"/>
    <w:rsid w:val="004F2DC2"/>
    <w:rsid w:val="00502E62"/>
    <w:rsid w:val="00504508"/>
    <w:rsid w:val="00506A37"/>
    <w:rsid w:val="00506B8A"/>
    <w:rsid w:val="00510ED4"/>
    <w:rsid w:val="00511305"/>
    <w:rsid w:val="00512D13"/>
    <w:rsid w:val="0052068E"/>
    <w:rsid w:val="00521D9B"/>
    <w:rsid w:val="0052212B"/>
    <w:rsid w:val="0052527E"/>
    <w:rsid w:val="005335E0"/>
    <w:rsid w:val="00534B46"/>
    <w:rsid w:val="00540358"/>
    <w:rsid w:val="00540D47"/>
    <w:rsid w:val="005410F0"/>
    <w:rsid w:val="00545836"/>
    <w:rsid w:val="0054608F"/>
    <w:rsid w:val="00546115"/>
    <w:rsid w:val="00547B83"/>
    <w:rsid w:val="00550864"/>
    <w:rsid w:val="00550B0E"/>
    <w:rsid w:val="0055571E"/>
    <w:rsid w:val="00556F67"/>
    <w:rsid w:val="00566F09"/>
    <w:rsid w:val="00574977"/>
    <w:rsid w:val="005811EC"/>
    <w:rsid w:val="00581657"/>
    <w:rsid w:val="005833F0"/>
    <w:rsid w:val="00586CAF"/>
    <w:rsid w:val="005873E9"/>
    <w:rsid w:val="0058799B"/>
    <w:rsid w:val="00587D43"/>
    <w:rsid w:val="00591180"/>
    <w:rsid w:val="00594591"/>
    <w:rsid w:val="0059722C"/>
    <w:rsid w:val="00597D07"/>
    <w:rsid w:val="005A3846"/>
    <w:rsid w:val="005B27B1"/>
    <w:rsid w:val="005B4A93"/>
    <w:rsid w:val="005B6A58"/>
    <w:rsid w:val="005B7438"/>
    <w:rsid w:val="005B76BE"/>
    <w:rsid w:val="005C4759"/>
    <w:rsid w:val="005C7112"/>
    <w:rsid w:val="005D0561"/>
    <w:rsid w:val="005D0AD9"/>
    <w:rsid w:val="005D22F6"/>
    <w:rsid w:val="005D3B11"/>
    <w:rsid w:val="005D4537"/>
    <w:rsid w:val="005E0C30"/>
    <w:rsid w:val="005E14B7"/>
    <w:rsid w:val="005E69D9"/>
    <w:rsid w:val="005E74D3"/>
    <w:rsid w:val="005F25E6"/>
    <w:rsid w:val="005F27F4"/>
    <w:rsid w:val="005F3239"/>
    <w:rsid w:val="005F37AE"/>
    <w:rsid w:val="005F6567"/>
    <w:rsid w:val="005F78DE"/>
    <w:rsid w:val="00607256"/>
    <w:rsid w:val="006144B1"/>
    <w:rsid w:val="00615E17"/>
    <w:rsid w:val="0061680A"/>
    <w:rsid w:val="0062365E"/>
    <w:rsid w:val="00630831"/>
    <w:rsid w:val="006335F1"/>
    <w:rsid w:val="006345B6"/>
    <w:rsid w:val="00635712"/>
    <w:rsid w:val="00640444"/>
    <w:rsid w:val="00641708"/>
    <w:rsid w:val="00642D2E"/>
    <w:rsid w:val="00642F5F"/>
    <w:rsid w:val="00643D8A"/>
    <w:rsid w:val="00644728"/>
    <w:rsid w:val="006513EB"/>
    <w:rsid w:val="00652229"/>
    <w:rsid w:val="006525AD"/>
    <w:rsid w:val="00652793"/>
    <w:rsid w:val="00654D54"/>
    <w:rsid w:val="006626CA"/>
    <w:rsid w:val="00663487"/>
    <w:rsid w:val="00670CDB"/>
    <w:rsid w:val="00672382"/>
    <w:rsid w:val="0067282D"/>
    <w:rsid w:val="00676097"/>
    <w:rsid w:val="00676BC7"/>
    <w:rsid w:val="00682643"/>
    <w:rsid w:val="006829C7"/>
    <w:rsid w:val="00682EB9"/>
    <w:rsid w:val="0068441A"/>
    <w:rsid w:val="006879FC"/>
    <w:rsid w:val="00690B19"/>
    <w:rsid w:val="006A0228"/>
    <w:rsid w:val="006A0A3C"/>
    <w:rsid w:val="006A59E7"/>
    <w:rsid w:val="006A79F0"/>
    <w:rsid w:val="006B47EE"/>
    <w:rsid w:val="006B499F"/>
    <w:rsid w:val="006B4F16"/>
    <w:rsid w:val="006C1628"/>
    <w:rsid w:val="006C1BE9"/>
    <w:rsid w:val="006C2DB0"/>
    <w:rsid w:val="006C3AE8"/>
    <w:rsid w:val="006C3E71"/>
    <w:rsid w:val="006C5CB5"/>
    <w:rsid w:val="006D3C0B"/>
    <w:rsid w:val="006D4996"/>
    <w:rsid w:val="006D541F"/>
    <w:rsid w:val="006D54AB"/>
    <w:rsid w:val="006E3006"/>
    <w:rsid w:val="006E382F"/>
    <w:rsid w:val="006E4866"/>
    <w:rsid w:val="006E5032"/>
    <w:rsid w:val="006E56F3"/>
    <w:rsid w:val="006E5BDA"/>
    <w:rsid w:val="006F0FC7"/>
    <w:rsid w:val="006F39A9"/>
    <w:rsid w:val="006F670F"/>
    <w:rsid w:val="0070040E"/>
    <w:rsid w:val="00703272"/>
    <w:rsid w:val="007054D7"/>
    <w:rsid w:val="0070733C"/>
    <w:rsid w:val="00710C5D"/>
    <w:rsid w:val="007115EB"/>
    <w:rsid w:val="0071348C"/>
    <w:rsid w:val="00717273"/>
    <w:rsid w:val="00720FD4"/>
    <w:rsid w:val="00724AF2"/>
    <w:rsid w:val="00724E43"/>
    <w:rsid w:val="0073096C"/>
    <w:rsid w:val="0073327F"/>
    <w:rsid w:val="00736D0A"/>
    <w:rsid w:val="00736E60"/>
    <w:rsid w:val="00742398"/>
    <w:rsid w:val="007507B5"/>
    <w:rsid w:val="0075091D"/>
    <w:rsid w:val="00753192"/>
    <w:rsid w:val="00753592"/>
    <w:rsid w:val="00753A24"/>
    <w:rsid w:val="007609CD"/>
    <w:rsid w:val="00764635"/>
    <w:rsid w:val="00772188"/>
    <w:rsid w:val="00777854"/>
    <w:rsid w:val="007813D0"/>
    <w:rsid w:val="0078212D"/>
    <w:rsid w:val="00785872"/>
    <w:rsid w:val="00785993"/>
    <w:rsid w:val="007866E2"/>
    <w:rsid w:val="00786BA3"/>
    <w:rsid w:val="00787551"/>
    <w:rsid w:val="0079202F"/>
    <w:rsid w:val="00795AF2"/>
    <w:rsid w:val="0079651E"/>
    <w:rsid w:val="007A2AAD"/>
    <w:rsid w:val="007A4432"/>
    <w:rsid w:val="007A784E"/>
    <w:rsid w:val="007B499C"/>
    <w:rsid w:val="007B4D4B"/>
    <w:rsid w:val="007B75B1"/>
    <w:rsid w:val="007C301F"/>
    <w:rsid w:val="007D2A02"/>
    <w:rsid w:val="007D2DB9"/>
    <w:rsid w:val="007E6EA1"/>
    <w:rsid w:val="007F0F63"/>
    <w:rsid w:val="007F2501"/>
    <w:rsid w:val="007F2B1E"/>
    <w:rsid w:val="007F62B4"/>
    <w:rsid w:val="007F7301"/>
    <w:rsid w:val="0080093D"/>
    <w:rsid w:val="00801157"/>
    <w:rsid w:val="008014C3"/>
    <w:rsid w:val="00801517"/>
    <w:rsid w:val="00802EFB"/>
    <w:rsid w:val="00807C36"/>
    <w:rsid w:val="00817AE8"/>
    <w:rsid w:val="00817AFA"/>
    <w:rsid w:val="00817DE8"/>
    <w:rsid w:val="008229F5"/>
    <w:rsid w:val="0082699A"/>
    <w:rsid w:val="0082790E"/>
    <w:rsid w:val="00832CA4"/>
    <w:rsid w:val="00833CEB"/>
    <w:rsid w:val="008372D2"/>
    <w:rsid w:val="008377BC"/>
    <w:rsid w:val="00844C17"/>
    <w:rsid w:val="00846FD4"/>
    <w:rsid w:val="00847726"/>
    <w:rsid w:val="00847BD6"/>
    <w:rsid w:val="00850C00"/>
    <w:rsid w:val="00852511"/>
    <w:rsid w:val="00857A69"/>
    <w:rsid w:val="008614F1"/>
    <w:rsid w:val="008639B3"/>
    <w:rsid w:val="00863C1A"/>
    <w:rsid w:val="0087142D"/>
    <w:rsid w:val="008717FF"/>
    <w:rsid w:val="00873956"/>
    <w:rsid w:val="00873A5E"/>
    <w:rsid w:val="00877C01"/>
    <w:rsid w:val="00880E72"/>
    <w:rsid w:val="008825EE"/>
    <w:rsid w:val="0088596E"/>
    <w:rsid w:val="008921A6"/>
    <w:rsid w:val="00892D89"/>
    <w:rsid w:val="00894CFA"/>
    <w:rsid w:val="0089796A"/>
    <w:rsid w:val="008A2375"/>
    <w:rsid w:val="008B3FEF"/>
    <w:rsid w:val="008B52C3"/>
    <w:rsid w:val="008B7100"/>
    <w:rsid w:val="008C679F"/>
    <w:rsid w:val="008D0192"/>
    <w:rsid w:val="008D76C5"/>
    <w:rsid w:val="008E0AFA"/>
    <w:rsid w:val="008E0C7A"/>
    <w:rsid w:val="008E72E8"/>
    <w:rsid w:val="008E75D3"/>
    <w:rsid w:val="008F125E"/>
    <w:rsid w:val="008F20C6"/>
    <w:rsid w:val="008F4D2F"/>
    <w:rsid w:val="0090270D"/>
    <w:rsid w:val="00906292"/>
    <w:rsid w:val="00915C9A"/>
    <w:rsid w:val="00917162"/>
    <w:rsid w:val="009223FE"/>
    <w:rsid w:val="009251CC"/>
    <w:rsid w:val="0092714E"/>
    <w:rsid w:val="00933D41"/>
    <w:rsid w:val="0094106D"/>
    <w:rsid w:val="00942002"/>
    <w:rsid w:val="00943A02"/>
    <w:rsid w:val="00947885"/>
    <w:rsid w:val="00952168"/>
    <w:rsid w:val="009527FE"/>
    <w:rsid w:val="00961734"/>
    <w:rsid w:val="009739A0"/>
    <w:rsid w:val="00974F84"/>
    <w:rsid w:val="009767C7"/>
    <w:rsid w:val="00980A01"/>
    <w:rsid w:val="00983627"/>
    <w:rsid w:val="0098579A"/>
    <w:rsid w:val="00990D8B"/>
    <w:rsid w:val="0099195A"/>
    <w:rsid w:val="00992A11"/>
    <w:rsid w:val="00994681"/>
    <w:rsid w:val="0099486A"/>
    <w:rsid w:val="009A0E26"/>
    <w:rsid w:val="009A16EC"/>
    <w:rsid w:val="009A2DA7"/>
    <w:rsid w:val="009A43A4"/>
    <w:rsid w:val="009B0051"/>
    <w:rsid w:val="009B19D6"/>
    <w:rsid w:val="009B29B7"/>
    <w:rsid w:val="009B3B37"/>
    <w:rsid w:val="009B5055"/>
    <w:rsid w:val="009B7B22"/>
    <w:rsid w:val="009B7D1F"/>
    <w:rsid w:val="009C088E"/>
    <w:rsid w:val="009C393D"/>
    <w:rsid w:val="009C45EC"/>
    <w:rsid w:val="009C4D35"/>
    <w:rsid w:val="009C68DE"/>
    <w:rsid w:val="009D0A83"/>
    <w:rsid w:val="009D1405"/>
    <w:rsid w:val="009D1522"/>
    <w:rsid w:val="009D1C70"/>
    <w:rsid w:val="009D6472"/>
    <w:rsid w:val="009D7252"/>
    <w:rsid w:val="009E109C"/>
    <w:rsid w:val="009E10A2"/>
    <w:rsid w:val="009E1563"/>
    <w:rsid w:val="009E5EB4"/>
    <w:rsid w:val="009F43F5"/>
    <w:rsid w:val="00A01B6B"/>
    <w:rsid w:val="00A044D6"/>
    <w:rsid w:val="00A04ADB"/>
    <w:rsid w:val="00A11E0F"/>
    <w:rsid w:val="00A15F08"/>
    <w:rsid w:val="00A26CB6"/>
    <w:rsid w:val="00A32F82"/>
    <w:rsid w:val="00A32F8B"/>
    <w:rsid w:val="00A3756F"/>
    <w:rsid w:val="00A421CA"/>
    <w:rsid w:val="00A42D6F"/>
    <w:rsid w:val="00A43516"/>
    <w:rsid w:val="00A4484E"/>
    <w:rsid w:val="00A45479"/>
    <w:rsid w:val="00A45A62"/>
    <w:rsid w:val="00A54AC5"/>
    <w:rsid w:val="00A55DC3"/>
    <w:rsid w:val="00A56D41"/>
    <w:rsid w:val="00A61353"/>
    <w:rsid w:val="00A648B2"/>
    <w:rsid w:val="00A66974"/>
    <w:rsid w:val="00A66DB1"/>
    <w:rsid w:val="00A67A92"/>
    <w:rsid w:val="00A75D21"/>
    <w:rsid w:val="00A80BF9"/>
    <w:rsid w:val="00A84200"/>
    <w:rsid w:val="00A87870"/>
    <w:rsid w:val="00A90122"/>
    <w:rsid w:val="00A91A70"/>
    <w:rsid w:val="00A94357"/>
    <w:rsid w:val="00AA1B85"/>
    <w:rsid w:val="00AA4D14"/>
    <w:rsid w:val="00AB0E46"/>
    <w:rsid w:val="00AB1CB6"/>
    <w:rsid w:val="00AB1D9A"/>
    <w:rsid w:val="00AB74B2"/>
    <w:rsid w:val="00AD10EF"/>
    <w:rsid w:val="00AD1A1B"/>
    <w:rsid w:val="00AD44FE"/>
    <w:rsid w:val="00AE1610"/>
    <w:rsid w:val="00AE49F1"/>
    <w:rsid w:val="00AF2B28"/>
    <w:rsid w:val="00AF3991"/>
    <w:rsid w:val="00AF4EF9"/>
    <w:rsid w:val="00B01819"/>
    <w:rsid w:val="00B02EE2"/>
    <w:rsid w:val="00B04152"/>
    <w:rsid w:val="00B05CCA"/>
    <w:rsid w:val="00B14271"/>
    <w:rsid w:val="00B16270"/>
    <w:rsid w:val="00B2218E"/>
    <w:rsid w:val="00B2685D"/>
    <w:rsid w:val="00B30351"/>
    <w:rsid w:val="00B33C2A"/>
    <w:rsid w:val="00B422EC"/>
    <w:rsid w:val="00B44B3F"/>
    <w:rsid w:val="00B53F93"/>
    <w:rsid w:val="00B55F56"/>
    <w:rsid w:val="00B726D4"/>
    <w:rsid w:val="00B809F6"/>
    <w:rsid w:val="00B8214F"/>
    <w:rsid w:val="00B85B25"/>
    <w:rsid w:val="00B8659D"/>
    <w:rsid w:val="00B86A4F"/>
    <w:rsid w:val="00B93035"/>
    <w:rsid w:val="00B9495F"/>
    <w:rsid w:val="00B958E8"/>
    <w:rsid w:val="00B97E4A"/>
    <w:rsid w:val="00BA09B2"/>
    <w:rsid w:val="00BA19F7"/>
    <w:rsid w:val="00BA3A33"/>
    <w:rsid w:val="00BA5B46"/>
    <w:rsid w:val="00BB4411"/>
    <w:rsid w:val="00BB5D0B"/>
    <w:rsid w:val="00BB78EB"/>
    <w:rsid w:val="00BB7E09"/>
    <w:rsid w:val="00BC0995"/>
    <w:rsid w:val="00BD7D65"/>
    <w:rsid w:val="00BE0D1F"/>
    <w:rsid w:val="00BE0EF1"/>
    <w:rsid w:val="00BE29D7"/>
    <w:rsid w:val="00BE793A"/>
    <w:rsid w:val="00BF2B82"/>
    <w:rsid w:val="00BF432A"/>
    <w:rsid w:val="00BF6E82"/>
    <w:rsid w:val="00C01347"/>
    <w:rsid w:val="00C03851"/>
    <w:rsid w:val="00C060C7"/>
    <w:rsid w:val="00C0722E"/>
    <w:rsid w:val="00C10E83"/>
    <w:rsid w:val="00C21619"/>
    <w:rsid w:val="00C242E6"/>
    <w:rsid w:val="00C24C17"/>
    <w:rsid w:val="00C26E3C"/>
    <w:rsid w:val="00C27823"/>
    <w:rsid w:val="00C3437C"/>
    <w:rsid w:val="00C374D0"/>
    <w:rsid w:val="00C3758F"/>
    <w:rsid w:val="00C40B88"/>
    <w:rsid w:val="00C42C93"/>
    <w:rsid w:val="00C45F80"/>
    <w:rsid w:val="00C46217"/>
    <w:rsid w:val="00C46554"/>
    <w:rsid w:val="00C47D87"/>
    <w:rsid w:val="00C502FA"/>
    <w:rsid w:val="00C5376E"/>
    <w:rsid w:val="00C67DB4"/>
    <w:rsid w:val="00C7277C"/>
    <w:rsid w:val="00C8047E"/>
    <w:rsid w:val="00C808A6"/>
    <w:rsid w:val="00C85CA5"/>
    <w:rsid w:val="00C861E3"/>
    <w:rsid w:val="00C873C7"/>
    <w:rsid w:val="00C97091"/>
    <w:rsid w:val="00C97260"/>
    <w:rsid w:val="00CA2001"/>
    <w:rsid w:val="00CA4002"/>
    <w:rsid w:val="00CB2900"/>
    <w:rsid w:val="00CB2BB4"/>
    <w:rsid w:val="00CB4C52"/>
    <w:rsid w:val="00CB5B6C"/>
    <w:rsid w:val="00CC052E"/>
    <w:rsid w:val="00CC5512"/>
    <w:rsid w:val="00CC6D31"/>
    <w:rsid w:val="00CD16BE"/>
    <w:rsid w:val="00CD4616"/>
    <w:rsid w:val="00CD56AF"/>
    <w:rsid w:val="00CE2B3C"/>
    <w:rsid w:val="00CE33D5"/>
    <w:rsid w:val="00CF5350"/>
    <w:rsid w:val="00CF5D37"/>
    <w:rsid w:val="00CF5E75"/>
    <w:rsid w:val="00CF6C28"/>
    <w:rsid w:val="00CF6F33"/>
    <w:rsid w:val="00D0069F"/>
    <w:rsid w:val="00D02248"/>
    <w:rsid w:val="00D02D5B"/>
    <w:rsid w:val="00D063B8"/>
    <w:rsid w:val="00D06825"/>
    <w:rsid w:val="00D07CE6"/>
    <w:rsid w:val="00D12B85"/>
    <w:rsid w:val="00D17E3B"/>
    <w:rsid w:val="00D23C09"/>
    <w:rsid w:val="00D23CED"/>
    <w:rsid w:val="00D24BD2"/>
    <w:rsid w:val="00D2573D"/>
    <w:rsid w:val="00D25821"/>
    <w:rsid w:val="00D25E70"/>
    <w:rsid w:val="00D260A2"/>
    <w:rsid w:val="00D30CC6"/>
    <w:rsid w:val="00D3260C"/>
    <w:rsid w:val="00D32C9A"/>
    <w:rsid w:val="00D34D1A"/>
    <w:rsid w:val="00D35790"/>
    <w:rsid w:val="00D43FD5"/>
    <w:rsid w:val="00D449BB"/>
    <w:rsid w:val="00D50EB3"/>
    <w:rsid w:val="00D5412A"/>
    <w:rsid w:val="00D5653B"/>
    <w:rsid w:val="00D62EF1"/>
    <w:rsid w:val="00D6309D"/>
    <w:rsid w:val="00D644CA"/>
    <w:rsid w:val="00D6573B"/>
    <w:rsid w:val="00D66FC2"/>
    <w:rsid w:val="00D70444"/>
    <w:rsid w:val="00D720AF"/>
    <w:rsid w:val="00D7226E"/>
    <w:rsid w:val="00D72D45"/>
    <w:rsid w:val="00D732DB"/>
    <w:rsid w:val="00D764A6"/>
    <w:rsid w:val="00D76C7E"/>
    <w:rsid w:val="00D771DE"/>
    <w:rsid w:val="00D7776D"/>
    <w:rsid w:val="00D86B52"/>
    <w:rsid w:val="00D87762"/>
    <w:rsid w:val="00D9293F"/>
    <w:rsid w:val="00D92FDC"/>
    <w:rsid w:val="00D93598"/>
    <w:rsid w:val="00DA1E18"/>
    <w:rsid w:val="00DA2009"/>
    <w:rsid w:val="00DB05B1"/>
    <w:rsid w:val="00DB0CBA"/>
    <w:rsid w:val="00DB5A79"/>
    <w:rsid w:val="00DC2465"/>
    <w:rsid w:val="00DC60F2"/>
    <w:rsid w:val="00DC67FE"/>
    <w:rsid w:val="00DD512E"/>
    <w:rsid w:val="00DE07A7"/>
    <w:rsid w:val="00DE1177"/>
    <w:rsid w:val="00DE2CEA"/>
    <w:rsid w:val="00DE5AFA"/>
    <w:rsid w:val="00DE6A3C"/>
    <w:rsid w:val="00DE74F4"/>
    <w:rsid w:val="00DE7F97"/>
    <w:rsid w:val="00DF1010"/>
    <w:rsid w:val="00DF19CD"/>
    <w:rsid w:val="00DF227E"/>
    <w:rsid w:val="00DF5AEA"/>
    <w:rsid w:val="00DF63F6"/>
    <w:rsid w:val="00DF6490"/>
    <w:rsid w:val="00DF707A"/>
    <w:rsid w:val="00DF7E51"/>
    <w:rsid w:val="00E13747"/>
    <w:rsid w:val="00E15E4C"/>
    <w:rsid w:val="00E23D92"/>
    <w:rsid w:val="00E25AEA"/>
    <w:rsid w:val="00E30644"/>
    <w:rsid w:val="00E30DEF"/>
    <w:rsid w:val="00E30ED2"/>
    <w:rsid w:val="00E31276"/>
    <w:rsid w:val="00E34414"/>
    <w:rsid w:val="00E37F70"/>
    <w:rsid w:val="00E40EB6"/>
    <w:rsid w:val="00E42FE2"/>
    <w:rsid w:val="00E446C1"/>
    <w:rsid w:val="00E53D71"/>
    <w:rsid w:val="00E61129"/>
    <w:rsid w:val="00E6434A"/>
    <w:rsid w:val="00E656B6"/>
    <w:rsid w:val="00E668AD"/>
    <w:rsid w:val="00E758B9"/>
    <w:rsid w:val="00E77150"/>
    <w:rsid w:val="00E8439F"/>
    <w:rsid w:val="00E85569"/>
    <w:rsid w:val="00E856AF"/>
    <w:rsid w:val="00E86B83"/>
    <w:rsid w:val="00E86F25"/>
    <w:rsid w:val="00E87C64"/>
    <w:rsid w:val="00E9390A"/>
    <w:rsid w:val="00E93A01"/>
    <w:rsid w:val="00E93FF8"/>
    <w:rsid w:val="00E9418B"/>
    <w:rsid w:val="00E96EAF"/>
    <w:rsid w:val="00EA1752"/>
    <w:rsid w:val="00EA5A89"/>
    <w:rsid w:val="00EA5BDB"/>
    <w:rsid w:val="00EB3809"/>
    <w:rsid w:val="00EB46D9"/>
    <w:rsid w:val="00EC1356"/>
    <w:rsid w:val="00EC142D"/>
    <w:rsid w:val="00EC1E16"/>
    <w:rsid w:val="00EC3303"/>
    <w:rsid w:val="00EC7DD0"/>
    <w:rsid w:val="00ED0024"/>
    <w:rsid w:val="00ED0A4E"/>
    <w:rsid w:val="00ED0D19"/>
    <w:rsid w:val="00ED0F85"/>
    <w:rsid w:val="00ED2B5C"/>
    <w:rsid w:val="00ED3269"/>
    <w:rsid w:val="00EE0C18"/>
    <w:rsid w:val="00EE1A8C"/>
    <w:rsid w:val="00EE247E"/>
    <w:rsid w:val="00EE3F3B"/>
    <w:rsid w:val="00EE4643"/>
    <w:rsid w:val="00EF1330"/>
    <w:rsid w:val="00EF15FF"/>
    <w:rsid w:val="00EF5827"/>
    <w:rsid w:val="00EF5C5E"/>
    <w:rsid w:val="00EF64A8"/>
    <w:rsid w:val="00EF7111"/>
    <w:rsid w:val="00EF7D1A"/>
    <w:rsid w:val="00F04328"/>
    <w:rsid w:val="00F0448F"/>
    <w:rsid w:val="00F0716C"/>
    <w:rsid w:val="00F10C92"/>
    <w:rsid w:val="00F11874"/>
    <w:rsid w:val="00F1347E"/>
    <w:rsid w:val="00F23E2A"/>
    <w:rsid w:val="00F24201"/>
    <w:rsid w:val="00F270E9"/>
    <w:rsid w:val="00F275C0"/>
    <w:rsid w:val="00F31615"/>
    <w:rsid w:val="00F32A41"/>
    <w:rsid w:val="00F346B6"/>
    <w:rsid w:val="00F357C0"/>
    <w:rsid w:val="00F36145"/>
    <w:rsid w:val="00F37BDD"/>
    <w:rsid w:val="00F41503"/>
    <w:rsid w:val="00F46440"/>
    <w:rsid w:val="00F466C8"/>
    <w:rsid w:val="00F469A9"/>
    <w:rsid w:val="00F50B46"/>
    <w:rsid w:val="00F50D1F"/>
    <w:rsid w:val="00F51CE3"/>
    <w:rsid w:val="00F541F2"/>
    <w:rsid w:val="00F56E27"/>
    <w:rsid w:val="00F62289"/>
    <w:rsid w:val="00F635FC"/>
    <w:rsid w:val="00F63D03"/>
    <w:rsid w:val="00F65E2F"/>
    <w:rsid w:val="00F67DF1"/>
    <w:rsid w:val="00F8309B"/>
    <w:rsid w:val="00F833C9"/>
    <w:rsid w:val="00F8364B"/>
    <w:rsid w:val="00F841CC"/>
    <w:rsid w:val="00F851D1"/>
    <w:rsid w:val="00F90064"/>
    <w:rsid w:val="00F90F91"/>
    <w:rsid w:val="00F9574A"/>
    <w:rsid w:val="00F96AFD"/>
    <w:rsid w:val="00F97704"/>
    <w:rsid w:val="00FA1398"/>
    <w:rsid w:val="00FA2E19"/>
    <w:rsid w:val="00FA3889"/>
    <w:rsid w:val="00FA697F"/>
    <w:rsid w:val="00FB409D"/>
    <w:rsid w:val="00FB5521"/>
    <w:rsid w:val="00FB610D"/>
    <w:rsid w:val="00FC4477"/>
    <w:rsid w:val="00FC46FB"/>
    <w:rsid w:val="00FC47D0"/>
    <w:rsid w:val="00FD0A38"/>
    <w:rsid w:val="00FD2BD3"/>
    <w:rsid w:val="00FD4CCA"/>
    <w:rsid w:val="00FE2A9E"/>
    <w:rsid w:val="00FE3FA3"/>
    <w:rsid w:val="00FF58EF"/>
    <w:rsid w:val="011401A6"/>
    <w:rsid w:val="01652973"/>
    <w:rsid w:val="038B7F2A"/>
    <w:rsid w:val="06D641BF"/>
    <w:rsid w:val="099D3F5C"/>
    <w:rsid w:val="0ACD6DBE"/>
    <w:rsid w:val="0B5D6976"/>
    <w:rsid w:val="0D55E5D2"/>
    <w:rsid w:val="1061E2D6"/>
    <w:rsid w:val="10875874"/>
    <w:rsid w:val="1274E8A3"/>
    <w:rsid w:val="14581319"/>
    <w:rsid w:val="14F5B9DF"/>
    <w:rsid w:val="150C8234"/>
    <w:rsid w:val="163A4275"/>
    <w:rsid w:val="184EF93D"/>
    <w:rsid w:val="1CE35AD4"/>
    <w:rsid w:val="1EB7AA32"/>
    <w:rsid w:val="1EE3227D"/>
    <w:rsid w:val="1F346ADB"/>
    <w:rsid w:val="20955CE2"/>
    <w:rsid w:val="21A6A7ED"/>
    <w:rsid w:val="22160CA8"/>
    <w:rsid w:val="2297DC23"/>
    <w:rsid w:val="24B84C2A"/>
    <w:rsid w:val="2B437299"/>
    <w:rsid w:val="2D1B8E38"/>
    <w:rsid w:val="2F2D068D"/>
    <w:rsid w:val="2FB36E64"/>
    <w:rsid w:val="32260954"/>
    <w:rsid w:val="35B0A3B9"/>
    <w:rsid w:val="35BF708C"/>
    <w:rsid w:val="36331AA8"/>
    <w:rsid w:val="3810D0C6"/>
    <w:rsid w:val="38414421"/>
    <w:rsid w:val="3C711938"/>
    <w:rsid w:val="3C9B52AA"/>
    <w:rsid w:val="420D9C05"/>
    <w:rsid w:val="42D219D1"/>
    <w:rsid w:val="4344B59D"/>
    <w:rsid w:val="434B440E"/>
    <w:rsid w:val="479B4AB0"/>
    <w:rsid w:val="47C71912"/>
    <w:rsid w:val="483DCD4B"/>
    <w:rsid w:val="4887328C"/>
    <w:rsid w:val="489FCEA9"/>
    <w:rsid w:val="48EE3A82"/>
    <w:rsid w:val="4A0ADE18"/>
    <w:rsid w:val="4E57821D"/>
    <w:rsid w:val="504F969A"/>
    <w:rsid w:val="50AD3FB7"/>
    <w:rsid w:val="51181D77"/>
    <w:rsid w:val="531686A3"/>
    <w:rsid w:val="53D64D12"/>
    <w:rsid w:val="56749922"/>
    <w:rsid w:val="5AAAB681"/>
    <w:rsid w:val="5EB8EFB6"/>
    <w:rsid w:val="5FC774B1"/>
    <w:rsid w:val="60300431"/>
    <w:rsid w:val="634A00AF"/>
    <w:rsid w:val="6499EB54"/>
    <w:rsid w:val="65A9E9F6"/>
    <w:rsid w:val="67DCDB99"/>
    <w:rsid w:val="68054594"/>
    <w:rsid w:val="68A6C325"/>
    <w:rsid w:val="68EE26A4"/>
    <w:rsid w:val="6A6679A5"/>
    <w:rsid w:val="6CBCDA17"/>
    <w:rsid w:val="6EBF7254"/>
    <w:rsid w:val="714F5124"/>
    <w:rsid w:val="74A2D00C"/>
    <w:rsid w:val="769D1DCF"/>
    <w:rsid w:val="76EEAF0D"/>
    <w:rsid w:val="78A67C7A"/>
    <w:rsid w:val="7A056E55"/>
    <w:rsid w:val="7A32C271"/>
    <w:rsid w:val="7D448A12"/>
    <w:rsid w:val="7DD4A958"/>
    <w:rsid w:val="7F67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B409AA"/>
  <w15:chartTrackingRefBased/>
  <w15:docId w15:val="{F56B4454-579C-4830-B1AB-0AE9FB34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Akapitzlist">
    <w:name w:val="List Paragraph"/>
    <w:basedOn w:val="Normalny"/>
    <w:uiPriority w:val="63"/>
    <w:qFormat/>
    <w:rsid w:val="00C85CA5"/>
    <w:pPr>
      <w:ind w:left="720"/>
      <w:contextualSpacing/>
    </w:pPr>
    <w:rPr>
      <w:lang w:val="de-DE"/>
    </w:rPr>
  </w:style>
  <w:style w:type="character" w:styleId="Odwoaniedokomentarza">
    <w:name w:val="annotation reference"/>
    <w:basedOn w:val="Domylnaczcionkaakapitu"/>
    <w:rsid w:val="005113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13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13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11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1305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73C7"/>
    <w:rPr>
      <w:rFonts w:ascii="Courier New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file:///C:\Usersfischerl\AppData\Local\Microsoft\Windows\INetCache\Content.Outlook\2MGCYH4Y\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4" ma:contentTypeDescription="Create a new document." ma:contentTypeScope="" ma:versionID="6c42ab8b6819a80e071689bcfdc3e49a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1c6f9747fc44983087ab73e83855ab73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2EA9-7298-4A2A-85B6-39997F7E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1143</Words>
  <Characters>7780</Characters>
  <Application>Microsoft Office Word</Application>
  <DocSecurity>0</DocSecurity>
  <Lines>64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2021-03-12T15:05:00Z</dcterms:created>
  <dcterms:modified xsi:type="dcterms:W3CDTF">2021-03-12T15:05:00Z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