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62D7BCF" w:rsidR="00B422EC" w:rsidRPr="00181BC5" w:rsidRDefault="00E41377" w:rsidP="00E41377">
      <w:pPr>
        <w:pStyle w:val="MonthDayYear"/>
        <w:tabs>
          <w:tab w:val="left" w:pos="7513"/>
        </w:tabs>
        <w:jc w:val="left"/>
        <w:rPr>
          <w:lang w:val="sk-SK"/>
        </w:rPr>
      </w:pPr>
      <w:r w:rsidRPr="00181BC5">
        <w:rPr>
          <w:lang w:val="sk-SK"/>
        </w:rPr>
        <w:tab/>
      </w:r>
      <w:r w:rsidR="00176618">
        <w:rPr>
          <w:lang w:val="sk-SK"/>
        </w:rPr>
        <w:t>7</w:t>
      </w:r>
      <w:r w:rsidR="00FF3787">
        <w:rPr>
          <w:lang w:val="sk-SK"/>
        </w:rPr>
        <w:t xml:space="preserve">. </w:t>
      </w:r>
      <w:proofErr w:type="spellStart"/>
      <w:r w:rsidR="00176618">
        <w:rPr>
          <w:lang w:val="sk-SK"/>
        </w:rPr>
        <w:t>dubna</w:t>
      </w:r>
      <w:proofErr w:type="spellEnd"/>
      <w:r w:rsidR="00CF5886">
        <w:rPr>
          <w:lang w:val="sk-SK"/>
        </w:rPr>
        <w:t xml:space="preserve"> </w:t>
      </w:r>
      <w:r w:rsidR="00BF6E82" w:rsidRPr="00181BC5">
        <w:rPr>
          <w:lang w:val="sk-SK"/>
        </w:rPr>
        <w:t>20</w:t>
      </w:r>
      <w:r w:rsidR="00F635FC" w:rsidRPr="00181BC5">
        <w:rPr>
          <w:lang w:val="sk-SK"/>
        </w:rPr>
        <w:t>2</w:t>
      </w:r>
      <w:r w:rsidR="008851F9" w:rsidRPr="00181BC5">
        <w:rPr>
          <w:lang w:val="sk-SK"/>
        </w:rPr>
        <w:t>1</w:t>
      </w:r>
    </w:p>
    <w:p w14:paraId="62A261F5" w14:textId="01C771C2" w:rsidR="00E0687F" w:rsidRPr="006222F8" w:rsidRDefault="006222F8" w:rsidP="00E0687F">
      <w:pPr>
        <w:pStyle w:val="Topline"/>
        <w:spacing w:after="360"/>
        <w:rPr>
          <w:rFonts w:asciiTheme="majorHAnsi" w:hAnsiTheme="majorHAnsi" w:cs="Calibri Light"/>
          <w:lang w:val="cs-CZ"/>
        </w:rPr>
      </w:pPr>
      <w:r w:rsidRPr="006222F8">
        <w:rPr>
          <w:rFonts w:asciiTheme="majorHAnsi" w:hAnsiTheme="majorHAnsi" w:cs="Calibri Light"/>
          <w:lang w:val="cs-CZ" w:bidi="bo-CN"/>
        </w:rPr>
        <w:t xml:space="preserve">Změna </w:t>
      </w:r>
      <w:r w:rsidR="00C434C7">
        <w:rPr>
          <w:rFonts w:asciiTheme="majorHAnsi" w:hAnsiTheme="majorHAnsi" w:cs="Calibri Light"/>
          <w:lang w:val="cs-CZ" w:bidi="bo-CN"/>
        </w:rPr>
        <w:t>v představenstvu</w:t>
      </w:r>
      <w:r w:rsidRPr="006222F8">
        <w:rPr>
          <w:rFonts w:asciiTheme="majorHAnsi" w:hAnsiTheme="majorHAnsi" w:cs="Calibri Light"/>
          <w:lang w:val="cs-CZ" w:bidi="bo-CN"/>
        </w:rPr>
        <w:t xml:space="preserve"> společnosti</w:t>
      </w:r>
      <w:r w:rsidR="00C434C7">
        <w:rPr>
          <w:rFonts w:asciiTheme="majorHAnsi" w:hAnsiTheme="majorHAnsi" w:cs="Calibri Light"/>
          <w:lang w:val="cs-CZ" w:bidi="bo-CN"/>
        </w:rPr>
        <w:t xml:space="preserve"> Henkel</w:t>
      </w:r>
    </w:p>
    <w:p w14:paraId="0ABD9CBB" w14:textId="37DAEC0B" w:rsidR="00E0687F" w:rsidRDefault="002D58CE" w:rsidP="00D14841">
      <w:pPr>
        <w:jc w:val="left"/>
        <w:rPr>
          <w:rStyle w:val="Headline"/>
          <w:rFonts w:asciiTheme="majorHAnsi" w:hAnsiTheme="majorHAnsi" w:cs="Calibri Light"/>
          <w:lang w:val="cs-CZ" w:bidi="bo-CN"/>
        </w:rPr>
      </w:pPr>
      <w:r w:rsidRPr="002A49A1">
        <w:rPr>
          <w:rStyle w:val="Headline"/>
          <w:rFonts w:asciiTheme="majorHAnsi" w:hAnsiTheme="majorHAnsi" w:cs="Calibri Light"/>
          <w:lang w:val="cs-CZ" w:bidi="bo-CN"/>
        </w:rPr>
        <w:t>Wolfgang K</w:t>
      </w:r>
      <w:r w:rsidR="002A49A1" w:rsidRPr="002A49A1">
        <w:rPr>
          <w:rStyle w:val="Headline"/>
          <w:rFonts w:asciiTheme="majorHAnsi" w:hAnsiTheme="majorHAnsi" w:cs="Calibri Light"/>
          <w:lang w:val="cs-CZ" w:bidi="bo-CN"/>
        </w:rPr>
        <w:t>ö</w:t>
      </w:r>
      <w:r w:rsidRPr="002A49A1">
        <w:rPr>
          <w:rStyle w:val="Headline"/>
          <w:rFonts w:asciiTheme="majorHAnsi" w:hAnsiTheme="majorHAnsi" w:cs="Calibri Light"/>
          <w:lang w:val="cs-CZ" w:bidi="bo-CN"/>
        </w:rPr>
        <w:t xml:space="preserve">nig nahradí </w:t>
      </w:r>
      <w:proofErr w:type="spellStart"/>
      <w:r w:rsidRPr="002A49A1">
        <w:rPr>
          <w:rStyle w:val="Headline"/>
          <w:rFonts w:asciiTheme="majorHAnsi" w:hAnsiTheme="majorHAnsi" w:cs="Calibri Light"/>
          <w:lang w:val="cs-CZ" w:bidi="bo-CN"/>
        </w:rPr>
        <w:t>Jense</w:t>
      </w:r>
      <w:proofErr w:type="spellEnd"/>
      <w:r w:rsidRPr="002A49A1">
        <w:rPr>
          <w:rStyle w:val="Headline"/>
          <w:rFonts w:asciiTheme="majorHAnsi" w:hAnsiTheme="majorHAnsi" w:cs="Calibri Light"/>
          <w:lang w:val="cs-CZ" w:bidi="bo-CN"/>
        </w:rPr>
        <w:t xml:space="preserve">-Martina </w:t>
      </w:r>
      <w:proofErr w:type="spellStart"/>
      <w:r w:rsidRPr="002A49A1">
        <w:rPr>
          <w:rStyle w:val="Headline"/>
          <w:rFonts w:asciiTheme="majorHAnsi" w:hAnsiTheme="majorHAnsi" w:cs="Calibri Light"/>
          <w:lang w:val="cs-CZ" w:bidi="bo-CN"/>
        </w:rPr>
        <w:t>Schw</w:t>
      </w:r>
      <w:r w:rsidR="00E652FB" w:rsidRPr="00E652FB">
        <w:rPr>
          <w:rStyle w:val="Headline"/>
          <w:rFonts w:asciiTheme="majorHAnsi" w:hAnsiTheme="majorHAnsi" w:cs="Calibri Light"/>
          <w:lang w:val="cs-CZ" w:bidi="bo-CN"/>
        </w:rPr>
        <w:t>ä</w:t>
      </w:r>
      <w:r w:rsidRPr="002A49A1">
        <w:rPr>
          <w:rStyle w:val="Headline"/>
          <w:rFonts w:asciiTheme="majorHAnsi" w:hAnsiTheme="majorHAnsi" w:cs="Calibri Light"/>
          <w:lang w:val="cs-CZ" w:bidi="bo-CN"/>
        </w:rPr>
        <w:t>rzlera</w:t>
      </w:r>
      <w:proofErr w:type="spellEnd"/>
      <w:r w:rsidRPr="002A49A1">
        <w:rPr>
          <w:rStyle w:val="Headline"/>
          <w:rFonts w:asciiTheme="majorHAnsi" w:hAnsiTheme="majorHAnsi" w:cs="Calibri Light"/>
          <w:lang w:val="cs-CZ" w:bidi="bo-CN"/>
        </w:rPr>
        <w:t xml:space="preserve"> jako výkonný viceprezident divize Beauty Care</w:t>
      </w:r>
    </w:p>
    <w:p w14:paraId="649E31A5" w14:textId="77777777" w:rsidR="00D14841" w:rsidRPr="006222F8" w:rsidRDefault="00D14841" w:rsidP="00D14841">
      <w:pPr>
        <w:jc w:val="left"/>
        <w:rPr>
          <w:lang w:val="cs-CZ"/>
        </w:rPr>
      </w:pPr>
    </w:p>
    <w:p w14:paraId="23D5793B" w14:textId="09BBB726" w:rsidR="003C60CA" w:rsidRPr="00FC21C6" w:rsidRDefault="003C60CA" w:rsidP="003C60CA">
      <w:pPr>
        <w:rPr>
          <w:rFonts w:cs="Segoe UI"/>
          <w:b/>
          <w:bCs/>
          <w:szCs w:val="22"/>
          <w:lang w:val="cs-CZ" w:bidi="bo-CN"/>
        </w:rPr>
      </w:pPr>
      <w:r w:rsidRPr="00FC21C6">
        <w:rPr>
          <w:rFonts w:cs="Segoe UI"/>
          <w:b/>
          <w:bCs/>
          <w:szCs w:val="22"/>
          <w:lang w:val="cs-CZ" w:bidi="bo-CN"/>
        </w:rPr>
        <w:t xml:space="preserve">Wolfgang König (48), který v současné době působí na pozici </w:t>
      </w:r>
      <w:proofErr w:type="spellStart"/>
      <w:r w:rsidR="00FC21C6">
        <w:rPr>
          <w:rFonts w:cs="Segoe UI"/>
          <w:b/>
          <w:bCs/>
          <w:szCs w:val="22"/>
          <w:lang w:val="cs-CZ" w:bidi="bo-CN"/>
        </w:rPr>
        <w:t>Category</w:t>
      </w:r>
      <w:proofErr w:type="spellEnd"/>
      <w:r w:rsidRPr="00FC21C6">
        <w:rPr>
          <w:rFonts w:cs="Segoe UI"/>
          <w:b/>
          <w:bCs/>
          <w:szCs w:val="22"/>
          <w:lang w:val="cs-CZ" w:bidi="bo-CN"/>
        </w:rPr>
        <w:t xml:space="preserve"> President </w:t>
      </w:r>
      <w:proofErr w:type="spellStart"/>
      <w:r w:rsidRPr="00FC21C6">
        <w:rPr>
          <w:rFonts w:cs="Segoe UI"/>
          <w:b/>
          <w:bCs/>
          <w:szCs w:val="22"/>
          <w:lang w:val="cs-CZ" w:bidi="bo-CN"/>
        </w:rPr>
        <w:t>Kellogg</w:t>
      </w:r>
      <w:proofErr w:type="spellEnd"/>
      <w:r w:rsidRPr="00FC21C6">
        <w:rPr>
          <w:rFonts w:cs="Segoe UI"/>
          <w:b/>
          <w:bCs/>
          <w:szCs w:val="22"/>
          <w:lang w:val="cs-CZ" w:bidi="bo-CN"/>
        </w:rPr>
        <w:t xml:space="preserve"> </w:t>
      </w:r>
      <w:proofErr w:type="spellStart"/>
      <w:r w:rsidRPr="00FC21C6">
        <w:rPr>
          <w:rFonts w:cs="Segoe UI"/>
          <w:b/>
          <w:bCs/>
          <w:szCs w:val="22"/>
          <w:lang w:val="cs-CZ" w:bidi="bo-CN"/>
        </w:rPr>
        <w:t>North</w:t>
      </w:r>
      <w:proofErr w:type="spellEnd"/>
      <w:r w:rsidRPr="00FC21C6">
        <w:rPr>
          <w:rFonts w:cs="Segoe UI"/>
          <w:b/>
          <w:bCs/>
          <w:szCs w:val="22"/>
          <w:lang w:val="cs-CZ" w:bidi="bo-CN"/>
        </w:rPr>
        <w:t xml:space="preserve"> America, se s účinností od 1. června 2021 stane členem představenstva společnosti Henkel jako výkonný viceprezident pro obchodní </w:t>
      </w:r>
      <w:r w:rsidR="00FC21C6" w:rsidRPr="00FC21C6">
        <w:rPr>
          <w:rFonts w:cs="Segoe UI"/>
          <w:b/>
          <w:bCs/>
          <w:szCs w:val="22"/>
          <w:lang w:val="cs-CZ" w:bidi="bo-CN"/>
        </w:rPr>
        <w:t>divizi</w:t>
      </w:r>
      <w:r w:rsidRPr="00FC21C6">
        <w:rPr>
          <w:rFonts w:cs="Segoe UI"/>
          <w:b/>
          <w:bCs/>
          <w:szCs w:val="22"/>
          <w:lang w:val="cs-CZ" w:bidi="bo-CN"/>
        </w:rPr>
        <w:t xml:space="preserve"> Beauty Care. Nahradí tak </w:t>
      </w:r>
      <w:proofErr w:type="spellStart"/>
      <w:r w:rsidRPr="00FC21C6">
        <w:rPr>
          <w:rFonts w:cs="Segoe UI"/>
          <w:b/>
          <w:bCs/>
          <w:szCs w:val="22"/>
          <w:lang w:val="cs-CZ" w:bidi="bo-CN"/>
        </w:rPr>
        <w:t>Jens</w:t>
      </w:r>
      <w:r w:rsidR="00904CAF">
        <w:rPr>
          <w:rFonts w:cs="Segoe UI"/>
          <w:b/>
          <w:bCs/>
          <w:szCs w:val="22"/>
          <w:lang w:val="cs-CZ" w:bidi="bo-CN"/>
        </w:rPr>
        <w:t>e</w:t>
      </w:r>
      <w:proofErr w:type="spellEnd"/>
      <w:r w:rsidRPr="00FC21C6">
        <w:rPr>
          <w:rFonts w:cs="Segoe UI"/>
          <w:b/>
          <w:bCs/>
          <w:szCs w:val="22"/>
          <w:lang w:val="cs-CZ" w:bidi="bo-CN"/>
        </w:rPr>
        <w:t xml:space="preserve">-Martina </w:t>
      </w:r>
      <w:proofErr w:type="spellStart"/>
      <w:r w:rsidRPr="00FC21C6">
        <w:rPr>
          <w:rFonts w:cs="Segoe UI"/>
          <w:b/>
          <w:bCs/>
          <w:szCs w:val="22"/>
          <w:lang w:val="cs-CZ" w:bidi="bo-CN"/>
        </w:rPr>
        <w:t>Schwärzlera</w:t>
      </w:r>
      <w:proofErr w:type="spellEnd"/>
      <w:r w:rsidRPr="00FC21C6">
        <w:rPr>
          <w:rFonts w:cs="Segoe UI"/>
          <w:b/>
          <w:bCs/>
          <w:szCs w:val="22"/>
          <w:lang w:val="cs-CZ" w:bidi="bo-CN"/>
        </w:rPr>
        <w:t xml:space="preserve"> (57), kter</w:t>
      </w:r>
      <w:r w:rsidR="00FC21C6">
        <w:rPr>
          <w:rFonts w:cs="Segoe UI"/>
          <w:b/>
          <w:bCs/>
          <w:szCs w:val="22"/>
          <w:lang w:val="cs-CZ" w:bidi="bo-CN"/>
        </w:rPr>
        <w:t>ý</w:t>
      </w:r>
      <w:r w:rsidRPr="00FC21C6">
        <w:rPr>
          <w:rFonts w:cs="Segoe UI"/>
          <w:b/>
          <w:bCs/>
          <w:szCs w:val="22"/>
          <w:lang w:val="cs-CZ" w:bidi="bo-CN"/>
        </w:rPr>
        <w:t xml:space="preserve"> tuto funkci opouští. V</w:t>
      </w:r>
      <w:r w:rsidR="00FC21C6">
        <w:rPr>
          <w:rFonts w:cs="Segoe UI"/>
          <w:b/>
          <w:bCs/>
          <w:szCs w:val="22"/>
          <w:lang w:val="cs-CZ" w:bidi="bo-CN"/>
        </w:rPr>
        <w:t>e</w:t>
      </w:r>
      <w:r w:rsidRPr="00FC21C6">
        <w:rPr>
          <w:rFonts w:cs="Segoe UI"/>
          <w:b/>
          <w:bCs/>
          <w:szCs w:val="22"/>
          <w:lang w:val="cs-CZ" w:bidi="bo-CN"/>
        </w:rPr>
        <w:t xml:space="preserve"> společnosti Henkel působ</w:t>
      </w:r>
      <w:r w:rsidR="001334BA">
        <w:rPr>
          <w:rFonts w:cs="Segoe UI"/>
          <w:b/>
          <w:bCs/>
          <w:szCs w:val="22"/>
          <w:lang w:val="cs-CZ" w:bidi="bo-CN"/>
        </w:rPr>
        <w:t>il</w:t>
      </w:r>
      <w:r w:rsidRPr="00FC21C6">
        <w:rPr>
          <w:rFonts w:cs="Segoe UI"/>
          <w:b/>
          <w:bCs/>
          <w:szCs w:val="22"/>
          <w:lang w:val="cs-CZ" w:bidi="bo-CN"/>
        </w:rPr>
        <w:t xml:space="preserve"> více než 28 let a</w:t>
      </w:r>
      <w:r w:rsidR="001334BA">
        <w:rPr>
          <w:rFonts w:cs="Segoe UI"/>
          <w:b/>
          <w:bCs/>
          <w:szCs w:val="22"/>
          <w:lang w:val="cs-CZ" w:bidi="bo-CN"/>
        </w:rPr>
        <w:t xml:space="preserve"> v</w:t>
      </w:r>
      <w:r w:rsidRPr="00FC21C6">
        <w:rPr>
          <w:rFonts w:cs="Segoe UI"/>
          <w:b/>
          <w:bCs/>
          <w:szCs w:val="22"/>
          <w:lang w:val="cs-CZ" w:bidi="bo-CN"/>
        </w:rPr>
        <w:t xml:space="preserve"> čele divize Beauty Care stál od roku 2017.</w:t>
      </w:r>
    </w:p>
    <w:p w14:paraId="3736D4ED" w14:textId="77777777" w:rsidR="00BC18CE" w:rsidRPr="006222F8" w:rsidRDefault="00BC18CE" w:rsidP="00E0687F">
      <w:pPr>
        <w:rPr>
          <w:rFonts w:cs="Segoe UI"/>
          <w:b/>
          <w:bCs/>
          <w:szCs w:val="22"/>
          <w:lang w:val="cs-CZ"/>
        </w:rPr>
      </w:pPr>
    </w:p>
    <w:p w14:paraId="14A0A650" w14:textId="39B8BA30" w:rsidR="00BC18CE" w:rsidRDefault="00BC18CE" w:rsidP="00BC18CE">
      <w:pPr>
        <w:rPr>
          <w:rFonts w:cs="Segoe UI"/>
          <w:szCs w:val="22"/>
          <w:lang w:val="cs-CZ" w:bidi="bo-CN"/>
        </w:rPr>
      </w:pPr>
      <w:r w:rsidRPr="00160FFA">
        <w:rPr>
          <w:rFonts w:cs="Segoe UI"/>
          <w:i/>
          <w:iCs/>
          <w:szCs w:val="22"/>
          <w:lang w:val="cs-CZ" w:bidi="bo-CN"/>
        </w:rPr>
        <w:t>„Jménem naší dozorčí rady a výboru akcionářů jsm</w:t>
      </w:r>
      <w:r w:rsidR="00074670">
        <w:rPr>
          <w:rFonts w:cs="Segoe UI"/>
          <w:i/>
          <w:iCs/>
          <w:szCs w:val="22"/>
          <w:lang w:val="cs-CZ" w:bidi="bo-CN"/>
        </w:rPr>
        <w:t>e</w:t>
      </w:r>
      <w:r w:rsidRPr="00160FFA">
        <w:rPr>
          <w:rFonts w:cs="Segoe UI"/>
          <w:i/>
          <w:iCs/>
          <w:szCs w:val="22"/>
          <w:lang w:val="cs-CZ" w:bidi="bo-CN"/>
        </w:rPr>
        <w:t xml:space="preserve"> velmi r</w:t>
      </w:r>
      <w:r w:rsidR="00E86A41" w:rsidRPr="00160FFA">
        <w:rPr>
          <w:rFonts w:cs="Segoe UI"/>
          <w:i/>
          <w:iCs/>
          <w:szCs w:val="22"/>
          <w:lang w:val="cs-CZ" w:bidi="bo-CN"/>
        </w:rPr>
        <w:t>á</w:t>
      </w:r>
      <w:r w:rsidRPr="00160FFA">
        <w:rPr>
          <w:rFonts w:cs="Segoe UI"/>
          <w:i/>
          <w:iCs/>
          <w:szCs w:val="22"/>
          <w:lang w:val="cs-CZ" w:bidi="bo-CN"/>
        </w:rPr>
        <w:t>d</w:t>
      </w:r>
      <w:r w:rsidR="00074670">
        <w:rPr>
          <w:rFonts w:cs="Segoe UI"/>
          <w:i/>
          <w:iCs/>
          <w:szCs w:val="22"/>
          <w:lang w:val="cs-CZ" w:bidi="bo-CN"/>
        </w:rPr>
        <w:t>i</w:t>
      </w:r>
      <w:r w:rsidRPr="00160FFA">
        <w:rPr>
          <w:rFonts w:cs="Segoe UI"/>
          <w:i/>
          <w:iCs/>
          <w:szCs w:val="22"/>
          <w:lang w:val="cs-CZ" w:bidi="bo-CN"/>
        </w:rPr>
        <w:t>, že může</w:t>
      </w:r>
      <w:r w:rsidR="00E86A41" w:rsidRPr="00160FFA">
        <w:rPr>
          <w:rFonts w:cs="Segoe UI"/>
          <w:i/>
          <w:iCs/>
          <w:szCs w:val="22"/>
          <w:lang w:val="cs-CZ" w:bidi="bo-CN"/>
        </w:rPr>
        <w:t>me</w:t>
      </w:r>
      <w:r w:rsidR="003A2190" w:rsidRPr="00160FFA">
        <w:rPr>
          <w:rFonts w:cs="Segoe UI"/>
          <w:i/>
          <w:iCs/>
          <w:szCs w:val="22"/>
          <w:lang w:val="cs-CZ" w:bidi="bo-CN"/>
        </w:rPr>
        <w:t xml:space="preserve"> </w:t>
      </w:r>
      <w:r w:rsidRPr="00160FFA">
        <w:rPr>
          <w:rFonts w:cs="Segoe UI"/>
          <w:i/>
          <w:iCs/>
          <w:szCs w:val="22"/>
          <w:lang w:val="cs-CZ" w:bidi="bo-CN"/>
        </w:rPr>
        <w:t xml:space="preserve">Wolfganga Königa </w:t>
      </w:r>
      <w:r w:rsidR="00A03297" w:rsidRPr="00160FFA">
        <w:rPr>
          <w:rFonts w:cs="Segoe UI"/>
          <w:i/>
          <w:iCs/>
          <w:szCs w:val="22"/>
          <w:lang w:val="cs-CZ" w:bidi="bo-CN"/>
        </w:rPr>
        <w:t xml:space="preserve">přijmout </w:t>
      </w:r>
      <w:r w:rsidRPr="00160FFA">
        <w:rPr>
          <w:rFonts w:cs="Segoe UI"/>
          <w:i/>
          <w:iCs/>
          <w:szCs w:val="22"/>
          <w:lang w:val="cs-CZ" w:bidi="bo-CN"/>
        </w:rPr>
        <w:t xml:space="preserve">za nového člena představenstva společnosti Henkel a výkonného viceprezidenta pro naši obchodní </w:t>
      </w:r>
      <w:r w:rsidR="003A2190" w:rsidRPr="00160FFA">
        <w:rPr>
          <w:rFonts w:cs="Segoe UI"/>
          <w:i/>
          <w:iCs/>
          <w:szCs w:val="22"/>
          <w:lang w:val="cs-CZ" w:bidi="bo-CN"/>
        </w:rPr>
        <w:t>divizi</w:t>
      </w:r>
      <w:r w:rsidRPr="00160FFA">
        <w:rPr>
          <w:rFonts w:cs="Segoe UI"/>
          <w:i/>
          <w:iCs/>
          <w:szCs w:val="22"/>
          <w:lang w:val="cs-CZ" w:bidi="bo-CN"/>
        </w:rPr>
        <w:t xml:space="preserve"> Beauty Care. Má bohaté manažerské a </w:t>
      </w:r>
      <w:proofErr w:type="spellStart"/>
      <w:r w:rsidR="00E33CD5">
        <w:rPr>
          <w:rFonts w:cs="Segoe UI"/>
          <w:i/>
          <w:iCs/>
          <w:szCs w:val="22"/>
          <w:lang w:val="cs-CZ" w:bidi="bo-CN"/>
        </w:rPr>
        <w:t>leaderské</w:t>
      </w:r>
      <w:proofErr w:type="spellEnd"/>
      <w:r w:rsidRPr="00160FFA">
        <w:rPr>
          <w:rFonts w:cs="Segoe UI"/>
          <w:i/>
          <w:iCs/>
          <w:szCs w:val="22"/>
          <w:lang w:val="cs-CZ" w:bidi="bo-CN"/>
        </w:rPr>
        <w:t xml:space="preserve"> zkušenosti </w:t>
      </w:r>
      <w:r w:rsidR="003A2190" w:rsidRPr="00160FFA">
        <w:rPr>
          <w:rFonts w:cs="Segoe UI"/>
          <w:i/>
          <w:iCs/>
          <w:szCs w:val="22"/>
          <w:lang w:val="cs-CZ" w:bidi="bo-CN"/>
        </w:rPr>
        <w:t>z</w:t>
      </w:r>
      <w:r w:rsidRPr="00160FFA">
        <w:rPr>
          <w:rFonts w:cs="Segoe UI"/>
          <w:i/>
          <w:iCs/>
          <w:szCs w:val="22"/>
          <w:lang w:val="cs-CZ" w:bidi="bo-CN"/>
        </w:rPr>
        <w:t xml:space="preserve"> předních mezinárodních společností, které působí v odvětví spotřebního zboží, a </w:t>
      </w:r>
      <w:r w:rsidR="00B22CF3" w:rsidRPr="00160FFA">
        <w:rPr>
          <w:rFonts w:cs="Segoe UI"/>
          <w:i/>
          <w:iCs/>
          <w:szCs w:val="22"/>
          <w:lang w:val="cs-CZ" w:bidi="bo-CN"/>
        </w:rPr>
        <w:t>přináší tak</w:t>
      </w:r>
      <w:r w:rsidRPr="00160FFA">
        <w:rPr>
          <w:rFonts w:cs="Segoe UI"/>
          <w:i/>
          <w:iCs/>
          <w:szCs w:val="22"/>
          <w:lang w:val="cs-CZ" w:bidi="bo-CN"/>
        </w:rPr>
        <w:t xml:space="preserve"> cenné znalosti z oblasti marketingu, </w:t>
      </w:r>
      <w:r w:rsidR="00CB467A">
        <w:rPr>
          <w:rFonts w:cs="Segoe UI"/>
          <w:i/>
          <w:iCs/>
          <w:szCs w:val="22"/>
          <w:lang w:val="cs-CZ" w:bidi="bo-CN"/>
        </w:rPr>
        <w:t>prodeje</w:t>
      </w:r>
      <w:r w:rsidRPr="00160FFA">
        <w:rPr>
          <w:rFonts w:cs="Segoe UI"/>
          <w:i/>
          <w:iCs/>
          <w:szCs w:val="22"/>
          <w:lang w:val="cs-CZ" w:bidi="bo-CN"/>
        </w:rPr>
        <w:t xml:space="preserve"> a inovací </w:t>
      </w:r>
      <w:r w:rsidR="00B22CF3" w:rsidRPr="00160FFA">
        <w:rPr>
          <w:rFonts w:cs="Segoe UI"/>
          <w:i/>
          <w:iCs/>
          <w:szCs w:val="22"/>
          <w:lang w:val="cs-CZ" w:bidi="bo-CN"/>
        </w:rPr>
        <w:t>se</w:t>
      </w:r>
      <w:r w:rsidRPr="00160FFA">
        <w:rPr>
          <w:rFonts w:cs="Segoe UI"/>
          <w:i/>
          <w:iCs/>
          <w:szCs w:val="22"/>
          <w:lang w:val="cs-CZ" w:bidi="bo-CN"/>
        </w:rPr>
        <w:t xml:space="preserve"> silnou orientac</w:t>
      </w:r>
      <w:r w:rsidR="00AF4D96">
        <w:rPr>
          <w:rFonts w:cs="Segoe UI"/>
          <w:i/>
          <w:iCs/>
          <w:szCs w:val="22"/>
          <w:lang w:val="cs-CZ" w:bidi="bo-CN"/>
        </w:rPr>
        <w:t>í</w:t>
      </w:r>
      <w:r w:rsidRPr="00160FFA">
        <w:rPr>
          <w:rFonts w:cs="Segoe UI"/>
          <w:i/>
          <w:iCs/>
          <w:szCs w:val="22"/>
          <w:lang w:val="cs-CZ" w:bidi="bo-CN"/>
        </w:rPr>
        <w:t xml:space="preserve"> na výkonnost. </w:t>
      </w:r>
      <w:r w:rsidR="00160FFA" w:rsidRPr="00160FFA">
        <w:rPr>
          <w:rFonts w:cs="Segoe UI"/>
          <w:i/>
          <w:iCs/>
          <w:szCs w:val="22"/>
          <w:lang w:val="cs-CZ" w:bidi="bo-CN"/>
        </w:rPr>
        <w:t>Jsme velmi rádi</w:t>
      </w:r>
      <w:r w:rsidRPr="00160FFA">
        <w:rPr>
          <w:rFonts w:cs="Segoe UI"/>
          <w:i/>
          <w:iCs/>
          <w:szCs w:val="22"/>
          <w:lang w:val="cs-CZ" w:bidi="bo-CN"/>
        </w:rPr>
        <w:t>, že ho budeme moci přivítat ve společnosti Henkel,“</w:t>
      </w:r>
      <w:r w:rsidR="00811664">
        <w:rPr>
          <w:rFonts w:cs="Segoe UI"/>
          <w:i/>
          <w:iCs/>
          <w:szCs w:val="22"/>
          <w:lang w:val="cs-CZ" w:bidi="bo-CN"/>
        </w:rPr>
        <w:t xml:space="preserve"> </w:t>
      </w:r>
      <w:r w:rsidRPr="00BC18CE">
        <w:rPr>
          <w:rFonts w:cs="Segoe UI"/>
          <w:szCs w:val="22"/>
          <w:lang w:val="cs-CZ" w:bidi="bo-CN"/>
        </w:rPr>
        <w:t>řekla p</w:t>
      </w:r>
      <w:r w:rsidR="00A93BFD">
        <w:rPr>
          <w:rFonts w:cs="Segoe UI"/>
          <w:szCs w:val="22"/>
          <w:lang w:val="cs-CZ" w:bidi="bo-CN"/>
        </w:rPr>
        <w:t>ř</w:t>
      </w:r>
      <w:r w:rsidRPr="00BC18CE">
        <w:rPr>
          <w:rFonts w:cs="Segoe UI"/>
          <w:szCs w:val="22"/>
          <w:lang w:val="cs-CZ" w:bidi="bo-CN"/>
        </w:rPr>
        <w:t>edsedn</w:t>
      </w:r>
      <w:r w:rsidR="00A93BFD">
        <w:rPr>
          <w:rFonts w:cs="Segoe UI"/>
          <w:szCs w:val="22"/>
          <w:lang w:val="cs-CZ" w:bidi="bo-CN"/>
        </w:rPr>
        <w:t>ice</w:t>
      </w:r>
      <w:r w:rsidRPr="00BC18CE">
        <w:rPr>
          <w:rFonts w:cs="Segoe UI"/>
          <w:szCs w:val="22"/>
          <w:lang w:val="cs-CZ" w:bidi="bo-CN"/>
        </w:rPr>
        <w:t xml:space="preserve"> výboru akcionářů a dozorčí rady společnosti Henkel Dr. Simone </w:t>
      </w:r>
      <w:proofErr w:type="spellStart"/>
      <w:r w:rsidRPr="00BC18CE">
        <w:rPr>
          <w:rFonts w:cs="Segoe UI"/>
          <w:szCs w:val="22"/>
          <w:lang w:val="cs-CZ" w:bidi="bo-CN"/>
        </w:rPr>
        <w:t>Bagel-Trah</w:t>
      </w:r>
      <w:proofErr w:type="spellEnd"/>
      <w:r w:rsidRPr="00BC18CE">
        <w:rPr>
          <w:rFonts w:cs="Segoe UI"/>
          <w:szCs w:val="22"/>
          <w:lang w:val="cs-CZ" w:bidi="bo-CN"/>
        </w:rPr>
        <w:t>. „</w:t>
      </w:r>
      <w:r w:rsidR="00A93BFD">
        <w:rPr>
          <w:rFonts w:cs="Segoe UI"/>
          <w:i/>
          <w:iCs/>
          <w:szCs w:val="22"/>
          <w:lang w:val="cs-CZ" w:bidi="bo-CN"/>
        </w:rPr>
        <w:t>Ráda bych také poděkovala</w:t>
      </w:r>
      <w:r w:rsidRPr="00A93BFD">
        <w:rPr>
          <w:rFonts w:cs="Segoe UI"/>
          <w:i/>
          <w:iCs/>
          <w:szCs w:val="22"/>
          <w:lang w:val="cs-CZ" w:bidi="bo-CN"/>
        </w:rPr>
        <w:t xml:space="preserve"> </w:t>
      </w:r>
      <w:proofErr w:type="spellStart"/>
      <w:r w:rsidRPr="00A93BFD">
        <w:rPr>
          <w:rFonts w:cs="Segoe UI"/>
          <w:i/>
          <w:iCs/>
          <w:szCs w:val="22"/>
          <w:lang w:val="cs-CZ" w:bidi="bo-CN"/>
        </w:rPr>
        <w:t>Jens</w:t>
      </w:r>
      <w:r w:rsidR="00072DF6">
        <w:rPr>
          <w:rFonts w:cs="Segoe UI"/>
          <w:i/>
          <w:iCs/>
          <w:szCs w:val="22"/>
          <w:lang w:val="cs-CZ" w:bidi="bo-CN"/>
        </w:rPr>
        <w:t>ovi</w:t>
      </w:r>
      <w:proofErr w:type="spellEnd"/>
      <w:r w:rsidRPr="00A93BFD">
        <w:rPr>
          <w:rFonts w:cs="Segoe UI"/>
          <w:i/>
          <w:iCs/>
          <w:szCs w:val="22"/>
          <w:lang w:val="cs-CZ" w:bidi="bo-CN"/>
        </w:rPr>
        <w:t xml:space="preserve">-Martinovi </w:t>
      </w:r>
      <w:proofErr w:type="spellStart"/>
      <w:r w:rsidRPr="00A93BFD">
        <w:rPr>
          <w:rFonts w:cs="Segoe UI"/>
          <w:i/>
          <w:iCs/>
          <w:szCs w:val="22"/>
          <w:lang w:val="cs-CZ" w:bidi="bo-CN"/>
        </w:rPr>
        <w:t>Schwärzlerovi</w:t>
      </w:r>
      <w:proofErr w:type="spellEnd"/>
      <w:r w:rsidRPr="00A93BFD">
        <w:rPr>
          <w:rFonts w:cs="Segoe UI"/>
          <w:i/>
          <w:iCs/>
          <w:szCs w:val="22"/>
          <w:lang w:val="cs-CZ" w:bidi="bo-CN"/>
        </w:rPr>
        <w:t xml:space="preserve"> za jeho </w:t>
      </w:r>
      <w:r w:rsidR="00A93BFD" w:rsidRPr="00A93BFD">
        <w:rPr>
          <w:rFonts w:cs="Segoe UI"/>
          <w:i/>
          <w:iCs/>
          <w:szCs w:val="22"/>
          <w:lang w:val="cs-CZ" w:bidi="bo-CN"/>
        </w:rPr>
        <w:t>oddanost</w:t>
      </w:r>
      <w:r w:rsidRPr="00A93BFD">
        <w:rPr>
          <w:rFonts w:cs="Segoe UI"/>
          <w:i/>
          <w:iCs/>
          <w:szCs w:val="22"/>
          <w:lang w:val="cs-CZ" w:bidi="bo-CN"/>
        </w:rPr>
        <w:t xml:space="preserve"> a pracovní úspěchy, kter</w:t>
      </w:r>
      <w:r w:rsidR="00A93BFD">
        <w:rPr>
          <w:rFonts w:cs="Segoe UI"/>
          <w:i/>
          <w:iCs/>
          <w:szCs w:val="22"/>
          <w:lang w:val="cs-CZ" w:bidi="bo-CN"/>
        </w:rPr>
        <w:t>ých dosáhl za</w:t>
      </w:r>
      <w:r w:rsidRPr="00A93BFD">
        <w:rPr>
          <w:rFonts w:cs="Segoe UI"/>
          <w:i/>
          <w:iCs/>
          <w:szCs w:val="22"/>
          <w:lang w:val="cs-CZ" w:bidi="bo-CN"/>
        </w:rPr>
        <w:t xml:space="preserve"> více než 28 let působení ve společnosti Henkel. Do budoucnosti mu </w:t>
      </w:r>
      <w:r w:rsidR="00AB2CE7">
        <w:rPr>
          <w:rFonts w:cs="Segoe UI"/>
          <w:i/>
          <w:iCs/>
          <w:szCs w:val="22"/>
          <w:lang w:val="cs-CZ" w:bidi="bo-CN"/>
        </w:rPr>
        <w:t xml:space="preserve">přejeme </w:t>
      </w:r>
      <w:r w:rsidR="00AF4D96">
        <w:rPr>
          <w:rFonts w:cs="Segoe UI"/>
          <w:i/>
          <w:iCs/>
          <w:szCs w:val="22"/>
          <w:lang w:val="cs-CZ" w:bidi="bo-CN"/>
        </w:rPr>
        <w:t>jen to</w:t>
      </w:r>
      <w:r w:rsidRPr="00A93BFD">
        <w:rPr>
          <w:rFonts w:cs="Segoe UI"/>
          <w:i/>
          <w:iCs/>
          <w:szCs w:val="22"/>
          <w:lang w:val="cs-CZ" w:bidi="bo-CN"/>
        </w:rPr>
        <w:t xml:space="preserve"> nejlepší,“</w:t>
      </w:r>
      <w:r w:rsidR="004634A2">
        <w:rPr>
          <w:rFonts w:cs="Segoe UI"/>
          <w:i/>
          <w:iCs/>
          <w:szCs w:val="22"/>
          <w:lang w:val="cs-CZ" w:bidi="bo-CN"/>
        </w:rPr>
        <w:t xml:space="preserve"> </w:t>
      </w:r>
      <w:r w:rsidR="00A93BFD">
        <w:rPr>
          <w:rFonts w:cs="Segoe UI"/>
          <w:szCs w:val="22"/>
          <w:lang w:val="cs-CZ" w:bidi="bo-CN"/>
        </w:rPr>
        <w:t>uvedla</w:t>
      </w:r>
      <w:r w:rsidRPr="00BC18CE">
        <w:rPr>
          <w:rFonts w:cs="Segoe UI"/>
          <w:szCs w:val="22"/>
          <w:lang w:val="cs-CZ" w:bidi="bo-CN"/>
        </w:rPr>
        <w:t xml:space="preserve"> Dr. </w:t>
      </w:r>
      <w:proofErr w:type="spellStart"/>
      <w:r w:rsidRPr="00BC18CE">
        <w:rPr>
          <w:rFonts w:cs="Segoe UI"/>
          <w:szCs w:val="22"/>
          <w:lang w:val="cs-CZ" w:bidi="bo-CN"/>
        </w:rPr>
        <w:t>Bagel-Trah</w:t>
      </w:r>
      <w:proofErr w:type="spellEnd"/>
      <w:r w:rsidRPr="00BC18CE">
        <w:rPr>
          <w:rFonts w:cs="Segoe UI"/>
          <w:szCs w:val="22"/>
          <w:lang w:val="cs-CZ" w:bidi="bo-CN"/>
        </w:rPr>
        <w:t>.</w:t>
      </w:r>
    </w:p>
    <w:p w14:paraId="4D7A991F" w14:textId="77777777" w:rsidR="00121D71" w:rsidRPr="00BC18CE" w:rsidRDefault="00121D71" w:rsidP="00BC18CE">
      <w:pPr>
        <w:rPr>
          <w:rFonts w:cs="Segoe UI"/>
          <w:szCs w:val="22"/>
          <w:lang w:val="cs-CZ" w:bidi="bo-CN"/>
        </w:rPr>
      </w:pPr>
    </w:p>
    <w:p w14:paraId="16D9D8DA" w14:textId="649C0CF2" w:rsidR="00121D71" w:rsidRPr="00121D71" w:rsidRDefault="00121D71" w:rsidP="00121D71">
      <w:pPr>
        <w:rPr>
          <w:rFonts w:cs="Segoe UI"/>
          <w:szCs w:val="22"/>
          <w:lang w:val="cs-CZ" w:bidi="bo-CN"/>
        </w:rPr>
      </w:pPr>
      <w:r w:rsidRPr="00121D71">
        <w:rPr>
          <w:rFonts w:cs="Segoe UI"/>
          <w:szCs w:val="22"/>
          <w:lang w:val="cs-CZ" w:bidi="bo-CN"/>
        </w:rPr>
        <w:t xml:space="preserve">Wolfgang König má více než 25 let </w:t>
      </w:r>
      <w:r w:rsidR="00FD7169" w:rsidRPr="00121D71">
        <w:rPr>
          <w:rFonts w:cs="Segoe UI"/>
          <w:szCs w:val="22"/>
          <w:lang w:val="cs-CZ" w:bidi="bo-CN"/>
        </w:rPr>
        <w:t>profesionálních</w:t>
      </w:r>
      <w:r w:rsidRPr="00121D71">
        <w:rPr>
          <w:rFonts w:cs="Segoe UI"/>
          <w:szCs w:val="22"/>
          <w:lang w:val="cs-CZ" w:bidi="bo-CN"/>
        </w:rPr>
        <w:t xml:space="preserve"> zkušeností v odvětví </w:t>
      </w:r>
      <w:r w:rsidR="00FD7169" w:rsidRPr="00121D71">
        <w:rPr>
          <w:rFonts w:cs="Segoe UI"/>
          <w:szCs w:val="22"/>
          <w:lang w:val="cs-CZ" w:bidi="bo-CN"/>
        </w:rPr>
        <w:t>rychloobrátkového</w:t>
      </w:r>
      <w:r w:rsidRPr="00121D71">
        <w:rPr>
          <w:rFonts w:cs="Segoe UI"/>
          <w:szCs w:val="22"/>
          <w:lang w:val="cs-CZ" w:bidi="bo-CN"/>
        </w:rPr>
        <w:t xml:space="preserve"> spotřebního zboží na vyspělých i rozvíjejících se tr</w:t>
      </w:r>
      <w:r w:rsidR="00FD7169">
        <w:rPr>
          <w:rFonts w:cs="Segoe UI"/>
          <w:szCs w:val="22"/>
          <w:lang w:val="cs-CZ" w:bidi="bo-CN"/>
        </w:rPr>
        <w:t>zích</w:t>
      </w:r>
      <w:r w:rsidRPr="00121D71">
        <w:rPr>
          <w:rFonts w:cs="Segoe UI"/>
          <w:szCs w:val="22"/>
          <w:lang w:val="cs-CZ" w:bidi="bo-CN"/>
        </w:rPr>
        <w:t>.</w:t>
      </w:r>
      <w:r w:rsidR="00FD7169">
        <w:rPr>
          <w:rFonts w:cs="Segoe UI"/>
          <w:szCs w:val="22"/>
          <w:lang w:val="cs-CZ" w:bidi="bo-CN"/>
        </w:rPr>
        <w:t xml:space="preserve"> Jeho</w:t>
      </w:r>
      <w:r w:rsidRPr="00121D71">
        <w:rPr>
          <w:rFonts w:cs="Segoe UI"/>
          <w:szCs w:val="22"/>
          <w:lang w:val="cs-CZ" w:bidi="bo-CN"/>
        </w:rPr>
        <w:t xml:space="preserve"> </w:t>
      </w:r>
      <w:r w:rsidR="00FD7169">
        <w:rPr>
          <w:rFonts w:cs="Segoe UI"/>
          <w:szCs w:val="22"/>
          <w:lang w:val="cs-CZ" w:bidi="bo-CN"/>
        </w:rPr>
        <w:t>k</w:t>
      </w:r>
      <w:r w:rsidRPr="00121D71">
        <w:rPr>
          <w:rFonts w:cs="Segoe UI"/>
          <w:szCs w:val="22"/>
          <w:lang w:val="cs-CZ" w:bidi="bo-CN"/>
        </w:rPr>
        <w:t xml:space="preserve">ariéra začala v roce 1996 ve společnosti </w:t>
      </w:r>
      <w:proofErr w:type="spellStart"/>
      <w:r w:rsidRPr="00121D71">
        <w:rPr>
          <w:rFonts w:cs="Segoe UI"/>
          <w:szCs w:val="22"/>
          <w:lang w:val="cs-CZ" w:bidi="bo-CN"/>
        </w:rPr>
        <w:t>Beiersdorf</w:t>
      </w:r>
      <w:proofErr w:type="spellEnd"/>
      <w:r w:rsidRPr="00121D71">
        <w:rPr>
          <w:rFonts w:cs="Segoe UI"/>
          <w:szCs w:val="22"/>
          <w:lang w:val="cs-CZ" w:bidi="bo-CN"/>
        </w:rPr>
        <w:t>, v níž působil</w:t>
      </w:r>
      <w:r w:rsidR="00FD7169">
        <w:rPr>
          <w:rFonts w:cs="Segoe UI"/>
          <w:szCs w:val="22"/>
          <w:lang w:val="cs-CZ" w:bidi="bo-CN"/>
        </w:rPr>
        <w:t xml:space="preserve"> na</w:t>
      </w:r>
      <w:r w:rsidRPr="00121D71">
        <w:rPr>
          <w:rFonts w:cs="Segoe UI"/>
          <w:szCs w:val="22"/>
          <w:lang w:val="cs-CZ" w:bidi="bo-CN"/>
        </w:rPr>
        <w:t xml:space="preserve"> různých manažerských </w:t>
      </w:r>
      <w:r w:rsidR="00FD7169">
        <w:rPr>
          <w:rFonts w:cs="Segoe UI"/>
          <w:szCs w:val="22"/>
          <w:lang w:val="cs-CZ" w:bidi="bo-CN"/>
        </w:rPr>
        <w:t xml:space="preserve">pozicích </w:t>
      </w:r>
      <w:r w:rsidRPr="00121D71">
        <w:rPr>
          <w:rFonts w:cs="Segoe UI"/>
          <w:szCs w:val="22"/>
          <w:lang w:val="cs-CZ" w:bidi="bo-CN"/>
        </w:rPr>
        <w:t xml:space="preserve">v Německu a USA, kde měl na starosti značkové produkty a klíčové zákazníky. V roce 2005 nastoupil do společnosti </w:t>
      </w:r>
      <w:proofErr w:type="spellStart"/>
      <w:r w:rsidRPr="00121D71">
        <w:rPr>
          <w:rFonts w:cs="Segoe UI"/>
          <w:szCs w:val="22"/>
          <w:lang w:val="cs-CZ" w:bidi="bo-CN"/>
        </w:rPr>
        <w:t>Colgate-Palmolive</w:t>
      </w:r>
      <w:proofErr w:type="spellEnd"/>
      <w:r w:rsidRPr="00121D71">
        <w:rPr>
          <w:rFonts w:cs="Segoe UI"/>
          <w:szCs w:val="22"/>
          <w:lang w:val="cs-CZ" w:bidi="bo-CN"/>
        </w:rPr>
        <w:t xml:space="preserve"> v Německu na pozici marketingového ředitele pro Německo, Rakousko a Š</w:t>
      </w:r>
      <w:r w:rsidR="00FD7169">
        <w:rPr>
          <w:rFonts w:cs="Segoe UI"/>
          <w:szCs w:val="22"/>
          <w:lang w:val="cs-CZ" w:bidi="bo-CN"/>
        </w:rPr>
        <w:t>výcarsko.</w:t>
      </w:r>
      <w:r w:rsidRPr="00121D71">
        <w:rPr>
          <w:rFonts w:cs="Segoe UI"/>
          <w:szCs w:val="22"/>
          <w:lang w:val="cs-CZ" w:bidi="bo-CN"/>
        </w:rPr>
        <w:t xml:space="preserve"> Poté</w:t>
      </w:r>
      <w:r w:rsidR="0041627C">
        <w:rPr>
          <w:rFonts w:cs="Segoe UI"/>
          <w:szCs w:val="22"/>
          <w:lang w:val="cs-CZ" w:bidi="bo-CN"/>
        </w:rPr>
        <w:t xml:space="preserve"> odjel</w:t>
      </w:r>
      <w:r w:rsidRPr="00121D71">
        <w:rPr>
          <w:rFonts w:cs="Segoe UI"/>
          <w:szCs w:val="22"/>
          <w:lang w:val="cs-CZ" w:bidi="bo-CN"/>
        </w:rPr>
        <w:t xml:space="preserve"> do USA </w:t>
      </w:r>
      <w:r w:rsidR="0041627C">
        <w:rPr>
          <w:rFonts w:cs="Segoe UI"/>
          <w:szCs w:val="22"/>
          <w:lang w:val="cs-CZ" w:bidi="bo-CN"/>
        </w:rPr>
        <w:t xml:space="preserve">pracovat </w:t>
      </w:r>
      <w:r w:rsidRPr="00121D71">
        <w:rPr>
          <w:rFonts w:cs="Segoe UI"/>
          <w:szCs w:val="22"/>
          <w:lang w:val="cs-CZ" w:bidi="bo-CN"/>
        </w:rPr>
        <w:t>na pozici globálního marketingového ředitele diviz</w:t>
      </w:r>
      <w:r w:rsidR="00A5792C">
        <w:rPr>
          <w:rFonts w:cs="Segoe UI"/>
          <w:szCs w:val="22"/>
          <w:lang w:val="cs-CZ" w:bidi="bo-CN"/>
        </w:rPr>
        <w:t>e</w:t>
      </w:r>
      <w:r w:rsidRPr="00121D71">
        <w:rPr>
          <w:rFonts w:cs="Segoe UI"/>
          <w:szCs w:val="22"/>
          <w:lang w:val="cs-CZ" w:bidi="bo-CN"/>
        </w:rPr>
        <w:t xml:space="preserve"> produktů osobní péče a následně do Mexika, kde se stal generálním manažerem</w:t>
      </w:r>
      <w:r w:rsidR="0001249C">
        <w:rPr>
          <w:rFonts w:cs="Segoe UI"/>
          <w:szCs w:val="22"/>
          <w:lang w:val="cs-CZ" w:bidi="bo-CN"/>
        </w:rPr>
        <w:t xml:space="preserve"> m</w:t>
      </w:r>
      <w:r w:rsidRPr="00121D71">
        <w:rPr>
          <w:rFonts w:cs="Segoe UI"/>
          <w:szCs w:val="22"/>
          <w:lang w:val="cs-CZ" w:bidi="bo-CN"/>
        </w:rPr>
        <w:t>arketing</w:t>
      </w:r>
      <w:r w:rsidR="00135E57">
        <w:rPr>
          <w:rFonts w:cs="Segoe UI"/>
          <w:szCs w:val="22"/>
          <w:lang w:val="cs-CZ" w:bidi="bo-CN"/>
        </w:rPr>
        <w:t>u</w:t>
      </w:r>
      <w:r w:rsidRPr="00121D71">
        <w:rPr>
          <w:rFonts w:cs="Segoe UI"/>
          <w:szCs w:val="22"/>
          <w:lang w:val="cs-CZ" w:bidi="bo-CN"/>
        </w:rPr>
        <w:t xml:space="preserve"> a inovac</w:t>
      </w:r>
      <w:r w:rsidR="00135E57">
        <w:rPr>
          <w:rFonts w:cs="Segoe UI"/>
          <w:szCs w:val="22"/>
          <w:lang w:val="cs-CZ" w:bidi="bo-CN"/>
        </w:rPr>
        <w:t>í</w:t>
      </w:r>
      <w:r w:rsidRPr="00121D71">
        <w:rPr>
          <w:rFonts w:cs="Segoe UI"/>
          <w:szCs w:val="22"/>
          <w:lang w:val="cs-CZ" w:bidi="bo-CN"/>
        </w:rPr>
        <w:t xml:space="preserve"> pro </w:t>
      </w:r>
      <w:r w:rsidR="009C5B9E">
        <w:rPr>
          <w:rFonts w:cs="Segoe UI"/>
          <w:szCs w:val="22"/>
          <w:lang w:val="cs-CZ" w:bidi="bo-CN"/>
        </w:rPr>
        <w:t>oblasti</w:t>
      </w:r>
      <w:r w:rsidRPr="00121D71">
        <w:rPr>
          <w:rFonts w:cs="Segoe UI"/>
          <w:szCs w:val="22"/>
          <w:lang w:val="cs-CZ" w:bidi="bo-CN"/>
        </w:rPr>
        <w:t xml:space="preserve"> latinskoamerického regionu</w:t>
      </w:r>
      <w:r w:rsidR="00135E57">
        <w:rPr>
          <w:rFonts w:cs="Segoe UI"/>
          <w:szCs w:val="22"/>
          <w:lang w:val="cs-CZ" w:bidi="bo-CN"/>
        </w:rPr>
        <w:t xml:space="preserve">. Byl </w:t>
      </w:r>
      <w:r w:rsidR="009C5B9E">
        <w:rPr>
          <w:rFonts w:cs="Segoe UI"/>
          <w:szCs w:val="22"/>
          <w:lang w:val="cs-CZ" w:bidi="bo-CN"/>
        </w:rPr>
        <w:t>odpovědn</w:t>
      </w:r>
      <w:r w:rsidR="00135E57">
        <w:rPr>
          <w:rFonts w:cs="Segoe UI"/>
          <w:szCs w:val="22"/>
          <w:lang w:val="cs-CZ" w:bidi="bo-CN"/>
        </w:rPr>
        <w:t>ý</w:t>
      </w:r>
      <w:r w:rsidRPr="00121D71">
        <w:rPr>
          <w:rFonts w:cs="Segoe UI"/>
          <w:szCs w:val="22"/>
          <w:lang w:val="cs-CZ" w:bidi="bo-CN"/>
        </w:rPr>
        <w:t xml:space="preserve"> za všechny kategorie produktů včetně produktů osobní a ústní péče. V roce 2012 se stal generálním manažerem americké </w:t>
      </w:r>
      <w:r w:rsidRPr="00121D71">
        <w:rPr>
          <w:rFonts w:cs="Segoe UI"/>
          <w:szCs w:val="22"/>
          <w:lang w:val="cs-CZ" w:bidi="bo-CN"/>
        </w:rPr>
        <w:lastRenderedPageBreak/>
        <w:t xml:space="preserve">potravinářské </w:t>
      </w:r>
      <w:r w:rsidR="009C5B9E" w:rsidRPr="00121D71">
        <w:rPr>
          <w:rFonts w:cs="Segoe UI"/>
          <w:szCs w:val="22"/>
          <w:lang w:val="cs-CZ" w:bidi="bo-CN"/>
        </w:rPr>
        <w:t>společnosti</w:t>
      </w:r>
      <w:r w:rsidRPr="00121D71">
        <w:rPr>
          <w:rFonts w:cs="Segoe UI"/>
          <w:szCs w:val="22"/>
          <w:lang w:val="cs-CZ" w:bidi="bo-CN"/>
        </w:rPr>
        <w:t xml:space="preserve"> </w:t>
      </w:r>
      <w:proofErr w:type="spellStart"/>
      <w:r w:rsidRPr="00121D71">
        <w:rPr>
          <w:rFonts w:cs="Segoe UI"/>
          <w:szCs w:val="22"/>
          <w:lang w:val="cs-CZ" w:bidi="bo-CN"/>
        </w:rPr>
        <w:t>Kellogg</w:t>
      </w:r>
      <w:proofErr w:type="spellEnd"/>
      <w:r w:rsidRPr="00121D71">
        <w:rPr>
          <w:rFonts w:cs="Segoe UI"/>
          <w:szCs w:val="22"/>
          <w:lang w:val="cs-CZ" w:bidi="bo-CN"/>
        </w:rPr>
        <w:t xml:space="preserve"> </w:t>
      </w:r>
      <w:r w:rsidR="00E00E97">
        <w:rPr>
          <w:rFonts w:cs="Segoe UI"/>
          <w:szCs w:val="22"/>
          <w:lang w:val="cs-CZ" w:bidi="bo-CN"/>
        </w:rPr>
        <w:t>starající se o</w:t>
      </w:r>
      <w:r w:rsidRPr="00121D71">
        <w:rPr>
          <w:rFonts w:cs="Segoe UI"/>
          <w:szCs w:val="22"/>
          <w:lang w:val="cs-CZ" w:bidi="bo-CN"/>
        </w:rPr>
        <w:t xml:space="preserve"> region severní Evropy </w:t>
      </w:r>
      <w:r w:rsidR="00CE476B">
        <w:rPr>
          <w:rFonts w:cs="Segoe UI"/>
          <w:szCs w:val="22"/>
          <w:lang w:val="cs-CZ" w:bidi="bo-CN"/>
        </w:rPr>
        <w:t xml:space="preserve">a byl </w:t>
      </w:r>
      <w:r w:rsidRPr="00121D71">
        <w:rPr>
          <w:rFonts w:cs="Segoe UI"/>
          <w:szCs w:val="22"/>
          <w:lang w:val="cs-CZ" w:bidi="bo-CN"/>
        </w:rPr>
        <w:t xml:space="preserve">odpovědným za </w:t>
      </w:r>
      <w:r w:rsidR="00DA56E7">
        <w:rPr>
          <w:rFonts w:cs="Segoe UI"/>
          <w:szCs w:val="22"/>
          <w:lang w:val="cs-CZ" w:bidi="bo-CN"/>
        </w:rPr>
        <w:t xml:space="preserve">komerční aktivity ve </w:t>
      </w:r>
      <w:r w:rsidRPr="00121D71">
        <w:rPr>
          <w:rFonts w:cs="Segoe UI"/>
          <w:szCs w:val="22"/>
          <w:lang w:val="cs-CZ" w:bidi="bo-CN"/>
        </w:rPr>
        <w:t>23 státech v</w:t>
      </w:r>
      <w:r w:rsidR="00DA56E7">
        <w:rPr>
          <w:rFonts w:cs="Segoe UI"/>
          <w:szCs w:val="22"/>
          <w:lang w:val="cs-CZ" w:bidi="bo-CN"/>
        </w:rPr>
        <w:t>četně</w:t>
      </w:r>
      <w:r w:rsidRPr="00121D71">
        <w:rPr>
          <w:rFonts w:cs="Segoe UI"/>
          <w:szCs w:val="22"/>
          <w:lang w:val="cs-CZ" w:bidi="bo-CN"/>
        </w:rPr>
        <w:t xml:space="preserve"> </w:t>
      </w:r>
      <w:r w:rsidR="00DA56E7" w:rsidRPr="00121D71">
        <w:rPr>
          <w:rFonts w:cs="Segoe UI"/>
          <w:szCs w:val="22"/>
          <w:lang w:val="cs-CZ" w:bidi="bo-CN"/>
        </w:rPr>
        <w:t>Německa</w:t>
      </w:r>
      <w:r w:rsidRPr="00121D71">
        <w:rPr>
          <w:rFonts w:cs="Segoe UI"/>
          <w:szCs w:val="22"/>
          <w:lang w:val="cs-CZ" w:bidi="bo-CN"/>
        </w:rPr>
        <w:t xml:space="preserve">, </w:t>
      </w:r>
      <w:r w:rsidR="00DA56E7" w:rsidRPr="00121D71">
        <w:rPr>
          <w:rFonts w:cs="Segoe UI"/>
          <w:szCs w:val="22"/>
          <w:lang w:val="cs-CZ" w:bidi="bo-CN"/>
        </w:rPr>
        <w:t>Skandinávie</w:t>
      </w:r>
      <w:r w:rsidRPr="00121D71">
        <w:rPr>
          <w:rFonts w:cs="Segoe UI"/>
          <w:szCs w:val="22"/>
          <w:lang w:val="cs-CZ" w:bidi="bo-CN"/>
        </w:rPr>
        <w:t xml:space="preserve"> a </w:t>
      </w:r>
      <w:r w:rsidR="00DA56E7" w:rsidRPr="00121D71">
        <w:rPr>
          <w:rFonts w:cs="Segoe UI"/>
          <w:szCs w:val="22"/>
          <w:lang w:val="cs-CZ" w:bidi="bo-CN"/>
        </w:rPr>
        <w:t>středovýchodní</w:t>
      </w:r>
      <w:r w:rsidRPr="00121D71">
        <w:rPr>
          <w:rFonts w:cs="Segoe UI"/>
          <w:szCs w:val="22"/>
          <w:lang w:val="cs-CZ" w:bidi="bo-CN"/>
        </w:rPr>
        <w:t xml:space="preserve"> </w:t>
      </w:r>
      <w:r w:rsidR="00DA56E7" w:rsidRPr="00121D71">
        <w:rPr>
          <w:rFonts w:cs="Segoe UI"/>
          <w:szCs w:val="22"/>
          <w:lang w:val="cs-CZ" w:bidi="bo-CN"/>
        </w:rPr>
        <w:t>Evropy</w:t>
      </w:r>
      <w:r w:rsidRPr="00121D71">
        <w:rPr>
          <w:rFonts w:cs="Segoe UI"/>
          <w:szCs w:val="22"/>
          <w:lang w:val="cs-CZ" w:bidi="bo-CN"/>
        </w:rPr>
        <w:t xml:space="preserve">. Po působení na různých manažerských pozicích ve společnosti </w:t>
      </w:r>
      <w:proofErr w:type="spellStart"/>
      <w:r w:rsidRPr="00121D71">
        <w:rPr>
          <w:rFonts w:cs="Segoe UI"/>
          <w:szCs w:val="22"/>
          <w:lang w:val="cs-CZ" w:bidi="bo-CN"/>
        </w:rPr>
        <w:t>Kellogg</w:t>
      </w:r>
      <w:proofErr w:type="spellEnd"/>
      <w:r w:rsidRPr="00121D71">
        <w:rPr>
          <w:rFonts w:cs="Segoe UI"/>
          <w:szCs w:val="22"/>
          <w:lang w:val="cs-CZ" w:bidi="bo-CN"/>
        </w:rPr>
        <w:t xml:space="preserve"> v Evropě a USA byl nakonec </w:t>
      </w:r>
      <w:r w:rsidR="00D30013">
        <w:rPr>
          <w:rFonts w:cs="Segoe UI"/>
          <w:szCs w:val="22"/>
          <w:lang w:val="cs-CZ" w:bidi="bo-CN"/>
        </w:rPr>
        <w:t>jmenován</w:t>
      </w:r>
      <w:r w:rsidRPr="00121D71">
        <w:rPr>
          <w:rFonts w:cs="Segoe UI"/>
          <w:szCs w:val="22"/>
          <w:lang w:val="cs-CZ" w:bidi="bo-CN"/>
        </w:rPr>
        <w:t xml:space="preserve"> do funkce </w:t>
      </w:r>
      <w:proofErr w:type="spellStart"/>
      <w:r w:rsidR="00D30013">
        <w:rPr>
          <w:rFonts w:cs="Segoe UI"/>
          <w:szCs w:val="22"/>
          <w:lang w:val="cs-CZ" w:bidi="bo-CN"/>
        </w:rPr>
        <w:t>Category</w:t>
      </w:r>
      <w:proofErr w:type="spellEnd"/>
      <w:r w:rsidRPr="00121D71">
        <w:rPr>
          <w:rFonts w:cs="Segoe UI"/>
          <w:szCs w:val="22"/>
          <w:lang w:val="cs-CZ" w:bidi="bo-CN"/>
        </w:rPr>
        <w:t xml:space="preserve"> President </w:t>
      </w:r>
      <w:proofErr w:type="spellStart"/>
      <w:r w:rsidRPr="00121D71">
        <w:rPr>
          <w:rFonts w:cs="Segoe UI"/>
          <w:szCs w:val="22"/>
          <w:lang w:val="cs-CZ" w:bidi="bo-CN"/>
        </w:rPr>
        <w:t>Kellogg</w:t>
      </w:r>
      <w:proofErr w:type="spellEnd"/>
      <w:r w:rsidRPr="00121D71">
        <w:rPr>
          <w:rFonts w:cs="Segoe UI"/>
          <w:szCs w:val="22"/>
          <w:lang w:val="cs-CZ" w:bidi="bo-CN"/>
        </w:rPr>
        <w:t xml:space="preserve"> </w:t>
      </w:r>
      <w:proofErr w:type="spellStart"/>
      <w:r w:rsidR="00D30013">
        <w:rPr>
          <w:rFonts w:cs="Segoe UI"/>
          <w:szCs w:val="22"/>
          <w:lang w:val="cs-CZ" w:bidi="bo-CN"/>
        </w:rPr>
        <w:t>North</w:t>
      </w:r>
      <w:proofErr w:type="spellEnd"/>
      <w:r w:rsidR="00D30013">
        <w:rPr>
          <w:rFonts w:cs="Segoe UI"/>
          <w:szCs w:val="22"/>
          <w:lang w:val="cs-CZ" w:bidi="bo-CN"/>
        </w:rPr>
        <w:t xml:space="preserve"> America</w:t>
      </w:r>
      <w:r w:rsidRPr="00121D71">
        <w:rPr>
          <w:rFonts w:cs="Segoe UI"/>
          <w:szCs w:val="22"/>
          <w:lang w:val="cs-CZ" w:bidi="bo-CN"/>
        </w:rPr>
        <w:t xml:space="preserve">, kde měl na starosti obchodní aktivity v hodnotě 6,7 miliard USD </w:t>
      </w:r>
      <w:r w:rsidR="00754ECE">
        <w:rPr>
          <w:rFonts w:cs="Segoe UI"/>
          <w:szCs w:val="22"/>
          <w:lang w:val="cs-CZ" w:bidi="bo-CN"/>
        </w:rPr>
        <w:t xml:space="preserve">a </w:t>
      </w:r>
      <w:r w:rsidR="004800F1">
        <w:rPr>
          <w:rFonts w:cs="Segoe UI"/>
          <w:szCs w:val="22"/>
          <w:lang w:val="cs-CZ" w:bidi="bo-CN"/>
        </w:rPr>
        <w:t>ústřed</w:t>
      </w:r>
      <w:r w:rsidR="00CB2532">
        <w:rPr>
          <w:rFonts w:cs="Segoe UI"/>
          <w:szCs w:val="22"/>
          <w:lang w:val="cs-CZ" w:bidi="bo-CN"/>
        </w:rPr>
        <w:t>í</w:t>
      </w:r>
      <w:r w:rsidR="004800F1">
        <w:rPr>
          <w:rFonts w:cs="Segoe UI"/>
          <w:szCs w:val="22"/>
          <w:lang w:val="cs-CZ" w:bidi="bo-CN"/>
        </w:rPr>
        <w:t xml:space="preserve"> </w:t>
      </w:r>
      <w:r w:rsidR="007604D5">
        <w:rPr>
          <w:rFonts w:cs="Segoe UI"/>
          <w:szCs w:val="22"/>
          <w:lang w:val="cs-CZ" w:bidi="bo-CN"/>
        </w:rPr>
        <w:t>funkce</w:t>
      </w:r>
      <w:r w:rsidR="004800F1">
        <w:rPr>
          <w:rFonts w:cs="Segoe UI"/>
          <w:szCs w:val="22"/>
          <w:lang w:val="cs-CZ" w:bidi="bo-CN"/>
        </w:rPr>
        <w:t xml:space="preserve"> jako je výzkum a vývoj a marketing.</w:t>
      </w:r>
      <w:r w:rsidRPr="00121D71">
        <w:rPr>
          <w:rFonts w:cs="Segoe UI"/>
          <w:szCs w:val="22"/>
          <w:lang w:val="cs-CZ" w:bidi="bo-CN"/>
        </w:rPr>
        <w:t xml:space="preserve"> Wolfgang König má magisterský titul z obchodu a </w:t>
      </w:r>
      <w:r w:rsidR="004800F1" w:rsidRPr="00121D71">
        <w:rPr>
          <w:rFonts w:cs="Segoe UI"/>
          <w:szCs w:val="22"/>
          <w:lang w:val="cs-CZ" w:bidi="bo-CN"/>
        </w:rPr>
        <w:t>ekonomie</w:t>
      </w:r>
      <w:r w:rsidRPr="00121D71">
        <w:rPr>
          <w:rFonts w:cs="Segoe UI"/>
          <w:szCs w:val="22"/>
          <w:lang w:val="cs-CZ" w:bidi="bo-CN"/>
        </w:rPr>
        <w:t xml:space="preserve"> z univerzity v </w:t>
      </w:r>
      <w:proofErr w:type="spellStart"/>
      <w:r w:rsidRPr="00121D71">
        <w:rPr>
          <w:rFonts w:cs="Segoe UI"/>
          <w:szCs w:val="22"/>
          <w:lang w:val="cs-CZ" w:bidi="bo-CN"/>
        </w:rPr>
        <w:t>Kasseli</w:t>
      </w:r>
      <w:proofErr w:type="spellEnd"/>
      <w:r w:rsidRPr="00121D71">
        <w:rPr>
          <w:rFonts w:cs="Segoe UI"/>
          <w:szCs w:val="22"/>
          <w:lang w:val="cs-CZ" w:bidi="bo-CN"/>
        </w:rPr>
        <w:t xml:space="preserve">. Narodil </w:t>
      </w:r>
      <w:r w:rsidR="00845194" w:rsidRPr="00121D71">
        <w:rPr>
          <w:rFonts w:cs="Segoe UI"/>
          <w:szCs w:val="22"/>
          <w:lang w:val="cs-CZ" w:bidi="bo-CN"/>
        </w:rPr>
        <w:t>se</w:t>
      </w:r>
      <w:r w:rsidRPr="00121D71">
        <w:rPr>
          <w:rFonts w:cs="Segoe UI"/>
          <w:szCs w:val="22"/>
          <w:lang w:val="cs-CZ" w:bidi="bo-CN"/>
        </w:rPr>
        <w:t xml:space="preserve"> 2. </w:t>
      </w:r>
      <w:r w:rsidR="00845194">
        <w:rPr>
          <w:rFonts w:cs="Segoe UI"/>
          <w:szCs w:val="22"/>
          <w:lang w:val="cs-CZ" w:bidi="bo-CN"/>
        </w:rPr>
        <w:t xml:space="preserve">května </w:t>
      </w:r>
      <w:r w:rsidRPr="00121D71">
        <w:rPr>
          <w:rFonts w:cs="Segoe UI"/>
          <w:szCs w:val="22"/>
          <w:lang w:val="cs-CZ" w:bidi="bo-CN"/>
        </w:rPr>
        <w:t xml:space="preserve">1972, je ženatý a má </w:t>
      </w:r>
      <w:r w:rsidR="00845194" w:rsidRPr="00121D71">
        <w:rPr>
          <w:rFonts w:cs="Segoe UI"/>
          <w:szCs w:val="22"/>
          <w:lang w:val="cs-CZ" w:bidi="bo-CN"/>
        </w:rPr>
        <w:t>tři</w:t>
      </w:r>
      <w:r w:rsidRPr="00121D71">
        <w:rPr>
          <w:rFonts w:cs="Segoe UI"/>
          <w:szCs w:val="22"/>
          <w:lang w:val="cs-CZ" w:bidi="bo-CN"/>
        </w:rPr>
        <w:t xml:space="preserve"> děti.</w:t>
      </w:r>
    </w:p>
    <w:p w14:paraId="0A3ED30B" w14:textId="1BD6CF28" w:rsidR="00CF5886" w:rsidRDefault="00CF5886" w:rsidP="00CF5886">
      <w:pPr>
        <w:rPr>
          <w:rFonts w:cs="Segoe UI"/>
          <w:b/>
          <w:bCs/>
          <w:szCs w:val="22"/>
          <w:lang w:val="cs-CZ"/>
        </w:rPr>
      </w:pPr>
    </w:p>
    <w:p w14:paraId="7B31DEEC" w14:textId="6C6F7CC8" w:rsidR="00D14841" w:rsidRPr="00D14841" w:rsidRDefault="00B7689A" w:rsidP="00D14841">
      <w:pPr>
        <w:rPr>
          <w:rFonts w:cs="Segoe UI"/>
          <w:szCs w:val="22"/>
          <w:lang w:val="cs-CZ" w:bidi="bo-CN"/>
        </w:rPr>
      </w:pPr>
      <w:r>
        <w:rPr>
          <w:rFonts w:cs="Segoe UI"/>
          <w:i/>
          <w:iCs/>
          <w:szCs w:val="22"/>
          <w:lang w:val="cs-CZ" w:bidi="bo-CN"/>
        </w:rPr>
        <w:t>„</w:t>
      </w:r>
      <w:r w:rsidR="00D14841" w:rsidRPr="00A57924">
        <w:rPr>
          <w:rFonts w:cs="Segoe UI"/>
          <w:i/>
          <w:iCs/>
          <w:szCs w:val="22"/>
          <w:lang w:val="cs-CZ" w:bidi="bo-CN"/>
        </w:rPr>
        <w:t xml:space="preserve">Jménem dozorčí rady a výboru akcionářů bych chtěla poděkovat </w:t>
      </w:r>
      <w:proofErr w:type="spellStart"/>
      <w:r w:rsidR="00D14841" w:rsidRPr="00A57924">
        <w:rPr>
          <w:rFonts w:cs="Segoe UI"/>
          <w:i/>
          <w:iCs/>
          <w:szCs w:val="22"/>
          <w:lang w:val="cs-CZ" w:bidi="bo-CN"/>
        </w:rPr>
        <w:t>Jens</w:t>
      </w:r>
      <w:r w:rsidR="002279B9" w:rsidRPr="00A57924">
        <w:rPr>
          <w:rFonts w:cs="Segoe UI"/>
          <w:i/>
          <w:iCs/>
          <w:szCs w:val="22"/>
          <w:lang w:val="cs-CZ" w:bidi="bo-CN"/>
        </w:rPr>
        <w:t>ovi</w:t>
      </w:r>
      <w:proofErr w:type="spellEnd"/>
      <w:r w:rsidR="00D14841" w:rsidRPr="00A57924">
        <w:rPr>
          <w:rFonts w:cs="Segoe UI"/>
          <w:i/>
          <w:iCs/>
          <w:szCs w:val="22"/>
          <w:lang w:val="cs-CZ" w:bidi="bo-CN"/>
        </w:rPr>
        <w:t xml:space="preserve">-Martinovi </w:t>
      </w:r>
      <w:proofErr w:type="spellStart"/>
      <w:r w:rsidR="00D14841" w:rsidRPr="00A57924">
        <w:rPr>
          <w:rFonts w:cs="Segoe UI"/>
          <w:i/>
          <w:iCs/>
          <w:szCs w:val="22"/>
          <w:lang w:val="cs-CZ" w:bidi="bo-CN"/>
        </w:rPr>
        <w:t>Schwärzler</w:t>
      </w:r>
      <w:r w:rsidR="002279B9" w:rsidRPr="00A57924">
        <w:rPr>
          <w:rFonts w:cs="Segoe UI"/>
          <w:i/>
          <w:iCs/>
          <w:szCs w:val="22"/>
          <w:lang w:val="cs-CZ" w:bidi="bo-CN"/>
        </w:rPr>
        <w:t>ovi</w:t>
      </w:r>
      <w:proofErr w:type="spellEnd"/>
      <w:r w:rsidR="00D14841" w:rsidRPr="00A57924">
        <w:rPr>
          <w:rFonts w:cs="Segoe UI"/>
          <w:i/>
          <w:iCs/>
          <w:szCs w:val="22"/>
          <w:lang w:val="cs-CZ" w:bidi="bo-CN"/>
        </w:rPr>
        <w:t xml:space="preserve">. Ve společnosti Henkel působil více než 28 let a od roku 2017 stál v čele naší obchodní divize Beauty Care, kde využíval své bohaté zkušenosti a úspěšné výsledky v obou divizích spotřebního zboží Henkel v Německu, Evropě a USA. Během jeho působení se úspěšně rozšířil náš segment profesionální vlasové kosmetiky a posílil maloobchodní segment díky výrazným inovacím, cíleným akvizicím a zvýšené pozornosti, kterou </w:t>
      </w:r>
      <w:r w:rsidR="00A24481">
        <w:rPr>
          <w:rFonts w:cs="Segoe UI"/>
          <w:i/>
          <w:iCs/>
          <w:szCs w:val="22"/>
          <w:lang w:val="cs-CZ" w:bidi="bo-CN"/>
        </w:rPr>
        <w:t>věnoval</w:t>
      </w:r>
      <w:r w:rsidR="00D14841" w:rsidRPr="00A57924">
        <w:rPr>
          <w:rFonts w:cs="Segoe UI"/>
          <w:i/>
          <w:iCs/>
          <w:szCs w:val="22"/>
          <w:lang w:val="cs-CZ" w:bidi="bo-CN"/>
        </w:rPr>
        <w:t xml:space="preserve"> e-obchodu a novým digitálním </w:t>
      </w:r>
      <w:r w:rsidR="00A57924" w:rsidRPr="00A57924">
        <w:rPr>
          <w:rFonts w:cs="Segoe UI"/>
          <w:i/>
          <w:iCs/>
          <w:szCs w:val="22"/>
          <w:lang w:val="cs-CZ" w:bidi="bo-CN"/>
        </w:rPr>
        <w:t>byznys</w:t>
      </w:r>
      <w:r w:rsidR="000E2E7B">
        <w:rPr>
          <w:rFonts w:cs="Segoe UI"/>
          <w:i/>
          <w:iCs/>
          <w:szCs w:val="22"/>
          <w:lang w:val="cs-CZ" w:bidi="bo-CN"/>
        </w:rPr>
        <w:t xml:space="preserve"> </w:t>
      </w:r>
      <w:r w:rsidR="00A57924" w:rsidRPr="00A57924">
        <w:rPr>
          <w:rFonts w:cs="Segoe UI"/>
          <w:i/>
          <w:iCs/>
          <w:szCs w:val="22"/>
          <w:lang w:val="cs-CZ" w:bidi="bo-CN"/>
        </w:rPr>
        <w:t>modelům</w:t>
      </w:r>
      <w:r w:rsidR="00D14841" w:rsidRPr="00A57924">
        <w:rPr>
          <w:rFonts w:cs="Segoe UI"/>
          <w:i/>
          <w:iCs/>
          <w:szCs w:val="22"/>
          <w:lang w:val="cs-CZ" w:bidi="bo-CN"/>
        </w:rPr>
        <w:t>,</w:t>
      </w:r>
      <w:r>
        <w:rPr>
          <w:rFonts w:cs="Segoe UI"/>
          <w:i/>
          <w:iCs/>
          <w:szCs w:val="22"/>
          <w:lang w:val="cs-CZ" w:bidi="bo-CN"/>
        </w:rPr>
        <w:t>“</w:t>
      </w:r>
      <w:r w:rsidR="009621C6">
        <w:rPr>
          <w:rFonts w:cs="Segoe UI"/>
          <w:i/>
          <w:iCs/>
          <w:szCs w:val="22"/>
          <w:lang w:val="cs-CZ" w:bidi="bo-CN"/>
        </w:rPr>
        <w:t xml:space="preserve"> </w:t>
      </w:r>
      <w:r w:rsidR="00D14841" w:rsidRPr="00D14841">
        <w:rPr>
          <w:rFonts w:cs="Segoe UI"/>
          <w:szCs w:val="22"/>
          <w:lang w:val="cs-CZ" w:bidi="bo-CN"/>
        </w:rPr>
        <w:t xml:space="preserve">připomněla Dr. </w:t>
      </w:r>
      <w:proofErr w:type="spellStart"/>
      <w:r w:rsidR="00D14841" w:rsidRPr="00D14841">
        <w:rPr>
          <w:rFonts w:cs="Segoe UI"/>
          <w:szCs w:val="22"/>
          <w:lang w:val="cs-CZ" w:bidi="bo-CN"/>
        </w:rPr>
        <w:t>Bagel-</w:t>
      </w:r>
      <w:r>
        <w:rPr>
          <w:rFonts w:cs="Segoe UI"/>
          <w:szCs w:val="22"/>
          <w:lang w:val="cs-CZ" w:bidi="bo-CN"/>
        </w:rPr>
        <w:t>Trah</w:t>
      </w:r>
      <w:proofErr w:type="spellEnd"/>
      <w:r w:rsidR="00D14841" w:rsidRPr="00D14841">
        <w:rPr>
          <w:rFonts w:cs="Segoe UI"/>
          <w:szCs w:val="22"/>
          <w:lang w:val="cs-CZ" w:bidi="bo-CN"/>
        </w:rPr>
        <w:t>.</w:t>
      </w:r>
    </w:p>
    <w:p w14:paraId="1AD5F15F" w14:textId="77777777" w:rsidR="00D14841" w:rsidRPr="006222F8" w:rsidRDefault="00D14841" w:rsidP="00CF5886">
      <w:pPr>
        <w:rPr>
          <w:rFonts w:cs="Segoe UI"/>
          <w:b/>
          <w:bCs/>
          <w:szCs w:val="22"/>
          <w:lang w:val="cs-CZ"/>
        </w:rPr>
      </w:pPr>
    </w:p>
    <w:p w14:paraId="39450383" w14:textId="454D8C91" w:rsidR="00652122" w:rsidRPr="00652122" w:rsidRDefault="00652122" w:rsidP="00B20502">
      <w:pPr>
        <w:rPr>
          <w:rFonts w:cs="Segoe UI"/>
          <w:szCs w:val="22"/>
          <w:lang w:val="cs-CZ" w:bidi="bo-CN"/>
        </w:rPr>
      </w:pPr>
      <w:proofErr w:type="spellStart"/>
      <w:r w:rsidRPr="00652122">
        <w:rPr>
          <w:rFonts w:cs="Segoe UI"/>
          <w:szCs w:val="22"/>
          <w:lang w:val="cs-CZ" w:bidi="bo-CN"/>
        </w:rPr>
        <w:t>Jens</w:t>
      </w:r>
      <w:proofErr w:type="spellEnd"/>
      <w:r w:rsidRPr="00652122">
        <w:rPr>
          <w:rFonts w:cs="Segoe UI"/>
          <w:szCs w:val="22"/>
          <w:lang w:val="cs-CZ" w:bidi="bo-CN"/>
        </w:rPr>
        <w:t xml:space="preserve">-Martin </w:t>
      </w:r>
      <w:proofErr w:type="spellStart"/>
      <w:r w:rsidRPr="00652122">
        <w:rPr>
          <w:rFonts w:cs="Segoe UI"/>
          <w:szCs w:val="22"/>
          <w:lang w:val="cs-CZ" w:bidi="bo-CN"/>
        </w:rPr>
        <w:t>Schwärzler</w:t>
      </w:r>
      <w:proofErr w:type="spellEnd"/>
      <w:r w:rsidRPr="00652122">
        <w:rPr>
          <w:rFonts w:cs="Segoe UI"/>
          <w:szCs w:val="22"/>
          <w:lang w:val="cs-CZ" w:bidi="bo-CN"/>
        </w:rPr>
        <w:t xml:space="preserve"> </w:t>
      </w:r>
      <w:r w:rsidR="00721F88">
        <w:rPr>
          <w:rFonts w:cs="Segoe UI"/>
          <w:szCs w:val="22"/>
          <w:lang w:val="cs-CZ" w:bidi="bo-CN"/>
        </w:rPr>
        <w:t xml:space="preserve">nastoupil </w:t>
      </w:r>
      <w:r w:rsidRPr="00652122">
        <w:rPr>
          <w:rFonts w:cs="Segoe UI"/>
          <w:szCs w:val="22"/>
          <w:lang w:val="cs-CZ" w:bidi="bo-CN"/>
        </w:rPr>
        <w:t xml:space="preserve">do společnosti Henkel v roce 1992, kde </w:t>
      </w:r>
      <w:r w:rsidR="00E45DDA">
        <w:rPr>
          <w:rFonts w:cs="Segoe UI"/>
          <w:szCs w:val="22"/>
          <w:lang w:val="cs-CZ" w:bidi="bo-CN"/>
        </w:rPr>
        <w:t>ze</w:t>
      </w:r>
      <w:r w:rsidRPr="00652122">
        <w:rPr>
          <w:rFonts w:cs="Segoe UI"/>
          <w:szCs w:val="22"/>
          <w:lang w:val="cs-CZ" w:bidi="bo-CN"/>
        </w:rPr>
        <w:t xml:space="preserve"> začátku působil na různých marketingových a manažerských pozicích v divizi Laundry &amp; Home Care. V letech 2008 až 2014 měl na starosti globální marketingové aktivity divize Beauty Care v</w:t>
      </w:r>
      <w:r w:rsidR="00112846">
        <w:rPr>
          <w:rFonts w:cs="Segoe UI"/>
          <w:szCs w:val="22"/>
          <w:lang w:val="cs-CZ" w:bidi="bo-CN"/>
        </w:rPr>
        <w:t xml:space="preserve"> rámci</w:t>
      </w:r>
      <w:r w:rsidRPr="00652122">
        <w:rPr>
          <w:rFonts w:cs="Segoe UI"/>
          <w:szCs w:val="22"/>
          <w:lang w:val="cs-CZ" w:bidi="bo-CN"/>
        </w:rPr>
        <w:t xml:space="preserve"> segmentu produktů péče o tělo, pokožku a ústní hygienu. Kromě toho měl na starosti i maloobchodní trh s kosmetikou v západní Evropě a mezinárodní </w:t>
      </w:r>
      <w:r w:rsidR="00721F88">
        <w:rPr>
          <w:rFonts w:cs="Segoe UI"/>
          <w:szCs w:val="22"/>
          <w:lang w:val="cs-CZ" w:bidi="bo-CN"/>
        </w:rPr>
        <w:t>prodeje</w:t>
      </w:r>
      <w:r w:rsidRPr="00652122">
        <w:rPr>
          <w:rFonts w:cs="Segoe UI"/>
          <w:szCs w:val="22"/>
          <w:lang w:val="cs-CZ" w:bidi="bo-CN"/>
        </w:rPr>
        <w:t xml:space="preserve"> divize Beauty Care. Od začátku roku 2015 byl zodpovědný </w:t>
      </w:r>
      <w:r w:rsidR="00721F88">
        <w:rPr>
          <w:rFonts w:cs="Segoe UI"/>
          <w:szCs w:val="22"/>
          <w:lang w:val="cs-CZ" w:bidi="bo-CN"/>
        </w:rPr>
        <w:t xml:space="preserve">i </w:t>
      </w:r>
      <w:r w:rsidRPr="00652122">
        <w:rPr>
          <w:rFonts w:cs="Segoe UI"/>
          <w:szCs w:val="22"/>
          <w:lang w:val="cs-CZ" w:bidi="bo-CN"/>
        </w:rPr>
        <w:t xml:space="preserve">za obchodní aktivity společnosti Henkel v segmentu spotřebního zboží v Severní Americe. Pod jeho vedením uvedla společnost Henkel na severoamerický trh značky jako Persil či Schwarzkopf. Po akvizici společnosti Sun </w:t>
      </w:r>
      <w:proofErr w:type="spellStart"/>
      <w:r w:rsidRPr="00652122">
        <w:rPr>
          <w:rFonts w:cs="Segoe UI"/>
          <w:szCs w:val="22"/>
          <w:lang w:val="cs-CZ" w:bidi="bo-CN"/>
        </w:rPr>
        <w:t>Products</w:t>
      </w:r>
      <w:proofErr w:type="spellEnd"/>
      <w:r w:rsidRPr="00652122">
        <w:rPr>
          <w:rFonts w:cs="Segoe UI"/>
          <w:szCs w:val="22"/>
          <w:lang w:val="cs-CZ" w:bidi="bo-CN"/>
        </w:rPr>
        <w:t xml:space="preserve"> </w:t>
      </w:r>
      <w:proofErr w:type="spellStart"/>
      <w:r w:rsidRPr="00652122">
        <w:rPr>
          <w:rFonts w:cs="Segoe UI"/>
          <w:szCs w:val="22"/>
          <w:lang w:val="cs-CZ" w:bidi="bo-CN"/>
        </w:rPr>
        <w:t>Corporation</w:t>
      </w:r>
      <w:proofErr w:type="spellEnd"/>
      <w:r w:rsidRPr="00652122">
        <w:rPr>
          <w:rFonts w:cs="Segoe UI"/>
          <w:szCs w:val="22"/>
          <w:lang w:val="cs-CZ" w:bidi="bo-CN"/>
        </w:rPr>
        <w:t xml:space="preserve"> v roce 2016 stál v čele procesu integrace a relokace obchodních aktivit společnosti Henkel v</w:t>
      </w:r>
      <w:r w:rsidR="001C0FF5">
        <w:rPr>
          <w:rFonts w:cs="Segoe UI"/>
          <w:szCs w:val="22"/>
          <w:lang w:val="cs-CZ" w:bidi="bo-CN"/>
        </w:rPr>
        <w:t xml:space="preserve"> rámci</w:t>
      </w:r>
      <w:r w:rsidRPr="00652122">
        <w:rPr>
          <w:rFonts w:cs="Segoe UI"/>
          <w:szCs w:val="22"/>
          <w:lang w:val="cs-CZ" w:bidi="bo-CN"/>
        </w:rPr>
        <w:t xml:space="preserve"> segmentu spotřebního zboží v USA. V listopadu 2017 byl jmenován výkonným viceprezidentem pro divizi Beauty Care a člen</w:t>
      </w:r>
      <w:r w:rsidR="00D20751">
        <w:rPr>
          <w:rFonts w:cs="Segoe UI"/>
          <w:szCs w:val="22"/>
          <w:lang w:val="cs-CZ" w:bidi="bo-CN"/>
        </w:rPr>
        <w:t>em</w:t>
      </w:r>
      <w:r w:rsidRPr="00652122">
        <w:rPr>
          <w:rFonts w:cs="Segoe UI"/>
          <w:szCs w:val="22"/>
          <w:lang w:val="cs-CZ" w:bidi="bo-CN"/>
        </w:rPr>
        <w:t xml:space="preserve"> představenstva společnosti Henkel. </w:t>
      </w:r>
      <w:proofErr w:type="spellStart"/>
      <w:r w:rsidRPr="00652122">
        <w:rPr>
          <w:rFonts w:cs="Segoe UI"/>
          <w:szCs w:val="22"/>
          <w:lang w:val="cs-CZ" w:bidi="bo-CN"/>
        </w:rPr>
        <w:t>Jens</w:t>
      </w:r>
      <w:proofErr w:type="spellEnd"/>
      <w:r w:rsidRPr="00652122">
        <w:rPr>
          <w:rFonts w:cs="Segoe UI"/>
          <w:szCs w:val="22"/>
          <w:lang w:val="cs-CZ" w:bidi="bo-CN"/>
        </w:rPr>
        <w:t xml:space="preserve">-Martin </w:t>
      </w:r>
      <w:proofErr w:type="spellStart"/>
      <w:r w:rsidRPr="00652122">
        <w:rPr>
          <w:rFonts w:cs="Segoe UI"/>
          <w:szCs w:val="22"/>
          <w:lang w:val="cs-CZ" w:bidi="bo-CN"/>
        </w:rPr>
        <w:t>Schwärzler</w:t>
      </w:r>
      <w:proofErr w:type="spellEnd"/>
      <w:r w:rsidRPr="00652122">
        <w:rPr>
          <w:rFonts w:cs="Segoe UI"/>
          <w:szCs w:val="22"/>
          <w:lang w:val="cs-CZ" w:bidi="bo-CN"/>
        </w:rPr>
        <w:t xml:space="preserve"> má magisterský titul z obchodu a ekonomie z univerzity v</w:t>
      </w:r>
      <w:r w:rsidR="00D20751">
        <w:rPr>
          <w:rFonts w:cs="Segoe UI"/>
          <w:szCs w:val="22"/>
          <w:lang w:val="cs-CZ" w:bidi="bo-CN"/>
        </w:rPr>
        <w:t>e</w:t>
      </w:r>
      <w:r w:rsidRPr="00652122">
        <w:rPr>
          <w:rFonts w:cs="Segoe UI"/>
          <w:szCs w:val="22"/>
          <w:lang w:val="cs-CZ" w:bidi="bo-CN"/>
        </w:rPr>
        <w:t xml:space="preserve"> Stuttgart-</w:t>
      </w:r>
      <w:proofErr w:type="spellStart"/>
      <w:r w:rsidRPr="00652122">
        <w:rPr>
          <w:rFonts w:cs="Segoe UI"/>
          <w:szCs w:val="22"/>
          <w:lang w:val="cs-CZ" w:bidi="bo-CN"/>
        </w:rPr>
        <w:t>Hohenheimu</w:t>
      </w:r>
      <w:proofErr w:type="spellEnd"/>
      <w:r w:rsidRPr="00652122">
        <w:rPr>
          <w:rFonts w:cs="Segoe UI"/>
          <w:szCs w:val="22"/>
          <w:lang w:val="cs-CZ" w:bidi="bo-CN"/>
        </w:rPr>
        <w:t>. Je ženatý a má dvě děti</w:t>
      </w:r>
      <w:r w:rsidR="00FD338A">
        <w:rPr>
          <w:rFonts w:cs="Segoe UI"/>
          <w:szCs w:val="22"/>
          <w:lang w:val="cs-CZ" w:bidi="bo-CN"/>
        </w:rPr>
        <w:t>.</w:t>
      </w:r>
    </w:p>
    <w:p w14:paraId="44EFABE1" w14:textId="705080BA" w:rsidR="00ED5CBB" w:rsidRPr="00B20502" w:rsidRDefault="00ED5CBB" w:rsidP="00B20502">
      <w:pPr>
        <w:rPr>
          <w:rFonts w:cs="Segoe UI"/>
          <w:szCs w:val="22"/>
          <w:lang w:val="cs-CZ" w:bidi="bo-CN"/>
        </w:rPr>
      </w:pPr>
    </w:p>
    <w:p w14:paraId="5B67604C" w14:textId="27E61FD9" w:rsidR="00ED5CBB" w:rsidRPr="00B20502" w:rsidRDefault="00ED5CBB" w:rsidP="00B20502">
      <w:pPr>
        <w:rPr>
          <w:rFonts w:cs="Segoe UI"/>
          <w:szCs w:val="22"/>
          <w:lang w:val="cs-CZ" w:bidi="bo-CN"/>
        </w:rPr>
      </w:pPr>
    </w:p>
    <w:p w14:paraId="42609250" w14:textId="0DD9CFAC" w:rsidR="00ED5CBB" w:rsidRPr="00B20502" w:rsidRDefault="00ED5CBB" w:rsidP="00B20502">
      <w:pPr>
        <w:rPr>
          <w:rFonts w:cs="Segoe UI"/>
          <w:szCs w:val="22"/>
          <w:lang w:val="cs-CZ" w:bidi="bo-CN"/>
        </w:rPr>
      </w:pPr>
    </w:p>
    <w:p w14:paraId="7800AD55" w14:textId="4D068A64" w:rsidR="00ED5CBB" w:rsidRPr="00B20502" w:rsidRDefault="00ED5CBB" w:rsidP="00B20502">
      <w:pPr>
        <w:rPr>
          <w:rFonts w:cs="Segoe UI"/>
          <w:szCs w:val="22"/>
          <w:lang w:val="cs-CZ" w:bidi="bo-CN"/>
        </w:rPr>
      </w:pPr>
    </w:p>
    <w:p w14:paraId="0EF8098E" w14:textId="5C933D4A" w:rsidR="00ED5CBB" w:rsidRPr="00B20502" w:rsidRDefault="00ED5CBB" w:rsidP="00B20502">
      <w:pPr>
        <w:rPr>
          <w:rFonts w:cs="Segoe UI"/>
          <w:szCs w:val="22"/>
          <w:lang w:val="cs-CZ" w:bidi="bo-CN"/>
        </w:rPr>
      </w:pPr>
    </w:p>
    <w:p w14:paraId="17A31C46" w14:textId="67805B7B" w:rsidR="00ED5CBB" w:rsidRPr="00B20502" w:rsidRDefault="00ED5CBB" w:rsidP="00B20502">
      <w:pPr>
        <w:rPr>
          <w:rFonts w:cs="Segoe UI"/>
          <w:szCs w:val="22"/>
          <w:lang w:val="cs-CZ" w:bidi="bo-CN"/>
        </w:rPr>
      </w:pPr>
    </w:p>
    <w:p w14:paraId="42426469" w14:textId="0C13B853" w:rsidR="00ED5CBB" w:rsidRDefault="00ED5CBB" w:rsidP="00B20502">
      <w:pPr>
        <w:rPr>
          <w:rFonts w:cs="Segoe UI"/>
          <w:szCs w:val="22"/>
          <w:lang w:val="cs-CZ" w:bidi="bo-CN"/>
        </w:rPr>
      </w:pPr>
    </w:p>
    <w:p w14:paraId="6B92FA94" w14:textId="77777777" w:rsidR="00ED6E23" w:rsidRPr="00B20502" w:rsidRDefault="00ED6E23" w:rsidP="00B20502">
      <w:pPr>
        <w:rPr>
          <w:rFonts w:cs="Segoe UI"/>
          <w:szCs w:val="22"/>
          <w:lang w:val="cs-CZ" w:bidi="bo-CN"/>
        </w:rPr>
      </w:pPr>
    </w:p>
    <w:p w14:paraId="58D25847" w14:textId="18918419" w:rsidR="00ED5CBB" w:rsidRPr="00652122" w:rsidRDefault="00ED5CBB" w:rsidP="001B5CB9">
      <w:pPr>
        <w:spacing w:line="240" w:lineRule="auto"/>
        <w:rPr>
          <w:rFonts w:cs="Segoe UI"/>
          <w:color w:val="000000"/>
          <w:shd w:val="clear" w:color="auto" w:fill="FFFFFF"/>
          <w:lang w:val="cs-CZ"/>
        </w:rPr>
      </w:pPr>
    </w:p>
    <w:p w14:paraId="6A1A9306" w14:textId="77777777" w:rsidR="000046D9" w:rsidRPr="006222F8" w:rsidRDefault="000046D9" w:rsidP="000046D9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6222F8">
        <w:rPr>
          <w:rFonts w:ascii="Calibri" w:hAnsi="Calibri" w:cs="Calibri"/>
          <w:b/>
          <w:szCs w:val="20"/>
          <w:lang w:val="cs-CZ" w:eastAsia="de-DE"/>
        </w:rPr>
        <w:lastRenderedPageBreak/>
        <w:t xml:space="preserve">Kontakt  </w:t>
      </w:r>
    </w:p>
    <w:p w14:paraId="18874837" w14:textId="77777777" w:rsidR="000046D9" w:rsidRPr="006222F8" w:rsidRDefault="000046D9" w:rsidP="000046D9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6222F8">
        <w:rPr>
          <w:rFonts w:ascii="Calibri" w:hAnsi="Calibri" w:cs="Calibri"/>
          <w:szCs w:val="20"/>
          <w:lang w:val="cs-CZ" w:bidi="sk-SK"/>
        </w:rPr>
        <w:t xml:space="preserve">Zuzana </w:t>
      </w:r>
      <w:proofErr w:type="spellStart"/>
      <w:r w:rsidRPr="006222F8">
        <w:rPr>
          <w:rFonts w:ascii="Calibri" w:hAnsi="Calibri" w:cs="Calibri"/>
          <w:szCs w:val="20"/>
          <w:lang w:val="cs-CZ" w:bidi="sk-SK"/>
        </w:rPr>
        <w:t>Kaňuchová</w:t>
      </w:r>
      <w:proofErr w:type="spellEnd"/>
      <w:r w:rsidRPr="006222F8">
        <w:rPr>
          <w:rFonts w:ascii="Calibri" w:hAnsi="Calibri" w:cs="Calibri"/>
          <w:szCs w:val="20"/>
          <w:lang w:val="cs-CZ" w:bidi="sk-SK"/>
        </w:rPr>
        <w:tab/>
      </w:r>
      <w:r w:rsidRPr="006222F8">
        <w:rPr>
          <w:rFonts w:ascii="Calibri" w:hAnsi="Calibri" w:cs="Calibri"/>
          <w:szCs w:val="20"/>
          <w:lang w:val="cs-CZ" w:bidi="sk-SK"/>
        </w:rPr>
        <w:tab/>
      </w:r>
      <w:r w:rsidRPr="006222F8">
        <w:rPr>
          <w:rFonts w:ascii="Calibri" w:hAnsi="Calibri" w:cs="Calibri"/>
          <w:szCs w:val="20"/>
          <w:lang w:val="cs-CZ" w:bidi="sk-SK"/>
        </w:rPr>
        <w:tab/>
      </w:r>
      <w:r w:rsidRPr="006222F8">
        <w:rPr>
          <w:rFonts w:ascii="Calibri" w:hAnsi="Calibri" w:cs="Calibri"/>
          <w:szCs w:val="20"/>
          <w:lang w:val="cs-CZ" w:bidi="sk-SK"/>
        </w:rPr>
        <w:tab/>
      </w:r>
      <w:r w:rsidRPr="006222F8">
        <w:rPr>
          <w:rFonts w:ascii="Calibri" w:hAnsi="Calibri" w:cs="Calibri"/>
          <w:szCs w:val="20"/>
          <w:lang w:val="cs-CZ" w:bidi="sk-SK"/>
        </w:rPr>
        <w:tab/>
      </w:r>
      <w:r w:rsidRPr="006222F8">
        <w:rPr>
          <w:rFonts w:ascii="Calibri" w:hAnsi="Calibri" w:cs="Calibri"/>
          <w:szCs w:val="20"/>
          <w:lang w:val="cs-CZ" w:bidi="sk-SK"/>
        </w:rPr>
        <w:tab/>
      </w:r>
    </w:p>
    <w:p w14:paraId="18EA2333" w14:textId="3EA8FFFF" w:rsidR="000046D9" w:rsidRPr="006222F8" w:rsidRDefault="00845194" w:rsidP="000046D9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>Ředitelka korporátní komunikace CEE</w:t>
      </w:r>
      <w:r w:rsidR="000046D9" w:rsidRPr="006222F8">
        <w:rPr>
          <w:rFonts w:ascii="Calibri" w:hAnsi="Calibri" w:cs="Calibri"/>
          <w:szCs w:val="20"/>
          <w:lang w:val="cs-CZ" w:bidi="sk-SK"/>
        </w:rPr>
        <w:tab/>
      </w:r>
      <w:r w:rsidR="000046D9" w:rsidRPr="006222F8">
        <w:rPr>
          <w:rFonts w:ascii="Calibri" w:hAnsi="Calibri" w:cs="Calibri"/>
          <w:szCs w:val="20"/>
          <w:lang w:val="cs-CZ" w:bidi="sk-SK"/>
        </w:rPr>
        <w:tab/>
      </w:r>
    </w:p>
    <w:p w14:paraId="69551E5C" w14:textId="77777777" w:rsidR="000046D9" w:rsidRPr="006222F8" w:rsidRDefault="000046D9" w:rsidP="000046D9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017AB087" w14:textId="49B9F896" w:rsidR="000046D9" w:rsidRPr="006222F8" w:rsidRDefault="00845194" w:rsidP="000046D9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6222F8">
        <w:rPr>
          <w:rFonts w:ascii="Calibri" w:hAnsi="Calibri" w:cs="Calibri"/>
          <w:szCs w:val="20"/>
          <w:lang w:val="cs-CZ" w:bidi="sk-SK"/>
        </w:rPr>
        <w:t>Telefon</w:t>
      </w:r>
      <w:r w:rsidR="000046D9" w:rsidRPr="006222F8">
        <w:rPr>
          <w:rFonts w:ascii="Calibri" w:hAnsi="Calibri" w:cs="Calibri"/>
          <w:szCs w:val="20"/>
          <w:lang w:val="cs-CZ" w:bidi="sk-SK"/>
        </w:rPr>
        <w:t>: +421 917 160 597</w:t>
      </w:r>
      <w:r w:rsidR="000046D9" w:rsidRPr="006222F8">
        <w:rPr>
          <w:rFonts w:ascii="Calibri" w:hAnsi="Calibri" w:cs="Calibri"/>
          <w:szCs w:val="20"/>
          <w:lang w:val="cs-CZ" w:bidi="sk-SK"/>
        </w:rPr>
        <w:tab/>
      </w:r>
      <w:r w:rsidR="000046D9" w:rsidRPr="006222F8">
        <w:rPr>
          <w:rFonts w:ascii="Calibri" w:hAnsi="Calibri" w:cs="Calibri"/>
          <w:szCs w:val="20"/>
          <w:lang w:val="cs-CZ" w:bidi="sk-SK"/>
        </w:rPr>
        <w:tab/>
      </w:r>
      <w:r w:rsidR="000046D9" w:rsidRPr="006222F8">
        <w:rPr>
          <w:rFonts w:ascii="Calibri" w:hAnsi="Calibri" w:cs="Calibri"/>
          <w:szCs w:val="20"/>
          <w:lang w:val="cs-CZ" w:bidi="sk-SK"/>
        </w:rPr>
        <w:tab/>
      </w:r>
    </w:p>
    <w:p w14:paraId="1DB3994D" w14:textId="3818A786" w:rsidR="006A4BF6" w:rsidRPr="006222F8" w:rsidRDefault="000046D9" w:rsidP="000046D9">
      <w:pPr>
        <w:spacing w:line="240" w:lineRule="auto"/>
        <w:rPr>
          <w:rStyle w:val="AboutandContactBody"/>
          <w:rFonts w:ascii="Calibri" w:hAnsi="Calibri" w:cs="Calibri"/>
          <w:sz w:val="22"/>
          <w:szCs w:val="20"/>
          <w:lang w:val="cs-CZ" w:bidi="sk-SK"/>
        </w:rPr>
      </w:pPr>
      <w:r w:rsidRPr="006222F8">
        <w:rPr>
          <w:rFonts w:ascii="Calibri" w:hAnsi="Calibri" w:cs="Calibri"/>
          <w:szCs w:val="20"/>
          <w:lang w:val="cs-CZ" w:bidi="sk-SK"/>
        </w:rPr>
        <w:t>E-mail:</w:t>
      </w:r>
      <w:r w:rsidRPr="006222F8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0" w:history="1">
        <w:r w:rsidRPr="006222F8">
          <w:rPr>
            <w:rStyle w:val="Hyperlink"/>
            <w:rFonts w:ascii="Calibri" w:hAnsi="Calibri" w:cs="Calibri"/>
            <w:lang w:val="cs-CZ" w:bidi="sk-SK"/>
          </w:rPr>
          <w:t>zuzana.kanuchova@henkel.com</w:t>
        </w:r>
      </w:hyperlink>
      <w:r w:rsidRPr="006222F8">
        <w:rPr>
          <w:rFonts w:ascii="Calibri" w:hAnsi="Calibri" w:cs="Calibri"/>
          <w:szCs w:val="20"/>
          <w:lang w:val="cs-CZ" w:bidi="sk-SK"/>
        </w:rPr>
        <w:tab/>
      </w:r>
    </w:p>
    <w:sectPr w:rsidR="006A4BF6" w:rsidRPr="006222F8" w:rsidSect="00DA53FA">
      <w:head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6BB8" w14:textId="77777777" w:rsidR="001572C7" w:rsidRDefault="001572C7">
      <w:r>
        <w:separator/>
      </w:r>
    </w:p>
  </w:endnote>
  <w:endnote w:type="continuationSeparator" w:id="0">
    <w:p w14:paraId="4972D50D" w14:textId="77777777" w:rsidR="001572C7" w:rsidRDefault="001572C7">
      <w:r>
        <w:continuationSeparator/>
      </w:r>
    </w:p>
  </w:endnote>
  <w:endnote w:type="continuationNotice" w:id="1">
    <w:p w14:paraId="0256BAE8" w14:textId="77777777" w:rsidR="001572C7" w:rsidRDefault="001572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DD78165" w:rsidR="00C3561D" w:rsidRPr="00322568" w:rsidRDefault="00C3561D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sk-SK"/>
      </w:rPr>
    </w:pPr>
    <w:r w:rsidRPr="00322568">
      <w:rPr>
        <w:lang w:val="sk-SK"/>
      </w:rPr>
      <w:t>Henkel AG &amp; Co. KGaA</w:t>
    </w:r>
    <w:r w:rsidRPr="00322568">
      <w:rPr>
        <w:lang w:val="sk-SK"/>
      </w:rPr>
      <w:tab/>
      <w:t xml:space="preserve">Strana 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PAGE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  <w:r w:rsidRPr="00322568">
      <w:rPr>
        <w:lang w:val="sk-SK"/>
      </w:rPr>
      <w:t>/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NUMPAGES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D88D073" w:rsidR="00C3561D" w:rsidRPr="00322568" w:rsidRDefault="00C3561D" w:rsidP="00992A11">
    <w:pPr>
      <w:pStyle w:val="Footer"/>
      <w:rPr>
        <w:lang w:val="sk-SK"/>
      </w:rPr>
    </w:pPr>
    <w:r>
      <w:drawing>
        <wp:anchor distT="0" distB="0" distL="114300" distR="114300" simplePos="0" relativeHeight="251658242" behindDoc="0" locked="0" layoutInCell="1" allowOverlap="1" wp14:anchorId="54B1730A" wp14:editId="16FF2F3A">
          <wp:simplePos x="0" y="0"/>
          <wp:positionH relativeFrom="column">
            <wp:posOffset>-219710</wp:posOffset>
          </wp:positionH>
          <wp:positionV relativeFrom="paragraph">
            <wp:posOffset>-365125</wp:posOffset>
          </wp:positionV>
          <wp:extent cx="6064250" cy="360045"/>
          <wp:effectExtent l="0" t="0" r="0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2568">
      <w:rPr>
        <w:lang w:val="sk-SK"/>
      </w:rPr>
      <w:t xml:space="preserve">Strana 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PAGE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1</w:t>
    </w:r>
    <w:r w:rsidRPr="00322568">
      <w:rPr>
        <w:lang w:val="sk-SK"/>
      </w:rPr>
      <w:fldChar w:fldCharType="end"/>
    </w:r>
    <w:r w:rsidRPr="00322568">
      <w:rPr>
        <w:lang w:val="sk-SK"/>
      </w:rPr>
      <w:t>/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NUMPAGES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1</w:t>
    </w:r>
    <w:r w:rsidRPr="00322568">
      <w:rPr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6BEB" w14:textId="77777777" w:rsidR="001572C7" w:rsidRDefault="001572C7">
      <w:r>
        <w:separator/>
      </w:r>
    </w:p>
  </w:footnote>
  <w:footnote w:type="continuationSeparator" w:id="0">
    <w:p w14:paraId="779C3FDE" w14:textId="77777777" w:rsidR="001572C7" w:rsidRDefault="001572C7">
      <w:r>
        <w:continuationSeparator/>
      </w:r>
    </w:p>
  </w:footnote>
  <w:footnote w:type="continuationNotice" w:id="1">
    <w:p w14:paraId="1D5332CF" w14:textId="77777777" w:rsidR="001572C7" w:rsidRDefault="001572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C3561D" w:rsidRDefault="00C3561D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CB23143" w:rsidR="00C3561D" w:rsidRPr="00EB46D9" w:rsidRDefault="00C3561D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3C26CCA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</w:rPr>
      <w:t>T</w:t>
    </w:r>
    <w:r w:rsidR="00176618">
      <w:rPr>
        <w:noProof/>
      </w:rPr>
      <w:t>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NzIzMbY0NDW0MDBW0lEKTi0uzszPAykwrAUAT5gkjSwAAAA="/>
    <w:docVar w:name="APWAFVersion" w:val="5.0"/>
  </w:docVars>
  <w:rsids>
    <w:rsidRoot w:val="0033451C"/>
    <w:rsid w:val="00000839"/>
    <w:rsid w:val="00002AA4"/>
    <w:rsid w:val="000046D9"/>
    <w:rsid w:val="000049D2"/>
    <w:rsid w:val="00005267"/>
    <w:rsid w:val="00006346"/>
    <w:rsid w:val="000069EB"/>
    <w:rsid w:val="00006A45"/>
    <w:rsid w:val="00011E99"/>
    <w:rsid w:val="0001249C"/>
    <w:rsid w:val="00021C67"/>
    <w:rsid w:val="00023DD7"/>
    <w:rsid w:val="00024AAF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57771"/>
    <w:rsid w:val="0006004C"/>
    <w:rsid w:val="000618FC"/>
    <w:rsid w:val="00067071"/>
    <w:rsid w:val="00072DF6"/>
    <w:rsid w:val="00074670"/>
    <w:rsid w:val="00080D10"/>
    <w:rsid w:val="0008357F"/>
    <w:rsid w:val="0008406B"/>
    <w:rsid w:val="000A3F0C"/>
    <w:rsid w:val="000B09D8"/>
    <w:rsid w:val="000B1A47"/>
    <w:rsid w:val="000B27FE"/>
    <w:rsid w:val="000B5D2F"/>
    <w:rsid w:val="000B695A"/>
    <w:rsid w:val="000C210A"/>
    <w:rsid w:val="000C56DD"/>
    <w:rsid w:val="000D1672"/>
    <w:rsid w:val="000E2E7B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11F4D"/>
    <w:rsid w:val="00111FE0"/>
    <w:rsid w:val="00112846"/>
    <w:rsid w:val="001128B1"/>
    <w:rsid w:val="00112A28"/>
    <w:rsid w:val="00115230"/>
    <w:rsid w:val="00115B5F"/>
    <w:rsid w:val="001162B4"/>
    <w:rsid w:val="00121D71"/>
    <w:rsid w:val="00122CBC"/>
    <w:rsid w:val="0012529F"/>
    <w:rsid w:val="00126C65"/>
    <w:rsid w:val="00126D4A"/>
    <w:rsid w:val="00127CA0"/>
    <w:rsid w:val="00132DA9"/>
    <w:rsid w:val="0013305B"/>
    <w:rsid w:val="001334BA"/>
    <w:rsid w:val="00133B99"/>
    <w:rsid w:val="0013569C"/>
    <w:rsid w:val="00135E57"/>
    <w:rsid w:val="00136F87"/>
    <w:rsid w:val="001443BD"/>
    <w:rsid w:val="00147F55"/>
    <w:rsid w:val="001572C7"/>
    <w:rsid w:val="001577E9"/>
    <w:rsid w:val="0016041E"/>
    <w:rsid w:val="00160FFA"/>
    <w:rsid w:val="0016138C"/>
    <w:rsid w:val="001731CE"/>
    <w:rsid w:val="00173CCD"/>
    <w:rsid w:val="00176618"/>
    <w:rsid w:val="00181BC5"/>
    <w:rsid w:val="001B3369"/>
    <w:rsid w:val="001B5CB9"/>
    <w:rsid w:val="001B7C20"/>
    <w:rsid w:val="001C0B32"/>
    <w:rsid w:val="001C0FF5"/>
    <w:rsid w:val="001C2BFA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2488"/>
    <w:rsid w:val="002129A6"/>
    <w:rsid w:val="00220628"/>
    <w:rsid w:val="00223A44"/>
    <w:rsid w:val="002260C7"/>
    <w:rsid w:val="002279B9"/>
    <w:rsid w:val="002303FD"/>
    <w:rsid w:val="002304D2"/>
    <w:rsid w:val="00233D04"/>
    <w:rsid w:val="00234ABD"/>
    <w:rsid w:val="00236491"/>
    <w:rsid w:val="00236E2A"/>
    <w:rsid w:val="00237F62"/>
    <w:rsid w:val="00244DBB"/>
    <w:rsid w:val="0024586A"/>
    <w:rsid w:val="002518A2"/>
    <w:rsid w:val="00255EB1"/>
    <w:rsid w:val="00256F0C"/>
    <w:rsid w:val="00262C05"/>
    <w:rsid w:val="00281D14"/>
    <w:rsid w:val="00282C13"/>
    <w:rsid w:val="002855F9"/>
    <w:rsid w:val="002906AC"/>
    <w:rsid w:val="002A0DF7"/>
    <w:rsid w:val="002A2975"/>
    <w:rsid w:val="002A460D"/>
    <w:rsid w:val="002A49A1"/>
    <w:rsid w:val="002A5EE9"/>
    <w:rsid w:val="002A60E0"/>
    <w:rsid w:val="002A6D59"/>
    <w:rsid w:val="002C1344"/>
    <w:rsid w:val="002C252E"/>
    <w:rsid w:val="002C6773"/>
    <w:rsid w:val="002D2A3D"/>
    <w:rsid w:val="002D58CE"/>
    <w:rsid w:val="002D74CF"/>
    <w:rsid w:val="002E0B17"/>
    <w:rsid w:val="002E4FFB"/>
    <w:rsid w:val="002E7DED"/>
    <w:rsid w:val="002F6563"/>
    <w:rsid w:val="002F7E11"/>
    <w:rsid w:val="00304087"/>
    <w:rsid w:val="00310ACD"/>
    <w:rsid w:val="0031379F"/>
    <w:rsid w:val="00316ADF"/>
    <w:rsid w:val="00320A26"/>
    <w:rsid w:val="00321344"/>
    <w:rsid w:val="00322568"/>
    <w:rsid w:val="0032723C"/>
    <w:rsid w:val="00327EC0"/>
    <w:rsid w:val="0033451C"/>
    <w:rsid w:val="00336854"/>
    <w:rsid w:val="0034015C"/>
    <w:rsid w:val="003442F4"/>
    <w:rsid w:val="00353705"/>
    <w:rsid w:val="003562E8"/>
    <w:rsid w:val="003579F5"/>
    <w:rsid w:val="0036357D"/>
    <w:rsid w:val="003649BC"/>
    <w:rsid w:val="00364F7E"/>
    <w:rsid w:val="00365E44"/>
    <w:rsid w:val="003662B1"/>
    <w:rsid w:val="00367704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A2190"/>
    <w:rsid w:val="003A4E62"/>
    <w:rsid w:val="003A6418"/>
    <w:rsid w:val="003B1069"/>
    <w:rsid w:val="003B390A"/>
    <w:rsid w:val="003C15DE"/>
    <w:rsid w:val="003C2889"/>
    <w:rsid w:val="003C4EB2"/>
    <w:rsid w:val="003C60CA"/>
    <w:rsid w:val="003D139F"/>
    <w:rsid w:val="003D483D"/>
    <w:rsid w:val="003F1AF3"/>
    <w:rsid w:val="003F4D8D"/>
    <w:rsid w:val="00403265"/>
    <w:rsid w:val="0040386D"/>
    <w:rsid w:val="00405EC3"/>
    <w:rsid w:val="0041627C"/>
    <w:rsid w:val="00417FDE"/>
    <w:rsid w:val="004313E7"/>
    <w:rsid w:val="00442BE3"/>
    <w:rsid w:val="00444A70"/>
    <w:rsid w:val="0044763B"/>
    <w:rsid w:val="00456A53"/>
    <w:rsid w:val="0046266D"/>
    <w:rsid w:val="004629B3"/>
    <w:rsid w:val="004634A2"/>
    <w:rsid w:val="0046376E"/>
    <w:rsid w:val="0046690F"/>
    <w:rsid w:val="00472FEC"/>
    <w:rsid w:val="004800F1"/>
    <w:rsid w:val="00483895"/>
    <w:rsid w:val="00490A03"/>
    <w:rsid w:val="00493327"/>
    <w:rsid w:val="00494DBE"/>
    <w:rsid w:val="00495CE6"/>
    <w:rsid w:val="004A144D"/>
    <w:rsid w:val="004A323C"/>
    <w:rsid w:val="004B35AD"/>
    <w:rsid w:val="004B54E8"/>
    <w:rsid w:val="004C0888"/>
    <w:rsid w:val="004C4FEB"/>
    <w:rsid w:val="004C6B79"/>
    <w:rsid w:val="004D059B"/>
    <w:rsid w:val="004D0E64"/>
    <w:rsid w:val="004D48A8"/>
    <w:rsid w:val="004D4CB6"/>
    <w:rsid w:val="004E2D61"/>
    <w:rsid w:val="004E3341"/>
    <w:rsid w:val="004E4177"/>
    <w:rsid w:val="004F10C1"/>
    <w:rsid w:val="004F11F0"/>
    <w:rsid w:val="004F2C4B"/>
    <w:rsid w:val="004F5AD9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31F1"/>
    <w:rsid w:val="0055571E"/>
    <w:rsid w:val="00556F67"/>
    <w:rsid w:val="005652E8"/>
    <w:rsid w:val="00574136"/>
    <w:rsid w:val="00576BDA"/>
    <w:rsid w:val="005833F0"/>
    <w:rsid w:val="00586CAF"/>
    <w:rsid w:val="005873E9"/>
    <w:rsid w:val="00591180"/>
    <w:rsid w:val="00592463"/>
    <w:rsid w:val="0059722C"/>
    <w:rsid w:val="00597D07"/>
    <w:rsid w:val="005A3846"/>
    <w:rsid w:val="005A6229"/>
    <w:rsid w:val="005B2517"/>
    <w:rsid w:val="005B2CD2"/>
    <w:rsid w:val="005B6A58"/>
    <w:rsid w:val="005C7112"/>
    <w:rsid w:val="005D0561"/>
    <w:rsid w:val="005D0AD9"/>
    <w:rsid w:val="005D22F6"/>
    <w:rsid w:val="005D2E4D"/>
    <w:rsid w:val="005D3405"/>
    <w:rsid w:val="005E0C30"/>
    <w:rsid w:val="005E3FBB"/>
    <w:rsid w:val="005E69D9"/>
    <w:rsid w:val="005F27F4"/>
    <w:rsid w:val="005F3239"/>
    <w:rsid w:val="005F6567"/>
    <w:rsid w:val="00603989"/>
    <w:rsid w:val="00607094"/>
    <w:rsid w:val="00607256"/>
    <w:rsid w:val="0061079E"/>
    <w:rsid w:val="006144B1"/>
    <w:rsid w:val="006222F8"/>
    <w:rsid w:val="006335F1"/>
    <w:rsid w:val="006345B6"/>
    <w:rsid w:val="00635616"/>
    <w:rsid w:val="00635712"/>
    <w:rsid w:val="006368FF"/>
    <w:rsid w:val="0064107F"/>
    <w:rsid w:val="00643D8A"/>
    <w:rsid w:val="00652122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409B"/>
    <w:rsid w:val="006A4BF6"/>
    <w:rsid w:val="006A79F0"/>
    <w:rsid w:val="006B47EE"/>
    <w:rsid w:val="006B499F"/>
    <w:rsid w:val="006C33BE"/>
    <w:rsid w:val="006C7E78"/>
    <w:rsid w:val="006D098F"/>
    <w:rsid w:val="006D4996"/>
    <w:rsid w:val="006D54AB"/>
    <w:rsid w:val="006D5726"/>
    <w:rsid w:val="006E01B6"/>
    <w:rsid w:val="006E1FA9"/>
    <w:rsid w:val="006E3006"/>
    <w:rsid w:val="006E5032"/>
    <w:rsid w:val="006E5BDA"/>
    <w:rsid w:val="006F0FC7"/>
    <w:rsid w:val="006F39A9"/>
    <w:rsid w:val="006F670F"/>
    <w:rsid w:val="006F7D20"/>
    <w:rsid w:val="007018C1"/>
    <w:rsid w:val="00702921"/>
    <w:rsid w:val="00702BCD"/>
    <w:rsid w:val="00703272"/>
    <w:rsid w:val="00703E7A"/>
    <w:rsid w:val="0070733C"/>
    <w:rsid w:val="00710C5D"/>
    <w:rsid w:val="0071348C"/>
    <w:rsid w:val="00713FCE"/>
    <w:rsid w:val="00717273"/>
    <w:rsid w:val="00720FD4"/>
    <w:rsid w:val="00721F88"/>
    <w:rsid w:val="00724AF2"/>
    <w:rsid w:val="0073096C"/>
    <w:rsid w:val="00730F3A"/>
    <w:rsid w:val="00733A46"/>
    <w:rsid w:val="00735850"/>
    <w:rsid w:val="00742398"/>
    <w:rsid w:val="007432A9"/>
    <w:rsid w:val="00743A63"/>
    <w:rsid w:val="00744E95"/>
    <w:rsid w:val="007462D9"/>
    <w:rsid w:val="007507B5"/>
    <w:rsid w:val="0075091D"/>
    <w:rsid w:val="00753A24"/>
    <w:rsid w:val="0075430D"/>
    <w:rsid w:val="00754ECE"/>
    <w:rsid w:val="007604D5"/>
    <w:rsid w:val="007623F5"/>
    <w:rsid w:val="00772188"/>
    <w:rsid w:val="0077222A"/>
    <w:rsid w:val="00777B8F"/>
    <w:rsid w:val="007813D0"/>
    <w:rsid w:val="007845AC"/>
    <w:rsid w:val="00785993"/>
    <w:rsid w:val="007866E2"/>
    <w:rsid w:val="00786BA3"/>
    <w:rsid w:val="0079202F"/>
    <w:rsid w:val="00795AF2"/>
    <w:rsid w:val="007A07F5"/>
    <w:rsid w:val="007A2AAD"/>
    <w:rsid w:val="007A4432"/>
    <w:rsid w:val="007A445F"/>
    <w:rsid w:val="007A784E"/>
    <w:rsid w:val="007B499C"/>
    <w:rsid w:val="007B4D4B"/>
    <w:rsid w:val="007B58C6"/>
    <w:rsid w:val="007B611A"/>
    <w:rsid w:val="007D2A02"/>
    <w:rsid w:val="007D62A4"/>
    <w:rsid w:val="007E6EA1"/>
    <w:rsid w:val="007F0F63"/>
    <w:rsid w:val="007F2338"/>
    <w:rsid w:val="007F2B1E"/>
    <w:rsid w:val="007F3208"/>
    <w:rsid w:val="007F62B4"/>
    <w:rsid w:val="00801517"/>
    <w:rsid w:val="0080233C"/>
    <w:rsid w:val="00811664"/>
    <w:rsid w:val="00813492"/>
    <w:rsid w:val="00813EEC"/>
    <w:rsid w:val="00815026"/>
    <w:rsid w:val="00817AE8"/>
    <w:rsid w:val="00817DE8"/>
    <w:rsid w:val="00817E47"/>
    <w:rsid w:val="0082062B"/>
    <w:rsid w:val="008229F5"/>
    <w:rsid w:val="00824086"/>
    <w:rsid w:val="008245BB"/>
    <w:rsid w:val="00824A1F"/>
    <w:rsid w:val="00824A80"/>
    <w:rsid w:val="00825E0A"/>
    <w:rsid w:val="0082699A"/>
    <w:rsid w:val="00832633"/>
    <w:rsid w:val="00833CEB"/>
    <w:rsid w:val="00834282"/>
    <w:rsid w:val="00834727"/>
    <w:rsid w:val="008372D2"/>
    <w:rsid w:val="008377BC"/>
    <w:rsid w:val="00844C17"/>
    <w:rsid w:val="00845194"/>
    <w:rsid w:val="00846017"/>
    <w:rsid w:val="00847726"/>
    <w:rsid w:val="00847942"/>
    <w:rsid w:val="008520A1"/>
    <w:rsid w:val="00852511"/>
    <w:rsid w:val="00856D23"/>
    <w:rsid w:val="00857408"/>
    <w:rsid w:val="008578A9"/>
    <w:rsid w:val="0086072A"/>
    <w:rsid w:val="0086088F"/>
    <w:rsid w:val="008614F1"/>
    <w:rsid w:val="008639B3"/>
    <w:rsid w:val="00863C1A"/>
    <w:rsid w:val="00867040"/>
    <w:rsid w:val="008712FE"/>
    <w:rsid w:val="0087142D"/>
    <w:rsid w:val="00873416"/>
    <w:rsid w:val="00873956"/>
    <w:rsid w:val="00880E72"/>
    <w:rsid w:val="008825EE"/>
    <w:rsid w:val="008851F9"/>
    <w:rsid w:val="0088596E"/>
    <w:rsid w:val="0088621A"/>
    <w:rsid w:val="0089796A"/>
    <w:rsid w:val="008A2375"/>
    <w:rsid w:val="008A6A19"/>
    <w:rsid w:val="008A6B3A"/>
    <w:rsid w:val="008B3223"/>
    <w:rsid w:val="008C144F"/>
    <w:rsid w:val="008D76C5"/>
    <w:rsid w:val="008E0327"/>
    <w:rsid w:val="008E0A04"/>
    <w:rsid w:val="008E0AFA"/>
    <w:rsid w:val="008E2025"/>
    <w:rsid w:val="008E4DAC"/>
    <w:rsid w:val="008E75D3"/>
    <w:rsid w:val="008F0CE4"/>
    <w:rsid w:val="008F125E"/>
    <w:rsid w:val="008F4D2F"/>
    <w:rsid w:val="00902CF2"/>
    <w:rsid w:val="00904CAF"/>
    <w:rsid w:val="00906292"/>
    <w:rsid w:val="00911A90"/>
    <w:rsid w:val="00914B5B"/>
    <w:rsid w:val="00917162"/>
    <w:rsid w:val="009178AA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21C6"/>
    <w:rsid w:val="0096315E"/>
    <w:rsid w:val="009739A0"/>
    <w:rsid w:val="00974F84"/>
    <w:rsid w:val="009767C7"/>
    <w:rsid w:val="0098579A"/>
    <w:rsid w:val="009918DD"/>
    <w:rsid w:val="0099195A"/>
    <w:rsid w:val="00992A11"/>
    <w:rsid w:val="009934D4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C5B9E"/>
    <w:rsid w:val="009D1522"/>
    <w:rsid w:val="009D66F6"/>
    <w:rsid w:val="009D7252"/>
    <w:rsid w:val="009E37E2"/>
    <w:rsid w:val="009E5EB4"/>
    <w:rsid w:val="009F3ED6"/>
    <w:rsid w:val="009F610E"/>
    <w:rsid w:val="00A03297"/>
    <w:rsid w:val="00A044D6"/>
    <w:rsid w:val="00A04ADB"/>
    <w:rsid w:val="00A05F11"/>
    <w:rsid w:val="00A11E0F"/>
    <w:rsid w:val="00A22EB0"/>
    <w:rsid w:val="00A24481"/>
    <w:rsid w:val="00A2538C"/>
    <w:rsid w:val="00A26CB6"/>
    <w:rsid w:val="00A300E1"/>
    <w:rsid w:val="00A32F82"/>
    <w:rsid w:val="00A32F8B"/>
    <w:rsid w:val="00A3489F"/>
    <w:rsid w:val="00A3756F"/>
    <w:rsid w:val="00A40818"/>
    <w:rsid w:val="00A42D6F"/>
    <w:rsid w:val="00A45A62"/>
    <w:rsid w:val="00A547FD"/>
    <w:rsid w:val="00A54AC5"/>
    <w:rsid w:val="00A55DC3"/>
    <w:rsid w:val="00A56D41"/>
    <w:rsid w:val="00A57924"/>
    <w:rsid w:val="00A5792C"/>
    <w:rsid w:val="00A60529"/>
    <w:rsid w:val="00A61353"/>
    <w:rsid w:val="00A61481"/>
    <w:rsid w:val="00A66DB1"/>
    <w:rsid w:val="00A67A92"/>
    <w:rsid w:val="00A722C4"/>
    <w:rsid w:val="00A7572A"/>
    <w:rsid w:val="00A87870"/>
    <w:rsid w:val="00A902CA"/>
    <w:rsid w:val="00A91A70"/>
    <w:rsid w:val="00A93BFD"/>
    <w:rsid w:val="00A9628B"/>
    <w:rsid w:val="00A97316"/>
    <w:rsid w:val="00AA1B85"/>
    <w:rsid w:val="00AA78E5"/>
    <w:rsid w:val="00AB1CB6"/>
    <w:rsid w:val="00AB1D9A"/>
    <w:rsid w:val="00AB2CE7"/>
    <w:rsid w:val="00AC2D44"/>
    <w:rsid w:val="00AC3E54"/>
    <w:rsid w:val="00AC6074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AF4D96"/>
    <w:rsid w:val="00B05CCA"/>
    <w:rsid w:val="00B1008D"/>
    <w:rsid w:val="00B14271"/>
    <w:rsid w:val="00B16270"/>
    <w:rsid w:val="00B1688C"/>
    <w:rsid w:val="00B17584"/>
    <w:rsid w:val="00B20502"/>
    <w:rsid w:val="00B2080A"/>
    <w:rsid w:val="00B22CF3"/>
    <w:rsid w:val="00B2685D"/>
    <w:rsid w:val="00B30351"/>
    <w:rsid w:val="00B33C2A"/>
    <w:rsid w:val="00B35967"/>
    <w:rsid w:val="00B40B75"/>
    <w:rsid w:val="00B422EC"/>
    <w:rsid w:val="00B54885"/>
    <w:rsid w:val="00B62F3C"/>
    <w:rsid w:val="00B634AB"/>
    <w:rsid w:val="00B726D4"/>
    <w:rsid w:val="00B73C29"/>
    <w:rsid w:val="00B7689A"/>
    <w:rsid w:val="00B8214F"/>
    <w:rsid w:val="00B82B48"/>
    <w:rsid w:val="00B831D7"/>
    <w:rsid w:val="00B866FF"/>
    <w:rsid w:val="00B86A4F"/>
    <w:rsid w:val="00B93035"/>
    <w:rsid w:val="00B958E8"/>
    <w:rsid w:val="00B9699D"/>
    <w:rsid w:val="00B97E4A"/>
    <w:rsid w:val="00BA09B2"/>
    <w:rsid w:val="00BA465D"/>
    <w:rsid w:val="00BA5B46"/>
    <w:rsid w:val="00BB2D73"/>
    <w:rsid w:val="00BB45BA"/>
    <w:rsid w:val="00BB5D0B"/>
    <w:rsid w:val="00BC0995"/>
    <w:rsid w:val="00BC18CE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BF7C4C"/>
    <w:rsid w:val="00C01800"/>
    <w:rsid w:val="00C060C7"/>
    <w:rsid w:val="00C10945"/>
    <w:rsid w:val="00C11513"/>
    <w:rsid w:val="00C222F0"/>
    <w:rsid w:val="00C24C17"/>
    <w:rsid w:val="00C30317"/>
    <w:rsid w:val="00C31B09"/>
    <w:rsid w:val="00C31D31"/>
    <w:rsid w:val="00C3561D"/>
    <w:rsid w:val="00C3758F"/>
    <w:rsid w:val="00C40B88"/>
    <w:rsid w:val="00C434C7"/>
    <w:rsid w:val="00C44489"/>
    <w:rsid w:val="00C46478"/>
    <w:rsid w:val="00C47D87"/>
    <w:rsid w:val="00C5376E"/>
    <w:rsid w:val="00C5701B"/>
    <w:rsid w:val="00C66218"/>
    <w:rsid w:val="00C677C9"/>
    <w:rsid w:val="00C808A6"/>
    <w:rsid w:val="00C833ED"/>
    <w:rsid w:val="00C91E73"/>
    <w:rsid w:val="00C97091"/>
    <w:rsid w:val="00C97260"/>
    <w:rsid w:val="00CA2001"/>
    <w:rsid w:val="00CB2532"/>
    <w:rsid w:val="00CB467A"/>
    <w:rsid w:val="00CB5B6C"/>
    <w:rsid w:val="00CC0250"/>
    <w:rsid w:val="00CC052E"/>
    <w:rsid w:val="00CC33A0"/>
    <w:rsid w:val="00CC4C03"/>
    <w:rsid w:val="00CC4DAB"/>
    <w:rsid w:val="00CC5879"/>
    <w:rsid w:val="00CD16BE"/>
    <w:rsid w:val="00CD4616"/>
    <w:rsid w:val="00CD56AF"/>
    <w:rsid w:val="00CD79A3"/>
    <w:rsid w:val="00CE33D5"/>
    <w:rsid w:val="00CE476B"/>
    <w:rsid w:val="00CF21F2"/>
    <w:rsid w:val="00CF5886"/>
    <w:rsid w:val="00CF5D37"/>
    <w:rsid w:val="00CF6F33"/>
    <w:rsid w:val="00D02248"/>
    <w:rsid w:val="00D063B8"/>
    <w:rsid w:val="00D06825"/>
    <w:rsid w:val="00D10D31"/>
    <w:rsid w:val="00D12684"/>
    <w:rsid w:val="00D14841"/>
    <w:rsid w:val="00D1780D"/>
    <w:rsid w:val="00D17E3B"/>
    <w:rsid w:val="00D20751"/>
    <w:rsid w:val="00D2306F"/>
    <w:rsid w:val="00D23C09"/>
    <w:rsid w:val="00D23CED"/>
    <w:rsid w:val="00D24BD2"/>
    <w:rsid w:val="00D2573D"/>
    <w:rsid w:val="00D260A2"/>
    <w:rsid w:val="00D30013"/>
    <w:rsid w:val="00D30CC6"/>
    <w:rsid w:val="00D3260C"/>
    <w:rsid w:val="00D35790"/>
    <w:rsid w:val="00D44AF9"/>
    <w:rsid w:val="00D514C3"/>
    <w:rsid w:val="00D5611E"/>
    <w:rsid w:val="00D5653B"/>
    <w:rsid w:val="00D62EF1"/>
    <w:rsid w:val="00D63011"/>
    <w:rsid w:val="00D6309D"/>
    <w:rsid w:val="00D644CA"/>
    <w:rsid w:val="00D64EA0"/>
    <w:rsid w:val="00D66FC2"/>
    <w:rsid w:val="00D7044E"/>
    <w:rsid w:val="00D752E7"/>
    <w:rsid w:val="00D76C7E"/>
    <w:rsid w:val="00D771DE"/>
    <w:rsid w:val="00D7776D"/>
    <w:rsid w:val="00D80B3E"/>
    <w:rsid w:val="00D92179"/>
    <w:rsid w:val="00D922C6"/>
    <w:rsid w:val="00D9293F"/>
    <w:rsid w:val="00D93598"/>
    <w:rsid w:val="00DA1E18"/>
    <w:rsid w:val="00DA2009"/>
    <w:rsid w:val="00DA53FA"/>
    <w:rsid w:val="00DA56E7"/>
    <w:rsid w:val="00DB05B1"/>
    <w:rsid w:val="00DB3786"/>
    <w:rsid w:val="00DB5897"/>
    <w:rsid w:val="00DB59E8"/>
    <w:rsid w:val="00DB5A79"/>
    <w:rsid w:val="00DC2465"/>
    <w:rsid w:val="00DC7D48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00E97"/>
    <w:rsid w:val="00E036FD"/>
    <w:rsid w:val="00E0687F"/>
    <w:rsid w:val="00E113FB"/>
    <w:rsid w:val="00E13747"/>
    <w:rsid w:val="00E14758"/>
    <w:rsid w:val="00E158B6"/>
    <w:rsid w:val="00E160C4"/>
    <w:rsid w:val="00E21088"/>
    <w:rsid w:val="00E24632"/>
    <w:rsid w:val="00E25AEA"/>
    <w:rsid w:val="00E264B1"/>
    <w:rsid w:val="00E30D26"/>
    <w:rsid w:val="00E30DEF"/>
    <w:rsid w:val="00E30ED2"/>
    <w:rsid w:val="00E31276"/>
    <w:rsid w:val="00E33CD5"/>
    <w:rsid w:val="00E34666"/>
    <w:rsid w:val="00E37F70"/>
    <w:rsid w:val="00E41377"/>
    <w:rsid w:val="00E41985"/>
    <w:rsid w:val="00E446C1"/>
    <w:rsid w:val="00E45DDA"/>
    <w:rsid w:val="00E52F55"/>
    <w:rsid w:val="00E538FC"/>
    <w:rsid w:val="00E545D7"/>
    <w:rsid w:val="00E547FE"/>
    <w:rsid w:val="00E60ECA"/>
    <w:rsid w:val="00E652FB"/>
    <w:rsid w:val="00E663B6"/>
    <w:rsid w:val="00E70808"/>
    <w:rsid w:val="00E758B9"/>
    <w:rsid w:val="00E82D85"/>
    <w:rsid w:val="00E85569"/>
    <w:rsid w:val="00E856AF"/>
    <w:rsid w:val="00E86A41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19C3"/>
    <w:rsid w:val="00ED2B5C"/>
    <w:rsid w:val="00ED3269"/>
    <w:rsid w:val="00ED3A18"/>
    <w:rsid w:val="00ED3CFA"/>
    <w:rsid w:val="00ED5CBB"/>
    <w:rsid w:val="00ED655F"/>
    <w:rsid w:val="00ED6E23"/>
    <w:rsid w:val="00EE1A8C"/>
    <w:rsid w:val="00EE4643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8309B"/>
    <w:rsid w:val="00F833C9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21C6"/>
    <w:rsid w:val="00FC2C03"/>
    <w:rsid w:val="00FC4477"/>
    <w:rsid w:val="00FC46FB"/>
    <w:rsid w:val="00FC5075"/>
    <w:rsid w:val="00FC7B66"/>
    <w:rsid w:val="00FD2BD3"/>
    <w:rsid w:val="00FD338A"/>
    <w:rsid w:val="00FD4CCA"/>
    <w:rsid w:val="00FD7169"/>
    <w:rsid w:val="00FE2A9E"/>
    <w:rsid w:val="00FE34B3"/>
    <w:rsid w:val="00FE46B7"/>
    <w:rsid w:val="00FF22AD"/>
    <w:rsid w:val="00FF3787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chartTrackingRefBased/>
  <w15:docId w15:val="{4E3D3E4F-3CA5-4ABE-B4A3-47C7212D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6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621A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DefaultParagraphFont"/>
    <w:rsid w:val="0088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uzana.kanuchova@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C8433-5C50-48CA-81FF-7A4666C53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29C3F-01B6-4D9D-9226-7A2E3FC4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0C23D-7155-4181-B29A-A92E624FF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Links>
    <vt:vector size="18" baseType="variant"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mailto:ozanova@seesame.com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Klueppelholz</dc:creator>
  <cp:keywords/>
  <cp:lastModifiedBy>Jana Klusova</cp:lastModifiedBy>
  <cp:revision>63</cp:revision>
  <cp:lastPrinted>2021-04-01T01:06:00Z</cp:lastPrinted>
  <dcterms:created xsi:type="dcterms:W3CDTF">2021-04-26T11:39:00Z</dcterms:created>
  <dcterms:modified xsi:type="dcterms:W3CDTF">2021-05-10T13:01:00Z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