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094089CE" w:rsidR="00C64601" w:rsidRPr="00D23CFF" w:rsidRDefault="0067429F" w:rsidP="00C64601">
      <w:pPr>
        <w:pStyle w:val="MonthDayYear"/>
        <w:rPr>
          <w:rFonts w:ascii="Cordia New" w:hAnsi="Cordia New" w:cs="Cordia New"/>
          <w:sz w:val="28"/>
          <w:szCs w:val="24"/>
          <w:lang w:bidi="th-TH"/>
        </w:rPr>
      </w:pPr>
      <w:r w:rsidRPr="00D23CFF">
        <w:rPr>
          <w:rFonts w:ascii="Cordia New" w:hAnsi="Cordia New" w:cs="Cordia New"/>
          <w:sz w:val="28"/>
          <w:szCs w:val="24"/>
        </w:rPr>
        <w:t>2</w:t>
      </w:r>
      <w:r w:rsidR="00D43471">
        <w:rPr>
          <w:rFonts w:ascii="Cordia New" w:hAnsi="Cordia New" w:cs="Cordia New"/>
          <w:sz w:val="28"/>
          <w:szCs w:val="24"/>
        </w:rPr>
        <w:t>4</w:t>
      </w:r>
      <w:r w:rsidRPr="00D23CFF">
        <w:rPr>
          <w:rFonts w:ascii="Cordia New" w:hAnsi="Cordia New" w:cs="Cordia New"/>
          <w:sz w:val="28"/>
          <w:szCs w:val="24"/>
        </w:rPr>
        <w:t xml:space="preserve"> </w:t>
      </w:r>
      <w:r w:rsidR="00724173" w:rsidRPr="00D23CFF">
        <w:rPr>
          <w:rFonts w:ascii="Cordia New" w:hAnsi="Cordia New" w:cs="Cordia New"/>
          <w:sz w:val="28"/>
          <w:szCs w:val="24"/>
          <w:cs/>
          <w:lang w:bidi="th-TH"/>
        </w:rPr>
        <w:t xml:space="preserve">มิถุนายน </w:t>
      </w:r>
      <w:r w:rsidR="00724173" w:rsidRPr="00D23CFF">
        <w:rPr>
          <w:rFonts w:ascii="Cordia New" w:hAnsi="Cordia New" w:cs="Cordia New"/>
          <w:sz w:val="28"/>
          <w:szCs w:val="24"/>
          <w:lang w:bidi="th-TH"/>
        </w:rPr>
        <w:t>2564</w:t>
      </w:r>
    </w:p>
    <w:p w14:paraId="7ABE0A0A" w14:textId="77777777" w:rsidR="00C64601" w:rsidRPr="00D23CFF" w:rsidRDefault="00C64601" w:rsidP="00C64601">
      <w:pPr>
        <w:rPr>
          <w:rFonts w:ascii="Cordia New" w:hAnsi="Cordia New" w:cs="Cordia New"/>
          <w:sz w:val="28"/>
          <w:szCs w:val="28"/>
        </w:rPr>
      </w:pPr>
    </w:p>
    <w:p w14:paraId="12403812" w14:textId="77777777" w:rsidR="00716753" w:rsidRPr="00D23CFF" w:rsidRDefault="00716753" w:rsidP="00716753">
      <w:pPr>
        <w:rPr>
          <w:rFonts w:ascii="Cordia New" w:hAnsi="Cordia New" w:cs="Cordia New"/>
          <w:sz w:val="28"/>
          <w:szCs w:val="28"/>
        </w:rPr>
      </w:pPr>
      <w:r w:rsidRPr="00D23CFF">
        <w:rPr>
          <w:rFonts w:ascii="Cordia New" w:hAnsi="Cordia New" w:cs="Cordia New"/>
          <w:sz w:val="28"/>
          <w:szCs w:val="28"/>
          <w:cs/>
          <w:lang w:bidi="th-TH"/>
        </w:rPr>
        <w:t>วิธีทำงานทางไกลอย่างมีประสิทธิภาพ</w:t>
      </w:r>
    </w:p>
    <w:p w14:paraId="5DA6267E" w14:textId="77777777" w:rsidR="00AF3363" w:rsidRDefault="00716753" w:rsidP="00716753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D23CFF">
        <w:rPr>
          <w:rFonts w:ascii="Cordia New" w:hAnsi="Cordia New" w:cs="Cordia New"/>
          <w:b/>
          <w:bCs/>
          <w:sz w:val="36"/>
          <w:szCs w:val="36"/>
        </w:rPr>
        <w:t xml:space="preserve">10 </w:t>
      </w:r>
      <w:r w:rsidRPr="00D23CFF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เคล็ดลับสำหรับ</w:t>
      </w:r>
      <w:r w:rsidR="00D23CFF" w:rsidRPr="00D23CFF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การทำงาน</w:t>
      </w:r>
      <w:r w:rsidRPr="00D23CFF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ที่บ้านของคุณ</w:t>
      </w:r>
      <w:r w:rsidR="00AF3363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</w:p>
    <w:p w14:paraId="3BAC2722" w14:textId="77777777" w:rsidR="00AF3363" w:rsidRDefault="00AF3363" w:rsidP="00716753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14:paraId="3892371C" w14:textId="51516C0C" w:rsidR="003E4161" w:rsidRPr="00FD7C38" w:rsidRDefault="00AF3363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FD7C38">
        <w:rPr>
          <w:rFonts w:ascii="Cordia New" w:hAnsi="Cordia New" w:cs="Cordia New"/>
          <w:sz w:val="30"/>
          <w:szCs w:val="30"/>
          <w:cs/>
          <w:lang w:bidi="th-TH"/>
        </w:rPr>
        <w:t>ด้วยการพัฒนาทางเทคโนโลยีและความสามารถในการเชื่อมต่อแบบดิจิทัลจากทุกที่ทุกเวลา สถานที่ทำงานหลายแห่งกำลังเปลี่ยนไปสู่การทำงานจากที่บ้าน</w:t>
      </w:r>
      <w:r w:rsidR="00FA0A9E" w:rsidRPr="00FA0A9E">
        <w:rPr>
          <w:rFonts w:ascii="Cordia New" w:hAnsi="Cordia New" w:cs="Cordia New"/>
          <w:sz w:val="30"/>
          <w:szCs w:val="30"/>
          <w:cs/>
          <w:lang w:bidi="th-TH"/>
        </w:rPr>
        <w:t>เป็นทางเลือก</w:t>
      </w:r>
      <w:r w:rsidR="00FA0A9E" w:rsidRPr="00FA0A9E">
        <w:rPr>
          <w:rFonts w:ascii="Cordia New" w:hAnsi="Cordia New" w:cs="Cordia New" w:hint="cs"/>
          <w:sz w:val="30"/>
          <w:szCs w:val="30"/>
          <w:cs/>
          <w:lang w:bidi="th-TH"/>
        </w:rPr>
        <w:t>ที่ทำได้</w:t>
      </w:r>
      <w:r w:rsidR="003E4161" w:rsidRPr="00FD7C38">
        <w:rPr>
          <w:rFonts w:ascii="Cordia New" w:hAnsi="Cordia New" w:cs="Cordia New"/>
          <w:sz w:val="30"/>
          <w:szCs w:val="30"/>
          <w:cs/>
          <w:lang w:bidi="th-TH"/>
        </w:rPr>
        <w:t xml:space="preserve"> เทรนด์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นี้</w:t>
      </w:r>
      <w:r w:rsidR="003E4161" w:rsidRPr="00FD7C38">
        <w:rPr>
          <w:rFonts w:ascii="Cordia New" w:hAnsi="Cordia New" w:cs="Cordia New"/>
          <w:sz w:val="30"/>
          <w:szCs w:val="30"/>
          <w:cs/>
          <w:lang w:bidi="th-TH"/>
        </w:rPr>
        <w:t>กำลังมาแรง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อย่างไม่ต้องสงสัย</w:t>
      </w:r>
      <w:r w:rsidR="003E4161" w:rsidRPr="00FD7C38">
        <w:rPr>
          <w:rFonts w:ascii="Cordia New" w:hAnsi="Cordia New" w:cs="Cordia New"/>
          <w:sz w:val="30"/>
          <w:szCs w:val="30"/>
          <w:cs/>
          <w:lang w:bidi="th-TH"/>
        </w:rPr>
        <w:t>อันเนื่องมาจาก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การระบาดใหญ่ของ</w:t>
      </w:r>
      <w:r w:rsidR="004159AC" w:rsidRPr="004159AC">
        <w:rPr>
          <w:rFonts w:ascii="Cordia New" w:hAnsi="Cordia New" w:cs="Cordia New"/>
          <w:sz w:val="30"/>
          <w:szCs w:val="30"/>
          <w:lang w:bidi="th-TH"/>
        </w:rPr>
        <w:t xml:space="preserve"> Covid-19</w:t>
      </w:r>
      <w:r w:rsidR="004159AC" w:rsidRPr="007453D8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ทั่วโลกรวมถึงในประเทศไทย</w:t>
      </w:r>
      <w:r w:rsidR="003E4161" w:rsidRPr="00FD7C38">
        <w:rPr>
          <w:rFonts w:ascii="Cordia New" w:hAnsi="Cordia New" w:cs="Cordia New"/>
          <w:sz w:val="30"/>
          <w:szCs w:val="30"/>
          <w:cs/>
          <w:lang w:bidi="th-TH"/>
        </w:rPr>
        <w:t xml:space="preserve">ด้วย </w:t>
      </w:r>
    </w:p>
    <w:p w14:paraId="5BB44F30" w14:textId="77777777" w:rsidR="003E4161" w:rsidRPr="00FD7C38" w:rsidRDefault="003E4161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</w:p>
    <w:p w14:paraId="12176A80" w14:textId="19EF31C3" w:rsidR="00716753" w:rsidRPr="00FD7C38" w:rsidRDefault="003E4161" w:rsidP="00570F4E">
      <w:pPr>
        <w:jc w:val="thaiDistribute"/>
        <w:rPr>
          <w:rFonts w:ascii="Cordia New" w:hAnsi="Cordia New" w:cs="Cordia New"/>
          <w:sz w:val="30"/>
          <w:szCs w:val="30"/>
          <w:cs/>
        </w:rPr>
      </w:pPr>
      <w:r w:rsidRPr="00FD7C38">
        <w:rPr>
          <w:rFonts w:ascii="Cordia New" w:hAnsi="Cordia New" w:cs="Cordia New"/>
          <w:sz w:val="30"/>
          <w:szCs w:val="30"/>
          <w:cs/>
          <w:lang w:bidi="th-TH"/>
        </w:rPr>
        <w:t>นายแอนเดรียนโต้ จายาเปอร์นา ประธาน บริษัทเฮงเค็ล ประเทศไทย กล่าวว่า "การแพร่ระบาดครั้งใหญ่ที่เกิดขึ้นอย่างต่อเนื่องได้พิสูจน์ให้เห็นว่าการทำงานจากที่บ้านไม่ได้เป็นเพียงทางเลือกที่ดีของการจัดการการทำงานที่ยืดหยุ่นเท่านั้น แต่ยังจำเป็นสำหรับการช่วยให้พนักงานมีความสมดุลระหว่างการทำงานและการใช้ชีวิต"</w:t>
      </w:r>
    </w:p>
    <w:p w14:paraId="24F10368" w14:textId="037D217C" w:rsidR="0078130D" w:rsidRPr="00FD7C38" w:rsidRDefault="0078130D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</w:p>
    <w:p w14:paraId="727A39E8" w14:textId="2C1BF2C7" w:rsidR="003E4161" w:rsidRPr="00FD7C38" w:rsidRDefault="003E4161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FD7C38">
        <w:rPr>
          <w:rFonts w:ascii="Cordia New" w:hAnsi="Cordia New" w:cs="Cordia New"/>
          <w:sz w:val="30"/>
          <w:szCs w:val="30"/>
          <w:cs/>
          <w:lang w:bidi="th-TH"/>
        </w:rPr>
        <w:t xml:space="preserve">นายแอนเดรียนโต้ได้แบ่งปันเคล็ดลับ </w:t>
      </w:r>
      <w:r w:rsidRPr="00FD7C38">
        <w:rPr>
          <w:rFonts w:ascii="Cordia New" w:hAnsi="Cordia New" w:cs="Cordia New"/>
          <w:sz w:val="30"/>
          <w:szCs w:val="30"/>
        </w:rPr>
        <w:t xml:space="preserve">10 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ข้อจากเฮงเค็ลเกี่ยวกับวิธีการทำงานจากที่บ้านอย่างมีประสิทธิภาพและประสิทธิผล</w:t>
      </w:r>
    </w:p>
    <w:p w14:paraId="3896DE3A" w14:textId="77777777" w:rsidR="004D7C2F" w:rsidRPr="00FD7C38" w:rsidRDefault="004D7C2F" w:rsidP="00570F4E">
      <w:pPr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14:paraId="3CAE8B04" w14:textId="76854DF5" w:rsidR="00F2634C" w:rsidRDefault="003E4161" w:rsidP="00F2634C">
      <w:pPr>
        <w:autoSpaceDE w:val="0"/>
        <w:autoSpaceDN w:val="0"/>
        <w:adjustRightInd w:val="0"/>
        <w:spacing w:line="240" w:lineRule="auto"/>
        <w:jc w:val="left"/>
        <w:rPr>
          <w:rFonts w:cs="Segoe UI"/>
          <w:szCs w:val="22"/>
          <w:cs/>
          <w:lang w:bidi="th-TH"/>
        </w:rPr>
      </w:pPr>
      <w:r w:rsidRPr="00FD7C38">
        <w:rPr>
          <w:rFonts w:ascii="Cordia New" w:hAnsi="Cordia New" w:cs="Cordia New"/>
          <w:b/>
          <w:bCs/>
          <w:sz w:val="30"/>
          <w:szCs w:val="30"/>
        </w:rPr>
        <w:t xml:space="preserve">1. </w:t>
      </w:r>
      <w:r w:rsidR="00F2634C" w:rsidRPr="009A41F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กำหนดพื้นที่ในการทำงาน</w:t>
      </w:r>
    </w:p>
    <w:p w14:paraId="55662CFC" w14:textId="1A615EE3" w:rsidR="0078130D" w:rsidRPr="00FD7C38" w:rsidRDefault="003E4161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FD7C38">
        <w:rPr>
          <w:rFonts w:ascii="Cordia New" w:hAnsi="Cordia New" w:cs="Cordia New"/>
          <w:sz w:val="30"/>
          <w:szCs w:val="30"/>
          <w:cs/>
          <w:lang w:bidi="th-TH"/>
        </w:rPr>
        <w:t>ซึ่งอาจเป็นห้องแยกหรือมุมในบ้านก็ได้ ต้องเป็นสถานที่ที่คุณสามารถมีสมาธิในการทำงาน และคุณอาจเคลื่อนย้ายไปรอบๆ หากคุณเริ่มรู้สึกไม่</w:t>
      </w:r>
      <w:r w:rsidR="00D278E2">
        <w:rPr>
          <w:rFonts w:ascii="Cordia New" w:hAnsi="Cordia New" w:cs="Cordia New" w:hint="cs"/>
          <w:sz w:val="30"/>
          <w:szCs w:val="30"/>
          <w:cs/>
          <w:lang w:bidi="th-TH"/>
        </w:rPr>
        <w:t>สะดวก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>สบายในจุดเดียว เช่นเดียวกันกับการเคลื่อนไหวในสถานที่ทำงาน</w:t>
      </w:r>
    </w:p>
    <w:p w14:paraId="335D2263" w14:textId="77777777" w:rsidR="0078130D" w:rsidRPr="009A41F1" w:rsidRDefault="0078130D" w:rsidP="00570F4E">
      <w:pPr>
        <w:jc w:val="thaiDistribute"/>
        <w:rPr>
          <w:rFonts w:ascii="Cordia New" w:hAnsi="Cordia New" w:cs="Cordia New"/>
          <w:sz w:val="30"/>
          <w:szCs w:val="30"/>
          <w:lang w:eastAsia="en-GB"/>
        </w:rPr>
      </w:pPr>
    </w:p>
    <w:p w14:paraId="4EBE1968" w14:textId="76541E89" w:rsidR="003E4161" w:rsidRPr="00F2634C" w:rsidRDefault="003E4161" w:rsidP="00F2634C">
      <w:pPr>
        <w:autoSpaceDE w:val="0"/>
        <w:autoSpaceDN w:val="0"/>
        <w:adjustRightInd w:val="0"/>
        <w:spacing w:line="240" w:lineRule="auto"/>
        <w:jc w:val="left"/>
        <w:rPr>
          <w:rFonts w:cs="Segoe UI"/>
          <w:szCs w:val="22"/>
          <w:cs/>
          <w:lang w:bidi="th-TH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val="en-GB" w:eastAsia="en-GB" w:bidi="th-TH"/>
        </w:rPr>
        <w:t xml:space="preserve">2. </w:t>
      </w:r>
      <w:r w:rsidR="00F2634C" w:rsidRPr="009A41F1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val="en-GB" w:eastAsia="en-GB" w:bidi="th-TH"/>
        </w:rPr>
        <w:t>จัด</w:t>
      </w:r>
      <w:r w:rsidR="00450E8F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val="en-GB" w:eastAsia="en-GB" w:bidi="th-TH"/>
        </w:rPr>
        <w:t>วาง</w:t>
      </w:r>
      <w:r w:rsidR="005D47DC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val="en-GB" w:eastAsia="en-GB" w:bidi="th-TH"/>
        </w:rPr>
        <w:t>อย่าง</w:t>
      </w:r>
      <w:r w:rsidR="00450E8F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val="en-GB" w:eastAsia="en-GB" w:bidi="th-TH"/>
        </w:rPr>
        <w:t>เหมาะสม</w:t>
      </w:r>
    </w:p>
    <w:p w14:paraId="68B8A696" w14:textId="77777777" w:rsidR="00345774" w:rsidRPr="00345774" w:rsidRDefault="00345774" w:rsidP="00345774">
      <w:pPr>
        <w:spacing w:line="240" w:lineRule="auto"/>
        <w:jc w:val="left"/>
        <w:rPr>
          <w:rFonts w:ascii="Calibri" w:hAnsi="Calibri" w:cs="Calibri"/>
          <w:sz w:val="30"/>
          <w:szCs w:val="30"/>
          <w:lang w:bidi="th-TH"/>
        </w:rPr>
      </w:pPr>
      <w:r w:rsidRPr="00345774">
        <w:rPr>
          <w:rFonts w:ascii="Cordia New" w:hAnsi="Cordia New" w:cs="Cordia New" w:hint="cs"/>
          <w:sz w:val="30"/>
          <w:szCs w:val="30"/>
          <w:cs/>
          <w:lang w:bidi="th-TH"/>
        </w:rPr>
        <w:t xml:space="preserve">ซึ่งหมายรวมถึงการตรวจสอบให้แน่ใจว่าพื้นที่ทำงานมีความเป็นระเบียบเรียบร้อย มีแสงสว่างเพียงพอ มีความเสถียรในการเชื่อมต่อสัญญาณ </w:t>
      </w:r>
      <w:r w:rsidRPr="00345774">
        <w:rPr>
          <w:rFonts w:ascii="Cordia New" w:hAnsi="Cordia New" w:cs="Cordia New" w:hint="cs"/>
          <w:sz w:val="30"/>
          <w:szCs w:val="30"/>
          <w:lang w:bidi="th-TH"/>
        </w:rPr>
        <w:t xml:space="preserve">wi-fi </w:t>
      </w:r>
      <w:r w:rsidRPr="00345774">
        <w:rPr>
          <w:rFonts w:ascii="Cordia New" w:hAnsi="Cordia New" w:cs="Cordia New" w:hint="cs"/>
          <w:sz w:val="30"/>
          <w:szCs w:val="30"/>
          <w:cs/>
          <w:lang w:bidi="th-TH"/>
        </w:rPr>
        <w:t>และมีการยศาสตร์ที่เหมาะสมต่อสุขภาพ ในส่วนของดวงตา คอ และ กระดูกสันหลัง เป็นต้น</w:t>
      </w:r>
    </w:p>
    <w:p w14:paraId="4D571863" w14:textId="48FE3989" w:rsidR="003E4161" w:rsidRPr="00FD7C38" w:rsidRDefault="003E4161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lastRenderedPageBreak/>
        <w:t>บางทีคุณอาจต้องการ</w:t>
      </w:r>
      <w:r w:rsidR="00EE2E11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วาง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ดอกไม้หรือต้นไม้ใกล้โต๊ะทำงานของคุณด้วย สิ่งสำคัญอีกประการหนึ่งคือเสียงรบกวน โดยปกติเสียงที่บ้านจะแตกต่างไปจากที่คุณได้ยินใน</w:t>
      </w:r>
      <w:r w:rsidR="000401EC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ออฟฟิศ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 xml:space="preserve">อย่างสิ้นเชิง </w:t>
      </w:r>
      <w:r w:rsidR="004D7C2F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เพื่อที่จะมีสมาธิ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 xml:space="preserve"> คุณ</w:t>
      </w:r>
      <w:r w:rsidR="004D7C2F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อาจ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ฟังเพลงหรือแม้แต่เปิดเพลย์ลิสต์เสียง</w:t>
      </w:r>
      <w:r w:rsidR="00C5409B" w:rsidRPr="00C5409B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ดนตรี</w:t>
      </w:r>
      <w:r w:rsidR="00A549B9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 xml:space="preserve"> 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 xml:space="preserve">โดยทั่วไป </w:t>
      </w:r>
      <w:r w:rsidR="00674F98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ไม่มี</w:t>
      </w:r>
      <w:r w:rsidR="00674F98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คำว่าถูกหรือผิดใน</w:t>
      </w:r>
      <w:r w:rsidR="00674F98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การ</w:t>
      </w:r>
      <w:r w:rsidR="00674F98" w:rsidRPr="00674F98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จัด</w:t>
      </w:r>
      <w:r w:rsidR="00674F98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พื้นที่ทำงาน</w:t>
      </w:r>
      <w:r w:rsidR="00674F98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 xml:space="preserve"> 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คุณเพียงแค่ต้องค้นหาการจัด</w:t>
      </w:r>
      <w:r w:rsidR="005F45B7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วาง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ที่เหมาะสมเพื่อให้คุณอยู่ในโซนที่คุณรู้สึกสบายใจและสามารถมีสมาธิได้</w:t>
      </w:r>
    </w:p>
    <w:p w14:paraId="01968B27" w14:textId="77777777" w:rsidR="0078130D" w:rsidRPr="00FD7C38" w:rsidRDefault="0078130D" w:rsidP="00570F4E">
      <w:pPr>
        <w:spacing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lang w:eastAsia="en-GB"/>
        </w:rPr>
      </w:pPr>
    </w:p>
    <w:p w14:paraId="04CC95CC" w14:textId="742B1FD7" w:rsidR="00F2634C" w:rsidRDefault="004D7C2F" w:rsidP="00F2634C">
      <w:pPr>
        <w:autoSpaceDE w:val="0"/>
        <w:autoSpaceDN w:val="0"/>
        <w:adjustRightInd w:val="0"/>
        <w:spacing w:line="240" w:lineRule="auto"/>
        <w:jc w:val="left"/>
        <w:rPr>
          <w:rFonts w:cs="Segoe UI"/>
          <w:szCs w:val="22"/>
        </w:rPr>
      </w:pPr>
      <w:r w:rsidRPr="00FD7C38">
        <w:rPr>
          <w:rFonts w:ascii="Cordia New" w:hAnsi="Cordia New" w:cs="Cordia New"/>
          <w:b/>
          <w:bCs/>
          <w:sz w:val="30"/>
          <w:szCs w:val="30"/>
        </w:rPr>
        <w:t xml:space="preserve">3. </w:t>
      </w:r>
      <w:r w:rsidRPr="00FD7C3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ทำกิจวัตร</w:t>
      </w:r>
      <w:r w:rsidR="00C94EB1" w:rsidRPr="00C94E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ประจำวัน</w:t>
      </w:r>
      <w:r w:rsidRPr="00FD7C3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ใน</w:t>
      </w:r>
      <w:r w:rsidR="00BB0EDE" w:rsidRPr="00FD7C3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ช่วง</w:t>
      </w:r>
      <w:r w:rsidRPr="00FD7C3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เช้า</w:t>
      </w:r>
      <w:r w:rsidR="00F2634C" w:rsidRPr="009E7F9F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ตามปกติ</w:t>
      </w:r>
    </w:p>
    <w:p w14:paraId="5C0850D4" w14:textId="379B6F8A" w:rsidR="004D7C2F" w:rsidRPr="00FD7C38" w:rsidRDefault="004D7C2F" w:rsidP="00570F4E">
      <w:pPr>
        <w:spacing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</w:p>
    <w:p w14:paraId="091D1751" w14:textId="4D745877" w:rsidR="0078130D" w:rsidRPr="00FD7C38" w:rsidRDefault="004D7C2F" w:rsidP="00570F4E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FD7C38">
        <w:rPr>
          <w:rFonts w:ascii="Cordia New" w:hAnsi="Cordia New" w:cs="Cordia New"/>
          <w:sz w:val="30"/>
          <w:szCs w:val="30"/>
          <w:cs/>
          <w:lang w:bidi="th-TH"/>
        </w:rPr>
        <w:t>เตรียมตัวให้พร้อมสำหรับการทำงานที่บ้าน เช่นเดียวกับที่คุณทำใน</w:t>
      </w:r>
      <w:r w:rsidR="00EA2F1D" w:rsidRPr="00EA2F1D">
        <w:rPr>
          <w:rFonts w:ascii="Cordia New" w:hAnsi="Cordia New" w:cs="Cordia New" w:hint="cs"/>
          <w:sz w:val="30"/>
          <w:szCs w:val="30"/>
          <w:cs/>
          <w:lang w:bidi="th-TH"/>
        </w:rPr>
        <w:t>ออฟฟิศ</w:t>
      </w:r>
      <w:r w:rsidRPr="00FD7C38">
        <w:rPr>
          <w:rFonts w:ascii="Cordia New" w:hAnsi="Cordia New" w:cs="Cordia New"/>
          <w:sz w:val="30"/>
          <w:szCs w:val="30"/>
          <w:cs/>
          <w:lang w:bidi="th-TH"/>
        </w:rPr>
        <w:t xml:space="preserve"> ไม่ว่าจะเป็นการสวมใส่เสื้อผ้าที่เหมาะสม ดื่มกาแฟสักแก้ว หรือรับประทานอาหารเช้า สิ่งเหล่านี้จะช่วยเริ่มต้นวันใหม่และเปลี่ยนจากโหมดผ่อนคลายที่บ้านเป็นโหมดการทำงานที่มีประสิทธิภาพ</w:t>
      </w:r>
    </w:p>
    <w:p w14:paraId="2C8B6C5E" w14:textId="77777777" w:rsidR="00035FF8" w:rsidRPr="00FD7C38" w:rsidRDefault="00035FF8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7FD480E2" w14:textId="68748A75" w:rsidR="00BB0EDE" w:rsidRPr="00FD7C38" w:rsidRDefault="00BB0EDE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t xml:space="preserve">4.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จัดตารางเวลา</w:t>
      </w:r>
      <w:r w:rsidR="00F2634C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eastAsia="en-GB" w:bidi="th-TH"/>
        </w:rPr>
        <w:t>ให้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เหมาะสม</w:t>
      </w:r>
      <w:r w:rsidR="009C5539"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ในแต่ละวัน</w:t>
      </w:r>
    </w:p>
    <w:p w14:paraId="682B0E6D" w14:textId="4899ECFC" w:rsidR="0078130D" w:rsidRPr="00FD7C38" w:rsidRDefault="00BB0EDE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การทำงานจากที่บ้านหมายความว่าคุณต้องจัดโครงสร้าง</w:t>
      </w:r>
      <w:r w:rsidR="00035FF8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ของ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วันอย่างชัดเจน การลงรายการงานของคุณในแต่ละวันหรือสัปดาห์ และการกำหนดเวลาสำหรับ</w:t>
      </w:r>
      <w:r w:rsidR="00035FF8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งาน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แต่ละ</w:t>
      </w:r>
      <w:r w:rsidR="00035FF8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ชิ้นก็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สามารถเพิ่มประสิทธิภาพการทำงานและทำให้คุณมีสมาธิจดจ่อ การตั้งเวลายังช่วยไม่ให้ทำงานหนักเกินไปหรือผัดวันประกันพรุ่ง</w:t>
      </w:r>
    </w:p>
    <w:p w14:paraId="6CBB1C55" w14:textId="77777777" w:rsidR="00035FF8" w:rsidRPr="00FD7C38" w:rsidRDefault="00035FF8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5BCF582E" w14:textId="3900FD25" w:rsidR="00035FF8" w:rsidRPr="00FD7C38" w:rsidRDefault="00035FF8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t xml:space="preserve">5.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วางแผน</w:t>
      </w:r>
      <w:r w:rsidR="00AE2A7D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eastAsia="en-GB" w:bidi="th-TH"/>
        </w:rPr>
        <w:t>การทำ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งานของคุณให้ตรงกับช่วงเวลาที่คุณรู้สึกว่ามีประสิทธิผลมากที่สุด</w:t>
      </w:r>
    </w:p>
    <w:p w14:paraId="75DD8798" w14:textId="69B81257" w:rsidR="0078130D" w:rsidRPr="00FD7C38" w:rsidRDefault="00035FF8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ในระหว่างวัน อาจมีบางช่วงที่คุณรู้สึกว่ามีประสิทธิผลมากกว่าในช่วงอื่นๆ เช่น หากคุณทำงานได้ดีในตอนเช้า ให้วางแผนงานที่ยากขึ้นสำหรับช่วงเช้า และเก็บงานที่เป็นลักษณะของงาน</w:t>
      </w:r>
      <w:r w:rsidR="00B61221">
        <w:rPr>
          <w:rFonts w:ascii="Cordia New" w:hAnsi="Cordia New" w:cs="Cordia New" w:hint="cs"/>
          <w:color w:val="000000"/>
          <w:sz w:val="30"/>
          <w:szCs w:val="30"/>
          <w:cs/>
          <w:lang w:eastAsia="en-GB" w:bidi="th-TH"/>
        </w:rPr>
        <w:t>ที่ทำประจำ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ไว้สำหรับช่วงบ่าย เป็นต้น</w:t>
      </w:r>
    </w:p>
    <w:p w14:paraId="45DF3745" w14:textId="3A6C2337" w:rsidR="0078130D" w:rsidRPr="00FD7C38" w:rsidRDefault="0078130D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/>
        </w:rPr>
      </w:pPr>
    </w:p>
    <w:p w14:paraId="318366A5" w14:textId="77777777" w:rsidR="00035FF8" w:rsidRPr="00FD7C38" w:rsidRDefault="00035FF8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t xml:space="preserve">6.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สื่อสารอย่างมีประสิทธิภาพกับเพื่อนร่วมงาน</w:t>
      </w:r>
    </w:p>
    <w:p w14:paraId="618FC095" w14:textId="70BA384C" w:rsidR="00035FF8" w:rsidRPr="00FD7C38" w:rsidRDefault="00035FF8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เมื่อเขียนอีเมลและข้อความโต้ตอบ</w:t>
      </w:r>
      <w:r w:rsidR="00C544ED">
        <w:rPr>
          <w:rFonts w:ascii="Cordia New" w:hAnsi="Cordia New" w:cs="Cordia New" w:hint="cs"/>
          <w:color w:val="000000"/>
          <w:sz w:val="30"/>
          <w:szCs w:val="30"/>
          <w:cs/>
          <w:lang w:eastAsia="en-GB" w:bidi="th-TH"/>
        </w:rPr>
        <w:t>แบบทันที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 สิ่งสำคัญคือต้องมีความชัดเจนมากที่สุดเกี่ยวกับสิ่งที่คุณได้ทำไปแล้ว สิ่งที่คุณต้องทำ หรือสิ่งที่คุณต้องการให้ผู้ติดต่อของคุณทำ นี่เป็นโอกาสที่ดีในการใช้เทคโนโลยีเพื่อประโยชน์ของคุณ</w:t>
      </w:r>
      <w:r w:rsidR="00995DD7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 เช่น ก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ารโทรแบบดิจิทัลและพื้นที่ทำงานดิจิทัล เช่น </w:t>
      </w:r>
      <w:r w:rsidRPr="00FD7C38">
        <w:rPr>
          <w:rFonts w:ascii="Cordia New" w:hAnsi="Cordia New" w:cs="Cordia New"/>
          <w:color w:val="000000"/>
          <w:sz w:val="30"/>
          <w:szCs w:val="30"/>
          <w:lang w:eastAsia="en-GB"/>
        </w:rPr>
        <w:t xml:space="preserve">Microsoft Teams 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และ </w:t>
      </w:r>
      <w:r w:rsidRPr="00FD7C38">
        <w:rPr>
          <w:rFonts w:ascii="Cordia New" w:hAnsi="Cordia New" w:cs="Cordia New"/>
          <w:color w:val="000000"/>
          <w:sz w:val="30"/>
          <w:szCs w:val="30"/>
          <w:lang w:eastAsia="en-GB"/>
        </w:rPr>
        <w:t xml:space="preserve">SharePoint 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ในบางครั้ง การเปิดกล้องของคุณและเห็นอีกฝ่ายอยู่ในสายจะช่วยสร้างความไว้วางใจและกระชับความสัมพันธ์ให้แน่นแฟ้นยิ่งขึ้น</w:t>
      </w:r>
    </w:p>
    <w:p w14:paraId="1E95BD9F" w14:textId="77777777" w:rsidR="007D544E" w:rsidRPr="00FD7C38" w:rsidRDefault="007D544E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7BEF42E1" w14:textId="77777777" w:rsidR="0058427F" w:rsidRDefault="0058427F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194A4EEC" w14:textId="77777777" w:rsidR="0058427F" w:rsidRDefault="0058427F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6D88BA74" w14:textId="24E5A727" w:rsidR="00995DD7" w:rsidRPr="00FD7C38" w:rsidRDefault="00995DD7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lastRenderedPageBreak/>
        <w:t xml:space="preserve">7.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ทานอาหารว่างเพื่อสุขภาพ</w:t>
      </w:r>
    </w:p>
    <w:p w14:paraId="1D205052" w14:textId="6D34EAAC" w:rsidR="0078130D" w:rsidRPr="00FD7C38" w:rsidRDefault="00995DD7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เมื่อคุณทำงานจากที่บ้าน วิธีที่คุณเลือกทานของว่างมีผลกระทบอย่างมากต่อวิธีการทำงานของคุณ อาหารที่มีน้ำตาลสูงอาจให้พลังงานแก่คุณมากในคราวเดียว แต่หลังจากนั้นไม่นาน คุณจะรู้สึกเฉื่อยชา </w:t>
      </w:r>
      <w:r w:rsidR="007D544E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เพียง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หาผลไม้สักชิ้นหรือถั่วสักกำมือ </w:t>
      </w:r>
      <w:r w:rsidR="007D544E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จะช่วย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รักษาระดับพลังงาน</w:t>
      </w:r>
      <w:r w:rsidR="007D544E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ให้อยู่ในระดับ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สูงไว้ได้ตลอดทั้งวัน</w:t>
      </w:r>
    </w:p>
    <w:p w14:paraId="24243E50" w14:textId="77777777" w:rsidR="00F05D4C" w:rsidRPr="00FD7C38" w:rsidRDefault="00F05D4C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5D095BA3" w14:textId="5B213612" w:rsidR="007D544E" w:rsidRPr="00FD7C38" w:rsidRDefault="007D544E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t xml:space="preserve">8.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หยุดพัก</w:t>
      </w:r>
      <w:r w:rsidR="00F05D4C"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 xml:space="preserve">สั้นๆ 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ระหว่างวัน</w:t>
      </w:r>
    </w:p>
    <w:p w14:paraId="71C84ACB" w14:textId="6FA306B4" w:rsidR="0078130D" w:rsidRPr="00FD7C38" w:rsidRDefault="007D544E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เช่นเดียวกับใน</w:t>
      </w:r>
      <w:r w:rsidR="00EE7660">
        <w:rPr>
          <w:rFonts w:ascii="Cordia New" w:hAnsi="Cordia New" w:cs="Cordia New" w:hint="cs"/>
          <w:color w:val="000000"/>
          <w:sz w:val="30"/>
          <w:szCs w:val="30"/>
          <w:cs/>
          <w:lang w:eastAsia="en-GB" w:bidi="th-TH"/>
        </w:rPr>
        <w:t>ออฟฟิศ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 xml:space="preserve"> การลุกขึ้นเดินไปรอบๆ เป็นสิ่งสำคัญ การดื่มกาแฟอีกสักแก้วหรือเพียงแค่ใช้เวลาไม่กี่นาทีในการยืดกล้ามเนื้อ จะช่วยรีเซ็ตสมองของคุณ เพื่อให้คุณมีสมาธิกับงานต่อไปได้ดียิ่งขึ้น</w:t>
      </w:r>
    </w:p>
    <w:p w14:paraId="2FC8C76E" w14:textId="77777777" w:rsidR="00FD7C38" w:rsidRPr="00FD7C38" w:rsidRDefault="00FD7C38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2271106A" w14:textId="5B499599" w:rsidR="00F05D4C" w:rsidRPr="00FD7C38" w:rsidRDefault="00F05D4C" w:rsidP="00570F4E">
      <w:pPr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  <w:t xml:space="preserve">9. </w:t>
      </w:r>
      <w:r w:rsidR="00FD7C38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eastAsia="en-GB" w:bidi="th-TH"/>
        </w:rPr>
        <w:t>กำหนด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eastAsia="en-GB" w:bidi="th-TH"/>
        </w:rPr>
        <w:t>เวลาสิ้นสุด</w:t>
      </w:r>
      <w:r w:rsidR="00FD7C38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eastAsia="en-GB" w:bidi="th-TH"/>
        </w:rPr>
        <w:t>การทำงาน</w:t>
      </w:r>
    </w:p>
    <w:p w14:paraId="06F0A138" w14:textId="0648999D" w:rsidR="0078130D" w:rsidRPr="00FD7C38" w:rsidRDefault="00F05D4C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lang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เมื่อคุณทำงานจากที่บ้าน การจัดการเวลามีความยืดหยุ่นมาก อย่างไรก็ตาม นั่นอาจหมายถึงการทำงานมากกว่าที่ควรจะเป็น สิ่งสำคัญคือต้องมี</w:t>
      </w:r>
      <w:r w:rsidR="00216834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กำหนด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เวลาที่คุณหยุด</w:t>
      </w:r>
      <w:r w:rsidR="00297884">
        <w:rPr>
          <w:rFonts w:ascii="Cordia New" w:hAnsi="Cordia New" w:cs="Cordia New" w:hint="cs"/>
          <w:color w:val="000000"/>
          <w:sz w:val="30"/>
          <w:szCs w:val="30"/>
          <w:cs/>
          <w:lang w:eastAsia="en-GB" w:bidi="th-TH"/>
        </w:rPr>
        <w:t>ทำ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งานในวันนั้นและใช้เวลาว่างเพื่อพักผ่อน</w:t>
      </w:r>
      <w:r w:rsidR="00216834" w:rsidRPr="00FD7C38">
        <w:rPr>
          <w:rFonts w:ascii="Cordia New" w:hAnsi="Cordia New" w:cs="Cordia New"/>
          <w:color w:val="000000"/>
          <w:sz w:val="30"/>
          <w:szCs w:val="30"/>
          <w:cs/>
          <w:lang w:eastAsia="en-GB" w:bidi="th-TH"/>
        </w:rPr>
        <w:t>หย่อนใจ</w:t>
      </w:r>
    </w:p>
    <w:p w14:paraId="29F4784C" w14:textId="77777777" w:rsidR="00FD7C38" w:rsidRPr="00FD7C38" w:rsidRDefault="00FD7C38" w:rsidP="00570F4E">
      <w:pPr>
        <w:spacing w:line="240" w:lineRule="auto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</w:p>
    <w:p w14:paraId="043C5E62" w14:textId="35144478" w:rsidR="00216834" w:rsidRPr="00FD7C38" w:rsidRDefault="00216834" w:rsidP="00570F4E">
      <w:pPr>
        <w:spacing w:line="240" w:lineRule="auto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lang w:eastAsia="en-GB"/>
        </w:rPr>
      </w:pP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val="en-GB" w:eastAsia="en-GB" w:bidi="th-TH"/>
        </w:rPr>
        <w:t xml:space="preserve">10. สำคัญที่สุด: </w:t>
      </w:r>
      <w:r w:rsidR="002636A6">
        <w:rPr>
          <w:rFonts w:ascii="Cordia New" w:hAnsi="Cordia New" w:cs="Cordia New" w:hint="cs"/>
          <w:b/>
          <w:bCs/>
          <w:color w:val="000000"/>
          <w:sz w:val="30"/>
          <w:szCs w:val="30"/>
          <w:cs/>
          <w:lang w:val="en-GB" w:eastAsia="en-GB" w:bidi="th-TH"/>
        </w:rPr>
        <w:t>อย่ากดดัน</w:t>
      </w:r>
      <w:r w:rsidRPr="00FD7C38">
        <w:rPr>
          <w:rFonts w:ascii="Cordia New" w:hAnsi="Cordia New" w:cs="Cordia New"/>
          <w:b/>
          <w:bCs/>
          <w:color w:val="000000"/>
          <w:sz w:val="30"/>
          <w:szCs w:val="30"/>
          <w:cs/>
          <w:lang w:val="en-GB" w:eastAsia="en-GB" w:bidi="th-TH"/>
        </w:rPr>
        <w:t>ตัวเอง</w:t>
      </w:r>
    </w:p>
    <w:p w14:paraId="20B7B7F6" w14:textId="2894A980" w:rsidR="00216834" w:rsidRPr="00FD7C38" w:rsidRDefault="00216834" w:rsidP="00570F4E">
      <w:pPr>
        <w:jc w:val="thaiDistribute"/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</w:pP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หากคุณพบว่าคุณไม่ได้มีประสิทธิภาพ</w:t>
      </w:r>
      <w:r w:rsidR="00DE19BE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ในการทำงาน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ที่บ้านเหมือนใน</w:t>
      </w:r>
      <w:r w:rsidR="00EC21FA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ออฟฟิศ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 xml:space="preserve"> ไม่เป็นไร</w:t>
      </w:r>
      <w:r w:rsidR="00DB12A8">
        <w:rPr>
          <w:rFonts w:ascii="Cordia New" w:hAnsi="Cordia New" w:cs="Cordia New" w:hint="cs"/>
          <w:color w:val="000000"/>
          <w:sz w:val="30"/>
          <w:szCs w:val="30"/>
          <w:cs/>
          <w:lang w:val="en-GB" w:eastAsia="en-GB" w:bidi="th-TH"/>
        </w:rPr>
        <w:t>เลย</w:t>
      </w:r>
      <w:r w:rsidR="00DB12A8">
        <w:rPr>
          <w:rFonts w:ascii="Cordia New" w:hAnsi="Cordia New" w:cs="Cordia New"/>
          <w:color w:val="000000"/>
          <w:sz w:val="30"/>
          <w:szCs w:val="30"/>
          <w:lang w:eastAsia="en-GB" w:bidi="th-TH"/>
        </w:rPr>
        <w:t>!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 xml:space="preserve"> </w:t>
      </w:r>
      <w:r w:rsidR="00FD7C38"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คุณอาจ</w:t>
      </w:r>
      <w:r w:rsidRPr="00FD7C38">
        <w:rPr>
          <w:rFonts w:ascii="Cordia New" w:hAnsi="Cordia New" w:cs="Cordia New"/>
          <w:color w:val="000000"/>
          <w:sz w:val="30"/>
          <w:szCs w:val="30"/>
          <w:cs/>
          <w:lang w:val="en-GB" w:eastAsia="en-GB" w:bidi="th-TH"/>
        </w:rPr>
        <w:t>ต้องใช้เวลาในการปรับตัวให้เข้ากับสถานการณ์ใหม่นี้และค้นหาจังหวะการทำงานของคุณอีกครั้ง ดังนั้นอย่ากดดันตัวเองหากทุกอย่างไม่เป็นไปตามแผนในทันที</w:t>
      </w:r>
    </w:p>
    <w:p w14:paraId="3046EB28" w14:textId="77777777" w:rsidR="0078130D" w:rsidRPr="0078130D" w:rsidRDefault="0078130D" w:rsidP="00570F4E">
      <w:pPr>
        <w:jc w:val="thaiDistribute"/>
        <w:rPr>
          <w:b/>
          <w:bCs/>
          <w:sz w:val="18"/>
        </w:rPr>
      </w:pPr>
    </w:p>
    <w:p w14:paraId="05925C05" w14:textId="77777777" w:rsidR="00C7624A" w:rsidRDefault="00C7624A" w:rsidP="00C7624A">
      <w:pPr>
        <w:autoSpaceDE w:val="0"/>
        <w:autoSpaceDN w:val="0"/>
        <w:spacing w:line="240" w:lineRule="auto"/>
        <w:rPr>
          <w:rStyle w:val="AboutandContactHeadline"/>
        </w:rPr>
      </w:pPr>
    </w:p>
    <w:p w14:paraId="3409E4AC" w14:textId="38508F33" w:rsidR="00C7624A" w:rsidRDefault="00C7624A" w:rsidP="00C7624A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>
        <w:rPr>
          <w:rFonts w:ascii="Cordia New" w:hAnsi="Cordia New" w:cs="Cordia New"/>
          <w:b/>
          <w:bCs/>
          <w:color w:val="333333"/>
          <w:sz w:val="24"/>
          <w:lang w:bidi="th-TH"/>
        </w:rPr>
        <w:br/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>Adhesive Technologies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>Laundry &amp; Home Care and Beauty Care businesses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2419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140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ปี ในปี พ.ศ. 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2563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19,000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ล้านยูโร และมีผลกำไรดำเนินงานที่ปรับปรุงแล้ว 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2,600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53,000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58427F">
        <w:rPr>
          <w:rStyle w:val="wcontent-1595260689796"/>
          <w:rFonts w:ascii="Cordia New" w:hAnsi="Cordia New" w:cs="Cordia New"/>
          <w:color w:val="333333"/>
          <w:szCs w:val="22"/>
          <w:shd w:val="clear" w:color="auto" w:fill="FFFFFF"/>
          <w:lang w:bidi="th-TH"/>
        </w:rPr>
        <w:t xml:space="preserve"> DAX </w:t>
      </w:r>
      <w:r w:rsidRPr="0058427F">
        <w:rPr>
          <w:rStyle w:val="wcontent-1595260689796"/>
          <w:rFonts w:ascii="Cordia New" w:hAnsi="Cordia New" w:cs="Cordia New" w:hint="cs"/>
          <w:color w:val="333333"/>
          <w:szCs w:val="22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58427F">
        <w:rPr>
          <w:rFonts w:ascii="Cordia New" w:hAnsi="Cordia New" w:cs="Cordia New"/>
          <w:szCs w:val="22"/>
          <w:cs/>
          <w:lang w:bidi="th-TH"/>
        </w:rPr>
        <w:t xml:space="preserve"> </w:t>
      </w:r>
      <w:hyperlink r:id="rId12" w:history="1">
        <w:r w:rsidRPr="0058427F">
          <w:rPr>
            <w:rStyle w:val="Hyperlink"/>
            <w:rFonts w:ascii="Cordia New" w:eastAsiaTheme="majorEastAsia" w:hAnsi="Cordia New" w:cs="Cordia New"/>
            <w:sz w:val="22"/>
            <w:szCs w:val="16"/>
            <w:lang w:bidi="th-TH"/>
          </w:rPr>
          <w:t>www</w:t>
        </w:r>
        <w:r w:rsidRPr="0058427F">
          <w:rPr>
            <w:rStyle w:val="Hyperlink"/>
            <w:rFonts w:ascii="Cordia New" w:eastAsiaTheme="majorEastAsia" w:hAnsi="Cordia New" w:cs="Cordia New"/>
            <w:sz w:val="22"/>
            <w:szCs w:val="16"/>
            <w:cs/>
            <w:lang w:bidi="th-TH"/>
          </w:rPr>
          <w:t>.</w:t>
        </w:r>
        <w:proofErr w:type="spellStart"/>
        <w:r w:rsidRPr="0058427F">
          <w:rPr>
            <w:rStyle w:val="Hyperlink"/>
            <w:rFonts w:ascii="Cordia New" w:eastAsiaTheme="majorEastAsia" w:hAnsi="Cordia New" w:cs="Cordia New"/>
            <w:sz w:val="22"/>
            <w:szCs w:val="16"/>
            <w:lang w:bidi="th-TH"/>
          </w:rPr>
          <w:t>henkel</w:t>
        </w:r>
        <w:proofErr w:type="spellEnd"/>
        <w:r w:rsidRPr="0058427F">
          <w:rPr>
            <w:rStyle w:val="Hyperlink"/>
            <w:rFonts w:ascii="Cordia New" w:eastAsiaTheme="majorEastAsia" w:hAnsi="Cordia New" w:cs="Cordia New"/>
            <w:sz w:val="22"/>
            <w:szCs w:val="16"/>
            <w:cs/>
            <w:lang w:bidi="th-TH"/>
          </w:rPr>
          <w:t>.</w:t>
        </w:r>
        <w:r w:rsidRPr="0058427F">
          <w:rPr>
            <w:rStyle w:val="Hyperlink"/>
            <w:rFonts w:ascii="Cordia New" w:eastAsiaTheme="majorEastAsia" w:hAnsi="Cordia New" w:cs="Cordia New"/>
            <w:sz w:val="22"/>
            <w:szCs w:val="16"/>
            <w:lang w:bidi="th-TH"/>
          </w:rPr>
          <w:t>com</w:t>
        </w:r>
      </w:hyperlink>
      <w:r w:rsidRPr="0058427F">
        <w:rPr>
          <w:rFonts w:ascii="Cordia New" w:hAnsi="Cordia New" w:cs="Cordia New"/>
          <w:szCs w:val="22"/>
          <w:cs/>
          <w:lang w:bidi="th-TH"/>
        </w:rPr>
        <w:t xml:space="preserve"> </w:t>
      </w:r>
    </w:p>
    <w:p w14:paraId="7A966423" w14:textId="77777777" w:rsidR="00C7624A" w:rsidRDefault="00C7624A" w:rsidP="00C7624A">
      <w:pPr>
        <w:shd w:val="clear" w:color="auto" w:fill="FFFFFF"/>
        <w:spacing w:line="240" w:lineRule="auto"/>
        <w:jc w:val="left"/>
        <w:rPr>
          <w:rFonts w:ascii="Cordia New" w:hAnsi="Cordia New" w:cs="Cordia New"/>
          <w:sz w:val="24"/>
          <w:lang w:bidi="th-TH"/>
        </w:rPr>
      </w:pPr>
    </w:p>
    <w:p w14:paraId="768C81C1" w14:textId="77777777" w:rsidR="00C7624A" w:rsidRDefault="00C7624A" w:rsidP="00C7624A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075AD0D0" w14:textId="77777777" w:rsidR="00C7624A" w:rsidRDefault="00C7624A" w:rsidP="00C7624A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กฤษณา ปานสุนทร </w:t>
      </w:r>
    </w:p>
    <w:p w14:paraId="42096D3D" w14:textId="77777777" w:rsidR="00C7624A" w:rsidRDefault="00C7624A" w:rsidP="00C7624A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>124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คอมมิวนิเคชั่นส คอนซัลติ้ง</w:t>
      </w:r>
    </w:p>
    <w:p w14:paraId="7EB0A768" w14:textId="77777777" w:rsidR="00C7624A" w:rsidRDefault="00C7624A" w:rsidP="00C7624A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โทรศัพท์ </w:t>
      </w:r>
      <w:r>
        <w:rPr>
          <w:rStyle w:val="AboutandContactBody"/>
          <w:rFonts w:ascii="Cordia New" w:hAnsi="Cordia New" w:cs="Cordia New"/>
          <w:sz w:val="24"/>
          <w:lang w:bidi="th-TH"/>
        </w:rPr>
        <w:t>02 718 1886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ต่อ </w:t>
      </w:r>
      <w:r>
        <w:rPr>
          <w:rStyle w:val="AboutandContactBody"/>
          <w:rFonts w:ascii="Cordia New" w:hAnsi="Cordia New" w:cs="Cordia New"/>
          <w:sz w:val="24"/>
          <w:lang w:bidi="th-TH"/>
        </w:rPr>
        <w:t>216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และ </w:t>
      </w:r>
      <w:r>
        <w:rPr>
          <w:rStyle w:val="AboutandContactBody"/>
          <w:rFonts w:ascii="Cordia New" w:hAnsi="Cordia New" w:cs="Cordia New"/>
          <w:sz w:val="24"/>
          <w:lang w:bidi="th-TH"/>
        </w:rPr>
        <w:t>081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>
        <w:rPr>
          <w:rStyle w:val="AboutandContactBody"/>
          <w:rFonts w:ascii="Cordia New" w:hAnsi="Cordia New" w:cs="Cordia New"/>
          <w:sz w:val="24"/>
          <w:lang w:bidi="th-TH"/>
        </w:rPr>
        <w:t>859</w:t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>
        <w:rPr>
          <w:rStyle w:val="AboutandContactBody"/>
          <w:rFonts w:ascii="Cordia New" w:hAnsi="Cordia New" w:cs="Cordia New"/>
          <w:sz w:val="24"/>
          <w:lang w:bidi="th-TH"/>
        </w:rPr>
        <w:t>007</w:t>
      </w:r>
    </w:p>
    <w:p w14:paraId="46AC7314" w14:textId="762276B2" w:rsidR="00C7624A" w:rsidRPr="00AD5EBA" w:rsidRDefault="00C7624A" w:rsidP="00AD5EBA">
      <w:pPr>
        <w:spacing w:line="240" w:lineRule="auto"/>
        <w:jc w:val="thaiDistribute"/>
        <w:rPr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4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krissana@124comm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sectPr w:rsidR="00C7624A" w:rsidRPr="00AD5EBA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EF75" w14:textId="77777777" w:rsidR="00CC5A4D" w:rsidRDefault="00CC5A4D">
      <w:r>
        <w:separator/>
      </w:r>
    </w:p>
  </w:endnote>
  <w:endnote w:type="continuationSeparator" w:id="0">
    <w:p w14:paraId="0B4D7FCD" w14:textId="77777777" w:rsidR="00CC5A4D" w:rsidRDefault="00CC5A4D">
      <w:r>
        <w:continuationSeparator/>
      </w:r>
    </w:p>
  </w:endnote>
  <w:endnote w:type="continuationNotice" w:id="1">
    <w:p w14:paraId="414CEAC8" w14:textId="77777777" w:rsidR="00CC5A4D" w:rsidRDefault="00CC5A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5F2734">
      <w:fldChar w:fldCharType="begin"/>
    </w:r>
    <w:r w:rsidR="005F2734">
      <w:instrText xml:space="preserve"> NUMPAGES  \* Arabic  \* MERGEFORMAT </w:instrText>
    </w:r>
    <w:r w:rsidR="005F2734">
      <w:fldChar w:fldCharType="separate"/>
    </w:r>
    <w:r>
      <w:t>2</w:t>
    </w:r>
    <w:r w:rsidR="005F27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1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531C" w14:textId="77777777" w:rsidR="00CC5A4D" w:rsidRDefault="00CC5A4D">
      <w:r>
        <w:separator/>
      </w:r>
    </w:p>
  </w:footnote>
  <w:footnote w:type="continuationSeparator" w:id="0">
    <w:p w14:paraId="4FC6FE75" w14:textId="77777777" w:rsidR="00CC5A4D" w:rsidRDefault="00CC5A4D">
      <w:r>
        <w:continuationSeparator/>
      </w:r>
    </w:p>
  </w:footnote>
  <w:footnote w:type="continuationNotice" w:id="1">
    <w:p w14:paraId="0702C32E" w14:textId="77777777" w:rsidR="00CC5A4D" w:rsidRDefault="00CC5A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D5B2306" w:rsidR="00CF6F33" w:rsidRPr="00D94E86" w:rsidRDefault="00661392" w:rsidP="00661392">
    <w:pPr>
      <w:pStyle w:val="Header"/>
      <w:tabs>
        <w:tab w:val="right" w:pos="9071"/>
      </w:tabs>
      <w:rPr>
        <w:rFonts w:cs="Arial"/>
      </w:rPr>
    </w:pPr>
    <w:r w:rsidRPr="00D94E86">
      <w:rPr>
        <w:rFonts w:cs="Cordia New" w:hint="cs"/>
        <w:noProof/>
        <w:szCs w:val="50"/>
        <w:cs/>
        <w:lang w:bidi="th-TH"/>
      </w:rPr>
      <w:t>ข่าวประชาสัมพันธ์</w:t>
    </w:r>
    <w:r w:rsidR="0059722C" w:rsidRPr="00D94E86">
      <w:rPr>
        <w:noProof/>
      </w:rPr>
      <w:drawing>
        <wp:anchor distT="0" distB="0" distL="114300" distR="114300" simplePos="0" relativeHeight="251658242" behindDoc="0" locked="1" layoutInCell="1" allowOverlap="1" wp14:anchorId="5559ED3E" wp14:editId="2EBA89FA">
          <wp:simplePos x="0" y="0"/>
          <wp:positionH relativeFrom="margin">
            <wp:align>right</wp:align>
          </wp:positionH>
          <wp:positionV relativeFrom="margin">
            <wp:posOffset>-1491615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D94E8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0F47B6C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F67F9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399"/>
    <w:rsid w:val="00012A55"/>
    <w:rsid w:val="00021C67"/>
    <w:rsid w:val="000260CF"/>
    <w:rsid w:val="00030557"/>
    <w:rsid w:val="00030F51"/>
    <w:rsid w:val="00035A84"/>
    <w:rsid w:val="00035FF8"/>
    <w:rsid w:val="000401EC"/>
    <w:rsid w:val="00040CC9"/>
    <w:rsid w:val="00051E86"/>
    <w:rsid w:val="00053AE4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04EC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36353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C784B"/>
    <w:rsid w:val="001D7ADF"/>
    <w:rsid w:val="001E0F71"/>
    <w:rsid w:val="001E6D05"/>
    <w:rsid w:val="001E7C28"/>
    <w:rsid w:val="001F1BB2"/>
    <w:rsid w:val="001F1BDF"/>
    <w:rsid w:val="001F7110"/>
    <w:rsid w:val="001F7E96"/>
    <w:rsid w:val="00200A56"/>
    <w:rsid w:val="00202284"/>
    <w:rsid w:val="00205A4E"/>
    <w:rsid w:val="00212488"/>
    <w:rsid w:val="0021599A"/>
    <w:rsid w:val="00216834"/>
    <w:rsid w:val="00220628"/>
    <w:rsid w:val="002304D2"/>
    <w:rsid w:val="00234ABD"/>
    <w:rsid w:val="00236E2A"/>
    <w:rsid w:val="00237F62"/>
    <w:rsid w:val="0024586A"/>
    <w:rsid w:val="00256F0C"/>
    <w:rsid w:val="00257E89"/>
    <w:rsid w:val="00262C05"/>
    <w:rsid w:val="002636A6"/>
    <w:rsid w:val="00281D14"/>
    <w:rsid w:val="00282C13"/>
    <w:rsid w:val="00297884"/>
    <w:rsid w:val="002A019C"/>
    <w:rsid w:val="002A0A9D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577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4161"/>
    <w:rsid w:val="003F1AF3"/>
    <w:rsid w:val="003F4D8D"/>
    <w:rsid w:val="004159AC"/>
    <w:rsid w:val="00415A85"/>
    <w:rsid w:val="004303B6"/>
    <w:rsid w:val="004313E7"/>
    <w:rsid w:val="00431681"/>
    <w:rsid w:val="004358B7"/>
    <w:rsid w:val="00440B31"/>
    <w:rsid w:val="0044588B"/>
    <w:rsid w:val="0044763B"/>
    <w:rsid w:val="0045094D"/>
    <w:rsid w:val="00450E8F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39CE"/>
    <w:rsid w:val="004B42B1"/>
    <w:rsid w:val="004B511A"/>
    <w:rsid w:val="004B54E8"/>
    <w:rsid w:val="004C4FEB"/>
    <w:rsid w:val="004C6B79"/>
    <w:rsid w:val="004C7459"/>
    <w:rsid w:val="004D059B"/>
    <w:rsid w:val="004D4CB6"/>
    <w:rsid w:val="004D7C2F"/>
    <w:rsid w:val="004E3341"/>
    <w:rsid w:val="004F10C1"/>
    <w:rsid w:val="004F6698"/>
    <w:rsid w:val="0050075F"/>
    <w:rsid w:val="00502E62"/>
    <w:rsid w:val="00506B8A"/>
    <w:rsid w:val="005073A6"/>
    <w:rsid w:val="00511713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3DCD"/>
    <w:rsid w:val="005663C1"/>
    <w:rsid w:val="00566B0F"/>
    <w:rsid w:val="00567221"/>
    <w:rsid w:val="00570F4E"/>
    <w:rsid w:val="005833F0"/>
    <w:rsid w:val="0058427F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D47DC"/>
    <w:rsid w:val="005E0C30"/>
    <w:rsid w:val="005E69D9"/>
    <w:rsid w:val="005F13D5"/>
    <w:rsid w:val="005F2734"/>
    <w:rsid w:val="005F27F4"/>
    <w:rsid w:val="005F3239"/>
    <w:rsid w:val="005F45B7"/>
    <w:rsid w:val="005F5155"/>
    <w:rsid w:val="005F6567"/>
    <w:rsid w:val="00607256"/>
    <w:rsid w:val="006144B1"/>
    <w:rsid w:val="0062134F"/>
    <w:rsid w:val="006335F1"/>
    <w:rsid w:val="006345B6"/>
    <w:rsid w:val="00635712"/>
    <w:rsid w:val="00643D8A"/>
    <w:rsid w:val="00644235"/>
    <w:rsid w:val="00652229"/>
    <w:rsid w:val="00652793"/>
    <w:rsid w:val="00656A87"/>
    <w:rsid w:val="00661392"/>
    <w:rsid w:val="006626CA"/>
    <w:rsid w:val="00663487"/>
    <w:rsid w:val="00672382"/>
    <w:rsid w:val="00673311"/>
    <w:rsid w:val="0067429F"/>
    <w:rsid w:val="00674F98"/>
    <w:rsid w:val="00682643"/>
    <w:rsid w:val="00682EB9"/>
    <w:rsid w:val="0068441A"/>
    <w:rsid w:val="00690B19"/>
    <w:rsid w:val="00694371"/>
    <w:rsid w:val="0069762C"/>
    <w:rsid w:val="00697C51"/>
    <w:rsid w:val="006A0A3C"/>
    <w:rsid w:val="006A79F0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6753"/>
    <w:rsid w:val="00717273"/>
    <w:rsid w:val="00720FD4"/>
    <w:rsid w:val="00724173"/>
    <w:rsid w:val="00724AF2"/>
    <w:rsid w:val="0073096C"/>
    <w:rsid w:val="00742398"/>
    <w:rsid w:val="007507B5"/>
    <w:rsid w:val="007508B1"/>
    <w:rsid w:val="0075091D"/>
    <w:rsid w:val="00753A24"/>
    <w:rsid w:val="007676B7"/>
    <w:rsid w:val="00767A4F"/>
    <w:rsid w:val="00772188"/>
    <w:rsid w:val="0077514E"/>
    <w:rsid w:val="0078130D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D544E"/>
    <w:rsid w:val="007E6EA1"/>
    <w:rsid w:val="007F0F63"/>
    <w:rsid w:val="007F2B1E"/>
    <w:rsid w:val="007F4D81"/>
    <w:rsid w:val="007F62B4"/>
    <w:rsid w:val="007F7F61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95DD7"/>
    <w:rsid w:val="009A0E26"/>
    <w:rsid w:val="009A16EC"/>
    <w:rsid w:val="009A41F1"/>
    <w:rsid w:val="009B29B7"/>
    <w:rsid w:val="009B3B37"/>
    <w:rsid w:val="009B7D1F"/>
    <w:rsid w:val="009C02BF"/>
    <w:rsid w:val="009C088E"/>
    <w:rsid w:val="009C4D35"/>
    <w:rsid w:val="009C5539"/>
    <w:rsid w:val="009D1522"/>
    <w:rsid w:val="009D7252"/>
    <w:rsid w:val="009E5EB4"/>
    <w:rsid w:val="009E7F9F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9B9"/>
    <w:rsid w:val="00A54AC5"/>
    <w:rsid w:val="00A55DC3"/>
    <w:rsid w:val="00A56D41"/>
    <w:rsid w:val="00A570E5"/>
    <w:rsid w:val="00A61353"/>
    <w:rsid w:val="00A61530"/>
    <w:rsid w:val="00A66DB1"/>
    <w:rsid w:val="00A67A92"/>
    <w:rsid w:val="00A87870"/>
    <w:rsid w:val="00A91A70"/>
    <w:rsid w:val="00AA1B85"/>
    <w:rsid w:val="00AB1CB6"/>
    <w:rsid w:val="00AB1D9A"/>
    <w:rsid w:val="00AD44FE"/>
    <w:rsid w:val="00AD5EBA"/>
    <w:rsid w:val="00AE2A7D"/>
    <w:rsid w:val="00AE49F1"/>
    <w:rsid w:val="00AE53DD"/>
    <w:rsid w:val="00AF3363"/>
    <w:rsid w:val="00B05CCA"/>
    <w:rsid w:val="00B14271"/>
    <w:rsid w:val="00B15B9A"/>
    <w:rsid w:val="00B16270"/>
    <w:rsid w:val="00B236B8"/>
    <w:rsid w:val="00B2685D"/>
    <w:rsid w:val="00B30351"/>
    <w:rsid w:val="00B33C2A"/>
    <w:rsid w:val="00B422EC"/>
    <w:rsid w:val="00B61221"/>
    <w:rsid w:val="00B726D4"/>
    <w:rsid w:val="00B8214F"/>
    <w:rsid w:val="00B86A4F"/>
    <w:rsid w:val="00B93035"/>
    <w:rsid w:val="00B958E8"/>
    <w:rsid w:val="00B97E4A"/>
    <w:rsid w:val="00BA09B2"/>
    <w:rsid w:val="00BA5B46"/>
    <w:rsid w:val="00BB0EDE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809"/>
    <w:rsid w:val="00C31EE0"/>
    <w:rsid w:val="00C3758F"/>
    <w:rsid w:val="00C40B88"/>
    <w:rsid w:val="00C47D87"/>
    <w:rsid w:val="00C5376E"/>
    <w:rsid w:val="00C5409B"/>
    <w:rsid w:val="00C544ED"/>
    <w:rsid w:val="00C64601"/>
    <w:rsid w:val="00C7624A"/>
    <w:rsid w:val="00C808A6"/>
    <w:rsid w:val="00C80A7C"/>
    <w:rsid w:val="00C94EB1"/>
    <w:rsid w:val="00C95538"/>
    <w:rsid w:val="00C97091"/>
    <w:rsid w:val="00C97260"/>
    <w:rsid w:val="00CA2001"/>
    <w:rsid w:val="00CB5B6C"/>
    <w:rsid w:val="00CC052E"/>
    <w:rsid w:val="00CC5A4D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0FEB"/>
    <w:rsid w:val="00D17E3B"/>
    <w:rsid w:val="00D23C09"/>
    <w:rsid w:val="00D23CED"/>
    <w:rsid w:val="00D23CFF"/>
    <w:rsid w:val="00D24BD2"/>
    <w:rsid w:val="00D2573D"/>
    <w:rsid w:val="00D260A2"/>
    <w:rsid w:val="00D278E2"/>
    <w:rsid w:val="00D30CC6"/>
    <w:rsid w:val="00D3260C"/>
    <w:rsid w:val="00D35790"/>
    <w:rsid w:val="00D418E2"/>
    <w:rsid w:val="00D43471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94E86"/>
    <w:rsid w:val="00DA1E18"/>
    <w:rsid w:val="00DA2009"/>
    <w:rsid w:val="00DB05B1"/>
    <w:rsid w:val="00DB12A8"/>
    <w:rsid w:val="00DB5A79"/>
    <w:rsid w:val="00DC2465"/>
    <w:rsid w:val="00DD512E"/>
    <w:rsid w:val="00DE1177"/>
    <w:rsid w:val="00DE19BE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5F90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2F1D"/>
    <w:rsid w:val="00EA5A89"/>
    <w:rsid w:val="00EA5BDB"/>
    <w:rsid w:val="00EB46D9"/>
    <w:rsid w:val="00EC142D"/>
    <w:rsid w:val="00EC1E16"/>
    <w:rsid w:val="00EC21FA"/>
    <w:rsid w:val="00EC6C65"/>
    <w:rsid w:val="00ED0024"/>
    <w:rsid w:val="00ED0F85"/>
    <w:rsid w:val="00ED2B5C"/>
    <w:rsid w:val="00ED3269"/>
    <w:rsid w:val="00EE1A8C"/>
    <w:rsid w:val="00EE2E11"/>
    <w:rsid w:val="00EE4643"/>
    <w:rsid w:val="00EE7660"/>
    <w:rsid w:val="00EF02F9"/>
    <w:rsid w:val="00EF1330"/>
    <w:rsid w:val="00EF15FF"/>
    <w:rsid w:val="00EF271D"/>
    <w:rsid w:val="00EF7111"/>
    <w:rsid w:val="00EF7D1A"/>
    <w:rsid w:val="00F0448F"/>
    <w:rsid w:val="00F05D4C"/>
    <w:rsid w:val="00F0716C"/>
    <w:rsid w:val="00F2634C"/>
    <w:rsid w:val="00F270E9"/>
    <w:rsid w:val="00F275C0"/>
    <w:rsid w:val="00F339A0"/>
    <w:rsid w:val="00F346B6"/>
    <w:rsid w:val="00F36145"/>
    <w:rsid w:val="00F37BDD"/>
    <w:rsid w:val="00F41503"/>
    <w:rsid w:val="00F466C8"/>
    <w:rsid w:val="00F469A9"/>
    <w:rsid w:val="00F475EB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0A9E"/>
    <w:rsid w:val="00FA1398"/>
    <w:rsid w:val="00FA2E19"/>
    <w:rsid w:val="00FA697F"/>
    <w:rsid w:val="00FB5521"/>
    <w:rsid w:val="00FB610D"/>
    <w:rsid w:val="00FC4477"/>
    <w:rsid w:val="00FC46FB"/>
    <w:rsid w:val="00FD2BD3"/>
    <w:rsid w:val="00FD3492"/>
    <w:rsid w:val="00FD4CCA"/>
    <w:rsid w:val="00FD5B25"/>
    <w:rsid w:val="00FD7C3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A9D43183-A76C-451D-B23B-72601C1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wcontent-1595260689796">
    <w:name w:val="wcontent-1595260689796"/>
    <w:rsid w:val="00C7624A"/>
  </w:style>
  <w:style w:type="character" w:customStyle="1" w:styleId="HeaderChar">
    <w:name w:val="Header Char"/>
    <w:basedOn w:val="DefaultParagraphFont"/>
    <w:link w:val="Header"/>
    <w:rsid w:val="00661392"/>
    <w:rPr>
      <w:rFonts w:cs="Segoe UI"/>
      <w:b/>
      <w:bCs/>
      <w:color w:val="3E3C3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1165</Words>
  <Characters>4224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5379</CharactersWithSpaces>
  <SharedDoc>false</SharedDoc>
  <HLinks>
    <vt:vector size="18" baseType="variant">
      <vt:variant>
        <vt:i4>4194351</vt:i4>
      </vt:variant>
      <vt:variant>
        <vt:i4>6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mailto:maggie.tan@henkel.com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Andrea A Tan</cp:lastModifiedBy>
  <cp:revision>2</cp:revision>
  <cp:lastPrinted>2016-11-16T01:11:00Z</cp:lastPrinted>
  <dcterms:created xsi:type="dcterms:W3CDTF">2021-06-23T01:54:00Z</dcterms:created>
  <dcterms:modified xsi:type="dcterms:W3CDTF">2021-06-23T01:54:00Z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