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1553" w14:textId="6E3F1B78" w:rsidR="00B422EC" w:rsidRPr="00F92937" w:rsidRDefault="00620DC4" w:rsidP="00331B9D">
      <w:pPr>
        <w:spacing w:before="120"/>
        <w:ind w:firstLine="720"/>
        <w:jc w:val="right"/>
        <w:rPr>
          <w:rFonts w:cs="Arial"/>
          <w:sz w:val="24"/>
          <w:lang w:val="cs-CZ"/>
        </w:rPr>
      </w:pPr>
      <w:r>
        <w:rPr>
          <w:rFonts w:cs="Arial"/>
          <w:bCs/>
          <w:sz w:val="24"/>
          <w:lang w:val="cs-CZ"/>
        </w:rPr>
        <w:t>3. listopadu</w:t>
      </w:r>
      <w:r w:rsidR="00993A4D" w:rsidRPr="00F92937">
        <w:rPr>
          <w:rFonts w:cs="Arial"/>
          <w:bCs/>
          <w:sz w:val="24"/>
          <w:lang w:val="cs-CZ"/>
        </w:rPr>
        <w:t xml:space="preserve"> 202</w:t>
      </w:r>
      <w:r w:rsidR="001968FD" w:rsidRPr="00F92937">
        <w:rPr>
          <w:rFonts w:cs="Arial"/>
          <w:bCs/>
          <w:sz w:val="24"/>
          <w:lang w:val="cs-CZ"/>
        </w:rPr>
        <w:t>1</w:t>
      </w:r>
    </w:p>
    <w:p w14:paraId="3B8509DD" w14:textId="3669693F" w:rsidR="005E69D9" w:rsidRPr="00F92937" w:rsidRDefault="005E69D9" w:rsidP="00B422EC">
      <w:pPr>
        <w:pStyle w:val="Standard12pt"/>
        <w:rPr>
          <w:rFonts w:cs="Arial"/>
          <w:lang w:val="cs-CZ"/>
        </w:rPr>
      </w:pPr>
    </w:p>
    <w:p w14:paraId="58BAF487" w14:textId="0039F0A6" w:rsidR="00256B17" w:rsidRPr="004C6231" w:rsidRDefault="00545830" w:rsidP="004C6231">
      <w:pPr>
        <w:pStyle w:val="Nadpis1"/>
        <w:spacing w:line="360" w:lineRule="auto"/>
        <w:rPr>
          <w:sz w:val="40"/>
          <w:lang w:val="cs-CZ"/>
        </w:rPr>
      </w:pPr>
      <w:r>
        <w:rPr>
          <w:sz w:val="40"/>
          <w:lang w:val="cs-CZ"/>
        </w:rPr>
        <w:t xml:space="preserve">Značka </w:t>
      </w:r>
      <w:r w:rsidR="002E4271">
        <w:rPr>
          <w:sz w:val="40"/>
          <w:lang w:val="cs-CZ"/>
        </w:rPr>
        <w:t>Schwarzkopf otevřel</w:t>
      </w:r>
      <w:r>
        <w:rPr>
          <w:sz w:val="40"/>
          <w:lang w:val="cs-CZ"/>
        </w:rPr>
        <w:t>a</w:t>
      </w:r>
      <w:r w:rsidR="002E4271">
        <w:rPr>
          <w:sz w:val="40"/>
          <w:lang w:val="cs-CZ"/>
        </w:rPr>
        <w:t xml:space="preserve"> v</w:t>
      </w:r>
      <w:r w:rsidR="00581C2D">
        <w:rPr>
          <w:sz w:val="40"/>
          <w:lang w:val="cs-CZ"/>
        </w:rPr>
        <w:t> </w:t>
      </w:r>
      <w:r w:rsidR="002E4271">
        <w:rPr>
          <w:sz w:val="40"/>
          <w:lang w:val="cs-CZ"/>
        </w:rPr>
        <w:t>Berlíně</w:t>
      </w:r>
      <w:r w:rsidR="00581C2D">
        <w:rPr>
          <w:sz w:val="40"/>
          <w:lang w:val="cs-CZ"/>
        </w:rPr>
        <w:t xml:space="preserve"> svůj první zážitkový obchod</w:t>
      </w:r>
    </w:p>
    <w:p w14:paraId="28F0E959" w14:textId="41ED2345" w:rsidR="00226AB8" w:rsidRPr="00226AB8" w:rsidRDefault="00226AB8" w:rsidP="00226AB8">
      <w:pPr>
        <w:rPr>
          <w:lang w:val="cs-CZ"/>
        </w:rPr>
      </w:pPr>
    </w:p>
    <w:p w14:paraId="54BB92F1" w14:textId="6CA3C7C8" w:rsidR="00086BFB" w:rsidRDefault="00766735" w:rsidP="00256B17">
      <w:pPr>
        <w:spacing w:line="360" w:lineRule="auto"/>
        <w:jc w:val="both"/>
        <w:rPr>
          <w:rFonts w:cs="Arial"/>
          <w:b/>
          <w:sz w:val="24"/>
          <w:lang w:val="cs-CZ"/>
        </w:rPr>
      </w:pPr>
      <w:r>
        <w:rPr>
          <w:rFonts w:cs="Arial"/>
          <w:b/>
          <w:sz w:val="24"/>
          <w:lang w:val="cs-CZ"/>
        </w:rPr>
        <w:t>V</w:t>
      </w:r>
      <w:r w:rsidR="00280A79">
        <w:rPr>
          <w:rFonts w:cs="Arial"/>
          <w:b/>
          <w:sz w:val="24"/>
          <w:lang w:val="cs-CZ"/>
        </w:rPr>
        <w:t> Berlíně vzniklo jedinečné místo</w:t>
      </w:r>
      <w:r w:rsidR="005F6319">
        <w:rPr>
          <w:rFonts w:cs="Arial"/>
          <w:b/>
          <w:sz w:val="24"/>
          <w:lang w:val="cs-CZ"/>
        </w:rPr>
        <w:t xml:space="preserve"> pro setkávání, </w:t>
      </w:r>
      <w:r w:rsidR="00F17D18">
        <w:rPr>
          <w:rFonts w:cs="Arial"/>
          <w:b/>
          <w:sz w:val="24"/>
          <w:lang w:val="cs-CZ"/>
        </w:rPr>
        <w:t>vzdělávání</w:t>
      </w:r>
      <w:r w:rsidR="00D77EFE">
        <w:rPr>
          <w:rFonts w:cs="Arial"/>
          <w:b/>
          <w:sz w:val="24"/>
          <w:lang w:val="cs-CZ"/>
        </w:rPr>
        <w:t>, zážitky</w:t>
      </w:r>
      <w:r w:rsidR="00423F87">
        <w:rPr>
          <w:rFonts w:cs="Arial"/>
          <w:b/>
          <w:sz w:val="24"/>
          <w:lang w:val="cs-CZ"/>
        </w:rPr>
        <w:t xml:space="preserve"> a inspiraci: </w:t>
      </w:r>
      <w:r w:rsidR="000D6A25" w:rsidRPr="00F86188">
        <w:rPr>
          <w:rFonts w:cs="Arial"/>
          <w:b/>
          <w:sz w:val="24"/>
          <w:lang w:val="cs-CZ"/>
        </w:rPr>
        <w:t>House of</w:t>
      </w:r>
      <w:r w:rsidR="000D5F86" w:rsidRPr="00F86188">
        <w:rPr>
          <w:rFonts w:cs="Arial"/>
          <w:b/>
          <w:sz w:val="24"/>
          <w:lang w:val="cs-CZ"/>
        </w:rPr>
        <w:t xml:space="preserve"> Schwarzkopf </w:t>
      </w:r>
      <w:r w:rsidR="004825F3" w:rsidRPr="00F86188">
        <w:rPr>
          <w:rFonts w:cs="Arial"/>
          <w:b/>
          <w:sz w:val="24"/>
          <w:lang w:val="cs-CZ"/>
        </w:rPr>
        <w:t>–</w:t>
      </w:r>
      <w:r w:rsidR="00F17D18" w:rsidRPr="00F86188">
        <w:rPr>
          <w:rFonts w:cs="Arial"/>
          <w:b/>
          <w:sz w:val="24"/>
          <w:lang w:val="cs-CZ"/>
        </w:rPr>
        <w:t xml:space="preserve"> </w:t>
      </w:r>
      <w:r w:rsidR="004825F3" w:rsidRPr="00F86188">
        <w:rPr>
          <w:rFonts w:cs="Arial"/>
          <w:b/>
          <w:sz w:val="24"/>
          <w:lang w:val="cs-CZ"/>
        </w:rPr>
        <w:t xml:space="preserve">spojení </w:t>
      </w:r>
      <w:r w:rsidR="00A71809" w:rsidRPr="00F86188">
        <w:rPr>
          <w:rFonts w:cs="Arial"/>
          <w:b/>
          <w:sz w:val="24"/>
          <w:lang w:val="cs-CZ"/>
        </w:rPr>
        <w:t xml:space="preserve">dědictví, </w:t>
      </w:r>
      <w:r w:rsidR="008D215F" w:rsidRPr="00F86188">
        <w:rPr>
          <w:rFonts w:cs="Arial"/>
          <w:b/>
          <w:sz w:val="24"/>
          <w:lang w:val="cs-CZ"/>
        </w:rPr>
        <w:t>řemesla a inovací</w:t>
      </w:r>
      <w:r w:rsidR="00A50CC4" w:rsidRPr="00F86188">
        <w:rPr>
          <w:rFonts w:cs="Arial"/>
          <w:b/>
          <w:sz w:val="24"/>
          <w:lang w:val="cs-CZ"/>
        </w:rPr>
        <w:t xml:space="preserve">. </w:t>
      </w:r>
      <w:r w:rsidR="008F1011" w:rsidRPr="00F86188">
        <w:rPr>
          <w:rFonts w:cs="Arial"/>
          <w:b/>
          <w:sz w:val="24"/>
          <w:lang w:val="cs-CZ"/>
        </w:rPr>
        <w:t xml:space="preserve">To </w:t>
      </w:r>
      <w:r w:rsidR="00406B15" w:rsidRPr="00F86188">
        <w:rPr>
          <w:rFonts w:cs="Arial"/>
          <w:b/>
          <w:sz w:val="24"/>
          <w:lang w:val="cs-CZ"/>
        </w:rPr>
        <w:t>vše pod jednou</w:t>
      </w:r>
      <w:r w:rsidR="00406B15">
        <w:rPr>
          <w:rFonts w:cs="Arial"/>
          <w:b/>
          <w:sz w:val="24"/>
          <w:lang w:val="cs-CZ"/>
        </w:rPr>
        <w:t xml:space="preserve"> střechou </w:t>
      </w:r>
      <w:r w:rsidR="003E689F">
        <w:rPr>
          <w:rFonts w:cs="Arial"/>
          <w:b/>
          <w:sz w:val="24"/>
          <w:lang w:val="cs-CZ"/>
        </w:rPr>
        <w:t>v</w:t>
      </w:r>
      <w:r w:rsidR="00BC6108">
        <w:rPr>
          <w:rFonts w:cs="Arial"/>
          <w:b/>
          <w:sz w:val="24"/>
          <w:lang w:val="cs-CZ"/>
        </w:rPr>
        <w:t> </w:t>
      </w:r>
      <w:r w:rsidR="008A05B9">
        <w:rPr>
          <w:rFonts w:cs="Arial"/>
          <w:b/>
          <w:sz w:val="24"/>
          <w:lang w:val="cs-CZ"/>
        </w:rPr>
        <w:t>nádherně</w:t>
      </w:r>
      <w:r w:rsidR="00BC6108">
        <w:rPr>
          <w:rFonts w:cs="Arial"/>
          <w:b/>
          <w:sz w:val="24"/>
          <w:lang w:val="cs-CZ"/>
        </w:rPr>
        <w:t xml:space="preserve"> navrženém salon</w:t>
      </w:r>
      <w:r w:rsidR="00814380">
        <w:rPr>
          <w:rFonts w:cs="Arial"/>
          <w:b/>
          <w:sz w:val="24"/>
          <w:lang w:val="cs-CZ"/>
        </w:rPr>
        <w:t>u</w:t>
      </w:r>
      <w:r w:rsidR="00BC6108">
        <w:rPr>
          <w:rFonts w:cs="Arial"/>
          <w:b/>
          <w:sz w:val="24"/>
          <w:lang w:val="cs-CZ"/>
        </w:rPr>
        <w:t xml:space="preserve"> a obchod</w:t>
      </w:r>
      <w:r w:rsidR="00814380">
        <w:rPr>
          <w:rFonts w:cs="Arial"/>
          <w:b/>
          <w:sz w:val="24"/>
          <w:lang w:val="cs-CZ"/>
        </w:rPr>
        <w:t>u</w:t>
      </w:r>
      <w:r w:rsidR="000A44F4">
        <w:rPr>
          <w:rFonts w:cs="Arial"/>
          <w:b/>
          <w:sz w:val="24"/>
          <w:lang w:val="cs-CZ"/>
        </w:rPr>
        <w:t xml:space="preserve">, který </w:t>
      </w:r>
      <w:r w:rsidR="00A610DB">
        <w:rPr>
          <w:rFonts w:cs="Arial"/>
          <w:b/>
          <w:sz w:val="24"/>
          <w:lang w:val="cs-CZ"/>
        </w:rPr>
        <w:t xml:space="preserve">pro veřejnost </w:t>
      </w:r>
      <w:r w:rsidR="000A44F4">
        <w:rPr>
          <w:rFonts w:cs="Arial"/>
          <w:b/>
          <w:sz w:val="24"/>
          <w:lang w:val="cs-CZ"/>
        </w:rPr>
        <w:t>otevřel</w:t>
      </w:r>
      <w:r w:rsidR="00D64EB9">
        <w:rPr>
          <w:rFonts w:cs="Arial"/>
          <w:b/>
          <w:sz w:val="24"/>
          <w:lang w:val="cs-CZ"/>
        </w:rPr>
        <w:t xml:space="preserve"> 2. října</w:t>
      </w:r>
      <w:r w:rsidR="00A610DB">
        <w:rPr>
          <w:rFonts w:cs="Arial"/>
          <w:b/>
          <w:sz w:val="24"/>
          <w:lang w:val="cs-CZ"/>
        </w:rPr>
        <w:t xml:space="preserve"> 2021</w:t>
      </w:r>
      <w:r w:rsidR="00D64EB9">
        <w:rPr>
          <w:rFonts w:cs="Arial"/>
          <w:b/>
          <w:sz w:val="24"/>
          <w:lang w:val="cs-CZ"/>
        </w:rPr>
        <w:t xml:space="preserve">. </w:t>
      </w:r>
    </w:p>
    <w:p w14:paraId="32935480" w14:textId="223BDA3B" w:rsidR="00086BFB" w:rsidRDefault="00086BFB" w:rsidP="00256B17">
      <w:pPr>
        <w:spacing w:line="360" w:lineRule="auto"/>
        <w:jc w:val="both"/>
        <w:rPr>
          <w:rFonts w:cs="Arial"/>
          <w:b/>
          <w:sz w:val="24"/>
          <w:lang w:val="cs-CZ"/>
        </w:rPr>
      </w:pPr>
    </w:p>
    <w:p w14:paraId="1A9F4E0D" w14:textId="617672CD" w:rsidR="00987CC2" w:rsidRDefault="00365CF3" w:rsidP="006A0A74">
      <w:pPr>
        <w:spacing w:line="360" w:lineRule="auto"/>
        <w:jc w:val="both"/>
        <w:rPr>
          <w:rFonts w:cs="Arial"/>
          <w:sz w:val="22"/>
          <w:szCs w:val="28"/>
          <w:lang w:val="cs-CZ"/>
        </w:rPr>
      </w:pPr>
      <w:r>
        <w:rPr>
          <w:noProof/>
        </w:rPr>
        <w:drawing>
          <wp:anchor distT="0" distB="0" distL="114300" distR="114300" simplePos="0" relativeHeight="251658240" behindDoc="0" locked="0" layoutInCell="1" allowOverlap="1" wp14:anchorId="38BC0C2F" wp14:editId="329E75A9">
            <wp:simplePos x="0" y="0"/>
            <wp:positionH relativeFrom="margin">
              <wp:align>right</wp:align>
            </wp:positionH>
            <wp:positionV relativeFrom="paragraph">
              <wp:posOffset>68580</wp:posOffset>
            </wp:positionV>
            <wp:extent cx="2893060" cy="1929130"/>
            <wp:effectExtent l="0" t="0" r="2540" b="0"/>
            <wp:wrapThrough wrapText="bothSides">
              <wp:wrapPolygon edited="0">
                <wp:start x="0" y="0"/>
                <wp:lineTo x="0" y="21330"/>
                <wp:lineTo x="21477" y="21330"/>
                <wp:lineTo x="21477" y="0"/>
                <wp:lineTo x="0" y="0"/>
              </wp:wrapPolygon>
            </wp:wrapThrough>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06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A25" w:rsidRPr="00F86188">
        <w:rPr>
          <w:rFonts w:cs="Arial"/>
          <w:sz w:val="22"/>
          <w:szCs w:val="28"/>
          <w:lang w:val="cs-CZ"/>
        </w:rPr>
        <w:t>House of Schwarzkopf</w:t>
      </w:r>
      <w:r w:rsidR="00035F8C" w:rsidRPr="00F86188">
        <w:rPr>
          <w:rFonts w:cs="Arial"/>
          <w:sz w:val="22"/>
          <w:szCs w:val="28"/>
          <w:lang w:val="cs-CZ"/>
        </w:rPr>
        <w:t xml:space="preserve"> </w:t>
      </w:r>
      <w:r w:rsidR="00442DEF" w:rsidRPr="00F86188">
        <w:rPr>
          <w:rFonts w:cs="Arial"/>
          <w:sz w:val="22"/>
          <w:szCs w:val="28"/>
          <w:lang w:val="cs-CZ"/>
        </w:rPr>
        <w:t>se nachází v samém srdci Berlína, kde Hans Schwarzkopf položil</w:t>
      </w:r>
      <w:r w:rsidR="00442DEF" w:rsidRPr="009C01F2">
        <w:rPr>
          <w:rFonts w:cs="Arial"/>
          <w:sz w:val="22"/>
          <w:szCs w:val="28"/>
          <w:lang w:val="cs-CZ"/>
        </w:rPr>
        <w:t xml:space="preserve"> základy </w:t>
      </w:r>
      <w:r w:rsidR="009E01CD">
        <w:rPr>
          <w:rFonts w:cs="Arial"/>
          <w:sz w:val="22"/>
          <w:szCs w:val="28"/>
          <w:lang w:val="cs-CZ"/>
        </w:rPr>
        <w:t xml:space="preserve">této ikonické </w:t>
      </w:r>
      <w:r w:rsidR="00442DEF" w:rsidRPr="009C01F2">
        <w:rPr>
          <w:rFonts w:cs="Arial"/>
          <w:sz w:val="22"/>
          <w:szCs w:val="28"/>
          <w:lang w:val="cs-CZ"/>
        </w:rPr>
        <w:t>značky</w:t>
      </w:r>
      <w:r w:rsidR="009E01CD">
        <w:rPr>
          <w:rFonts w:cs="Arial"/>
          <w:sz w:val="22"/>
          <w:szCs w:val="28"/>
          <w:lang w:val="cs-CZ"/>
        </w:rPr>
        <w:t xml:space="preserve"> pro vlasovou péči</w:t>
      </w:r>
      <w:r w:rsidR="00442DEF" w:rsidRPr="009C01F2">
        <w:rPr>
          <w:rFonts w:cs="Arial"/>
          <w:sz w:val="22"/>
          <w:szCs w:val="28"/>
          <w:lang w:val="cs-CZ"/>
        </w:rPr>
        <w:t>.</w:t>
      </w:r>
      <w:r w:rsidR="00442DEF">
        <w:rPr>
          <w:rFonts w:cs="Arial"/>
          <w:sz w:val="22"/>
          <w:szCs w:val="28"/>
          <w:lang w:val="cs-CZ"/>
        </w:rPr>
        <w:t xml:space="preserve"> </w:t>
      </w:r>
      <w:r w:rsidR="009C01F2">
        <w:rPr>
          <w:rFonts w:cs="Arial"/>
          <w:i/>
          <w:iCs/>
          <w:sz w:val="22"/>
          <w:szCs w:val="28"/>
          <w:lang w:val="cs-CZ"/>
        </w:rPr>
        <w:t>„</w:t>
      </w:r>
      <w:r w:rsidR="002A19C9">
        <w:rPr>
          <w:rFonts w:cs="Arial"/>
          <w:i/>
          <w:iCs/>
          <w:sz w:val="22"/>
          <w:szCs w:val="28"/>
          <w:lang w:val="cs-CZ"/>
        </w:rPr>
        <w:t>N</w:t>
      </w:r>
      <w:r w:rsidR="00CD10E2">
        <w:rPr>
          <w:rFonts w:cs="Arial"/>
          <w:i/>
          <w:iCs/>
          <w:sz w:val="22"/>
          <w:szCs w:val="28"/>
          <w:lang w:val="cs-CZ"/>
        </w:rPr>
        <w:t>ov</w:t>
      </w:r>
      <w:r w:rsidR="002A19C9">
        <w:rPr>
          <w:rFonts w:cs="Arial"/>
          <w:i/>
          <w:iCs/>
          <w:sz w:val="22"/>
          <w:szCs w:val="28"/>
          <w:lang w:val="cs-CZ"/>
        </w:rPr>
        <w:t>ý</w:t>
      </w:r>
      <w:r w:rsidR="00CD10E2">
        <w:rPr>
          <w:rFonts w:cs="Arial"/>
          <w:i/>
          <w:iCs/>
          <w:sz w:val="22"/>
          <w:szCs w:val="28"/>
          <w:lang w:val="cs-CZ"/>
        </w:rPr>
        <w:t xml:space="preserve"> </w:t>
      </w:r>
      <w:r w:rsidR="00AC1D99">
        <w:rPr>
          <w:rFonts w:cs="Arial"/>
          <w:i/>
          <w:iCs/>
          <w:sz w:val="22"/>
          <w:szCs w:val="28"/>
          <w:lang w:val="cs-CZ"/>
        </w:rPr>
        <w:t>House of Schwarzkopf</w:t>
      </w:r>
      <w:r w:rsidR="009E01CD">
        <w:rPr>
          <w:rFonts w:cs="Arial"/>
          <w:i/>
          <w:iCs/>
          <w:sz w:val="22"/>
          <w:szCs w:val="28"/>
          <w:lang w:val="cs-CZ"/>
        </w:rPr>
        <w:t xml:space="preserve"> </w:t>
      </w:r>
      <w:r w:rsidR="002A19C9">
        <w:rPr>
          <w:rFonts w:cs="Arial"/>
          <w:i/>
          <w:iCs/>
          <w:sz w:val="22"/>
          <w:szCs w:val="28"/>
          <w:lang w:val="cs-CZ"/>
        </w:rPr>
        <w:t xml:space="preserve">představuje spojení </w:t>
      </w:r>
      <w:r w:rsidR="00CD10E2">
        <w:rPr>
          <w:rFonts w:cs="Arial"/>
          <w:i/>
          <w:iCs/>
          <w:sz w:val="22"/>
          <w:szCs w:val="28"/>
          <w:lang w:val="cs-CZ"/>
        </w:rPr>
        <w:t>120 let</w:t>
      </w:r>
      <w:r w:rsidR="00877C94">
        <w:rPr>
          <w:rFonts w:cs="Arial"/>
          <w:i/>
          <w:iCs/>
          <w:sz w:val="22"/>
          <w:szCs w:val="28"/>
          <w:lang w:val="cs-CZ"/>
        </w:rPr>
        <w:t xml:space="preserve"> zkušeností</w:t>
      </w:r>
      <w:r w:rsidR="009977FF">
        <w:rPr>
          <w:rFonts w:cs="Arial"/>
          <w:i/>
          <w:iCs/>
          <w:sz w:val="22"/>
          <w:szCs w:val="28"/>
          <w:lang w:val="cs-CZ"/>
        </w:rPr>
        <w:t xml:space="preserve"> </w:t>
      </w:r>
      <w:r w:rsidR="00C3523B">
        <w:rPr>
          <w:rFonts w:cs="Arial"/>
          <w:i/>
          <w:iCs/>
          <w:sz w:val="22"/>
          <w:szCs w:val="28"/>
          <w:lang w:val="cs-CZ"/>
        </w:rPr>
        <w:t xml:space="preserve">s nejmodernějšími technologiemi. </w:t>
      </w:r>
      <w:r w:rsidR="009C01F2">
        <w:rPr>
          <w:rFonts w:cs="Arial"/>
          <w:i/>
          <w:iCs/>
          <w:sz w:val="22"/>
          <w:szCs w:val="28"/>
          <w:lang w:val="cs-CZ"/>
        </w:rPr>
        <w:t>Je to místo</w:t>
      </w:r>
      <w:r w:rsidR="000A33E3">
        <w:rPr>
          <w:rFonts w:cs="Arial"/>
          <w:i/>
          <w:iCs/>
          <w:sz w:val="22"/>
          <w:szCs w:val="28"/>
          <w:lang w:val="cs-CZ"/>
        </w:rPr>
        <w:t xml:space="preserve"> střetu minulosti a budoucnosti</w:t>
      </w:r>
      <w:r w:rsidR="009C01F2">
        <w:rPr>
          <w:rFonts w:cs="Arial"/>
          <w:i/>
          <w:iCs/>
          <w:sz w:val="22"/>
          <w:szCs w:val="28"/>
          <w:lang w:val="cs-CZ"/>
        </w:rPr>
        <w:t>, kde můžete</w:t>
      </w:r>
      <w:r w:rsidR="00801540">
        <w:rPr>
          <w:rFonts w:cs="Arial"/>
          <w:i/>
          <w:iCs/>
          <w:sz w:val="22"/>
          <w:szCs w:val="28"/>
          <w:lang w:val="cs-CZ"/>
        </w:rPr>
        <w:t xml:space="preserve"> hodnoty</w:t>
      </w:r>
      <w:r w:rsidR="006E32A8">
        <w:rPr>
          <w:rFonts w:cs="Arial"/>
          <w:i/>
          <w:iCs/>
          <w:sz w:val="22"/>
          <w:szCs w:val="28"/>
          <w:lang w:val="cs-CZ"/>
        </w:rPr>
        <w:t>, produkty a historii značky</w:t>
      </w:r>
      <w:r w:rsidR="00CB6A15">
        <w:rPr>
          <w:rFonts w:cs="Arial"/>
          <w:i/>
          <w:iCs/>
          <w:sz w:val="22"/>
          <w:szCs w:val="28"/>
          <w:lang w:val="cs-CZ"/>
        </w:rPr>
        <w:t xml:space="preserve"> nejen vidět, ale také sami zažít na vlastní kůži,</w:t>
      </w:r>
      <w:r w:rsidR="007E2C69">
        <w:rPr>
          <w:rFonts w:cs="Arial"/>
          <w:i/>
          <w:iCs/>
          <w:sz w:val="22"/>
          <w:szCs w:val="28"/>
          <w:lang w:val="cs-CZ"/>
        </w:rPr>
        <w:t xml:space="preserve"> nyní v ještě dostupnější formě,</w:t>
      </w:r>
      <w:r w:rsidR="00CB6A15">
        <w:rPr>
          <w:rFonts w:cs="Arial"/>
          <w:i/>
          <w:iCs/>
          <w:sz w:val="22"/>
          <w:szCs w:val="28"/>
          <w:lang w:val="cs-CZ"/>
        </w:rPr>
        <w:t xml:space="preserve">“ </w:t>
      </w:r>
      <w:r w:rsidR="00CB6A15">
        <w:rPr>
          <w:rFonts w:cs="Arial"/>
          <w:sz w:val="22"/>
          <w:szCs w:val="28"/>
          <w:lang w:val="cs-CZ"/>
        </w:rPr>
        <w:t xml:space="preserve">říká </w:t>
      </w:r>
      <w:r w:rsidR="00A44BE0" w:rsidRPr="00A44BE0">
        <w:rPr>
          <w:rFonts w:cs="Arial"/>
          <w:sz w:val="22"/>
          <w:szCs w:val="28"/>
          <w:lang w:val="cs-CZ"/>
        </w:rPr>
        <w:t>Rik Strubel, Chief Marketing Officer Henkel Beauty Care</w:t>
      </w:r>
      <w:r w:rsidR="00A44BE0">
        <w:rPr>
          <w:rFonts w:cs="Arial"/>
          <w:sz w:val="22"/>
          <w:szCs w:val="28"/>
          <w:lang w:val="cs-CZ"/>
        </w:rPr>
        <w:t xml:space="preserve">. </w:t>
      </w:r>
    </w:p>
    <w:p w14:paraId="6892725D" w14:textId="168AAF5E" w:rsidR="00EA152C" w:rsidRDefault="00EA152C" w:rsidP="006A0A74">
      <w:pPr>
        <w:spacing w:line="360" w:lineRule="auto"/>
        <w:jc w:val="both"/>
        <w:rPr>
          <w:rFonts w:cs="Arial"/>
          <w:sz w:val="22"/>
          <w:szCs w:val="28"/>
          <w:lang w:val="cs-CZ"/>
        </w:rPr>
      </w:pPr>
    </w:p>
    <w:p w14:paraId="38CC4567" w14:textId="70FC3D6A" w:rsidR="00EA152C" w:rsidRDefault="00EA152C" w:rsidP="006A0A74">
      <w:pPr>
        <w:spacing w:line="360" w:lineRule="auto"/>
        <w:jc w:val="both"/>
        <w:rPr>
          <w:rFonts w:cs="Arial"/>
          <w:sz w:val="22"/>
          <w:szCs w:val="28"/>
          <w:lang w:val="cs-CZ"/>
        </w:rPr>
      </w:pPr>
      <w:r>
        <w:rPr>
          <w:rFonts w:cs="Arial"/>
          <w:sz w:val="22"/>
          <w:szCs w:val="28"/>
          <w:lang w:val="cs-CZ"/>
        </w:rPr>
        <w:t xml:space="preserve">Důležitá je </w:t>
      </w:r>
      <w:r w:rsidR="00F325E6">
        <w:rPr>
          <w:rFonts w:cs="Arial"/>
          <w:sz w:val="22"/>
          <w:szCs w:val="28"/>
          <w:lang w:val="cs-CZ"/>
        </w:rPr>
        <w:t>personaliza</w:t>
      </w:r>
      <w:r w:rsidR="001D73AD">
        <w:rPr>
          <w:rFonts w:cs="Arial"/>
          <w:sz w:val="22"/>
          <w:szCs w:val="28"/>
          <w:lang w:val="cs-CZ"/>
        </w:rPr>
        <w:t>ce</w:t>
      </w:r>
      <w:r w:rsidR="001D73AD" w:rsidRPr="00F86188">
        <w:rPr>
          <w:rFonts w:cs="Arial"/>
          <w:sz w:val="22"/>
          <w:szCs w:val="28"/>
          <w:lang w:val="cs-CZ"/>
        </w:rPr>
        <w:t xml:space="preserve">: </w:t>
      </w:r>
      <w:r w:rsidR="000D6A25" w:rsidRPr="00F86188">
        <w:rPr>
          <w:rFonts w:cs="Arial"/>
          <w:sz w:val="22"/>
          <w:szCs w:val="28"/>
          <w:lang w:val="cs-CZ"/>
        </w:rPr>
        <w:t>House of Schwarzkopf</w:t>
      </w:r>
      <w:r w:rsidR="00ED7A97" w:rsidRPr="00F86188">
        <w:rPr>
          <w:rFonts w:cs="Arial"/>
          <w:sz w:val="22"/>
          <w:szCs w:val="28"/>
          <w:lang w:val="cs-CZ"/>
        </w:rPr>
        <w:t xml:space="preserve"> </w:t>
      </w:r>
      <w:r w:rsidR="004E4CB9" w:rsidRPr="00F86188">
        <w:rPr>
          <w:rFonts w:cs="Arial"/>
          <w:sz w:val="22"/>
          <w:szCs w:val="28"/>
          <w:lang w:val="cs-CZ"/>
        </w:rPr>
        <w:t>zve</w:t>
      </w:r>
      <w:r w:rsidR="004E4CB9">
        <w:rPr>
          <w:rFonts w:cs="Arial"/>
          <w:sz w:val="22"/>
          <w:szCs w:val="28"/>
          <w:lang w:val="cs-CZ"/>
        </w:rPr>
        <w:t xml:space="preserve"> každého návštěvníka</w:t>
      </w:r>
      <w:r w:rsidR="00671818">
        <w:rPr>
          <w:rFonts w:cs="Arial"/>
          <w:sz w:val="22"/>
          <w:szCs w:val="28"/>
          <w:lang w:val="cs-CZ"/>
        </w:rPr>
        <w:t xml:space="preserve">, aby prozkoumal </w:t>
      </w:r>
      <w:r w:rsidR="002C6C38">
        <w:rPr>
          <w:rFonts w:cs="Arial"/>
          <w:sz w:val="22"/>
          <w:szCs w:val="28"/>
          <w:lang w:val="cs-CZ"/>
        </w:rPr>
        <w:t>a aktivně svou krásu vytvářel</w:t>
      </w:r>
      <w:r w:rsidR="00AC3E2E">
        <w:rPr>
          <w:rFonts w:cs="Arial"/>
          <w:sz w:val="22"/>
          <w:szCs w:val="28"/>
          <w:lang w:val="cs-CZ"/>
        </w:rPr>
        <w:t xml:space="preserve">, a to hned </w:t>
      </w:r>
      <w:r w:rsidR="00AC3E2E" w:rsidRPr="00AC3E2E">
        <w:rPr>
          <w:rFonts w:cs="Arial"/>
          <w:sz w:val="22"/>
          <w:szCs w:val="28"/>
          <w:lang w:val="cs-CZ"/>
        </w:rPr>
        <w:t>v několika digitálních i nedigitálních sekcích</w:t>
      </w:r>
      <w:r w:rsidR="002C6C38">
        <w:rPr>
          <w:rFonts w:cs="Arial"/>
          <w:sz w:val="22"/>
          <w:szCs w:val="28"/>
          <w:lang w:val="cs-CZ"/>
        </w:rPr>
        <w:t>.</w:t>
      </w:r>
      <w:r w:rsidR="00694CF5">
        <w:rPr>
          <w:rFonts w:cs="Arial"/>
          <w:sz w:val="22"/>
          <w:szCs w:val="28"/>
          <w:lang w:val="cs-CZ"/>
        </w:rPr>
        <w:t xml:space="preserve"> </w:t>
      </w:r>
      <w:r w:rsidR="00694CF5">
        <w:rPr>
          <w:rFonts w:cs="Arial"/>
          <w:i/>
          <w:iCs/>
          <w:sz w:val="22"/>
          <w:szCs w:val="28"/>
          <w:lang w:val="cs-CZ"/>
        </w:rPr>
        <w:t>„</w:t>
      </w:r>
      <w:r w:rsidR="003A4A1D">
        <w:rPr>
          <w:rFonts w:cs="Arial"/>
          <w:i/>
          <w:iCs/>
          <w:sz w:val="22"/>
          <w:szCs w:val="28"/>
          <w:lang w:val="cs-CZ"/>
        </w:rPr>
        <w:t xml:space="preserve">Díky nejmodernějším technologiím </w:t>
      </w:r>
      <w:r w:rsidR="00E81947">
        <w:rPr>
          <w:rFonts w:cs="Arial"/>
          <w:i/>
          <w:iCs/>
          <w:sz w:val="22"/>
          <w:szCs w:val="28"/>
          <w:lang w:val="cs-CZ"/>
        </w:rPr>
        <w:t xml:space="preserve">si </w:t>
      </w:r>
      <w:r w:rsidR="003A4A1D">
        <w:rPr>
          <w:rFonts w:cs="Arial"/>
          <w:i/>
          <w:iCs/>
          <w:sz w:val="22"/>
          <w:szCs w:val="28"/>
          <w:lang w:val="cs-CZ"/>
        </w:rPr>
        <w:t>může každý host</w:t>
      </w:r>
      <w:r w:rsidR="00E81947">
        <w:rPr>
          <w:rFonts w:cs="Arial"/>
          <w:i/>
          <w:iCs/>
          <w:sz w:val="22"/>
          <w:szCs w:val="28"/>
          <w:lang w:val="cs-CZ"/>
        </w:rPr>
        <w:t xml:space="preserve"> vyzkoušet různé barvy</w:t>
      </w:r>
      <w:r w:rsidR="00233C9A">
        <w:rPr>
          <w:rFonts w:cs="Arial"/>
          <w:i/>
          <w:iCs/>
          <w:sz w:val="22"/>
          <w:szCs w:val="28"/>
          <w:lang w:val="cs-CZ"/>
        </w:rPr>
        <w:t xml:space="preserve"> na</w:t>
      </w:r>
      <w:r w:rsidR="00E81947">
        <w:rPr>
          <w:rFonts w:cs="Arial"/>
          <w:i/>
          <w:iCs/>
          <w:sz w:val="22"/>
          <w:szCs w:val="28"/>
          <w:lang w:val="cs-CZ"/>
        </w:rPr>
        <w:t xml:space="preserve"> vlasy v kouzelném zrcadle nebo si </w:t>
      </w:r>
      <w:r w:rsidR="00E81947" w:rsidRPr="00F86188">
        <w:rPr>
          <w:rFonts w:cs="Arial"/>
          <w:i/>
          <w:iCs/>
          <w:sz w:val="22"/>
          <w:szCs w:val="28"/>
          <w:lang w:val="cs-CZ"/>
        </w:rPr>
        <w:t xml:space="preserve">udělat </w:t>
      </w:r>
      <w:r w:rsidR="000D6A25" w:rsidRPr="00F86188">
        <w:rPr>
          <w:rFonts w:cs="Arial"/>
          <w:i/>
          <w:iCs/>
          <w:sz w:val="22"/>
          <w:szCs w:val="28"/>
          <w:lang w:val="cs-CZ"/>
        </w:rPr>
        <w:t xml:space="preserve">3D </w:t>
      </w:r>
      <w:r w:rsidR="00E81947" w:rsidRPr="00F86188">
        <w:rPr>
          <w:rFonts w:cs="Arial"/>
          <w:i/>
          <w:iCs/>
          <w:sz w:val="22"/>
          <w:szCs w:val="28"/>
          <w:lang w:val="cs-CZ"/>
        </w:rPr>
        <w:t>selfi</w:t>
      </w:r>
      <w:r w:rsidR="00E81947">
        <w:rPr>
          <w:rFonts w:cs="Arial"/>
          <w:i/>
          <w:iCs/>
          <w:sz w:val="22"/>
          <w:szCs w:val="28"/>
          <w:lang w:val="cs-CZ"/>
        </w:rPr>
        <w:t>e</w:t>
      </w:r>
      <w:r w:rsidR="00233C9A">
        <w:rPr>
          <w:rFonts w:cs="Arial"/>
          <w:i/>
          <w:iCs/>
          <w:sz w:val="22"/>
          <w:szCs w:val="28"/>
          <w:lang w:val="cs-CZ"/>
        </w:rPr>
        <w:t xml:space="preserve"> v ojedinělém prostoru pro zachycení vlastní krásy. </w:t>
      </w:r>
      <w:r w:rsidR="00DF2DEB">
        <w:rPr>
          <w:rFonts w:cs="Arial"/>
          <w:i/>
          <w:iCs/>
          <w:sz w:val="22"/>
          <w:szCs w:val="28"/>
          <w:lang w:val="cs-CZ"/>
        </w:rPr>
        <w:t xml:space="preserve">Důležitou součástí je také stůl, </w:t>
      </w:r>
      <w:r w:rsidR="00481DA2">
        <w:rPr>
          <w:rFonts w:cs="Arial"/>
          <w:i/>
          <w:iCs/>
          <w:sz w:val="22"/>
          <w:szCs w:val="28"/>
          <w:lang w:val="cs-CZ"/>
        </w:rPr>
        <w:t xml:space="preserve">kde se můžete nechat okouzlit vůněmi </w:t>
      </w:r>
      <w:r w:rsidR="00E405FB">
        <w:rPr>
          <w:rFonts w:cs="Arial"/>
          <w:i/>
          <w:iCs/>
          <w:sz w:val="22"/>
          <w:szCs w:val="28"/>
          <w:lang w:val="cs-CZ"/>
        </w:rPr>
        <w:t>ze světa Schwarzkopf</w:t>
      </w:r>
      <w:r w:rsidR="00481DA2">
        <w:rPr>
          <w:rFonts w:cs="Arial"/>
          <w:i/>
          <w:iCs/>
          <w:sz w:val="22"/>
          <w:szCs w:val="28"/>
          <w:lang w:val="cs-CZ"/>
        </w:rPr>
        <w:t>.</w:t>
      </w:r>
      <w:r w:rsidR="00EA1215">
        <w:rPr>
          <w:rFonts w:cs="Arial"/>
          <w:i/>
          <w:iCs/>
          <w:sz w:val="22"/>
          <w:szCs w:val="28"/>
          <w:lang w:val="cs-CZ"/>
        </w:rPr>
        <w:t xml:space="preserve"> A na závěr vám </w:t>
      </w:r>
      <w:r w:rsidR="00E36783">
        <w:rPr>
          <w:rFonts w:cs="Arial"/>
          <w:i/>
          <w:iCs/>
          <w:sz w:val="22"/>
          <w:szCs w:val="28"/>
          <w:lang w:val="cs-CZ"/>
        </w:rPr>
        <w:t xml:space="preserve">naši experti </w:t>
      </w:r>
      <w:r w:rsidR="00B35782">
        <w:rPr>
          <w:rFonts w:cs="Arial"/>
          <w:i/>
          <w:iCs/>
          <w:sz w:val="22"/>
          <w:szCs w:val="28"/>
          <w:lang w:val="cs-CZ"/>
        </w:rPr>
        <w:t>namíchají produkt odpovídající přesně vašim potřebám.</w:t>
      </w:r>
      <w:r w:rsidR="00AE4AF6">
        <w:rPr>
          <w:rFonts w:cs="Arial"/>
          <w:i/>
          <w:iCs/>
          <w:sz w:val="22"/>
          <w:szCs w:val="28"/>
          <w:lang w:val="cs-CZ"/>
        </w:rPr>
        <w:t xml:space="preserve"> Výsledkem návštěvy </w:t>
      </w:r>
      <w:r w:rsidR="00AE4AF6">
        <w:rPr>
          <w:rFonts w:cs="Arial"/>
          <w:i/>
          <w:iCs/>
          <w:sz w:val="22"/>
          <w:szCs w:val="28"/>
          <w:lang w:val="cs-CZ"/>
        </w:rPr>
        <w:lastRenderedPageBreak/>
        <w:t xml:space="preserve">je </w:t>
      </w:r>
      <w:r w:rsidR="00B35782">
        <w:rPr>
          <w:rFonts w:cs="Arial"/>
          <w:i/>
          <w:iCs/>
          <w:sz w:val="22"/>
          <w:szCs w:val="28"/>
          <w:lang w:val="cs-CZ"/>
        </w:rPr>
        <w:t xml:space="preserve">tak </w:t>
      </w:r>
      <w:r w:rsidR="00AE4AF6">
        <w:rPr>
          <w:rFonts w:cs="Arial"/>
          <w:i/>
          <w:iCs/>
          <w:sz w:val="22"/>
          <w:szCs w:val="28"/>
          <w:lang w:val="cs-CZ"/>
        </w:rPr>
        <w:t>jedinečný</w:t>
      </w:r>
      <w:r w:rsidR="009E4D19">
        <w:rPr>
          <w:rFonts w:cs="Arial"/>
          <w:i/>
          <w:iCs/>
          <w:sz w:val="22"/>
          <w:szCs w:val="28"/>
          <w:lang w:val="cs-CZ"/>
        </w:rPr>
        <w:t>,</w:t>
      </w:r>
      <w:r w:rsidR="00AE4AF6">
        <w:rPr>
          <w:rFonts w:cs="Arial"/>
          <w:i/>
          <w:iCs/>
          <w:sz w:val="22"/>
          <w:szCs w:val="28"/>
          <w:lang w:val="cs-CZ"/>
        </w:rPr>
        <w:t xml:space="preserve"> osobní </w:t>
      </w:r>
      <w:r w:rsidR="009E4D19">
        <w:rPr>
          <w:rFonts w:cs="Arial"/>
          <w:i/>
          <w:iCs/>
          <w:sz w:val="22"/>
          <w:szCs w:val="28"/>
          <w:lang w:val="cs-CZ"/>
        </w:rPr>
        <w:t xml:space="preserve">a neopakovatelný </w:t>
      </w:r>
      <w:r w:rsidR="00AE4AF6">
        <w:rPr>
          <w:rFonts w:cs="Arial"/>
          <w:i/>
          <w:iCs/>
          <w:sz w:val="22"/>
          <w:szCs w:val="28"/>
          <w:lang w:val="cs-CZ"/>
        </w:rPr>
        <w:t>z</w:t>
      </w:r>
      <w:r w:rsidR="009E4D19">
        <w:rPr>
          <w:rFonts w:cs="Arial"/>
          <w:i/>
          <w:iCs/>
          <w:sz w:val="22"/>
          <w:szCs w:val="28"/>
          <w:lang w:val="cs-CZ"/>
        </w:rPr>
        <w:t>ážitek,“</w:t>
      </w:r>
      <w:r w:rsidR="009E4D19">
        <w:rPr>
          <w:rFonts w:cs="Arial"/>
          <w:sz w:val="22"/>
          <w:szCs w:val="28"/>
          <w:lang w:val="cs-CZ"/>
        </w:rPr>
        <w:t xml:space="preserve"> vysvětluje Ivona Fojtíková</w:t>
      </w:r>
      <w:r w:rsidR="00CA1B5C">
        <w:rPr>
          <w:rFonts w:cs="Arial"/>
          <w:sz w:val="22"/>
          <w:szCs w:val="28"/>
          <w:lang w:val="cs-CZ"/>
        </w:rPr>
        <w:t xml:space="preserve"> Senior Brand Manager </w:t>
      </w:r>
      <w:r w:rsidR="00084DD0">
        <w:rPr>
          <w:rFonts w:cs="Arial"/>
          <w:sz w:val="22"/>
          <w:szCs w:val="28"/>
          <w:lang w:val="cs-CZ"/>
        </w:rPr>
        <w:t xml:space="preserve">v divizi Beauty Care </w:t>
      </w:r>
      <w:r w:rsidR="00097778">
        <w:rPr>
          <w:rFonts w:cs="Arial"/>
          <w:sz w:val="22"/>
          <w:szCs w:val="28"/>
          <w:lang w:val="cs-CZ"/>
        </w:rPr>
        <w:t>společnosti</w:t>
      </w:r>
      <w:r w:rsidR="00084DD0">
        <w:rPr>
          <w:rFonts w:cs="Arial"/>
          <w:sz w:val="22"/>
          <w:szCs w:val="28"/>
          <w:lang w:val="cs-CZ"/>
        </w:rPr>
        <w:t xml:space="preserve"> HENKEL ČR.</w:t>
      </w:r>
    </w:p>
    <w:p w14:paraId="2CCF2DAB" w14:textId="2317C70C" w:rsidR="004E68C0" w:rsidRDefault="004E68C0" w:rsidP="006A0A74">
      <w:pPr>
        <w:spacing w:line="360" w:lineRule="auto"/>
        <w:jc w:val="both"/>
        <w:rPr>
          <w:rFonts w:cs="Arial"/>
          <w:sz w:val="22"/>
          <w:szCs w:val="28"/>
          <w:lang w:val="cs-CZ"/>
        </w:rPr>
      </w:pPr>
    </w:p>
    <w:p w14:paraId="623BED9A" w14:textId="31C29CEB" w:rsidR="004E68C0" w:rsidRDefault="004E68C0" w:rsidP="006A0A74">
      <w:pPr>
        <w:spacing w:line="360" w:lineRule="auto"/>
        <w:jc w:val="both"/>
        <w:rPr>
          <w:rFonts w:cs="Arial"/>
          <w:sz w:val="22"/>
          <w:szCs w:val="28"/>
          <w:lang w:val="cs-CZ"/>
        </w:rPr>
      </w:pPr>
      <w:r>
        <w:rPr>
          <w:rFonts w:cs="Arial"/>
          <w:sz w:val="22"/>
          <w:szCs w:val="28"/>
          <w:lang w:val="cs-CZ"/>
        </w:rPr>
        <w:t>Kromě profesionálních produktů</w:t>
      </w:r>
      <w:r w:rsidR="00695754">
        <w:rPr>
          <w:rFonts w:cs="Arial"/>
          <w:sz w:val="22"/>
          <w:szCs w:val="28"/>
          <w:lang w:val="cs-CZ"/>
        </w:rPr>
        <w:t xml:space="preserve"> a sezónních limitovaných řad</w:t>
      </w:r>
      <w:r w:rsidR="005474BF">
        <w:rPr>
          <w:rFonts w:cs="Arial"/>
          <w:sz w:val="22"/>
          <w:szCs w:val="28"/>
          <w:lang w:val="cs-CZ"/>
        </w:rPr>
        <w:t xml:space="preserve"> je v</w:t>
      </w:r>
      <w:r w:rsidR="00AC1D99">
        <w:rPr>
          <w:rFonts w:cs="Arial"/>
          <w:sz w:val="22"/>
          <w:szCs w:val="28"/>
          <w:lang w:val="cs-CZ"/>
        </w:rPr>
        <w:t> House of Schwarzkopf</w:t>
      </w:r>
      <w:r w:rsidR="005474BF">
        <w:rPr>
          <w:rFonts w:cs="Arial"/>
          <w:sz w:val="22"/>
          <w:szCs w:val="28"/>
          <w:lang w:val="cs-CZ"/>
        </w:rPr>
        <w:t xml:space="preserve"> také </w:t>
      </w:r>
      <w:r w:rsidR="00FA49B3">
        <w:rPr>
          <w:rFonts w:cs="Arial"/>
          <w:sz w:val="22"/>
          <w:szCs w:val="28"/>
          <w:lang w:val="cs-CZ"/>
        </w:rPr>
        <w:t xml:space="preserve">exkluzivně dostupná </w:t>
      </w:r>
      <w:r w:rsidR="00FA2115">
        <w:rPr>
          <w:rFonts w:cs="Arial"/>
          <w:sz w:val="22"/>
          <w:szCs w:val="28"/>
          <w:lang w:val="cs-CZ"/>
        </w:rPr>
        <w:t xml:space="preserve">nová </w:t>
      </w:r>
      <w:r w:rsidR="00FA49B3">
        <w:rPr>
          <w:rFonts w:cs="Arial"/>
          <w:sz w:val="22"/>
          <w:szCs w:val="28"/>
          <w:lang w:val="cs-CZ"/>
        </w:rPr>
        <w:t xml:space="preserve">vlajková značka </w:t>
      </w:r>
      <w:r w:rsidR="000D6A25" w:rsidRPr="00F86188">
        <w:rPr>
          <w:rFonts w:cs="Arial"/>
          <w:sz w:val="22"/>
          <w:szCs w:val="28"/>
          <w:lang w:val="cs-CZ"/>
        </w:rPr>
        <w:t>neboli Schw</w:t>
      </w:r>
      <w:r w:rsidR="008E3D33">
        <w:rPr>
          <w:rFonts w:cs="Arial"/>
          <w:sz w:val="22"/>
          <w:szCs w:val="28"/>
          <w:lang w:val="cs-CZ"/>
        </w:rPr>
        <w:t>arz</w:t>
      </w:r>
      <w:r w:rsidR="000D6A25" w:rsidRPr="00F86188">
        <w:rPr>
          <w:rFonts w:cs="Arial"/>
          <w:sz w:val="22"/>
          <w:szCs w:val="28"/>
          <w:lang w:val="cs-CZ"/>
        </w:rPr>
        <w:t>kopf flagship brand.</w:t>
      </w:r>
      <w:r w:rsidR="000D6A25">
        <w:rPr>
          <w:rFonts w:cs="Arial"/>
          <w:sz w:val="22"/>
          <w:szCs w:val="28"/>
          <w:lang w:val="cs-CZ"/>
        </w:rPr>
        <w:t xml:space="preserve"> </w:t>
      </w:r>
      <w:r w:rsidR="00FA2115">
        <w:rPr>
          <w:rFonts w:cs="Arial"/>
          <w:sz w:val="22"/>
          <w:szCs w:val="28"/>
          <w:lang w:val="cs-CZ"/>
        </w:rPr>
        <w:t>Ta umožňuje spotřebitelům odnést si kousek tohoto podmanivého zážitku k sobě domů</w:t>
      </w:r>
      <w:r w:rsidR="00CE67A6">
        <w:rPr>
          <w:rFonts w:cs="Arial"/>
          <w:sz w:val="22"/>
          <w:szCs w:val="28"/>
          <w:lang w:val="cs-CZ"/>
        </w:rPr>
        <w:t>. A zažívat jej znov</w:t>
      </w:r>
      <w:r w:rsidR="009F463F">
        <w:rPr>
          <w:rFonts w:cs="Arial"/>
          <w:sz w:val="22"/>
          <w:szCs w:val="28"/>
          <w:lang w:val="cs-CZ"/>
        </w:rPr>
        <w:t>u</w:t>
      </w:r>
      <w:r w:rsidR="00CE67A6">
        <w:rPr>
          <w:rFonts w:cs="Arial"/>
          <w:sz w:val="22"/>
          <w:szCs w:val="28"/>
          <w:lang w:val="cs-CZ"/>
        </w:rPr>
        <w:t xml:space="preserve"> a znov</w:t>
      </w:r>
      <w:r w:rsidR="009F463F">
        <w:rPr>
          <w:rFonts w:cs="Arial"/>
          <w:sz w:val="22"/>
          <w:szCs w:val="28"/>
          <w:lang w:val="cs-CZ"/>
        </w:rPr>
        <w:t>u</w:t>
      </w:r>
      <w:r w:rsidR="00CE67A6">
        <w:rPr>
          <w:rFonts w:cs="Arial"/>
          <w:sz w:val="22"/>
          <w:szCs w:val="28"/>
          <w:lang w:val="cs-CZ"/>
        </w:rPr>
        <w:t xml:space="preserve">. </w:t>
      </w:r>
      <w:r w:rsidR="00C46EED" w:rsidRPr="00F86188">
        <w:rPr>
          <w:rFonts w:cs="Arial"/>
          <w:sz w:val="22"/>
          <w:szCs w:val="28"/>
          <w:lang w:val="cs-CZ"/>
        </w:rPr>
        <w:t xml:space="preserve">Nová </w:t>
      </w:r>
      <w:r w:rsidR="000D6A25" w:rsidRPr="00F86188">
        <w:rPr>
          <w:rFonts w:cs="Arial"/>
          <w:sz w:val="22"/>
          <w:szCs w:val="28"/>
          <w:lang w:val="cs-CZ"/>
        </w:rPr>
        <w:t xml:space="preserve">exkluzivní </w:t>
      </w:r>
      <w:r w:rsidR="00C46EED" w:rsidRPr="00F86188">
        <w:rPr>
          <w:rFonts w:cs="Arial"/>
          <w:sz w:val="22"/>
          <w:szCs w:val="28"/>
          <w:lang w:val="cs-CZ"/>
        </w:rPr>
        <w:t>značka</w:t>
      </w:r>
      <w:r w:rsidR="00C46EED">
        <w:rPr>
          <w:rFonts w:cs="Arial"/>
          <w:sz w:val="22"/>
          <w:szCs w:val="28"/>
          <w:lang w:val="cs-CZ"/>
        </w:rPr>
        <w:t xml:space="preserve"> kombinuje</w:t>
      </w:r>
      <w:r w:rsidR="004468EF">
        <w:rPr>
          <w:rFonts w:cs="Arial"/>
          <w:sz w:val="22"/>
          <w:szCs w:val="28"/>
          <w:lang w:val="cs-CZ"/>
        </w:rPr>
        <w:t xml:space="preserve"> průkopnického ducha Hanse Schwarzkopfa, </w:t>
      </w:r>
      <w:r w:rsidR="009D484A">
        <w:rPr>
          <w:rFonts w:cs="Arial"/>
          <w:sz w:val="22"/>
          <w:szCs w:val="28"/>
          <w:lang w:val="cs-CZ"/>
        </w:rPr>
        <w:t xml:space="preserve">pečlivě vybrané ingredience </w:t>
      </w:r>
      <w:r w:rsidR="004468EF">
        <w:rPr>
          <w:rFonts w:cs="Arial"/>
          <w:sz w:val="22"/>
          <w:szCs w:val="28"/>
          <w:lang w:val="cs-CZ"/>
        </w:rPr>
        <w:t xml:space="preserve">a udržitelné balení. </w:t>
      </w:r>
    </w:p>
    <w:p w14:paraId="4C965EAD" w14:textId="3FBAF5E7" w:rsidR="002874F1" w:rsidRDefault="002874F1" w:rsidP="006A0A74">
      <w:pPr>
        <w:spacing w:line="360" w:lineRule="auto"/>
        <w:jc w:val="both"/>
        <w:rPr>
          <w:rFonts w:cs="Arial"/>
          <w:sz w:val="22"/>
          <w:szCs w:val="28"/>
          <w:lang w:val="cs-CZ"/>
        </w:rPr>
      </w:pPr>
    </w:p>
    <w:p w14:paraId="02787DB5" w14:textId="6EA329EF" w:rsidR="002874F1" w:rsidRDefault="002874F1" w:rsidP="006A0A74">
      <w:pPr>
        <w:spacing w:line="360" w:lineRule="auto"/>
        <w:jc w:val="both"/>
        <w:rPr>
          <w:rFonts w:cs="Arial"/>
          <w:sz w:val="22"/>
          <w:szCs w:val="28"/>
          <w:lang w:val="cs-CZ"/>
        </w:rPr>
      </w:pPr>
      <w:r>
        <w:rPr>
          <w:rFonts w:cs="Arial"/>
          <w:i/>
          <w:iCs/>
          <w:sz w:val="22"/>
          <w:szCs w:val="28"/>
          <w:lang w:val="cs-CZ"/>
        </w:rPr>
        <w:t xml:space="preserve">„Ti, </w:t>
      </w:r>
      <w:r w:rsidR="00FB0417">
        <w:rPr>
          <w:rFonts w:cs="Arial"/>
          <w:i/>
          <w:iCs/>
          <w:sz w:val="22"/>
          <w:szCs w:val="28"/>
          <w:lang w:val="cs-CZ"/>
        </w:rPr>
        <w:t xml:space="preserve">kterým se zdá Berlín vzdálený, </w:t>
      </w:r>
      <w:r w:rsidR="00A5269F">
        <w:rPr>
          <w:rFonts w:cs="Arial"/>
          <w:i/>
          <w:iCs/>
          <w:sz w:val="22"/>
          <w:szCs w:val="28"/>
          <w:lang w:val="cs-CZ"/>
        </w:rPr>
        <w:t xml:space="preserve">o nic nepřichází. </w:t>
      </w:r>
      <w:r w:rsidR="000D6A25">
        <w:rPr>
          <w:rFonts w:cs="Arial"/>
          <w:i/>
          <w:iCs/>
          <w:sz w:val="22"/>
          <w:szCs w:val="28"/>
          <w:lang w:val="cs-CZ"/>
        </w:rPr>
        <w:t>House of Schwarzkopf</w:t>
      </w:r>
      <w:r w:rsidR="00A5269F">
        <w:rPr>
          <w:rFonts w:cs="Arial"/>
          <w:i/>
          <w:iCs/>
          <w:sz w:val="22"/>
          <w:szCs w:val="28"/>
          <w:lang w:val="cs-CZ"/>
        </w:rPr>
        <w:t xml:space="preserve"> je totiž dostupný také online ve virtuální prohlídce</w:t>
      </w:r>
      <w:r w:rsidR="00A610DB">
        <w:rPr>
          <w:rFonts w:cs="Arial"/>
          <w:i/>
          <w:iCs/>
          <w:sz w:val="22"/>
          <w:szCs w:val="28"/>
          <w:lang w:val="cs-CZ"/>
        </w:rPr>
        <w:t xml:space="preserve"> na </w:t>
      </w:r>
      <w:hyperlink r:id="rId12" w:history="1">
        <w:r w:rsidR="00A610DB" w:rsidRPr="00A610DB">
          <w:rPr>
            <w:rStyle w:val="Hypertextovodkaz"/>
            <w:rFonts w:cs="Arial"/>
            <w:i/>
            <w:iCs/>
            <w:sz w:val="22"/>
            <w:szCs w:val="28"/>
            <w:lang w:val="cs-CZ"/>
          </w:rPr>
          <w:t>www.schwarzkopf.de</w:t>
        </w:r>
      </w:hyperlink>
      <w:r w:rsidR="00A5269F">
        <w:rPr>
          <w:rFonts w:cs="Arial"/>
          <w:i/>
          <w:iCs/>
          <w:sz w:val="22"/>
          <w:szCs w:val="28"/>
          <w:lang w:val="cs-CZ"/>
        </w:rPr>
        <w:t xml:space="preserve">. </w:t>
      </w:r>
      <w:r w:rsidR="007570F1">
        <w:rPr>
          <w:rFonts w:cs="Arial"/>
          <w:i/>
          <w:iCs/>
          <w:sz w:val="22"/>
          <w:szCs w:val="28"/>
          <w:lang w:val="cs-CZ"/>
        </w:rPr>
        <w:t>Všichni po celém světě</w:t>
      </w:r>
      <w:r w:rsidR="000B1887">
        <w:rPr>
          <w:rFonts w:cs="Arial"/>
          <w:i/>
          <w:iCs/>
          <w:sz w:val="22"/>
          <w:szCs w:val="28"/>
          <w:lang w:val="cs-CZ"/>
        </w:rPr>
        <w:t xml:space="preserve"> tak mohou jedinečné místo prozkoumat z pohodlí svého domova. </w:t>
      </w:r>
      <w:r w:rsidR="0061157C">
        <w:rPr>
          <w:rFonts w:cs="Arial"/>
          <w:i/>
          <w:iCs/>
          <w:sz w:val="22"/>
          <w:szCs w:val="28"/>
          <w:lang w:val="cs-CZ"/>
        </w:rPr>
        <w:t xml:space="preserve">Navíc </w:t>
      </w:r>
      <w:r w:rsidR="00DD24C3">
        <w:rPr>
          <w:rFonts w:cs="Arial"/>
          <w:i/>
          <w:iCs/>
          <w:sz w:val="22"/>
          <w:szCs w:val="28"/>
          <w:lang w:val="cs-CZ"/>
        </w:rPr>
        <w:t xml:space="preserve">jsou </w:t>
      </w:r>
      <w:r w:rsidR="009607ED">
        <w:rPr>
          <w:rFonts w:cs="Arial"/>
          <w:i/>
          <w:iCs/>
          <w:sz w:val="22"/>
          <w:szCs w:val="28"/>
          <w:lang w:val="cs-CZ"/>
        </w:rPr>
        <w:t xml:space="preserve">i </w:t>
      </w:r>
      <w:r w:rsidR="0061157C">
        <w:rPr>
          <w:rFonts w:cs="Arial"/>
          <w:i/>
          <w:iCs/>
          <w:sz w:val="22"/>
          <w:szCs w:val="28"/>
          <w:lang w:val="cs-CZ"/>
        </w:rPr>
        <w:t>všechny produkty dostupné v</w:t>
      </w:r>
      <w:r w:rsidR="00A610DB">
        <w:rPr>
          <w:rFonts w:cs="Arial"/>
          <w:i/>
          <w:iCs/>
          <w:sz w:val="22"/>
          <w:szCs w:val="28"/>
          <w:lang w:val="cs-CZ"/>
        </w:rPr>
        <w:t> </w:t>
      </w:r>
      <w:r w:rsidR="0061157C">
        <w:rPr>
          <w:rFonts w:cs="Arial"/>
          <w:i/>
          <w:iCs/>
          <w:sz w:val="22"/>
          <w:szCs w:val="28"/>
          <w:lang w:val="cs-CZ"/>
        </w:rPr>
        <w:t>novém</w:t>
      </w:r>
      <w:r w:rsidR="00A610DB">
        <w:rPr>
          <w:rFonts w:cs="Arial"/>
          <w:i/>
          <w:iCs/>
          <w:sz w:val="22"/>
          <w:szCs w:val="28"/>
          <w:lang w:val="cs-CZ"/>
        </w:rPr>
        <w:t xml:space="preserve"> </w:t>
      </w:r>
      <w:r w:rsidR="0061157C">
        <w:rPr>
          <w:rFonts w:cs="Arial"/>
          <w:i/>
          <w:iCs/>
          <w:sz w:val="22"/>
          <w:szCs w:val="28"/>
          <w:lang w:val="cs-CZ"/>
        </w:rPr>
        <w:t>e-shopu</w:t>
      </w:r>
      <w:r w:rsidR="00DB66EF">
        <w:rPr>
          <w:rFonts w:cs="Arial"/>
          <w:i/>
          <w:iCs/>
          <w:sz w:val="22"/>
          <w:szCs w:val="28"/>
          <w:lang w:val="cs-CZ"/>
        </w:rPr>
        <w:t xml:space="preserve">, proto není problém si je zakoupit,“ </w:t>
      </w:r>
      <w:r w:rsidR="00DB66EF">
        <w:rPr>
          <w:rFonts w:cs="Arial"/>
          <w:sz w:val="22"/>
          <w:szCs w:val="28"/>
          <w:lang w:val="cs-CZ"/>
        </w:rPr>
        <w:t xml:space="preserve">dodává Ivona Fojtíková. </w:t>
      </w:r>
    </w:p>
    <w:p w14:paraId="60EA34AA" w14:textId="77777777" w:rsidR="00314FA7" w:rsidRPr="00F92937" w:rsidRDefault="00314FA7" w:rsidP="00095823">
      <w:pPr>
        <w:spacing w:line="360" w:lineRule="auto"/>
        <w:jc w:val="both"/>
        <w:rPr>
          <w:rStyle w:val="jlqj4b"/>
          <w:rFonts w:cs="Arial"/>
          <w:lang w:val="cs-CZ"/>
        </w:rPr>
      </w:pPr>
    </w:p>
    <w:p w14:paraId="44E797F0" w14:textId="487BA280" w:rsidR="00AE3FDA" w:rsidRPr="00F92937" w:rsidRDefault="00AE3FDA" w:rsidP="00AE3FDA">
      <w:pPr>
        <w:spacing w:line="360" w:lineRule="auto"/>
        <w:jc w:val="center"/>
        <w:rPr>
          <w:rFonts w:cs="Arial"/>
          <w:sz w:val="24"/>
          <w:lang w:val="cs-CZ"/>
        </w:rPr>
      </w:pPr>
      <w:r w:rsidRPr="00F92937">
        <w:rPr>
          <w:rFonts w:cs="Arial"/>
          <w:sz w:val="24"/>
          <w:lang w:val="cs-CZ"/>
        </w:rPr>
        <w:t>*  *  *  *  *</w:t>
      </w:r>
    </w:p>
    <w:p w14:paraId="0935D4F5" w14:textId="13BBE546" w:rsidR="00EE4898" w:rsidRPr="00F92937" w:rsidRDefault="00EE4898" w:rsidP="00AE3FDA">
      <w:pPr>
        <w:spacing w:line="276" w:lineRule="auto"/>
        <w:jc w:val="both"/>
        <w:rPr>
          <w:rFonts w:cs="Arial"/>
          <w:b/>
          <w:szCs w:val="20"/>
          <w:lang w:val="cs-CZ" w:eastAsia="de-DE"/>
        </w:rPr>
      </w:pPr>
    </w:p>
    <w:p w14:paraId="6ECFAC69" w14:textId="77777777" w:rsidR="00F44E93" w:rsidRPr="00F92937" w:rsidRDefault="00F44E93" w:rsidP="00F44E93">
      <w:pPr>
        <w:spacing w:line="276" w:lineRule="auto"/>
        <w:jc w:val="both"/>
        <w:rPr>
          <w:rFonts w:cs="Arial"/>
          <w:szCs w:val="20"/>
          <w:lang w:val="cs-CZ"/>
        </w:rPr>
      </w:pPr>
      <w:r w:rsidRPr="00F92937">
        <w:rPr>
          <w:rFonts w:cs="Arial"/>
          <w:b/>
          <w:szCs w:val="20"/>
          <w:lang w:val="cs-CZ" w:eastAsia="de-DE"/>
        </w:rPr>
        <w:t>O společnosti Henkel</w:t>
      </w:r>
    </w:p>
    <w:p w14:paraId="30163101" w14:textId="77777777" w:rsidR="00F44E93" w:rsidRPr="00F92937" w:rsidRDefault="00F44E93" w:rsidP="00F44E93">
      <w:pPr>
        <w:spacing w:line="276" w:lineRule="auto"/>
        <w:jc w:val="both"/>
        <w:rPr>
          <w:rFonts w:cs="Arial"/>
          <w:szCs w:val="20"/>
          <w:lang w:val="cs-CZ"/>
        </w:rPr>
      </w:pPr>
      <w:r w:rsidRPr="00F92937">
        <w:rPr>
          <w:rFonts w:cs="Arial"/>
          <w:szCs w:val="20"/>
          <w:lang w:val="cs-CZ"/>
        </w:rPr>
        <w:t xml:space="preserve">Společnost Henkel působí celosvětově s vyrovnaným a diverzifikovaným portfoliem produktů. Díky silným značkám, inovacím a technologiím zastává Henkel vedoucí postavení na trhu jak v spotřebitelských, tak průmyslových odvětvích. V oblasti lepidel je Henkel divize Adhesive Technologies celosvětovým lídrem na trhu v rámci všech průmyslových segmentů. V oblastech Laundry &amp; Home Care a Beauty Care je Henkel na vedoucích pozicích na více trzích a v kategoriích ve světě. Společnost byla založena v roce 1876 a má za sebou více než 140 úspěšných let. V roce 2018 dosáhla obratu ve výši 20 mld. eur a upravený provozní zisk přibližně ve výši 3,5 mld. eur. Henkel zaměstnává více než 53 000 lidí po celém světě, kteří spolu tvoří velmi různorodý tým, který spojuje nadšení, společné hodnoty, silná firemní kultura a zájem vytvářet udržitelné hodnoty.  Jako uznávaný lídr v oblasti udržitelnosti je Henkel na předních příčkách v mnoha mezinárodních indexech a hodnoceních. Prioritní akcie společnosti Henkel jsou kótovány na německém akciovém indexu DAX. Více informací naleznete na stránce </w:t>
      </w:r>
      <w:hyperlink r:id="rId13" w:history="1">
        <w:r w:rsidRPr="00F92937">
          <w:rPr>
            <w:rStyle w:val="Hypertextovodkaz"/>
            <w:rFonts w:cs="Arial"/>
            <w:szCs w:val="20"/>
            <w:lang w:val="cs-CZ"/>
          </w:rPr>
          <w:t>www.henkel.com</w:t>
        </w:r>
      </w:hyperlink>
      <w:r w:rsidRPr="00F92937">
        <w:rPr>
          <w:rFonts w:cs="Arial"/>
          <w:szCs w:val="20"/>
          <w:lang w:val="cs-CZ"/>
        </w:rPr>
        <w:t>.</w:t>
      </w:r>
    </w:p>
    <w:p w14:paraId="5E62CCC0" w14:textId="77777777" w:rsidR="00F44E93" w:rsidRPr="00F92937" w:rsidRDefault="00F44E93" w:rsidP="00F44E93">
      <w:pPr>
        <w:spacing w:line="276" w:lineRule="auto"/>
        <w:jc w:val="both"/>
        <w:rPr>
          <w:rFonts w:cs="Arial"/>
          <w:szCs w:val="20"/>
          <w:lang w:val="cs-CZ"/>
        </w:rPr>
      </w:pPr>
    </w:p>
    <w:p w14:paraId="0F55D657" w14:textId="77777777" w:rsidR="00F44E93" w:rsidRPr="00F92937" w:rsidRDefault="00F44E93" w:rsidP="00F44E93">
      <w:pPr>
        <w:suppressAutoHyphens/>
        <w:spacing w:line="240" w:lineRule="auto"/>
        <w:jc w:val="both"/>
        <w:rPr>
          <w:rFonts w:cs="Arial"/>
          <w:color w:val="000000"/>
          <w:szCs w:val="20"/>
          <w:lang w:val="cs-CZ" w:eastAsia="zh-CN"/>
        </w:rPr>
      </w:pPr>
      <w:r w:rsidRPr="00F92937">
        <w:rPr>
          <w:rFonts w:cs="Arial"/>
          <w:color w:val="000000"/>
          <w:szCs w:val="20"/>
          <w:lang w:val="cs-CZ" w:eastAsia="zh-CN"/>
        </w:rPr>
        <w:t>V České republice působí společnost Henkel ve všech třech strategických oblastech již od roku 1991. Na českém trhu prodává firma Henkel ČR produkty více než 50 značek a zaměstnává 250 zaměstnanců.</w:t>
      </w:r>
    </w:p>
    <w:p w14:paraId="58076493" w14:textId="77777777" w:rsidR="00AE3FDA" w:rsidRPr="00F92937" w:rsidRDefault="00AE3FDA" w:rsidP="00EA2C02">
      <w:pPr>
        <w:pStyle w:val="PRContact"/>
        <w:rPr>
          <w:rFonts w:cs="Arial"/>
          <w:b/>
          <w:u w:val="single"/>
          <w:lang w:val="cs-CZ"/>
        </w:rPr>
      </w:pPr>
    </w:p>
    <w:p w14:paraId="68C18036" w14:textId="77777777" w:rsidR="00EA2C02" w:rsidRPr="00F92937" w:rsidRDefault="00EA2C02" w:rsidP="00EA2C02">
      <w:pPr>
        <w:spacing w:line="240" w:lineRule="auto"/>
        <w:rPr>
          <w:rFonts w:cs="Arial"/>
          <w:b/>
          <w:szCs w:val="20"/>
          <w:lang w:val="cs-CZ" w:eastAsia="cs-CZ"/>
        </w:rPr>
      </w:pPr>
    </w:p>
    <w:p w14:paraId="0DDD1021" w14:textId="77777777" w:rsidR="009E3F08" w:rsidRPr="00F92937" w:rsidRDefault="009E3F08" w:rsidP="009E3F08">
      <w:pPr>
        <w:pStyle w:val="PRContact"/>
        <w:rPr>
          <w:rFonts w:cs="Arial"/>
          <w:b/>
          <w:u w:val="single"/>
          <w:lang w:val="cs-CZ"/>
        </w:rPr>
      </w:pPr>
      <w:r w:rsidRPr="00F92937">
        <w:rPr>
          <w:rFonts w:cs="Arial"/>
          <w:b/>
          <w:u w:val="single"/>
          <w:lang w:val="cs-CZ"/>
        </w:rPr>
        <w:t>Kontakt:</w:t>
      </w:r>
    </w:p>
    <w:p w14:paraId="74C08785" w14:textId="77777777" w:rsidR="009E3F08" w:rsidRPr="00F92937" w:rsidRDefault="009E3F08" w:rsidP="009E3F08">
      <w:pPr>
        <w:spacing w:line="360" w:lineRule="auto"/>
        <w:rPr>
          <w:rFonts w:cs="Arial"/>
          <w:szCs w:val="22"/>
          <w:lang w:val="cs-CZ"/>
        </w:rPr>
      </w:pPr>
    </w:p>
    <w:p w14:paraId="191BE8BD" w14:textId="4E9B3929" w:rsidR="009E3F08" w:rsidRPr="00F92937" w:rsidRDefault="00620DC4" w:rsidP="009E3F08">
      <w:pPr>
        <w:jc w:val="both"/>
        <w:rPr>
          <w:rFonts w:cs="Arial"/>
          <w:lang w:val="cs-CZ"/>
        </w:rPr>
      </w:pPr>
      <w:r>
        <w:rPr>
          <w:rFonts w:cs="Arial"/>
          <w:lang w:val="cs-CZ"/>
        </w:rPr>
        <w:t>Pavla Pokorná</w:t>
      </w:r>
      <w:r w:rsidR="009E3F08" w:rsidRPr="00F92937">
        <w:rPr>
          <w:rFonts w:cs="Arial"/>
          <w:lang w:val="cs-CZ"/>
        </w:rPr>
        <w:t xml:space="preserve"> | FleishmanHillard</w:t>
      </w:r>
    </w:p>
    <w:p w14:paraId="5EBC5208" w14:textId="3F3CC5C1" w:rsidR="009E3F08" w:rsidRPr="00F92937" w:rsidRDefault="009E3F08" w:rsidP="009E3F08">
      <w:pPr>
        <w:jc w:val="both"/>
        <w:rPr>
          <w:rFonts w:cs="Arial"/>
          <w:lang w:val="cs-CZ"/>
        </w:rPr>
      </w:pPr>
      <w:r w:rsidRPr="00F92937">
        <w:rPr>
          <w:rFonts w:cs="Arial"/>
          <w:lang w:val="cs-CZ"/>
        </w:rPr>
        <w:t>Telefon.: + 420</w:t>
      </w:r>
      <w:r w:rsidR="00620DC4">
        <w:rPr>
          <w:rFonts w:cs="Arial"/>
          <w:lang w:val="cs-CZ"/>
        </w:rPr>
        <w:t> 777 228 276</w:t>
      </w:r>
    </w:p>
    <w:p w14:paraId="79A3DFA9" w14:textId="4194BCA5" w:rsidR="009E3F08" w:rsidRPr="00F92937" w:rsidRDefault="009E3F08" w:rsidP="009E3F08">
      <w:pPr>
        <w:jc w:val="both"/>
        <w:rPr>
          <w:rFonts w:cs="Arial"/>
          <w:lang w:val="cs-CZ"/>
        </w:rPr>
      </w:pPr>
      <w:r w:rsidRPr="00F92937">
        <w:rPr>
          <w:rFonts w:cs="Arial"/>
          <w:lang w:val="cs-CZ"/>
        </w:rPr>
        <w:t xml:space="preserve">E-mail: </w:t>
      </w:r>
      <w:r w:rsidR="00620DC4">
        <w:rPr>
          <w:rFonts w:cs="Arial"/>
          <w:lang w:val="cs-CZ"/>
        </w:rPr>
        <w:t>pokorna</w:t>
      </w:r>
      <w:r w:rsidRPr="00F92937">
        <w:rPr>
          <w:rFonts w:cs="Arial"/>
          <w:lang w:val="cs-CZ"/>
        </w:rPr>
        <w:t xml:space="preserve">@fleishman.com </w:t>
      </w:r>
    </w:p>
    <w:p w14:paraId="0721771E" w14:textId="14A15F98" w:rsidR="00EA2C02" w:rsidRPr="00F92937" w:rsidRDefault="00EA2C02" w:rsidP="009E3F08">
      <w:pPr>
        <w:spacing w:line="240" w:lineRule="auto"/>
        <w:rPr>
          <w:rFonts w:cs="Arial"/>
          <w:szCs w:val="22"/>
          <w:lang w:val="cs-CZ"/>
        </w:rPr>
      </w:pPr>
    </w:p>
    <w:sectPr w:rsidR="00EA2C02" w:rsidRPr="00F92937" w:rsidSect="005A790F">
      <w:headerReference w:type="default" r:id="rId14"/>
      <w:footerReference w:type="default" r:id="rId15"/>
      <w:headerReference w:type="first" r:id="rId16"/>
      <w:footerReference w:type="first" r:id="rId17"/>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873C" w14:textId="77777777" w:rsidR="008713A9" w:rsidRDefault="008713A9">
      <w:r>
        <w:separator/>
      </w:r>
    </w:p>
  </w:endnote>
  <w:endnote w:type="continuationSeparator" w:id="0">
    <w:p w14:paraId="23DA0A08" w14:textId="77777777" w:rsidR="008713A9" w:rsidRDefault="0087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C0DE" w14:textId="77777777" w:rsidR="009D7487" w:rsidRPr="003D64E3" w:rsidRDefault="00150EF1" w:rsidP="00D260A2">
    <w:pPr>
      <w:pStyle w:val="Zpat"/>
      <w:tabs>
        <w:tab w:val="clear" w:pos="7083"/>
        <w:tab w:val="clear" w:pos="8640"/>
        <w:tab w:val="right" w:pos="9057"/>
      </w:tabs>
      <w:rPr>
        <w:color w:val="auto"/>
        <w:sz w:val="16"/>
        <w:szCs w:val="22"/>
        <w:lang w:val="en-US"/>
      </w:rPr>
    </w:pPr>
    <w:r w:rsidRPr="003D64E3">
      <w:rPr>
        <w:b w:val="0"/>
        <w:noProof/>
        <w:color w:val="auto"/>
        <w:sz w:val="16"/>
        <w:szCs w:val="22"/>
        <w:lang w:val="en-US"/>
      </w:rPr>
      <w:drawing>
        <wp:anchor distT="0" distB="0" distL="114300" distR="114300" simplePos="0" relativeHeight="251676160" behindDoc="1" locked="0" layoutInCell="1" allowOverlap="1" wp14:anchorId="4FDF8CF9" wp14:editId="014E9707">
          <wp:simplePos x="0" y="0"/>
          <wp:positionH relativeFrom="column">
            <wp:posOffset>-123190</wp:posOffset>
          </wp:positionH>
          <wp:positionV relativeFrom="paragraph">
            <wp:posOffset>-544830</wp:posOffset>
          </wp:positionV>
          <wp:extent cx="638175" cy="638175"/>
          <wp:effectExtent l="0" t="0" r="9525" b="0"/>
          <wp:wrapTight wrapText="bothSides">
            <wp:wrapPolygon edited="0">
              <wp:start x="5158" y="7093"/>
              <wp:lineTo x="645" y="9672"/>
              <wp:lineTo x="645" y="13540"/>
              <wp:lineTo x="20633" y="13540"/>
              <wp:lineTo x="21278" y="9672"/>
              <wp:lineTo x="18054" y="8382"/>
              <wp:lineTo x="8382" y="7093"/>
              <wp:lineTo x="5158" y="7093"/>
            </wp:wrapPolygon>
          </wp:wrapTight>
          <wp:docPr id="3" name="Obrázek 3" descr="3 in 1 Moisturizing Shamp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in 1 Moisturizing Shamp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77184" behindDoc="1" locked="0" layoutInCell="1" allowOverlap="1" wp14:anchorId="240F5C0A" wp14:editId="5E3062E3">
          <wp:simplePos x="0" y="0"/>
          <wp:positionH relativeFrom="margin">
            <wp:posOffset>-600075</wp:posOffset>
          </wp:positionH>
          <wp:positionV relativeFrom="paragraph">
            <wp:posOffset>-487680</wp:posOffset>
          </wp:positionV>
          <wp:extent cx="466725" cy="466725"/>
          <wp:effectExtent l="0" t="0" r="0" b="0"/>
          <wp:wrapTight wrapText="bothSides">
            <wp:wrapPolygon edited="0">
              <wp:start x="7935" y="5290"/>
              <wp:lineTo x="1763" y="11461"/>
              <wp:lineTo x="1763" y="14106"/>
              <wp:lineTo x="14106" y="15869"/>
              <wp:lineTo x="17633" y="15869"/>
              <wp:lineTo x="20278" y="12343"/>
              <wp:lineTo x="18514" y="9698"/>
              <wp:lineTo x="13224" y="5290"/>
              <wp:lineTo x="7935" y="5290"/>
            </wp:wrapPolygon>
          </wp:wrapTight>
          <wp:docPr id="4" name="Obrázek 4" descr="Schwarz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78208" behindDoc="1" locked="0" layoutInCell="1" allowOverlap="1" wp14:anchorId="5B5E4670" wp14:editId="6CBB080A">
          <wp:simplePos x="0" y="0"/>
          <wp:positionH relativeFrom="margin">
            <wp:posOffset>505460</wp:posOffset>
          </wp:positionH>
          <wp:positionV relativeFrom="paragraph">
            <wp:posOffset>-442595</wp:posOffset>
          </wp:positionV>
          <wp:extent cx="419100" cy="419100"/>
          <wp:effectExtent l="0" t="0" r="0" b="0"/>
          <wp:wrapTight wrapText="bothSides">
            <wp:wrapPolygon edited="0">
              <wp:start x="10800" y="3927"/>
              <wp:lineTo x="3927" y="5891"/>
              <wp:lineTo x="1964" y="7855"/>
              <wp:lineTo x="2945" y="16691"/>
              <wp:lineTo x="18655" y="16691"/>
              <wp:lineTo x="19636" y="14727"/>
              <wp:lineTo x="15709" y="3927"/>
              <wp:lineTo x="10800" y="3927"/>
            </wp:wrapPolygon>
          </wp:wrapTight>
          <wp:docPr id="5" name="Obrázek 5" descr="T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f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79232" behindDoc="1" locked="0" layoutInCell="1" allowOverlap="1" wp14:anchorId="6E783C1F" wp14:editId="695493E8">
          <wp:simplePos x="0" y="0"/>
          <wp:positionH relativeFrom="margin">
            <wp:posOffset>1000760</wp:posOffset>
          </wp:positionH>
          <wp:positionV relativeFrom="paragraph">
            <wp:posOffset>-268605</wp:posOffset>
          </wp:positionV>
          <wp:extent cx="508000" cy="190500"/>
          <wp:effectExtent l="0" t="0" r="6350" b="0"/>
          <wp:wrapTight wrapText="bothSides">
            <wp:wrapPolygon edited="0">
              <wp:start x="0" y="0"/>
              <wp:lineTo x="0" y="19440"/>
              <wp:lineTo x="21060" y="19440"/>
              <wp:lineTo x="21060" y="0"/>
              <wp:lineTo x="0" y="0"/>
            </wp:wrapPolygon>
          </wp:wrapTight>
          <wp:docPr id="6" name="Obrázek 6" descr="Palette logo Download in HD Quality | Palette, ? logo,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lette logo Download in HD Quality | Palette, ? logo, Company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80256" behindDoc="1" locked="0" layoutInCell="1" allowOverlap="1" wp14:anchorId="533FF968" wp14:editId="3676096E">
          <wp:simplePos x="0" y="0"/>
          <wp:positionH relativeFrom="page">
            <wp:posOffset>2491740</wp:posOffset>
          </wp:positionH>
          <wp:positionV relativeFrom="paragraph">
            <wp:posOffset>-459105</wp:posOffset>
          </wp:positionV>
          <wp:extent cx="466725" cy="466725"/>
          <wp:effectExtent l="0" t="0" r="0" b="0"/>
          <wp:wrapTight wrapText="bothSides">
            <wp:wrapPolygon edited="0">
              <wp:start x="10580" y="6171"/>
              <wp:lineTo x="0" y="9698"/>
              <wp:lineTo x="882" y="14988"/>
              <wp:lineTo x="7053" y="14988"/>
              <wp:lineTo x="19396" y="13224"/>
              <wp:lineTo x="20278" y="12343"/>
              <wp:lineTo x="17633" y="6171"/>
              <wp:lineTo x="10580" y="6171"/>
            </wp:wrapPolygon>
          </wp:wrapTight>
          <wp:docPr id="9" name="Obrázek 9" descr="Schwarzkopf got2b Hair Collection- AQ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warzkopf got2b Hair Collection- AQ On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81280" behindDoc="1" locked="0" layoutInCell="1" allowOverlap="1" wp14:anchorId="0FEDAC4D" wp14:editId="283FE662">
          <wp:simplePos x="0" y="0"/>
          <wp:positionH relativeFrom="margin">
            <wp:posOffset>2010410</wp:posOffset>
          </wp:positionH>
          <wp:positionV relativeFrom="paragraph">
            <wp:posOffset>-487680</wp:posOffset>
          </wp:positionV>
          <wp:extent cx="523875" cy="523875"/>
          <wp:effectExtent l="0" t="0" r="0" b="0"/>
          <wp:wrapTight wrapText="bothSides">
            <wp:wrapPolygon edited="0">
              <wp:start x="4713" y="6284"/>
              <wp:lineTo x="3927" y="9425"/>
              <wp:lineTo x="4713" y="13353"/>
              <wp:lineTo x="5498" y="14924"/>
              <wp:lineTo x="15709" y="14924"/>
              <wp:lineTo x="16495" y="13353"/>
              <wp:lineTo x="17280" y="8640"/>
              <wp:lineTo x="17280" y="6284"/>
              <wp:lineTo x="4713" y="6284"/>
            </wp:wrapPolygon>
          </wp:wrapTight>
          <wp:docPr id="23" name="Obrázek 23" descr="Split Ends Mir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lit Ends Mira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82304" behindDoc="1" locked="0" layoutInCell="1" allowOverlap="1" wp14:anchorId="5C6F4178" wp14:editId="14129737">
          <wp:simplePos x="0" y="0"/>
          <wp:positionH relativeFrom="margin">
            <wp:posOffset>2519045</wp:posOffset>
          </wp:positionH>
          <wp:positionV relativeFrom="paragraph">
            <wp:posOffset>-360045</wp:posOffset>
          </wp:positionV>
          <wp:extent cx="447675" cy="335280"/>
          <wp:effectExtent l="0" t="0" r="0" b="0"/>
          <wp:wrapTight wrapText="bothSides">
            <wp:wrapPolygon edited="0">
              <wp:start x="3677" y="1227"/>
              <wp:lineTo x="2757" y="6136"/>
              <wp:lineTo x="2757" y="19636"/>
              <wp:lineTo x="19302" y="19636"/>
              <wp:lineTo x="19302" y="1227"/>
              <wp:lineTo x="3677" y="1227"/>
            </wp:wrapPolygon>
          </wp:wrapTight>
          <wp:docPr id="28" name="Obrázek 28" descr="Gl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l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83328" behindDoc="1" locked="0" layoutInCell="1" allowOverlap="1" wp14:anchorId="41B2968D" wp14:editId="040377AB">
          <wp:simplePos x="0" y="0"/>
          <wp:positionH relativeFrom="margin">
            <wp:posOffset>2996565</wp:posOffset>
          </wp:positionH>
          <wp:positionV relativeFrom="paragraph">
            <wp:posOffset>-515620</wp:posOffset>
          </wp:positionV>
          <wp:extent cx="419100" cy="604520"/>
          <wp:effectExtent l="0" t="0" r="0" b="0"/>
          <wp:wrapTight wrapText="bothSides">
            <wp:wrapPolygon edited="0">
              <wp:start x="15709" y="5445"/>
              <wp:lineTo x="982" y="6807"/>
              <wp:lineTo x="982" y="12933"/>
              <wp:lineTo x="8836" y="15655"/>
              <wp:lineTo x="13745" y="15655"/>
              <wp:lineTo x="20618" y="7487"/>
              <wp:lineTo x="20618" y="5445"/>
              <wp:lineTo x="15709" y="5445"/>
            </wp:wrapPolygon>
          </wp:wrapTight>
          <wp:docPr id="29" name="Obrázek 29" descr="Natural &amp;amp; 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atural &amp;amp; Eas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84352" behindDoc="1" locked="0" layoutInCell="1" allowOverlap="1" wp14:anchorId="5AE9BD9C" wp14:editId="3E6A030A">
          <wp:simplePos x="0" y="0"/>
          <wp:positionH relativeFrom="margin">
            <wp:posOffset>3391535</wp:posOffset>
          </wp:positionH>
          <wp:positionV relativeFrom="paragraph">
            <wp:posOffset>-518795</wp:posOffset>
          </wp:positionV>
          <wp:extent cx="657225" cy="657225"/>
          <wp:effectExtent l="0" t="0" r="0" b="0"/>
          <wp:wrapTight wrapText="bothSides">
            <wp:wrapPolygon edited="0">
              <wp:start x="1878" y="5635"/>
              <wp:lineTo x="1878" y="15652"/>
              <wp:lineTo x="19409" y="15652"/>
              <wp:lineTo x="19409" y="5635"/>
              <wp:lineTo x="1878" y="5635"/>
            </wp:wrapPolygon>
          </wp:wrapTight>
          <wp:docPr id="33" name="Obrázek 33" descr="Perfect Mousse - Hair Color Products - H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erfect Mousse - Hair Color Products - Henk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85376" behindDoc="1" locked="0" layoutInCell="1" allowOverlap="1" wp14:anchorId="509D001A" wp14:editId="2C22642E">
          <wp:simplePos x="0" y="0"/>
          <wp:positionH relativeFrom="margin">
            <wp:posOffset>4044315</wp:posOffset>
          </wp:positionH>
          <wp:positionV relativeFrom="paragraph">
            <wp:posOffset>-412115</wp:posOffset>
          </wp:positionV>
          <wp:extent cx="359410" cy="359410"/>
          <wp:effectExtent l="0" t="0" r="0" b="0"/>
          <wp:wrapTight wrapText="bothSides">
            <wp:wrapPolygon edited="0">
              <wp:start x="3435" y="3435"/>
              <wp:lineTo x="3435" y="17173"/>
              <wp:lineTo x="17173" y="17173"/>
              <wp:lineTo x="18318" y="13739"/>
              <wp:lineTo x="13739" y="3435"/>
              <wp:lineTo x="3435" y="3435"/>
            </wp:wrapPolygon>
          </wp:wrapTight>
          <wp:docPr id="37" name="Obrázek 37" desc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86400" behindDoc="1" locked="0" layoutInCell="1" allowOverlap="1" wp14:anchorId="209E2743" wp14:editId="477344C7">
          <wp:simplePos x="0" y="0"/>
          <wp:positionH relativeFrom="margin">
            <wp:posOffset>4470400</wp:posOffset>
          </wp:positionH>
          <wp:positionV relativeFrom="paragraph">
            <wp:posOffset>-430530</wp:posOffset>
          </wp:positionV>
          <wp:extent cx="457200" cy="457200"/>
          <wp:effectExtent l="0" t="0" r="0" b="0"/>
          <wp:wrapTight wrapText="bothSides">
            <wp:wrapPolygon edited="0">
              <wp:start x="3600" y="3600"/>
              <wp:lineTo x="900" y="9000"/>
              <wp:lineTo x="1800" y="12600"/>
              <wp:lineTo x="8100" y="17100"/>
              <wp:lineTo x="13500" y="17100"/>
              <wp:lineTo x="18900" y="13500"/>
              <wp:lineTo x="18000" y="5400"/>
              <wp:lineTo x="8100" y="3600"/>
              <wp:lineTo x="3600" y="3600"/>
            </wp:wrapPolygon>
          </wp:wrapTight>
          <wp:docPr id="39" name="Obrázek 39" descr="Nature Box - Hair &amp;amp; Body Care - H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ature Box - Hair &amp;amp; Body Care - Henk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87424" behindDoc="1" locked="0" layoutInCell="1" allowOverlap="1" wp14:anchorId="4E84FCC8" wp14:editId="71BF0016">
          <wp:simplePos x="0" y="0"/>
          <wp:positionH relativeFrom="margin">
            <wp:posOffset>4958715</wp:posOffset>
          </wp:positionH>
          <wp:positionV relativeFrom="paragraph">
            <wp:posOffset>-445770</wp:posOffset>
          </wp:positionV>
          <wp:extent cx="390525" cy="390525"/>
          <wp:effectExtent l="0" t="0" r="9525" b="0"/>
          <wp:wrapTight wrapText="bothSides">
            <wp:wrapPolygon edited="0">
              <wp:start x="2107" y="6322"/>
              <wp:lineTo x="1054" y="9483"/>
              <wp:lineTo x="2107" y="13698"/>
              <wp:lineTo x="4215" y="15805"/>
              <wp:lineTo x="8429" y="15805"/>
              <wp:lineTo x="15805" y="13698"/>
              <wp:lineTo x="21073" y="11590"/>
              <wp:lineTo x="20020" y="6322"/>
              <wp:lineTo x="2107" y="6322"/>
            </wp:wrapPolygon>
          </wp:wrapTight>
          <wp:docPr id="43" name="Obrázek 43" descr="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yo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4E3">
      <w:rPr>
        <w:b w:val="0"/>
        <w:noProof/>
        <w:color w:val="auto"/>
        <w:sz w:val="16"/>
        <w:szCs w:val="22"/>
        <w:lang w:val="en-US"/>
      </w:rPr>
      <w:drawing>
        <wp:anchor distT="0" distB="0" distL="114300" distR="114300" simplePos="0" relativeHeight="251688448" behindDoc="1" locked="0" layoutInCell="1" allowOverlap="1" wp14:anchorId="2DE57916" wp14:editId="01674497">
          <wp:simplePos x="0" y="0"/>
          <wp:positionH relativeFrom="margin">
            <wp:posOffset>5441950</wp:posOffset>
          </wp:positionH>
          <wp:positionV relativeFrom="paragraph">
            <wp:posOffset>-456565</wp:posOffset>
          </wp:positionV>
          <wp:extent cx="428625" cy="428625"/>
          <wp:effectExtent l="0" t="0" r="9525" b="9525"/>
          <wp:wrapTight wrapText="bothSides">
            <wp:wrapPolygon edited="0">
              <wp:start x="0" y="0"/>
              <wp:lineTo x="0" y="21120"/>
              <wp:lineTo x="21120" y="21120"/>
              <wp:lineTo x="21120" y="0"/>
              <wp:lineTo x="0" y="0"/>
            </wp:wrapPolygon>
          </wp:wrapTight>
          <wp:docPr id="44" name="Obrázek 44" descr="Vademec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ademec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800" w:rsidRPr="003D64E3">
      <w:rPr>
        <w:b w:val="0"/>
        <w:noProof/>
        <w:color w:val="auto"/>
        <w:sz w:val="16"/>
        <w:szCs w:val="22"/>
        <w:lang w:val="en-US"/>
      </w:rPr>
      <w:drawing>
        <wp:anchor distT="0" distB="0" distL="114300" distR="114300" simplePos="0" relativeHeight="251689472" behindDoc="1" locked="0" layoutInCell="1" allowOverlap="1" wp14:anchorId="0C9996A1" wp14:editId="7B3A29EC">
          <wp:simplePos x="0" y="0"/>
          <wp:positionH relativeFrom="rightMargin">
            <wp:posOffset>212725</wp:posOffset>
          </wp:positionH>
          <wp:positionV relativeFrom="paragraph">
            <wp:posOffset>-373380</wp:posOffset>
          </wp:positionV>
          <wp:extent cx="572135" cy="228600"/>
          <wp:effectExtent l="0" t="0" r="0" b="0"/>
          <wp:wrapTight wrapText="bothSides">
            <wp:wrapPolygon edited="0">
              <wp:start x="7911" y="0"/>
              <wp:lineTo x="0" y="5400"/>
              <wp:lineTo x="0" y="19800"/>
              <wp:lineTo x="20857" y="19800"/>
              <wp:lineTo x="20857" y="7200"/>
              <wp:lineTo x="12946" y="0"/>
              <wp:lineTo x="7911" y="0"/>
            </wp:wrapPolygon>
          </wp:wrapTight>
          <wp:docPr id="45" name="Obrázek 45" descr="Barnä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rnän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13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F33" w:rsidRPr="003D64E3">
      <w:rPr>
        <w:b w:val="0"/>
        <w:color w:val="auto"/>
        <w:sz w:val="16"/>
        <w:szCs w:val="22"/>
        <w:lang w:val="en-US"/>
      </w:rPr>
      <w:t xml:space="preserve">Henkel </w:t>
    </w:r>
    <w:r w:rsidR="008961AD" w:rsidRPr="003D64E3">
      <w:rPr>
        <w:b w:val="0"/>
        <w:color w:val="auto"/>
        <w:sz w:val="16"/>
        <w:szCs w:val="22"/>
        <w:lang w:val="en-US"/>
      </w:rPr>
      <w:t>ČR</w:t>
    </w:r>
    <w:r w:rsidR="00082800" w:rsidRPr="003D64E3">
      <w:rPr>
        <w:b w:val="0"/>
        <w:color w:val="auto"/>
        <w:sz w:val="16"/>
        <w:szCs w:val="22"/>
        <w:lang w:val="en-US"/>
      </w:rPr>
      <w:t>, divize Beauty Care</w:t>
    </w:r>
    <w:r w:rsidR="00CF6F33" w:rsidRPr="003D64E3">
      <w:rPr>
        <w:color w:val="auto"/>
        <w:sz w:val="16"/>
        <w:szCs w:val="22"/>
        <w:lang w:val="en-US"/>
      </w:rPr>
      <w:tab/>
    </w:r>
  </w:p>
  <w:p w14:paraId="627EC362" w14:textId="7EBE50DA" w:rsidR="00CF6F33" w:rsidRPr="003D64E3" w:rsidRDefault="008961AD" w:rsidP="00D260A2">
    <w:pPr>
      <w:pStyle w:val="Zpat"/>
      <w:tabs>
        <w:tab w:val="clear" w:pos="7083"/>
        <w:tab w:val="clear" w:pos="8640"/>
        <w:tab w:val="right" w:pos="9057"/>
      </w:tabs>
      <w:rPr>
        <w:b w:val="0"/>
        <w:color w:val="auto"/>
        <w:sz w:val="16"/>
        <w:szCs w:val="22"/>
        <w:lang w:val="en-US"/>
      </w:rPr>
    </w:pPr>
    <w:r w:rsidRPr="003D64E3">
      <w:rPr>
        <w:color w:val="auto"/>
        <w:sz w:val="16"/>
        <w:szCs w:val="22"/>
        <w:lang w:val="en-US"/>
      </w:rPr>
      <w:t>Stránka</w:t>
    </w:r>
    <w:r w:rsidR="00CF6F33" w:rsidRPr="003D64E3">
      <w:rPr>
        <w:b w:val="0"/>
        <w:color w:val="auto"/>
        <w:sz w:val="16"/>
        <w:szCs w:val="22"/>
        <w:lang w:val="en-US"/>
      </w:rPr>
      <w:t xml:space="preserve"> </w:t>
    </w:r>
    <w:r w:rsidR="00CF6F33" w:rsidRPr="003D64E3">
      <w:rPr>
        <w:b w:val="0"/>
        <w:color w:val="auto"/>
        <w:sz w:val="16"/>
        <w:szCs w:val="22"/>
      </w:rPr>
      <w:fldChar w:fldCharType="begin"/>
    </w:r>
    <w:r w:rsidR="00CF6F33" w:rsidRPr="003D64E3">
      <w:rPr>
        <w:b w:val="0"/>
        <w:color w:val="auto"/>
        <w:sz w:val="16"/>
        <w:szCs w:val="22"/>
        <w:lang w:val="en-US"/>
      </w:rPr>
      <w:instrText xml:space="preserve"> </w:instrText>
    </w:r>
    <w:r w:rsidR="00262C05" w:rsidRPr="003D64E3">
      <w:rPr>
        <w:b w:val="0"/>
        <w:color w:val="auto"/>
        <w:sz w:val="16"/>
        <w:szCs w:val="22"/>
        <w:lang w:val="en-US"/>
      </w:rPr>
      <w:instrText>PAGE</w:instrText>
    </w:r>
    <w:r w:rsidR="00CF6F33" w:rsidRPr="003D64E3">
      <w:rPr>
        <w:b w:val="0"/>
        <w:color w:val="auto"/>
        <w:sz w:val="16"/>
        <w:szCs w:val="22"/>
        <w:lang w:val="en-US"/>
      </w:rPr>
      <w:instrText xml:space="preserve">  \* Arabic  \* MERGEFORMAT </w:instrText>
    </w:r>
    <w:r w:rsidR="00CF6F33" w:rsidRPr="003D64E3">
      <w:rPr>
        <w:b w:val="0"/>
        <w:color w:val="auto"/>
        <w:sz w:val="16"/>
        <w:szCs w:val="22"/>
      </w:rPr>
      <w:fldChar w:fldCharType="separate"/>
    </w:r>
    <w:r w:rsidR="00A64701" w:rsidRPr="003D64E3">
      <w:rPr>
        <w:b w:val="0"/>
        <w:noProof/>
        <w:color w:val="auto"/>
        <w:sz w:val="16"/>
        <w:szCs w:val="22"/>
        <w:lang w:val="en-US"/>
      </w:rPr>
      <w:t>2</w:t>
    </w:r>
    <w:r w:rsidR="00CF6F33" w:rsidRPr="003D64E3">
      <w:rPr>
        <w:b w:val="0"/>
        <w:color w:val="auto"/>
        <w:sz w:val="16"/>
        <w:szCs w:val="22"/>
      </w:rPr>
      <w:fldChar w:fldCharType="end"/>
    </w:r>
    <w:r w:rsidR="00CF6F33" w:rsidRPr="003D64E3">
      <w:rPr>
        <w:b w:val="0"/>
        <w:color w:val="auto"/>
        <w:sz w:val="16"/>
        <w:szCs w:val="22"/>
        <w:lang w:val="en-US"/>
      </w:rPr>
      <w:t>/</w:t>
    </w:r>
    <w:r w:rsidR="00CF6F33" w:rsidRPr="003D64E3">
      <w:rPr>
        <w:b w:val="0"/>
        <w:color w:val="auto"/>
        <w:sz w:val="16"/>
        <w:szCs w:val="22"/>
      </w:rPr>
      <w:fldChar w:fldCharType="begin"/>
    </w:r>
    <w:r w:rsidR="00CF6F33" w:rsidRPr="003D64E3">
      <w:rPr>
        <w:b w:val="0"/>
        <w:color w:val="auto"/>
        <w:sz w:val="16"/>
        <w:szCs w:val="22"/>
        <w:lang w:val="en-US"/>
      </w:rPr>
      <w:instrText xml:space="preserve"> </w:instrText>
    </w:r>
    <w:r w:rsidR="00262C05" w:rsidRPr="003D64E3">
      <w:rPr>
        <w:b w:val="0"/>
        <w:color w:val="auto"/>
        <w:sz w:val="16"/>
        <w:szCs w:val="22"/>
        <w:lang w:val="en-US"/>
      </w:rPr>
      <w:instrText>NUMPAGES</w:instrText>
    </w:r>
    <w:r w:rsidR="00CF6F33" w:rsidRPr="003D64E3">
      <w:rPr>
        <w:b w:val="0"/>
        <w:color w:val="auto"/>
        <w:sz w:val="16"/>
        <w:szCs w:val="22"/>
        <w:lang w:val="en-US"/>
      </w:rPr>
      <w:instrText xml:space="preserve">  \* Arabic  \* MERGEFORMAT </w:instrText>
    </w:r>
    <w:r w:rsidR="00CF6F33" w:rsidRPr="003D64E3">
      <w:rPr>
        <w:b w:val="0"/>
        <w:color w:val="auto"/>
        <w:sz w:val="16"/>
        <w:szCs w:val="22"/>
      </w:rPr>
      <w:fldChar w:fldCharType="separate"/>
    </w:r>
    <w:r w:rsidR="00A64701" w:rsidRPr="003D64E3">
      <w:rPr>
        <w:b w:val="0"/>
        <w:noProof/>
        <w:color w:val="auto"/>
        <w:sz w:val="16"/>
        <w:szCs w:val="22"/>
        <w:lang w:val="en-US"/>
      </w:rPr>
      <w:t>2</w:t>
    </w:r>
    <w:r w:rsidR="00CF6F33" w:rsidRPr="003D64E3">
      <w:rPr>
        <w:b w:val="0"/>
        <w:color w:val="auto"/>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C30E" w14:textId="35827824" w:rsidR="00A66DB1" w:rsidRDefault="00B521B5" w:rsidP="00EA2C02">
    <w:pPr>
      <w:pStyle w:val="Zpat"/>
      <w:tabs>
        <w:tab w:val="left" w:pos="2940"/>
        <w:tab w:val="center" w:pos="4535"/>
      </w:tabs>
      <w:rPr>
        <w:b w:val="0"/>
      </w:rPr>
    </w:pPr>
    <w:r w:rsidRPr="00B521B5">
      <w:rPr>
        <w:b w:val="0"/>
        <w:noProof/>
      </w:rPr>
      <w:drawing>
        <wp:anchor distT="0" distB="0" distL="114300" distR="114300" simplePos="0" relativeHeight="251674112" behindDoc="1" locked="0" layoutInCell="1" allowOverlap="1" wp14:anchorId="4052DCFA" wp14:editId="7566A253">
          <wp:simplePos x="0" y="0"/>
          <wp:positionH relativeFrom="rightMargin">
            <wp:posOffset>107950</wp:posOffset>
          </wp:positionH>
          <wp:positionV relativeFrom="paragraph">
            <wp:posOffset>-152400</wp:posOffset>
          </wp:positionV>
          <wp:extent cx="572135" cy="228600"/>
          <wp:effectExtent l="0" t="0" r="0" b="0"/>
          <wp:wrapTight wrapText="bothSides">
            <wp:wrapPolygon edited="0">
              <wp:start x="7911" y="0"/>
              <wp:lineTo x="0" y="5400"/>
              <wp:lineTo x="0" y="19800"/>
              <wp:lineTo x="20857" y="19800"/>
              <wp:lineTo x="20857" y="7200"/>
              <wp:lineTo x="12946" y="0"/>
              <wp:lineTo x="7911" y="0"/>
            </wp:wrapPolygon>
          </wp:wrapTight>
          <wp:docPr id="42" name="Obrázek 42" descr="Barnä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rnän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73088" behindDoc="1" locked="0" layoutInCell="1" allowOverlap="1" wp14:anchorId="71BFAFC8" wp14:editId="5751BA58">
          <wp:simplePos x="0" y="0"/>
          <wp:positionH relativeFrom="margin">
            <wp:posOffset>5337175</wp:posOffset>
          </wp:positionH>
          <wp:positionV relativeFrom="paragraph">
            <wp:posOffset>-235585</wp:posOffset>
          </wp:positionV>
          <wp:extent cx="428625" cy="428625"/>
          <wp:effectExtent l="0" t="0" r="9525" b="9525"/>
          <wp:wrapTight wrapText="bothSides">
            <wp:wrapPolygon edited="0">
              <wp:start x="0" y="0"/>
              <wp:lineTo x="0" y="21120"/>
              <wp:lineTo x="21120" y="21120"/>
              <wp:lineTo x="21120" y="0"/>
              <wp:lineTo x="0" y="0"/>
            </wp:wrapPolygon>
          </wp:wrapTight>
          <wp:docPr id="41" name="Obrázek 41" descr="Vademec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ademec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72064" behindDoc="1" locked="0" layoutInCell="1" allowOverlap="1" wp14:anchorId="6D7C4ACF" wp14:editId="3437AF6D">
          <wp:simplePos x="0" y="0"/>
          <wp:positionH relativeFrom="margin">
            <wp:posOffset>4853940</wp:posOffset>
          </wp:positionH>
          <wp:positionV relativeFrom="paragraph">
            <wp:posOffset>-224790</wp:posOffset>
          </wp:positionV>
          <wp:extent cx="390525" cy="390525"/>
          <wp:effectExtent l="0" t="0" r="9525" b="0"/>
          <wp:wrapTight wrapText="bothSides">
            <wp:wrapPolygon edited="0">
              <wp:start x="2107" y="6322"/>
              <wp:lineTo x="1054" y="9483"/>
              <wp:lineTo x="2107" y="13698"/>
              <wp:lineTo x="4215" y="15805"/>
              <wp:lineTo x="8429" y="15805"/>
              <wp:lineTo x="15805" y="13698"/>
              <wp:lineTo x="21073" y="11590"/>
              <wp:lineTo x="20020" y="6322"/>
              <wp:lineTo x="2107" y="6322"/>
            </wp:wrapPolygon>
          </wp:wrapTight>
          <wp:docPr id="40" name="Obrázek 40" descr="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yos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71040" behindDoc="1" locked="0" layoutInCell="1" allowOverlap="1" wp14:anchorId="145E192C" wp14:editId="6B36E68D">
          <wp:simplePos x="0" y="0"/>
          <wp:positionH relativeFrom="margin">
            <wp:posOffset>4365625</wp:posOffset>
          </wp:positionH>
          <wp:positionV relativeFrom="paragraph">
            <wp:posOffset>-209550</wp:posOffset>
          </wp:positionV>
          <wp:extent cx="457200" cy="457200"/>
          <wp:effectExtent l="0" t="0" r="0" b="0"/>
          <wp:wrapTight wrapText="bothSides">
            <wp:wrapPolygon edited="0">
              <wp:start x="3600" y="3600"/>
              <wp:lineTo x="900" y="9000"/>
              <wp:lineTo x="1800" y="12600"/>
              <wp:lineTo x="8100" y="17100"/>
              <wp:lineTo x="13500" y="17100"/>
              <wp:lineTo x="18900" y="13500"/>
              <wp:lineTo x="18000" y="5400"/>
              <wp:lineTo x="8100" y="3600"/>
              <wp:lineTo x="3600" y="3600"/>
            </wp:wrapPolygon>
          </wp:wrapTight>
          <wp:docPr id="38" name="Obrázek 38" descr="Nature Box - Hair &amp;amp; Body Care - H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ature Box - Hair &amp;amp; Body Care - Henk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70016" behindDoc="1" locked="0" layoutInCell="1" allowOverlap="1" wp14:anchorId="2E91EFA1" wp14:editId="7FEABBE3">
          <wp:simplePos x="0" y="0"/>
          <wp:positionH relativeFrom="margin">
            <wp:posOffset>3939540</wp:posOffset>
          </wp:positionH>
          <wp:positionV relativeFrom="paragraph">
            <wp:posOffset>-191135</wp:posOffset>
          </wp:positionV>
          <wp:extent cx="359410" cy="359410"/>
          <wp:effectExtent l="0" t="0" r="0" b="0"/>
          <wp:wrapTight wrapText="bothSides">
            <wp:wrapPolygon edited="0">
              <wp:start x="3435" y="3435"/>
              <wp:lineTo x="3435" y="17173"/>
              <wp:lineTo x="17173" y="17173"/>
              <wp:lineTo x="18318" y="13739"/>
              <wp:lineTo x="13739" y="3435"/>
              <wp:lineTo x="3435" y="3435"/>
            </wp:wrapPolygon>
          </wp:wrapTight>
          <wp:docPr id="36" name="Obrázek 36" desc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68992" behindDoc="1" locked="0" layoutInCell="1" allowOverlap="1" wp14:anchorId="438A8272" wp14:editId="681B71D4">
          <wp:simplePos x="0" y="0"/>
          <wp:positionH relativeFrom="margin">
            <wp:posOffset>3286760</wp:posOffset>
          </wp:positionH>
          <wp:positionV relativeFrom="paragraph">
            <wp:posOffset>-297815</wp:posOffset>
          </wp:positionV>
          <wp:extent cx="657225" cy="657225"/>
          <wp:effectExtent l="0" t="0" r="0" b="0"/>
          <wp:wrapTight wrapText="bothSides">
            <wp:wrapPolygon edited="0">
              <wp:start x="1878" y="5635"/>
              <wp:lineTo x="1878" y="15652"/>
              <wp:lineTo x="19409" y="15652"/>
              <wp:lineTo x="19409" y="5635"/>
              <wp:lineTo x="1878" y="5635"/>
            </wp:wrapPolygon>
          </wp:wrapTight>
          <wp:docPr id="35" name="Obrázek 35" descr="Perfect Mousse - Hair Color Products - He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erfect Mousse - Hair Color Products - Henk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67968" behindDoc="1" locked="0" layoutInCell="1" allowOverlap="1" wp14:anchorId="3A7E3539" wp14:editId="5274DBA7">
          <wp:simplePos x="0" y="0"/>
          <wp:positionH relativeFrom="margin">
            <wp:posOffset>2891790</wp:posOffset>
          </wp:positionH>
          <wp:positionV relativeFrom="paragraph">
            <wp:posOffset>-294640</wp:posOffset>
          </wp:positionV>
          <wp:extent cx="419100" cy="604520"/>
          <wp:effectExtent l="0" t="0" r="0" b="0"/>
          <wp:wrapTight wrapText="bothSides">
            <wp:wrapPolygon edited="0">
              <wp:start x="15709" y="5445"/>
              <wp:lineTo x="982" y="6807"/>
              <wp:lineTo x="982" y="12933"/>
              <wp:lineTo x="8836" y="15655"/>
              <wp:lineTo x="13745" y="15655"/>
              <wp:lineTo x="20618" y="7487"/>
              <wp:lineTo x="20618" y="5445"/>
              <wp:lineTo x="15709" y="5445"/>
            </wp:wrapPolygon>
          </wp:wrapTight>
          <wp:docPr id="34" name="Obrázek 34" descr="Natural &amp;amp; 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atural &amp;amp; Eas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66944" behindDoc="1" locked="0" layoutInCell="1" allowOverlap="1" wp14:anchorId="68EC451A" wp14:editId="12DA0EC2">
          <wp:simplePos x="0" y="0"/>
          <wp:positionH relativeFrom="margin">
            <wp:posOffset>2414270</wp:posOffset>
          </wp:positionH>
          <wp:positionV relativeFrom="paragraph">
            <wp:posOffset>-139065</wp:posOffset>
          </wp:positionV>
          <wp:extent cx="447675" cy="335280"/>
          <wp:effectExtent l="0" t="0" r="0" b="0"/>
          <wp:wrapTight wrapText="bothSides">
            <wp:wrapPolygon edited="0">
              <wp:start x="3677" y="1227"/>
              <wp:lineTo x="2757" y="6136"/>
              <wp:lineTo x="2757" y="19636"/>
              <wp:lineTo x="19302" y="19636"/>
              <wp:lineTo x="19302" y="1227"/>
              <wp:lineTo x="3677" y="1227"/>
            </wp:wrapPolygon>
          </wp:wrapTight>
          <wp:docPr id="32" name="Obrázek 32" descr="Gl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li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65920" behindDoc="1" locked="0" layoutInCell="1" allowOverlap="1" wp14:anchorId="6C9A8A21" wp14:editId="76C58707">
          <wp:simplePos x="0" y="0"/>
          <wp:positionH relativeFrom="margin">
            <wp:posOffset>1905635</wp:posOffset>
          </wp:positionH>
          <wp:positionV relativeFrom="paragraph">
            <wp:posOffset>-266700</wp:posOffset>
          </wp:positionV>
          <wp:extent cx="523875" cy="523875"/>
          <wp:effectExtent l="0" t="0" r="0" b="0"/>
          <wp:wrapTight wrapText="bothSides">
            <wp:wrapPolygon edited="0">
              <wp:start x="4713" y="6284"/>
              <wp:lineTo x="3927" y="9425"/>
              <wp:lineTo x="4713" y="13353"/>
              <wp:lineTo x="5498" y="14924"/>
              <wp:lineTo x="15709" y="14924"/>
              <wp:lineTo x="16495" y="13353"/>
              <wp:lineTo x="17280" y="8640"/>
              <wp:lineTo x="17280" y="6284"/>
              <wp:lineTo x="4713" y="6284"/>
            </wp:wrapPolygon>
          </wp:wrapTight>
          <wp:docPr id="31" name="Obrázek 31" descr="Split Ends Mir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lit Ends Mirac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64896" behindDoc="1" locked="0" layoutInCell="1" allowOverlap="1" wp14:anchorId="6EE041C6" wp14:editId="4D84B2A0">
          <wp:simplePos x="0" y="0"/>
          <wp:positionH relativeFrom="page">
            <wp:posOffset>2386965</wp:posOffset>
          </wp:positionH>
          <wp:positionV relativeFrom="paragraph">
            <wp:posOffset>-238125</wp:posOffset>
          </wp:positionV>
          <wp:extent cx="466725" cy="466725"/>
          <wp:effectExtent l="0" t="0" r="0" b="0"/>
          <wp:wrapTight wrapText="bothSides">
            <wp:wrapPolygon edited="0">
              <wp:start x="10580" y="6171"/>
              <wp:lineTo x="0" y="9698"/>
              <wp:lineTo x="882" y="14988"/>
              <wp:lineTo x="7053" y="14988"/>
              <wp:lineTo x="19396" y="13224"/>
              <wp:lineTo x="20278" y="12343"/>
              <wp:lineTo x="17633" y="6171"/>
              <wp:lineTo x="10580" y="6171"/>
            </wp:wrapPolygon>
          </wp:wrapTight>
          <wp:docPr id="30" name="Obrázek 30" descr="Schwarzkopf got2b Hair Collection- AQ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warzkopf got2b Hair Collection- AQ On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63872" behindDoc="1" locked="0" layoutInCell="1" allowOverlap="1" wp14:anchorId="0D34A8CA" wp14:editId="0E2F7413">
          <wp:simplePos x="0" y="0"/>
          <wp:positionH relativeFrom="margin">
            <wp:posOffset>895985</wp:posOffset>
          </wp:positionH>
          <wp:positionV relativeFrom="paragraph">
            <wp:posOffset>-47625</wp:posOffset>
          </wp:positionV>
          <wp:extent cx="508000" cy="190500"/>
          <wp:effectExtent l="0" t="0" r="6350" b="0"/>
          <wp:wrapTight wrapText="bothSides">
            <wp:wrapPolygon edited="0">
              <wp:start x="0" y="0"/>
              <wp:lineTo x="0" y="19440"/>
              <wp:lineTo x="21060" y="19440"/>
              <wp:lineTo x="21060" y="0"/>
              <wp:lineTo x="0" y="0"/>
            </wp:wrapPolygon>
          </wp:wrapTight>
          <wp:docPr id="27" name="Obrázek 27" descr="Palette logo Download in HD Quality | Palette, ? logo,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lette logo Download in HD Quality | Palette, ? logo, Compan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62848" behindDoc="1" locked="0" layoutInCell="1" allowOverlap="1" wp14:anchorId="2E604E5A" wp14:editId="55E35B39">
          <wp:simplePos x="0" y="0"/>
          <wp:positionH relativeFrom="margin">
            <wp:posOffset>400685</wp:posOffset>
          </wp:positionH>
          <wp:positionV relativeFrom="paragraph">
            <wp:posOffset>-221615</wp:posOffset>
          </wp:positionV>
          <wp:extent cx="419100" cy="419100"/>
          <wp:effectExtent l="0" t="0" r="0" b="0"/>
          <wp:wrapTight wrapText="bothSides">
            <wp:wrapPolygon edited="0">
              <wp:start x="10800" y="3927"/>
              <wp:lineTo x="3927" y="5891"/>
              <wp:lineTo x="1964" y="7855"/>
              <wp:lineTo x="2945" y="16691"/>
              <wp:lineTo x="18655" y="16691"/>
              <wp:lineTo x="19636" y="14727"/>
              <wp:lineTo x="15709" y="3927"/>
              <wp:lineTo x="10800" y="3927"/>
            </wp:wrapPolygon>
          </wp:wrapTight>
          <wp:docPr id="25" name="Obrázek 25" descr="T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f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61824" behindDoc="1" locked="0" layoutInCell="1" allowOverlap="1" wp14:anchorId="7B893FF5" wp14:editId="691E9913">
          <wp:simplePos x="0" y="0"/>
          <wp:positionH relativeFrom="margin">
            <wp:posOffset>-704850</wp:posOffset>
          </wp:positionH>
          <wp:positionV relativeFrom="paragraph">
            <wp:posOffset>-266700</wp:posOffset>
          </wp:positionV>
          <wp:extent cx="466725" cy="466725"/>
          <wp:effectExtent l="0" t="0" r="0" b="0"/>
          <wp:wrapTight wrapText="bothSides">
            <wp:wrapPolygon edited="0">
              <wp:start x="7935" y="5290"/>
              <wp:lineTo x="1763" y="11461"/>
              <wp:lineTo x="1763" y="14106"/>
              <wp:lineTo x="14106" y="15869"/>
              <wp:lineTo x="17633" y="15869"/>
              <wp:lineTo x="20278" y="12343"/>
              <wp:lineTo x="18514" y="9698"/>
              <wp:lineTo x="13224" y="5290"/>
              <wp:lineTo x="7935" y="5290"/>
            </wp:wrapPolygon>
          </wp:wrapTight>
          <wp:docPr id="22" name="Obrázek 22" descr="Schwarz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1B5">
      <w:rPr>
        <w:b w:val="0"/>
        <w:noProof/>
      </w:rPr>
      <w:drawing>
        <wp:anchor distT="0" distB="0" distL="114300" distR="114300" simplePos="0" relativeHeight="251660800" behindDoc="1" locked="0" layoutInCell="1" allowOverlap="1" wp14:anchorId="49CB4576" wp14:editId="1B06C890">
          <wp:simplePos x="0" y="0"/>
          <wp:positionH relativeFrom="column">
            <wp:posOffset>-227965</wp:posOffset>
          </wp:positionH>
          <wp:positionV relativeFrom="paragraph">
            <wp:posOffset>-323850</wp:posOffset>
          </wp:positionV>
          <wp:extent cx="638175" cy="638175"/>
          <wp:effectExtent l="0" t="0" r="9525" b="0"/>
          <wp:wrapTight wrapText="bothSides">
            <wp:wrapPolygon edited="0">
              <wp:start x="5158" y="7093"/>
              <wp:lineTo x="645" y="9672"/>
              <wp:lineTo x="645" y="13540"/>
              <wp:lineTo x="20633" y="13540"/>
              <wp:lineTo x="21278" y="9672"/>
              <wp:lineTo x="18054" y="8382"/>
              <wp:lineTo x="8382" y="7093"/>
              <wp:lineTo x="5158" y="7093"/>
            </wp:wrapPolygon>
          </wp:wrapTight>
          <wp:docPr id="24" name="Obrázek 24" descr="3 in 1 Moisturizing Shamp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in 1 Moisturizing Shampo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2C02">
      <w:rPr>
        <w:b w:val="0"/>
      </w:rPr>
      <w:tab/>
    </w:r>
  </w:p>
  <w:p w14:paraId="6AD9D95C" w14:textId="2F4CB575" w:rsidR="00CF6F33" w:rsidRPr="003C2116" w:rsidRDefault="00EA2C02" w:rsidP="003C2116">
    <w:pPr>
      <w:pStyle w:val="Zpat"/>
      <w:tabs>
        <w:tab w:val="clear" w:pos="7083"/>
        <w:tab w:val="right" w:pos="9072"/>
      </w:tabs>
      <w:rPr>
        <w:color w:val="auto"/>
        <w:sz w:val="16"/>
        <w:lang w:val="cs-CZ"/>
      </w:rPr>
    </w:pPr>
    <w:r w:rsidRPr="003C2116">
      <w:rPr>
        <w:b w:val="0"/>
        <w:color w:val="auto"/>
        <w:sz w:val="16"/>
        <w:lang w:val="cs-CZ"/>
      </w:rPr>
      <w:t xml:space="preserve">Henkel ČR, divize </w:t>
    </w:r>
    <w:r w:rsidR="00464170">
      <w:rPr>
        <w:b w:val="0"/>
        <w:color w:val="auto"/>
        <w:sz w:val="16"/>
        <w:lang w:val="cs-CZ"/>
      </w:rPr>
      <w:t>Beauty Care</w:t>
    </w:r>
    <w:r w:rsidRPr="003C2116">
      <w:rPr>
        <w:b w:val="0"/>
        <w:color w:val="auto"/>
        <w:sz w:val="16"/>
        <w:lang w:val="cs-CZ"/>
      </w:rPr>
      <w:t xml:space="preserve"> </w:t>
    </w:r>
    <w:r w:rsidRPr="003C2116">
      <w:rPr>
        <w:b w:val="0"/>
        <w:color w:val="auto"/>
        <w:sz w:val="16"/>
        <w:lang w:val="cs-CZ"/>
      </w:rPr>
      <w:tab/>
    </w:r>
    <w:r w:rsidRPr="003C2116">
      <w:rPr>
        <w:b w:val="0"/>
        <w:color w:val="auto"/>
        <w:sz w:val="16"/>
        <w:lang w:val="cs-CZ"/>
      </w:rPr>
      <w:tab/>
    </w:r>
    <w:r w:rsidR="003C2116" w:rsidRPr="003C2116">
      <w:rPr>
        <w:b w:val="0"/>
        <w:color w:val="auto"/>
        <w:sz w:val="16"/>
        <w:lang w:val="cs-CZ"/>
      </w:rPr>
      <w:t xml:space="preserve">   Stránka</w:t>
    </w:r>
    <w:r w:rsidR="00CF6F33" w:rsidRPr="003C2116">
      <w:rPr>
        <w:b w:val="0"/>
        <w:color w:val="auto"/>
        <w:sz w:val="16"/>
        <w:lang w:val="cs-CZ"/>
      </w:rPr>
      <w:t xml:space="preserve"> </w:t>
    </w:r>
    <w:r w:rsidR="00CF6F33" w:rsidRPr="003C2116">
      <w:rPr>
        <w:b w:val="0"/>
        <w:color w:val="auto"/>
        <w:sz w:val="16"/>
        <w:lang w:val="cs-CZ"/>
      </w:rPr>
      <w:fldChar w:fldCharType="begin"/>
    </w:r>
    <w:r w:rsidR="00CF6F33" w:rsidRPr="003C2116">
      <w:rPr>
        <w:b w:val="0"/>
        <w:color w:val="auto"/>
        <w:sz w:val="16"/>
        <w:lang w:val="cs-CZ"/>
      </w:rPr>
      <w:instrText xml:space="preserve"> </w:instrText>
    </w:r>
    <w:r w:rsidR="00262C05" w:rsidRPr="003C2116">
      <w:rPr>
        <w:b w:val="0"/>
        <w:color w:val="auto"/>
        <w:sz w:val="16"/>
        <w:lang w:val="cs-CZ"/>
      </w:rPr>
      <w:instrText>PAGE</w:instrText>
    </w:r>
    <w:r w:rsidR="00CF6F33" w:rsidRPr="003C2116">
      <w:rPr>
        <w:b w:val="0"/>
        <w:color w:val="auto"/>
        <w:sz w:val="16"/>
        <w:lang w:val="cs-CZ"/>
      </w:rPr>
      <w:instrText xml:space="preserve">  \* Arabic  \* MERGEFORMAT </w:instrText>
    </w:r>
    <w:r w:rsidR="00CF6F33" w:rsidRPr="003C2116">
      <w:rPr>
        <w:b w:val="0"/>
        <w:color w:val="auto"/>
        <w:sz w:val="16"/>
        <w:lang w:val="cs-CZ"/>
      </w:rPr>
      <w:fldChar w:fldCharType="separate"/>
    </w:r>
    <w:r w:rsidR="00A64701">
      <w:rPr>
        <w:b w:val="0"/>
        <w:noProof/>
        <w:color w:val="auto"/>
        <w:sz w:val="16"/>
        <w:lang w:val="cs-CZ"/>
      </w:rPr>
      <w:t>1</w:t>
    </w:r>
    <w:r w:rsidR="00CF6F33" w:rsidRPr="003C2116">
      <w:rPr>
        <w:b w:val="0"/>
        <w:color w:val="auto"/>
        <w:sz w:val="16"/>
        <w:lang w:val="cs-CZ"/>
      </w:rPr>
      <w:fldChar w:fldCharType="end"/>
    </w:r>
    <w:r w:rsidR="00CF6F33" w:rsidRPr="003C2116">
      <w:rPr>
        <w:b w:val="0"/>
        <w:color w:val="auto"/>
        <w:sz w:val="16"/>
        <w:lang w:val="cs-CZ"/>
      </w:rPr>
      <w:t>/</w:t>
    </w:r>
    <w:r w:rsidR="00CF6F33" w:rsidRPr="003C2116">
      <w:rPr>
        <w:b w:val="0"/>
        <w:color w:val="auto"/>
        <w:sz w:val="16"/>
        <w:lang w:val="cs-CZ"/>
      </w:rPr>
      <w:fldChar w:fldCharType="begin"/>
    </w:r>
    <w:r w:rsidR="00CF6F33" w:rsidRPr="003C2116">
      <w:rPr>
        <w:b w:val="0"/>
        <w:color w:val="auto"/>
        <w:sz w:val="16"/>
        <w:lang w:val="cs-CZ"/>
      </w:rPr>
      <w:instrText xml:space="preserve"> </w:instrText>
    </w:r>
    <w:r w:rsidR="00262C05" w:rsidRPr="003C2116">
      <w:rPr>
        <w:b w:val="0"/>
        <w:color w:val="auto"/>
        <w:sz w:val="16"/>
        <w:lang w:val="cs-CZ"/>
      </w:rPr>
      <w:instrText>NUMPAGES</w:instrText>
    </w:r>
    <w:r w:rsidR="00CF6F33" w:rsidRPr="003C2116">
      <w:rPr>
        <w:b w:val="0"/>
        <w:color w:val="auto"/>
        <w:sz w:val="16"/>
        <w:lang w:val="cs-CZ"/>
      </w:rPr>
      <w:instrText xml:space="preserve">  \* Arabic  \* MERGEFORMAT </w:instrText>
    </w:r>
    <w:r w:rsidR="00CF6F33" w:rsidRPr="003C2116">
      <w:rPr>
        <w:b w:val="0"/>
        <w:color w:val="auto"/>
        <w:sz w:val="16"/>
        <w:lang w:val="cs-CZ"/>
      </w:rPr>
      <w:fldChar w:fldCharType="separate"/>
    </w:r>
    <w:r w:rsidR="00A64701">
      <w:rPr>
        <w:b w:val="0"/>
        <w:noProof/>
        <w:color w:val="auto"/>
        <w:sz w:val="16"/>
        <w:lang w:val="cs-CZ"/>
      </w:rPr>
      <w:t>2</w:t>
    </w:r>
    <w:r w:rsidR="00CF6F33" w:rsidRPr="003C2116">
      <w:rPr>
        <w:b w:val="0"/>
        <w:color w:val="auto"/>
        <w:sz w:val="16"/>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498E" w14:textId="77777777" w:rsidR="008713A9" w:rsidRDefault="008713A9">
      <w:r>
        <w:separator/>
      </w:r>
    </w:p>
  </w:footnote>
  <w:footnote w:type="continuationSeparator" w:id="0">
    <w:p w14:paraId="32C2B5A4" w14:textId="77777777" w:rsidR="008713A9" w:rsidRDefault="00871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744A" w14:textId="1F320466" w:rsidR="00CF6F33" w:rsidRDefault="00DB5E97" w:rsidP="00D260A2">
    <w:pPr>
      <w:pStyle w:val="Zhlav"/>
      <w:jc w:val="right"/>
    </w:pPr>
    <w:r>
      <w:rPr>
        <w:noProof/>
        <w:lang w:val="cs-CZ" w:eastAsia="cs-CZ"/>
      </w:rPr>
      <mc:AlternateContent>
        <mc:Choice Requires="wpg">
          <w:drawing>
            <wp:anchor distT="0" distB="0" distL="114300" distR="114300" simplePos="0" relativeHeight="251657728" behindDoc="0" locked="0" layoutInCell="1" allowOverlap="1" wp14:anchorId="323828C3" wp14:editId="5CDF7852">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42B663"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E456" w14:textId="67309558" w:rsidR="009767C7" w:rsidRPr="001C4BE1" w:rsidRDefault="00BA58F3" w:rsidP="00CE79AC">
    <w:pPr>
      <w:pStyle w:val="Zhlav"/>
      <w:tabs>
        <w:tab w:val="clear" w:pos="4320"/>
        <w:tab w:val="clear" w:pos="8640"/>
        <w:tab w:val="right" w:pos="9071"/>
      </w:tabs>
      <w:spacing w:line="420" w:lineRule="atLeast"/>
      <w:rPr>
        <w:rFonts w:ascii="Calibri" w:hAnsi="Calibri"/>
        <w:b/>
        <w:bCs/>
        <w:sz w:val="40"/>
        <w:szCs w:val="40"/>
      </w:rPr>
    </w:pPr>
    <w:r>
      <w:rPr>
        <w:noProof/>
        <w:lang w:val="cs-CZ" w:eastAsia="cs-CZ"/>
      </w:rPr>
      <w:drawing>
        <wp:anchor distT="0" distB="0" distL="114300" distR="114300" simplePos="0" relativeHeight="251658752" behindDoc="0" locked="0" layoutInCell="1" allowOverlap="1" wp14:anchorId="2F808C4B" wp14:editId="3186C22C">
          <wp:simplePos x="0" y="0"/>
          <wp:positionH relativeFrom="margin">
            <wp:align>right</wp:align>
          </wp:positionH>
          <wp:positionV relativeFrom="margin">
            <wp:posOffset>-1495425</wp:posOffset>
          </wp:positionV>
          <wp:extent cx="1166495" cy="789305"/>
          <wp:effectExtent l="0" t="0" r="0" b="0"/>
          <wp:wrapSquare wrapText="bothSides"/>
          <wp:docPr id="26" name="Obrázok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9A16EC" w:rsidRPr="001C4BE1">
      <w:rPr>
        <w:rFonts w:ascii="Calibri" w:hAnsi="Calibri"/>
        <w:b/>
        <w:bCs/>
        <w:sz w:val="40"/>
        <w:szCs w:val="40"/>
      </w:rPr>
      <w:tab/>
    </w:r>
  </w:p>
  <w:p w14:paraId="08F9367F" w14:textId="16E4EBA3" w:rsidR="00BA58F3" w:rsidRDefault="00BA58F3" w:rsidP="009767C7">
    <w:pPr>
      <w:pStyle w:val="Zhlav"/>
      <w:tabs>
        <w:tab w:val="clear" w:pos="8640"/>
        <w:tab w:val="left" w:pos="2607"/>
        <w:tab w:val="right" w:pos="9071"/>
      </w:tabs>
      <w:spacing w:line="100" w:lineRule="atLeast"/>
      <w:jc w:val="right"/>
      <w:rPr>
        <w:rFonts w:cs="Arial"/>
        <w:b/>
        <w:bCs/>
        <w:noProof/>
        <w:color w:val="3E3C3C"/>
        <w:sz w:val="40"/>
        <w:szCs w:val="40"/>
        <w:lang w:val="en-US"/>
      </w:rPr>
    </w:pPr>
  </w:p>
  <w:p w14:paraId="7B6A2B10" w14:textId="77777777" w:rsidR="00BA58F3" w:rsidRDefault="00BA58F3" w:rsidP="009767C7">
    <w:pPr>
      <w:pStyle w:val="Zhlav"/>
      <w:tabs>
        <w:tab w:val="clear" w:pos="8640"/>
        <w:tab w:val="left" w:pos="2607"/>
        <w:tab w:val="right" w:pos="9071"/>
      </w:tabs>
      <w:spacing w:line="100" w:lineRule="atLeast"/>
      <w:jc w:val="right"/>
      <w:rPr>
        <w:rFonts w:cs="Arial"/>
        <w:b/>
        <w:bCs/>
        <w:noProof/>
        <w:color w:val="3E3C3C"/>
        <w:sz w:val="40"/>
        <w:szCs w:val="40"/>
        <w:lang w:val="en-US"/>
      </w:rPr>
    </w:pPr>
  </w:p>
  <w:p w14:paraId="1ED07F7A" w14:textId="5BAC489A" w:rsidR="00CF6F33" w:rsidRPr="00B422EC" w:rsidRDefault="00DB5E97" w:rsidP="009767C7">
    <w:pPr>
      <w:pStyle w:val="Zhlav"/>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cs-CZ" w:eastAsia="cs-CZ"/>
      </w:rPr>
      <mc:AlternateContent>
        <mc:Choice Requires="wpg">
          <w:drawing>
            <wp:anchor distT="0" distB="0" distL="114300" distR="114300" simplePos="0" relativeHeight="251656704" behindDoc="0" locked="0" layoutInCell="1" allowOverlap="1" wp14:anchorId="7192EFB6" wp14:editId="0BD00A42">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17F44A"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NBPQ6GUCAAB5CAAADgAAAAAAAAAAAAAAAAAuAgAA&#10;ZHJzL2Uyb0RvYy54bWxQSwECLQAUAAYACAAAACEA5HPOSeEAAAAKAQAADwAAAAAAAAAAAAAAAAC/&#10;BAAAZHJzL2Rvd25yZXYueG1sUEsFBgAAAAAEAAQA8wAAAM0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r w:rsidR="00EA2C02">
      <w:rPr>
        <w:rFonts w:cs="Arial"/>
        <w:b/>
        <w:bCs/>
        <w:noProof/>
        <w:color w:val="3E3C3C"/>
        <w:sz w:val="40"/>
        <w:szCs w:val="40"/>
        <w:lang w:val="en-US"/>
      </w:rPr>
      <w:t>Tisková z</w:t>
    </w:r>
    <w:r w:rsidR="005C141C">
      <w:rPr>
        <w:rFonts w:cs="Arial"/>
        <w:b/>
        <w:bCs/>
        <w:noProof/>
        <w:color w:val="3E3C3C"/>
        <w:sz w:val="40"/>
        <w:szCs w:val="40"/>
        <w:lang w:val="en-US"/>
      </w:rPr>
      <w:t>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A075B33"/>
    <w:multiLevelType w:val="hybridMultilevel"/>
    <w:tmpl w:val="16F40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3734CBC"/>
    <w:multiLevelType w:val="hybridMultilevel"/>
    <w:tmpl w:val="3C726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5B5EC8"/>
    <w:multiLevelType w:val="hybridMultilevel"/>
    <w:tmpl w:val="CDB06E3E"/>
    <w:lvl w:ilvl="0" w:tplc="B778FD42">
      <w:start w:val="1"/>
      <w:numFmt w:val="bullet"/>
      <w:lvlText w:val=""/>
      <w:lvlJc w:val="left"/>
      <w:pPr>
        <w:tabs>
          <w:tab w:val="num" w:pos="720"/>
        </w:tabs>
        <w:ind w:left="720" w:hanging="360"/>
      </w:pPr>
      <w:rPr>
        <w:rFonts w:ascii="Wingdings 2" w:hAnsi="Wingdings 2" w:hint="default"/>
      </w:rPr>
    </w:lvl>
    <w:lvl w:ilvl="1" w:tplc="52D076E0" w:tentative="1">
      <w:start w:val="1"/>
      <w:numFmt w:val="bullet"/>
      <w:lvlText w:val=""/>
      <w:lvlJc w:val="left"/>
      <w:pPr>
        <w:tabs>
          <w:tab w:val="num" w:pos="1440"/>
        </w:tabs>
        <w:ind w:left="1440" w:hanging="360"/>
      </w:pPr>
      <w:rPr>
        <w:rFonts w:ascii="Wingdings 2" w:hAnsi="Wingdings 2" w:hint="default"/>
      </w:rPr>
    </w:lvl>
    <w:lvl w:ilvl="2" w:tplc="FEB05E62">
      <w:start w:val="1"/>
      <w:numFmt w:val="bullet"/>
      <w:lvlText w:val=""/>
      <w:lvlJc w:val="left"/>
      <w:pPr>
        <w:tabs>
          <w:tab w:val="num" w:pos="2160"/>
        </w:tabs>
        <w:ind w:left="2160" w:hanging="360"/>
      </w:pPr>
      <w:rPr>
        <w:rFonts w:ascii="Wingdings 2" w:hAnsi="Wingdings 2" w:hint="default"/>
      </w:rPr>
    </w:lvl>
    <w:lvl w:ilvl="3" w:tplc="2B8E3AAA" w:tentative="1">
      <w:start w:val="1"/>
      <w:numFmt w:val="bullet"/>
      <w:lvlText w:val=""/>
      <w:lvlJc w:val="left"/>
      <w:pPr>
        <w:tabs>
          <w:tab w:val="num" w:pos="2880"/>
        </w:tabs>
        <w:ind w:left="2880" w:hanging="360"/>
      </w:pPr>
      <w:rPr>
        <w:rFonts w:ascii="Wingdings 2" w:hAnsi="Wingdings 2" w:hint="default"/>
      </w:rPr>
    </w:lvl>
    <w:lvl w:ilvl="4" w:tplc="EC7A9180" w:tentative="1">
      <w:start w:val="1"/>
      <w:numFmt w:val="bullet"/>
      <w:lvlText w:val=""/>
      <w:lvlJc w:val="left"/>
      <w:pPr>
        <w:tabs>
          <w:tab w:val="num" w:pos="3600"/>
        </w:tabs>
        <w:ind w:left="3600" w:hanging="360"/>
      </w:pPr>
      <w:rPr>
        <w:rFonts w:ascii="Wingdings 2" w:hAnsi="Wingdings 2" w:hint="default"/>
      </w:rPr>
    </w:lvl>
    <w:lvl w:ilvl="5" w:tplc="3F980766" w:tentative="1">
      <w:start w:val="1"/>
      <w:numFmt w:val="bullet"/>
      <w:lvlText w:val=""/>
      <w:lvlJc w:val="left"/>
      <w:pPr>
        <w:tabs>
          <w:tab w:val="num" w:pos="4320"/>
        </w:tabs>
        <w:ind w:left="4320" w:hanging="360"/>
      </w:pPr>
      <w:rPr>
        <w:rFonts w:ascii="Wingdings 2" w:hAnsi="Wingdings 2" w:hint="default"/>
      </w:rPr>
    </w:lvl>
    <w:lvl w:ilvl="6" w:tplc="477A6A64" w:tentative="1">
      <w:start w:val="1"/>
      <w:numFmt w:val="bullet"/>
      <w:lvlText w:val=""/>
      <w:lvlJc w:val="left"/>
      <w:pPr>
        <w:tabs>
          <w:tab w:val="num" w:pos="5040"/>
        </w:tabs>
        <w:ind w:left="5040" w:hanging="360"/>
      </w:pPr>
      <w:rPr>
        <w:rFonts w:ascii="Wingdings 2" w:hAnsi="Wingdings 2" w:hint="default"/>
      </w:rPr>
    </w:lvl>
    <w:lvl w:ilvl="7" w:tplc="16ECE410" w:tentative="1">
      <w:start w:val="1"/>
      <w:numFmt w:val="bullet"/>
      <w:lvlText w:val=""/>
      <w:lvlJc w:val="left"/>
      <w:pPr>
        <w:tabs>
          <w:tab w:val="num" w:pos="5760"/>
        </w:tabs>
        <w:ind w:left="5760" w:hanging="360"/>
      </w:pPr>
      <w:rPr>
        <w:rFonts w:ascii="Wingdings 2" w:hAnsi="Wingdings 2" w:hint="default"/>
      </w:rPr>
    </w:lvl>
    <w:lvl w:ilvl="8" w:tplc="EDBAB94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5C009D"/>
    <w:multiLevelType w:val="hybridMultilevel"/>
    <w:tmpl w:val="61603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53848D7"/>
    <w:multiLevelType w:val="hybridMultilevel"/>
    <w:tmpl w:val="6BC00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5"/>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1C"/>
    <w:rsid w:val="00001478"/>
    <w:rsid w:val="00002AA4"/>
    <w:rsid w:val="00005267"/>
    <w:rsid w:val="00006346"/>
    <w:rsid w:val="00013DDF"/>
    <w:rsid w:val="00014974"/>
    <w:rsid w:val="0001639C"/>
    <w:rsid w:val="000165B0"/>
    <w:rsid w:val="00021C67"/>
    <w:rsid w:val="00030557"/>
    <w:rsid w:val="00030F51"/>
    <w:rsid w:val="00031666"/>
    <w:rsid w:val="00035359"/>
    <w:rsid w:val="00035F8C"/>
    <w:rsid w:val="00036636"/>
    <w:rsid w:val="00041E84"/>
    <w:rsid w:val="00042AF1"/>
    <w:rsid w:val="00046614"/>
    <w:rsid w:val="00050CD8"/>
    <w:rsid w:val="000519B3"/>
    <w:rsid w:val="00054F03"/>
    <w:rsid w:val="00057459"/>
    <w:rsid w:val="000575F9"/>
    <w:rsid w:val="000618FC"/>
    <w:rsid w:val="00062A33"/>
    <w:rsid w:val="00080D10"/>
    <w:rsid w:val="00081F38"/>
    <w:rsid w:val="0008208D"/>
    <w:rsid w:val="00082800"/>
    <w:rsid w:val="00082C86"/>
    <w:rsid w:val="00084DD0"/>
    <w:rsid w:val="00086BFB"/>
    <w:rsid w:val="00093409"/>
    <w:rsid w:val="000952EF"/>
    <w:rsid w:val="00095823"/>
    <w:rsid w:val="000966E9"/>
    <w:rsid w:val="00097778"/>
    <w:rsid w:val="000A33E3"/>
    <w:rsid w:val="000A44F4"/>
    <w:rsid w:val="000A64E6"/>
    <w:rsid w:val="000B1887"/>
    <w:rsid w:val="000B2DA7"/>
    <w:rsid w:val="000B5A05"/>
    <w:rsid w:val="000C38B9"/>
    <w:rsid w:val="000C56DD"/>
    <w:rsid w:val="000D1672"/>
    <w:rsid w:val="000D5F86"/>
    <w:rsid w:val="000D6A25"/>
    <w:rsid w:val="000E21D6"/>
    <w:rsid w:val="000E3089"/>
    <w:rsid w:val="000E48C3"/>
    <w:rsid w:val="000E7F24"/>
    <w:rsid w:val="000F03BE"/>
    <w:rsid w:val="000F225B"/>
    <w:rsid w:val="000F669F"/>
    <w:rsid w:val="000F7FAF"/>
    <w:rsid w:val="00100992"/>
    <w:rsid w:val="0010296E"/>
    <w:rsid w:val="00111F4D"/>
    <w:rsid w:val="00112FD0"/>
    <w:rsid w:val="0011512C"/>
    <w:rsid w:val="00115230"/>
    <w:rsid w:val="001162B4"/>
    <w:rsid w:val="00116FFE"/>
    <w:rsid w:val="00120220"/>
    <w:rsid w:val="00121042"/>
    <w:rsid w:val="00122CBC"/>
    <w:rsid w:val="00126D4A"/>
    <w:rsid w:val="00132DA9"/>
    <w:rsid w:val="0013305B"/>
    <w:rsid w:val="00133B99"/>
    <w:rsid w:val="0013434C"/>
    <w:rsid w:val="001443BD"/>
    <w:rsid w:val="00150EF1"/>
    <w:rsid w:val="00153589"/>
    <w:rsid w:val="001544E6"/>
    <w:rsid w:val="00160170"/>
    <w:rsid w:val="00160702"/>
    <w:rsid w:val="00160F3D"/>
    <w:rsid w:val="001726AD"/>
    <w:rsid w:val="001729F0"/>
    <w:rsid w:val="00172F68"/>
    <w:rsid w:val="00174B56"/>
    <w:rsid w:val="00175A01"/>
    <w:rsid w:val="00185560"/>
    <w:rsid w:val="0019606B"/>
    <w:rsid w:val="001968FD"/>
    <w:rsid w:val="00197622"/>
    <w:rsid w:val="00197D81"/>
    <w:rsid w:val="001A0FA5"/>
    <w:rsid w:val="001B4EC5"/>
    <w:rsid w:val="001B646C"/>
    <w:rsid w:val="001C0B32"/>
    <w:rsid w:val="001C4BE1"/>
    <w:rsid w:val="001D1D45"/>
    <w:rsid w:val="001D73AD"/>
    <w:rsid w:val="001E023D"/>
    <w:rsid w:val="001E0DA0"/>
    <w:rsid w:val="001E0F71"/>
    <w:rsid w:val="001E128B"/>
    <w:rsid w:val="001E236A"/>
    <w:rsid w:val="001E3BD5"/>
    <w:rsid w:val="001E6D05"/>
    <w:rsid w:val="001E7C28"/>
    <w:rsid w:val="001F1BDF"/>
    <w:rsid w:val="001F7110"/>
    <w:rsid w:val="001F7E96"/>
    <w:rsid w:val="002037EC"/>
    <w:rsid w:val="00212488"/>
    <w:rsid w:val="002146A4"/>
    <w:rsid w:val="00214A61"/>
    <w:rsid w:val="0021628B"/>
    <w:rsid w:val="00217435"/>
    <w:rsid w:val="00220628"/>
    <w:rsid w:val="00222661"/>
    <w:rsid w:val="00226AB8"/>
    <w:rsid w:val="00226F18"/>
    <w:rsid w:val="00233C9A"/>
    <w:rsid w:val="00237F62"/>
    <w:rsid w:val="00244CA9"/>
    <w:rsid w:val="0024586A"/>
    <w:rsid w:val="00245F06"/>
    <w:rsid w:val="00256B17"/>
    <w:rsid w:val="00260452"/>
    <w:rsid w:val="00262C05"/>
    <w:rsid w:val="0027574C"/>
    <w:rsid w:val="00276797"/>
    <w:rsid w:val="00280A79"/>
    <w:rsid w:val="0028563F"/>
    <w:rsid w:val="00286844"/>
    <w:rsid w:val="002874F1"/>
    <w:rsid w:val="00294987"/>
    <w:rsid w:val="00294F67"/>
    <w:rsid w:val="002A0DF7"/>
    <w:rsid w:val="002A19C9"/>
    <w:rsid w:val="002A60E0"/>
    <w:rsid w:val="002B0651"/>
    <w:rsid w:val="002B31D3"/>
    <w:rsid w:val="002C252E"/>
    <w:rsid w:val="002C6773"/>
    <w:rsid w:val="002C6C38"/>
    <w:rsid w:val="002D0474"/>
    <w:rsid w:val="002E0B17"/>
    <w:rsid w:val="002E246A"/>
    <w:rsid w:val="002E3B23"/>
    <w:rsid w:val="002E4271"/>
    <w:rsid w:val="002E734D"/>
    <w:rsid w:val="002E7DED"/>
    <w:rsid w:val="002F08EE"/>
    <w:rsid w:val="002F25B9"/>
    <w:rsid w:val="002F4F25"/>
    <w:rsid w:val="002F5F0B"/>
    <w:rsid w:val="002F7E11"/>
    <w:rsid w:val="0030090A"/>
    <w:rsid w:val="00304087"/>
    <w:rsid w:val="00310ACD"/>
    <w:rsid w:val="0031379F"/>
    <w:rsid w:val="00314FA7"/>
    <w:rsid w:val="00315406"/>
    <w:rsid w:val="003167EA"/>
    <w:rsid w:val="00320A26"/>
    <w:rsid w:val="00321344"/>
    <w:rsid w:val="003218A6"/>
    <w:rsid w:val="0032573B"/>
    <w:rsid w:val="00330E67"/>
    <w:rsid w:val="00331B9D"/>
    <w:rsid w:val="0033530B"/>
    <w:rsid w:val="00336A17"/>
    <w:rsid w:val="0034015C"/>
    <w:rsid w:val="003410B0"/>
    <w:rsid w:val="00341C07"/>
    <w:rsid w:val="003474AC"/>
    <w:rsid w:val="00352889"/>
    <w:rsid w:val="00353705"/>
    <w:rsid w:val="00353F96"/>
    <w:rsid w:val="003562E8"/>
    <w:rsid w:val="00356A87"/>
    <w:rsid w:val="00357DA6"/>
    <w:rsid w:val="00357E18"/>
    <w:rsid w:val="00362B6F"/>
    <w:rsid w:val="0036357D"/>
    <w:rsid w:val="00363D7D"/>
    <w:rsid w:val="00365CF3"/>
    <w:rsid w:val="003666F8"/>
    <w:rsid w:val="00367AA1"/>
    <w:rsid w:val="0037294B"/>
    <w:rsid w:val="00372E36"/>
    <w:rsid w:val="00374FEB"/>
    <w:rsid w:val="00375B1B"/>
    <w:rsid w:val="003766A0"/>
    <w:rsid w:val="00377CBB"/>
    <w:rsid w:val="003877B6"/>
    <w:rsid w:val="00393887"/>
    <w:rsid w:val="00394C6B"/>
    <w:rsid w:val="003A4A1D"/>
    <w:rsid w:val="003B1069"/>
    <w:rsid w:val="003B36F3"/>
    <w:rsid w:val="003B390A"/>
    <w:rsid w:val="003B6EFE"/>
    <w:rsid w:val="003C0EE2"/>
    <w:rsid w:val="003C15DE"/>
    <w:rsid w:val="003C2116"/>
    <w:rsid w:val="003C31FB"/>
    <w:rsid w:val="003C4EB2"/>
    <w:rsid w:val="003C59BE"/>
    <w:rsid w:val="003C5AD8"/>
    <w:rsid w:val="003C5C11"/>
    <w:rsid w:val="003C6B72"/>
    <w:rsid w:val="003C6BC2"/>
    <w:rsid w:val="003C7ABB"/>
    <w:rsid w:val="003D64E3"/>
    <w:rsid w:val="003E689F"/>
    <w:rsid w:val="003F02C8"/>
    <w:rsid w:val="003F0DB1"/>
    <w:rsid w:val="003F1AF3"/>
    <w:rsid w:val="003F21E7"/>
    <w:rsid w:val="003F3C54"/>
    <w:rsid w:val="003F4D8D"/>
    <w:rsid w:val="003F6499"/>
    <w:rsid w:val="00406B15"/>
    <w:rsid w:val="00423F87"/>
    <w:rsid w:val="004313E7"/>
    <w:rsid w:val="0043293C"/>
    <w:rsid w:val="00436357"/>
    <w:rsid w:val="00437999"/>
    <w:rsid w:val="00442DEF"/>
    <w:rsid w:val="004468EF"/>
    <w:rsid w:val="004471DE"/>
    <w:rsid w:val="0044763B"/>
    <w:rsid w:val="00456FD3"/>
    <w:rsid w:val="004614EA"/>
    <w:rsid w:val="004629B3"/>
    <w:rsid w:val="0046376E"/>
    <w:rsid w:val="00464170"/>
    <w:rsid w:val="00464BF9"/>
    <w:rsid w:val="0046690F"/>
    <w:rsid w:val="0047042A"/>
    <w:rsid w:val="004727A3"/>
    <w:rsid w:val="004732B9"/>
    <w:rsid w:val="00476C74"/>
    <w:rsid w:val="0047764B"/>
    <w:rsid w:val="00481DA2"/>
    <w:rsid w:val="004825BD"/>
    <w:rsid w:val="004825F3"/>
    <w:rsid w:val="00482DC5"/>
    <w:rsid w:val="00490A03"/>
    <w:rsid w:val="00494DBE"/>
    <w:rsid w:val="00494E81"/>
    <w:rsid w:val="00495CE6"/>
    <w:rsid w:val="004A323C"/>
    <w:rsid w:val="004A7A10"/>
    <w:rsid w:val="004B374A"/>
    <w:rsid w:val="004B54E8"/>
    <w:rsid w:val="004C4FEB"/>
    <w:rsid w:val="004C507F"/>
    <w:rsid w:val="004C6231"/>
    <w:rsid w:val="004D059B"/>
    <w:rsid w:val="004D2A3C"/>
    <w:rsid w:val="004D4CB6"/>
    <w:rsid w:val="004E1FD3"/>
    <w:rsid w:val="004E4CB9"/>
    <w:rsid w:val="004E68C0"/>
    <w:rsid w:val="004F10C1"/>
    <w:rsid w:val="004F3244"/>
    <w:rsid w:val="004F4517"/>
    <w:rsid w:val="00502E62"/>
    <w:rsid w:val="005033AF"/>
    <w:rsid w:val="0050423B"/>
    <w:rsid w:val="00515FA1"/>
    <w:rsid w:val="00520BB6"/>
    <w:rsid w:val="00521C2B"/>
    <w:rsid w:val="0052212B"/>
    <w:rsid w:val="005266E9"/>
    <w:rsid w:val="00530EC6"/>
    <w:rsid w:val="00534B46"/>
    <w:rsid w:val="0053526C"/>
    <w:rsid w:val="00536A39"/>
    <w:rsid w:val="00540358"/>
    <w:rsid w:val="00545830"/>
    <w:rsid w:val="005474BF"/>
    <w:rsid w:val="00553F64"/>
    <w:rsid w:val="0055415E"/>
    <w:rsid w:val="00556C77"/>
    <w:rsid w:val="00556F67"/>
    <w:rsid w:val="00562735"/>
    <w:rsid w:val="0056472A"/>
    <w:rsid w:val="0056682B"/>
    <w:rsid w:val="00570611"/>
    <w:rsid w:val="00573369"/>
    <w:rsid w:val="00577BE5"/>
    <w:rsid w:val="00581C2D"/>
    <w:rsid w:val="005833C1"/>
    <w:rsid w:val="00585442"/>
    <w:rsid w:val="00586876"/>
    <w:rsid w:val="005868CF"/>
    <w:rsid w:val="00586CAF"/>
    <w:rsid w:val="0059054F"/>
    <w:rsid w:val="00590B71"/>
    <w:rsid w:val="00591180"/>
    <w:rsid w:val="00593124"/>
    <w:rsid w:val="0059403A"/>
    <w:rsid w:val="00597D07"/>
    <w:rsid w:val="005A7204"/>
    <w:rsid w:val="005A790F"/>
    <w:rsid w:val="005B36C6"/>
    <w:rsid w:val="005B4737"/>
    <w:rsid w:val="005B73FF"/>
    <w:rsid w:val="005B76B7"/>
    <w:rsid w:val="005C012F"/>
    <w:rsid w:val="005C141C"/>
    <w:rsid w:val="005C7112"/>
    <w:rsid w:val="005D0561"/>
    <w:rsid w:val="005D0A09"/>
    <w:rsid w:val="005D0AD9"/>
    <w:rsid w:val="005D22F6"/>
    <w:rsid w:val="005E06AC"/>
    <w:rsid w:val="005E0C30"/>
    <w:rsid w:val="005E69D9"/>
    <w:rsid w:val="005E74AE"/>
    <w:rsid w:val="005F27F4"/>
    <w:rsid w:val="005F3239"/>
    <w:rsid w:val="005F527E"/>
    <w:rsid w:val="005F6139"/>
    <w:rsid w:val="005F6319"/>
    <w:rsid w:val="005F6C5B"/>
    <w:rsid w:val="005F7B18"/>
    <w:rsid w:val="005F7B25"/>
    <w:rsid w:val="00602BEC"/>
    <w:rsid w:val="00604C87"/>
    <w:rsid w:val="00607256"/>
    <w:rsid w:val="0061157C"/>
    <w:rsid w:val="006144B1"/>
    <w:rsid w:val="00617483"/>
    <w:rsid w:val="00620DC4"/>
    <w:rsid w:val="0062450D"/>
    <w:rsid w:val="00624CB0"/>
    <w:rsid w:val="00625CBB"/>
    <w:rsid w:val="006300FF"/>
    <w:rsid w:val="00632E4F"/>
    <w:rsid w:val="006335F1"/>
    <w:rsid w:val="006345B6"/>
    <w:rsid w:val="00635712"/>
    <w:rsid w:val="00641497"/>
    <w:rsid w:val="006517AF"/>
    <w:rsid w:val="006519CA"/>
    <w:rsid w:val="00652229"/>
    <w:rsid w:val="00652793"/>
    <w:rsid w:val="006546C2"/>
    <w:rsid w:val="00654855"/>
    <w:rsid w:val="00655780"/>
    <w:rsid w:val="00655AE5"/>
    <w:rsid w:val="006626CA"/>
    <w:rsid w:val="00663487"/>
    <w:rsid w:val="00666406"/>
    <w:rsid w:val="00671471"/>
    <w:rsid w:val="00671818"/>
    <w:rsid w:val="00672382"/>
    <w:rsid w:val="00675DE6"/>
    <w:rsid w:val="00685D16"/>
    <w:rsid w:val="00690B19"/>
    <w:rsid w:val="006935BB"/>
    <w:rsid w:val="00694CF5"/>
    <w:rsid w:val="00694E63"/>
    <w:rsid w:val="00695754"/>
    <w:rsid w:val="00697E1F"/>
    <w:rsid w:val="006A0A74"/>
    <w:rsid w:val="006A61C5"/>
    <w:rsid w:val="006B2DAF"/>
    <w:rsid w:val="006B346A"/>
    <w:rsid w:val="006B46EF"/>
    <w:rsid w:val="006B499F"/>
    <w:rsid w:val="006B5B60"/>
    <w:rsid w:val="006B7186"/>
    <w:rsid w:val="006B7E94"/>
    <w:rsid w:val="006C1DE8"/>
    <w:rsid w:val="006C3F27"/>
    <w:rsid w:val="006D104C"/>
    <w:rsid w:val="006D2F70"/>
    <w:rsid w:val="006D4996"/>
    <w:rsid w:val="006D54AB"/>
    <w:rsid w:val="006E124A"/>
    <w:rsid w:val="006E32A8"/>
    <w:rsid w:val="006E5032"/>
    <w:rsid w:val="006E529F"/>
    <w:rsid w:val="006F670F"/>
    <w:rsid w:val="0070315C"/>
    <w:rsid w:val="00703272"/>
    <w:rsid w:val="0070733C"/>
    <w:rsid w:val="00710C5D"/>
    <w:rsid w:val="007123AC"/>
    <w:rsid w:val="0071348C"/>
    <w:rsid w:val="00715685"/>
    <w:rsid w:val="00717273"/>
    <w:rsid w:val="00720FD4"/>
    <w:rsid w:val="00727103"/>
    <w:rsid w:val="00730525"/>
    <w:rsid w:val="0073096C"/>
    <w:rsid w:val="007316F9"/>
    <w:rsid w:val="00731D46"/>
    <w:rsid w:val="00735BC9"/>
    <w:rsid w:val="0074201D"/>
    <w:rsid w:val="00742398"/>
    <w:rsid w:val="00742EF1"/>
    <w:rsid w:val="007507B5"/>
    <w:rsid w:val="00753A24"/>
    <w:rsid w:val="00755EE0"/>
    <w:rsid w:val="007563A5"/>
    <w:rsid w:val="007570F1"/>
    <w:rsid w:val="007572F6"/>
    <w:rsid w:val="0076375E"/>
    <w:rsid w:val="007640C9"/>
    <w:rsid w:val="00766735"/>
    <w:rsid w:val="00766BCD"/>
    <w:rsid w:val="00772188"/>
    <w:rsid w:val="0078261B"/>
    <w:rsid w:val="00782992"/>
    <w:rsid w:val="0078490F"/>
    <w:rsid w:val="00786BA3"/>
    <w:rsid w:val="00791BFA"/>
    <w:rsid w:val="00792A52"/>
    <w:rsid w:val="00796C60"/>
    <w:rsid w:val="00796F5D"/>
    <w:rsid w:val="007A0651"/>
    <w:rsid w:val="007A0DE1"/>
    <w:rsid w:val="007A3438"/>
    <w:rsid w:val="007A4432"/>
    <w:rsid w:val="007B0625"/>
    <w:rsid w:val="007B2236"/>
    <w:rsid w:val="007B499C"/>
    <w:rsid w:val="007B4D4B"/>
    <w:rsid w:val="007C2B17"/>
    <w:rsid w:val="007D12EB"/>
    <w:rsid w:val="007D16BD"/>
    <w:rsid w:val="007D2A02"/>
    <w:rsid w:val="007E1CB3"/>
    <w:rsid w:val="007E2C69"/>
    <w:rsid w:val="007E6EA1"/>
    <w:rsid w:val="007F2B1E"/>
    <w:rsid w:val="007F5433"/>
    <w:rsid w:val="007F62B4"/>
    <w:rsid w:val="007F7C5A"/>
    <w:rsid w:val="00801517"/>
    <w:rsid w:val="00801540"/>
    <w:rsid w:val="0081079F"/>
    <w:rsid w:val="00814380"/>
    <w:rsid w:val="00814CD9"/>
    <w:rsid w:val="00816327"/>
    <w:rsid w:val="00817924"/>
    <w:rsid w:val="00817DE8"/>
    <w:rsid w:val="00821690"/>
    <w:rsid w:val="00821BC3"/>
    <w:rsid w:val="008229F5"/>
    <w:rsid w:val="00833022"/>
    <w:rsid w:val="00833CEB"/>
    <w:rsid w:val="008372D2"/>
    <w:rsid w:val="00837A7F"/>
    <w:rsid w:val="00841F41"/>
    <w:rsid w:val="008441C5"/>
    <w:rsid w:val="00844C17"/>
    <w:rsid w:val="00845F0B"/>
    <w:rsid w:val="00847726"/>
    <w:rsid w:val="00850794"/>
    <w:rsid w:val="00852511"/>
    <w:rsid w:val="00860468"/>
    <w:rsid w:val="008614F1"/>
    <w:rsid w:val="00862101"/>
    <w:rsid w:val="00862E39"/>
    <w:rsid w:val="008639B3"/>
    <w:rsid w:val="00863C1A"/>
    <w:rsid w:val="00863DF9"/>
    <w:rsid w:val="008713A9"/>
    <w:rsid w:val="0087142D"/>
    <w:rsid w:val="0087382F"/>
    <w:rsid w:val="00873956"/>
    <w:rsid w:val="00877C94"/>
    <w:rsid w:val="00881683"/>
    <w:rsid w:val="008825EE"/>
    <w:rsid w:val="00884FD2"/>
    <w:rsid w:val="0088524B"/>
    <w:rsid w:val="0088596E"/>
    <w:rsid w:val="00886BA2"/>
    <w:rsid w:val="008961AD"/>
    <w:rsid w:val="008A05B9"/>
    <w:rsid w:val="008A2375"/>
    <w:rsid w:val="008B05A9"/>
    <w:rsid w:val="008B4FEC"/>
    <w:rsid w:val="008B5999"/>
    <w:rsid w:val="008C1660"/>
    <w:rsid w:val="008C1704"/>
    <w:rsid w:val="008C4889"/>
    <w:rsid w:val="008C6F2A"/>
    <w:rsid w:val="008D05E7"/>
    <w:rsid w:val="008D215F"/>
    <w:rsid w:val="008D3D41"/>
    <w:rsid w:val="008D76C5"/>
    <w:rsid w:val="008E0AFA"/>
    <w:rsid w:val="008E3353"/>
    <w:rsid w:val="008E3D33"/>
    <w:rsid w:val="008E75D3"/>
    <w:rsid w:val="008F1011"/>
    <w:rsid w:val="008F125E"/>
    <w:rsid w:val="008F4D2F"/>
    <w:rsid w:val="00903173"/>
    <w:rsid w:val="009052B0"/>
    <w:rsid w:val="00905720"/>
    <w:rsid w:val="009108E8"/>
    <w:rsid w:val="00913B30"/>
    <w:rsid w:val="0091592D"/>
    <w:rsid w:val="00917162"/>
    <w:rsid w:val="009251CC"/>
    <w:rsid w:val="0092714E"/>
    <w:rsid w:val="00927879"/>
    <w:rsid w:val="00932BE2"/>
    <w:rsid w:val="00933E8D"/>
    <w:rsid w:val="00936ACF"/>
    <w:rsid w:val="00942002"/>
    <w:rsid w:val="009421F5"/>
    <w:rsid w:val="00947885"/>
    <w:rsid w:val="009503F1"/>
    <w:rsid w:val="00952168"/>
    <w:rsid w:val="009527FE"/>
    <w:rsid w:val="00953A3B"/>
    <w:rsid w:val="009607ED"/>
    <w:rsid w:val="009615E7"/>
    <w:rsid w:val="009723A1"/>
    <w:rsid w:val="009739A0"/>
    <w:rsid w:val="009767C7"/>
    <w:rsid w:val="0098579A"/>
    <w:rsid w:val="00987CC2"/>
    <w:rsid w:val="0099077B"/>
    <w:rsid w:val="0099195A"/>
    <w:rsid w:val="00993607"/>
    <w:rsid w:val="00993A4D"/>
    <w:rsid w:val="00994681"/>
    <w:rsid w:val="0099486A"/>
    <w:rsid w:val="00994F41"/>
    <w:rsid w:val="00995261"/>
    <w:rsid w:val="009977FF"/>
    <w:rsid w:val="009A0E26"/>
    <w:rsid w:val="009A16EC"/>
    <w:rsid w:val="009B0137"/>
    <w:rsid w:val="009B2321"/>
    <w:rsid w:val="009B3B37"/>
    <w:rsid w:val="009C01F2"/>
    <w:rsid w:val="009C088E"/>
    <w:rsid w:val="009C0A27"/>
    <w:rsid w:val="009C4D35"/>
    <w:rsid w:val="009D1568"/>
    <w:rsid w:val="009D2957"/>
    <w:rsid w:val="009D36EA"/>
    <w:rsid w:val="009D484A"/>
    <w:rsid w:val="009D4FAB"/>
    <w:rsid w:val="009D7487"/>
    <w:rsid w:val="009E01CD"/>
    <w:rsid w:val="009E0DE6"/>
    <w:rsid w:val="009E3903"/>
    <w:rsid w:val="009E3F08"/>
    <w:rsid w:val="009E4D19"/>
    <w:rsid w:val="009E5EB4"/>
    <w:rsid w:val="009E6EE6"/>
    <w:rsid w:val="009F463F"/>
    <w:rsid w:val="009F5884"/>
    <w:rsid w:val="00A008A4"/>
    <w:rsid w:val="00A0198B"/>
    <w:rsid w:val="00A044D6"/>
    <w:rsid w:val="00A04ADB"/>
    <w:rsid w:val="00A068A8"/>
    <w:rsid w:val="00A11449"/>
    <w:rsid w:val="00A11E0F"/>
    <w:rsid w:val="00A136E4"/>
    <w:rsid w:val="00A13DEC"/>
    <w:rsid w:val="00A167B3"/>
    <w:rsid w:val="00A26CB6"/>
    <w:rsid w:val="00A27F8C"/>
    <w:rsid w:val="00A32F82"/>
    <w:rsid w:val="00A32F8B"/>
    <w:rsid w:val="00A33862"/>
    <w:rsid w:val="00A34BDC"/>
    <w:rsid w:val="00A40ADC"/>
    <w:rsid w:val="00A44BE0"/>
    <w:rsid w:val="00A45A62"/>
    <w:rsid w:val="00A46FAB"/>
    <w:rsid w:val="00A471E3"/>
    <w:rsid w:val="00A50CC4"/>
    <w:rsid w:val="00A5269F"/>
    <w:rsid w:val="00A54AC5"/>
    <w:rsid w:val="00A56D41"/>
    <w:rsid w:val="00A610DB"/>
    <w:rsid w:val="00A61353"/>
    <w:rsid w:val="00A6209D"/>
    <w:rsid w:val="00A632C0"/>
    <w:rsid w:val="00A64701"/>
    <w:rsid w:val="00A64A0B"/>
    <w:rsid w:val="00A64C82"/>
    <w:rsid w:val="00A66DB1"/>
    <w:rsid w:val="00A67A92"/>
    <w:rsid w:val="00A71809"/>
    <w:rsid w:val="00A83B3B"/>
    <w:rsid w:val="00A84485"/>
    <w:rsid w:val="00A84FEF"/>
    <w:rsid w:val="00A9116F"/>
    <w:rsid w:val="00A91843"/>
    <w:rsid w:val="00A91A70"/>
    <w:rsid w:val="00A91CDD"/>
    <w:rsid w:val="00A96734"/>
    <w:rsid w:val="00AA1B85"/>
    <w:rsid w:val="00AA7680"/>
    <w:rsid w:val="00AB1CB6"/>
    <w:rsid w:val="00AB1D9A"/>
    <w:rsid w:val="00AB466C"/>
    <w:rsid w:val="00AB6AAF"/>
    <w:rsid w:val="00AC1D99"/>
    <w:rsid w:val="00AC3E2E"/>
    <w:rsid w:val="00AC4245"/>
    <w:rsid w:val="00AC743D"/>
    <w:rsid w:val="00AC79DB"/>
    <w:rsid w:val="00AD360D"/>
    <w:rsid w:val="00AD44FE"/>
    <w:rsid w:val="00AD589D"/>
    <w:rsid w:val="00AD7A02"/>
    <w:rsid w:val="00AD7BA4"/>
    <w:rsid w:val="00AE3FDA"/>
    <w:rsid w:val="00AE49F1"/>
    <w:rsid w:val="00AE4AF6"/>
    <w:rsid w:val="00AE7009"/>
    <w:rsid w:val="00AF27EC"/>
    <w:rsid w:val="00B05CCA"/>
    <w:rsid w:val="00B10B44"/>
    <w:rsid w:val="00B14271"/>
    <w:rsid w:val="00B1583A"/>
    <w:rsid w:val="00B22076"/>
    <w:rsid w:val="00B233AF"/>
    <w:rsid w:val="00B244C1"/>
    <w:rsid w:val="00B2685D"/>
    <w:rsid w:val="00B26E0E"/>
    <w:rsid w:val="00B30351"/>
    <w:rsid w:val="00B33C2A"/>
    <w:rsid w:val="00B35782"/>
    <w:rsid w:val="00B40F41"/>
    <w:rsid w:val="00B422EC"/>
    <w:rsid w:val="00B47CBF"/>
    <w:rsid w:val="00B47F03"/>
    <w:rsid w:val="00B521B5"/>
    <w:rsid w:val="00B55AC1"/>
    <w:rsid w:val="00B56AA4"/>
    <w:rsid w:val="00B56E57"/>
    <w:rsid w:val="00B61895"/>
    <w:rsid w:val="00B64C44"/>
    <w:rsid w:val="00B742DB"/>
    <w:rsid w:val="00B86A4F"/>
    <w:rsid w:val="00B86AFC"/>
    <w:rsid w:val="00B91440"/>
    <w:rsid w:val="00B958E8"/>
    <w:rsid w:val="00BA0856"/>
    <w:rsid w:val="00BA09B2"/>
    <w:rsid w:val="00BA57A3"/>
    <w:rsid w:val="00BA58F3"/>
    <w:rsid w:val="00BC0995"/>
    <w:rsid w:val="00BC1626"/>
    <w:rsid w:val="00BC2A42"/>
    <w:rsid w:val="00BC32A4"/>
    <w:rsid w:val="00BC6108"/>
    <w:rsid w:val="00BD3FAE"/>
    <w:rsid w:val="00BD486E"/>
    <w:rsid w:val="00BE13B4"/>
    <w:rsid w:val="00BE15A7"/>
    <w:rsid w:val="00BE1EF7"/>
    <w:rsid w:val="00BE793A"/>
    <w:rsid w:val="00BF0A15"/>
    <w:rsid w:val="00BF432A"/>
    <w:rsid w:val="00BF6E82"/>
    <w:rsid w:val="00BF704C"/>
    <w:rsid w:val="00BF732D"/>
    <w:rsid w:val="00C02F27"/>
    <w:rsid w:val="00C035C4"/>
    <w:rsid w:val="00C13217"/>
    <w:rsid w:val="00C1549B"/>
    <w:rsid w:val="00C16C4A"/>
    <w:rsid w:val="00C2282F"/>
    <w:rsid w:val="00C24126"/>
    <w:rsid w:val="00C24C17"/>
    <w:rsid w:val="00C25F02"/>
    <w:rsid w:val="00C267C0"/>
    <w:rsid w:val="00C30D72"/>
    <w:rsid w:val="00C31322"/>
    <w:rsid w:val="00C31581"/>
    <w:rsid w:val="00C34DE9"/>
    <w:rsid w:val="00C3523B"/>
    <w:rsid w:val="00C40B88"/>
    <w:rsid w:val="00C40DFF"/>
    <w:rsid w:val="00C41315"/>
    <w:rsid w:val="00C43523"/>
    <w:rsid w:val="00C43AB5"/>
    <w:rsid w:val="00C44C52"/>
    <w:rsid w:val="00C46EED"/>
    <w:rsid w:val="00C47D87"/>
    <w:rsid w:val="00C50454"/>
    <w:rsid w:val="00C52BE4"/>
    <w:rsid w:val="00C5376E"/>
    <w:rsid w:val="00C558F0"/>
    <w:rsid w:val="00C71388"/>
    <w:rsid w:val="00C71EF8"/>
    <w:rsid w:val="00C72CEE"/>
    <w:rsid w:val="00C7437D"/>
    <w:rsid w:val="00C77E4C"/>
    <w:rsid w:val="00C80A26"/>
    <w:rsid w:val="00C80A2D"/>
    <w:rsid w:val="00C80C80"/>
    <w:rsid w:val="00C81FA9"/>
    <w:rsid w:val="00C8235F"/>
    <w:rsid w:val="00C936C8"/>
    <w:rsid w:val="00C97091"/>
    <w:rsid w:val="00C97553"/>
    <w:rsid w:val="00CA1B5C"/>
    <w:rsid w:val="00CA2001"/>
    <w:rsid w:val="00CA2D4D"/>
    <w:rsid w:val="00CA5B56"/>
    <w:rsid w:val="00CA754E"/>
    <w:rsid w:val="00CA7E09"/>
    <w:rsid w:val="00CB5B6C"/>
    <w:rsid w:val="00CB5FF1"/>
    <w:rsid w:val="00CB6A15"/>
    <w:rsid w:val="00CC2202"/>
    <w:rsid w:val="00CD10E2"/>
    <w:rsid w:val="00CD4616"/>
    <w:rsid w:val="00CD5554"/>
    <w:rsid w:val="00CD6BF3"/>
    <w:rsid w:val="00CE155A"/>
    <w:rsid w:val="00CE310F"/>
    <w:rsid w:val="00CE33D5"/>
    <w:rsid w:val="00CE67A6"/>
    <w:rsid w:val="00CE79AC"/>
    <w:rsid w:val="00CF31DF"/>
    <w:rsid w:val="00CF5D37"/>
    <w:rsid w:val="00CF6F33"/>
    <w:rsid w:val="00D02248"/>
    <w:rsid w:val="00D049B6"/>
    <w:rsid w:val="00D063B8"/>
    <w:rsid w:val="00D10A6E"/>
    <w:rsid w:val="00D12189"/>
    <w:rsid w:val="00D14DC0"/>
    <w:rsid w:val="00D17C1C"/>
    <w:rsid w:val="00D17D05"/>
    <w:rsid w:val="00D17E3B"/>
    <w:rsid w:val="00D2064B"/>
    <w:rsid w:val="00D22B4C"/>
    <w:rsid w:val="00D23C09"/>
    <w:rsid w:val="00D23CED"/>
    <w:rsid w:val="00D24BD2"/>
    <w:rsid w:val="00D260A2"/>
    <w:rsid w:val="00D261C2"/>
    <w:rsid w:val="00D30CC6"/>
    <w:rsid w:val="00D3260C"/>
    <w:rsid w:val="00D34AEC"/>
    <w:rsid w:val="00D351A5"/>
    <w:rsid w:val="00D35790"/>
    <w:rsid w:val="00D367B2"/>
    <w:rsid w:val="00D47427"/>
    <w:rsid w:val="00D50716"/>
    <w:rsid w:val="00D51E01"/>
    <w:rsid w:val="00D5227A"/>
    <w:rsid w:val="00D5351C"/>
    <w:rsid w:val="00D569BA"/>
    <w:rsid w:val="00D577D6"/>
    <w:rsid w:val="00D62EF1"/>
    <w:rsid w:val="00D6309D"/>
    <w:rsid w:val="00D63BB2"/>
    <w:rsid w:val="00D644CA"/>
    <w:rsid w:val="00D64EB9"/>
    <w:rsid w:val="00D66FC2"/>
    <w:rsid w:val="00D735C0"/>
    <w:rsid w:val="00D761F6"/>
    <w:rsid w:val="00D76C7E"/>
    <w:rsid w:val="00D77EFE"/>
    <w:rsid w:val="00D8048D"/>
    <w:rsid w:val="00D84659"/>
    <w:rsid w:val="00D9293F"/>
    <w:rsid w:val="00D93598"/>
    <w:rsid w:val="00DA1E18"/>
    <w:rsid w:val="00DA30FF"/>
    <w:rsid w:val="00DA5296"/>
    <w:rsid w:val="00DB05B1"/>
    <w:rsid w:val="00DB0E4F"/>
    <w:rsid w:val="00DB12D4"/>
    <w:rsid w:val="00DB3BDF"/>
    <w:rsid w:val="00DB4BD1"/>
    <w:rsid w:val="00DB5E97"/>
    <w:rsid w:val="00DB61A1"/>
    <w:rsid w:val="00DB66EF"/>
    <w:rsid w:val="00DB6AFF"/>
    <w:rsid w:val="00DC1A5F"/>
    <w:rsid w:val="00DC1BF3"/>
    <w:rsid w:val="00DD24C3"/>
    <w:rsid w:val="00DD512E"/>
    <w:rsid w:val="00DE1177"/>
    <w:rsid w:val="00DE1557"/>
    <w:rsid w:val="00DE1FB0"/>
    <w:rsid w:val="00DE2CEA"/>
    <w:rsid w:val="00DE4348"/>
    <w:rsid w:val="00DE6A3C"/>
    <w:rsid w:val="00DE7F97"/>
    <w:rsid w:val="00DF1010"/>
    <w:rsid w:val="00DF2DEB"/>
    <w:rsid w:val="00DF364D"/>
    <w:rsid w:val="00DF5623"/>
    <w:rsid w:val="00DF5AEA"/>
    <w:rsid w:val="00DF63F6"/>
    <w:rsid w:val="00E11E9E"/>
    <w:rsid w:val="00E12E54"/>
    <w:rsid w:val="00E13747"/>
    <w:rsid w:val="00E141B2"/>
    <w:rsid w:val="00E14846"/>
    <w:rsid w:val="00E15CF9"/>
    <w:rsid w:val="00E24B93"/>
    <w:rsid w:val="00E25AEA"/>
    <w:rsid w:val="00E30DEF"/>
    <w:rsid w:val="00E30ED2"/>
    <w:rsid w:val="00E31778"/>
    <w:rsid w:val="00E35F60"/>
    <w:rsid w:val="00E36783"/>
    <w:rsid w:val="00E37F70"/>
    <w:rsid w:val="00E405FB"/>
    <w:rsid w:val="00E4357A"/>
    <w:rsid w:val="00E43FF4"/>
    <w:rsid w:val="00E446C1"/>
    <w:rsid w:val="00E53BA1"/>
    <w:rsid w:val="00E57B62"/>
    <w:rsid w:val="00E626E4"/>
    <w:rsid w:val="00E62F9E"/>
    <w:rsid w:val="00E672F0"/>
    <w:rsid w:val="00E67E85"/>
    <w:rsid w:val="00E758B9"/>
    <w:rsid w:val="00E81947"/>
    <w:rsid w:val="00E82AD1"/>
    <w:rsid w:val="00E85569"/>
    <w:rsid w:val="00E856AF"/>
    <w:rsid w:val="00E87A30"/>
    <w:rsid w:val="00E93467"/>
    <w:rsid w:val="00E93A01"/>
    <w:rsid w:val="00E93FF8"/>
    <w:rsid w:val="00E96EAF"/>
    <w:rsid w:val="00EA1215"/>
    <w:rsid w:val="00EA152C"/>
    <w:rsid w:val="00EA1752"/>
    <w:rsid w:val="00EA26A3"/>
    <w:rsid w:val="00EA2C02"/>
    <w:rsid w:val="00EA508F"/>
    <w:rsid w:val="00EA5BDB"/>
    <w:rsid w:val="00EB1A54"/>
    <w:rsid w:val="00EC0731"/>
    <w:rsid w:val="00EC142D"/>
    <w:rsid w:val="00EC25EC"/>
    <w:rsid w:val="00ED014E"/>
    <w:rsid w:val="00ED1DC0"/>
    <w:rsid w:val="00ED2B5C"/>
    <w:rsid w:val="00ED2D7C"/>
    <w:rsid w:val="00ED3339"/>
    <w:rsid w:val="00ED7455"/>
    <w:rsid w:val="00ED7A62"/>
    <w:rsid w:val="00ED7A97"/>
    <w:rsid w:val="00EE2051"/>
    <w:rsid w:val="00EE4898"/>
    <w:rsid w:val="00EF15FF"/>
    <w:rsid w:val="00EF7111"/>
    <w:rsid w:val="00EF7D1A"/>
    <w:rsid w:val="00F025DC"/>
    <w:rsid w:val="00F0448F"/>
    <w:rsid w:val="00F1084D"/>
    <w:rsid w:val="00F12FD1"/>
    <w:rsid w:val="00F1365E"/>
    <w:rsid w:val="00F163EB"/>
    <w:rsid w:val="00F17D18"/>
    <w:rsid w:val="00F20653"/>
    <w:rsid w:val="00F21316"/>
    <w:rsid w:val="00F237BC"/>
    <w:rsid w:val="00F275C0"/>
    <w:rsid w:val="00F325E6"/>
    <w:rsid w:val="00F36145"/>
    <w:rsid w:val="00F37BDD"/>
    <w:rsid w:val="00F41503"/>
    <w:rsid w:val="00F44E93"/>
    <w:rsid w:val="00F466C8"/>
    <w:rsid w:val="00F50B46"/>
    <w:rsid w:val="00F51ADF"/>
    <w:rsid w:val="00F63D03"/>
    <w:rsid w:val="00F659F6"/>
    <w:rsid w:val="00F65E2F"/>
    <w:rsid w:val="00F66631"/>
    <w:rsid w:val="00F67DF1"/>
    <w:rsid w:val="00F76006"/>
    <w:rsid w:val="00F775B9"/>
    <w:rsid w:val="00F775FF"/>
    <w:rsid w:val="00F8309B"/>
    <w:rsid w:val="00F833C9"/>
    <w:rsid w:val="00F8590F"/>
    <w:rsid w:val="00F86188"/>
    <w:rsid w:val="00F90064"/>
    <w:rsid w:val="00F90AC1"/>
    <w:rsid w:val="00F918EC"/>
    <w:rsid w:val="00F92937"/>
    <w:rsid w:val="00F95274"/>
    <w:rsid w:val="00F96606"/>
    <w:rsid w:val="00F96AFD"/>
    <w:rsid w:val="00F97225"/>
    <w:rsid w:val="00FA0557"/>
    <w:rsid w:val="00FA2115"/>
    <w:rsid w:val="00FA2E19"/>
    <w:rsid w:val="00FA4340"/>
    <w:rsid w:val="00FA49B3"/>
    <w:rsid w:val="00FA50C6"/>
    <w:rsid w:val="00FA5B6A"/>
    <w:rsid w:val="00FA7195"/>
    <w:rsid w:val="00FB0417"/>
    <w:rsid w:val="00FB2871"/>
    <w:rsid w:val="00FB610D"/>
    <w:rsid w:val="00FB6510"/>
    <w:rsid w:val="00FC29CE"/>
    <w:rsid w:val="00FC40E6"/>
    <w:rsid w:val="00FD4CCA"/>
    <w:rsid w:val="00FD6E78"/>
    <w:rsid w:val="00FE2A9E"/>
    <w:rsid w:val="00FE6EC0"/>
    <w:rsid w:val="00FF7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CC678BB"/>
  <w15:docId w15:val="{F7F710BB-B39F-4308-971B-3F7756E6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1364A"/>
    <w:pPr>
      <w:spacing w:line="260" w:lineRule="atLeast"/>
    </w:pPr>
    <w:rPr>
      <w:rFonts w:ascii="Arial" w:hAnsi="Arial"/>
      <w:szCs w:val="24"/>
      <w:lang w:val="de-DE" w:eastAsia="en-US"/>
    </w:rPr>
  </w:style>
  <w:style w:type="paragraph" w:styleId="Nadpis1">
    <w:name w:val="heading 1"/>
    <w:basedOn w:val="Normln"/>
    <w:next w:val="Normln"/>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
    <w:next w:val="Normln"/>
    <w:qFormat/>
    <w:rsid w:val="003F46B0"/>
    <w:pPr>
      <w:keepNext/>
      <w:outlineLvl w:val="1"/>
    </w:pPr>
    <w:rPr>
      <w:rFonts w:cs="Arial"/>
      <w:bCs/>
      <w:iCs/>
      <w:color w:val="E1000F"/>
      <w:sz w:val="22"/>
      <w:szCs w:val="28"/>
    </w:rPr>
  </w:style>
  <w:style w:type="paragraph" w:styleId="Nadpis3">
    <w:name w:val="heading 3"/>
    <w:basedOn w:val="Nadpis2"/>
    <w:next w:val="Normln"/>
    <w:qFormat/>
    <w:rsid w:val="006F1596"/>
    <w:pPr>
      <w:outlineLvl w:val="2"/>
    </w:pPr>
    <w:rPr>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F1596"/>
    <w:pPr>
      <w:tabs>
        <w:tab w:val="center" w:pos="4320"/>
        <w:tab w:val="right" w:pos="8640"/>
      </w:tabs>
    </w:pPr>
  </w:style>
  <w:style w:type="paragraph" w:styleId="Zpat">
    <w:name w:val="footer"/>
    <w:basedOn w:val="Normln"/>
    <w:link w:val="Zpat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n"/>
    <w:rsid w:val="006F1596"/>
    <w:pPr>
      <w:spacing w:after="300"/>
    </w:pPr>
    <w:rPr>
      <w:color w:val="415055"/>
      <w:sz w:val="24"/>
    </w:rPr>
  </w:style>
  <w:style w:type="paragraph" w:customStyle="1" w:styleId="NumBullet">
    <w:name w:val="Num_Bullet"/>
    <w:basedOn w:val="Normln"/>
    <w:rsid w:val="00576BC8"/>
    <w:pPr>
      <w:numPr>
        <w:numId w:val="1"/>
      </w:numPr>
      <w:tabs>
        <w:tab w:val="clear" w:pos="567"/>
        <w:tab w:val="left" w:pos="357"/>
      </w:tabs>
      <w:ind w:left="357" w:hanging="357"/>
    </w:pPr>
  </w:style>
  <w:style w:type="paragraph" w:customStyle="1" w:styleId="Page1Name">
    <w:name w:val="Page1_Name"/>
    <w:basedOn w:val="Normln"/>
    <w:rsid w:val="004F237B"/>
    <w:pPr>
      <w:spacing w:after="420" w:line="360" w:lineRule="atLeast"/>
    </w:pPr>
    <w:rPr>
      <w:b/>
      <w:sz w:val="30"/>
    </w:rPr>
  </w:style>
  <w:style w:type="paragraph" w:customStyle="1" w:styleId="Page1Title">
    <w:name w:val="Page1_Title"/>
    <w:basedOn w:val="Normln"/>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katabulky">
    <w:name w:val="Table Grid"/>
    <w:basedOn w:val="Normlntabul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odkaz">
    <w:name w:val="Hyperlink"/>
    <w:rsid w:val="00B422EC"/>
    <w:rPr>
      <w:color w:val="0000FF"/>
      <w:u w:val="single"/>
    </w:rPr>
  </w:style>
  <w:style w:type="paragraph" w:customStyle="1" w:styleId="MittleresRaster1-Akzent21">
    <w:name w:val="Mittleres Raster 1 - Akzent 21"/>
    <w:basedOn w:val="Normln"/>
    <w:uiPriority w:val="34"/>
    <w:qFormat/>
    <w:rsid w:val="00B422EC"/>
    <w:pPr>
      <w:ind w:left="720"/>
    </w:pPr>
  </w:style>
  <w:style w:type="paragraph" w:styleId="Textbubliny">
    <w:name w:val="Balloon Text"/>
    <w:basedOn w:val="Normln"/>
    <w:link w:val="TextbublinyChar"/>
    <w:rsid w:val="0031379F"/>
    <w:pPr>
      <w:spacing w:line="240" w:lineRule="auto"/>
    </w:pPr>
    <w:rPr>
      <w:rFonts w:ascii="Times New Roman" w:hAnsi="Times New Roman"/>
      <w:sz w:val="18"/>
      <w:szCs w:val="18"/>
    </w:rPr>
  </w:style>
  <w:style w:type="character" w:customStyle="1" w:styleId="TextbublinyChar">
    <w:name w:val="Text bubliny Char"/>
    <w:link w:val="Textbubliny"/>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character" w:customStyle="1" w:styleId="ZpatChar">
    <w:name w:val="Zápatí Char"/>
    <w:link w:val="Zpat"/>
    <w:uiPriority w:val="99"/>
    <w:rsid w:val="00A66DB1"/>
    <w:rPr>
      <w:rFonts w:ascii="Arial" w:hAnsi="Arial"/>
      <w:b/>
      <w:color w:val="E1000F"/>
      <w:sz w:val="14"/>
      <w:szCs w:val="24"/>
      <w:lang w:eastAsia="en-US"/>
    </w:rPr>
  </w:style>
  <w:style w:type="paragraph" w:customStyle="1" w:styleId="PRContact">
    <w:name w:val="_PR_Contact"/>
    <w:basedOn w:val="Normln"/>
    <w:rsid w:val="00EA2C02"/>
    <w:pPr>
      <w:keepNext/>
      <w:keepLines/>
      <w:tabs>
        <w:tab w:val="left" w:pos="284"/>
        <w:tab w:val="left" w:pos="567"/>
        <w:tab w:val="left" w:pos="851"/>
        <w:tab w:val="left" w:pos="4451"/>
        <w:tab w:val="left" w:pos="4734"/>
        <w:tab w:val="left" w:pos="5018"/>
      </w:tabs>
      <w:spacing w:line="280" w:lineRule="exact"/>
    </w:pPr>
    <w:rPr>
      <w:szCs w:val="20"/>
      <w:lang w:val="en-US" w:eastAsia="de-DE"/>
    </w:rPr>
  </w:style>
  <w:style w:type="character" w:styleId="Siln">
    <w:name w:val="Strong"/>
    <w:uiPriority w:val="22"/>
    <w:qFormat/>
    <w:rsid w:val="00EA2C02"/>
    <w:rPr>
      <w:b/>
      <w:bCs/>
    </w:rPr>
  </w:style>
  <w:style w:type="character" w:customStyle="1" w:styleId="apple-converted-space">
    <w:name w:val="apple-converted-space"/>
    <w:rsid w:val="00EA2C02"/>
  </w:style>
  <w:style w:type="paragraph" w:styleId="Textvysvtlivek">
    <w:name w:val="endnote text"/>
    <w:basedOn w:val="Normln"/>
    <w:link w:val="TextvysvtlivekChar"/>
    <w:rsid w:val="00054F03"/>
    <w:pPr>
      <w:spacing w:line="240" w:lineRule="auto"/>
    </w:pPr>
    <w:rPr>
      <w:szCs w:val="20"/>
    </w:rPr>
  </w:style>
  <w:style w:type="character" w:customStyle="1" w:styleId="TextvysvtlivekChar">
    <w:name w:val="Text vysvětlivek Char"/>
    <w:basedOn w:val="Standardnpsmoodstavce"/>
    <w:link w:val="Textvysvtlivek"/>
    <w:rsid w:val="00054F03"/>
    <w:rPr>
      <w:rFonts w:ascii="Arial" w:hAnsi="Arial"/>
      <w:lang w:val="de-DE" w:eastAsia="en-US"/>
    </w:rPr>
  </w:style>
  <w:style w:type="character" w:styleId="Odkaznavysvtlivky">
    <w:name w:val="endnote reference"/>
    <w:basedOn w:val="Standardnpsmoodstavce"/>
    <w:rsid w:val="00054F03"/>
    <w:rPr>
      <w:vertAlign w:val="superscript"/>
    </w:rPr>
  </w:style>
  <w:style w:type="character" w:customStyle="1" w:styleId="Nevyeenzmnka1">
    <w:name w:val="Nevyřešená zmínka1"/>
    <w:basedOn w:val="Standardnpsmoodstavce"/>
    <w:uiPriority w:val="99"/>
    <w:semiHidden/>
    <w:unhideWhenUsed/>
    <w:rsid w:val="00AC743D"/>
    <w:rPr>
      <w:color w:val="605E5C"/>
      <w:shd w:val="clear" w:color="auto" w:fill="E1DFDD"/>
    </w:rPr>
  </w:style>
  <w:style w:type="paragraph" w:styleId="Odstavecseseznamem">
    <w:name w:val="List Paragraph"/>
    <w:basedOn w:val="Normln"/>
    <w:uiPriority w:val="34"/>
    <w:qFormat/>
    <w:rsid w:val="0091592D"/>
    <w:pPr>
      <w:spacing w:line="240" w:lineRule="auto"/>
      <w:ind w:left="720"/>
    </w:pPr>
    <w:rPr>
      <w:rFonts w:ascii="Calibri" w:eastAsiaTheme="minorHAnsi" w:hAnsi="Calibri" w:cs="Calibri"/>
      <w:sz w:val="22"/>
      <w:szCs w:val="22"/>
      <w:lang w:val="en-GB" w:eastAsia="en-GB"/>
    </w:rPr>
  </w:style>
  <w:style w:type="character" w:styleId="Odkaznakoment">
    <w:name w:val="annotation reference"/>
    <w:basedOn w:val="Standardnpsmoodstavce"/>
    <w:semiHidden/>
    <w:unhideWhenUsed/>
    <w:rsid w:val="005D0A09"/>
    <w:rPr>
      <w:sz w:val="16"/>
      <w:szCs w:val="16"/>
    </w:rPr>
  </w:style>
  <w:style w:type="paragraph" w:styleId="Textkomente">
    <w:name w:val="annotation text"/>
    <w:basedOn w:val="Normln"/>
    <w:link w:val="TextkomenteChar"/>
    <w:semiHidden/>
    <w:unhideWhenUsed/>
    <w:rsid w:val="005D0A09"/>
    <w:pPr>
      <w:spacing w:line="240" w:lineRule="auto"/>
    </w:pPr>
    <w:rPr>
      <w:szCs w:val="20"/>
    </w:rPr>
  </w:style>
  <w:style w:type="character" w:customStyle="1" w:styleId="TextkomenteChar">
    <w:name w:val="Text komentáře Char"/>
    <w:basedOn w:val="Standardnpsmoodstavce"/>
    <w:link w:val="Textkomente"/>
    <w:semiHidden/>
    <w:rsid w:val="005D0A09"/>
    <w:rPr>
      <w:rFonts w:ascii="Arial" w:hAnsi="Arial"/>
      <w:lang w:val="de-DE" w:eastAsia="en-US"/>
    </w:rPr>
  </w:style>
  <w:style w:type="paragraph" w:styleId="Pedmtkomente">
    <w:name w:val="annotation subject"/>
    <w:basedOn w:val="Textkomente"/>
    <w:next w:val="Textkomente"/>
    <w:link w:val="PedmtkomenteChar"/>
    <w:semiHidden/>
    <w:unhideWhenUsed/>
    <w:rsid w:val="005D0A09"/>
    <w:rPr>
      <w:b/>
      <w:bCs/>
    </w:rPr>
  </w:style>
  <w:style w:type="character" w:customStyle="1" w:styleId="PedmtkomenteChar">
    <w:name w:val="Předmět komentáře Char"/>
    <w:basedOn w:val="TextkomenteChar"/>
    <w:link w:val="Pedmtkomente"/>
    <w:semiHidden/>
    <w:rsid w:val="005D0A09"/>
    <w:rPr>
      <w:rFonts w:ascii="Arial" w:hAnsi="Arial"/>
      <w:b/>
      <w:bCs/>
      <w:lang w:val="de-DE" w:eastAsia="en-US"/>
    </w:rPr>
  </w:style>
  <w:style w:type="character" w:customStyle="1" w:styleId="viiyi">
    <w:name w:val="viiyi"/>
    <w:basedOn w:val="Standardnpsmoodstavce"/>
    <w:rsid w:val="00095823"/>
  </w:style>
  <w:style w:type="character" w:customStyle="1" w:styleId="jlqj4b">
    <w:name w:val="jlqj4b"/>
    <w:basedOn w:val="Standardnpsmoodstavce"/>
    <w:rsid w:val="00095823"/>
  </w:style>
  <w:style w:type="paragraph" w:styleId="Zkladntext3">
    <w:name w:val="Body Text 3"/>
    <w:basedOn w:val="Normln"/>
    <w:link w:val="Zkladntext3Char"/>
    <w:unhideWhenUsed/>
    <w:rsid w:val="0056682B"/>
    <w:pPr>
      <w:spacing w:after="120" w:line="280" w:lineRule="exact"/>
    </w:pPr>
    <w:rPr>
      <w:sz w:val="16"/>
      <w:szCs w:val="16"/>
      <w:u w:color="000000"/>
      <w:lang w:eastAsia="de-DE"/>
    </w:rPr>
  </w:style>
  <w:style w:type="character" w:customStyle="1" w:styleId="Zkladntext3Char">
    <w:name w:val="Základní text 3 Char"/>
    <w:basedOn w:val="Standardnpsmoodstavce"/>
    <w:link w:val="Zkladntext3"/>
    <w:rsid w:val="0056682B"/>
    <w:rPr>
      <w:rFonts w:ascii="Arial" w:hAnsi="Arial"/>
      <w:sz w:val="16"/>
      <w:szCs w:val="16"/>
      <w:u w:color="000000"/>
      <w:lang w:val="de-DE" w:eastAsia="de-DE"/>
    </w:rPr>
  </w:style>
  <w:style w:type="character" w:styleId="Nevyeenzmnka">
    <w:name w:val="Unresolved Mention"/>
    <w:basedOn w:val="Standardnpsmoodstavce"/>
    <w:uiPriority w:val="99"/>
    <w:semiHidden/>
    <w:unhideWhenUsed/>
    <w:rsid w:val="00D1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860">
      <w:bodyDiv w:val="1"/>
      <w:marLeft w:val="0"/>
      <w:marRight w:val="0"/>
      <w:marTop w:val="0"/>
      <w:marBottom w:val="0"/>
      <w:divBdr>
        <w:top w:val="none" w:sz="0" w:space="0" w:color="auto"/>
        <w:left w:val="none" w:sz="0" w:space="0" w:color="auto"/>
        <w:bottom w:val="none" w:sz="0" w:space="0" w:color="auto"/>
        <w:right w:val="none" w:sz="0" w:space="0" w:color="auto"/>
      </w:divBdr>
    </w:div>
    <w:div w:id="740903617">
      <w:bodyDiv w:val="1"/>
      <w:marLeft w:val="0"/>
      <w:marRight w:val="0"/>
      <w:marTop w:val="0"/>
      <w:marBottom w:val="0"/>
      <w:divBdr>
        <w:top w:val="none" w:sz="0" w:space="0" w:color="auto"/>
        <w:left w:val="none" w:sz="0" w:space="0" w:color="auto"/>
        <w:bottom w:val="none" w:sz="0" w:space="0" w:color="auto"/>
        <w:right w:val="none" w:sz="0" w:space="0" w:color="auto"/>
      </w:divBdr>
    </w:div>
    <w:div w:id="772870336">
      <w:bodyDiv w:val="1"/>
      <w:marLeft w:val="0"/>
      <w:marRight w:val="0"/>
      <w:marTop w:val="0"/>
      <w:marBottom w:val="0"/>
      <w:divBdr>
        <w:top w:val="none" w:sz="0" w:space="0" w:color="auto"/>
        <w:left w:val="none" w:sz="0" w:space="0" w:color="auto"/>
        <w:bottom w:val="none" w:sz="0" w:space="0" w:color="auto"/>
        <w:right w:val="none" w:sz="0" w:space="0" w:color="auto"/>
      </w:divBdr>
    </w:div>
    <w:div w:id="1342198112">
      <w:bodyDiv w:val="1"/>
      <w:marLeft w:val="0"/>
      <w:marRight w:val="0"/>
      <w:marTop w:val="0"/>
      <w:marBottom w:val="0"/>
      <w:divBdr>
        <w:top w:val="none" w:sz="0" w:space="0" w:color="auto"/>
        <w:left w:val="none" w:sz="0" w:space="0" w:color="auto"/>
        <w:bottom w:val="none" w:sz="0" w:space="0" w:color="auto"/>
        <w:right w:val="none" w:sz="0" w:space="0" w:color="auto"/>
      </w:divBdr>
      <w:divsChild>
        <w:div w:id="2054579805">
          <w:marLeft w:val="0"/>
          <w:marRight w:val="0"/>
          <w:marTop w:val="0"/>
          <w:marBottom w:val="0"/>
          <w:divBdr>
            <w:top w:val="none" w:sz="0" w:space="0" w:color="auto"/>
            <w:left w:val="none" w:sz="0" w:space="0" w:color="auto"/>
            <w:bottom w:val="none" w:sz="0" w:space="0" w:color="auto"/>
            <w:right w:val="none" w:sz="0" w:space="0" w:color="auto"/>
          </w:divBdr>
        </w:div>
        <w:div w:id="1705326921">
          <w:marLeft w:val="0"/>
          <w:marRight w:val="0"/>
          <w:marTop w:val="0"/>
          <w:marBottom w:val="0"/>
          <w:divBdr>
            <w:top w:val="none" w:sz="0" w:space="0" w:color="auto"/>
            <w:left w:val="none" w:sz="0" w:space="0" w:color="auto"/>
            <w:bottom w:val="none" w:sz="0" w:space="0" w:color="auto"/>
            <w:right w:val="none" w:sz="0" w:space="0" w:color="auto"/>
          </w:divBdr>
          <w:divsChild>
            <w:div w:id="183251020">
              <w:marLeft w:val="0"/>
              <w:marRight w:val="0"/>
              <w:marTop w:val="0"/>
              <w:marBottom w:val="0"/>
              <w:divBdr>
                <w:top w:val="none" w:sz="0" w:space="0" w:color="auto"/>
                <w:left w:val="none" w:sz="0" w:space="0" w:color="auto"/>
                <w:bottom w:val="none" w:sz="0" w:space="0" w:color="auto"/>
                <w:right w:val="none" w:sz="0" w:space="0" w:color="auto"/>
              </w:divBdr>
              <w:divsChild>
                <w:div w:id="481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6442">
      <w:bodyDiv w:val="1"/>
      <w:marLeft w:val="0"/>
      <w:marRight w:val="0"/>
      <w:marTop w:val="0"/>
      <w:marBottom w:val="0"/>
      <w:divBdr>
        <w:top w:val="none" w:sz="0" w:space="0" w:color="auto"/>
        <w:left w:val="none" w:sz="0" w:space="0" w:color="auto"/>
        <w:bottom w:val="none" w:sz="0" w:space="0" w:color="auto"/>
        <w:right w:val="none" w:sz="0" w:space="0" w:color="auto"/>
      </w:divBdr>
      <w:divsChild>
        <w:div w:id="1465197879">
          <w:marLeft w:val="1440"/>
          <w:marRight w:val="0"/>
          <w:marTop w:val="0"/>
          <w:marBottom w:val="360"/>
          <w:divBdr>
            <w:top w:val="none" w:sz="0" w:space="0" w:color="auto"/>
            <w:left w:val="none" w:sz="0" w:space="0" w:color="auto"/>
            <w:bottom w:val="none" w:sz="0" w:space="0" w:color="auto"/>
            <w:right w:val="none" w:sz="0" w:space="0" w:color="auto"/>
          </w:divBdr>
        </w:div>
      </w:divsChild>
    </w:div>
    <w:div w:id="2029716544">
      <w:bodyDiv w:val="1"/>
      <w:marLeft w:val="0"/>
      <w:marRight w:val="0"/>
      <w:marTop w:val="0"/>
      <w:marBottom w:val="0"/>
      <w:divBdr>
        <w:top w:val="none" w:sz="0" w:space="0" w:color="auto"/>
        <w:left w:val="none" w:sz="0" w:space="0" w:color="auto"/>
        <w:bottom w:val="none" w:sz="0" w:space="0" w:color="auto"/>
        <w:right w:val="none" w:sz="0" w:space="0" w:color="auto"/>
      </w:divBdr>
      <w:divsChild>
        <w:div w:id="448474112">
          <w:marLeft w:val="0"/>
          <w:marRight w:val="0"/>
          <w:marTop w:val="0"/>
          <w:marBottom w:val="0"/>
          <w:divBdr>
            <w:top w:val="none" w:sz="0" w:space="0" w:color="auto"/>
            <w:left w:val="none" w:sz="0" w:space="0" w:color="auto"/>
            <w:bottom w:val="none" w:sz="0" w:space="0" w:color="auto"/>
            <w:right w:val="none" w:sz="0" w:space="0" w:color="auto"/>
          </w:divBdr>
        </w:div>
        <w:div w:id="266157094">
          <w:marLeft w:val="0"/>
          <w:marRight w:val="0"/>
          <w:marTop w:val="0"/>
          <w:marBottom w:val="0"/>
          <w:divBdr>
            <w:top w:val="none" w:sz="0" w:space="0" w:color="auto"/>
            <w:left w:val="none" w:sz="0" w:space="0" w:color="auto"/>
            <w:bottom w:val="none" w:sz="0" w:space="0" w:color="auto"/>
            <w:right w:val="none" w:sz="0" w:space="0" w:color="auto"/>
          </w:divBdr>
        </w:div>
        <w:div w:id="48636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hwarzkopf.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3.png"/><Relationship Id="rId3" Type="http://schemas.openxmlformats.org/officeDocument/2006/relationships/image" Target="media/image13.png"/><Relationship Id="rId7" Type="http://schemas.openxmlformats.org/officeDocument/2006/relationships/image" Target="media/image9.png"/><Relationship Id="rId12" Type="http://schemas.openxmlformats.org/officeDocument/2006/relationships/image" Target="media/image4.png"/><Relationship Id="rId2" Type="http://schemas.openxmlformats.org/officeDocument/2006/relationships/image" Target="media/image14.png"/><Relationship Id="rId1" Type="http://schemas.openxmlformats.org/officeDocument/2006/relationships/image" Target="media/image15.png"/><Relationship Id="rId6" Type="http://schemas.openxmlformats.org/officeDocument/2006/relationships/image" Target="media/image10.png"/><Relationship Id="rId11" Type="http://schemas.openxmlformats.org/officeDocument/2006/relationships/image" Target="media/image5.jpeg"/><Relationship Id="rId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image" Target="media/image12.png"/><Relationship Id="rId9" Type="http://schemas.openxmlformats.org/officeDocument/2006/relationships/image" Target="media/image7.png"/><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osova\Desktop\112016_Tlacova%20sprava%20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4D3D140670ED4BB8854AB4B02983AD" ma:contentTypeVersion="13" ma:contentTypeDescription="Create a new document." ma:contentTypeScope="" ma:versionID="a51b5dac294fa32e6a4c54aaafd95b09">
  <xsd:schema xmlns:xsd="http://www.w3.org/2001/XMLSchema" xmlns:xs="http://www.w3.org/2001/XMLSchema" xmlns:p="http://schemas.microsoft.com/office/2006/metadata/properties" xmlns:ns2="0e1d1441-0aef-4916-bb26-2d1cb039d72f" xmlns:ns3="f956ecb1-c59e-4b9d-9a76-12f0734a0a15" targetNamespace="http://schemas.microsoft.com/office/2006/metadata/properties" ma:root="true" ma:fieldsID="6a5ba08a0326e4f23968976dd83aabed" ns2:_="" ns3:_="">
    <xsd:import namespace="0e1d1441-0aef-4916-bb26-2d1cb039d72f"/>
    <xsd:import namespace="f956ecb1-c59e-4b9d-9a76-12f0734a0a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d1441-0aef-4916-bb26-2d1cb039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56ecb1-c59e-4b9d-9a76-12f0734a0a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3296-234D-4A3E-A60E-431DDD21E5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C2305-4E77-4D67-A251-1DF632F2967F}">
  <ds:schemaRefs>
    <ds:schemaRef ds:uri="http://schemas.microsoft.com/sharepoint/v3/contenttype/forms"/>
  </ds:schemaRefs>
</ds:datastoreItem>
</file>

<file path=customXml/itemProps3.xml><?xml version="1.0" encoding="utf-8"?>
<ds:datastoreItem xmlns:ds="http://schemas.openxmlformats.org/officeDocument/2006/customXml" ds:itemID="{3220B7AA-77E7-4EB1-ACB0-F701BF916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d1441-0aef-4916-bb26-2d1cb039d72f"/>
    <ds:schemaRef ds:uri="f956ecb1-c59e-4b9d-9a76-12f0734a0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80ED7-3432-4795-B477-1EC9EC47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112016_Tlacova sprava sablona</Template>
  <TotalTime>60</TotalTime>
  <Pages>2</Pages>
  <Words>548</Words>
  <Characters>3235</Characters>
  <Application>Microsoft Office Word</Application>
  <DocSecurity>0</DocSecurity>
  <Lines>26</Lines>
  <Paragraphs>7</Paragraphs>
  <ScaleCrop>false</ScaleCrop>
  <HeadingPairs>
    <vt:vector size="6" baseType="variant">
      <vt:variant>
        <vt:lpstr>Název</vt:lpstr>
      </vt:variant>
      <vt:variant>
        <vt:i4>1</vt:i4>
      </vt:variant>
      <vt:variant>
        <vt:lpstr>Názov</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3776</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Michaela Ibošová</dc:creator>
  <cp:lastModifiedBy>Pavla Pokorna (FleishmanHillard)</cp:lastModifiedBy>
  <cp:revision>7</cp:revision>
  <cp:lastPrinted>2016-11-16T08:11:00Z</cp:lastPrinted>
  <dcterms:created xsi:type="dcterms:W3CDTF">2021-11-03T11:02:00Z</dcterms:created>
  <dcterms:modified xsi:type="dcterms:W3CDTF">2021-11-03T12:01:00Z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0x010100B74D3D140670ED4BB8854AB4B02983AD</vt:lpwstr>
  </property>
</Properties>
</file>