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1553" w14:textId="7A843045" w:rsidR="00B422EC" w:rsidRPr="004C13D1" w:rsidRDefault="00CB406E" w:rsidP="00331B9D">
      <w:pPr>
        <w:spacing w:before="120"/>
        <w:ind w:firstLine="720"/>
        <w:jc w:val="right"/>
        <w:rPr>
          <w:rFonts w:cs="Arial"/>
          <w:sz w:val="24"/>
          <w:lang w:val="sk-SK"/>
        </w:rPr>
      </w:pPr>
      <w:r>
        <w:rPr>
          <w:rFonts w:cs="Arial"/>
          <w:bCs/>
          <w:sz w:val="24"/>
          <w:lang w:val="sk-SK"/>
        </w:rPr>
        <w:t>8</w:t>
      </w:r>
      <w:r w:rsidR="00F20653" w:rsidRPr="004C13D1">
        <w:rPr>
          <w:rFonts w:cs="Arial"/>
          <w:bCs/>
          <w:sz w:val="24"/>
          <w:lang w:val="sk-SK"/>
        </w:rPr>
        <w:t xml:space="preserve">. </w:t>
      </w:r>
      <w:r w:rsidR="00CA2868" w:rsidRPr="004C13D1">
        <w:rPr>
          <w:rFonts w:cs="Arial"/>
          <w:bCs/>
          <w:sz w:val="24"/>
          <w:lang w:val="sk-SK"/>
        </w:rPr>
        <w:t xml:space="preserve">novembra </w:t>
      </w:r>
      <w:r w:rsidR="00993A4D" w:rsidRPr="004C13D1">
        <w:rPr>
          <w:rFonts w:cs="Arial"/>
          <w:bCs/>
          <w:sz w:val="24"/>
          <w:lang w:val="sk-SK"/>
        </w:rPr>
        <w:t>202</w:t>
      </w:r>
      <w:r w:rsidR="001968FD" w:rsidRPr="004C13D1">
        <w:rPr>
          <w:rFonts w:cs="Arial"/>
          <w:bCs/>
          <w:sz w:val="24"/>
          <w:lang w:val="sk-SK"/>
        </w:rPr>
        <w:t>1</w:t>
      </w:r>
    </w:p>
    <w:p w14:paraId="3B8509DD" w14:textId="77777777" w:rsidR="005E69D9" w:rsidRPr="004C13D1" w:rsidRDefault="005E69D9" w:rsidP="00B422EC">
      <w:pPr>
        <w:pStyle w:val="Standard12pt"/>
        <w:rPr>
          <w:rFonts w:cs="Arial"/>
          <w:lang w:val="sk-SK"/>
        </w:rPr>
      </w:pPr>
    </w:p>
    <w:p w14:paraId="58BAF487" w14:textId="0D1D458F" w:rsidR="00256B17" w:rsidRPr="004C13D1" w:rsidRDefault="00545830" w:rsidP="004C6231">
      <w:pPr>
        <w:pStyle w:val="Nadpis1"/>
        <w:spacing w:line="360" w:lineRule="auto"/>
        <w:rPr>
          <w:sz w:val="40"/>
          <w:lang w:val="sk-SK"/>
        </w:rPr>
      </w:pPr>
      <w:r w:rsidRPr="004C13D1">
        <w:rPr>
          <w:sz w:val="40"/>
          <w:lang w:val="sk-SK"/>
        </w:rPr>
        <w:t xml:space="preserve">Značka </w:t>
      </w:r>
      <w:r w:rsidR="002E4271" w:rsidRPr="004C13D1">
        <w:rPr>
          <w:sz w:val="40"/>
          <w:lang w:val="sk-SK"/>
        </w:rPr>
        <w:t>Schwarzkopf o</w:t>
      </w:r>
      <w:r w:rsidR="00CA2868" w:rsidRPr="004C13D1">
        <w:rPr>
          <w:sz w:val="40"/>
          <w:lang w:val="sk-SK"/>
        </w:rPr>
        <w:t>tvorila</w:t>
      </w:r>
      <w:r w:rsidR="002E4271" w:rsidRPr="004C13D1">
        <w:rPr>
          <w:sz w:val="40"/>
          <w:lang w:val="sk-SK"/>
        </w:rPr>
        <w:t xml:space="preserve"> v</w:t>
      </w:r>
      <w:r w:rsidR="00581C2D" w:rsidRPr="004C13D1">
        <w:rPr>
          <w:sz w:val="40"/>
          <w:lang w:val="sk-SK"/>
        </w:rPr>
        <w:t> </w:t>
      </w:r>
      <w:r w:rsidR="002E4271" w:rsidRPr="004C13D1">
        <w:rPr>
          <w:sz w:val="40"/>
          <w:lang w:val="sk-SK"/>
        </w:rPr>
        <w:t>Berlín</w:t>
      </w:r>
      <w:r w:rsidR="00CA2868" w:rsidRPr="004C13D1">
        <w:rPr>
          <w:sz w:val="40"/>
          <w:lang w:val="sk-SK"/>
        </w:rPr>
        <w:t>e</w:t>
      </w:r>
      <w:r w:rsidR="00581C2D" w:rsidRPr="004C13D1">
        <w:rPr>
          <w:sz w:val="40"/>
          <w:lang w:val="sk-SK"/>
        </w:rPr>
        <w:t xml:space="preserve"> sv</w:t>
      </w:r>
      <w:r w:rsidR="00CA2868" w:rsidRPr="004C13D1">
        <w:rPr>
          <w:sz w:val="40"/>
          <w:lang w:val="sk-SK"/>
        </w:rPr>
        <w:t>o</w:t>
      </w:r>
      <w:r w:rsidR="00581C2D" w:rsidRPr="004C13D1">
        <w:rPr>
          <w:sz w:val="40"/>
          <w:lang w:val="sk-SK"/>
        </w:rPr>
        <w:t>j prv</w:t>
      </w:r>
      <w:r w:rsidR="00CA2868" w:rsidRPr="004C13D1">
        <w:rPr>
          <w:sz w:val="40"/>
          <w:lang w:val="sk-SK"/>
        </w:rPr>
        <w:t>ý</w:t>
      </w:r>
      <w:r w:rsidR="00581C2D" w:rsidRPr="004C13D1">
        <w:rPr>
          <w:sz w:val="40"/>
          <w:lang w:val="sk-SK"/>
        </w:rPr>
        <w:t xml:space="preserve"> zážitkový obchod</w:t>
      </w:r>
    </w:p>
    <w:p w14:paraId="28F0E959" w14:textId="4EB8B470" w:rsidR="00226AB8" w:rsidRPr="004C13D1" w:rsidRDefault="00226AB8" w:rsidP="00226AB8">
      <w:pPr>
        <w:rPr>
          <w:lang w:val="sk-SK"/>
        </w:rPr>
      </w:pPr>
    </w:p>
    <w:p w14:paraId="54BB92F1" w14:textId="046AF850" w:rsidR="00086BFB" w:rsidRPr="004C13D1" w:rsidRDefault="00CA2868" w:rsidP="00256B17">
      <w:pPr>
        <w:spacing w:line="360" w:lineRule="auto"/>
        <w:jc w:val="both"/>
        <w:rPr>
          <w:rFonts w:cs="Arial"/>
          <w:b/>
          <w:sz w:val="24"/>
          <w:lang w:val="sk-SK"/>
        </w:rPr>
      </w:pPr>
      <w:r w:rsidRPr="004C13D1">
        <w:rPr>
          <w:rFonts w:cs="Arial"/>
          <w:b/>
          <w:sz w:val="24"/>
          <w:lang w:val="sk-SK"/>
        </w:rPr>
        <w:t>V Berlíne vzniklo jedinečné miesto na stretávanie, vzdelávanie, zážitky a inšpiráciu: House of Schwarzkopf – spojenie dedičstva, remesla a inovácií. To všetko pod jednou strechou v nádherne navrhnutom salóne a obchode, ktorý otvoril 2. októbra.</w:t>
      </w:r>
    </w:p>
    <w:p w14:paraId="32935480" w14:textId="73CEB8AC" w:rsidR="00086BFB" w:rsidRPr="004C13D1" w:rsidRDefault="00086BFB" w:rsidP="00256B17">
      <w:pPr>
        <w:spacing w:line="360" w:lineRule="auto"/>
        <w:jc w:val="both"/>
        <w:rPr>
          <w:rFonts w:cs="Arial"/>
          <w:b/>
          <w:sz w:val="24"/>
          <w:lang w:val="sk-SK"/>
        </w:rPr>
      </w:pPr>
    </w:p>
    <w:p w14:paraId="1A9F4E0D" w14:textId="776FB5C9" w:rsidR="00987CC2" w:rsidRPr="004C13D1" w:rsidRDefault="00CA2868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  <w:r w:rsidRPr="004C13D1">
        <w:rPr>
          <w:rFonts w:cs="Arial"/>
          <w:sz w:val="22"/>
          <w:szCs w:val="28"/>
          <w:lang w:val="sk-SK"/>
        </w:rPr>
        <w:t>House of Schwarzkopf sa nachádza v samo</w:t>
      </w:r>
      <w:r w:rsidR="00D145D2">
        <w:rPr>
          <w:rFonts w:cs="Arial"/>
          <w:sz w:val="22"/>
          <w:szCs w:val="28"/>
          <w:lang w:val="sk-SK"/>
        </w:rPr>
        <w:t>tno</w:t>
      </w:r>
      <w:r w:rsidRPr="004C13D1">
        <w:rPr>
          <w:rFonts w:cs="Arial"/>
          <w:sz w:val="22"/>
          <w:szCs w:val="28"/>
          <w:lang w:val="sk-SK"/>
        </w:rPr>
        <w:t>m srdci Berlína, kde Hans Schwarzkopf položil základy tejto ikonickej značky pre vlasovú starostlivosť. „</w:t>
      </w:r>
      <w:r w:rsidRPr="004C13D1">
        <w:rPr>
          <w:rFonts w:cs="Arial"/>
          <w:i/>
          <w:iCs/>
          <w:sz w:val="22"/>
          <w:szCs w:val="28"/>
          <w:lang w:val="sk-SK"/>
        </w:rPr>
        <w:t>Nový domov Schwarzkopfu predstavuje spojenie 120 rokov skúseností s najmodernejšími technológiami. Je to miesto stretu minulosti a budúcnosti, kde môžete hodnoty, produkty a históriu značky nielen vidieť, ale aj sami zažiť na vlastnej koži, teraz v ešte dostupnejšej forme</w:t>
      </w:r>
      <w:r w:rsidRPr="004C13D1">
        <w:rPr>
          <w:rFonts w:cs="Arial"/>
          <w:sz w:val="22"/>
          <w:szCs w:val="28"/>
          <w:lang w:val="sk-SK"/>
        </w:rPr>
        <w:t>,“ hovorí Rik Strubel, Chief Marketing Officer Henkel Beauty Care.</w:t>
      </w:r>
    </w:p>
    <w:p w14:paraId="6892725D" w14:textId="553A4DEC" w:rsidR="00EA152C" w:rsidRPr="004C13D1" w:rsidRDefault="00EA152C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</w:p>
    <w:p w14:paraId="11EFB59D" w14:textId="2E6667E9" w:rsidR="00CA2868" w:rsidRPr="004C13D1" w:rsidRDefault="00CA2868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  <w:r w:rsidRPr="004C13D1">
        <w:rPr>
          <w:rFonts w:cs="Arial"/>
          <w:sz w:val="22"/>
          <w:szCs w:val="28"/>
          <w:lang w:val="sk-SK"/>
        </w:rPr>
        <w:t xml:space="preserve">Dôležitá je personalizácia: House of Schwarzkopf pozýva každého návštevníka, aby preskúmal a aktívne </w:t>
      </w:r>
      <w:r w:rsidR="000A2022" w:rsidRPr="004C13D1">
        <w:rPr>
          <w:rFonts w:cs="Arial"/>
          <w:sz w:val="22"/>
          <w:szCs w:val="28"/>
          <w:lang w:val="sk-SK"/>
        </w:rPr>
        <w:t>vy</w:t>
      </w:r>
      <w:r w:rsidR="004C13D1">
        <w:rPr>
          <w:rFonts w:cs="Arial"/>
          <w:sz w:val="22"/>
          <w:szCs w:val="28"/>
          <w:lang w:val="sk-SK"/>
        </w:rPr>
        <w:t>t</w:t>
      </w:r>
      <w:r w:rsidR="000A2022" w:rsidRPr="004C13D1">
        <w:rPr>
          <w:rFonts w:cs="Arial"/>
          <w:sz w:val="22"/>
          <w:szCs w:val="28"/>
          <w:lang w:val="sk-SK"/>
        </w:rPr>
        <w:t xml:space="preserve">váral </w:t>
      </w:r>
      <w:r w:rsidRPr="004C13D1">
        <w:rPr>
          <w:rFonts w:cs="Arial"/>
          <w:sz w:val="22"/>
          <w:szCs w:val="28"/>
          <w:lang w:val="sk-SK"/>
        </w:rPr>
        <w:t xml:space="preserve">svoju krásu, a to hneď v niekoľkých digitálnych </w:t>
      </w:r>
      <w:r w:rsidR="004C13D1">
        <w:rPr>
          <w:rFonts w:cs="Arial"/>
          <w:sz w:val="22"/>
          <w:szCs w:val="28"/>
          <w:lang w:val="sk-SK"/>
        </w:rPr>
        <w:t>i</w:t>
      </w:r>
      <w:r w:rsidRPr="004C13D1">
        <w:rPr>
          <w:rFonts w:cs="Arial"/>
          <w:sz w:val="22"/>
          <w:szCs w:val="28"/>
          <w:lang w:val="sk-SK"/>
        </w:rPr>
        <w:t xml:space="preserve"> nedigitálnych sekciách. „</w:t>
      </w:r>
      <w:r w:rsidRPr="004C13D1">
        <w:rPr>
          <w:rFonts w:cs="Arial"/>
          <w:i/>
          <w:iCs/>
          <w:sz w:val="22"/>
          <w:szCs w:val="28"/>
          <w:lang w:val="sk-SK"/>
        </w:rPr>
        <w:t>Vďaka najmodernejším technológiám si môže každý hosť vyskúšať rôzne farby na vlasy v kúzelnom zrkadle alebo si urobiť 3D selfie v ojedinelom priestore na zachytenie vlastnej krásy. Dôležitou súčasťou je aj stôl, kde sa môžete nechať očariť vôňami zo sveta Schwarzkopf. A na záver vám naši experti namiešajú produkt zodpovedajúci presne vašim potrebám. Výsledkom návštevy je tak jedinečný, osobný a neopakovateľný zážitok</w:t>
      </w:r>
      <w:r w:rsidRPr="004C13D1">
        <w:rPr>
          <w:rFonts w:cs="Arial"/>
          <w:sz w:val="22"/>
          <w:szCs w:val="28"/>
          <w:lang w:val="sk-SK"/>
        </w:rPr>
        <w:t xml:space="preserve">,“ vysvetľuje Ivona Fojtíková Senior Brand Manager v divízii Beauty Care spoločnosti HENKEL </w:t>
      </w:r>
      <w:r w:rsidR="000A2022" w:rsidRPr="004C13D1">
        <w:rPr>
          <w:rFonts w:cs="Arial"/>
          <w:sz w:val="22"/>
          <w:szCs w:val="28"/>
          <w:lang w:val="sk-SK"/>
        </w:rPr>
        <w:t>CZ/SK</w:t>
      </w:r>
      <w:r w:rsidRPr="004C13D1">
        <w:rPr>
          <w:rFonts w:cs="Arial"/>
          <w:sz w:val="22"/>
          <w:szCs w:val="28"/>
          <w:lang w:val="sk-SK"/>
        </w:rPr>
        <w:t>.</w:t>
      </w:r>
    </w:p>
    <w:p w14:paraId="2CCF2DAB" w14:textId="2317C70C" w:rsidR="004E68C0" w:rsidRPr="004C13D1" w:rsidRDefault="004E68C0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</w:p>
    <w:p w14:paraId="1844CDCB" w14:textId="1DAE8593" w:rsidR="000A2022" w:rsidRPr="004C13D1" w:rsidRDefault="000A2022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  <w:r w:rsidRPr="004C13D1">
        <w:rPr>
          <w:rFonts w:cs="Arial"/>
          <w:sz w:val="22"/>
          <w:szCs w:val="28"/>
          <w:lang w:val="sk-SK"/>
        </w:rPr>
        <w:t>Okrem profesionálnych produktov a sezónnych limitovaných radov je v</w:t>
      </w:r>
      <w:r w:rsidR="004C13D1">
        <w:rPr>
          <w:rFonts w:cs="Arial"/>
          <w:sz w:val="22"/>
          <w:szCs w:val="28"/>
          <w:lang w:val="sk-SK"/>
        </w:rPr>
        <w:t> House of</w:t>
      </w:r>
      <w:r w:rsidRPr="004C13D1">
        <w:rPr>
          <w:rFonts w:cs="Arial"/>
          <w:sz w:val="22"/>
          <w:szCs w:val="28"/>
          <w:lang w:val="sk-SK"/>
        </w:rPr>
        <w:t xml:space="preserve"> Schwarzkopf exkluzívne dostupná </w:t>
      </w:r>
      <w:r w:rsidR="00D145D2">
        <w:rPr>
          <w:rFonts w:cs="Arial"/>
          <w:sz w:val="22"/>
          <w:szCs w:val="28"/>
          <w:lang w:val="sk-SK"/>
        </w:rPr>
        <w:t xml:space="preserve">aj </w:t>
      </w:r>
      <w:r w:rsidRPr="004C13D1">
        <w:rPr>
          <w:rFonts w:cs="Arial"/>
          <w:sz w:val="22"/>
          <w:szCs w:val="28"/>
          <w:lang w:val="sk-SK"/>
        </w:rPr>
        <w:t xml:space="preserve">nová vlajková značka - Schwrazkopf flagship brand. Tá umožňuje spotrebiteľom odniesť si kúsok tohto podmanivého zážitku k sebe domov a zažívať ho znova </w:t>
      </w:r>
      <w:r w:rsidRPr="004C13D1">
        <w:rPr>
          <w:rFonts w:cs="Arial"/>
          <w:sz w:val="22"/>
          <w:szCs w:val="28"/>
          <w:lang w:val="sk-SK"/>
        </w:rPr>
        <w:lastRenderedPageBreak/>
        <w:t>a znova. Nová exkluzívna značka kombinuje priekopníckeho ducha Hansa Schwarzkopfa, starostlivo vybrané ingrediencie a udržateľné balenie.</w:t>
      </w:r>
    </w:p>
    <w:p w14:paraId="4C965EAD" w14:textId="3FBAF5E7" w:rsidR="002874F1" w:rsidRPr="004C13D1" w:rsidRDefault="002874F1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</w:p>
    <w:p w14:paraId="462D1DEB" w14:textId="655DE847" w:rsidR="000A2022" w:rsidRPr="004C13D1" w:rsidRDefault="000A2022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  <w:r w:rsidRPr="004C13D1">
        <w:rPr>
          <w:rFonts w:cs="Arial"/>
          <w:sz w:val="22"/>
          <w:szCs w:val="28"/>
          <w:lang w:val="sk-SK"/>
        </w:rPr>
        <w:t>„</w:t>
      </w:r>
      <w:r w:rsidRPr="004C13D1">
        <w:rPr>
          <w:rFonts w:cs="Arial"/>
          <w:i/>
          <w:iCs/>
          <w:sz w:val="22"/>
          <w:szCs w:val="28"/>
          <w:lang w:val="sk-SK"/>
        </w:rPr>
        <w:t>Tí, ktorým sa zdá Berlín vzdialený, o nič neprichádzajú. House of Schwarzkopf je totiž dostupný aj online vo virtuálnej prehliadke. Všetci po celom svete tak môžu jedinečné miesto preskúmať z pohodlia svojho domova. Navyše všetky produkty sú dostupné v novom e-shope, preto nie je problém si ich zakúpiť</w:t>
      </w:r>
      <w:r w:rsidRPr="004C13D1">
        <w:rPr>
          <w:rFonts w:cs="Arial"/>
          <w:sz w:val="22"/>
          <w:szCs w:val="28"/>
          <w:lang w:val="sk-SK"/>
        </w:rPr>
        <w:t>,“ dodáva Ivona Fojtíková.</w:t>
      </w:r>
    </w:p>
    <w:p w14:paraId="033B7594" w14:textId="7F404D80" w:rsidR="00314FA7" w:rsidRPr="004C13D1" w:rsidRDefault="00314FA7" w:rsidP="00095823">
      <w:pPr>
        <w:spacing w:line="360" w:lineRule="auto"/>
        <w:jc w:val="both"/>
        <w:rPr>
          <w:rFonts w:cs="Arial"/>
          <w:sz w:val="22"/>
          <w:szCs w:val="28"/>
          <w:lang w:val="sk-SK"/>
        </w:rPr>
      </w:pPr>
    </w:p>
    <w:p w14:paraId="60EA34AA" w14:textId="77777777" w:rsidR="00314FA7" w:rsidRPr="004C13D1" w:rsidRDefault="00314FA7" w:rsidP="00095823">
      <w:pPr>
        <w:spacing w:line="360" w:lineRule="auto"/>
        <w:jc w:val="both"/>
        <w:rPr>
          <w:rStyle w:val="jlqj4b"/>
          <w:rFonts w:cs="Arial"/>
          <w:lang w:val="sk-SK"/>
        </w:rPr>
      </w:pPr>
    </w:p>
    <w:p w14:paraId="44E797F0" w14:textId="487BA280" w:rsidR="00AE3FDA" w:rsidRPr="004C13D1" w:rsidRDefault="00AE3FDA" w:rsidP="00AE3FDA">
      <w:pPr>
        <w:spacing w:line="360" w:lineRule="auto"/>
        <w:jc w:val="center"/>
        <w:rPr>
          <w:rFonts w:cs="Arial"/>
          <w:sz w:val="24"/>
          <w:lang w:val="sk-SK"/>
        </w:rPr>
      </w:pPr>
      <w:r w:rsidRPr="004C13D1">
        <w:rPr>
          <w:rFonts w:cs="Arial"/>
          <w:sz w:val="24"/>
          <w:lang w:val="sk-SK"/>
        </w:rPr>
        <w:t>*  *  *  *  *</w:t>
      </w:r>
    </w:p>
    <w:p w14:paraId="0935D4F5" w14:textId="13BBE546" w:rsidR="00EE4898" w:rsidRPr="004C13D1" w:rsidRDefault="00EE4898" w:rsidP="00AE3FDA">
      <w:pPr>
        <w:spacing w:line="276" w:lineRule="auto"/>
        <w:jc w:val="both"/>
        <w:rPr>
          <w:rFonts w:cs="Arial"/>
          <w:b/>
          <w:szCs w:val="20"/>
          <w:lang w:val="sk-SK" w:eastAsia="de-DE"/>
        </w:rPr>
      </w:pPr>
    </w:p>
    <w:p w14:paraId="6ECFAC69" w14:textId="32C73AAE" w:rsidR="00F44E93" w:rsidRPr="004C13D1" w:rsidRDefault="00F44E93" w:rsidP="00F44E93">
      <w:pPr>
        <w:spacing w:line="276" w:lineRule="auto"/>
        <w:jc w:val="both"/>
        <w:rPr>
          <w:rFonts w:cs="Arial"/>
          <w:szCs w:val="20"/>
          <w:lang w:val="sk-SK"/>
        </w:rPr>
      </w:pPr>
      <w:r w:rsidRPr="004C13D1">
        <w:rPr>
          <w:rFonts w:cs="Arial"/>
          <w:b/>
          <w:szCs w:val="20"/>
          <w:lang w:val="sk-SK" w:eastAsia="de-DE"/>
        </w:rPr>
        <w:t>O spol</w:t>
      </w:r>
      <w:r w:rsidR="004C13D1" w:rsidRPr="004C13D1">
        <w:rPr>
          <w:rFonts w:cs="Arial"/>
          <w:b/>
          <w:szCs w:val="20"/>
          <w:lang w:val="sk-SK" w:eastAsia="de-DE"/>
        </w:rPr>
        <w:t>o</w:t>
      </w:r>
      <w:r w:rsidRPr="004C13D1">
        <w:rPr>
          <w:rFonts w:cs="Arial"/>
          <w:b/>
          <w:szCs w:val="20"/>
          <w:lang w:val="sk-SK" w:eastAsia="de-DE"/>
        </w:rPr>
        <w:t>čnosti Henkel</w:t>
      </w:r>
    </w:p>
    <w:p w14:paraId="488C4ABC" w14:textId="77777777" w:rsidR="004C13D1" w:rsidRPr="004C13D1" w:rsidRDefault="004C13D1" w:rsidP="004C13D1">
      <w:pPr>
        <w:spacing w:line="276" w:lineRule="auto"/>
        <w:jc w:val="both"/>
        <w:rPr>
          <w:rFonts w:cs="Arial"/>
          <w:szCs w:val="20"/>
          <w:lang w:val="sk-SK"/>
        </w:rPr>
      </w:pPr>
      <w:r w:rsidRPr="004C13D1">
        <w:rPr>
          <w:rFonts w:cs="Arial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Care a Beauty Care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2" w:history="1">
        <w:r w:rsidRPr="004C13D1">
          <w:rPr>
            <w:rFonts w:cs="Arial"/>
            <w:szCs w:val="20"/>
            <w:lang w:val="sk-SK"/>
          </w:rPr>
          <w:t>www.henkel.com</w:t>
        </w:r>
      </w:hyperlink>
      <w:r w:rsidRPr="004C13D1">
        <w:rPr>
          <w:rFonts w:cs="Arial"/>
          <w:szCs w:val="20"/>
          <w:lang w:val="sk-SK"/>
        </w:rPr>
        <w:t>.</w:t>
      </w:r>
    </w:p>
    <w:p w14:paraId="491BD75A" w14:textId="77777777" w:rsidR="004C13D1" w:rsidRPr="004C13D1" w:rsidRDefault="004C13D1" w:rsidP="004C13D1">
      <w:pPr>
        <w:spacing w:line="276" w:lineRule="auto"/>
        <w:jc w:val="both"/>
        <w:rPr>
          <w:rFonts w:cs="Arial"/>
          <w:szCs w:val="20"/>
          <w:lang w:val="sk-SK"/>
        </w:rPr>
      </w:pPr>
    </w:p>
    <w:p w14:paraId="4C21755B" w14:textId="77777777" w:rsidR="004C13D1" w:rsidRPr="004C13D1" w:rsidRDefault="004C13D1" w:rsidP="004C13D1">
      <w:pPr>
        <w:spacing w:line="276" w:lineRule="auto"/>
        <w:jc w:val="both"/>
        <w:rPr>
          <w:rFonts w:cs="Arial"/>
          <w:szCs w:val="20"/>
          <w:lang w:val="sk-SK"/>
        </w:rPr>
      </w:pPr>
      <w:r w:rsidRPr="004C13D1">
        <w:rPr>
          <w:rFonts w:cs="Arial"/>
          <w:szCs w:val="20"/>
          <w:lang w:val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3A9FFFD9" w14:textId="77777777" w:rsidR="004C13D1" w:rsidRPr="004C13D1" w:rsidRDefault="004C13D1" w:rsidP="004C13D1">
      <w:pPr>
        <w:spacing w:line="276" w:lineRule="auto"/>
        <w:jc w:val="both"/>
        <w:rPr>
          <w:rFonts w:cs="Arial"/>
          <w:b/>
          <w:bCs/>
          <w:szCs w:val="20"/>
          <w:lang w:val="sk-SK"/>
        </w:rPr>
      </w:pPr>
    </w:p>
    <w:p w14:paraId="2726EEDE" w14:textId="77777777" w:rsidR="004C13D1" w:rsidRPr="004C13D1" w:rsidRDefault="004C13D1" w:rsidP="004C13D1">
      <w:pPr>
        <w:rPr>
          <w:rFonts w:cs="Arial"/>
          <w:b/>
          <w:bCs/>
          <w:szCs w:val="20"/>
          <w:lang w:val="sk-SK"/>
        </w:rPr>
      </w:pPr>
      <w:r w:rsidRPr="004C13D1">
        <w:rPr>
          <w:rFonts w:cs="Arial"/>
          <w:b/>
          <w:bCs/>
          <w:szCs w:val="20"/>
          <w:lang w:val="sk-SK"/>
        </w:rPr>
        <w:t xml:space="preserve">Kontakt: </w:t>
      </w:r>
    </w:p>
    <w:p w14:paraId="1BA6759F" w14:textId="77777777" w:rsidR="004C13D1" w:rsidRPr="004C13D1" w:rsidRDefault="004C13D1" w:rsidP="004C13D1">
      <w:pPr>
        <w:rPr>
          <w:rFonts w:cs="Arial"/>
          <w:szCs w:val="20"/>
          <w:lang w:val="sk-SK"/>
        </w:rPr>
      </w:pPr>
      <w:r w:rsidRPr="004C13D1">
        <w:rPr>
          <w:rFonts w:cs="Arial"/>
          <w:szCs w:val="20"/>
          <w:lang w:val="sk-SK"/>
        </w:rPr>
        <w:t>Kristína Gazdagová, SEESAME Communication Experts</w:t>
      </w:r>
      <w:r w:rsidRPr="004C13D1">
        <w:rPr>
          <w:rFonts w:cs="Arial"/>
          <w:szCs w:val="20"/>
          <w:lang w:val="sk-SK"/>
        </w:rPr>
        <w:tab/>
      </w:r>
      <w:r w:rsidRPr="004C13D1">
        <w:rPr>
          <w:rFonts w:cs="Arial"/>
          <w:szCs w:val="20"/>
          <w:lang w:val="sk-SK"/>
        </w:rPr>
        <w:tab/>
      </w:r>
    </w:p>
    <w:p w14:paraId="5BFB065D" w14:textId="77777777" w:rsidR="004C13D1" w:rsidRPr="004C13D1" w:rsidRDefault="004C13D1" w:rsidP="004C13D1">
      <w:pPr>
        <w:tabs>
          <w:tab w:val="left" w:pos="1080"/>
          <w:tab w:val="left" w:pos="4500"/>
        </w:tabs>
        <w:jc w:val="both"/>
        <w:rPr>
          <w:rFonts w:cs="Arial"/>
          <w:szCs w:val="20"/>
          <w:lang w:val="sk-SK"/>
        </w:rPr>
      </w:pPr>
      <w:r w:rsidRPr="004C13D1">
        <w:rPr>
          <w:rFonts w:cs="Arial"/>
          <w:szCs w:val="20"/>
          <w:lang w:val="sk-SK"/>
        </w:rPr>
        <w:t>Telefón: +421 905 502 582</w:t>
      </w:r>
    </w:p>
    <w:p w14:paraId="48300111" w14:textId="77777777" w:rsidR="004C13D1" w:rsidRPr="004C13D1" w:rsidRDefault="004C13D1" w:rsidP="004C13D1">
      <w:pPr>
        <w:tabs>
          <w:tab w:val="left" w:pos="1134"/>
        </w:tabs>
        <w:rPr>
          <w:rFonts w:cs="Arial"/>
          <w:szCs w:val="20"/>
          <w:lang w:val="sk-SK"/>
        </w:rPr>
      </w:pPr>
      <w:r w:rsidRPr="004C13D1">
        <w:rPr>
          <w:rFonts w:cs="Arial"/>
          <w:szCs w:val="20"/>
          <w:lang w:val="sk-SK"/>
        </w:rPr>
        <w:t>E-mail: gazdagova@seesame.com</w:t>
      </w:r>
    </w:p>
    <w:p w14:paraId="75507118" w14:textId="77777777" w:rsidR="004C13D1" w:rsidRPr="004C13D1" w:rsidRDefault="004C13D1" w:rsidP="009E3F08">
      <w:pPr>
        <w:jc w:val="both"/>
        <w:rPr>
          <w:rFonts w:cs="Arial"/>
          <w:szCs w:val="20"/>
          <w:lang w:val="sk-SK"/>
        </w:rPr>
      </w:pPr>
    </w:p>
    <w:p w14:paraId="0721771E" w14:textId="14A15F98" w:rsidR="00EA2C02" w:rsidRPr="004C13D1" w:rsidRDefault="00EA2C02" w:rsidP="009E3F08">
      <w:pPr>
        <w:spacing w:line="240" w:lineRule="auto"/>
        <w:rPr>
          <w:rFonts w:cs="Arial"/>
          <w:szCs w:val="20"/>
          <w:lang w:val="sk-SK"/>
        </w:rPr>
      </w:pPr>
    </w:p>
    <w:sectPr w:rsidR="00EA2C02" w:rsidRPr="004C13D1" w:rsidSect="00A66D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A8A0" w14:textId="77777777" w:rsidR="00456523" w:rsidRDefault="00456523">
      <w:r>
        <w:separator/>
      </w:r>
    </w:p>
  </w:endnote>
  <w:endnote w:type="continuationSeparator" w:id="0">
    <w:p w14:paraId="53A63F0B" w14:textId="77777777" w:rsidR="00456523" w:rsidRDefault="0045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AA44" w14:textId="77777777" w:rsidR="00D2704C" w:rsidRDefault="00D270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C362" w14:textId="579A594F" w:rsidR="00CF6F33" w:rsidRPr="008961AD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sz w:val="18"/>
        <w:lang w:val="en-US"/>
      </w:rPr>
    </w:pPr>
    <w:r w:rsidRPr="008961AD">
      <w:rPr>
        <w:b w:val="0"/>
        <w:color w:val="auto"/>
        <w:sz w:val="18"/>
        <w:lang w:val="en-US"/>
      </w:rPr>
      <w:t xml:space="preserve">Henkel </w:t>
    </w:r>
    <w:r w:rsidR="00D2704C">
      <w:rPr>
        <w:b w:val="0"/>
        <w:color w:val="auto"/>
        <w:sz w:val="18"/>
        <w:lang w:val="en-US"/>
      </w:rPr>
      <w:t>SK</w:t>
    </w:r>
    <w:r w:rsidRPr="008961AD">
      <w:rPr>
        <w:color w:val="auto"/>
        <w:sz w:val="18"/>
        <w:lang w:val="en-US"/>
      </w:rPr>
      <w:tab/>
    </w:r>
    <w:r w:rsidR="008961AD" w:rsidRPr="008961AD">
      <w:rPr>
        <w:color w:val="auto"/>
        <w:sz w:val="18"/>
        <w:lang w:val="en-US"/>
      </w:rPr>
      <w:t>Stránka</w:t>
    </w:r>
    <w:r w:rsidRPr="008961AD">
      <w:rPr>
        <w:b w:val="0"/>
        <w:color w:val="auto"/>
        <w:sz w:val="18"/>
        <w:lang w:val="en-US"/>
      </w:rPr>
      <w:t xml:space="preserve"> </w:t>
    </w:r>
    <w:r w:rsidRPr="008961AD">
      <w:rPr>
        <w:b w:val="0"/>
        <w:color w:val="auto"/>
        <w:sz w:val="18"/>
      </w:rPr>
      <w:fldChar w:fldCharType="begin"/>
    </w:r>
    <w:r w:rsidRPr="008961AD">
      <w:rPr>
        <w:b w:val="0"/>
        <w:color w:val="auto"/>
        <w:sz w:val="18"/>
        <w:lang w:val="en-US"/>
      </w:rPr>
      <w:instrText xml:space="preserve"> </w:instrText>
    </w:r>
    <w:r w:rsidR="00262C05" w:rsidRPr="008961AD">
      <w:rPr>
        <w:b w:val="0"/>
        <w:color w:val="auto"/>
        <w:sz w:val="18"/>
        <w:lang w:val="en-US"/>
      </w:rPr>
      <w:instrText>PAGE</w:instrText>
    </w:r>
    <w:r w:rsidRPr="008961AD">
      <w:rPr>
        <w:b w:val="0"/>
        <w:color w:val="auto"/>
        <w:sz w:val="18"/>
        <w:lang w:val="en-US"/>
      </w:rPr>
      <w:instrText xml:space="preserve">  \* Arabic  \* MERGEFORMAT </w:instrText>
    </w:r>
    <w:r w:rsidRPr="008961AD">
      <w:rPr>
        <w:b w:val="0"/>
        <w:color w:val="auto"/>
        <w:sz w:val="18"/>
      </w:rPr>
      <w:fldChar w:fldCharType="separate"/>
    </w:r>
    <w:r w:rsidR="00A64701">
      <w:rPr>
        <w:b w:val="0"/>
        <w:noProof/>
        <w:color w:val="auto"/>
        <w:sz w:val="18"/>
        <w:lang w:val="en-US"/>
      </w:rPr>
      <w:t>2</w:t>
    </w:r>
    <w:r w:rsidRPr="008961AD">
      <w:rPr>
        <w:b w:val="0"/>
        <w:color w:val="auto"/>
        <w:sz w:val="18"/>
      </w:rPr>
      <w:fldChar w:fldCharType="end"/>
    </w:r>
    <w:r w:rsidRPr="008961AD">
      <w:rPr>
        <w:b w:val="0"/>
        <w:color w:val="auto"/>
        <w:sz w:val="18"/>
        <w:lang w:val="en-US"/>
      </w:rPr>
      <w:t>/</w:t>
    </w:r>
    <w:r w:rsidRPr="008961AD">
      <w:rPr>
        <w:b w:val="0"/>
        <w:color w:val="auto"/>
        <w:sz w:val="18"/>
      </w:rPr>
      <w:fldChar w:fldCharType="begin"/>
    </w:r>
    <w:r w:rsidRPr="008961AD">
      <w:rPr>
        <w:b w:val="0"/>
        <w:color w:val="auto"/>
        <w:sz w:val="18"/>
        <w:lang w:val="en-US"/>
      </w:rPr>
      <w:instrText xml:space="preserve"> </w:instrText>
    </w:r>
    <w:r w:rsidR="00262C05" w:rsidRPr="008961AD">
      <w:rPr>
        <w:b w:val="0"/>
        <w:color w:val="auto"/>
        <w:sz w:val="18"/>
        <w:lang w:val="en-US"/>
      </w:rPr>
      <w:instrText>NUMPAGES</w:instrText>
    </w:r>
    <w:r w:rsidRPr="008961AD">
      <w:rPr>
        <w:b w:val="0"/>
        <w:color w:val="auto"/>
        <w:sz w:val="18"/>
        <w:lang w:val="en-US"/>
      </w:rPr>
      <w:instrText xml:space="preserve">  \* Arabic  \* MERGEFORMAT </w:instrText>
    </w:r>
    <w:r w:rsidRPr="008961AD">
      <w:rPr>
        <w:b w:val="0"/>
        <w:color w:val="auto"/>
        <w:sz w:val="18"/>
      </w:rPr>
      <w:fldChar w:fldCharType="separate"/>
    </w:r>
    <w:r w:rsidR="00A64701">
      <w:rPr>
        <w:b w:val="0"/>
        <w:noProof/>
        <w:color w:val="auto"/>
        <w:sz w:val="18"/>
        <w:lang w:val="en-US"/>
      </w:rPr>
      <w:t>2</w:t>
    </w:r>
    <w:r w:rsidRPr="008961AD">
      <w:rPr>
        <w:b w:val="0"/>
        <w:color w:val="auto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C30E" w14:textId="2483FC03" w:rsidR="00A66DB1" w:rsidRDefault="003C2116" w:rsidP="00EA2C02">
    <w:pPr>
      <w:pStyle w:val="Pta"/>
      <w:tabs>
        <w:tab w:val="left" w:pos="2940"/>
        <w:tab w:val="center" w:pos="4535"/>
      </w:tabs>
      <w:rPr>
        <w:b w:val="0"/>
      </w:rPr>
    </w:pP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64896" behindDoc="0" locked="0" layoutInCell="1" allowOverlap="1" wp14:anchorId="408F9D04" wp14:editId="70C225DA">
          <wp:simplePos x="0" y="0"/>
          <wp:positionH relativeFrom="page">
            <wp:posOffset>2348230</wp:posOffset>
          </wp:positionH>
          <wp:positionV relativeFrom="page">
            <wp:posOffset>9525000</wp:posOffset>
          </wp:positionV>
          <wp:extent cx="425450" cy="311150"/>
          <wp:effectExtent l="0" t="0" r="0" b="0"/>
          <wp:wrapNone/>
          <wp:docPr id="19" name="obrázek 19" descr="F:\LHC fotky produktu\LOGA\Rex Logo Schriftzug RGB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LHC fotky produktu\LOGA\Rex Logo Schriftzug RGB_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noProof/>
        <w:position w:val="-7"/>
        <w:sz w:val="18"/>
        <w:lang w:val="cs-CZ" w:eastAsia="cs-CZ"/>
      </w:rPr>
      <w:drawing>
        <wp:anchor distT="0" distB="0" distL="114300" distR="114300" simplePos="0" relativeHeight="251666944" behindDoc="0" locked="0" layoutInCell="1" allowOverlap="1" wp14:anchorId="45B86A49" wp14:editId="65326C80">
          <wp:simplePos x="0" y="0"/>
          <wp:positionH relativeFrom="page">
            <wp:posOffset>2948940</wp:posOffset>
          </wp:positionH>
          <wp:positionV relativeFrom="page">
            <wp:posOffset>9562465</wp:posOffset>
          </wp:positionV>
          <wp:extent cx="641350" cy="248920"/>
          <wp:effectExtent l="0" t="0" r="635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4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68992" behindDoc="0" locked="0" layoutInCell="1" allowOverlap="1" wp14:anchorId="4787FD1A" wp14:editId="4F8F7C24">
          <wp:simplePos x="0" y="0"/>
          <wp:positionH relativeFrom="page">
            <wp:posOffset>3675380</wp:posOffset>
          </wp:positionH>
          <wp:positionV relativeFrom="page">
            <wp:posOffset>9491345</wp:posOffset>
          </wp:positionV>
          <wp:extent cx="533400" cy="350520"/>
          <wp:effectExtent l="0" t="0" r="0" b="0"/>
          <wp:wrapNone/>
          <wp:docPr id="64" name="obrázek 64" descr="F:\LHC fotky produktu\LOGA\BREF logo – 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F:\LHC fotky produktu\LOGA\BREF logo – lo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71040" behindDoc="0" locked="0" layoutInCell="1" allowOverlap="1" wp14:anchorId="64896C1A" wp14:editId="5DFFC0DC">
          <wp:simplePos x="0" y="0"/>
          <wp:positionH relativeFrom="page">
            <wp:posOffset>4396105</wp:posOffset>
          </wp:positionH>
          <wp:positionV relativeFrom="page">
            <wp:posOffset>9515475</wp:posOffset>
          </wp:positionV>
          <wp:extent cx="539750" cy="339725"/>
          <wp:effectExtent l="0" t="0" r="0" b="0"/>
          <wp:wrapNone/>
          <wp:docPr id="18" name="Obrázek 18" descr="F:\LHC fotky produktu\LOGA\P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F:\LHC fotky produktu\LOGA\PW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73088" behindDoc="0" locked="0" layoutInCell="1" allowOverlap="1" wp14:anchorId="14C066FD" wp14:editId="60F4AE36">
          <wp:simplePos x="0" y="0"/>
          <wp:positionH relativeFrom="page">
            <wp:posOffset>5106035</wp:posOffset>
          </wp:positionH>
          <wp:positionV relativeFrom="page">
            <wp:posOffset>9488170</wp:posOffset>
          </wp:positionV>
          <wp:extent cx="406400" cy="376555"/>
          <wp:effectExtent l="0" t="0" r="0" b="4445"/>
          <wp:wrapNone/>
          <wp:docPr id="20" name="Obrázek 20" descr="F:\LHC fotky produktu\LOGA\Clin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 descr="F:\LHC fotky produktu\LOGA\Clin_logo2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noProof/>
        <w:position w:val="-15"/>
        <w:sz w:val="18"/>
        <w:lang w:val="cs-CZ" w:eastAsia="cs-CZ"/>
      </w:rPr>
      <w:drawing>
        <wp:anchor distT="0" distB="0" distL="114300" distR="114300" simplePos="0" relativeHeight="251675136" behindDoc="0" locked="0" layoutInCell="1" allowOverlap="1" wp14:anchorId="421FBE35" wp14:editId="159BE35B">
          <wp:simplePos x="0" y="0"/>
          <wp:positionH relativeFrom="page">
            <wp:posOffset>5677535</wp:posOffset>
          </wp:positionH>
          <wp:positionV relativeFrom="page">
            <wp:posOffset>9505950</wp:posOffset>
          </wp:positionV>
          <wp:extent cx="361950" cy="36195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noProof/>
        <w:sz w:val="18"/>
        <w:lang w:val="cs-CZ" w:eastAsia="cs-CZ"/>
      </w:rPr>
      <w:drawing>
        <wp:anchor distT="0" distB="0" distL="114300" distR="114300" simplePos="0" relativeHeight="251677184" behindDoc="0" locked="0" layoutInCell="1" allowOverlap="1" wp14:anchorId="069CA716" wp14:editId="7667D45B">
          <wp:simplePos x="0" y="0"/>
          <wp:positionH relativeFrom="page">
            <wp:posOffset>6234430</wp:posOffset>
          </wp:positionH>
          <wp:positionV relativeFrom="page">
            <wp:posOffset>9468485</wp:posOffset>
          </wp:positionV>
          <wp:extent cx="552450" cy="40894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02" w:rsidRPr="00C14461">
      <w:rPr>
        <w:noProof/>
        <w:position w:val="-18"/>
        <w:sz w:val="18"/>
        <w:lang w:val="cs-CZ" w:eastAsia="cs-CZ"/>
      </w:rPr>
      <w:drawing>
        <wp:anchor distT="0" distB="0" distL="114300" distR="114300" simplePos="0" relativeHeight="251662848" behindDoc="0" locked="0" layoutInCell="1" allowOverlap="1" wp14:anchorId="1BA1844B" wp14:editId="22BFAC0E">
          <wp:simplePos x="0" y="0"/>
          <wp:positionH relativeFrom="page">
            <wp:posOffset>1700530</wp:posOffset>
          </wp:positionH>
          <wp:positionV relativeFrom="page">
            <wp:posOffset>9521190</wp:posOffset>
          </wp:positionV>
          <wp:extent cx="510540" cy="393700"/>
          <wp:effectExtent l="0" t="0" r="381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393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02" w:rsidRPr="00C14461">
      <w:rPr>
        <w:noProof/>
        <w:position w:val="-4"/>
        <w:sz w:val="18"/>
        <w:lang w:val="cs-CZ" w:eastAsia="cs-CZ"/>
      </w:rPr>
      <w:drawing>
        <wp:anchor distT="0" distB="0" distL="114300" distR="114300" simplePos="0" relativeHeight="251660800" behindDoc="0" locked="0" layoutInCell="1" allowOverlap="1" wp14:anchorId="6263A626" wp14:editId="55357834">
          <wp:simplePos x="0" y="0"/>
          <wp:positionH relativeFrom="page">
            <wp:posOffset>900430</wp:posOffset>
          </wp:positionH>
          <wp:positionV relativeFrom="page">
            <wp:posOffset>9605645</wp:posOffset>
          </wp:positionV>
          <wp:extent cx="609600" cy="2101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0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02">
      <w:rPr>
        <w:b w:val="0"/>
      </w:rPr>
      <w:tab/>
    </w:r>
  </w:p>
  <w:p w14:paraId="6AD9D95C" w14:textId="2F56D6CD" w:rsidR="00CF6F33" w:rsidRPr="003C2116" w:rsidRDefault="00EA2C02" w:rsidP="003C2116">
    <w:pPr>
      <w:pStyle w:val="Pta"/>
      <w:tabs>
        <w:tab w:val="clear" w:pos="7083"/>
        <w:tab w:val="right" w:pos="9072"/>
      </w:tabs>
      <w:rPr>
        <w:color w:val="auto"/>
        <w:sz w:val="16"/>
        <w:lang w:val="cs-CZ"/>
      </w:rPr>
    </w:pPr>
    <w:r w:rsidRPr="003C2116">
      <w:rPr>
        <w:b w:val="0"/>
        <w:color w:val="auto"/>
        <w:sz w:val="16"/>
        <w:lang w:val="cs-CZ"/>
      </w:rPr>
      <w:t xml:space="preserve">Henkel </w:t>
    </w:r>
    <w:r w:rsidR="00D2704C">
      <w:rPr>
        <w:b w:val="0"/>
        <w:color w:val="auto"/>
        <w:sz w:val="16"/>
        <w:lang w:val="cs-CZ"/>
      </w:rPr>
      <w:t>SK</w:t>
    </w:r>
    <w:r w:rsidRPr="003C2116">
      <w:rPr>
        <w:b w:val="0"/>
        <w:color w:val="auto"/>
        <w:sz w:val="16"/>
        <w:lang w:val="cs-CZ"/>
      </w:rPr>
      <w:t xml:space="preserve">, </w:t>
    </w:r>
    <w:r w:rsidR="00D2704C">
      <w:rPr>
        <w:b w:val="0"/>
        <w:color w:val="auto"/>
        <w:sz w:val="16"/>
        <w:lang w:val="cs-CZ"/>
      </w:rPr>
      <w:t>divízia Beauty Care</w:t>
    </w:r>
    <w:r w:rsidRPr="003C2116">
      <w:rPr>
        <w:b w:val="0"/>
        <w:color w:val="auto"/>
        <w:sz w:val="16"/>
        <w:lang w:val="cs-CZ"/>
      </w:rPr>
      <w:t xml:space="preserve"> </w:t>
    </w:r>
    <w:r w:rsidRPr="003C2116">
      <w:rPr>
        <w:b w:val="0"/>
        <w:color w:val="auto"/>
        <w:sz w:val="16"/>
        <w:lang w:val="cs-CZ"/>
      </w:rPr>
      <w:tab/>
    </w:r>
    <w:r w:rsidRPr="003C2116">
      <w:rPr>
        <w:b w:val="0"/>
        <w:color w:val="auto"/>
        <w:sz w:val="16"/>
        <w:lang w:val="cs-CZ"/>
      </w:rPr>
      <w:tab/>
    </w:r>
    <w:r w:rsidR="003C2116" w:rsidRPr="003C2116">
      <w:rPr>
        <w:b w:val="0"/>
        <w:color w:val="auto"/>
        <w:sz w:val="16"/>
        <w:lang w:val="cs-CZ"/>
      </w:rPr>
      <w:t xml:space="preserve">   Stránka</w:t>
    </w:r>
    <w:r w:rsidR="00CF6F33" w:rsidRPr="003C2116">
      <w:rPr>
        <w:b w:val="0"/>
        <w:color w:val="auto"/>
        <w:sz w:val="16"/>
        <w:lang w:val="cs-CZ"/>
      </w:rPr>
      <w:t xml:space="preserve"> </w:t>
    </w:r>
    <w:r w:rsidR="00CF6F33" w:rsidRPr="003C2116">
      <w:rPr>
        <w:b w:val="0"/>
        <w:color w:val="auto"/>
        <w:sz w:val="16"/>
        <w:lang w:val="cs-CZ"/>
      </w:rPr>
      <w:fldChar w:fldCharType="begin"/>
    </w:r>
    <w:r w:rsidR="00CF6F33" w:rsidRPr="003C2116">
      <w:rPr>
        <w:b w:val="0"/>
        <w:color w:val="auto"/>
        <w:sz w:val="16"/>
        <w:lang w:val="cs-CZ"/>
      </w:rPr>
      <w:instrText xml:space="preserve"> </w:instrText>
    </w:r>
    <w:r w:rsidR="00262C05" w:rsidRPr="003C2116">
      <w:rPr>
        <w:b w:val="0"/>
        <w:color w:val="auto"/>
        <w:sz w:val="16"/>
        <w:lang w:val="cs-CZ"/>
      </w:rPr>
      <w:instrText>PAGE</w:instrText>
    </w:r>
    <w:r w:rsidR="00CF6F33" w:rsidRPr="003C2116">
      <w:rPr>
        <w:b w:val="0"/>
        <w:color w:val="auto"/>
        <w:sz w:val="16"/>
        <w:lang w:val="cs-CZ"/>
      </w:rPr>
      <w:instrText xml:space="preserve">  \* Arabic  \* MERGEFORMAT </w:instrText>
    </w:r>
    <w:r w:rsidR="00CF6F33" w:rsidRPr="003C2116">
      <w:rPr>
        <w:b w:val="0"/>
        <w:color w:val="auto"/>
        <w:sz w:val="16"/>
        <w:lang w:val="cs-CZ"/>
      </w:rPr>
      <w:fldChar w:fldCharType="separate"/>
    </w:r>
    <w:r w:rsidR="00A64701">
      <w:rPr>
        <w:b w:val="0"/>
        <w:noProof/>
        <w:color w:val="auto"/>
        <w:sz w:val="16"/>
        <w:lang w:val="cs-CZ"/>
      </w:rPr>
      <w:t>1</w:t>
    </w:r>
    <w:r w:rsidR="00CF6F33" w:rsidRPr="003C2116">
      <w:rPr>
        <w:b w:val="0"/>
        <w:color w:val="auto"/>
        <w:sz w:val="16"/>
        <w:lang w:val="cs-CZ"/>
      </w:rPr>
      <w:fldChar w:fldCharType="end"/>
    </w:r>
    <w:r w:rsidR="00CF6F33" w:rsidRPr="003C2116">
      <w:rPr>
        <w:b w:val="0"/>
        <w:color w:val="auto"/>
        <w:sz w:val="16"/>
        <w:lang w:val="cs-CZ"/>
      </w:rPr>
      <w:t>/</w:t>
    </w:r>
    <w:r w:rsidR="00CF6F33" w:rsidRPr="003C2116">
      <w:rPr>
        <w:b w:val="0"/>
        <w:color w:val="auto"/>
        <w:sz w:val="16"/>
        <w:lang w:val="cs-CZ"/>
      </w:rPr>
      <w:fldChar w:fldCharType="begin"/>
    </w:r>
    <w:r w:rsidR="00CF6F33" w:rsidRPr="003C2116">
      <w:rPr>
        <w:b w:val="0"/>
        <w:color w:val="auto"/>
        <w:sz w:val="16"/>
        <w:lang w:val="cs-CZ"/>
      </w:rPr>
      <w:instrText xml:space="preserve"> </w:instrText>
    </w:r>
    <w:r w:rsidR="00262C05" w:rsidRPr="003C2116">
      <w:rPr>
        <w:b w:val="0"/>
        <w:color w:val="auto"/>
        <w:sz w:val="16"/>
        <w:lang w:val="cs-CZ"/>
      </w:rPr>
      <w:instrText>NUMPAGES</w:instrText>
    </w:r>
    <w:r w:rsidR="00CF6F33" w:rsidRPr="003C2116">
      <w:rPr>
        <w:b w:val="0"/>
        <w:color w:val="auto"/>
        <w:sz w:val="16"/>
        <w:lang w:val="cs-CZ"/>
      </w:rPr>
      <w:instrText xml:space="preserve">  \* Arabic  \* MERGEFORMAT </w:instrText>
    </w:r>
    <w:r w:rsidR="00CF6F33" w:rsidRPr="003C2116">
      <w:rPr>
        <w:b w:val="0"/>
        <w:color w:val="auto"/>
        <w:sz w:val="16"/>
        <w:lang w:val="cs-CZ"/>
      </w:rPr>
      <w:fldChar w:fldCharType="separate"/>
    </w:r>
    <w:r w:rsidR="00A64701">
      <w:rPr>
        <w:b w:val="0"/>
        <w:noProof/>
        <w:color w:val="auto"/>
        <w:sz w:val="16"/>
        <w:lang w:val="cs-CZ"/>
      </w:rPr>
      <w:t>2</w:t>
    </w:r>
    <w:r w:rsidR="00CF6F33" w:rsidRPr="003C2116">
      <w:rPr>
        <w:b w:val="0"/>
        <w:color w:val="auto"/>
        <w:sz w:val="16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9089" w14:textId="77777777" w:rsidR="00456523" w:rsidRDefault="00456523">
      <w:r>
        <w:separator/>
      </w:r>
    </w:p>
  </w:footnote>
  <w:footnote w:type="continuationSeparator" w:id="0">
    <w:p w14:paraId="3FBEEF32" w14:textId="77777777" w:rsidR="00456523" w:rsidRDefault="0045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AD9D" w14:textId="77777777" w:rsidR="00D2704C" w:rsidRDefault="00D270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744A" w14:textId="6CA54A8D" w:rsidR="00CF6F33" w:rsidRDefault="00DB5E97" w:rsidP="00D260A2">
    <w:pPr>
      <w:pStyle w:val="Hlavika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23828C3" wp14:editId="64AD6FC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EE3F6F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F8E3" w14:textId="61AD6DE2" w:rsidR="009A16EC" w:rsidRPr="001C4BE1" w:rsidRDefault="00DB5E97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2F808C4B" wp14:editId="40311ABE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26" name="Obrázo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0DC418ED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6FCE456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1ED07F7A" w14:textId="21EE0B90" w:rsidR="00CF6F33" w:rsidRPr="00B422EC" w:rsidRDefault="00DB5E97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cs-CZ"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192EFB6" wp14:editId="0BD00A4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17F44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EA2C02">
      <w:rPr>
        <w:rFonts w:cs="Arial"/>
        <w:b/>
        <w:bCs/>
        <w:noProof/>
        <w:color w:val="3E3C3C"/>
        <w:sz w:val="40"/>
        <w:szCs w:val="40"/>
        <w:lang w:val="en-US"/>
      </w:rPr>
      <w:t>T</w:t>
    </w:r>
    <w:r w:rsidR="00CA2868">
      <w:rPr>
        <w:rFonts w:cs="Arial"/>
        <w:b/>
        <w:bCs/>
        <w:noProof/>
        <w:color w:val="3E3C3C"/>
        <w:sz w:val="40"/>
        <w:szCs w:val="40"/>
        <w:lang w:val="en-US"/>
      </w:rPr>
      <w:t>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A075B33"/>
    <w:multiLevelType w:val="hybridMultilevel"/>
    <w:tmpl w:val="16F40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734CBC"/>
    <w:multiLevelType w:val="hybridMultilevel"/>
    <w:tmpl w:val="3C726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5EC8"/>
    <w:multiLevelType w:val="hybridMultilevel"/>
    <w:tmpl w:val="CDB06E3E"/>
    <w:lvl w:ilvl="0" w:tplc="B778F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076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B05E6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E3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7A91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9807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A6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ECE4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BAB9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C009D"/>
    <w:multiLevelType w:val="hybridMultilevel"/>
    <w:tmpl w:val="61603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8D7"/>
    <w:multiLevelType w:val="hybridMultilevel"/>
    <w:tmpl w:val="6B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1C"/>
    <w:rsid w:val="00001478"/>
    <w:rsid w:val="00002AA4"/>
    <w:rsid w:val="00005267"/>
    <w:rsid w:val="00006346"/>
    <w:rsid w:val="00013DDF"/>
    <w:rsid w:val="00014974"/>
    <w:rsid w:val="0001639C"/>
    <w:rsid w:val="000165B0"/>
    <w:rsid w:val="00021C67"/>
    <w:rsid w:val="00030557"/>
    <w:rsid w:val="00030F51"/>
    <w:rsid w:val="00031666"/>
    <w:rsid w:val="00035359"/>
    <w:rsid w:val="00035F8C"/>
    <w:rsid w:val="00036636"/>
    <w:rsid w:val="00041E84"/>
    <w:rsid w:val="00042AF1"/>
    <w:rsid w:val="00046614"/>
    <w:rsid w:val="00050CD8"/>
    <w:rsid w:val="000519B3"/>
    <w:rsid w:val="00054F03"/>
    <w:rsid w:val="00057459"/>
    <w:rsid w:val="000575F9"/>
    <w:rsid w:val="000618FC"/>
    <w:rsid w:val="00062A33"/>
    <w:rsid w:val="00080D10"/>
    <w:rsid w:val="00081F38"/>
    <w:rsid w:val="0008208D"/>
    <w:rsid w:val="00084DD0"/>
    <w:rsid w:val="00086BFB"/>
    <w:rsid w:val="00093409"/>
    <w:rsid w:val="000952EF"/>
    <w:rsid w:val="00095823"/>
    <w:rsid w:val="000966E9"/>
    <w:rsid w:val="00097778"/>
    <w:rsid w:val="000A2022"/>
    <w:rsid w:val="000A33E3"/>
    <w:rsid w:val="000A44F4"/>
    <w:rsid w:val="000A64E6"/>
    <w:rsid w:val="000B1887"/>
    <w:rsid w:val="000B2DA7"/>
    <w:rsid w:val="000B5A05"/>
    <w:rsid w:val="000C38B9"/>
    <w:rsid w:val="000C56DD"/>
    <w:rsid w:val="000D1672"/>
    <w:rsid w:val="000D5F86"/>
    <w:rsid w:val="000D6A25"/>
    <w:rsid w:val="000E21D6"/>
    <w:rsid w:val="000E3089"/>
    <w:rsid w:val="000E48C3"/>
    <w:rsid w:val="000E7F24"/>
    <w:rsid w:val="000F03BE"/>
    <w:rsid w:val="000F225B"/>
    <w:rsid w:val="000F669F"/>
    <w:rsid w:val="000F7FAF"/>
    <w:rsid w:val="00100992"/>
    <w:rsid w:val="0010296E"/>
    <w:rsid w:val="00111F4D"/>
    <w:rsid w:val="00112FD0"/>
    <w:rsid w:val="0011512C"/>
    <w:rsid w:val="00115230"/>
    <w:rsid w:val="001162B4"/>
    <w:rsid w:val="00116FFE"/>
    <w:rsid w:val="00120220"/>
    <w:rsid w:val="00121042"/>
    <w:rsid w:val="00122CBC"/>
    <w:rsid w:val="00126D4A"/>
    <w:rsid w:val="00132DA9"/>
    <w:rsid w:val="0013305B"/>
    <w:rsid w:val="00133B99"/>
    <w:rsid w:val="0013434C"/>
    <w:rsid w:val="001443BD"/>
    <w:rsid w:val="00153589"/>
    <w:rsid w:val="00160170"/>
    <w:rsid w:val="00160702"/>
    <w:rsid w:val="00160F3D"/>
    <w:rsid w:val="001726AD"/>
    <w:rsid w:val="001729F0"/>
    <w:rsid w:val="00172F68"/>
    <w:rsid w:val="00174B56"/>
    <w:rsid w:val="00175A01"/>
    <w:rsid w:val="00185560"/>
    <w:rsid w:val="0019606B"/>
    <w:rsid w:val="001968FD"/>
    <w:rsid w:val="00197622"/>
    <w:rsid w:val="00197D81"/>
    <w:rsid w:val="001A0FA5"/>
    <w:rsid w:val="001B4EC5"/>
    <w:rsid w:val="001B646C"/>
    <w:rsid w:val="001C0B32"/>
    <w:rsid w:val="001C4BE1"/>
    <w:rsid w:val="001D1D45"/>
    <w:rsid w:val="001D73AD"/>
    <w:rsid w:val="001E023D"/>
    <w:rsid w:val="001E0DA0"/>
    <w:rsid w:val="001E0F71"/>
    <w:rsid w:val="001E236A"/>
    <w:rsid w:val="001E3BD5"/>
    <w:rsid w:val="001E6D05"/>
    <w:rsid w:val="001E7C28"/>
    <w:rsid w:val="001F1BDF"/>
    <w:rsid w:val="001F7110"/>
    <w:rsid w:val="001F7E96"/>
    <w:rsid w:val="002037EC"/>
    <w:rsid w:val="00212488"/>
    <w:rsid w:val="002146A4"/>
    <w:rsid w:val="00214A61"/>
    <w:rsid w:val="0021628B"/>
    <w:rsid w:val="00217435"/>
    <w:rsid w:val="00220628"/>
    <w:rsid w:val="00222661"/>
    <w:rsid w:val="00226AB8"/>
    <w:rsid w:val="00226F18"/>
    <w:rsid w:val="00233C9A"/>
    <w:rsid w:val="00237F62"/>
    <w:rsid w:val="00244CA9"/>
    <w:rsid w:val="0024586A"/>
    <w:rsid w:val="00245F06"/>
    <w:rsid w:val="00256B17"/>
    <w:rsid w:val="00260452"/>
    <w:rsid w:val="00262C05"/>
    <w:rsid w:val="0027574C"/>
    <w:rsid w:val="00276797"/>
    <w:rsid w:val="00280A79"/>
    <w:rsid w:val="0028563F"/>
    <w:rsid w:val="00286844"/>
    <w:rsid w:val="002874F1"/>
    <w:rsid w:val="00294987"/>
    <w:rsid w:val="00294F67"/>
    <w:rsid w:val="002A0DF7"/>
    <w:rsid w:val="002A19C9"/>
    <w:rsid w:val="002A60E0"/>
    <w:rsid w:val="002B0651"/>
    <w:rsid w:val="002B31D3"/>
    <w:rsid w:val="002C252E"/>
    <w:rsid w:val="002C6773"/>
    <w:rsid w:val="002C6C38"/>
    <w:rsid w:val="002D0474"/>
    <w:rsid w:val="002E0B17"/>
    <w:rsid w:val="002E246A"/>
    <w:rsid w:val="002E3B23"/>
    <w:rsid w:val="002E4271"/>
    <w:rsid w:val="002E734D"/>
    <w:rsid w:val="002E7DED"/>
    <w:rsid w:val="002F08EE"/>
    <w:rsid w:val="002F25B9"/>
    <w:rsid w:val="002F4F25"/>
    <w:rsid w:val="002F5F0B"/>
    <w:rsid w:val="002F7E11"/>
    <w:rsid w:val="0030090A"/>
    <w:rsid w:val="00304087"/>
    <w:rsid w:val="00310ACD"/>
    <w:rsid w:val="0031379F"/>
    <w:rsid w:val="00314FA7"/>
    <w:rsid w:val="00315406"/>
    <w:rsid w:val="003167EA"/>
    <w:rsid w:val="00320A26"/>
    <w:rsid w:val="00321344"/>
    <w:rsid w:val="003218A6"/>
    <w:rsid w:val="0032573B"/>
    <w:rsid w:val="00330E67"/>
    <w:rsid w:val="00331B9D"/>
    <w:rsid w:val="0033530B"/>
    <w:rsid w:val="00336A17"/>
    <w:rsid w:val="0034015C"/>
    <w:rsid w:val="003410B0"/>
    <w:rsid w:val="00341C07"/>
    <w:rsid w:val="003474AC"/>
    <w:rsid w:val="00352889"/>
    <w:rsid w:val="00353705"/>
    <w:rsid w:val="00353F96"/>
    <w:rsid w:val="003562E8"/>
    <w:rsid w:val="00356A87"/>
    <w:rsid w:val="00357DA6"/>
    <w:rsid w:val="00357E18"/>
    <w:rsid w:val="0036357D"/>
    <w:rsid w:val="00363D7D"/>
    <w:rsid w:val="003666F8"/>
    <w:rsid w:val="00367AA1"/>
    <w:rsid w:val="0037294B"/>
    <w:rsid w:val="00372E36"/>
    <w:rsid w:val="00374FEB"/>
    <w:rsid w:val="003766A0"/>
    <w:rsid w:val="00377CBB"/>
    <w:rsid w:val="003877B6"/>
    <w:rsid w:val="00393887"/>
    <w:rsid w:val="00394C6B"/>
    <w:rsid w:val="003A4A1D"/>
    <w:rsid w:val="003B1069"/>
    <w:rsid w:val="003B36F3"/>
    <w:rsid w:val="003B390A"/>
    <w:rsid w:val="003B6EFE"/>
    <w:rsid w:val="003C0EE2"/>
    <w:rsid w:val="003C15DE"/>
    <w:rsid w:val="003C2116"/>
    <w:rsid w:val="003C31FB"/>
    <w:rsid w:val="003C4EB2"/>
    <w:rsid w:val="003C59BE"/>
    <w:rsid w:val="003C5AD8"/>
    <w:rsid w:val="003C5C11"/>
    <w:rsid w:val="003C6B72"/>
    <w:rsid w:val="003C6BC2"/>
    <w:rsid w:val="003C7ABB"/>
    <w:rsid w:val="003E689F"/>
    <w:rsid w:val="003F02C8"/>
    <w:rsid w:val="003F0DB1"/>
    <w:rsid w:val="003F1AF3"/>
    <w:rsid w:val="003F21E7"/>
    <w:rsid w:val="003F3C54"/>
    <w:rsid w:val="003F4D8D"/>
    <w:rsid w:val="003F6499"/>
    <w:rsid w:val="00406B15"/>
    <w:rsid w:val="00423F87"/>
    <w:rsid w:val="004313E7"/>
    <w:rsid w:val="0043293C"/>
    <w:rsid w:val="00436357"/>
    <w:rsid w:val="00437999"/>
    <w:rsid w:val="00442DEF"/>
    <w:rsid w:val="004468EF"/>
    <w:rsid w:val="004471DE"/>
    <w:rsid w:val="0044763B"/>
    <w:rsid w:val="00456523"/>
    <w:rsid w:val="00456FD3"/>
    <w:rsid w:val="004614EA"/>
    <w:rsid w:val="004629B3"/>
    <w:rsid w:val="0046376E"/>
    <w:rsid w:val="00464BF9"/>
    <w:rsid w:val="0046690F"/>
    <w:rsid w:val="0047042A"/>
    <w:rsid w:val="004727A3"/>
    <w:rsid w:val="004732B9"/>
    <w:rsid w:val="00476C74"/>
    <w:rsid w:val="0047764B"/>
    <w:rsid w:val="00481DA2"/>
    <w:rsid w:val="004825BD"/>
    <w:rsid w:val="004825F3"/>
    <w:rsid w:val="00482DC5"/>
    <w:rsid w:val="00490A03"/>
    <w:rsid w:val="00494DBE"/>
    <w:rsid w:val="00494E81"/>
    <w:rsid w:val="00495CE6"/>
    <w:rsid w:val="004A323C"/>
    <w:rsid w:val="004A7A10"/>
    <w:rsid w:val="004B374A"/>
    <w:rsid w:val="004B54E8"/>
    <w:rsid w:val="004C13D1"/>
    <w:rsid w:val="004C4FEB"/>
    <w:rsid w:val="004C507F"/>
    <w:rsid w:val="004C6231"/>
    <w:rsid w:val="004D059B"/>
    <w:rsid w:val="004D2A3C"/>
    <w:rsid w:val="004D4CB6"/>
    <w:rsid w:val="004E1FD3"/>
    <w:rsid w:val="004E4CB9"/>
    <w:rsid w:val="004E68C0"/>
    <w:rsid w:val="004F10C1"/>
    <w:rsid w:val="004F3244"/>
    <w:rsid w:val="004F4517"/>
    <w:rsid w:val="00502E62"/>
    <w:rsid w:val="005033AF"/>
    <w:rsid w:val="0050423B"/>
    <w:rsid w:val="00515FA1"/>
    <w:rsid w:val="00520BB6"/>
    <w:rsid w:val="00521C2B"/>
    <w:rsid w:val="0052212B"/>
    <w:rsid w:val="005266E9"/>
    <w:rsid w:val="00530EC6"/>
    <w:rsid w:val="00534B46"/>
    <w:rsid w:val="0053526C"/>
    <w:rsid w:val="00536A39"/>
    <w:rsid w:val="00540358"/>
    <w:rsid w:val="00545830"/>
    <w:rsid w:val="005474BF"/>
    <w:rsid w:val="00553F64"/>
    <w:rsid w:val="0055415E"/>
    <w:rsid w:val="00556C77"/>
    <w:rsid w:val="00556F67"/>
    <w:rsid w:val="00562735"/>
    <w:rsid w:val="0056472A"/>
    <w:rsid w:val="0056682B"/>
    <w:rsid w:val="00570611"/>
    <w:rsid w:val="00573369"/>
    <w:rsid w:val="00577BE5"/>
    <w:rsid w:val="00581C2D"/>
    <w:rsid w:val="005833C1"/>
    <w:rsid w:val="00585442"/>
    <w:rsid w:val="00586876"/>
    <w:rsid w:val="005868CF"/>
    <w:rsid w:val="00586CAF"/>
    <w:rsid w:val="0059054F"/>
    <w:rsid w:val="00590B71"/>
    <w:rsid w:val="00591180"/>
    <w:rsid w:val="00593124"/>
    <w:rsid w:val="0059403A"/>
    <w:rsid w:val="00597D07"/>
    <w:rsid w:val="005A7204"/>
    <w:rsid w:val="005B36C6"/>
    <w:rsid w:val="005B4737"/>
    <w:rsid w:val="005B590E"/>
    <w:rsid w:val="005B73FF"/>
    <w:rsid w:val="005B76B7"/>
    <w:rsid w:val="005C012F"/>
    <w:rsid w:val="005C141C"/>
    <w:rsid w:val="005C7112"/>
    <w:rsid w:val="005D0561"/>
    <w:rsid w:val="005D0A09"/>
    <w:rsid w:val="005D0AD9"/>
    <w:rsid w:val="005D22F6"/>
    <w:rsid w:val="005E06AC"/>
    <w:rsid w:val="005E0C30"/>
    <w:rsid w:val="005E69D9"/>
    <w:rsid w:val="005E74AE"/>
    <w:rsid w:val="005F27F4"/>
    <w:rsid w:val="005F3239"/>
    <w:rsid w:val="005F527E"/>
    <w:rsid w:val="005F6139"/>
    <w:rsid w:val="005F6319"/>
    <w:rsid w:val="005F6C5B"/>
    <w:rsid w:val="005F7B18"/>
    <w:rsid w:val="005F7B25"/>
    <w:rsid w:val="00602BEC"/>
    <w:rsid w:val="00604C87"/>
    <w:rsid w:val="00607256"/>
    <w:rsid w:val="0061157C"/>
    <w:rsid w:val="006144B1"/>
    <w:rsid w:val="00617483"/>
    <w:rsid w:val="0062450D"/>
    <w:rsid w:val="00624CB0"/>
    <w:rsid w:val="00625CBB"/>
    <w:rsid w:val="006300FF"/>
    <w:rsid w:val="00632E4F"/>
    <w:rsid w:val="006335F1"/>
    <w:rsid w:val="006345B6"/>
    <w:rsid w:val="00635712"/>
    <w:rsid w:val="00641497"/>
    <w:rsid w:val="006517AF"/>
    <w:rsid w:val="006519CA"/>
    <w:rsid w:val="00652229"/>
    <w:rsid w:val="00652793"/>
    <w:rsid w:val="006546C2"/>
    <w:rsid w:val="00654855"/>
    <w:rsid w:val="00655780"/>
    <w:rsid w:val="00655AE5"/>
    <w:rsid w:val="006626CA"/>
    <w:rsid w:val="00663487"/>
    <w:rsid w:val="00666406"/>
    <w:rsid w:val="00671471"/>
    <w:rsid w:val="00671818"/>
    <w:rsid w:val="00672382"/>
    <w:rsid w:val="00675DE6"/>
    <w:rsid w:val="00685D16"/>
    <w:rsid w:val="00690B19"/>
    <w:rsid w:val="006935BB"/>
    <w:rsid w:val="00694CF5"/>
    <w:rsid w:val="00694E63"/>
    <w:rsid w:val="00695754"/>
    <w:rsid w:val="00697E1F"/>
    <w:rsid w:val="006A0A74"/>
    <w:rsid w:val="006A61C5"/>
    <w:rsid w:val="006B2DAF"/>
    <w:rsid w:val="006B346A"/>
    <w:rsid w:val="006B46EF"/>
    <w:rsid w:val="006B499F"/>
    <w:rsid w:val="006B5B60"/>
    <w:rsid w:val="006B7186"/>
    <w:rsid w:val="006B7E94"/>
    <w:rsid w:val="006C1DE8"/>
    <w:rsid w:val="006C3F27"/>
    <w:rsid w:val="006D104C"/>
    <w:rsid w:val="006D2F70"/>
    <w:rsid w:val="006D4996"/>
    <w:rsid w:val="006D54AB"/>
    <w:rsid w:val="006E124A"/>
    <w:rsid w:val="006E32A8"/>
    <w:rsid w:val="006E5032"/>
    <w:rsid w:val="006E529F"/>
    <w:rsid w:val="006F670F"/>
    <w:rsid w:val="0070315C"/>
    <w:rsid w:val="00703272"/>
    <w:rsid w:val="0070733C"/>
    <w:rsid w:val="00710C5D"/>
    <w:rsid w:val="007123AC"/>
    <w:rsid w:val="0071348C"/>
    <w:rsid w:val="00715685"/>
    <w:rsid w:val="00717273"/>
    <w:rsid w:val="00720FD4"/>
    <w:rsid w:val="00727103"/>
    <w:rsid w:val="00730525"/>
    <w:rsid w:val="0073096C"/>
    <w:rsid w:val="007316F9"/>
    <w:rsid w:val="00731D46"/>
    <w:rsid w:val="00735BC9"/>
    <w:rsid w:val="0074201D"/>
    <w:rsid w:val="00742398"/>
    <w:rsid w:val="00742EF1"/>
    <w:rsid w:val="007507B5"/>
    <w:rsid w:val="00753A24"/>
    <w:rsid w:val="00755EE0"/>
    <w:rsid w:val="007563A5"/>
    <w:rsid w:val="007570F1"/>
    <w:rsid w:val="007572F6"/>
    <w:rsid w:val="007640C9"/>
    <w:rsid w:val="00766735"/>
    <w:rsid w:val="00766BCD"/>
    <w:rsid w:val="00772188"/>
    <w:rsid w:val="0078261B"/>
    <w:rsid w:val="00782992"/>
    <w:rsid w:val="0078490F"/>
    <w:rsid w:val="00786BA3"/>
    <w:rsid w:val="00791BFA"/>
    <w:rsid w:val="00792A52"/>
    <w:rsid w:val="00796C60"/>
    <w:rsid w:val="007A0651"/>
    <w:rsid w:val="007A0DE1"/>
    <w:rsid w:val="007A3438"/>
    <w:rsid w:val="007A4432"/>
    <w:rsid w:val="007B0625"/>
    <w:rsid w:val="007B2236"/>
    <w:rsid w:val="007B499C"/>
    <w:rsid w:val="007B4D4B"/>
    <w:rsid w:val="007C2B17"/>
    <w:rsid w:val="007D12EB"/>
    <w:rsid w:val="007D16BD"/>
    <w:rsid w:val="007D2A02"/>
    <w:rsid w:val="007E1CB3"/>
    <w:rsid w:val="007E2C69"/>
    <w:rsid w:val="007E6EA1"/>
    <w:rsid w:val="007F2B1E"/>
    <w:rsid w:val="007F5433"/>
    <w:rsid w:val="007F62B4"/>
    <w:rsid w:val="007F7C5A"/>
    <w:rsid w:val="00801517"/>
    <w:rsid w:val="00801540"/>
    <w:rsid w:val="0081079F"/>
    <w:rsid w:val="00814CD9"/>
    <w:rsid w:val="00816327"/>
    <w:rsid w:val="00817924"/>
    <w:rsid w:val="00817DE8"/>
    <w:rsid w:val="00821690"/>
    <w:rsid w:val="00821BC3"/>
    <w:rsid w:val="008229F5"/>
    <w:rsid w:val="00833022"/>
    <w:rsid w:val="00833B33"/>
    <w:rsid w:val="00833CEB"/>
    <w:rsid w:val="008372D2"/>
    <w:rsid w:val="00837A7F"/>
    <w:rsid w:val="00841F41"/>
    <w:rsid w:val="008441C5"/>
    <w:rsid w:val="00844C17"/>
    <w:rsid w:val="00845F0B"/>
    <w:rsid w:val="00847726"/>
    <w:rsid w:val="00850794"/>
    <w:rsid w:val="00852511"/>
    <w:rsid w:val="00860468"/>
    <w:rsid w:val="008614F1"/>
    <w:rsid w:val="00862101"/>
    <w:rsid w:val="00862E39"/>
    <w:rsid w:val="008639B3"/>
    <w:rsid w:val="00863C1A"/>
    <w:rsid w:val="00863DF9"/>
    <w:rsid w:val="0087142D"/>
    <w:rsid w:val="0087382F"/>
    <w:rsid w:val="00873956"/>
    <w:rsid w:val="00877C94"/>
    <w:rsid w:val="00881683"/>
    <w:rsid w:val="008825EE"/>
    <w:rsid w:val="00884FD2"/>
    <w:rsid w:val="0088524B"/>
    <w:rsid w:val="0088596E"/>
    <w:rsid w:val="00886BA2"/>
    <w:rsid w:val="008961AD"/>
    <w:rsid w:val="008A05B9"/>
    <w:rsid w:val="008A2375"/>
    <w:rsid w:val="008B05A9"/>
    <w:rsid w:val="008B4FEC"/>
    <w:rsid w:val="008B5999"/>
    <w:rsid w:val="008C1660"/>
    <w:rsid w:val="008C1704"/>
    <w:rsid w:val="008C4889"/>
    <w:rsid w:val="008C6F2A"/>
    <w:rsid w:val="008D05E7"/>
    <w:rsid w:val="008D215F"/>
    <w:rsid w:val="008D3D41"/>
    <w:rsid w:val="008D76C5"/>
    <w:rsid w:val="008E0AFA"/>
    <w:rsid w:val="008E3353"/>
    <w:rsid w:val="008E75D3"/>
    <w:rsid w:val="008F1011"/>
    <w:rsid w:val="008F125E"/>
    <w:rsid w:val="008F4D2F"/>
    <w:rsid w:val="00903173"/>
    <w:rsid w:val="009052B0"/>
    <w:rsid w:val="00905720"/>
    <w:rsid w:val="009108E8"/>
    <w:rsid w:val="00913B30"/>
    <w:rsid w:val="0091592D"/>
    <w:rsid w:val="00917162"/>
    <w:rsid w:val="009251CC"/>
    <w:rsid w:val="0092714E"/>
    <w:rsid w:val="00927879"/>
    <w:rsid w:val="00932BE2"/>
    <w:rsid w:val="00933E8D"/>
    <w:rsid w:val="00936ACF"/>
    <w:rsid w:val="00942002"/>
    <w:rsid w:val="009421F5"/>
    <w:rsid w:val="00947885"/>
    <w:rsid w:val="009503F1"/>
    <w:rsid w:val="00952168"/>
    <w:rsid w:val="009527FE"/>
    <w:rsid w:val="00953A3B"/>
    <w:rsid w:val="009607ED"/>
    <w:rsid w:val="009615E7"/>
    <w:rsid w:val="009723A1"/>
    <w:rsid w:val="009739A0"/>
    <w:rsid w:val="009767C7"/>
    <w:rsid w:val="0098579A"/>
    <w:rsid w:val="00987CC2"/>
    <w:rsid w:val="0099077B"/>
    <w:rsid w:val="0099195A"/>
    <w:rsid w:val="00993607"/>
    <w:rsid w:val="00993A4D"/>
    <w:rsid w:val="00994681"/>
    <w:rsid w:val="0099486A"/>
    <w:rsid w:val="00994F41"/>
    <w:rsid w:val="00995261"/>
    <w:rsid w:val="009977FF"/>
    <w:rsid w:val="009A0E26"/>
    <w:rsid w:val="009A16EC"/>
    <w:rsid w:val="009B0137"/>
    <w:rsid w:val="009B2321"/>
    <w:rsid w:val="009B3B37"/>
    <w:rsid w:val="009C01F2"/>
    <w:rsid w:val="009C088E"/>
    <w:rsid w:val="009C0A27"/>
    <w:rsid w:val="009C4D35"/>
    <w:rsid w:val="009D1568"/>
    <w:rsid w:val="009D2957"/>
    <w:rsid w:val="009D36EA"/>
    <w:rsid w:val="009D484A"/>
    <w:rsid w:val="009D4FAB"/>
    <w:rsid w:val="009E01CD"/>
    <w:rsid w:val="009E0DE6"/>
    <w:rsid w:val="009E3903"/>
    <w:rsid w:val="009E3F08"/>
    <w:rsid w:val="009E4D19"/>
    <w:rsid w:val="009E5EB4"/>
    <w:rsid w:val="009E6EE6"/>
    <w:rsid w:val="009F463F"/>
    <w:rsid w:val="009F5884"/>
    <w:rsid w:val="00A0198B"/>
    <w:rsid w:val="00A044D6"/>
    <w:rsid w:val="00A04ADB"/>
    <w:rsid w:val="00A068A8"/>
    <w:rsid w:val="00A11449"/>
    <w:rsid w:val="00A11E0F"/>
    <w:rsid w:val="00A136E4"/>
    <w:rsid w:val="00A13DEC"/>
    <w:rsid w:val="00A167B3"/>
    <w:rsid w:val="00A26CB6"/>
    <w:rsid w:val="00A27F8C"/>
    <w:rsid w:val="00A32F82"/>
    <w:rsid w:val="00A32F8B"/>
    <w:rsid w:val="00A33862"/>
    <w:rsid w:val="00A34BDC"/>
    <w:rsid w:val="00A40ADC"/>
    <w:rsid w:val="00A44BE0"/>
    <w:rsid w:val="00A45A62"/>
    <w:rsid w:val="00A46FAB"/>
    <w:rsid w:val="00A471E3"/>
    <w:rsid w:val="00A50CC4"/>
    <w:rsid w:val="00A5269F"/>
    <w:rsid w:val="00A54AC5"/>
    <w:rsid w:val="00A56D41"/>
    <w:rsid w:val="00A61353"/>
    <w:rsid w:val="00A6209D"/>
    <w:rsid w:val="00A632C0"/>
    <w:rsid w:val="00A64701"/>
    <w:rsid w:val="00A64A0B"/>
    <w:rsid w:val="00A64C82"/>
    <w:rsid w:val="00A66DB1"/>
    <w:rsid w:val="00A67A92"/>
    <w:rsid w:val="00A71809"/>
    <w:rsid w:val="00A83B3B"/>
    <w:rsid w:val="00A84485"/>
    <w:rsid w:val="00A84FEF"/>
    <w:rsid w:val="00A9116F"/>
    <w:rsid w:val="00A91843"/>
    <w:rsid w:val="00A91A70"/>
    <w:rsid w:val="00A91CDD"/>
    <w:rsid w:val="00A96734"/>
    <w:rsid w:val="00AA1B85"/>
    <w:rsid w:val="00AA7680"/>
    <w:rsid w:val="00AB1CB6"/>
    <w:rsid w:val="00AB1D9A"/>
    <w:rsid w:val="00AB466C"/>
    <w:rsid w:val="00AB6AAF"/>
    <w:rsid w:val="00AC3E2E"/>
    <w:rsid w:val="00AC4245"/>
    <w:rsid w:val="00AC743D"/>
    <w:rsid w:val="00AC79DB"/>
    <w:rsid w:val="00AD360D"/>
    <w:rsid w:val="00AD44FE"/>
    <w:rsid w:val="00AD589D"/>
    <w:rsid w:val="00AD7A02"/>
    <w:rsid w:val="00AD7BA4"/>
    <w:rsid w:val="00AE3FDA"/>
    <w:rsid w:val="00AE49F1"/>
    <w:rsid w:val="00AE4AF6"/>
    <w:rsid w:val="00AE7009"/>
    <w:rsid w:val="00AF27EC"/>
    <w:rsid w:val="00B05CCA"/>
    <w:rsid w:val="00B10B44"/>
    <w:rsid w:val="00B14271"/>
    <w:rsid w:val="00B1583A"/>
    <w:rsid w:val="00B22076"/>
    <w:rsid w:val="00B233AF"/>
    <w:rsid w:val="00B244C1"/>
    <w:rsid w:val="00B2685D"/>
    <w:rsid w:val="00B26E0E"/>
    <w:rsid w:val="00B30351"/>
    <w:rsid w:val="00B33C2A"/>
    <w:rsid w:val="00B35782"/>
    <w:rsid w:val="00B40F41"/>
    <w:rsid w:val="00B422EC"/>
    <w:rsid w:val="00B47CBF"/>
    <w:rsid w:val="00B47F03"/>
    <w:rsid w:val="00B55AC1"/>
    <w:rsid w:val="00B56AA4"/>
    <w:rsid w:val="00B56E57"/>
    <w:rsid w:val="00B61895"/>
    <w:rsid w:val="00B64C44"/>
    <w:rsid w:val="00B742DB"/>
    <w:rsid w:val="00B86A4F"/>
    <w:rsid w:val="00B86AFC"/>
    <w:rsid w:val="00B91440"/>
    <w:rsid w:val="00B958E8"/>
    <w:rsid w:val="00BA0856"/>
    <w:rsid w:val="00BA09B2"/>
    <w:rsid w:val="00BA57A3"/>
    <w:rsid w:val="00BC0995"/>
    <w:rsid w:val="00BC1626"/>
    <w:rsid w:val="00BC2A42"/>
    <w:rsid w:val="00BC32A4"/>
    <w:rsid w:val="00BC6108"/>
    <w:rsid w:val="00BD3FAE"/>
    <w:rsid w:val="00BD486E"/>
    <w:rsid w:val="00BE13B4"/>
    <w:rsid w:val="00BE15A7"/>
    <w:rsid w:val="00BE1EF7"/>
    <w:rsid w:val="00BE793A"/>
    <w:rsid w:val="00BF0A15"/>
    <w:rsid w:val="00BF432A"/>
    <w:rsid w:val="00BF6E82"/>
    <w:rsid w:val="00BF704C"/>
    <w:rsid w:val="00BF732D"/>
    <w:rsid w:val="00C02F27"/>
    <w:rsid w:val="00C035C4"/>
    <w:rsid w:val="00C13217"/>
    <w:rsid w:val="00C1549B"/>
    <w:rsid w:val="00C16C4A"/>
    <w:rsid w:val="00C2282F"/>
    <w:rsid w:val="00C24126"/>
    <w:rsid w:val="00C24C17"/>
    <w:rsid w:val="00C25F02"/>
    <w:rsid w:val="00C267C0"/>
    <w:rsid w:val="00C30D72"/>
    <w:rsid w:val="00C31322"/>
    <w:rsid w:val="00C31581"/>
    <w:rsid w:val="00C34DE9"/>
    <w:rsid w:val="00C3523B"/>
    <w:rsid w:val="00C40B88"/>
    <w:rsid w:val="00C40DFF"/>
    <w:rsid w:val="00C41315"/>
    <w:rsid w:val="00C43523"/>
    <w:rsid w:val="00C43AB5"/>
    <w:rsid w:val="00C44C52"/>
    <w:rsid w:val="00C46EED"/>
    <w:rsid w:val="00C47D87"/>
    <w:rsid w:val="00C50454"/>
    <w:rsid w:val="00C52BE4"/>
    <w:rsid w:val="00C5376E"/>
    <w:rsid w:val="00C558F0"/>
    <w:rsid w:val="00C71388"/>
    <w:rsid w:val="00C71EF8"/>
    <w:rsid w:val="00C72CEE"/>
    <w:rsid w:val="00C7437D"/>
    <w:rsid w:val="00C77E4C"/>
    <w:rsid w:val="00C80A26"/>
    <w:rsid w:val="00C80A2D"/>
    <w:rsid w:val="00C80C80"/>
    <w:rsid w:val="00C81FA9"/>
    <w:rsid w:val="00C8235F"/>
    <w:rsid w:val="00C936C8"/>
    <w:rsid w:val="00C97091"/>
    <w:rsid w:val="00C97553"/>
    <w:rsid w:val="00CA1B5C"/>
    <w:rsid w:val="00CA2001"/>
    <w:rsid w:val="00CA2868"/>
    <w:rsid w:val="00CA2D4D"/>
    <w:rsid w:val="00CA5B56"/>
    <w:rsid w:val="00CA754E"/>
    <w:rsid w:val="00CA7E09"/>
    <w:rsid w:val="00CB406E"/>
    <w:rsid w:val="00CB5B6C"/>
    <w:rsid w:val="00CB5FF1"/>
    <w:rsid w:val="00CB6A15"/>
    <w:rsid w:val="00CC2202"/>
    <w:rsid w:val="00CD10E2"/>
    <w:rsid w:val="00CD4616"/>
    <w:rsid w:val="00CD5554"/>
    <w:rsid w:val="00CD6BF3"/>
    <w:rsid w:val="00CE155A"/>
    <w:rsid w:val="00CE310F"/>
    <w:rsid w:val="00CE33D5"/>
    <w:rsid w:val="00CE67A6"/>
    <w:rsid w:val="00CF31DF"/>
    <w:rsid w:val="00CF5D37"/>
    <w:rsid w:val="00CF6F33"/>
    <w:rsid w:val="00D02248"/>
    <w:rsid w:val="00D049B6"/>
    <w:rsid w:val="00D063B8"/>
    <w:rsid w:val="00D10A6E"/>
    <w:rsid w:val="00D12189"/>
    <w:rsid w:val="00D145D2"/>
    <w:rsid w:val="00D14DC0"/>
    <w:rsid w:val="00D17C1C"/>
    <w:rsid w:val="00D17D05"/>
    <w:rsid w:val="00D17E3B"/>
    <w:rsid w:val="00D2064B"/>
    <w:rsid w:val="00D22B4C"/>
    <w:rsid w:val="00D23C09"/>
    <w:rsid w:val="00D23CED"/>
    <w:rsid w:val="00D24BD2"/>
    <w:rsid w:val="00D260A2"/>
    <w:rsid w:val="00D261C2"/>
    <w:rsid w:val="00D2704C"/>
    <w:rsid w:val="00D30CC6"/>
    <w:rsid w:val="00D3260C"/>
    <w:rsid w:val="00D34AEC"/>
    <w:rsid w:val="00D351A5"/>
    <w:rsid w:val="00D35790"/>
    <w:rsid w:val="00D367B2"/>
    <w:rsid w:val="00D47427"/>
    <w:rsid w:val="00D50716"/>
    <w:rsid w:val="00D51E01"/>
    <w:rsid w:val="00D5227A"/>
    <w:rsid w:val="00D5351C"/>
    <w:rsid w:val="00D569BA"/>
    <w:rsid w:val="00D577D6"/>
    <w:rsid w:val="00D62EF1"/>
    <w:rsid w:val="00D6309D"/>
    <w:rsid w:val="00D63BB2"/>
    <w:rsid w:val="00D644CA"/>
    <w:rsid w:val="00D64EB9"/>
    <w:rsid w:val="00D66FC2"/>
    <w:rsid w:val="00D735C0"/>
    <w:rsid w:val="00D761F6"/>
    <w:rsid w:val="00D76C7E"/>
    <w:rsid w:val="00D77EFE"/>
    <w:rsid w:val="00D8048D"/>
    <w:rsid w:val="00D84659"/>
    <w:rsid w:val="00D9293F"/>
    <w:rsid w:val="00D93598"/>
    <w:rsid w:val="00DA1E18"/>
    <w:rsid w:val="00DA30FF"/>
    <w:rsid w:val="00DA5296"/>
    <w:rsid w:val="00DB05B1"/>
    <w:rsid w:val="00DB0E4F"/>
    <w:rsid w:val="00DB12D4"/>
    <w:rsid w:val="00DB3BDF"/>
    <w:rsid w:val="00DB4BD1"/>
    <w:rsid w:val="00DB5E97"/>
    <w:rsid w:val="00DB61A1"/>
    <w:rsid w:val="00DB66EF"/>
    <w:rsid w:val="00DB6AFF"/>
    <w:rsid w:val="00DC1A5F"/>
    <w:rsid w:val="00DC1BF3"/>
    <w:rsid w:val="00DC65A9"/>
    <w:rsid w:val="00DD24C3"/>
    <w:rsid w:val="00DD512E"/>
    <w:rsid w:val="00DE1177"/>
    <w:rsid w:val="00DE1557"/>
    <w:rsid w:val="00DE1FB0"/>
    <w:rsid w:val="00DE2CEA"/>
    <w:rsid w:val="00DE4348"/>
    <w:rsid w:val="00DE6A3C"/>
    <w:rsid w:val="00DE7F97"/>
    <w:rsid w:val="00DF1010"/>
    <w:rsid w:val="00DF2DEB"/>
    <w:rsid w:val="00DF364D"/>
    <w:rsid w:val="00DF5623"/>
    <w:rsid w:val="00DF5AEA"/>
    <w:rsid w:val="00DF63F6"/>
    <w:rsid w:val="00E11E9E"/>
    <w:rsid w:val="00E12E54"/>
    <w:rsid w:val="00E13747"/>
    <w:rsid w:val="00E141B2"/>
    <w:rsid w:val="00E14846"/>
    <w:rsid w:val="00E15CF9"/>
    <w:rsid w:val="00E24B93"/>
    <w:rsid w:val="00E25AEA"/>
    <w:rsid w:val="00E30DEF"/>
    <w:rsid w:val="00E30ED2"/>
    <w:rsid w:val="00E31778"/>
    <w:rsid w:val="00E35F60"/>
    <w:rsid w:val="00E36783"/>
    <w:rsid w:val="00E37F70"/>
    <w:rsid w:val="00E405FB"/>
    <w:rsid w:val="00E4357A"/>
    <w:rsid w:val="00E43FF4"/>
    <w:rsid w:val="00E446C1"/>
    <w:rsid w:val="00E53BA1"/>
    <w:rsid w:val="00E626E4"/>
    <w:rsid w:val="00E62F9E"/>
    <w:rsid w:val="00E672F0"/>
    <w:rsid w:val="00E67E85"/>
    <w:rsid w:val="00E758B9"/>
    <w:rsid w:val="00E81947"/>
    <w:rsid w:val="00E82AD1"/>
    <w:rsid w:val="00E85569"/>
    <w:rsid w:val="00E856AF"/>
    <w:rsid w:val="00E87A30"/>
    <w:rsid w:val="00E93467"/>
    <w:rsid w:val="00E93A01"/>
    <w:rsid w:val="00E93FF8"/>
    <w:rsid w:val="00E96EAF"/>
    <w:rsid w:val="00EA1215"/>
    <w:rsid w:val="00EA152C"/>
    <w:rsid w:val="00EA1752"/>
    <w:rsid w:val="00EA26A3"/>
    <w:rsid w:val="00EA2C02"/>
    <w:rsid w:val="00EA508F"/>
    <w:rsid w:val="00EA5BDB"/>
    <w:rsid w:val="00EB1A54"/>
    <w:rsid w:val="00EC0731"/>
    <w:rsid w:val="00EC142D"/>
    <w:rsid w:val="00EC25EC"/>
    <w:rsid w:val="00ED014E"/>
    <w:rsid w:val="00ED1DC0"/>
    <w:rsid w:val="00ED2B5C"/>
    <w:rsid w:val="00ED2D7C"/>
    <w:rsid w:val="00ED3339"/>
    <w:rsid w:val="00ED7455"/>
    <w:rsid w:val="00ED7A62"/>
    <w:rsid w:val="00ED7A97"/>
    <w:rsid w:val="00EE2051"/>
    <w:rsid w:val="00EE4898"/>
    <w:rsid w:val="00EF15FF"/>
    <w:rsid w:val="00EF7111"/>
    <w:rsid w:val="00EF7D1A"/>
    <w:rsid w:val="00F025DC"/>
    <w:rsid w:val="00F0448F"/>
    <w:rsid w:val="00F1084D"/>
    <w:rsid w:val="00F12FD1"/>
    <w:rsid w:val="00F1365E"/>
    <w:rsid w:val="00F163EB"/>
    <w:rsid w:val="00F17D18"/>
    <w:rsid w:val="00F20653"/>
    <w:rsid w:val="00F21316"/>
    <w:rsid w:val="00F237BC"/>
    <w:rsid w:val="00F275C0"/>
    <w:rsid w:val="00F325E6"/>
    <w:rsid w:val="00F36145"/>
    <w:rsid w:val="00F37BDD"/>
    <w:rsid w:val="00F41503"/>
    <w:rsid w:val="00F44E93"/>
    <w:rsid w:val="00F466C8"/>
    <w:rsid w:val="00F50B46"/>
    <w:rsid w:val="00F51ADF"/>
    <w:rsid w:val="00F63D03"/>
    <w:rsid w:val="00F659F6"/>
    <w:rsid w:val="00F65E2F"/>
    <w:rsid w:val="00F66631"/>
    <w:rsid w:val="00F67DF1"/>
    <w:rsid w:val="00F76006"/>
    <w:rsid w:val="00F775B9"/>
    <w:rsid w:val="00F775FF"/>
    <w:rsid w:val="00F8309B"/>
    <w:rsid w:val="00F833C9"/>
    <w:rsid w:val="00F8590F"/>
    <w:rsid w:val="00F86188"/>
    <w:rsid w:val="00F90064"/>
    <w:rsid w:val="00F90AC1"/>
    <w:rsid w:val="00F918EC"/>
    <w:rsid w:val="00F92937"/>
    <w:rsid w:val="00F95274"/>
    <w:rsid w:val="00F96606"/>
    <w:rsid w:val="00F96AFD"/>
    <w:rsid w:val="00F97225"/>
    <w:rsid w:val="00FA0557"/>
    <w:rsid w:val="00FA2115"/>
    <w:rsid w:val="00FA2E19"/>
    <w:rsid w:val="00FA4340"/>
    <w:rsid w:val="00FA49B3"/>
    <w:rsid w:val="00FA50C6"/>
    <w:rsid w:val="00FA5B6A"/>
    <w:rsid w:val="00FA7195"/>
    <w:rsid w:val="00FB0417"/>
    <w:rsid w:val="00FB2871"/>
    <w:rsid w:val="00FB610D"/>
    <w:rsid w:val="00FB6510"/>
    <w:rsid w:val="00FC29CE"/>
    <w:rsid w:val="00FC40E6"/>
    <w:rsid w:val="00FD4CCA"/>
    <w:rsid w:val="00FD6E78"/>
    <w:rsid w:val="00FE2A9E"/>
    <w:rsid w:val="00FE6EC0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CC678BB"/>
  <w15:docId w15:val="{F7F710BB-B39F-4308-971B-3F7756E6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ntact">
    <w:name w:val="_PR_Contact"/>
    <w:basedOn w:val="Normlny"/>
    <w:rsid w:val="00EA2C0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</w:tabs>
      <w:spacing w:line="280" w:lineRule="exact"/>
    </w:pPr>
    <w:rPr>
      <w:szCs w:val="20"/>
      <w:lang w:val="en-US" w:eastAsia="de-DE"/>
    </w:rPr>
  </w:style>
  <w:style w:type="character" w:styleId="Vrazn">
    <w:name w:val="Strong"/>
    <w:uiPriority w:val="22"/>
    <w:qFormat/>
    <w:rsid w:val="00EA2C02"/>
    <w:rPr>
      <w:b/>
      <w:bCs/>
    </w:rPr>
  </w:style>
  <w:style w:type="character" w:customStyle="1" w:styleId="apple-converted-space">
    <w:name w:val="apple-converted-space"/>
    <w:rsid w:val="00EA2C02"/>
  </w:style>
  <w:style w:type="paragraph" w:styleId="Textvysvetlivky">
    <w:name w:val="endnote text"/>
    <w:basedOn w:val="Normlny"/>
    <w:link w:val="TextvysvetlivkyChar"/>
    <w:rsid w:val="00054F03"/>
    <w:pPr>
      <w:spacing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054F03"/>
    <w:rPr>
      <w:rFonts w:ascii="Arial" w:hAnsi="Arial"/>
      <w:lang w:val="de-DE" w:eastAsia="en-US"/>
    </w:rPr>
  </w:style>
  <w:style w:type="character" w:styleId="Odkaznavysvetlivku">
    <w:name w:val="endnote reference"/>
    <w:basedOn w:val="Predvolenpsmoodseku"/>
    <w:rsid w:val="00054F03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AC743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1592D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Odkaznakomentr">
    <w:name w:val="annotation reference"/>
    <w:basedOn w:val="Predvolenpsmoodseku"/>
    <w:semiHidden/>
    <w:unhideWhenUsed/>
    <w:rsid w:val="005D0A0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D0A09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5D0A09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5D0A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5D0A09"/>
    <w:rPr>
      <w:rFonts w:ascii="Arial" w:hAnsi="Arial"/>
      <w:b/>
      <w:bCs/>
      <w:lang w:val="de-DE" w:eastAsia="en-US"/>
    </w:rPr>
  </w:style>
  <w:style w:type="character" w:customStyle="1" w:styleId="viiyi">
    <w:name w:val="viiyi"/>
    <w:basedOn w:val="Predvolenpsmoodseku"/>
    <w:rsid w:val="00095823"/>
  </w:style>
  <w:style w:type="character" w:customStyle="1" w:styleId="jlqj4b">
    <w:name w:val="jlqj4b"/>
    <w:basedOn w:val="Predvolenpsmoodseku"/>
    <w:rsid w:val="00095823"/>
  </w:style>
  <w:style w:type="paragraph" w:styleId="Zkladntext3">
    <w:name w:val="Body Text 3"/>
    <w:basedOn w:val="Normlny"/>
    <w:link w:val="Zkladntext3Char"/>
    <w:unhideWhenUsed/>
    <w:rsid w:val="0056682B"/>
    <w:pPr>
      <w:spacing w:after="120" w:line="280" w:lineRule="exact"/>
    </w:pPr>
    <w:rPr>
      <w:sz w:val="16"/>
      <w:szCs w:val="16"/>
      <w:u w:color="000000"/>
      <w:lang w:eastAsia="de-DE"/>
    </w:rPr>
  </w:style>
  <w:style w:type="character" w:customStyle="1" w:styleId="Zkladntext3Char">
    <w:name w:val="Základný text 3 Char"/>
    <w:basedOn w:val="Predvolenpsmoodseku"/>
    <w:link w:val="Zkladntext3"/>
    <w:rsid w:val="0056682B"/>
    <w:rPr>
      <w:rFonts w:ascii="Arial" w:hAnsi="Arial"/>
      <w:sz w:val="16"/>
      <w:szCs w:val="16"/>
      <w:u w:color="000000"/>
      <w:lang w:val="de-DE" w:eastAsia="de-DE"/>
    </w:rPr>
  </w:style>
  <w:style w:type="character" w:styleId="Nevyrieenzmienka">
    <w:name w:val="Unresolved Mention"/>
    <w:basedOn w:val="Predvolenpsmoodseku"/>
    <w:uiPriority w:val="99"/>
    <w:semiHidden/>
    <w:unhideWhenUsed/>
    <w:rsid w:val="00D1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7879">
          <w:marLeft w:val="14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osova\Desktop\112016_Tlacova%20sprava%20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e1_hled xmlns="da7f54b0-1488-459a-abd5-6b59b08d7d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69E36E4148044B72F88D367D8ABF4" ma:contentTypeVersion="16" ma:contentTypeDescription="Create a new document." ma:contentTypeScope="" ma:versionID="f6e80162e692f70c021ce8a7d0f7cf35">
  <xsd:schema xmlns:xsd="http://www.w3.org/2001/XMLSchema" xmlns:xs="http://www.w3.org/2001/XMLSchema" xmlns:p="http://schemas.microsoft.com/office/2006/metadata/properties" xmlns:ns2="da7f54b0-1488-459a-abd5-6b59b08d7d0f" xmlns:ns3="934954df-3578-427d-9bf4-d469f36c1d3d" targetNamespace="http://schemas.microsoft.com/office/2006/metadata/properties" ma:root="true" ma:fieldsID="44d176f26407dccbcab33b403e3fed27" ns2:_="" ns3:_="">
    <xsd:import namespace="da7f54b0-1488-459a-abd5-6b59b08d7d0f"/>
    <xsd:import namespace="934954df-3578-427d-9bf4-d469f36c1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_x00e1_hl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f54b0-1488-459a-abd5-6b59b08d7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e1_hled" ma:index="20" nillable="true" ma:displayName="Náhled" ma:format="Thumbnail" ma:internalName="N_x00e1_hled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954df-3578-427d-9bf4-d469f36c1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0C662-303C-4897-830A-2D64E2D1646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2EC2305-4E77-4D67-A251-1DF632F2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03296-234D-4A3E-A60E-431DDD21E591}">
  <ds:schemaRefs>
    <ds:schemaRef ds:uri="http://schemas.microsoft.com/office/2006/metadata/properties"/>
    <ds:schemaRef ds:uri="http://schemas.microsoft.com/office/infopath/2007/PartnerControls"/>
    <ds:schemaRef ds:uri="da7f54b0-1488-459a-abd5-6b59b08d7d0f"/>
  </ds:schemaRefs>
</ds:datastoreItem>
</file>

<file path=customXml/itemProps4.xml><?xml version="1.0" encoding="utf-8"?>
<ds:datastoreItem xmlns:ds="http://schemas.openxmlformats.org/officeDocument/2006/customXml" ds:itemID="{7D780ED7-3432-4795-B477-1EC9EC4734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C622D4-A2B1-4AD6-9E5C-1678175D9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f54b0-1488-459a-abd5-6b59b08d7d0f"/>
    <ds:schemaRef ds:uri="934954df-3578-427d-9bf4-d469f36c1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112016_Tlacova sprava sablona</Template>
  <TotalTime>28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3790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Michaela Ibošová</dc:creator>
  <cp:lastModifiedBy>Kristína Gazdagová (seesame.com)</cp:lastModifiedBy>
  <cp:revision>5</cp:revision>
  <cp:lastPrinted>2016-11-16T08:11:00Z</cp:lastPrinted>
  <dcterms:created xsi:type="dcterms:W3CDTF">2021-11-02T16:38:00Z</dcterms:created>
  <dcterms:modified xsi:type="dcterms:W3CDTF">2021-11-08T11:11:00Z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0x010100F6569E36E4148044B72F88D367D8ABF4</vt:lpwstr>
  </property>
</Properties>
</file>