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5859B1E0" w:rsidR="00C64601" w:rsidRPr="000E5125" w:rsidRDefault="00157FC3" w:rsidP="00C64601">
      <w:pPr>
        <w:pStyle w:val="MonthDayYear"/>
        <w:rPr>
          <w:sz w:val="28"/>
          <w:szCs w:val="28"/>
        </w:rPr>
      </w:pPr>
      <w:r>
        <w:rPr>
          <w:rFonts w:ascii="Cordia New" w:hAnsi="Cordia New" w:cs="Cordia New"/>
          <w:sz w:val="28"/>
          <w:szCs w:val="28"/>
          <w:lang w:bidi="th-TH"/>
        </w:rPr>
        <w:t>25</w:t>
      </w:r>
      <w:r w:rsidR="005E7916" w:rsidRPr="000E512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5E7916"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ตุลาคม </w:t>
      </w:r>
      <w:r w:rsidR="005E7916" w:rsidRPr="000E5125">
        <w:rPr>
          <w:rFonts w:ascii="Cordia New" w:hAnsi="Cordia New" w:cs="Cordia New"/>
          <w:sz w:val="28"/>
          <w:szCs w:val="28"/>
          <w:lang w:bidi="th-TH"/>
        </w:rPr>
        <w:t>2565</w:t>
      </w:r>
    </w:p>
    <w:p w14:paraId="67942E0C" w14:textId="6D09E801" w:rsidR="00C64601" w:rsidRDefault="00C64601" w:rsidP="00C64601">
      <w:pPr>
        <w:rPr>
          <w:rFonts w:cs="Segoe UI"/>
          <w:szCs w:val="22"/>
        </w:rPr>
      </w:pPr>
    </w:p>
    <w:p w14:paraId="2E9761CE" w14:textId="55E441CF" w:rsidR="005E7916" w:rsidRPr="000E5125" w:rsidRDefault="005E7916" w:rsidP="005E7916">
      <w:pPr>
        <w:rPr>
          <w:rFonts w:ascii="Cordia New" w:hAnsi="Cordia New" w:cs="Cordia New"/>
          <w:sz w:val="28"/>
          <w:szCs w:val="28"/>
        </w:rPr>
      </w:pPr>
      <w:r w:rsidRPr="000E5125">
        <w:rPr>
          <w:rFonts w:ascii="Cordia New" w:hAnsi="Cordia New" w:cs="Cordia New"/>
          <w:sz w:val="28"/>
          <w:szCs w:val="28"/>
          <w:cs/>
        </w:rPr>
        <w:t>เฮงเค็ล</w:t>
      </w:r>
      <w:r w:rsidR="00312180" w:rsidRPr="000E5125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ขับเคลื่อนความก้าวหน้าและการพัฒนาอย่างยั่งยืนตลอด </w:t>
      </w:r>
      <w:r w:rsidRPr="000E5125">
        <w:rPr>
          <w:rFonts w:ascii="Cordia New" w:hAnsi="Cordia New" w:cs="Cordia New"/>
          <w:sz w:val="28"/>
          <w:szCs w:val="28"/>
        </w:rPr>
        <w:t xml:space="preserve">50 </w:t>
      </w:r>
      <w:r w:rsidRPr="000E5125">
        <w:rPr>
          <w:rFonts w:ascii="Cordia New" w:hAnsi="Cordia New" w:cs="Cordia New"/>
          <w:sz w:val="28"/>
          <w:szCs w:val="28"/>
          <w:cs/>
        </w:rPr>
        <w:t>ปี</w:t>
      </w:r>
    </w:p>
    <w:p w14:paraId="008FF707" w14:textId="4627AA4A" w:rsidR="005E7916" w:rsidRDefault="005E7916" w:rsidP="005E7916">
      <w:pPr>
        <w:rPr>
          <w:rFonts w:ascii="Cordia New" w:hAnsi="Cordia New" w:cs="Cordia New"/>
          <w:b/>
          <w:bCs/>
          <w:sz w:val="32"/>
          <w:szCs w:val="32"/>
        </w:rPr>
      </w:pPr>
      <w:r w:rsidRPr="000E5125">
        <w:rPr>
          <w:rFonts w:ascii="Cordia New" w:hAnsi="Cordia New" w:cs="Cordia New"/>
          <w:b/>
          <w:bCs/>
          <w:sz w:val="32"/>
          <w:szCs w:val="32"/>
          <w:cs/>
        </w:rPr>
        <w:t>เฮงเค็ล</w:t>
      </w:r>
      <w:r w:rsidR="000E512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0E5125">
        <w:rPr>
          <w:rFonts w:ascii="Cordia New" w:hAnsi="Cordia New" w:cs="Cordia New"/>
          <w:b/>
          <w:bCs/>
          <w:sz w:val="32"/>
          <w:szCs w:val="32"/>
          <w:cs/>
        </w:rPr>
        <w:t xml:space="preserve">ฉลองครบรอบ </w:t>
      </w:r>
      <w:r w:rsidRPr="000E5125">
        <w:rPr>
          <w:rFonts w:ascii="Cordia New" w:hAnsi="Cordia New" w:cs="Cordia New"/>
          <w:b/>
          <w:bCs/>
          <w:sz w:val="32"/>
          <w:szCs w:val="32"/>
        </w:rPr>
        <w:t xml:space="preserve">50 </w:t>
      </w:r>
      <w:r w:rsidRPr="000E5125">
        <w:rPr>
          <w:rFonts w:ascii="Cordia New" w:hAnsi="Cordia New" w:cs="Cordia New"/>
          <w:b/>
          <w:bCs/>
          <w:sz w:val="32"/>
          <w:szCs w:val="32"/>
          <w:cs/>
        </w:rPr>
        <w:t>ปี</w:t>
      </w:r>
      <w:r w:rsidRPr="000E512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0E5125">
        <w:rPr>
          <w:rFonts w:ascii="Cordia New" w:hAnsi="Cordia New" w:cs="Cordia New"/>
          <w:b/>
          <w:bCs/>
          <w:sz w:val="32"/>
          <w:szCs w:val="32"/>
          <w:cs/>
        </w:rPr>
        <w:t>ในประเทศไทย</w:t>
      </w:r>
    </w:p>
    <w:p w14:paraId="3571DF2B" w14:textId="77777777" w:rsidR="005E7916" w:rsidRDefault="005E7916" w:rsidP="005E7916">
      <w:pPr>
        <w:rPr>
          <w:rFonts w:ascii="Cordia New" w:hAnsi="Cordia New" w:cs="Cordia New"/>
          <w:sz w:val="28"/>
          <w:szCs w:val="28"/>
        </w:rPr>
      </w:pPr>
    </w:p>
    <w:p w14:paraId="2E047D31" w14:textId="48B87980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กรุงเทพฯ </w:t>
      </w:r>
      <w:r w:rsidRPr="000E5125">
        <w:rPr>
          <w:rFonts w:ascii="Cordia New" w:hAnsi="Cordia New" w:cs="Cordia New"/>
          <w:sz w:val="28"/>
          <w:szCs w:val="28"/>
          <w:lang w:bidi="th-TH"/>
        </w:rPr>
        <w:t>–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เฮงเค็ล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บริษัทข้ามชาติเคมีภัณฑ์และสินค้าอุปโภคบริโภค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จัดงานเฉลิมฉลองครบรอบ </w:t>
      </w:r>
      <w:r w:rsidRPr="000E5125">
        <w:rPr>
          <w:rFonts w:ascii="Cordia New" w:hAnsi="Cordia New" w:cs="Cordia New"/>
          <w:sz w:val="28"/>
          <w:szCs w:val="28"/>
        </w:rPr>
        <w:t xml:space="preserve">50 </w:t>
      </w:r>
      <w:r w:rsidRPr="000E5125">
        <w:rPr>
          <w:rFonts w:ascii="Cordia New" w:hAnsi="Cordia New" w:cs="Cordia New"/>
          <w:sz w:val="28"/>
          <w:szCs w:val="28"/>
          <w:cs/>
        </w:rPr>
        <w:t>ปี</w:t>
      </w:r>
      <w:r w:rsidRPr="000E5125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ในประเทศไทยปีนี้</w:t>
      </w:r>
      <w:r w:rsidR="00312180"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โดย</w:t>
      </w:r>
      <w:r w:rsidRPr="000E5125">
        <w:rPr>
          <w:rFonts w:ascii="Cordia New" w:hAnsi="Cordia New" w:cs="Cordia New"/>
          <w:sz w:val="28"/>
          <w:szCs w:val="28"/>
          <w:cs/>
        </w:rPr>
        <w:t>บริษัทมุ่งขับเคลื่อนการเติบโตในตลาดเทคโนโลยีกาวและผลิตภัณฑ์ดูแลความงามอย่างแน่วแน่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ด้วยแบรนด์ที่น่าเชื่อถือและ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>โซลูชั่นที่มี</w:t>
      </w:r>
      <w:r w:rsidRPr="000E5125">
        <w:rPr>
          <w:rFonts w:ascii="Cordia New" w:hAnsi="Cordia New" w:cs="Cordia New"/>
          <w:sz w:val="28"/>
          <w:szCs w:val="28"/>
          <w:cs/>
        </w:rPr>
        <w:t>ประสิทธิภาพสูง</w:t>
      </w:r>
    </w:p>
    <w:p w14:paraId="44118DD9" w14:textId="77777777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</w:p>
    <w:p w14:paraId="7D439CBC" w14:textId="5AF1D1F8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  <w:r w:rsidRPr="000E5125">
        <w:rPr>
          <w:rFonts w:ascii="Cordia New" w:hAnsi="Cordia New" w:cs="Cordia New"/>
          <w:sz w:val="28"/>
          <w:szCs w:val="28"/>
          <w:cs/>
        </w:rPr>
        <w:t>แอนเดรียนโต้ จายาเปอร์นา ประธาน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บริษัท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เฮงเค็ล ประเทศไทย กล่าวว่า </w:t>
      </w:r>
      <w:r w:rsidRPr="000E5125">
        <w:rPr>
          <w:rFonts w:ascii="Cordia New" w:hAnsi="Cordia New" w:cs="Cordia New"/>
          <w:sz w:val="28"/>
          <w:szCs w:val="28"/>
        </w:rPr>
        <w:t>“</w:t>
      </w:r>
      <w:r w:rsidRPr="000E5125">
        <w:rPr>
          <w:rFonts w:ascii="Cordia New" w:hAnsi="Cordia New" w:cs="Cordia New"/>
          <w:sz w:val="28"/>
          <w:szCs w:val="28"/>
          <w:cs/>
        </w:rPr>
        <w:t>เนื่องในโอกาสครั้งสำคัญนี้ ผมขอ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>ขอบคุณ</w:t>
      </w:r>
      <w:r w:rsidRPr="000E5125">
        <w:rPr>
          <w:rFonts w:ascii="Cordia New" w:hAnsi="Cordia New" w:cs="Cordia New"/>
          <w:sz w:val="28"/>
          <w:szCs w:val="28"/>
          <w:cs/>
        </w:rPr>
        <w:t>ทีมงานเฮงเค็ลที่ตั้งใจทำงานอย่างหนักและรับผิดชอบ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>ต่อ</w:t>
      </w:r>
      <w:r w:rsidRPr="000E5125">
        <w:rPr>
          <w:rFonts w:ascii="Cordia New" w:hAnsi="Cordia New" w:cs="Cordia New"/>
          <w:sz w:val="28"/>
          <w:szCs w:val="28"/>
          <w:cs/>
        </w:rPr>
        <w:t>หน้าที่ของต</w:t>
      </w:r>
      <w:r w:rsidR="00A602C6">
        <w:rPr>
          <w:rFonts w:ascii="Cordia New" w:hAnsi="Cordia New" w:cs="Cordia New" w:hint="cs"/>
          <w:sz w:val="28"/>
          <w:szCs w:val="28"/>
          <w:cs/>
          <w:lang w:bidi="th-TH"/>
        </w:rPr>
        <w:t>น</w:t>
      </w:r>
      <w:r w:rsidRPr="000E5125">
        <w:rPr>
          <w:rFonts w:ascii="Cordia New" w:hAnsi="Cordia New" w:cs="Cordia New"/>
          <w:sz w:val="28"/>
          <w:szCs w:val="28"/>
          <w:cs/>
        </w:rPr>
        <w:t>เอง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>เป็น</w:t>
      </w:r>
      <w:r w:rsidRPr="000E5125">
        <w:rPr>
          <w:rFonts w:ascii="Cordia New" w:hAnsi="Cordia New" w:cs="Cordia New"/>
          <w:sz w:val="28"/>
          <w:szCs w:val="28"/>
          <w:cs/>
        </w:rPr>
        <w:t>อย่างดี รวมทั้งความไว้วางใจจากพันธมิตรและลูกค้าที่มีให้กับเรา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>มาโดยตลอด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 ผมขอ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>ใช้</w:t>
      </w:r>
      <w:r w:rsidRPr="000E5125">
        <w:rPr>
          <w:rFonts w:ascii="Cordia New" w:hAnsi="Cordia New" w:cs="Cordia New"/>
          <w:sz w:val="28"/>
          <w:szCs w:val="28"/>
          <w:cs/>
        </w:rPr>
        <w:t>ความสำเร็จในครั้งนี้เป็นพลังให้พวกเราทำหน้าที่อย่างเต็มที่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>มาก</w:t>
      </w:r>
      <w:r w:rsidRPr="000E5125">
        <w:rPr>
          <w:rFonts w:ascii="Cordia New" w:hAnsi="Cordia New" w:cs="Cordia New"/>
          <w:sz w:val="28"/>
          <w:szCs w:val="28"/>
          <w:cs/>
        </w:rPr>
        <w:t>ขึ้น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เพื่อถ่ายทอดคุณค่าอย่างยั่งยืนให้กับผู้ถือหุ้นของพวกเรา</w:t>
      </w:r>
      <w:r w:rsidRPr="000E5125">
        <w:rPr>
          <w:rFonts w:ascii="Cordia New" w:hAnsi="Cordia New" w:cs="Cordia New"/>
          <w:sz w:val="28"/>
          <w:szCs w:val="28"/>
        </w:rPr>
        <w:t>”</w:t>
      </w:r>
    </w:p>
    <w:p w14:paraId="521FE004" w14:textId="77777777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</w:p>
    <w:p w14:paraId="25E0DF22" w14:textId="38C69E4E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  <w:r w:rsidRPr="000E5125">
        <w:rPr>
          <w:rFonts w:ascii="Cordia New" w:hAnsi="Cordia New" w:cs="Cordia New"/>
          <w:sz w:val="28"/>
          <w:szCs w:val="28"/>
          <w:cs/>
        </w:rPr>
        <w:t>เฮงเค็ล ประเทศไทย</w:t>
      </w:r>
      <w:r w:rsidRPr="000E5125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ก่อตั้งในปี</w:t>
      </w:r>
      <w:r w:rsidR="00816D56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พ</w:t>
      </w:r>
      <w:r w:rsidR="00816D56">
        <w:rPr>
          <w:rFonts w:ascii="Cordia New" w:hAnsi="Cordia New" w:cs="Cordia New"/>
          <w:sz w:val="28"/>
          <w:szCs w:val="28"/>
          <w:lang w:bidi="th-TH"/>
        </w:rPr>
        <w:t>.</w:t>
      </w:r>
      <w:r w:rsidR="00816D56">
        <w:rPr>
          <w:rFonts w:ascii="Cordia New" w:hAnsi="Cordia New" w:cs="Cordia New" w:hint="cs"/>
          <w:sz w:val="28"/>
          <w:szCs w:val="28"/>
          <w:cs/>
          <w:lang w:bidi="th-TH"/>
        </w:rPr>
        <w:t>ศ</w:t>
      </w:r>
      <w:r w:rsidR="00816D56">
        <w:rPr>
          <w:rFonts w:ascii="Cordia New" w:hAnsi="Cordia New" w:cs="Cordia New"/>
          <w:sz w:val="28"/>
          <w:szCs w:val="28"/>
          <w:lang w:bidi="th-TH"/>
        </w:rPr>
        <w:t>.</w:t>
      </w:r>
      <w:r w:rsidRPr="000E5125">
        <w:rPr>
          <w:rFonts w:ascii="Cordia New" w:hAnsi="Cordia New" w:cs="Cordia New"/>
          <w:sz w:val="28"/>
          <w:szCs w:val="28"/>
        </w:rPr>
        <w:t xml:space="preserve"> 2515 </w:t>
      </w:r>
      <w:r w:rsidRPr="000E5125">
        <w:rPr>
          <w:rFonts w:ascii="Cordia New" w:hAnsi="Cordia New" w:cs="Cordia New"/>
          <w:sz w:val="28"/>
          <w:szCs w:val="28"/>
          <w:cs/>
        </w:rPr>
        <w:t>ดำเนิน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>ธุรกิจ</w:t>
      </w:r>
      <w:r w:rsidRPr="000E5125">
        <w:rPr>
          <w:rFonts w:ascii="Cordia New" w:hAnsi="Cordia New" w:cs="Cordia New"/>
          <w:sz w:val="28"/>
          <w:szCs w:val="28"/>
          <w:cs/>
        </w:rPr>
        <w:t>เทคโนโลยีกาวและผลิตภัณฑ์ดูแลความงาม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ด้วยพนักงาน</w:t>
      </w:r>
      <w:r w:rsidR="00A602C6">
        <w:rPr>
          <w:rFonts w:ascii="Cordia New" w:hAnsi="Cordia New" w:cs="Cordia New" w:hint="cs"/>
          <w:sz w:val="28"/>
          <w:szCs w:val="28"/>
          <w:cs/>
          <w:lang w:bidi="th-TH"/>
        </w:rPr>
        <w:t>ประมาณ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 </w:t>
      </w:r>
      <w:r w:rsidRPr="000E5125">
        <w:rPr>
          <w:rFonts w:ascii="Cordia New" w:hAnsi="Cordia New" w:cs="Cordia New"/>
          <w:sz w:val="28"/>
          <w:szCs w:val="28"/>
        </w:rPr>
        <w:t xml:space="preserve">520 </w:t>
      </w:r>
      <w:r w:rsidRPr="000E5125">
        <w:rPr>
          <w:rFonts w:ascii="Cordia New" w:hAnsi="Cordia New" w:cs="Cordia New"/>
          <w:sz w:val="28"/>
          <w:szCs w:val="28"/>
          <w:cs/>
        </w:rPr>
        <w:t>คน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จากสถานประกอบการทั้งสี่แห่งภายในประเทศ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ซึ่งประกอบไปด้วย สำนักงานที่กรุงเทพ </w:t>
      </w:r>
      <w:r w:rsidR="00A602C6">
        <w:rPr>
          <w:rFonts w:ascii="Cordia New" w:hAnsi="Cordia New" w:cs="Cordia New" w:hint="cs"/>
          <w:sz w:val="28"/>
          <w:szCs w:val="28"/>
          <w:cs/>
          <w:lang w:bidi="th-TH"/>
        </w:rPr>
        <w:t>โรงงานที่บางปู</w:t>
      </w:r>
      <w:r w:rsidR="00A602C6" w:rsidRPr="00534DD0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A602C6">
        <w:rPr>
          <w:rFonts w:ascii="Cordia New" w:hAnsi="Cordia New" w:cs="Cordia New" w:hint="cs"/>
          <w:sz w:val="28"/>
          <w:szCs w:val="28"/>
          <w:cs/>
          <w:lang w:bidi="th-TH"/>
        </w:rPr>
        <w:t>โรงงานที่ศรีราชา</w:t>
      </w:r>
      <w:r w:rsidR="002C216F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และโรงงานอัจฉริยะใน</w:t>
      </w:r>
      <w:r w:rsidR="00A602C6">
        <w:rPr>
          <w:rFonts w:ascii="Cordia New" w:hAnsi="Cordia New" w:cs="Cordia New" w:hint="cs"/>
          <w:sz w:val="28"/>
          <w:szCs w:val="28"/>
          <w:cs/>
          <w:lang w:bidi="th-TH"/>
        </w:rPr>
        <w:t>โครงการ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>พัฒนา</w:t>
      </w:r>
      <w:r w:rsidR="00C97089" w:rsidRPr="00725258">
        <w:rPr>
          <w:rFonts w:ascii="Cordia New" w:hAnsi="Cordia New" w:cs="Cordia New" w:hint="cs"/>
          <w:sz w:val="28"/>
          <w:szCs w:val="28"/>
          <w:cs/>
          <w:lang w:bidi="th-TH"/>
        </w:rPr>
        <w:t>เศรษฐกิจ</w:t>
      </w:r>
      <w:r w:rsidR="00C97089">
        <w:rPr>
          <w:rFonts w:ascii="Cordia New" w:hAnsi="Cordia New" w:cs="Cordia New" w:hint="cs"/>
          <w:sz w:val="28"/>
          <w:szCs w:val="28"/>
          <w:cs/>
          <w:lang w:bidi="th-TH"/>
        </w:rPr>
        <w:t>พิเศษ</w:t>
      </w:r>
      <w:r w:rsidR="00C97089" w:rsidRPr="00725258">
        <w:rPr>
          <w:rFonts w:ascii="Cordia New" w:hAnsi="Cordia New" w:cs="Cordia New" w:hint="cs"/>
          <w:sz w:val="28"/>
          <w:szCs w:val="28"/>
          <w:cs/>
          <w:lang w:bidi="th-TH"/>
        </w:rPr>
        <w:t>ภาคตะวันออก</w:t>
      </w:r>
      <w:r w:rsidR="00C97089">
        <w:rPr>
          <w:rFonts w:ascii="Cordia New" w:hAnsi="Cordia New" w:cs="Cordia New" w:hint="cs"/>
          <w:sz w:val="28"/>
          <w:szCs w:val="28"/>
          <w:cs/>
          <w:lang w:bidi="th-TH"/>
        </w:rPr>
        <w:t>ที่บางปะกง</w:t>
      </w:r>
      <w:r w:rsidR="00C97089" w:rsidRPr="00725258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p w14:paraId="11FDAFB7" w14:textId="77777777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</w:p>
    <w:p w14:paraId="3EDCDCC4" w14:textId="0916E420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  <w:r w:rsidRPr="000E5125">
        <w:rPr>
          <w:rFonts w:ascii="Cordia New" w:hAnsi="Cordia New" w:cs="Cordia New"/>
          <w:sz w:val="28"/>
          <w:szCs w:val="28"/>
          <w:cs/>
        </w:rPr>
        <w:t>สำหรับธุรกิจเทคโนโลยีกาว เฮงเค็ลได้เพิ่มความสามารถ</w:t>
      </w:r>
      <w:r w:rsidR="006550DF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การแข่งขันกับลูกค้าผ่านการบูรณาการ </w:t>
      </w:r>
      <w:r w:rsidR="004431D8">
        <w:rPr>
          <w:rFonts w:ascii="Cordia New" w:hAnsi="Cordia New" w:cs="Cordia New" w:hint="cs"/>
          <w:sz w:val="28"/>
          <w:szCs w:val="28"/>
          <w:cs/>
          <w:lang w:bidi="th-TH"/>
        </w:rPr>
        <w:t>โซลูชั่นใน</w:t>
      </w:r>
      <w:r w:rsidRPr="000E5125">
        <w:rPr>
          <w:rFonts w:ascii="Cordia New" w:hAnsi="Cordia New" w:cs="Cordia New"/>
          <w:sz w:val="28"/>
          <w:szCs w:val="28"/>
          <w:cs/>
        </w:rPr>
        <w:t>การแก้ปัญหา</w:t>
      </w:r>
      <w:r w:rsidR="004431D8">
        <w:rPr>
          <w:rFonts w:ascii="Cordia New" w:hAnsi="Cordia New" w:cs="Cordia New" w:hint="cs"/>
          <w:sz w:val="28"/>
          <w:szCs w:val="28"/>
          <w:cs/>
          <w:lang w:bidi="th-TH"/>
        </w:rPr>
        <w:t>แบบบูรณาการสำหรับ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สินค้ากาว </w:t>
      </w:r>
      <w:r w:rsidR="004D1765" w:rsidRPr="004D1765">
        <w:rPr>
          <w:rFonts w:ascii="Cordia New" w:hAnsi="Cordia New" w:cs="Cordia New" w:hint="cs"/>
          <w:sz w:val="28"/>
          <w:szCs w:val="28"/>
          <w:cs/>
          <w:lang w:bidi="th-TH"/>
        </w:rPr>
        <w:t>ซีลแลนท์</w:t>
      </w:r>
      <w:r w:rsidR="004D176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และ</w:t>
      </w:r>
      <w:r w:rsidR="00C97089">
        <w:rPr>
          <w:rFonts w:ascii="Cordia New" w:hAnsi="Cordia New" w:cs="Cordia New" w:hint="cs"/>
          <w:sz w:val="28"/>
          <w:szCs w:val="28"/>
          <w:cs/>
          <w:lang w:bidi="th-TH"/>
        </w:rPr>
        <w:t>เคมีภัณฑ์เพื่อการเตรียมพื้นผิว</w:t>
      </w:r>
      <w:r w:rsidRPr="000E5125">
        <w:rPr>
          <w:rFonts w:ascii="Cordia New" w:hAnsi="Cordia New" w:cs="Cordia New"/>
          <w:sz w:val="28"/>
          <w:szCs w:val="28"/>
          <w:cs/>
        </w:rPr>
        <w:t>สำหรับอุตสาหกรรมในวงกว้างและอุตสาหกรรมที่กำลังจริญเติบโต</w:t>
      </w:r>
      <w:r w:rsidR="004431D8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ได้แก่ วิศวกรรมยานยนต์ อิเล็กทรอนิกส์ อาหารและเครื่องดื่ม เฟอร์นิเจอร์ กีฬา แฟชั่นและเทคโนโลยีทางการแพทย์ โดยแบรนด์สำคัญหลักๆ</w:t>
      </w:r>
      <w:r w:rsidR="004431D8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ได้แก่ </w:t>
      </w:r>
      <w:r w:rsidRPr="000E5125">
        <w:rPr>
          <w:rFonts w:ascii="Cordia New" w:hAnsi="Cordia New" w:cs="Cordia New"/>
          <w:sz w:val="28"/>
          <w:szCs w:val="28"/>
        </w:rPr>
        <w:t xml:space="preserve">Loctite </w:t>
      </w:r>
      <w:proofErr w:type="spellStart"/>
      <w:r w:rsidRPr="000E5125">
        <w:rPr>
          <w:rFonts w:ascii="Cordia New" w:hAnsi="Cordia New" w:cs="Cordia New"/>
          <w:sz w:val="28"/>
          <w:szCs w:val="28"/>
        </w:rPr>
        <w:t>Bonderite</w:t>
      </w:r>
      <w:proofErr w:type="spellEnd"/>
      <w:r w:rsidRPr="000E5125">
        <w:rPr>
          <w:rFonts w:ascii="Cordia New" w:hAnsi="Cordia New" w:cs="Cordia New"/>
          <w:sz w:val="28"/>
          <w:szCs w:val="28"/>
        </w:rPr>
        <w:t xml:space="preserve"> Technomelt </w:t>
      </w:r>
      <w:proofErr w:type="spellStart"/>
      <w:r w:rsidRPr="000E5125">
        <w:rPr>
          <w:rFonts w:ascii="Cordia New" w:hAnsi="Cordia New" w:cs="Cordia New"/>
          <w:sz w:val="28"/>
          <w:szCs w:val="28"/>
        </w:rPr>
        <w:t>Teros</w:t>
      </w:r>
      <w:r w:rsidR="00C97089">
        <w:rPr>
          <w:rFonts w:ascii="Cordia New" w:hAnsi="Cordia New" w:cs="Cordia New"/>
          <w:sz w:val="28"/>
          <w:szCs w:val="28"/>
          <w:lang w:bidi="th-TH"/>
        </w:rPr>
        <w:t>o</w:t>
      </w:r>
      <w:r w:rsidRPr="000E5125">
        <w:rPr>
          <w:rFonts w:ascii="Cordia New" w:hAnsi="Cordia New" w:cs="Cordia New"/>
          <w:sz w:val="28"/>
          <w:szCs w:val="28"/>
        </w:rPr>
        <w:t>n</w:t>
      </w:r>
      <w:proofErr w:type="spellEnd"/>
      <w:r w:rsidRPr="000E5125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และ </w:t>
      </w:r>
      <w:proofErr w:type="spellStart"/>
      <w:r w:rsidRPr="000E5125">
        <w:rPr>
          <w:rFonts w:ascii="Cordia New" w:hAnsi="Cordia New" w:cs="Cordia New"/>
          <w:sz w:val="28"/>
          <w:szCs w:val="28"/>
        </w:rPr>
        <w:t>Aquence</w:t>
      </w:r>
      <w:proofErr w:type="spellEnd"/>
      <w:r w:rsidRPr="000E5125">
        <w:rPr>
          <w:rFonts w:ascii="Cordia New" w:hAnsi="Cordia New" w:cs="Cordia New"/>
          <w:sz w:val="28"/>
          <w:szCs w:val="28"/>
        </w:rPr>
        <w:t xml:space="preserve"> </w:t>
      </w:r>
    </w:p>
    <w:p w14:paraId="67C8FDCC" w14:textId="77777777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</w:p>
    <w:p w14:paraId="3A0E14A2" w14:textId="1FB1B0B6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  <w:r w:rsidRPr="000E5125">
        <w:rPr>
          <w:rFonts w:ascii="Cordia New" w:hAnsi="Cordia New" w:cs="Cordia New"/>
          <w:sz w:val="28"/>
          <w:szCs w:val="28"/>
          <w:cs/>
        </w:rPr>
        <w:t>ด้วยประสบการณ์กว่าหลายสิบปีในอุตสาหกรรมยานยนต์ ผู้เชี่ยวชาญทางเทคนิคของเฮงเค็ลได้ทำงานร่วมกับ</w:t>
      </w:r>
      <w:r w:rsidR="004431D8">
        <w:rPr>
          <w:rFonts w:ascii="Cordia New" w:hAnsi="Cordia New" w:cs="Cordia New"/>
          <w:sz w:val="28"/>
          <w:szCs w:val="28"/>
        </w:rPr>
        <w:t xml:space="preserve"> </w:t>
      </w:r>
      <w:r w:rsidR="004431D8">
        <w:rPr>
          <w:rFonts w:ascii="Cordia New" w:hAnsi="Cordia New" w:cs="Cordia New" w:hint="cs"/>
          <w:sz w:val="28"/>
          <w:szCs w:val="28"/>
          <w:cs/>
          <w:lang w:bidi="th-TH"/>
        </w:rPr>
        <w:t xml:space="preserve">บริษัท </w:t>
      </w:r>
      <w:r w:rsidRPr="000E5125">
        <w:rPr>
          <w:rFonts w:ascii="Cordia New" w:hAnsi="Cordia New" w:cs="Cordia New"/>
          <w:sz w:val="28"/>
          <w:szCs w:val="28"/>
        </w:rPr>
        <w:t xml:space="preserve">OEM </w:t>
      </w:r>
      <w:r w:rsidRPr="000E5125">
        <w:rPr>
          <w:rFonts w:ascii="Cordia New" w:hAnsi="Cordia New" w:cs="Cordia New"/>
          <w:sz w:val="28"/>
          <w:szCs w:val="28"/>
          <w:cs/>
        </w:rPr>
        <w:t>ผู้ผลิต</w:t>
      </w:r>
      <w:r w:rsidR="00816D56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และพันธมิตรทางการค้า ในเรื่อง</w:t>
      </w:r>
      <w:r w:rsidR="00C97089">
        <w:rPr>
          <w:rFonts w:ascii="Cordia New" w:hAnsi="Cordia New" w:cs="Cordia New" w:hint="cs"/>
          <w:sz w:val="28"/>
          <w:szCs w:val="28"/>
          <w:cs/>
          <w:lang w:bidi="th-TH"/>
        </w:rPr>
        <w:t>โครงสร้างยานยนต์</w:t>
      </w:r>
      <w:r w:rsidRPr="000E5125">
        <w:rPr>
          <w:rFonts w:ascii="Cordia New" w:hAnsi="Cordia New" w:cs="Cordia New"/>
          <w:sz w:val="28"/>
          <w:szCs w:val="28"/>
          <w:cs/>
        </w:rPr>
        <w:t>น้ำหนักเบาและการควบคุมความร้อนของเครื่องยนต์ที่ขับเคลื่อนด้วยไฟฟ้า พร้อมทั้งคิดค้นวิธีแก้ปัญหาอย่างยั่งยืน</w:t>
      </w:r>
      <w:r w:rsidR="004431D8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ที่จะช่วยลดการใช้พลังงานของยานยนต์เหล่านี้ สำหรับใน</w:t>
      </w:r>
      <w:r w:rsidRPr="000E5125">
        <w:rPr>
          <w:rFonts w:ascii="Cordia New" w:hAnsi="Cordia New" w:cs="Cordia New"/>
          <w:sz w:val="28"/>
          <w:szCs w:val="28"/>
          <w:cs/>
        </w:rPr>
        <w:lastRenderedPageBreak/>
        <w:t xml:space="preserve">อุตสาหกรรมบรรจุภัณฑ์ เฮงเค็ลทำงานอย่างใกล้ชิดกับลูกค้าเพื่อพัฒนากาวที่ปลอดภัยสำหรับอาหารซึ่งเป็นไปตามระเบียบว่าด้วยวัสดุสัมผัสอาหารตามหลักสากล </w:t>
      </w:r>
      <w:r w:rsidR="00C97089">
        <w:rPr>
          <w:rFonts w:ascii="Cordia New" w:hAnsi="Cordia New" w:cs="Cordia New" w:hint="cs"/>
          <w:sz w:val="28"/>
          <w:szCs w:val="28"/>
          <w:cs/>
          <w:lang w:bidi="th-TH"/>
        </w:rPr>
        <w:t>โซลูชั่น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จากแบรนด์ </w:t>
      </w:r>
      <w:r w:rsidRPr="000E5125">
        <w:rPr>
          <w:rFonts w:ascii="Cordia New" w:hAnsi="Cordia New" w:cs="Cordia New"/>
          <w:sz w:val="28"/>
          <w:szCs w:val="28"/>
        </w:rPr>
        <w:t xml:space="preserve">Loctite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และ </w:t>
      </w:r>
      <w:proofErr w:type="spellStart"/>
      <w:r w:rsidRPr="000E5125">
        <w:rPr>
          <w:rFonts w:ascii="Cordia New" w:hAnsi="Cordia New" w:cs="Cordia New"/>
          <w:sz w:val="28"/>
          <w:szCs w:val="28"/>
        </w:rPr>
        <w:t>Aquence</w:t>
      </w:r>
      <w:proofErr w:type="spellEnd"/>
      <w:r w:rsidRPr="000E5125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ของเฮงเค็ลนั้นสามารถใช้สัมผัสกับอาหารได้และประยุกต์ใช้กับบรรจุภัณฑ์อาหารชนิด</w:t>
      </w:r>
      <w:r w:rsidR="00A34DCD">
        <w:rPr>
          <w:rFonts w:ascii="Cordia New" w:hAnsi="Cordia New" w:cs="Cordia New" w:hint="cs"/>
          <w:sz w:val="28"/>
          <w:szCs w:val="28"/>
          <w:cs/>
          <w:lang w:bidi="th-TH"/>
        </w:rPr>
        <w:t>ซอง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อ่อน เช่น อาหารเด็ก อาหารพร้อมทาน อาหารสัตว์ เป็นต้น นอกจากนี้ยังใช้ในการผลิตหลอดกระดาษ </w:t>
      </w:r>
      <w:r w:rsidR="004D1765">
        <w:rPr>
          <w:rFonts w:ascii="Cordia New" w:hAnsi="Cordia New" w:cs="Cordia New" w:hint="cs"/>
          <w:sz w:val="28"/>
          <w:szCs w:val="28"/>
          <w:cs/>
          <w:lang w:bidi="th-TH"/>
        </w:rPr>
        <w:t>สารเคลือบสำหรับ</w:t>
      </w:r>
      <w:r w:rsidRPr="000E5125">
        <w:rPr>
          <w:rFonts w:ascii="Cordia New" w:hAnsi="Cordia New" w:cs="Cordia New"/>
          <w:sz w:val="28"/>
          <w:szCs w:val="28"/>
          <w:cs/>
        </w:rPr>
        <w:t>บรรจุภัณฑ์</w:t>
      </w:r>
      <w:r w:rsidR="004D1765">
        <w:rPr>
          <w:rFonts w:ascii="Cordia New" w:hAnsi="Cordia New" w:cs="Cordia New" w:hint="cs"/>
          <w:sz w:val="28"/>
          <w:szCs w:val="28"/>
          <w:cs/>
          <w:lang w:bidi="th-TH"/>
        </w:rPr>
        <w:t>อาหารประเภท</w:t>
      </w:r>
      <w:r w:rsidRPr="000E5125">
        <w:rPr>
          <w:rFonts w:ascii="Cordia New" w:hAnsi="Cordia New" w:cs="Cordia New"/>
          <w:sz w:val="28"/>
          <w:szCs w:val="28"/>
          <w:cs/>
        </w:rPr>
        <w:t>กระดาษแบบที่ห่อแซนด์วิช</w:t>
      </w:r>
    </w:p>
    <w:p w14:paraId="0FBE30F3" w14:textId="77777777" w:rsidR="005E7916" w:rsidRPr="000E5125" w:rsidRDefault="005E7916" w:rsidP="005E7916">
      <w:pPr>
        <w:rPr>
          <w:rFonts w:ascii="Cordia New" w:hAnsi="Cordia New" w:cs="Cordia New"/>
          <w:sz w:val="28"/>
          <w:szCs w:val="28"/>
        </w:rPr>
      </w:pPr>
    </w:p>
    <w:p w14:paraId="493A64FD" w14:textId="6C6D421C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  <w:r w:rsidRPr="000E5125">
        <w:rPr>
          <w:rFonts w:ascii="Cordia New" w:hAnsi="Cordia New" w:cs="Cordia New"/>
          <w:sz w:val="28"/>
          <w:szCs w:val="28"/>
          <w:cs/>
        </w:rPr>
        <w:t xml:space="preserve">ในขณะเดียวกัน ธุรกิจดูแลความงามของบริษัทเฮงเค็ล ประเทศไทยนั้นรวมทั้งส่วนของลูกค้าและส่วนของผู้เชี่ยวชาญซึ่งเป็นผู้นำทางด้านนวัตกรรมสีผม ทรงผม และการดูแลผม แบรนด์ </w:t>
      </w:r>
      <w:r w:rsidRPr="000E5125">
        <w:rPr>
          <w:rFonts w:ascii="Cordia New" w:hAnsi="Cordia New" w:cs="Cordia New"/>
          <w:sz w:val="28"/>
          <w:szCs w:val="28"/>
        </w:rPr>
        <w:t xml:space="preserve">Schwarzkopf </w:t>
      </w:r>
      <w:r w:rsidRPr="000E5125">
        <w:rPr>
          <w:rFonts w:ascii="Cordia New" w:hAnsi="Cordia New" w:cs="Cordia New"/>
          <w:sz w:val="28"/>
          <w:szCs w:val="28"/>
          <w:cs/>
        </w:rPr>
        <w:t>ที่ติดอันดับหนึ่งในสามของแบรนด์อันดับต้นๆ</w:t>
      </w:r>
      <w:r w:rsidRPr="000E5125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ที่เป็นผู้เชี่ยวชาญเรื่องผลิตภัณฑ์เกี่ยวกับผมและเป็นผลิตภัณฑ์ที่คุ้นเคยกับคนไทยเป็นอย่างดี</w:t>
      </w:r>
      <w:r w:rsidRPr="000E5125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เพราะได้เริ่มขายตั้งแต่</w:t>
      </w:r>
      <w:r w:rsidRPr="000E5125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ปี </w:t>
      </w:r>
      <w:r w:rsidR="00CF46D5">
        <w:rPr>
          <w:rFonts w:ascii="Cordia New" w:hAnsi="Cordia New" w:cs="Cordia New" w:hint="cs"/>
          <w:sz w:val="28"/>
          <w:szCs w:val="28"/>
          <w:cs/>
          <w:lang w:bidi="th-TH"/>
        </w:rPr>
        <w:t>พ</w:t>
      </w:r>
      <w:r w:rsidR="00CF46D5">
        <w:rPr>
          <w:rFonts w:ascii="Cordia New" w:hAnsi="Cordia New" w:cs="Cordia New"/>
          <w:sz w:val="28"/>
          <w:szCs w:val="28"/>
          <w:lang w:bidi="th-TH"/>
        </w:rPr>
        <w:t>.</w:t>
      </w:r>
      <w:r w:rsidR="00CF46D5">
        <w:rPr>
          <w:rFonts w:ascii="Cordia New" w:hAnsi="Cordia New" w:cs="Cordia New" w:hint="cs"/>
          <w:sz w:val="28"/>
          <w:szCs w:val="28"/>
          <w:cs/>
          <w:lang w:bidi="th-TH"/>
        </w:rPr>
        <w:t>ศ</w:t>
      </w:r>
      <w:r w:rsidR="00CF46D5">
        <w:rPr>
          <w:rFonts w:ascii="Cordia New" w:hAnsi="Cordia New" w:cs="Cordia New"/>
          <w:sz w:val="28"/>
          <w:szCs w:val="28"/>
          <w:lang w:bidi="th-TH"/>
        </w:rPr>
        <w:t>.</w:t>
      </w:r>
      <w:r w:rsidRPr="000E5125">
        <w:rPr>
          <w:rFonts w:ascii="Cordia New" w:hAnsi="Cordia New" w:cs="Cordia New"/>
          <w:sz w:val="28"/>
          <w:szCs w:val="28"/>
        </w:rPr>
        <w:t>2499</w:t>
      </w:r>
    </w:p>
    <w:p w14:paraId="633E5104" w14:textId="77777777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</w:p>
    <w:p w14:paraId="60412B74" w14:textId="5E16011F" w:rsidR="005E7916" w:rsidRPr="000E5125" w:rsidRDefault="005E7916" w:rsidP="00312180">
      <w:pPr>
        <w:jc w:val="thaiDistribute"/>
        <w:rPr>
          <w:rFonts w:ascii="Cordia New" w:hAnsi="Cordia New" w:cs="Cordia New"/>
          <w:sz w:val="28"/>
          <w:szCs w:val="28"/>
        </w:rPr>
      </w:pPr>
      <w:r w:rsidRPr="000E5125">
        <w:rPr>
          <w:rFonts w:ascii="Cordia New" w:hAnsi="Cordia New" w:cs="Cordia New"/>
          <w:sz w:val="28"/>
          <w:szCs w:val="28"/>
          <w:cs/>
        </w:rPr>
        <w:t>การเข้าซื้อธุรกิจผู้เชี่ยวชาญเรื่องผมแบรนด์</w:t>
      </w:r>
      <w:r w:rsidRPr="000E5125">
        <w:rPr>
          <w:rFonts w:ascii="Cordia New" w:hAnsi="Cordia New" w:cs="Cordia New"/>
          <w:sz w:val="28"/>
          <w:szCs w:val="28"/>
        </w:rPr>
        <w:t xml:space="preserve"> Shiseido </w:t>
      </w:r>
      <w:r w:rsidRPr="000E5125">
        <w:rPr>
          <w:rFonts w:ascii="Cordia New" w:hAnsi="Cordia New" w:cs="Cordia New"/>
          <w:sz w:val="28"/>
          <w:szCs w:val="28"/>
          <w:cs/>
        </w:rPr>
        <w:t>ในภูมิภาคเอเชียแปซิฟิกนั้น ถือเป็นการขยายพอร์ตโฟลิโอในการก่อตั้งแบรนด์ของเฮงเค็ล</w:t>
      </w:r>
      <w:r w:rsidR="00AD5D38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ได้แก่ </w:t>
      </w:r>
      <w:r w:rsidRPr="000E5125">
        <w:rPr>
          <w:rFonts w:ascii="Cordia New" w:hAnsi="Cordia New" w:cs="Cordia New"/>
          <w:sz w:val="28"/>
          <w:szCs w:val="28"/>
        </w:rPr>
        <w:t xml:space="preserve">Igora Royal, </w:t>
      </w:r>
      <w:proofErr w:type="spellStart"/>
      <w:r w:rsidRPr="000E5125">
        <w:rPr>
          <w:rFonts w:ascii="Cordia New" w:hAnsi="Cordia New" w:cs="Cordia New"/>
          <w:sz w:val="28"/>
          <w:szCs w:val="28"/>
        </w:rPr>
        <w:t>Osis</w:t>
      </w:r>
      <w:proofErr w:type="spellEnd"/>
      <w:r w:rsidRPr="000E5125">
        <w:rPr>
          <w:rFonts w:ascii="Cordia New" w:hAnsi="Cordia New" w:cs="Cordia New"/>
          <w:sz w:val="28"/>
          <w:szCs w:val="28"/>
        </w:rPr>
        <w:t xml:space="preserve"> </w:t>
      </w:r>
      <w:proofErr w:type="spellStart"/>
      <w:r w:rsidRPr="000E5125">
        <w:rPr>
          <w:rFonts w:ascii="Cordia New" w:hAnsi="Cordia New" w:cs="Cordia New"/>
          <w:sz w:val="28"/>
          <w:szCs w:val="28"/>
        </w:rPr>
        <w:t>Syoss</w:t>
      </w:r>
      <w:proofErr w:type="spellEnd"/>
      <w:r w:rsidRPr="000E5125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และ </w:t>
      </w:r>
      <w:r w:rsidRPr="000E5125">
        <w:rPr>
          <w:rFonts w:ascii="Cordia New" w:hAnsi="Cordia New" w:cs="Cordia New"/>
          <w:sz w:val="28"/>
          <w:szCs w:val="28"/>
        </w:rPr>
        <w:t xml:space="preserve">Freshlight and got2b </w:t>
      </w:r>
      <w:r w:rsidR="00AD5D38">
        <w:rPr>
          <w:rFonts w:ascii="Cordia New" w:hAnsi="Cordia New" w:cs="Cordia New" w:hint="cs"/>
          <w:sz w:val="28"/>
          <w:szCs w:val="28"/>
          <w:cs/>
          <w:lang w:bidi="th-TH"/>
        </w:rPr>
        <w:t xml:space="preserve">ในระดับโลก </w:t>
      </w:r>
      <w:r w:rsidRPr="000E5125">
        <w:rPr>
          <w:rFonts w:ascii="Cordia New" w:hAnsi="Cordia New" w:cs="Cordia New"/>
          <w:sz w:val="28"/>
          <w:szCs w:val="28"/>
          <w:cs/>
        </w:rPr>
        <w:t>เฮงเค็ลมีแผนจะรวมหน่วยธุรกิจดูแลความงาม ธุรกิจ</w:t>
      </w:r>
      <w:r w:rsidR="00A34DCD">
        <w:rPr>
          <w:rFonts w:ascii="Cordia New" w:hAnsi="Cordia New" w:cs="Cordia New" w:hint="cs"/>
          <w:sz w:val="28"/>
          <w:szCs w:val="28"/>
          <w:cs/>
          <w:lang w:bidi="th-TH"/>
        </w:rPr>
        <w:t>ผลิตภัณฑ์ซักล้างและผลิตภัณฑ์ในครัวเรือน</w:t>
      </w:r>
      <w:r w:rsidRPr="000E5125">
        <w:rPr>
          <w:rFonts w:ascii="Cordia New" w:hAnsi="Cordia New" w:cs="Cordia New"/>
          <w:sz w:val="28"/>
          <w:szCs w:val="28"/>
          <w:cs/>
        </w:rPr>
        <w:t>เข้าด้วยกันภายในต้นปี</w:t>
      </w:r>
      <w:r w:rsidR="00AD5D38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AD5D38" w:rsidRPr="00AD5D38">
        <w:rPr>
          <w:rFonts w:ascii="Cordia New" w:hAnsi="Cordia New" w:cs="Cordia New" w:hint="cs"/>
          <w:sz w:val="28"/>
          <w:szCs w:val="28"/>
          <w:cs/>
          <w:lang w:bidi="th-TH"/>
        </w:rPr>
        <w:t>พ</w:t>
      </w:r>
      <w:r w:rsidR="00AD5D38" w:rsidRPr="00AD5D38">
        <w:rPr>
          <w:rFonts w:ascii="Cordia New" w:hAnsi="Cordia New" w:cs="Cordia New"/>
          <w:sz w:val="28"/>
          <w:szCs w:val="28"/>
          <w:cs/>
          <w:lang w:bidi="th-TH"/>
        </w:rPr>
        <w:t>.</w:t>
      </w:r>
      <w:r w:rsidR="00AD5D38" w:rsidRPr="00AD5D38">
        <w:rPr>
          <w:rFonts w:ascii="Cordia New" w:hAnsi="Cordia New" w:cs="Cordia New" w:hint="cs"/>
          <w:sz w:val="28"/>
          <w:szCs w:val="28"/>
          <w:cs/>
          <w:lang w:bidi="th-TH"/>
        </w:rPr>
        <w:t>ศ</w:t>
      </w:r>
      <w:r w:rsidR="00AD5D38" w:rsidRPr="00AD5D38">
        <w:rPr>
          <w:rFonts w:ascii="Cordia New" w:hAnsi="Cordia New" w:cs="Cordia New"/>
          <w:sz w:val="28"/>
          <w:szCs w:val="28"/>
          <w:cs/>
          <w:lang w:bidi="th-TH"/>
        </w:rPr>
        <w:t xml:space="preserve">. </w:t>
      </w:r>
      <w:r w:rsidR="00AD5D38" w:rsidRPr="00AD5D38">
        <w:rPr>
          <w:rFonts w:ascii="Cordia New" w:hAnsi="Cordia New" w:cs="Cordia New"/>
          <w:sz w:val="28"/>
          <w:szCs w:val="28"/>
        </w:rPr>
        <w:t xml:space="preserve">2566 </w:t>
      </w:r>
      <w:r w:rsidR="00AD5D38" w:rsidRPr="00AD5D38">
        <w:rPr>
          <w:rFonts w:ascii="Cordia New" w:hAnsi="Cordia New" w:cs="Cordia New" w:hint="cs"/>
          <w:sz w:val="28"/>
          <w:szCs w:val="28"/>
          <w:cs/>
          <w:lang w:bidi="th-TH"/>
        </w:rPr>
        <w:t>เพื่อสร้างเป็นแบรนด์สินค้าอุปโภคบริโภคที่มีสินค้าหลากหลายประเภท</w:t>
      </w:r>
      <w:r w:rsidR="00AD5D38" w:rsidRPr="00AD5D3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AD5D38" w:rsidRPr="00AD5D38">
        <w:rPr>
          <w:rFonts w:ascii="Cordia New" w:hAnsi="Cordia New" w:cs="Cordia New" w:hint="cs"/>
          <w:sz w:val="28"/>
          <w:szCs w:val="28"/>
          <w:cs/>
          <w:lang w:bidi="th-TH"/>
        </w:rPr>
        <w:t>และมียอดขายกว่าหมื่นล้านยูโรทั่วโลก</w:t>
      </w:r>
    </w:p>
    <w:p w14:paraId="28E6468E" w14:textId="77777777" w:rsidR="005E7916" w:rsidRPr="000E5125" w:rsidRDefault="005E7916" w:rsidP="005E7916">
      <w:pPr>
        <w:rPr>
          <w:rFonts w:ascii="Cordia New" w:hAnsi="Cordia New" w:cs="Cordia New"/>
          <w:sz w:val="28"/>
          <w:szCs w:val="28"/>
          <w:cs/>
        </w:rPr>
      </w:pPr>
    </w:p>
    <w:p w14:paraId="3F2CF069" w14:textId="6FDA9F4F" w:rsidR="005E7916" w:rsidRPr="000E5125" w:rsidRDefault="005E7916" w:rsidP="005E7916">
      <w:pPr>
        <w:rPr>
          <w:rFonts w:ascii="Cordia New" w:hAnsi="Cordia New" w:cs="Cordia New"/>
          <w:b/>
          <w:bCs/>
          <w:sz w:val="28"/>
          <w:szCs w:val="28"/>
        </w:rPr>
      </w:pPr>
      <w:r w:rsidRPr="000E5125">
        <w:rPr>
          <w:rFonts w:ascii="Cordia New" w:hAnsi="Cordia New" w:cs="Cordia New"/>
          <w:b/>
          <w:bCs/>
          <w:sz w:val="28"/>
          <w:szCs w:val="28"/>
          <w:cs/>
        </w:rPr>
        <w:t>ผู้บุกเบิกความยั่งยืนในการปฏิบัติงาน การแก้ปัญหาและในสังคม</w:t>
      </w:r>
    </w:p>
    <w:p w14:paraId="3A0FBBDE" w14:textId="688ED393" w:rsidR="005E7916" w:rsidRPr="009B5F22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  <w:r w:rsidRPr="009B5F22"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แอนเดรียนโต้ </w:t>
      </w:r>
      <w:r w:rsidRPr="009B5F22">
        <w:rPr>
          <w:rFonts w:ascii="Cordia New" w:hAnsi="Cordia New" w:cs="Cordia New"/>
          <w:sz w:val="28"/>
          <w:szCs w:val="28"/>
          <w:cs/>
        </w:rPr>
        <w:t>กล่าวเพิ่มเติมอีกว่า</w:t>
      </w:r>
      <w:r w:rsidRPr="009B5F22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9B5F22">
        <w:rPr>
          <w:rFonts w:ascii="Cordia New" w:hAnsi="Cordia New" w:cs="Cordia New"/>
          <w:sz w:val="28"/>
          <w:szCs w:val="28"/>
          <w:cs/>
        </w:rPr>
        <w:t>ความยั่งยืนนั้นเป็นหัวใจหลักของกลยุท</w:t>
      </w:r>
      <w:r w:rsidR="00666C5B" w:rsidRPr="009B5F22">
        <w:rPr>
          <w:rFonts w:ascii="Cordia New" w:hAnsi="Cordia New" w:cs="Cordia New" w:hint="cs"/>
          <w:sz w:val="28"/>
          <w:szCs w:val="28"/>
          <w:cs/>
          <w:lang w:bidi="th-TH"/>
        </w:rPr>
        <w:t>ธ์</w:t>
      </w:r>
      <w:r w:rsidRPr="009B5F22">
        <w:rPr>
          <w:rFonts w:ascii="Cordia New" w:hAnsi="Cordia New" w:cs="Cordia New"/>
          <w:sz w:val="28"/>
          <w:szCs w:val="28"/>
          <w:cs/>
        </w:rPr>
        <w:t xml:space="preserve">บริษัทเฮงเค็ลและยึดมั่นในเป้าหมายที่ว่า </w:t>
      </w:r>
      <w:r w:rsidRPr="009B5F22">
        <w:rPr>
          <w:rFonts w:ascii="Cordia New" w:hAnsi="Cordia New" w:cs="Cordia New" w:hint="cs"/>
          <w:sz w:val="28"/>
          <w:szCs w:val="28"/>
        </w:rPr>
        <w:t>“</w:t>
      </w:r>
      <w:r w:rsidR="003C76A0" w:rsidRPr="009B5F22">
        <w:rPr>
          <w:rFonts w:ascii="Cordia New" w:hAnsi="Cordia New" w:cs="Cordia New" w:hint="cs"/>
          <w:sz w:val="28"/>
          <w:szCs w:val="28"/>
        </w:rPr>
        <w:t>Pioneers at heart for the good of generations</w:t>
      </w:r>
      <w:r w:rsidRPr="009B5F22">
        <w:rPr>
          <w:rFonts w:ascii="Cordia New" w:hAnsi="Cordia New" w:cs="Cordia New" w:hint="cs"/>
          <w:sz w:val="28"/>
          <w:szCs w:val="28"/>
        </w:rPr>
        <w:t>”</w:t>
      </w:r>
      <w:r w:rsidRPr="009B5F22">
        <w:rPr>
          <w:rFonts w:ascii="Cordia New" w:hAnsi="Cordia New" w:cs="Cordia New"/>
          <w:sz w:val="28"/>
          <w:szCs w:val="28"/>
        </w:rPr>
        <w:t xml:space="preserve"> </w:t>
      </w:r>
      <w:r w:rsidRPr="009B5F22">
        <w:rPr>
          <w:rFonts w:ascii="Cordia New" w:hAnsi="Cordia New" w:cs="Cordia New"/>
          <w:sz w:val="28"/>
          <w:szCs w:val="28"/>
          <w:cs/>
        </w:rPr>
        <w:t>บริษัทได้เป็นผู้นำทางด้านความยั่งยืนมาอย่างยาวนานและในปีนี้ก็ได้มีการ</w:t>
      </w:r>
      <w:r w:rsidR="00722F5B" w:rsidRPr="009B5F22">
        <w:rPr>
          <w:rFonts w:ascii="Cordia New" w:hAnsi="Cordia New" w:cs="Cordia New" w:hint="cs"/>
          <w:sz w:val="28"/>
          <w:szCs w:val="28"/>
          <w:cs/>
          <w:lang w:bidi="th-TH"/>
        </w:rPr>
        <w:t>เปิดตัว</w:t>
      </w:r>
      <w:r w:rsidR="001D39FF" w:rsidRPr="009B5F22">
        <w:rPr>
          <w:rFonts w:ascii="Cordia New" w:hAnsi="Cordia New" w:cs="Cordia New" w:hint="cs"/>
          <w:sz w:val="28"/>
          <w:szCs w:val="28"/>
          <w:cs/>
          <w:lang w:bidi="th-TH"/>
        </w:rPr>
        <w:t>กรอบการบริหารความยั่งยืน</w:t>
      </w:r>
      <w:r w:rsidRPr="009B5F22">
        <w:rPr>
          <w:rFonts w:ascii="Cordia New" w:hAnsi="Cordia New" w:cs="Cordia New"/>
          <w:sz w:val="28"/>
          <w:szCs w:val="28"/>
        </w:rPr>
        <w:t xml:space="preserve"> </w:t>
      </w:r>
      <w:r w:rsidRPr="009B5F22">
        <w:rPr>
          <w:rFonts w:ascii="Cordia New" w:hAnsi="Cordia New" w:cs="Cordia New"/>
          <w:sz w:val="28"/>
          <w:szCs w:val="28"/>
          <w:cs/>
        </w:rPr>
        <w:t>ปี</w:t>
      </w:r>
      <w:r w:rsidR="00816D56" w:rsidRPr="009B5F22">
        <w:rPr>
          <w:rFonts w:ascii="Cordia New" w:hAnsi="Cordia New" w:cs="Cordia New"/>
          <w:sz w:val="28"/>
          <w:szCs w:val="28"/>
        </w:rPr>
        <w:t xml:space="preserve"> </w:t>
      </w:r>
      <w:r w:rsidR="00816D56" w:rsidRPr="009B5F22">
        <w:rPr>
          <w:rFonts w:ascii="Cordia New" w:hAnsi="Cordia New" w:cs="Cordia New" w:hint="cs"/>
          <w:sz w:val="28"/>
          <w:szCs w:val="28"/>
          <w:cs/>
          <w:lang w:bidi="th-TH"/>
        </w:rPr>
        <w:t>พ</w:t>
      </w:r>
      <w:r w:rsidR="00816D56" w:rsidRPr="009B5F22">
        <w:rPr>
          <w:rFonts w:ascii="Cordia New" w:hAnsi="Cordia New" w:cs="Cordia New"/>
          <w:sz w:val="28"/>
          <w:szCs w:val="28"/>
          <w:lang w:bidi="th-TH"/>
        </w:rPr>
        <w:t>.</w:t>
      </w:r>
      <w:r w:rsidR="00816D56" w:rsidRPr="009B5F22">
        <w:rPr>
          <w:rFonts w:ascii="Cordia New" w:hAnsi="Cordia New" w:cs="Cordia New" w:hint="cs"/>
          <w:sz w:val="28"/>
          <w:szCs w:val="28"/>
          <w:cs/>
          <w:lang w:bidi="th-TH"/>
        </w:rPr>
        <w:t>ศ</w:t>
      </w:r>
      <w:r w:rsidR="00816D56" w:rsidRPr="009B5F22">
        <w:rPr>
          <w:rFonts w:ascii="Cordia New" w:hAnsi="Cordia New" w:cs="Cordia New"/>
          <w:sz w:val="28"/>
          <w:szCs w:val="28"/>
          <w:lang w:bidi="th-TH"/>
        </w:rPr>
        <w:t>.</w:t>
      </w:r>
      <w:r w:rsidRPr="009B5F22">
        <w:rPr>
          <w:rFonts w:ascii="Cordia New" w:hAnsi="Cordia New" w:cs="Cordia New"/>
          <w:sz w:val="28"/>
          <w:szCs w:val="28"/>
        </w:rPr>
        <w:t xml:space="preserve"> 2573 </w:t>
      </w:r>
      <w:r w:rsidRPr="009B5F22">
        <w:rPr>
          <w:rFonts w:ascii="Cordia New" w:hAnsi="Cordia New" w:cs="Cordia New"/>
          <w:sz w:val="28"/>
          <w:szCs w:val="28"/>
          <w:cs/>
        </w:rPr>
        <w:t>และเพื่อนำมาซึ่งสภาพอากาศที่ดีขึ้นใน</w:t>
      </w:r>
      <w:r w:rsidRPr="009B5F22">
        <w:rPr>
          <w:rFonts w:ascii="Cordia New" w:hAnsi="Cordia New" w:cs="Cordia New"/>
          <w:sz w:val="28"/>
          <w:szCs w:val="28"/>
        </w:rPr>
        <w:t xml:space="preserve"> </w:t>
      </w:r>
      <w:r w:rsidRPr="009B5F22">
        <w:rPr>
          <w:rFonts w:ascii="Cordia New" w:hAnsi="Cordia New" w:cs="Cordia New"/>
          <w:sz w:val="28"/>
          <w:szCs w:val="28"/>
          <w:cs/>
        </w:rPr>
        <w:t>ปี</w:t>
      </w:r>
      <w:r w:rsidRPr="009B5F22">
        <w:rPr>
          <w:rFonts w:ascii="Cordia New" w:hAnsi="Cordia New" w:cs="Cordia New"/>
          <w:sz w:val="28"/>
          <w:szCs w:val="28"/>
        </w:rPr>
        <w:t xml:space="preserve"> </w:t>
      </w:r>
      <w:r w:rsidR="00AD5D38" w:rsidRPr="009B5F22">
        <w:rPr>
          <w:rFonts w:ascii="Cordia New" w:hAnsi="Cordia New" w:cs="Cordia New" w:hint="cs"/>
          <w:sz w:val="28"/>
          <w:szCs w:val="28"/>
          <w:cs/>
          <w:lang w:bidi="th-TH"/>
        </w:rPr>
        <w:t>พ</w:t>
      </w:r>
      <w:r w:rsidR="00AD5D38" w:rsidRPr="009B5F22">
        <w:rPr>
          <w:rFonts w:ascii="Cordia New" w:hAnsi="Cordia New" w:cs="Cordia New"/>
          <w:sz w:val="28"/>
          <w:szCs w:val="28"/>
          <w:lang w:bidi="th-TH"/>
        </w:rPr>
        <w:t>.</w:t>
      </w:r>
      <w:r w:rsidR="00AD5D38" w:rsidRPr="009B5F22">
        <w:rPr>
          <w:rFonts w:ascii="Cordia New" w:hAnsi="Cordia New" w:cs="Cordia New" w:hint="cs"/>
          <w:sz w:val="28"/>
          <w:szCs w:val="28"/>
          <w:cs/>
          <w:lang w:bidi="th-TH"/>
        </w:rPr>
        <w:t>ศ</w:t>
      </w:r>
      <w:r w:rsidR="00AD5D38" w:rsidRPr="009B5F22">
        <w:rPr>
          <w:rFonts w:ascii="Cordia New" w:hAnsi="Cordia New" w:cs="Cordia New"/>
          <w:sz w:val="28"/>
          <w:szCs w:val="28"/>
          <w:lang w:bidi="th-TH"/>
        </w:rPr>
        <w:t xml:space="preserve">. </w:t>
      </w:r>
      <w:r w:rsidRPr="009B5F22">
        <w:rPr>
          <w:rFonts w:ascii="Cordia New" w:hAnsi="Cordia New" w:cs="Cordia New"/>
          <w:sz w:val="28"/>
          <w:szCs w:val="28"/>
        </w:rPr>
        <w:t xml:space="preserve">2573 </w:t>
      </w:r>
      <w:r w:rsidRPr="009B5F22">
        <w:rPr>
          <w:rFonts w:ascii="Cordia New" w:hAnsi="Cordia New" w:cs="Cordia New"/>
          <w:sz w:val="28"/>
          <w:szCs w:val="28"/>
          <w:cs/>
        </w:rPr>
        <w:t>บริษัทเฮงเค็ล</w:t>
      </w:r>
      <w:r w:rsidRPr="009B5F22">
        <w:rPr>
          <w:rFonts w:ascii="Cordia New" w:hAnsi="Cordia New" w:cs="Cordia New"/>
          <w:sz w:val="28"/>
          <w:szCs w:val="28"/>
        </w:rPr>
        <w:t xml:space="preserve"> </w:t>
      </w:r>
      <w:r w:rsidRPr="009B5F22">
        <w:rPr>
          <w:rFonts w:ascii="Cordia New" w:hAnsi="Cordia New" w:cs="Cordia New"/>
          <w:sz w:val="28"/>
          <w:szCs w:val="28"/>
          <w:cs/>
        </w:rPr>
        <w:t>ประเทศไทย</w:t>
      </w:r>
      <w:r w:rsidRPr="009B5F22">
        <w:rPr>
          <w:rFonts w:ascii="Cordia New" w:hAnsi="Cordia New" w:cs="Cordia New"/>
          <w:sz w:val="28"/>
          <w:szCs w:val="28"/>
        </w:rPr>
        <w:t xml:space="preserve"> </w:t>
      </w:r>
      <w:r w:rsidRPr="009B5F22">
        <w:rPr>
          <w:rFonts w:ascii="Cordia New" w:hAnsi="Cordia New" w:cs="Cordia New"/>
          <w:sz w:val="28"/>
          <w:szCs w:val="28"/>
          <w:cs/>
        </w:rPr>
        <w:t>ได้ติดตั้งแผงโซลาร์</w:t>
      </w:r>
      <w:r w:rsidR="00AD5D38" w:rsidRPr="009B5F22">
        <w:rPr>
          <w:rFonts w:ascii="Cordia New" w:hAnsi="Cordia New" w:cs="Cordia New" w:hint="cs"/>
          <w:sz w:val="28"/>
          <w:szCs w:val="28"/>
          <w:cs/>
          <w:lang w:bidi="th-TH"/>
        </w:rPr>
        <w:t>เซลล์</w:t>
      </w:r>
      <w:r w:rsidR="00EC5C84" w:rsidRPr="009B5F22">
        <w:rPr>
          <w:rFonts w:ascii="Cordia New" w:hAnsi="Cordia New" w:cs="Cordia New" w:hint="cs"/>
          <w:sz w:val="28"/>
          <w:szCs w:val="28"/>
          <w:cs/>
          <w:lang w:bidi="th-TH"/>
        </w:rPr>
        <w:t>บน</w:t>
      </w:r>
      <w:r w:rsidRPr="009B5F22">
        <w:rPr>
          <w:rFonts w:ascii="Cordia New" w:hAnsi="Cordia New" w:cs="Cordia New"/>
          <w:sz w:val="28"/>
          <w:szCs w:val="28"/>
          <w:cs/>
        </w:rPr>
        <w:t>หลังค</w:t>
      </w:r>
      <w:r w:rsidR="00EC5C84" w:rsidRPr="009B5F22">
        <w:rPr>
          <w:rFonts w:ascii="Cordia New" w:hAnsi="Cordia New" w:cs="Cordia New" w:hint="cs"/>
          <w:sz w:val="28"/>
          <w:szCs w:val="28"/>
          <w:cs/>
          <w:lang w:bidi="th-TH"/>
        </w:rPr>
        <w:t>า</w:t>
      </w:r>
      <w:r w:rsidRPr="009B5F22">
        <w:rPr>
          <w:rFonts w:ascii="Cordia New" w:hAnsi="Cordia New" w:cs="Cordia New"/>
          <w:sz w:val="28"/>
          <w:szCs w:val="28"/>
          <w:cs/>
        </w:rPr>
        <w:t>โรงงานที่ชลบุรี</w:t>
      </w:r>
      <w:r w:rsidR="00AD5D38" w:rsidRPr="009B5F22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9B5F22">
        <w:rPr>
          <w:rFonts w:ascii="Cordia New" w:hAnsi="Cordia New" w:cs="Cordia New"/>
          <w:sz w:val="28"/>
          <w:szCs w:val="28"/>
          <w:cs/>
        </w:rPr>
        <w:t>และได้หาวิธีที่จะลดการใช้พลังงาน น้ำ</w:t>
      </w:r>
      <w:r w:rsidR="00AD5D38" w:rsidRPr="009B5F22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9B5F22">
        <w:rPr>
          <w:rFonts w:ascii="Cordia New" w:hAnsi="Cordia New" w:cs="Cordia New"/>
          <w:sz w:val="28"/>
          <w:szCs w:val="28"/>
          <w:cs/>
        </w:rPr>
        <w:t>และปริมาณของเหลือทิ้งในทุกที่อย่างต่อเนื่อง</w:t>
      </w:r>
    </w:p>
    <w:p w14:paraId="5BDF0891" w14:textId="77777777" w:rsidR="005E7916" w:rsidRPr="000E5125" w:rsidRDefault="005E7916" w:rsidP="005E7916">
      <w:pPr>
        <w:rPr>
          <w:rFonts w:ascii="Cordia New" w:hAnsi="Cordia New" w:cs="Cordia New"/>
          <w:sz w:val="28"/>
          <w:szCs w:val="28"/>
        </w:rPr>
      </w:pPr>
    </w:p>
    <w:p w14:paraId="08A717AE" w14:textId="49AD017F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  <w:r w:rsidRPr="000E5125">
        <w:rPr>
          <w:rFonts w:ascii="Cordia New" w:hAnsi="Cordia New" w:cs="Cordia New"/>
          <w:sz w:val="28"/>
          <w:szCs w:val="28"/>
          <w:cs/>
        </w:rPr>
        <w:t>ในขณะเดียวกันบริษัทเฮงเค็ล</w:t>
      </w:r>
      <w:r w:rsidR="00BB43DC">
        <w:rPr>
          <w:rFonts w:ascii="Cordia New" w:hAnsi="Cordia New" w:cs="Cordia New" w:hint="cs"/>
          <w:sz w:val="28"/>
          <w:szCs w:val="28"/>
          <w:cs/>
          <w:lang w:bidi="th-TH"/>
        </w:rPr>
        <w:t>ส่งเสริม</w:t>
      </w:r>
      <w:r w:rsidR="000C30EE" w:rsidRPr="00534DD0">
        <w:rPr>
          <w:rFonts w:ascii="Cordia New" w:hAnsi="Cordia New" w:cs="Cordia New" w:hint="cs"/>
          <w:sz w:val="28"/>
          <w:szCs w:val="28"/>
          <w:cs/>
          <w:lang w:bidi="th-TH"/>
        </w:rPr>
        <w:t>แนวคิด</w:t>
      </w:r>
      <w:r w:rsidR="000C30EE">
        <w:rPr>
          <w:rFonts w:ascii="Cordia New" w:hAnsi="Cordia New" w:cs="Cordia New" w:hint="cs"/>
          <w:sz w:val="28"/>
          <w:szCs w:val="28"/>
          <w:cs/>
          <w:lang w:bidi="th-TH"/>
        </w:rPr>
        <w:t>เศรษฐกิจ</w:t>
      </w:r>
      <w:r w:rsidR="000C30EE" w:rsidRPr="00534DD0">
        <w:rPr>
          <w:rFonts w:ascii="Cordia New" w:hAnsi="Cordia New" w:cs="Cordia New" w:hint="cs"/>
          <w:sz w:val="28"/>
          <w:szCs w:val="28"/>
          <w:cs/>
          <w:lang w:bidi="th-TH"/>
        </w:rPr>
        <w:t>หมุนเวียน</w:t>
      </w:r>
      <w:r w:rsidR="0016062D">
        <w:rPr>
          <w:rFonts w:ascii="Cordia New" w:hAnsi="Cordia New" w:cs="Cordia New" w:hint="cs"/>
          <w:sz w:val="28"/>
          <w:szCs w:val="28"/>
          <w:cs/>
          <w:lang w:bidi="th-TH"/>
        </w:rPr>
        <w:t>โดย</w:t>
      </w:r>
      <w:r w:rsidR="007E5AC9">
        <w:rPr>
          <w:rFonts w:ascii="Cordia New" w:hAnsi="Cordia New" w:cs="Cordia New" w:hint="cs"/>
          <w:sz w:val="28"/>
          <w:szCs w:val="28"/>
          <w:cs/>
          <w:lang w:bidi="th-TH"/>
        </w:rPr>
        <w:t>นำมา</w:t>
      </w:r>
      <w:r w:rsidR="000C30EE" w:rsidRPr="00534DD0">
        <w:rPr>
          <w:rFonts w:ascii="Cordia New" w:hAnsi="Cordia New" w:cs="Cordia New" w:hint="cs"/>
          <w:sz w:val="28"/>
          <w:szCs w:val="28"/>
          <w:cs/>
          <w:lang w:bidi="th-TH"/>
        </w:rPr>
        <w:t>ใช้ในการดำเนินงาน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เพื่อพัฒนาบรรจุภัณฑ์อย่างยั่งยืน เช่น นวัตกรรมบรรจุภัณฑ์ของผลิตภัณฑ์ </w:t>
      </w:r>
      <w:r w:rsidRPr="000E5125">
        <w:rPr>
          <w:rFonts w:ascii="Cordia New" w:hAnsi="Cordia New" w:cs="Cordia New"/>
          <w:sz w:val="28"/>
          <w:szCs w:val="28"/>
        </w:rPr>
        <w:t xml:space="preserve">Schwarzkopf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และ </w:t>
      </w:r>
      <w:proofErr w:type="spellStart"/>
      <w:r w:rsidRPr="000E5125">
        <w:rPr>
          <w:rFonts w:ascii="Cordia New" w:hAnsi="Cordia New" w:cs="Cordia New"/>
          <w:sz w:val="28"/>
          <w:szCs w:val="28"/>
        </w:rPr>
        <w:t>Syoss</w:t>
      </w:r>
      <w:proofErr w:type="spellEnd"/>
      <w:r w:rsidRPr="000E5125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ที่นำกล่องกระดาษมารีไซเคิลและออกแบบขวด ฝาที่ใช้พลาสติกน้อยลงในการผลิต นอกจากนี้ยังร่วมงานกับร้านทำผมที่เป็นคู่ค้า โดยทางเฮงเค็ลได้เริ่มเก็บขวดผลิตภัณฑ์ทำสีผมที่ใช้แล้วนำกลับมารีไซเคิลอีกด้วย</w:t>
      </w:r>
      <w:r w:rsidRPr="000E5125">
        <w:rPr>
          <w:rFonts w:ascii="Cordia New" w:hAnsi="Cordia New" w:cs="Cordia New"/>
          <w:sz w:val="28"/>
          <w:szCs w:val="28"/>
        </w:rPr>
        <w:t xml:space="preserve"> </w:t>
      </w:r>
    </w:p>
    <w:p w14:paraId="5E3D0823" w14:textId="77777777" w:rsidR="005E7916" w:rsidRPr="000E5125" w:rsidRDefault="005E7916" w:rsidP="005E7916">
      <w:pPr>
        <w:rPr>
          <w:rFonts w:ascii="Cordia New" w:hAnsi="Cordia New" w:cs="Cordia New"/>
          <w:sz w:val="28"/>
          <w:szCs w:val="28"/>
        </w:rPr>
      </w:pPr>
    </w:p>
    <w:p w14:paraId="0D44347F" w14:textId="35C1EB4D" w:rsidR="005E7916" w:rsidRPr="000E5125" w:rsidRDefault="005E7916" w:rsidP="00312180">
      <w:pPr>
        <w:jc w:val="thaiDistribute"/>
        <w:rPr>
          <w:rFonts w:ascii="Cordia New" w:hAnsi="Cordia New" w:cs="Cordia New"/>
          <w:sz w:val="28"/>
          <w:szCs w:val="28"/>
        </w:rPr>
      </w:pPr>
      <w:r w:rsidRPr="000E5125">
        <w:rPr>
          <w:rFonts w:ascii="Cordia New" w:hAnsi="Cordia New" w:cs="Cordia New"/>
          <w:sz w:val="28"/>
          <w:szCs w:val="28"/>
          <w:cs/>
        </w:rPr>
        <w:t>หลายปีมานี้ เฮงเค็ล</w:t>
      </w:r>
      <w:r w:rsidR="00312180" w:rsidRPr="000E5125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ประเทศไทยได้บริจาคเงินสนับสนุนสังคมมาโดยตลอด เมื่อเดือนมีนาคมปีนี้ บริษัทได้บริจาคเงิน</w:t>
      </w:r>
      <w:r w:rsidR="00816D56">
        <w:rPr>
          <w:rFonts w:ascii="Cordia New" w:hAnsi="Cordia New" w:cs="Cordia New" w:hint="cs"/>
          <w:sz w:val="28"/>
          <w:szCs w:val="28"/>
          <w:cs/>
          <w:lang w:bidi="th-TH"/>
        </w:rPr>
        <w:t xml:space="preserve">ถึง </w:t>
      </w:r>
      <w:r w:rsidRPr="000E5125">
        <w:rPr>
          <w:rFonts w:ascii="Cordia New" w:hAnsi="Cordia New" w:cs="Cordia New"/>
          <w:sz w:val="28"/>
          <w:szCs w:val="28"/>
        </w:rPr>
        <w:t>2</w:t>
      </w:r>
      <w:r w:rsidRPr="000E5125">
        <w:rPr>
          <w:rFonts w:ascii="Cordia New" w:hAnsi="Cordia New" w:cs="Cordia New"/>
          <w:sz w:val="28"/>
          <w:szCs w:val="28"/>
          <w:cs/>
        </w:rPr>
        <w:t>.</w:t>
      </w:r>
      <w:r w:rsidRPr="000E5125">
        <w:rPr>
          <w:rFonts w:ascii="Cordia New" w:hAnsi="Cordia New" w:cs="Cordia New"/>
          <w:sz w:val="28"/>
          <w:szCs w:val="28"/>
        </w:rPr>
        <w:t xml:space="preserve">3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ล้านบาท </w:t>
      </w:r>
      <w:r w:rsidRPr="000E5125">
        <w:rPr>
          <w:rFonts w:ascii="Cordia New" w:hAnsi="Cordia New" w:cs="Cordia New"/>
          <w:sz w:val="28"/>
          <w:szCs w:val="28"/>
        </w:rPr>
        <w:t xml:space="preserve">(64,000 </w:t>
      </w:r>
      <w:r w:rsidRPr="000E5125">
        <w:rPr>
          <w:rFonts w:ascii="Cordia New" w:hAnsi="Cordia New" w:cs="Cordia New"/>
          <w:sz w:val="28"/>
          <w:szCs w:val="28"/>
          <w:cs/>
        </w:rPr>
        <w:t>ยูโร</w:t>
      </w:r>
      <w:r w:rsidRPr="000E5125">
        <w:rPr>
          <w:rFonts w:ascii="Cordia New" w:hAnsi="Cordia New" w:cs="Cordia New"/>
          <w:sz w:val="28"/>
          <w:szCs w:val="28"/>
        </w:rPr>
        <w:t xml:space="preserve">)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ให้กับมูลนิธิโรงพยาบาลตากสินผ่านมูลนิธิการกุศล </w:t>
      </w:r>
      <w:r w:rsidRPr="000E5125">
        <w:rPr>
          <w:rFonts w:ascii="Cordia New" w:hAnsi="Cordia New" w:cs="Cordia New"/>
          <w:sz w:val="28"/>
          <w:szCs w:val="28"/>
        </w:rPr>
        <w:t xml:space="preserve">Fritz Henkel Stiftung </w:t>
      </w:r>
      <w:r w:rsidRPr="000E5125">
        <w:rPr>
          <w:rFonts w:ascii="Cordia New" w:hAnsi="Cordia New" w:cs="Cordia New"/>
          <w:sz w:val="28"/>
          <w:szCs w:val="28"/>
          <w:cs/>
        </w:rPr>
        <w:t>เงินส่วนนี้ช่วยสร้าง</w:t>
      </w:r>
      <w:r w:rsidR="00B3538B" w:rsidRPr="00B3538B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หอผู้ป่วยวิกฤตระบบทางเดินหายใจ</w:t>
      </w:r>
      <w:r w:rsidR="00B3538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16062D">
        <w:rPr>
          <w:rFonts w:ascii="Cordia New" w:hAnsi="Cordia New" w:cs="Cordia New"/>
          <w:sz w:val="28"/>
          <w:szCs w:val="28"/>
          <w:lang w:bidi="th-TH"/>
        </w:rPr>
        <w:t xml:space="preserve">2 </w:t>
      </w:r>
      <w:r w:rsidR="00B3538B"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แห่ง </w:t>
      </w:r>
      <w:r w:rsidR="00C41ADD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="00405665" w:rsidRPr="006600A4">
        <w:rPr>
          <w:rFonts w:ascii="Cordia New" w:hAnsi="Cordia New" w:cs="Cordia New"/>
          <w:sz w:val="28"/>
          <w:szCs w:val="28"/>
          <w:cs/>
          <w:lang w:bidi="th-TH"/>
        </w:rPr>
        <w:t>ติดตั้งอุปกรณ์ทางการแพทย์ที่จำเป็นสำหรับรักษาผู้ป่วยโควิด</w:t>
      </w:r>
      <w:r w:rsidR="00405665" w:rsidRPr="000E5125">
        <w:rPr>
          <w:rFonts w:ascii="Cordia New" w:hAnsi="Cordia New" w:cs="Cordia New"/>
          <w:sz w:val="28"/>
          <w:szCs w:val="28"/>
        </w:rPr>
        <w:t>19</w:t>
      </w:r>
      <w:r w:rsidRPr="000E5125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นอกจากนี้พนักงานเฮ</w:t>
      </w:r>
      <w:r w:rsidR="00405665">
        <w:rPr>
          <w:rFonts w:ascii="Cordia New" w:hAnsi="Cordia New" w:cs="Cordia New" w:hint="cs"/>
          <w:sz w:val="28"/>
          <w:szCs w:val="28"/>
          <w:cs/>
          <w:lang w:bidi="th-TH"/>
        </w:rPr>
        <w:t>ง</w:t>
      </w:r>
      <w:r w:rsidRPr="000E5125">
        <w:rPr>
          <w:rFonts w:ascii="Cordia New" w:hAnsi="Cordia New" w:cs="Cordia New"/>
          <w:sz w:val="28"/>
          <w:szCs w:val="28"/>
          <w:cs/>
        </w:rPr>
        <w:t>เค็ล</w:t>
      </w:r>
      <w:r w:rsidR="00312180" w:rsidRPr="000E5125">
        <w:rPr>
          <w:rFonts w:ascii="Cordia New" w:hAnsi="Cordia New" w:cs="Cordia New" w:hint="cs"/>
          <w:sz w:val="28"/>
          <w:szCs w:val="28"/>
          <w:cs/>
          <w:lang w:bidi="th-TH"/>
        </w:rPr>
        <w:t>ยัง</w:t>
      </w:r>
      <w:r w:rsidRPr="000E5125">
        <w:rPr>
          <w:rFonts w:ascii="Cordia New" w:hAnsi="Cordia New" w:cs="Cordia New"/>
          <w:sz w:val="28"/>
          <w:szCs w:val="28"/>
          <w:cs/>
        </w:rPr>
        <w:t>ได้บริจาค</w:t>
      </w:r>
      <w:r w:rsidR="00405665">
        <w:rPr>
          <w:rFonts w:ascii="Cordia New" w:hAnsi="Cordia New" w:cs="Cordia New" w:hint="cs"/>
          <w:sz w:val="28"/>
          <w:szCs w:val="28"/>
          <w:cs/>
          <w:lang w:bidi="th-TH"/>
        </w:rPr>
        <w:t>โลหิต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ปีละสองครั้งให้กับสภากาชาดไทยและบริจาคเงินกว่า </w:t>
      </w:r>
      <w:r w:rsidRPr="000E5125">
        <w:rPr>
          <w:rFonts w:ascii="Cordia New" w:hAnsi="Cordia New" w:cs="Cordia New"/>
          <w:sz w:val="28"/>
          <w:szCs w:val="28"/>
        </w:rPr>
        <w:t xml:space="preserve">10,000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ยูโร </w:t>
      </w:r>
      <w:r w:rsidRPr="000E5125">
        <w:rPr>
          <w:rFonts w:ascii="Cordia New" w:hAnsi="Cordia New" w:cs="Cordia New"/>
          <w:sz w:val="28"/>
          <w:szCs w:val="28"/>
        </w:rPr>
        <w:t xml:space="preserve">(395,000 </w:t>
      </w:r>
      <w:r w:rsidRPr="000E5125">
        <w:rPr>
          <w:rFonts w:ascii="Cordia New" w:hAnsi="Cordia New" w:cs="Cordia New"/>
          <w:sz w:val="28"/>
          <w:szCs w:val="28"/>
          <w:cs/>
        </w:rPr>
        <w:t>บาท</w:t>
      </w:r>
      <w:r w:rsidRPr="000E5125">
        <w:rPr>
          <w:rFonts w:ascii="Cordia New" w:hAnsi="Cordia New" w:cs="Cordia New"/>
          <w:sz w:val="28"/>
          <w:szCs w:val="28"/>
        </w:rPr>
        <w:t xml:space="preserve">) </w:t>
      </w:r>
      <w:r w:rsidRPr="000E5125">
        <w:rPr>
          <w:rFonts w:ascii="Cordia New" w:hAnsi="Cordia New" w:cs="Cordia New"/>
          <w:sz w:val="28"/>
          <w:szCs w:val="28"/>
          <w:cs/>
        </w:rPr>
        <w:t>ให้กับสภากาชาดไทยเพื่อสนับสนุนบุคลากรทางการแพทย์ใน</w:t>
      </w:r>
      <w:r w:rsidRPr="000E5125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>ปี</w:t>
      </w:r>
      <w:r w:rsidR="00B3538B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พ</w:t>
      </w:r>
      <w:r w:rsidR="00B3538B">
        <w:rPr>
          <w:rFonts w:ascii="Cordia New" w:hAnsi="Cordia New" w:cs="Cordia New"/>
          <w:sz w:val="28"/>
          <w:szCs w:val="28"/>
          <w:lang w:bidi="th-TH"/>
        </w:rPr>
        <w:t>.</w:t>
      </w:r>
      <w:r w:rsidR="00B3538B">
        <w:rPr>
          <w:rFonts w:ascii="Cordia New" w:hAnsi="Cordia New" w:cs="Cordia New" w:hint="cs"/>
          <w:sz w:val="28"/>
          <w:szCs w:val="28"/>
          <w:cs/>
          <w:lang w:bidi="th-TH"/>
        </w:rPr>
        <w:t>ศ</w:t>
      </w:r>
      <w:r w:rsidR="00B3538B">
        <w:rPr>
          <w:rFonts w:ascii="Cordia New" w:hAnsi="Cordia New" w:cs="Cordia New"/>
          <w:sz w:val="28"/>
          <w:szCs w:val="28"/>
          <w:lang w:bidi="th-TH"/>
        </w:rPr>
        <w:t xml:space="preserve">. </w:t>
      </w:r>
      <w:r w:rsidRPr="000E5125">
        <w:rPr>
          <w:rFonts w:ascii="Cordia New" w:hAnsi="Cordia New" w:cs="Cordia New"/>
          <w:sz w:val="28"/>
          <w:szCs w:val="28"/>
        </w:rPr>
        <w:t>2563</w:t>
      </w:r>
    </w:p>
    <w:p w14:paraId="5FAC66F1" w14:textId="77777777" w:rsidR="005E7916" w:rsidRPr="000E5125" w:rsidRDefault="005E7916" w:rsidP="005E7916">
      <w:pPr>
        <w:rPr>
          <w:rFonts w:ascii="Cordia New" w:hAnsi="Cordia New" w:cs="Cordia New"/>
          <w:sz w:val="28"/>
          <w:szCs w:val="28"/>
        </w:rPr>
      </w:pPr>
    </w:p>
    <w:p w14:paraId="0C9EAE27" w14:textId="4CB63230" w:rsidR="005E7916" w:rsidRPr="000E5125" w:rsidRDefault="00B3538B" w:rsidP="005E7916">
      <w:pPr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</w:t>
      </w:r>
      <w:r w:rsidR="005E7916" w:rsidRPr="000E5125">
        <w:rPr>
          <w:rFonts w:ascii="Cordia New" w:hAnsi="Cordia New" w:cs="Cordia New"/>
          <w:b/>
          <w:bCs/>
          <w:sz w:val="28"/>
          <w:szCs w:val="28"/>
          <w:cs/>
        </w:rPr>
        <w:t>ขับเคลื่อนการเปลี่ยนแปลงด้านดิจิ</w:t>
      </w:r>
      <w:r w:rsidR="0062109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ทัล</w:t>
      </w:r>
      <w:r w:rsidR="005E7916" w:rsidRPr="000E5125">
        <w:rPr>
          <w:rFonts w:ascii="Cordia New" w:hAnsi="Cordia New" w:cs="Cordia New"/>
          <w:b/>
          <w:bCs/>
          <w:sz w:val="28"/>
          <w:szCs w:val="28"/>
          <w:cs/>
        </w:rPr>
        <w:t>ผ่านทางนวัตกรรมและเทคโนโลยี</w:t>
      </w:r>
    </w:p>
    <w:p w14:paraId="3E8BC29E" w14:textId="2AEA91A9" w:rsidR="005E7916" w:rsidRPr="000E5125" w:rsidRDefault="00B3538B" w:rsidP="005E7916">
      <w:pPr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>สำหรับ</w:t>
      </w:r>
      <w:r w:rsidR="005E7916" w:rsidRPr="000E5125">
        <w:rPr>
          <w:rFonts w:ascii="Cordia New" w:hAnsi="Cordia New" w:cs="Cordia New"/>
          <w:sz w:val="28"/>
          <w:szCs w:val="28"/>
          <w:cs/>
        </w:rPr>
        <w:t>การลงทุน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="005E7916" w:rsidRPr="000E5125">
        <w:rPr>
          <w:rFonts w:ascii="Cordia New" w:hAnsi="Cordia New" w:cs="Cordia New"/>
          <w:sz w:val="28"/>
          <w:szCs w:val="28"/>
          <w:cs/>
        </w:rPr>
        <w:t>เทคโนโลยีและระบบอัจฉริยะ เฮงเค็ล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(</w:t>
      </w:r>
      <w:r w:rsidR="005E7916" w:rsidRPr="000E5125">
        <w:rPr>
          <w:rFonts w:ascii="Cordia New" w:hAnsi="Cordia New" w:cs="Cordia New"/>
          <w:sz w:val="28"/>
          <w:szCs w:val="28"/>
          <w:cs/>
        </w:rPr>
        <w:t>ประเทศไทย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) </w:t>
      </w:r>
      <w:r w:rsidR="005E7916" w:rsidRPr="000E5125">
        <w:rPr>
          <w:rFonts w:ascii="Cordia New" w:hAnsi="Cordia New" w:cs="Cordia New"/>
          <w:sz w:val="28"/>
          <w:szCs w:val="28"/>
          <w:cs/>
        </w:rPr>
        <w:t>ได้เพิ่มการใช้ดิจิ</w:t>
      </w:r>
      <w:r w:rsidR="00621097">
        <w:rPr>
          <w:rFonts w:ascii="Cordia New" w:hAnsi="Cordia New" w:cs="Cordia New" w:hint="cs"/>
          <w:sz w:val="28"/>
          <w:szCs w:val="28"/>
          <w:cs/>
          <w:lang w:bidi="th-TH"/>
        </w:rPr>
        <w:t>ทัล</w:t>
      </w:r>
      <w:r w:rsidR="005E7916" w:rsidRPr="000E5125">
        <w:rPr>
          <w:rFonts w:ascii="Cordia New" w:hAnsi="Cordia New" w:cs="Cordia New"/>
          <w:sz w:val="28"/>
          <w:szCs w:val="28"/>
          <w:cs/>
        </w:rPr>
        <w:t xml:space="preserve">และเทคโนโลยีอุตสาหกรรม </w:t>
      </w:r>
      <w:r w:rsidR="005E7916" w:rsidRPr="000E5125">
        <w:rPr>
          <w:rFonts w:ascii="Cordia New" w:hAnsi="Cordia New" w:cs="Cordia New"/>
          <w:sz w:val="28"/>
          <w:szCs w:val="28"/>
        </w:rPr>
        <w:t xml:space="preserve">4.0 </w:t>
      </w:r>
      <w:r w:rsidR="005E7916" w:rsidRPr="000E5125">
        <w:rPr>
          <w:rFonts w:ascii="Cordia New" w:hAnsi="Cordia New" w:cs="Cordia New"/>
          <w:sz w:val="28"/>
          <w:szCs w:val="28"/>
          <w:cs/>
        </w:rPr>
        <w:t>มาช่วยให้การผลิตมีประสิทธิภาพยิ่งขึ้นและสร้างคุณค่าให้กับคู่ค้า ลูกค้าและผู้บริโภค เช่น โรงงานอัจฉริยะ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="005E7916" w:rsidRPr="000E5125">
        <w:rPr>
          <w:rFonts w:ascii="Cordia New" w:hAnsi="Cordia New" w:cs="Cordia New"/>
          <w:sz w:val="28"/>
          <w:szCs w:val="28"/>
          <w:cs/>
        </w:rPr>
        <w:t>ผลิตกาวที่บางปะกง</w:t>
      </w:r>
      <w:r w:rsidR="00967A8A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5E7916" w:rsidRPr="000E5125">
        <w:rPr>
          <w:rFonts w:ascii="Cordia New" w:hAnsi="Cordia New" w:cs="Cordia New"/>
          <w:sz w:val="28"/>
          <w:szCs w:val="28"/>
          <w:cs/>
        </w:rPr>
        <w:t>มีระบบอัตโนมัติและหุ่นยนต์ เครื่องสแกนอัจฉริยะและการวิเคราะห์ข้อมูล</w:t>
      </w:r>
      <w:r w:rsidR="00967A8A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816D56" w:rsidRPr="00816D56">
        <w:rPr>
          <w:rFonts w:ascii="Cordia New" w:hAnsi="Cordia New" w:cs="Cordia New" w:hint="cs"/>
          <w:sz w:val="28"/>
          <w:szCs w:val="28"/>
          <w:cs/>
          <w:lang w:bidi="th-TH"/>
        </w:rPr>
        <w:t>เพื่อช่วยควบคุมขั้นตอนการผลิต</w:t>
      </w:r>
      <w:r w:rsidR="00816D56" w:rsidRPr="00816D56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816D56" w:rsidRPr="00816D56">
        <w:rPr>
          <w:rFonts w:ascii="Cordia New" w:hAnsi="Cordia New" w:cs="Cordia New" w:hint="cs"/>
          <w:sz w:val="28"/>
          <w:szCs w:val="28"/>
          <w:cs/>
          <w:lang w:bidi="th-TH"/>
        </w:rPr>
        <w:t>ตั้งแต่ตอนเป็นวัตถุดิบไปจนถึงผลิตสินค้าเสร็จสมบูรณ์</w:t>
      </w:r>
      <w:r w:rsidR="005E7916" w:rsidRPr="000E5125">
        <w:rPr>
          <w:rFonts w:ascii="Cordia New" w:hAnsi="Cordia New" w:cs="Cordia New"/>
          <w:sz w:val="28"/>
          <w:szCs w:val="28"/>
          <w:cs/>
        </w:rPr>
        <w:t xml:space="preserve"> </w:t>
      </w:r>
      <w:r w:rsidR="00C41ADD">
        <w:rPr>
          <w:rFonts w:ascii="Cordia New" w:hAnsi="Cordia New" w:cs="Cordia New" w:hint="cs"/>
          <w:sz w:val="28"/>
          <w:szCs w:val="28"/>
          <w:cs/>
          <w:lang w:bidi="th-TH"/>
        </w:rPr>
        <w:t>และมี</w:t>
      </w:r>
      <w:r w:rsidR="005E7916" w:rsidRPr="000E5125">
        <w:rPr>
          <w:rFonts w:ascii="Cordia New" w:hAnsi="Cordia New" w:cs="Cordia New"/>
          <w:sz w:val="28"/>
          <w:szCs w:val="28"/>
          <w:cs/>
        </w:rPr>
        <w:t>กระบวนการที่ว่องไว</w:t>
      </w:r>
      <w:r w:rsidR="00C41ADD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รวมถึง</w:t>
      </w:r>
      <w:r w:rsidR="005E7916" w:rsidRPr="000E5125">
        <w:rPr>
          <w:rFonts w:ascii="Cordia New" w:hAnsi="Cordia New" w:cs="Cordia New"/>
          <w:sz w:val="28"/>
          <w:szCs w:val="28"/>
          <w:cs/>
        </w:rPr>
        <w:t>ระบบที่ชาญฉลาดที่ช่วยเพิ่มคุณภาพในการตัดสินใจ การผลิต ความปลอดภัย</w:t>
      </w:r>
      <w:r w:rsidR="001F3082">
        <w:rPr>
          <w:rFonts w:ascii="Cordia New" w:hAnsi="Cordia New" w:cs="Cordia New"/>
          <w:sz w:val="28"/>
          <w:szCs w:val="28"/>
        </w:rPr>
        <w:t xml:space="preserve"> </w:t>
      </w:r>
      <w:r w:rsidR="005E7916" w:rsidRPr="000E5125">
        <w:rPr>
          <w:rFonts w:ascii="Cordia New" w:hAnsi="Cordia New" w:cs="Cordia New"/>
          <w:sz w:val="28"/>
          <w:szCs w:val="28"/>
          <w:cs/>
        </w:rPr>
        <w:t>และความยั่งยืน</w:t>
      </w:r>
    </w:p>
    <w:p w14:paraId="05A29FBA" w14:textId="77777777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</w:rPr>
      </w:pPr>
    </w:p>
    <w:p w14:paraId="12B606EF" w14:textId="574EAE2E" w:rsidR="005E7916" w:rsidRPr="000E5125" w:rsidRDefault="005E7916" w:rsidP="005E7916">
      <w:pPr>
        <w:jc w:val="thaiDistribute"/>
        <w:rPr>
          <w:rFonts w:ascii="Cordia New" w:hAnsi="Cordia New" w:cs="Cordia New"/>
          <w:sz w:val="28"/>
          <w:szCs w:val="28"/>
          <w:cs/>
        </w:rPr>
      </w:pPr>
      <w:r w:rsidRPr="000E5125">
        <w:rPr>
          <w:rFonts w:ascii="Cordia New" w:hAnsi="Cordia New" w:cs="Cordia New"/>
          <w:sz w:val="28"/>
          <w:szCs w:val="28"/>
          <w:cs/>
        </w:rPr>
        <w:t>ทั้งในธุรกิจเทคโนโลยีกาวและ</w:t>
      </w:r>
      <w:r w:rsidR="00133177" w:rsidRPr="000E5125">
        <w:rPr>
          <w:rFonts w:ascii="Cordia New" w:hAnsi="Cordia New" w:cs="Cordia New"/>
          <w:sz w:val="28"/>
          <w:szCs w:val="28"/>
          <w:cs/>
        </w:rPr>
        <w:t>ธุรกิจ</w:t>
      </w:r>
      <w:r w:rsidRPr="000E5125">
        <w:rPr>
          <w:rFonts w:ascii="Cordia New" w:hAnsi="Cordia New" w:cs="Cordia New"/>
          <w:sz w:val="28"/>
          <w:szCs w:val="28"/>
          <w:cs/>
        </w:rPr>
        <w:t>ดูแลความงาม เฮงเค็ลได้เพิ่มการมีปฏิสัมพันธ์กับคู่ค้า ลูกค้าและผู้บริโภคผ่านการทำงานร่วมกันแบบเสมือนจริง</w:t>
      </w:r>
      <w:r w:rsidR="001F3082">
        <w:rPr>
          <w:rFonts w:ascii="Cordia New" w:hAnsi="Cordia New" w:cs="Cordia New"/>
          <w:sz w:val="28"/>
          <w:szCs w:val="28"/>
        </w:rPr>
        <w:t xml:space="preserve">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เช่น </w:t>
      </w:r>
      <w:r w:rsidRPr="000E5125">
        <w:rPr>
          <w:rFonts w:ascii="Cordia New" w:hAnsi="Cordia New" w:cs="Cordia New"/>
          <w:sz w:val="28"/>
          <w:szCs w:val="28"/>
        </w:rPr>
        <w:t xml:space="preserve">e-commerce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และช่องทางโซเชียลมีเดีย ธุรกิจดูแลความงามของเฮงเค็ลได้มีแอพพลิเคชั่นในมือถือได้แก่ </w:t>
      </w:r>
      <w:r w:rsidRPr="000E5125">
        <w:rPr>
          <w:rFonts w:ascii="Cordia New" w:hAnsi="Cordia New" w:cs="Cordia New"/>
          <w:sz w:val="28"/>
          <w:szCs w:val="28"/>
        </w:rPr>
        <w:t>‘</w:t>
      </w:r>
      <w:r w:rsidR="00312180" w:rsidRPr="000E5125">
        <w:rPr>
          <w:rFonts w:ascii="Cordia New" w:hAnsi="Cordia New" w:cs="Cordia New"/>
          <w:sz w:val="28"/>
          <w:szCs w:val="28"/>
        </w:rPr>
        <w:t>House of Color</w:t>
      </w:r>
      <w:r w:rsidRPr="000E5125">
        <w:rPr>
          <w:rFonts w:ascii="Cordia New" w:hAnsi="Cordia New" w:cs="Cordia New"/>
          <w:sz w:val="28"/>
          <w:szCs w:val="28"/>
        </w:rPr>
        <w:t xml:space="preserve">’ </w:t>
      </w:r>
      <w:r w:rsidRPr="000E5125">
        <w:rPr>
          <w:rFonts w:ascii="Cordia New" w:hAnsi="Cordia New" w:cs="Cordia New"/>
          <w:sz w:val="28"/>
          <w:szCs w:val="28"/>
          <w:cs/>
        </w:rPr>
        <w:t xml:space="preserve">และ </w:t>
      </w:r>
      <w:r w:rsidRPr="000E5125">
        <w:rPr>
          <w:rFonts w:ascii="Cordia New" w:hAnsi="Cordia New" w:cs="Cordia New"/>
          <w:sz w:val="28"/>
          <w:szCs w:val="28"/>
        </w:rPr>
        <w:t>‘</w:t>
      </w:r>
      <w:r w:rsidR="00312180" w:rsidRPr="000E5125">
        <w:rPr>
          <w:rFonts w:ascii="Cordia New" w:hAnsi="Cordia New" w:cs="Cordia New"/>
          <w:sz w:val="28"/>
          <w:szCs w:val="28"/>
        </w:rPr>
        <w:t>Essential Looks</w:t>
      </w:r>
      <w:r w:rsidRPr="000E5125">
        <w:rPr>
          <w:rFonts w:ascii="Cordia New" w:hAnsi="Cordia New" w:cs="Cordia New"/>
          <w:sz w:val="28"/>
          <w:szCs w:val="28"/>
        </w:rPr>
        <w:t xml:space="preserve">’ </w:t>
      </w:r>
      <w:r w:rsidRPr="000E5125">
        <w:rPr>
          <w:rFonts w:ascii="Cordia New" w:hAnsi="Cordia New" w:cs="Cordia New"/>
          <w:sz w:val="28"/>
          <w:szCs w:val="28"/>
          <w:cs/>
        </w:rPr>
        <w:t>เพื่อช่วยให้ร้านทำผมที่เป็นคู่ค้าได้รู้วิธีใช้</w:t>
      </w:r>
      <w:r w:rsidR="00A54AE8">
        <w:rPr>
          <w:rFonts w:ascii="Cordia New" w:hAnsi="Cordia New" w:cs="Cordia New" w:hint="cs"/>
          <w:sz w:val="28"/>
          <w:szCs w:val="28"/>
          <w:cs/>
          <w:lang w:bidi="th-TH"/>
        </w:rPr>
        <w:t>ผลิตภัณฑ์</w:t>
      </w:r>
      <w:r w:rsidRPr="000E5125">
        <w:rPr>
          <w:rFonts w:ascii="Cordia New" w:hAnsi="Cordia New" w:cs="Cordia New"/>
          <w:sz w:val="28"/>
          <w:szCs w:val="28"/>
          <w:cs/>
        </w:rPr>
        <w:t>ต่างๆ วิธีจัดการคลังสินค้าเพื่อให้</w:t>
      </w:r>
      <w:r w:rsidR="008871CC">
        <w:rPr>
          <w:rFonts w:ascii="Cordia New" w:hAnsi="Cordia New" w:cs="Cordia New" w:hint="cs"/>
          <w:sz w:val="28"/>
          <w:szCs w:val="28"/>
          <w:cs/>
          <w:lang w:bidi="th-TH"/>
        </w:rPr>
        <w:t>มีความ</w:t>
      </w:r>
      <w:r w:rsidRPr="000E5125">
        <w:rPr>
          <w:rFonts w:ascii="Cordia New" w:hAnsi="Cordia New" w:cs="Cordia New"/>
          <w:sz w:val="28"/>
          <w:szCs w:val="28"/>
          <w:cs/>
        </w:rPr>
        <w:t>ได้</w:t>
      </w:r>
      <w:r w:rsidR="00A54AE8">
        <w:rPr>
          <w:rFonts w:ascii="Cordia New" w:hAnsi="Cordia New" w:cs="Cordia New" w:hint="cs"/>
          <w:sz w:val="28"/>
          <w:szCs w:val="28"/>
          <w:cs/>
          <w:lang w:bidi="th-TH"/>
        </w:rPr>
        <w:t>เปรียบ</w:t>
      </w:r>
      <w:r w:rsidRPr="000E5125">
        <w:rPr>
          <w:rFonts w:ascii="Cordia New" w:hAnsi="Cordia New" w:cs="Cordia New"/>
          <w:sz w:val="28"/>
          <w:szCs w:val="28"/>
          <w:cs/>
        </w:rPr>
        <w:t>ทางการแข่งขันสูงสุดและสามารถบริการลูกค้าได้อย่างดีที่สุด</w:t>
      </w:r>
    </w:p>
    <w:p w14:paraId="6C34C900" w14:textId="77777777" w:rsidR="005E7916" w:rsidRPr="000E5125" w:rsidRDefault="005E7916" w:rsidP="005E7916">
      <w:pPr>
        <w:rPr>
          <w:rFonts w:ascii="Cordia New" w:hAnsi="Cordia New" w:cs="Cordia New"/>
          <w:sz w:val="28"/>
          <w:szCs w:val="28"/>
          <w:cs/>
        </w:rPr>
      </w:pPr>
    </w:p>
    <w:p w14:paraId="44975B1D" w14:textId="2A7A2DDD" w:rsidR="00C44BB3" w:rsidRPr="000E5125" w:rsidRDefault="00C44BB3" w:rsidP="00C44BB3">
      <w:pPr>
        <w:spacing w:line="240" w:lineRule="atLeast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0E5125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ก้าวต่อไปของ</w:t>
      </w:r>
      <w:r w:rsidR="00F2485F" w:rsidRPr="000E5125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บริษัท</w:t>
      </w:r>
    </w:p>
    <w:p w14:paraId="1DECB936" w14:textId="05B406F3" w:rsidR="00C44BB3" w:rsidRPr="000E5125" w:rsidRDefault="00C44BB3" w:rsidP="00C44BB3">
      <w:pPr>
        <w:spacing w:line="240" w:lineRule="atLeast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ในวาระครบรอบ </w:t>
      </w:r>
      <w:r w:rsidRPr="000E5125">
        <w:rPr>
          <w:rFonts w:ascii="Cordia New" w:hAnsi="Cordia New" w:cs="Cordia New"/>
          <w:sz w:val="28"/>
          <w:szCs w:val="28"/>
          <w:lang w:bidi="th-TH"/>
        </w:rPr>
        <w:t xml:space="preserve">50 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ปี เฮงเค็ล </w:t>
      </w:r>
      <w:r w:rsidR="00AE4155">
        <w:rPr>
          <w:rFonts w:ascii="Cordia New" w:hAnsi="Cordia New" w:cs="Cordia New" w:hint="cs"/>
          <w:sz w:val="28"/>
          <w:szCs w:val="28"/>
          <w:cs/>
          <w:lang w:bidi="th-TH"/>
        </w:rPr>
        <w:t>(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>ประเทศไทย</w:t>
      </w:r>
      <w:r w:rsidR="00AE4155">
        <w:rPr>
          <w:rFonts w:ascii="Cordia New" w:hAnsi="Cordia New" w:cs="Cordia New" w:hint="cs"/>
          <w:sz w:val="28"/>
          <w:szCs w:val="28"/>
          <w:cs/>
          <w:lang w:bidi="th-TH"/>
        </w:rPr>
        <w:t>)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เตรียมพร้อมสำหรับอนาคตและมุ่งมั่นที่จะสร้างวัฒนธรรมการทำงานร่วมกันและ</w:t>
      </w:r>
      <w:r w:rsidR="005E52D5" w:rsidRPr="000E5125">
        <w:rPr>
          <w:rFonts w:ascii="Cordia New" w:hAnsi="Cordia New" w:cs="Cordia New" w:hint="cs"/>
          <w:sz w:val="28"/>
          <w:szCs w:val="28"/>
          <w:cs/>
          <w:lang w:bidi="th-TH"/>
        </w:rPr>
        <w:t>การ</w:t>
      </w:r>
      <w:r w:rsidR="00060D5D">
        <w:rPr>
          <w:rFonts w:ascii="Cordia New" w:hAnsi="Cordia New" w:cs="Cordia New" w:hint="cs"/>
          <w:sz w:val="28"/>
          <w:szCs w:val="28"/>
          <w:cs/>
          <w:lang w:bidi="th-TH"/>
        </w:rPr>
        <w:t>ให้อำนาจในการตัดสินใจ</w:t>
      </w:r>
      <w:r w:rsidR="005E52D5"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โดยประเด็นสำคัญประการหนึ่ง คือ </w:t>
      </w:r>
      <w:r w:rsidR="00BB7385" w:rsidRPr="000E5125">
        <w:rPr>
          <w:rFonts w:ascii="Cordia New" w:hAnsi="Cordia New" w:cs="Cordia New" w:hint="cs"/>
          <w:sz w:val="28"/>
          <w:szCs w:val="28"/>
          <w:cs/>
          <w:lang w:bidi="th-TH"/>
        </w:rPr>
        <w:t>การเสริมสร้าง</w:t>
      </w:r>
      <w:r w:rsidR="005E52D5" w:rsidRPr="000E5125">
        <w:rPr>
          <w:rFonts w:ascii="Cordia New" w:hAnsi="Cordia New" w:cs="Cordia New" w:hint="cs"/>
          <w:sz w:val="28"/>
          <w:szCs w:val="28"/>
          <w:cs/>
          <w:lang w:bidi="th-TH"/>
        </w:rPr>
        <w:t>ความหลากหลาย</w:t>
      </w:r>
      <w:r w:rsidR="002F317B">
        <w:rPr>
          <w:rFonts w:ascii="Cordia New" w:hAnsi="Cordia New" w:cs="Cordia New"/>
          <w:sz w:val="28"/>
          <w:szCs w:val="28"/>
          <w:lang w:bidi="th-TH"/>
        </w:rPr>
        <w:t>,</w:t>
      </w:r>
      <w:r w:rsidR="002F317B" w:rsidRPr="00534DD0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ความ</w:t>
      </w:r>
      <w:r w:rsidR="002F317B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เสมอภาค </w:t>
      </w:r>
      <w:r w:rsidR="005E52D5" w:rsidRPr="000E5125">
        <w:rPr>
          <w:rFonts w:ascii="Cordia New" w:hAnsi="Cordia New" w:cs="Cordia New" w:hint="cs"/>
          <w:sz w:val="28"/>
          <w:szCs w:val="28"/>
          <w:cs/>
          <w:lang w:bidi="th-TH"/>
        </w:rPr>
        <w:t>และการไม่แบ่งแยก ซึ่งจะช่วยส</w:t>
      </w:r>
      <w:r w:rsidR="00741F77">
        <w:rPr>
          <w:rFonts w:ascii="Cordia New" w:hAnsi="Cordia New" w:cs="Cordia New" w:hint="cs"/>
          <w:sz w:val="28"/>
          <w:szCs w:val="28"/>
          <w:cs/>
          <w:lang w:bidi="th-TH"/>
        </w:rPr>
        <w:t>่งเสริม</w:t>
      </w:r>
      <w:r w:rsidR="005E52D5" w:rsidRPr="000E5125">
        <w:rPr>
          <w:rFonts w:ascii="Cordia New" w:hAnsi="Cordia New" w:cs="Cordia New" w:hint="cs"/>
          <w:sz w:val="28"/>
          <w:szCs w:val="28"/>
          <w:cs/>
          <w:lang w:bidi="th-TH"/>
        </w:rPr>
        <w:t>เป้าหมายของเฮงเค็ล</w:t>
      </w:r>
      <w:r w:rsidR="000B2C64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="00741F77" w:rsidRPr="000E5125">
        <w:rPr>
          <w:rFonts w:ascii="Cordia New" w:hAnsi="Cordia New" w:cs="Cordia New" w:hint="cs"/>
          <w:sz w:val="28"/>
          <w:szCs w:val="28"/>
          <w:cs/>
          <w:lang w:bidi="th-TH"/>
        </w:rPr>
        <w:t>ระดับโลก</w:t>
      </w:r>
      <w:r w:rsidR="005E52D5"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เพื่อบรรลุ</w:t>
      </w:r>
      <w:r w:rsidR="00BB7385" w:rsidRPr="000E5125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="005E52D5" w:rsidRPr="000E5125">
        <w:rPr>
          <w:rFonts w:ascii="Cordia New" w:hAnsi="Cordia New" w:cs="Cordia New" w:hint="cs"/>
          <w:sz w:val="28"/>
          <w:szCs w:val="28"/>
          <w:cs/>
          <w:lang w:bidi="th-TH"/>
        </w:rPr>
        <w:t>เรื่องความ</w:t>
      </w:r>
      <w:r w:rsidR="00CC6503">
        <w:rPr>
          <w:rFonts w:ascii="Cordia New" w:hAnsi="Cordia New" w:cs="Cordia New" w:hint="cs"/>
          <w:sz w:val="28"/>
          <w:szCs w:val="28"/>
          <w:cs/>
          <w:lang w:bidi="th-TH"/>
        </w:rPr>
        <w:t>เสมอภาค</w:t>
      </w:r>
      <w:r w:rsidR="00C95F26">
        <w:rPr>
          <w:rFonts w:ascii="Cordia New" w:hAnsi="Cordia New" w:cs="Cordia New" w:hint="cs"/>
          <w:sz w:val="28"/>
          <w:szCs w:val="28"/>
          <w:cs/>
          <w:lang w:bidi="th-TH"/>
        </w:rPr>
        <w:t>ระหว่าง</w:t>
      </w:r>
      <w:r w:rsidR="005E52D5"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เพศ </w:t>
      </w:r>
      <w:r w:rsidR="00BB7385" w:rsidRPr="000E5125">
        <w:rPr>
          <w:rFonts w:ascii="Cordia New" w:hAnsi="Cordia New" w:cs="Cordia New" w:hint="cs"/>
          <w:sz w:val="28"/>
          <w:szCs w:val="28"/>
          <w:cs/>
          <w:lang w:bidi="th-TH"/>
        </w:rPr>
        <w:t>ภาย</w:t>
      </w:r>
      <w:r w:rsidR="005E52D5"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ในปี </w:t>
      </w:r>
      <w:r w:rsidR="00AE4155">
        <w:rPr>
          <w:rFonts w:ascii="Cordia New" w:hAnsi="Cordia New" w:cs="Cordia New" w:hint="cs"/>
          <w:sz w:val="28"/>
          <w:szCs w:val="28"/>
          <w:cs/>
          <w:lang w:bidi="th-TH"/>
        </w:rPr>
        <w:t>พ</w:t>
      </w:r>
      <w:r w:rsidR="00AE4155">
        <w:rPr>
          <w:rFonts w:ascii="Cordia New" w:hAnsi="Cordia New" w:cs="Cordia New"/>
          <w:sz w:val="28"/>
          <w:szCs w:val="28"/>
          <w:lang w:bidi="th-TH"/>
        </w:rPr>
        <w:t>.</w:t>
      </w:r>
      <w:r w:rsidR="00AE4155">
        <w:rPr>
          <w:rFonts w:ascii="Cordia New" w:hAnsi="Cordia New" w:cs="Cordia New" w:hint="cs"/>
          <w:sz w:val="28"/>
          <w:szCs w:val="28"/>
          <w:cs/>
          <w:lang w:bidi="th-TH"/>
        </w:rPr>
        <w:t>ศ</w:t>
      </w:r>
      <w:r w:rsidR="00AE4155">
        <w:rPr>
          <w:rFonts w:ascii="Cordia New" w:hAnsi="Cordia New" w:cs="Cordia New"/>
          <w:sz w:val="28"/>
          <w:szCs w:val="28"/>
          <w:lang w:bidi="th-TH"/>
        </w:rPr>
        <w:t>.</w:t>
      </w:r>
      <w:r w:rsidR="00AE415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5E52D5" w:rsidRPr="000E5125">
        <w:rPr>
          <w:rFonts w:ascii="Cordia New" w:hAnsi="Cordia New" w:cs="Cordia New"/>
          <w:sz w:val="28"/>
          <w:szCs w:val="28"/>
          <w:lang w:bidi="th-TH"/>
        </w:rPr>
        <w:t xml:space="preserve">2568 </w:t>
      </w:r>
      <w:r w:rsidR="00BB7385"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โดยในประเทศไทย เฮงเค็ลมีพนักงานหญิงในสัดส่วน </w:t>
      </w:r>
      <w:r w:rsidR="00BB7385" w:rsidRPr="000E5125">
        <w:rPr>
          <w:rFonts w:ascii="Cordia New" w:hAnsi="Cordia New" w:cs="Cordia New"/>
          <w:sz w:val="28"/>
          <w:szCs w:val="28"/>
          <w:lang w:bidi="th-TH"/>
        </w:rPr>
        <w:t xml:space="preserve">50% </w:t>
      </w:r>
      <w:r w:rsidR="00BB7385" w:rsidRPr="000E5125">
        <w:rPr>
          <w:rFonts w:ascii="Cordia New" w:hAnsi="Cordia New" w:cs="Cordia New" w:hint="cs"/>
          <w:sz w:val="28"/>
          <w:szCs w:val="28"/>
          <w:cs/>
          <w:lang w:bidi="th-TH"/>
        </w:rPr>
        <w:t>ของพนักงานทั้งหมด ในขณะเดียวกัน ทีมผู้บริหาร</w:t>
      </w:r>
      <w:r w:rsidR="00D95620">
        <w:rPr>
          <w:rFonts w:ascii="Cordia New" w:hAnsi="Cordia New" w:cs="Cordia New" w:hint="cs"/>
          <w:sz w:val="28"/>
          <w:szCs w:val="28"/>
          <w:cs/>
          <w:lang w:bidi="th-TH"/>
        </w:rPr>
        <w:t>เป็น</w:t>
      </w:r>
      <w:r w:rsidR="00BB7385" w:rsidRPr="000E5125">
        <w:rPr>
          <w:rFonts w:ascii="Cordia New" w:hAnsi="Cordia New" w:cs="Cordia New" w:hint="cs"/>
          <w:sz w:val="28"/>
          <w:szCs w:val="28"/>
          <w:cs/>
          <w:lang w:bidi="th-TH"/>
        </w:rPr>
        <w:t>ผู้หญิงถึง</w:t>
      </w:r>
      <w:r w:rsidR="00F2485F"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F2485F" w:rsidRPr="000E5125">
        <w:rPr>
          <w:rFonts w:ascii="Cordia New" w:hAnsi="Cordia New" w:cs="Cordia New"/>
          <w:sz w:val="28"/>
          <w:szCs w:val="28"/>
          <w:lang w:bidi="th-TH"/>
        </w:rPr>
        <w:t>50%</w:t>
      </w:r>
    </w:p>
    <w:p w14:paraId="40B7749F" w14:textId="77777777" w:rsidR="00BB7385" w:rsidRPr="000E5125" w:rsidRDefault="00BB7385" w:rsidP="00C44BB3">
      <w:pPr>
        <w:spacing w:line="240" w:lineRule="atLeast"/>
        <w:jc w:val="thaiDistribute"/>
        <w:rPr>
          <w:rFonts w:ascii="Cordia New" w:hAnsi="Cordia New" w:cs="Cordia New"/>
          <w:sz w:val="28"/>
          <w:szCs w:val="28"/>
          <w:cs/>
          <w:lang w:bidi="th-TH"/>
        </w:rPr>
      </w:pPr>
    </w:p>
    <w:p w14:paraId="03F2D0D5" w14:textId="584D88E5" w:rsidR="00C44BB3" w:rsidRPr="000E5125" w:rsidRDefault="00F2485F" w:rsidP="00C44BB3">
      <w:pPr>
        <w:spacing w:line="240" w:lineRule="atLeast"/>
        <w:jc w:val="thaiDistribute"/>
        <w:rPr>
          <w:rFonts w:ascii="Cordia New" w:hAnsi="Cordia New" w:cs="Cordia New"/>
          <w:sz w:val="28"/>
          <w:szCs w:val="28"/>
          <w:cs/>
          <w:lang w:bidi="th-TH"/>
        </w:rPr>
      </w:pP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>ตั้งแต่ช่วงโควิด หลายบริษัท</w:t>
      </w:r>
      <w:r w:rsidR="002B3815" w:rsidRPr="000E5125"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เริ่มสร้างวิถีการทำงานที่ยืดหยุ่นในระยะยาว </w:t>
      </w:r>
      <w:r w:rsidR="002B3815" w:rsidRPr="000E5125">
        <w:rPr>
          <w:rFonts w:ascii="Cordia New" w:hAnsi="Cordia New" w:cs="Cordia New" w:hint="cs"/>
          <w:sz w:val="28"/>
          <w:szCs w:val="28"/>
          <w:cs/>
          <w:lang w:bidi="th-TH"/>
        </w:rPr>
        <w:t>ซึ่ง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>เฮงเค็ลยอมรับการเปลี่ยนแปลงในเรื่องนี้และเปิดตัว</w:t>
      </w:r>
      <w:r w:rsidR="00AE4155">
        <w:rPr>
          <w:rFonts w:ascii="Cordia New" w:hAnsi="Cordia New" w:cs="Cordia New" w:hint="cs"/>
          <w:sz w:val="28"/>
          <w:szCs w:val="28"/>
          <w:cs/>
          <w:lang w:bidi="th-TH"/>
        </w:rPr>
        <w:t>แนวคิด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การทำงานแบบ </w:t>
      </w:r>
      <w:r w:rsidRPr="000E5125">
        <w:rPr>
          <w:rFonts w:ascii="Cordia New" w:hAnsi="Cordia New" w:cs="Cordia New"/>
          <w:sz w:val="28"/>
          <w:szCs w:val="28"/>
          <w:lang w:bidi="th-TH"/>
        </w:rPr>
        <w:t xml:space="preserve">Smart Work </w:t>
      </w:r>
      <w:r w:rsidR="002B3815" w:rsidRPr="000E5125">
        <w:rPr>
          <w:rFonts w:ascii="Cordia New" w:hAnsi="Cordia New" w:cs="Cordia New" w:hint="cs"/>
          <w:sz w:val="28"/>
          <w:szCs w:val="28"/>
          <w:cs/>
          <w:lang w:bidi="th-TH"/>
        </w:rPr>
        <w:t>เพื่อ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>ให้พนักงานสามารถทำงาน</w:t>
      </w:r>
      <w:r w:rsidR="007C4410">
        <w:rPr>
          <w:rFonts w:ascii="Cordia New" w:hAnsi="Cordia New" w:cs="Cordia New" w:hint="cs"/>
          <w:sz w:val="28"/>
          <w:szCs w:val="28"/>
          <w:cs/>
          <w:lang w:bidi="th-TH"/>
        </w:rPr>
        <w:t>นอกสถานที่ได้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>และยังคงติดต่อกับทีมและลู</w:t>
      </w:r>
      <w:r w:rsidR="00594A93">
        <w:rPr>
          <w:rFonts w:ascii="Cordia New" w:hAnsi="Cordia New" w:cs="Cordia New" w:hint="cs"/>
          <w:sz w:val="28"/>
          <w:szCs w:val="28"/>
          <w:cs/>
          <w:lang w:bidi="th-TH"/>
        </w:rPr>
        <w:t>ก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>ค้าได้อย่างเสมือนจริง</w:t>
      </w:r>
      <w:r w:rsidR="002B3815"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โดยแนวคิดนี้มุ่งเน้น</w:t>
      </w:r>
      <w:r w:rsidR="00816D56">
        <w:rPr>
          <w:rFonts w:ascii="Cordia New" w:hAnsi="Cordia New" w:cs="Cordia New" w:hint="cs"/>
          <w:sz w:val="28"/>
          <w:szCs w:val="28"/>
          <w:cs/>
          <w:lang w:bidi="th-TH"/>
        </w:rPr>
        <w:t>ที่การ</w:t>
      </w:r>
      <w:r w:rsidR="002B3815" w:rsidRPr="000E5125">
        <w:rPr>
          <w:rFonts w:ascii="Cordia New" w:hAnsi="Cordia New" w:cs="Cordia New" w:hint="cs"/>
          <w:sz w:val="28"/>
          <w:szCs w:val="28"/>
          <w:cs/>
          <w:lang w:bidi="th-TH"/>
        </w:rPr>
        <w:t>ทำให้สำนักงานเป็น</w:t>
      </w:r>
      <w:r w:rsidR="00285DD5">
        <w:rPr>
          <w:rFonts w:ascii="Cordia New" w:hAnsi="Cordia New" w:cs="Cordia New" w:hint="cs"/>
          <w:sz w:val="28"/>
          <w:szCs w:val="28"/>
          <w:cs/>
          <w:lang w:bidi="th-TH"/>
        </w:rPr>
        <w:t>สถานที่</w:t>
      </w:r>
      <w:r w:rsidR="002B3815" w:rsidRPr="000E5125">
        <w:rPr>
          <w:rFonts w:ascii="Cordia New" w:hAnsi="Cordia New" w:cs="Cordia New" w:hint="cs"/>
          <w:sz w:val="28"/>
          <w:szCs w:val="28"/>
          <w:cs/>
          <w:lang w:bidi="th-TH"/>
        </w:rPr>
        <w:t>ในการส่งเสริม</w:t>
      </w:r>
      <w:r w:rsidR="00285DD5">
        <w:rPr>
          <w:rFonts w:ascii="Cordia New" w:hAnsi="Cordia New" w:cs="Cordia New" w:hint="cs"/>
          <w:sz w:val="28"/>
          <w:szCs w:val="28"/>
          <w:cs/>
          <w:lang w:bidi="th-TH"/>
        </w:rPr>
        <w:t>ความร่วมมือ</w:t>
      </w:r>
      <w:r w:rsidR="002B3815"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นวัตกรรม และการแลกเปลี่ยนความรู้ พร้อมๆ กับการสร้างความรู้สึกเป็นเจ้าของ</w:t>
      </w:r>
      <w:r w:rsidR="00BE2F29">
        <w:rPr>
          <w:rFonts w:ascii="Cordia New" w:hAnsi="Cordia New" w:cs="Cordia New" w:hint="cs"/>
          <w:sz w:val="28"/>
          <w:szCs w:val="28"/>
          <w:cs/>
          <w:lang w:bidi="th-TH"/>
        </w:rPr>
        <w:t>ให้กับพนักงาน</w:t>
      </w:r>
    </w:p>
    <w:p w14:paraId="40AC3766" w14:textId="77777777" w:rsidR="002B3815" w:rsidRPr="000E5125" w:rsidRDefault="002B3815" w:rsidP="002B3815">
      <w:pPr>
        <w:rPr>
          <w:rFonts w:asciiTheme="minorHAnsi" w:hAnsiTheme="minorHAnsi" w:cstheme="minorBidi"/>
          <w:sz w:val="28"/>
          <w:szCs w:val="28"/>
          <w:lang w:bidi="th-TH"/>
        </w:rPr>
      </w:pPr>
    </w:p>
    <w:p w14:paraId="4292FF80" w14:textId="01043E18" w:rsidR="002B3815" w:rsidRPr="000E5125" w:rsidRDefault="008C6842" w:rsidP="00C44BB3">
      <w:pPr>
        <w:spacing w:line="240" w:lineRule="atLeast"/>
        <w:jc w:val="thaiDistribute"/>
        <w:rPr>
          <w:rFonts w:ascii="Cordia New" w:hAnsi="Cordia New" w:cs="Cordia New"/>
          <w:sz w:val="28"/>
          <w:szCs w:val="28"/>
          <w:cs/>
          <w:lang w:bidi="th-TH"/>
        </w:rPr>
      </w:pP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>เพื่อให้พนักงานมีทักษะสำคัญสำหรับอนาคต เฮงเค็ลสร้างวัฒนธรรมการเร</w:t>
      </w:r>
      <w:r w:rsidR="000919AE">
        <w:rPr>
          <w:rFonts w:ascii="Cordia New" w:hAnsi="Cordia New" w:cs="Cordia New" w:hint="cs"/>
          <w:sz w:val="28"/>
          <w:szCs w:val="28"/>
          <w:cs/>
          <w:lang w:bidi="th-TH"/>
        </w:rPr>
        <w:t>ี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>ยนรู้อย่างต่อเนื่องและ</w:t>
      </w:r>
      <w:r w:rsidR="00663823">
        <w:rPr>
          <w:rFonts w:ascii="Cordia New" w:hAnsi="Cordia New" w:cs="Cordia New" w:hint="cs"/>
          <w:sz w:val="28"/>
          <w:szCs w:val="28"/>
          <w:cs/>
          <w:lang w:bidi="th-TH"/>
        </w:rPr>
        <w:t>มีการ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ลงทุนพัฒนาบุคคลากร พนักงานสามารถเข้าถึงสื่อการเรียนรู้มากกว่า </w:t>
      </w:r>
      <w:r w:rsidRPr="000E5125">
        <w:rPr>
          <w:rFonts w:ascii="Cordia New" w:hAnsi="Cordia New" w:cs="Cordia New"/>
          <w:sz w:val="28"/>
          <w:szCs w:val="28"/>
          <w:lang w:bidi="th-TH"/>
        </w:rPr>
        <w:t xml:space="preserve">9,000 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รายการ ผ่าน </w:t>
      </w:r>
      <w:r w:rsidRPr="000E5125">
        <w:rPr>
          <w:rFonts w:ascii="Cordia New" w:hAnsi="Cordia New" w:cs="Cordia New"/>
          <w:sz w:val="28"/>
          <w:szCs w:val="28"/>
          <w:lang w:bidi="th-TH"/>
        </w:rPr>
        <w:t>Henkel Learning Hub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รวมถึงแพลตฟอร์ม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 xml:space="preserve">ภายนอก เช่น </w:t>
      </w:r>
      <w:r w:rsidRPr="000E5125">
        <w:rPr>
          <w:rFonts w:ascii="Cordia New" w:hAnsi="Cordia New" w:cs="Cordia New"/>
          <w:sz w:val="28"/>
          <w:szCs w:val="28"/>
          <w:lang w:bidi="th-TH"/>
        </w:rPr>
        <w:t xml:space="preserve">LinkedIn Learning, TED Talks </w:t>
      </w:r>
      <w:r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และ </w:t>
      </w:r>
      <w:proofErr w:type="spellStart"/>
      <w:r w:rsidRPr="000E5125">
        <w:rPr>
          <w:rFonts w:ascii="Cordia New" w:hAnsi="Cordia New" w:cs="Cordia New"/>
          <w:sz w:val="28"/>
          <w:szCs w:val="28"/>
          <w:lang w:bidi="th-TH"/>
        </w:rPr>
        <w:t>CrossKnowledge</w:t>
      </w:r>
      <w:proofErr w:type="spellEnd"/>
      <w:r w:rsidRPr="000E512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475CDB" w:rsidRPr="000E5125">
        <w:rPr>
          <w:rFonts w:ascii="Cordia New" w:hAnsi="Cordia New" w:cs="Cordia New" w:hint="cs"/>
          <w:sz w:val="28"/>
          <w:szCs w:val="28"/>
          <w:cs/>
          <w:lang w:bidi="th-TH"/>
        </w:rPr>
        <w:t>และด้วยโอกาสในการพัฒนาเหล่านี้ เฮงเค็ลส</w:t>
      </w:r>
      <w:r w:rsidR="00663823">
        <w:rPr>
          <w:rFonts w:ascii="Cordia New" w:hAnsi="Cordia New" w:cs="Cordia New" w:hint="cs"/>
          <w:sz w:val="28"/>
          <w:szCs w:val="28"/>
          <w:cs/>
          <w:lang w:bidi="th-TH"/>
        </w:rPr>
        <w:t>่งเสริม</w:t>
      </w:r>
      <w:r w:rsidR="00475CDB" w:rsidRPr="000E5125">
        <w:rPr>
          <w:rFonts w:ascii="Cordia New" w:hAnsi="Cordia New" w:cs="Cordia New" w:hint="cs"/>
          <w:sz w:val="28"/>
          <w:szCs w:val="28"/>
          <w:cs/>
          <w:lang w:bidi="th-TH"/>
        </w:rPr>
        <w:t>ให้พนักงานเรียนรู้และพัฒนาทักษะของต</w:t>
      </w:r>
      <w:r w:rsidR="00663823">
        <w:rPr>
          <w:rFonts w:ascii="Cordia New" w:hAnsi="Cordia New" w:cs="Cordia New" w:hint="cs"/>
          <w:sz w:val="28"/>
          <w:szCs w:val="28"/>
          <w:cs/>
          <w:lang w:bidi="th-TH"/>
        </w:rPr>
        <w:t>น</w:t>
      </w:r>
      <w:r w:rsidR="00475CDB" w:rsidRPr="000E512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เองอย่างต่อเนื่อง ปลดปล่อยศักยภาพอย่างเต็มที่และเติบโตไปพร้อมกับบริษัท </w:t>
      </w:r>
    </w:p>
    <w:p w14:paraId="4644B58B" w14:textId="48DE3A4B" w:rsidR="009C74CE" w:rsidRDefault="00E361EF" w:rsidP="00E361EF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###</w:t>
      </w:r>
    </w:p>
    <w:p w14:paraId="692CCBD9" w14:textId="77777777" w:rsidR="009C74CE" w:rsidRDefault="009C74CE" w:rsidP="003E177B">
      <w:pPr>
        <w:rPr>
          <w:rFonts w:asciiTheme="minorHAnsi" w:hAnsiTheme="minorHAnsi" w:cstheme="minorHAnsi"/>
          <w:szCs w:val="22"/>
        </w:rPr>
      </w:pPr>
    </w:p>
    <w:p w14:paraId="1B4BEF9F" w14:textId="77777777" w:rsidR="000E5125" w:rsidRPr="00A164F4" w:rsidRDefault="000E5125" w:rsidP="000E5125">
      <w:pPr>
        <w:jc w:val="thaiDistribute"/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lang w:bidi="th-TH"/>
        </w:rPr>
      </w:pPr>
      <w:r w:rsidRPr="00A164F4"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cs/>
          <w:lang w:bidi="th-TH"/>
        </w:rPr>
        <w:t>เกี่ยวกับเฮงเค็ล</w:t>
      </w:r>
    </w:p>
    <w:p w14:paraId="4B3477D5" w14:textId="77777777" w:rsidR="000E5125" w:rsidRPr="00A164F4" w:rsidRDefault="000E5125" w:rsidP="000E5125">
      <w:pPr>
        <w:pStyle w:val="He01Flietext"/>
        <w:spacing w:after="0"/>
        <w:jc w:val="thaiDistribute"/>
        <w:rPr>
          <w:rFonts w:ascii="Cordia New" w:hAnsi="Cordia New" w:cs="Cordia New"/>
          <w:sz w:val="28"/>
          <w:szCs w:val="28"/>
          <w:lang w:val="fr-FR" w:bidi="th-TH"/>
        </w:rPr>
      </w:pP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เป็นผู้นำในสามกลุ่มธุรกิจทั้งในธุรกิจด้านอุตสาหกรรมและธุรกิจสินค้าอุปโภคบริโภค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lang w:bidi="th-TH"/>
        </w:rPr>
        <w:t>Adhesive Technologies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cs/>
          <w:lang w:bidi="th-TH"/>
        </w:rPr>
        <w:t>) เป็นผู้นำในตลาดกาวในทุกอุตสาหกรรมทั่วโลก ส่วนในธุรกิจผลิตภัณฑ์ซักล้างและผลิตภัณฑ์ในครัวเรือน และผลิตภัณฑ์บิวตี้แคร์ (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lang w:bidi="th-TH"/>
        </w:rPr>
        <w:t>Laundry &amp; Home Care and Beauty Care businesses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lang w:bidi="th-TH"/>
        </w:rPr>
        <w:t xml:space="preserve"> 2419 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lang w:bidi="th-TH"/>
        </w:rPr>
        <w:t xml:space="preserve"> 140 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cs/>
          <w:lang w:bidi="th-TH"/>
        </w:rPr>
        <w:t xml:space="preserve">ปี ในปี พ.ศ. 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lang w:bidi="th-TH"/>
        </w:rPr>
        <w:t xml:space="preserve">2564 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cs/>
          <w:lang w:bidi="th-TH"/>
        </w:rPr>
        <w:t>เฮงเค็ลมียอดขายมากกว่า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lang w:bidi="th-TH"/>
        </w:rPr>
        <w:t xml:space="preserve"> 2 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cs/>
          <w:lang w:bidi="th-TH"/>
        </w:rPr>
        <w:t xml:space="preserve">หมื่นล้านยูโร และมีผลกำไรดำเนินงานที่ปรับปรุงแล้ว 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</w:rPr>
        <w:t>2,700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lang w:bidi="th-TH"/>
        </w:rPr>
        <w:t xml:space="preserve"> 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lang w:bidi="th-TH"/>
        </w:rPr>
        <w:t xml:space="preserve">52,000 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lang w:bidi="th-TH"/>
        </w:rPr>
        <w:t xml:space="preserve"> DAX </w:t>
      </w:r>
      <w:r w:rsidRPr="000E5125">
        <w:rPr>
          <w:rStyle w:val="wcontent-1595260689796"/>
          <w:rFonts w:ascii="Cordia New" w:hAnsi="Cordia New" w:cs="Cordia New"/>
          <w:sz w:val="28"/>
          <w:szCs w:val="28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0E512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2" w:history="1">
        <w:r w:rsidRPr="00A164F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www</w:t>
        </w:r>
        <w:r w:rsidRPr="00A164F4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Pr="00A164F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henkel</w:t>
        </w:r>
        <w:r w:rsidRPr="00A164F4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Pr="00A164F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com</w:t>
        </w:r>
      </w:hyperlink>
    </w:p>
    <w:p w14:paraId="36E614C0" w14:textId="77777777" w:rsidR="000E5125" w:rsidRPr="00A164F4" w:rsidRDefault="000E5125" w:rsidP="000E5125">
      <w:pPr>
        <w:pStyle w:val="He01Flietext"/>
        <w:spacing w:after="0"/>
        <w:jc w:val="thaiDistribute"/>
        <w:rPr>
          <w:rFonts w:ascii="Cordia New" w:hAnsi="Cordia New" w:cs="Cordia New"/>
          <w:sz w:val="28"/>
          <w:szCs w:val="28"/>
          <w:cs/>
          <w:lang w:val="fr-FR" w:bidi="th-TH"/>
        </w:rPr>
      </w:pPr>
      <w:r w:rsidRPr="00A164F4">
        <w:rPr>
          <w:rFonts w:ascii="Cordia New" w:hAnsi="Cordia New" w:cs="Cordia New"/>
          <w:sz w:val="28"/>
          <w:szCs w:val="28"/>
          <w:cs/>
          <w:lang w:val="fr-FR" w:bidi="th-TH"/>
        </w:rPr>
        <w:t>รูปภาพสามารถดูได้ที่</w:t>
      </w:r>
      <w:r w:rsidRPr="00A164F4">
        <w:rPr>
          <w:rFonts w:ascii="Cordia New" w:hAnsi="Cordia New" w:cs="Cordia New"/>
          <w:b/>
          <w:bCs/>
          <w:sz w:val="28"/>
          <w:szCs w:val="28"/>
          <w:cs/>
          <w:lang w:val="fr-FR" w:bidi="th-TH"/>
        </w:rPr>
        <w:t xml:space="preserve"> </w:t>
      </w:r>
      <w:hyperlink r:id="rId13" w:history="1">
        <w:r w:rsidRPr="00A164F4">
          <w:rPr>
            <w:rStyle w:val="Hyperlink"/>
            <w:rFonts w:ascii="Cordia New" w:hAnsi="Cordia New" w:cs="Cordia New"/>
            <w:b/>
            <w:bCs/>
            <w:sz w:val="28"/>
            <w:szCs w:val="28"/>
          </w:rPr>
          <w:t>www.henkel.com/press</w:t>
        </w:r>
      </w:hyperlink>
    </w:p>
    <w:p w14:paraId="33B6D295" w14:textId="77777777" w:rsidR="000E5125" w:rsidRPr="00A164F4" w:rsidRDefault="000E5125" w:rsidP="000E5125">
      <w:pPr>
        <w:pStyle w:val="He01Flietext"/>
        <w:spacing w:after="0"/>
        <w:jc w:val="thaiDistribute"/>
        <w:rPr>
          <w:rFonts w:ascii="Cordia New" w:hAnsi="Cordia New" w:cs="Cordia New"/>
          <w:sz w:val="28"/>
          <w:szCs w:val="28"/>
          <w:cs/>
          <w:lang w:val="fr-FR" w:bidi="th-TH"/>
        </w:rPr>
      </w:pPr>
    </w:p>
    <w:p w14:paraId="07B966E3" w14:textId="77777777" w:rsidR="000E5125" w:rsidRPr="00A164F4" w:rsidRDefault="000E5125" w:rsidP="000E5125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8"/>
          <w:szCs w:val="28"/>
        </w:rPr>
      </w:pPr>
      <w:r w:rsidRPr="00A164F4">
        <w:rPr>
          <w:rStyle w:val="AboutandContactBody"/>
          <w:rFonts w:ascii="Cordia New" w:hAnsi="Cordia New" w:cs="Cordia New"/>
          <w:b/>
          <w:bCs/>
          <w:sz w:val="28"/>
          <w:szCs w:val="28"/>
          <w:cs/>
          <w:lang w:bidi="th-TH"/>
        </w:rPr>
        <w:t>ข้อมูลเพิ่มเติม กรุณาติดต่อ</w:t>
      </w:r>
    </w:p>
    <w:p w14:paraId="31A82DBF" w14:textId="263CBC20" w:rsidR="000E5125" w:rsidRDefault="000E5125" w:rsidP="000E5125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>
        <w:rPr>
          <w:rStyle w:val="AboutandContactBody"/>
          <w:rFonts w:ascii="Cordia New" w:hAnsi="Cordia New" w:cs="Cordia New" w:hint="cs"/>
          <w:sz w:val="28"/>
          <w:szCs w:val="28"/>
          <w:cs/>
          <w:lang w:bidi="th-TH"/>
        </w:rPr>
        <w:t>เฮงเค็ล</w:t>
      </w:r>
    </w:p>
    <w:p w14:paraId="21B801F6" w14:textId="4A1F6666" w:rsidR="000E5125" w:rsidRDefault="000E5125" w:rsidP="000E5125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>
        <w:rPr>
          <w:rStyle w:val="AboutandContactBody"/>
          <w:rFonts w:ascii="Cordia New" w:hAnsi="Cordia New" w:cs="Cordia New" w:hint="cs"/>
          <w:sz w:val="28"/>
          <w:szCs w:val="28"/>
          <w:cs/>
          <w:lang w:bidi="th-TH"/>
        </w:rPr>
        <w:t>หลุยส์ เช็ง</w:t>
      </w:r>
      <w:r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>
        <w:rPr>
          <w:rStyle w:val="AboutandContactBody"/>
          <w:rFonts w:ascii="Cordia New" w:hAnsi="Cordia New" w:cs="Cordia New" w:hint="cs"/>
          <w:sz w:val="28"/>
          <w:szCs w:val="28"/>
          <w:cs/>
          <w:lang w:bidi="th-TH"/>
        </w:rPr>
        <w:t>นิโคล ตง</w:t>
      </w:r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</w:p>
    <w:p w14:paraId="68AC4B4C" w14:textId="2C5F066D" w:rsidR="000E5125" w:rsidRPr="00FD0A02" w:rsidRDefault="000E5125" w:rsidP="000E5125">
      <w:pPr>
        <w:autoSpaceDE w:val="0"/>
        <w:autoSpaceDN w:val="0"/>
        <w:rPr>
          <w:rFonts w:asciiTheme="majorHAnsi" w:hAnsiTheme="majorHAnsi" w:cstheme="majorHAnsi"/>
          <w:sz w:val="18"/>
          <w:szCs w:val="18"/>
          <w:lang w:val="fr-FR"/>
        </w:rPr>
      </w:pPr>
      <w:r w:rsidRPr="00FD0A02">
        <w:rPr>
          <w:rFonts w:asciiTheme="majorHAnsi" w:hAnsiTheme="majorHAnsi" w:cstheme="majorHAnsi"/>
          <w:sz w:val="18"/>
          <w:szCs w:val="18"/>
          <w:lang w:val="fr-FR"/>
        </w:rPr>
        <w:t>+86-021-2891-5152</w:t>
      </w:r>
      <w:r w:rsidRPr="00FD0A02">
        <w:rPr>
          <w:rFonts w:asciiTheme="majorHAnsi" w:hAnsiTheme="majorHAnsi" w:cstheme="majorHAnsi"/>
          <w:sz w:val="18"/>
          <w:szCs w:val="18"/>
          <w:lang w:val="fr-FR"/>
        </w:rPr>
        <w:tab/>
      </w:r>
      <w:r w:rsidRPr="00FD0A02">
        <w:rPr>
          <w:rFonts w:asciiTheme="majorHAnsi" w:hAnsiTheme="majorHAnsi" w:cstheme="majorHAnsi"/>
          <w:sz w:val="18"/>
          <w:szCs w:val="18"/>
          <w:lang w:val="fr-FR"/>
        </w:rPr>
        <w:tab/>
      </w:r>
      <w:r w:rsidRPr="00FD0A02">
        <w:rPr>
          <w:rFonts w:asciiTheme="majorHAnsi" w:hAnsiTheme="majorHAnsi" w:cstheme="majorHAnsi"/>
          <w:sz w:val="18"/>
          <w:szCs w:val="18"/>
          <w:lang w:val="fr-FR"/>
        </w:rPr>
        <w:tab/>
      </w:r>
      <w:r>
        <w:rPr>
          <w:rFonts w:asciiTheme="majorHAnsi" w:hAnsiTheme="majorHAnsi" w:cstheme="majorHAnsi"/>
          <w:sz w:val="18"/>
          <w:szCs w:val="18"/>
          <w:lang w:val="fr-FR"/>
        </w:rPr>
        <w:tab/>
        <w:t>+65-9817-0398</w:t>
      </w:r>
    </w:p>
    <w:p w14:paraId="34D185BE" w14:textId="5F8A91AF" w:rsidR="000E5125" w:rsidRDefault="00157FC3" w:rsidP="000E5125">
      <w:pPr>
        <w:pStyle w:val="paragraph"/>
        <w:spacing w:before="0" w:beforeAutospacing="0" w:after="0" w:afterAutospacing="0"/>
        <w:jc w:val="both"/>
        <w:textAlignment w:val="baseline"/>
        <w:rPr>
          <w:rFonts w:ascii="Cordia New" w:hAnsi="Cordia New" w:cs="Cordia New"/>
          <w:sz w:val="28"/>
          <w:szCs w:val="28"/>
          <w:lang w:val="fr-FR"/>
        </w:rPr>
      </w:pPr>
      <w:hyperlink r:id="rId14" w:history="1">
        <w:r w:rsidR="000E5125" w:rsidRPr="000E5125">
          <w:rPr>
            <w:rStyle w:val="Hyperlink"/>
            <w:rFonts w:ascii="Cordia New" w:hAnsi="Cordia New" w:cs="Cordia New"/>
            <w:sz w:val="28"/>
            <w:szCs w:val="28"/>
            <w:lang w:val="fr-FR"/>
          </w:rPr>
          <w:t>louise.cheung@henkel.com</w:t>
        </w:r>
      </w:hyperlink>
      <w:r w:rsidR="000E5125" w:rsidRPr="000E5125">
        <w:rPr>
          <w:rFonts w:ascii="Cordia New" w:hAnsi="Cordia New" w:cs="Cordia New"/>
          <w:sz w:val="28"/>
          <w:szCs w:val="28"/>
          <w:lang w:val="fr-FR"/>
        </w:rPr>
        <w:t xml:space="preserve"> </w:t>
      </w:r>
      <w:r w:rsidR="000E5125" w:rsidRPr="000E5125">
        <w:rPr>
          <w:rFonts w:ascii="Cordia New" w:hAnsi="Cordia New" w:cs="Cordia New"/>
          <w:sz w:val="28"/>
          <w:szCs w:val="28"/>
          <w:lang w:val="fr-FR"/>
        </w:rPr>
        <w:tab/>
      </w:r>
      <w:r w:rsidR="000E5125" w:rsidRPr="000E5125">
        <w:rPr>
          <w:rFonts w:ascii="Cordia New" w:hAnsi="Cordia New" w:cs="Cordia New"/>
          <w:sz w:val="28"/>
          <w:szCs w:val="28"/>
          <w:lang w:val="fr-FR"/>
        </w:rPr>
        <w:tab/>
        <w:t xml:space="preserve"> </w:t>
      </w:r>
      <w:r w:rsidR="000E5125" w:rsidRPr="000E5125">
        <w:rPr>
          <w:rFonts w:ascii="Cordia New" w:hAnsi="Cordia New" w:cs="Cordia New"/>
          <w:sz w:val="28"/>
          <w:szCs w:val="28"/>
          <w:lang w:val="fr-FR"/>
        </w:rPr>
        <w:tab/>
      </w:r>
      <w:hyperlink r:id="rId15" w:history="1">
        <w:r w:rsidR="009B5F22" w:rsidRPr="00302C65">
          <w:rPr>
            <w:rStyle w:val="Hyperlink"/>
            <w:rFonts w:ascii="Cordia New" w:hAnsi="Cordia New" w:cs="Cordia New"/>
            <w:sz w:val="28"/>
            <w:szCs w:val="28"/>
            <w:lang w:val="fr-FR"/>
          </w:rPr>
          <w:t>nicole.n.tong@henkel.com</w:t>
        </w:r>
      </w:hyperlink>
      <w:r w:rsidR="000E5125" w:rsidRPr="000E5125">
        <w:rPr>
          <w:rFonts w:ascii="Cordia New" w:hAnsi="Cordia New" w:cs="Cordia New"/>
          <w:sz w:val="28"/>
          <w:szCs w:val="28"/>
          <w:lang w:val="fr-FR"/>
        </w:rPr>
        <w:t xml:space="preserve"> </w:t>
      </w:r>
    </w:p>
    <w:p w14:paraId="7D380EBA" w14:textId="77777777" w:rsidR="000E5125" w:rsidRPr="000E5125" w:rsidRDefault="000E5125" w:rsidP="000E5125">
      <w:pPr>
        <w:pStyle w:val="paragraph"/>
        <w:spacing w:before="0" w:beforeAutospacing="0" w:after="0" w:afterAutospacing="0"/>
        <w:jc w:val="both"/>
        <w:textAlignment w:val="baseline"/>
        <w:rPr>
          <w:rFonts w:ascii="Cordia New" w:hAnsi="Cordia New" w:cs="Cordia New"/>
          <w:sz w:val="28"/>
          <w:szCs w:val="28"/>
          <w:lang w:val="en-US"/>
        </w:rPr>
      </w:pPr>
    </w:p>
    <w:p w14:paraId="76326EA4" w14:textId="77777777" w:rsidR="000E5125" w:rsidRPr="000E5125" w:rsidRDefault="000E5125" w:rsidP="000E5125">
      <w:pPr>
        <w:pStyle w:val="paragraph"/>
        <w:spacing w:before="0" w:beforeAutospacing="0" w:after="0" w:afterAutospacing="0"/>
        <w:jc w:val="both"/>
        <w:textAlignment w:val="baseline"/>
        <w:rPr>
          <w:rStyle w:val="AboutandContactBody"/>
          <w:rFonts w:asciiTheme="majorHAnsi" w:hAnsiTheme="majorHAnsi" w:cstheme="minorBidi"/>
          <w:szCs w:val="18"/>
          <w:cs/>
          <w:lang w:val="fr-FR"/>
        </w:rPr>
      </w:pPr>
    </w:p>
    <w:p w14:paraId="6EACD440" w14:textId="083FCC95" w:rsidR="000E5125" w:rsidRPr="000E5125" w:rsidRDefault="000E5125" w:rsidP="000E5125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  <w:lang w:val="fr-FR" w:bidi="th-TH"/>
        </w:rPr>
      </w:pPr>
    </w:p>
    <w:sectPr w:rsidR="000E5125" w:rsidRPr="000E5125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8CA9" w14:textId="77777777" w:rsidR="00B86E3C" w:rsidRDefault="00B86E3C">
      <w:r>
        <w:separator/>
      </w:r>
    </w:p>
  </w:endnote>
  <w:endnote w:type="continuationSeparator" w:id="0">
    <w:p w14:paraId="41221089" w14:textId="77777777" w:rsidR="00B86E3C" w:rsidRDefault="00B86E3C">
      <w:r>
        <w:continuationSeparator/>
      </w:r>
    </w:p>
  </w:endnote>
  <w:endnote w:type="continuationNotice" w:id="1">
    <w:p w14:paraId="26698621" w14:textId="77777777" w:rsidR="00B86E3C" w:rsidRDefault="00B86E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157FC3">
      <w:fldChar w:fldCharType="begin"/>
    </w:r>
    <w:r w:rsidR="00157FC3">
      <w:instrText>NUMPAGES  \* Arabic  \* MERGEFORMAT</w:instrText>
    </w:r>
    <w:r w:rsidR="00157FC3">
      <w:fldChar w:fldCharType="separate"/>
    </w:r>
    <w:r>
      <w:t>2</w:t>
    </w:r>
    <w:r w:rsidR="00157FC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98320F8" w:rsidR="00CF6F33" w:rsidRPr="00992A11" w:rsidRDefault="00B22AE6" w:rsidP="00992A11">
    <w:pPr>
      <w:pStyle w:val="Footer"/>
    </w:pPr>
    <w:r>
      <w:drawing>
        <wp:inline distT="0" distB="0" distL="0" distR="0" wp14:anchorId="6694A967" wp14:editId="0B5413A0">
          <wp:extent cx="5768975" cy="384810"/>
          <wp:effectExtent l="0" t="0" r="317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BE49" w14:textId="77777777" w:rsidR="00B86E3C" w:rsidRDefault="00B86E3C">
      <w:r>
        <w:separator/>
      </w:r>
    </w:p>
  </w:footnote>
  <w:footnote w:type="continuationSeparator" w:id="0">
    <w:p w14:paraId="492592C8" w14:textId="77777777" w:rsidR="00B86E3C" w:rsidRDefault="00B86E3C">
      <w:r>
        <w:continuationSeparator/>
      </w:r>
    </w:p>
  </w:footnote>
  <w:footnote w:type="continuationNotice" w:id="1">
    <w:p w14:paraId="6CF31384" w14:textId="77777777" w:rsidR="00B86E3C" w:rsidRDefault="00B86E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877D1C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5488705">
    <w:abstractNumId w:val="1"/>
  </w:num>
  <w:num w:numId="2" w16cid:durableId="999430513">
    <w:abstractNumId w:val="0"/>
  </w:num>
  <w:num w:numId="3" w16cid:durableId="781651894">
    <w:abstractNumId w:val="6"/>
  </w:num>
  <w:num w:numId="4" w16cid:durableId="527911940">
    <w:abstractNumId w:val="4"/>
  </w:num>
  <w:num w:numId="5" w16cid:durableId="1770809156">
    <w:abstractNumId w:val="2"/>
  </w:num>
  <w:num w:numId="6" w16cid:durableId="1044326796">
    <w:abstractNumId w:val="5"/>
  </w:num>
  <w:num w:numId="7" w16cid:durableId="610820962">
    <w:abstractNumId w:val="3"/>
  </w:num>
  <w:num w:numId="8" w16cid:durableId="179903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566"/>
    <w:rsid w:val="00005267"/>
    <w:rsid w:val="00006346"/>
    <w:rsid w:val="000078E4"/>
    <w:rsid w:val="000105F4"/>
    <w:rsid w:val="00012A55"/>
    <w:rsid w:val="00014F01"/>
    <w:rsid w:val="000216EF"/>
    <w:rsid w:val="00021C67"/>
    <w:rsid w:val="00022343"/>
    <w:rsid w:val="000225C6"/>
    <w:rsid w:val="00023DCA"/>
    <w:rsid w:val="00025F2E"/>
    <w:rsid w:val="00030557"/>
    <w:rsid w:val="00030F09"/>
    <w:rsid w:val="00030F51"/>
    <w:rsid w:val="00032DE7"/>
    <w:rsid w:val="00035A84"/>
    <w:rsid w:val="00040C73"/>
    <w:rsid w:val="00040CC9"/>
    <w:rsid w:val="00051192"/>
    <w:rsid w:val="00051E86"/>
    <w:rsid w:val="0005500E"/>
    <w:rsid w:val="0005639E"/>
    <w:rsid w:val="0005655A"/>
    <w:rsid w:val="000575F9"/>
    <w:rsid w:val="00060D5D"/>
    <w:rsid w:val="000618FC"/>
    <w:rsid w:val="00067071"/>
    <w:rsid w:val="00080348"/>
    <w:rsid w:val="00080775"/>
    <w:rsid w:val="00080D10"/>
    <w:rsid w:val="0008357F"/>
    <w:rsid w:val="000919AE"/>
    <w:rsid w:val="00096AE2"/>
    <w:rsid w:val="0009742B"/>
    <w:rsid w:val="000975A0"/>
    <w:rsid w:val="000B19D6"/>
    <w:rsid w:val="000B2C64"/>
    <w:rsid w:val="000B4655"/>
    <w:rsid w:val="000B695A"/>
    <w:rsid w:val="000B71FF"/>
    <w:rsid w:val="000C0B13"/>
    <w:rsid w:val="000C210A"/>
    <w:rsid w:val="000C30EE"/>
    <w:rsid w:val="000C56DD"/>
    <w:rsid w:val="000C6FFC"/>
    <w:rsid w:val="000C772E"/>
    <w:rsid w:val="000D1672"/>
    <w:rsid w:val="000D6A79"/>
    <w:rsid w:val="000E2F62"/>
    <w:rsid w:val="000E38ED"/>
    <w:rsid w:val="000E4B15"/>
    <w:rsid w:val="000E5125"/>
    <w:rsid w:val="000E51D6"/>
    <w:rsid w:val="000E6DF5"/>
    <w:rsid w:val="000E7F24"/>
    <w:rsid w:val="000F03BE"/>
    <w:rsid w:val="000F1757"/>
    <w:rsid w:val="000F225B"/>
    <w:rsid w:val="000F7FAF"/>
    <w:rsid w:val="00104047"/>
    <w:rsid w:val="00104AED"/>
    <w:rsid w:val="00105975"/>
    <w:rsid w:val="00106A4B"/>
    <w:rsid w:val="00111F4D"/>
    <w:rsid w:val="00112A28"/>
    <w:rsid w:val="001137A5"/>
    <w:rsid w:val="0011413C"/>
    <w:rsid w:val="0011447F"/>
    <w:rsid w:val="00115230"/>
    <w:rsid w:val="00115B5F"/>
    <w:rsid w:val="001162B4"/>
    <w:rsid w:val="00122CBC"/>
    <w:rsid w:val="00126D4A"/>
    <w:rsid w:val="001325EF"/>
    <w:rsid w:val="00132DA9"/>
    <w:rsid w:val="0013305B"/>
    <w:rsid w:val="00133177"/>
    <w:rsid w:val="00133B99"/>
    <w:rsid w:val="00134FCB"/>
    <w:rsid w:val="00135EC9"/>
    <w:rsid w:val="001360CE"/>
    <w:rsid w:val="00142C20"/>
    <w:rsid w:val="001443BD"/>
    <w:rsid w:val="0014512E"/>
    <w:rsid w:val="00145AAF"/>
    <w:rsid w:val="001577E9"/>
    <w:rsid w:val="00157FC3"/>
    <w:rsid w:val="0016062D"/>
    <w:rsid w:val="0016138C"/>
    <w:rsid w:val="00162D83"/>
    <w:rsid w:val="0017242A"/>
    <w:rsid w:val="001731CE"/>
    <w:rsid w:val="00173D91"/>
    <w:rsid w:val="00174E65"/>
    <w:rsid w:val="001754BF"/>
    <w:rsid w:val="00182672"/>
    <w:rsid w:val="001836E7"/>
    <w:rsid w:val="00185EE2"/>
    <w:rsid w:val="001A0962"/>
    <w:rsid w:val="001A14BB"/>
    <w:rsid w:val="001A4B14"/>
    <w:rsid w:val="001A6108"/>
    <w:rsid w:val="001B08B1"/>
    <w:rsid w:val="001B144A"/>
    <w:rsid w:val="001B6126"/>
    <w:rsid w:val="001B61E6"/>
    <w:rsid w:val="001B7C20"/>
    <w:rsid w:val="001C0A7F"/>
    <w:rsid w:val="001C0B32"/>
    <w:rsid w:val="001C3065"/>
    <w:rsid w:val="001C406B"/>
    <w:rsid w:val="001C4BE1"/>
    <w:rsid w:val="001D077C"/>
    <w:rsid w:val="001D1C02"/>
    <w:rsid w:val="001D39FF"/>
    <w:rsid w:val="001D65AC"/>
    <w:rsid w:val="001D7ADF"/>
    <w:rsid w:val="001E02B9"/>
    <w:rsid w:val="001E02BB"/>
    <w:rsid w:val="001E0F71"/>
    <w:rsid w:val="001E52A7"/>
    <w:rsid w:val="001E6D05"/>
    <w:rsid w:val="001E7C28"/>
    <w:rsid w:val="001F1BB2"/>
    <w:rsid w:val="001F1BDF"/>
    <w:rsid w:val="001F3082"/>
    <w:rsid w:val="001F3648"/>
    <w:rsid w:val="001F554B"/>
    <w:rsid w:val="001F7110"/>
    <w:rsid w:val="001F7E96"/>
    <w:rsid w:val="00200BCE"/>
    <w:rsid w:val="00202284"/>
    <w:rsid w:val="00205A4E"/>
    <w:rsid w:val="002074F9"/>
    <w:rsid w:val="0021139F"/>
    <w:rsid w:val="00212488"/>
    <w:rsid w:val="00214FF1"/>
    <w:rsid w:val="0021599A"/>
    <w:rsid w:val="00215E87"/>
    <w:rsid w:val="00220628"/>
    <w:rsid w:val="00222247"/>
    <w:rsid w:val="00226101"/>
    <w:rsid w:val="00226393"/>
    <w:rsid w:val="00227E0D"/>
    <w:rsid w:val="002304D2"/>
    <w:rsid w:val="00231457"/>
    <w:rsid w:val="00234ABD"/>
    <w:rsid w:val="002355DF"/>
    <w:rsid w:val="00236C01"/>
    <w:rsid w:val="00236E2A"/>
    <w:rsid w:val="00237F62"/>
    <w:rsid w:val="00245859"/>
    <w:rsid w:val="0024586A"/>
    <w:rsid w:val="00245AFE"/>
    <w:rsid w:val="00246305"/>
    <w:rsid w:val="00256F0C"/>
    <w:rsid w:val="0025704C"/>
    <w:rsid w:val="00262C05"/>
    <w:rsid w:val="002666B5"/>
    <w:rsid w:val="00281092"/>
    <w:rsid w:val="00281D14"/>
    <w:rsid w:val="00282C13"/>
    <w:rsid w:val="00283F9E"/>
    <w:rsid w:val="00285DD5"/>
    <w:rsid w:val="0029689B"/>
    <w:rsid w:val="002A019C"/>
    <w:rsid w:val="002A0DA8"/>
    <w:rsid w:val="002A0DF7"/>
    <w:rsid w:val="002A2975"/>
    <w:rsid w:val="002A60E0"/>
    <w:rsid w:val="002A698F"/>
    <w:rsid w:val="002B3815"/>
    <w:rsid w:val="002C0C37"/>
    <w:rsid w:val="002C12BF"/>
    <w:rsid w:val="002C1344"/>
    <w:rsid w:val="002C216F"/>
    <w:rsid w:val="002C252E"/>
    <w:rsid w:val="002C4704"/>
    <w:rsid w:val="002C6773"/>
    <w:rsid w:val="002D208D"/>
    <w:rsid w:val="002D2A3D"/>
    <w:rsid w:val="002D5197"/>
    <w:rsid w:val="002D7E91"/>
    <w:rsid w:val="002E0B17"/>
    <w:rsid w:val="002E4FFB"/>
    <w:rsid w:val="002E787C"/>
    <w:rsid w:val="002E7DED"/>
    <w:rsid w:val="002F05F5"/>
    <w:rsid w:val="002F19A6"/>
    <w:rsid w:val="002F29AC"/>
    <w:rsid w:val="002F317B"/>
    <w:rsid w:val="002F4753"/>
    <w:rsid w:val="002F48AB"/>
    <w:rsid w:val="002F7E11"/>
    <w:rsid w:val="00304087"/>
    <w:rsid w:val="003100BB"/>
    <w:rsid w:val="0031022A"/>
    <w:rsid w:val="00310ACD"/>
    <w:rsid w:val="00310CC8"/>
    <w:rsid w:val="00312180"/>
    <w:rsid w:val="0031379F"/>
    <w:rsid w:val="00313C4B"/>
    <w:rsid w:val="00314C45"/>
    <w:rsid w:val="00320A26"/>
    <w:rsid w:val="00321344"/>
    <w:rsid w:val="003219D5"/>
    <w:rsid w:val="0032227D"/>
    <w:rsid w:val="003233FE"/>
    <w:rsid w:val="003249F8"/>
    <w:rsid w:val="003262E0"/>
    <w:rsid w:val="00332407"/>
    <w:rsid w:val="0033451C"/>
    <w:rsid w:val="00336854"/>
    <w:rsid w:val="0034015C"/>
    <w:rsid w:val="0034026D"/>
    <w:rsid w:val="003442F4"/>
    <w:rsid w:val="00344D12"/>
    <w:rsid w:val="00346778"/>
    <w:rsid w:val="00351508"/>
    <w:rsid w:val="00353705"/>
    <w:rsid w:val="003562E8"/>
    <w:rsid w:val="0036357D"/>
    <w:rsid w:val="00364593"/>
    <w:rsid w:val="003649BC"/>
    <w:rsid w:val="0036571C"/>
    <w:rsid w:val="00365E44"/>
    <w:rsid w:val="00367AA1"/>
    <w:rsid w:val="00367D60"/>
    <w:rsid w:val="00372E36"/>
    <w:rsid w:val="003755EE"/>
    <w:rsid w:val="00376EE9"/>
    <w:rsid w:val="00377CBB"/>
    <w:rsid w:val="00386C9A"/>
    <w:rsid w:val="003877B6"/>
    <w:rsid w:val="0039117C"/>
    <w:rsid w:val="00392120"/>
    <w:rsid w:val="003925B9"/>
    <w:rsid w:val="00393887"/>
    <w:rsid w:val="00394C6B"/>
    <w:rsid w:val="00394FD7"/>
    <w:rsid w:val="0039612D"/>
    <w:rsid w:val="00396EB7"/>
    <w:rsid w:val="003A2475"/>
    <w:rsid w:val="003A4E62"/>
    <w:rsid w:val="003A6257"/>
    <w:rsid w:val="003A75B9"/>
    <w:rsid w:val="003A7D20"/>
    <w:rsid w:val="003B1069"/>
    <w:rsid w:val="003B1203"/>
    <w:rsid w:val="003B2F90"/>
    <w:rsid w:val="003B390A"/>
    <w:rsid w:val="003B5851"/>
    <w:rsid w:val="003B6C95"/>
    <w:rsid w:val="003C15DE"/>
    <w:rsid w:val="003C4EB2"/>
    <w:rsid w:val="003C76A0"/>
    <w:rsid w:val="003D31D8"/>
    <w:rsid w:val="003D7894"/>
    <w:rsid w:val="003E177B"/>
    <w:rsid w:val="003E253F"/>
    <w:rsid w:val="003E69AE"/>
    <w:rsid w:val="003E6AAC"/>
    <w:rsid w:val="003F072C"/>
    <w:rsid w:val="003F1AF3"/>
    <w:rsid w:val="003F4D8D"/>
    <w:rsid w:val="003F64EE"/>
    <w:rsid w:val="003F7A12"/>
    <w:rsid w:val="00403FB0"/>
    <w:rsid w:val="00405665"/>
    <w:rsid w:val="00405A23"/>
    <w:rsid w:val="00407953"/>
    <w:rsid w:val="00410350"/>
    <w:rsid w:val="00413762"/>
    <w:rsid w:val="00415A85"/>
    <w:rsid w:val="004164B5"/>
    <w:rsid w:val="004203D6"/>
    <w:rsid w:val="00421042"/>
    <w:rsid w:val="004235C1"/>
    <w:rsid w:val="004251AA"/>
    <w:rsid w:val="004303B6"/>
    <w:rsid w:val="004313E7"/>
    <w:rsid w:val="00431681"/>
    <w:rsid w:val="0043207F"/>
    <w:rsid w:val="004358B7"/>
    <w:rsid w:val="004431D8"/>
    <w:rsid w:val="0044588B"/>
    <w:rsid w:val="004463B3"/>
    <w:rsid w:val="0044763B"/>
    <w:rsid w:val="00454CF9"/>
    <w:rsid w:val="00457F0C"/>
    <w:rsid w:val="004629B3"/>
    <w:rsid w:val="0046376E"/>
    <w:rsid w:val="00465AFC"/>
    <w:rsid w:val="00466389"/>
    <w:rsid w:val="0046690F"/>
    <w:rsid w:val="00472D1F"/>
    <w:rsid w:val="00472FEC"/>
    <w:rsid w:val="00475CDB"/>
    <w:rsid w:val="0047790B"/>
    <w:rsid w:val="0048144E"/>
    <w:rsid w:val="00482742"/>
    <w:rsid w:val="0048574D"/>
    <w:rsid w:val="004866B8"/>
    <w:rsid w:val="004902FE"/>
    <w:rsid w:val="00490A03"/>
    <w:rsid w:val="00493327"/>
    <w:rsid w:val="004938FA"/>
    <w:rsid w:val="00494DBE"/>
    <w:rsid w:val="00495CE6"/>
    <w:rsid w:val="004A323C"/>
    <w:rsid w:val="004A7107"/>
    <w:rsid w:val="004B1440"/>
    <w:rsid w:val="004B204F"/>
    <w:rsid w:val="004B42B1"/>
    <w:rsid w:val="004B54E8"/>
    <w:rsid w:val="004B5B0B"/>
    <w:rsid w:val="004B7CA2"/>
    <w:rsid w:val="004C0443"/>
    <w:rsid w:val="004C0B90"/>
    <w:rsid w:val="004C25BB"/>
    <w:rsid w:val="004C4FEB"/>
    <w:rsid w:val="004C5E03"/>
    <w:rsid w:val="004C6B79"/>
    <w:rsid w:val="004C7459"/>
    <w:rsid w:val="004D059B"/>
    <w:rsid w:val="004D0C94"/>
    <w:rsid w:val="004D1765"/>
    <w:rsid w:val="004D4CB6"/>
    <w:rsid w:val="004D516F"/>
    <w:rsid w:val="004D518D"/>
    <w:rsid w:val="004E3341"/>
    <w:rsid w:val="004E7F78"/>
    <w:rsid w:val="004F10C1"/>
    <w:rsid w:val="004F6698"/>
    <w:rsid w:val="0050075F"/>
    <w:rsid w:val="00502797"/>
    <w:rsid w:val="00502E62"/>
    <w:rsid w:val="00503AC4"/>
    <w:rsid w:val="00506B8A"/>
    <w:rsid w:val="00507ED7"/>
    <w:rsid w:val="0052212B"/>
    <w:rsid w:val="00526A61"/>
    <w:rsid w:val="00534A03"/>
    <w:rsid w:val="00534B46"/>
    <w:rsid w:val="00534F44"/>
    <w:rsid w:val="005370A9"/>
    <w:rsid w:val="00540345"/>
    <w:rsid w:val="00540358"/>
    <w:rsid w:val="00540D47"/>
    <w:rsid w:val="005434E2"/>
    <w:rsid w:val="00543A48"/>
    <w:rsid w:val="00550864"/>
    <w:rsid w:val="00552D69"/>
    <w:rsid w:val="005539A7"/>
    <w:rsid w:val="0055571E"/>
    <w:rsid w:val="00556B75"/>
    <w:rsid w:val="00556F67"/>
    <w:rsid w:val="00557F67"/>
    <w:rsid w:val="0056116C"/>
    <w:rsid w:val="00565A84"/>
    <w:rsid w:val="00566B0F"/>
    <w:rsid w:val="0056761D"/>
    <w:rsid w:val="00581692"/>
    <w:rsid w:val="00581C7D"/>
    <w:rsid w:val="005833F0"/>
    <w:rsid w:val="00586CAF"/>
    <w:rsid w:val="005873E9"/>
    <w:rsid w:val="00587DEA"/>
    <w:rsid w:val="00590E93"/>
    <w:rsid w:val="00591180"/>
    <w:rsid w:val="00593515"/>
    <w:rsid w:val="00594A93"/>
    <w:rsid w:val="0059722C"/>
    <w:rsid w:val="00597D07"/>
    <w:rsid w:val="005A1D65"/>
    <w:rsid w:val="005A3846"/>
    <w:rsid w:val="005A4375"/>
    <w:rsid w:val="005B1E25"/>
    <w:rsid w:val="005B57AE"/>
    <w:rsid w:val="005B6A58"/>
    <w:rsid w:val="005B728E"/>
    <w:rsid w:val="005C3D5B"/>
    <w:rsid w:val="005C4EB0"/>
    <w:rsid w:val="005C7112"/>
    <w:rsid w:val="005D0561"/>
    <w:rsid w:val="005D0AD9"/>
    <w:rsid w:val="005D22F6"/>
    <w:rsid w:val="005E0C30"/>
    <w:rsid w:val="005E2D68"/>
    <w:rsid w:val="005E52D5"/>
    <w:rsid w:val="005E69D9"/>
    <w:rsid w:val="005E7916"/>
    <w:rsid w:val="005F13D5"/>
    <w:rsid w:val="005F27F4"/>
    <w:rsid w:val="005F3239"/>
    <w:rsid w:val="005F33D3"/>
    <w:rsid w:val="005F5155"/>
    <w:rsid w:val="005F6567"/>
    <w:rsid w:val="00600537"/>
    <w:rsid w:val="00607256"/>
    <w:rsid w:val="00612A3B"/>
    <w:rsid w:val="00613567"/>
    <w:rsid w:val="006144B1"/>
    <w:rsid w:val="00614555"/>
    <w:rsid w:val="0061758E"/>
    <w:rsid w:val="00617AA9"/>
    <w:rsid w:val="00621097"/>
    <w:rsid w:val="00622955"/>
    <w:rsid w:val="006261E2"/>
    <w:rsid w:val="0063104C"/>
    <w:rsid w:val="00631F5B"/>
    <w:rsid w:val="006335F1"/>
    <w:rsid w:val="006345B6"/>
    <w:rsid w:val="00635712"/>
    <w:rsid w:val="00635E99"/>
    <w:rsid w:val="00642919"/>
    <w:rsid w:val="0064371D"/>
    <w:rsid w:val="00643D8A"/>
    <w:rsid w:val="00647F66"/>
    <w:rsid w:val="00652229"/>
    <w:rsid w:val="00652793"/>
    <w:rsid w:val="00652928"/>
    <w:rsid w:val="00652B59"/>
    <w:rsid w:val="00653F50"/>
    <w:rsid w:val="006550DF"/>
    <w:rsid w:val="00656D93"/>
    <w:rsid w:val="00656F40"/>
    <w:rsid w:val="006626CA"/>
    <w:rsid w:val="00663487"/>
    <w:rsid w:val="00663823"/>
    <w:rsid w:val="00666C5B"/>
    <w:rsid w:val="00672382"/>
    <w:rsid w:val="00673311"/>
    <w:rsid w:val="00674A7C"/>
    <w:rsid w:val="00680D24"/>
    <w:rsid w:val="006812B8"/>
    <w:rsid w:val="00682643"/>
    <w:rsid w:val="00682EB9"/>
    <w:rsid w:val="006835B8"/>
    <w:rsid w:val="0068441A"/>
    <w:rsid w:val="00690B19"/>
    <w:rsid w:val="0069762C"/>
    <w:rsid w:val="006A0A3C"/>
    <w:rsid w:val="006A55F8"/>
    <w:rsid w:val="006A57C9"/>
    <w:rsid w:val="006A79F0"/>
    <w:rsid w:val="006B2C7D"/>
    <w:rsid w:val="006B47EE"/>
    <w:rsid w:val="006B499F"/>
    <w:rsid w:val="006B4F49"/>
    <w:rsid w:val="006B7DA3"/>
    <w:rsid w:val="006C1F6C"/>
    <w:rsid w:val="006C3FFE"/>
    <w:rsid w:val="006C4ECF"/>
    <w:rsid w:val="006C7E66"/>
    <w:rsid w:val="006D3809"/>
    <w:rsid w:val="006D4996"/>
    <w:rsid w:val="006D54AB"/>
    <w:rsid w:val="006D5969"/>
    <w:rsid w:val="006E1EA4"/>
    <w:rsid w:val="006E3006"/>
    <w:rsid w:val="006E5032"/>
    <w:rsid w:val="006E5BDA"/>
    <w:rsid w:val="006E658E"/>
    <w:rsid w:val="006F0126"/>
    <w:rsid w:val="006F0F73"/>
    <w:rsid w:val="006F0FC7"/>
    <w:rsid w:val="006F2C5C"/>
    <w:rsid w:val="006F2E06"/>
    <w:rsid w:val="006F2EA6"/>
    <w:rsid w:val="006F39A9"/>
    <w:rsid w:val="006F5C72"/>
    <w:rsid w:val="006F670F"/>
    <w:rsid w:val="006F71D5"/>
    <w:rsid w:val="00703272"/>
    <w:rsid w:val="0070352A"/>
    <w:rsid w:val="00705D4F"/>
    <w:rsid w:val="00706DC0"/>
    <w:rsid w:val="0070733C"/>
    <w:rsid w:val="00710C5D"/>
    <w:rsid w:val="0071348C"/>
    <w:rsid w:val="00713FBB"/>
    <w:rsid w:val="00717273"/>
    <w:rsid w:val="00720FD4"/>
    <w:rsid w:val="007229A5"/>
    <w:rsid w:val="00722B6A"/>
    <w:rsid w:val="00722F5B"/>
    <w:rsid w:val="007231E7"/>
    <w:rsid w:val="00724AF2"/>
    <w:rsid w:val="0073096C"/>
    <w:rsid w:val="00731490"/>
    <w:rsid w:val="007325C6"/>
    <w:rsid w:val="007357FB"/>
    <w:rsid w:val="00741F77"/>
    <w:rsid w:val="00742398"/>
    <w:rsid w:val="007507B5"/>
    <w:rsid w:val="007508B1"/>
    <w:rsid w:val="0075091D"/>
    <w:rsid w:val="00751430"/>
    <w:rsid w:val="00753A24"/>
    <w:rsid w:val="007552FC"/>
    <w:rsid w:val="00757627"/>
    <w:rsid w:val="00761E2C"/>
    <w:rsid w:val="00767A4F"/>
    <w:rsid w:val="00772188"/>
    <w:rsid w:val="00774BCD"/>
    <w:rsid w:val="0077514E"/>
    <w:rsid w:val="007813D0"/>
    <w:rsid w:val="00784B9D"/>
    <w:rsid w:val="00785993"/>
    <w:rsid w:val="007866E2"/>
    <w:rsid w:val="00786BA3"/>
    <w:rsid w:val="0078746B"/>
    <w:rsid w:val="0079202F"/>
    <w:rsid w:val="00792E53"/>
    <w:rsid w:val="00795AF2"/>
    <w:rsid w:val="007970FF"/>
    <w:rsid w:val="007A2AAD"/>
    <w:rsid w:val="007A4432"/>
    <w:rsid w:val="007A722F"/>
    <w:rsid w:val="007A784E"/>
    <w:rsid w:val="007B499C"/>
    <w:rsid w:val="007B4D4B"/>
    <w:rsid w:val="007C4410"/>
    <w:rsid w:val="007C6E76"/>
    <w:rsid w:val="007D2A02"/>
    <w:rsid w:val="007D4079"/>
    <w:rsid w:val="007D70F1"/>
    <w:rsid w:val="007E187D"/>
    <w:rsid w:val="007E5ABF"/>
    <w:rsid w:val="007E5AC9"/>
    <w:rsid w:val="007E6EA1"/>
    <w:rsid w:val="007F0F63"/>
    <w:rsid w:val="007F1109"/>
    <w:rsid w:val="007F2B1E"/>
    <w:rsid w:val="007F4D81"/>
    <w:rsid w:val="007F62B4"/>
    <w:rsid w:val="00801081"/>
    <w:rsid w:val="00801517"/>
    <w:rsid w:val="00806B63"/>
    <w:rsid w:val="00810CAD"/>
    <w:rsid w:val="00812FEF"/>
    <w:rsid w:val="008164F7"/>
    <w:rsid w:val="00816D56"/>
    <w:rsid w:val="00817AE8"/>
    <w:rsid w:val="00817DE8"/>
    <w:rsid w:val="008206FD"/>
    <w:rsid w:val="008225DC"/>
    <w:rsid w:val="008229F5"/>
    <w:rsid w:val="0082699A"/>
    <w:rsid w:val="00833CEB"/>
    <w:rsid w:val="008347A4"/>
    <w:rsid w:val="008372D2"/>
    <w:rsid w:val="008377BC"/>
    <w:rsid w:val="00842B31"/>
    <w:rsid w:val="00844C17"/>
    <w:rsid w:val="00846AB5"/>
    <w:rsid w:val="00847726"/>
    <w:rsid w:val="0085144C"/>
    <w:rsid w:val="00852511"/>
    <w:rsid w:val="008561DF"/>
    <w:rsid w:val="0086075E"/>
    <w:rsid w:val="008614F1"/>
    <w:rsid w:val="0086162A"/>
    <w:rsid w:val="008635DE"/>
    <w:rsid w:val="0086395E"/>
    <w:rsid w:val="008639B3"/>
    <w:rsid w:val="00863C1A"/>
    <w:rsid w:val="0087142D"/>
    <w:rsid w:val="008725D5"/>
    <w:rsid w:val="00873956"/>
    <w:rsid w:val="00873B69"/>
    <w:rsid w:val="00874CF6"/>
    <w:rsid w:val="008762BA"/>
    <w:rsid w:val="008779A1"/>
    <w:rsid w:val="00880E72"/>
    <w:rsid w:val="008825EE"/>
    <w:rsid w:val="008833D3"/>
    <w:rsid w:val="00883B84"/>
    <w:rsid w:val="00883DE9"/>
    <w:rsid w:val="00884B56"/>
    <w:rsid w:val="0088596E"/>
    <w:rsid w:val="008871CC"/>
    <w:rsid w:val="0089796A"/>
    <w:rsid w:val="008A2375"/>
    <w:rsid w:val="008A5A0E"/>
    <w:rsid w:val="008B096F"/>
    <w:rsid w:val="008B3B9A"/>
    <w:rsid w:val="008B7588"/>
    <w:rsid w:val="008C1691"/>
    <w:rsid w:val="008C182B"/>
    <w:rsid w:val="008C4CE3"/>
    <w:rsid w:val="008C51EE"/>
    <w:rsid w:val="008C6842"/>
    <w:rsid w:val="008D2FAB"/>
    <w:rsid w:val="008D3D9F"/>
    <w:rsid w:val="008D76C5"/>
    <w:rsid w:val="008E0AFA"/>
    <w:rsid w:val="008E75D3"/>
    <w:rsid w:val="008F003E"/>
    <w:rsid w:val="008F125E"/>
    <w:rsid w:val="008F1272"/>
    <w:rsid w:val="008F468B"/>
    <w:rsid w:val="008F4D2F"/>
    <w:rsid w:val="00904F39"/>
    <w:rsid w:val="00906292"/>
    <w:rsid w:val="009106BB"/>
    <w:rsid w:val="00910958"/>
    <w:rsid w:val="00915215"/>
    <w:rsid w:val="00917162"/>
    <w:rsid w:val="00921879"/>
    <w:rsid w:val="00921DCB"/>
    <w:rsid w:val="00922596"/>
    <w:rsid w:val="00923247"/>
    <w:rsid w:val="0092337B"/>
    <w:rsid w:val="009251CC"/>
    <w:rsid w:val="0092714E"/>
    <w:rsid w:val="00930538"/>
    <w:rsid w:val="009311D4"/>
    <w:rsid w:val="009339F9"/>
    <w:rsid w:val="00941091"/>
    <w:rsid w:val="00942002"/>
    <w:rsid w:val="00942BDE"/>
    <w:rsid w:val="00946F1F"/>
    <w:rsid w:val="00947885"/>
    <w:rsid w:val="00950E6B"/>
    <w:rsid w:val="00952168"/>
    <w:rsid w:val="009527FE"/>
    <w:rsid w:val="00953518"/>
    <w:rsid w:val="009559F0"/>
    <w:rsid w:val="00956E03"/>
    <w:rsid w:val="00967A8A"/>
    <w:rsid w:val="009738B4"/>
    <w:rsid w:val="009739A0"/>
    <w:rsid w:val="00974F84"/>
    <w:rsid w:val="009767C7"/>
    <w:rsid w:val="00984C0D"/>
    <w:rsid w:val="0098579A"/>
    <w:rsid w:val="00987328"/>
    <w:rsid w:val="0099195A"/>
    <w:rsid w:val="00992A11"/>
    <w:rsid w:val="00994681"/>
    <w:rsid w:val="0099486A"/>
    <w:rsid w:val="00997490"/>
    <w:rsid w:val="009A0E26"/>
    <w:rsid w:val="009A16EC"/>
    <w:rsid w:val="009A5B95"/>
    <w:rsid w:val="009B29B7"/>
    <w:rsid w:val="009B3B37"/>
    <w:rsid w:val="009B3EAB"/>
    <w:rsid w:val="009B5287"/>
    <w:rsid w:val="009B5F22"/>
    <w:rsid w:val="009B7D1F"/>
    <w:rsid w:val="009C02BF"/>
    <w:rsid w:val="009C088E"/>
    <w:rsid w:val="009C0A4F"/>
    <w:rsid w:val="009C41B2"/>
    <w:rsid w:val="009C4D35"/>
    <w:rsid w:val="009C74CE"/>
    <w:rsid w:val="009C794D"/>
    <w:rsid w:val="009D1522"/>
    <w:rsid w:val="009D7252"/>
    <w:rsid w:val="009D7956"/>
    <w:rsid w:val="009E2645"/>
    <w:rsid w:val="009E5EB4"/>
    <w:rsid w:val="009F3220"/>
    <w:rsid w:val="009F4A76"/>
    <w:rsid w:val="00A01097"/>
    <w:rsid w:val="00A02FFB"/>
    <w:rsid w:val="00A044D6"/>
    <w:rsid w:val="00A04ADB"/>
    <w:rsid w:val="00A05FE2"/>
    <w:rsid w:val="00A0711F"/>
    <w:rsid w:val="00A11E0F"/>
    <w:rsid w:val="00A13F26"/>
    <w:rsid w:val="00A15299"/>
    <w:rsid w:val="00A158FC"/>
    <w:rsid w:val="00A26CB6"/>
    <w:rsid w:val="00A31F89"/>
    <w:rsid w:val="00A32F82"/>
    <w:rsid w:val="00A32F8B"/>
    <w:rsid w:val="00A33E40"/>
    <w:rsid w:val="00A34DCD"/>
    <w:rsid w:val="00A35C5D"/>
    <w:rsid w:val="00A3756F"/>
    <w:rsid w:val="00A42AD4"/>
    <w:rsid w:val="00A42D6F"/>
    <w:rsid w:val="00A444B5"/>
    <w:rsid w:val="00A44B77"/>
    <w:rsid w:val="00A45A62"/>
    <w:rsid w:val="00A51852"/>
    <w:rsid w:val="00A54AC5"/>
    <w:rsid w:val="00A54AE8"/>
    <w:rsid w:val="00A55DC3"/>
    <w:rsid w:val="00A56D41"/>
    <w:rsid w:val="00A570E5"/>
    <w:rsid w:val="00A602C6"/>
    <w:rsid w:val="00A61353"/>
    <w:rsid w:val="00A66DB1"/>
    <w:rsid w:val="00A67A92"/>
    <w:rsid w:val="00A70ADC"/>
    <w:rsid w:val="00A74F6B"/>
    <w:rsid w:val="00A87870"/>
    <w:rsid w:val="00A91A70"/>
    <w:rsid w:val="00A9279C"/>
    <w:rsid w:val="00A94A51"/>
    <w:rsid w:val="00A95B6D"/>
    <w:rsid w:val="00AA1B85"/>
    <w:rsid w:val="00AA76FF"/>
    <w:rsid w:val="00AB1CB6"/>
    <w:rsid w:val="00AB1D9A"/>
    <w:rsid w:val="00AB31C7"/>
    <w:rsid w:val="00AB7E67"/>
    <w:rsid w:val="00AC473F"/>
    <w:rsid w:val="00AC5CB8"/>
    <w:rsid w:val="00AD0D65"/>
    <w:rsid w:val="00AD0EE3"/>
    <w:rsid w:val="00AD3B3D"/>
    <w:rsid w:val="00AD44FE"/>
    <w:rsid w:val="00AD4F99"/>
    <w:rsid w:val="00AD5D38"/>
    <w:rsid w:val="00AE092B"/>
    <w:rsid w:val="00AE244E"/>
    <w:rsid w:val="00AE4155"/>
    <w:rsid w:val="00AE49F1"/>
    <w:rsid w:val="00AE62DD"/>
    <w:rsid w:val="00AF3D44"/>
    <w:rsid w:val="00B05CCA"/>
    <w:rsid w:val="00B12269"/>
    <w:rsid w:val="00B123CD"/>
    <w:rsid w:val="00B14271"/>
    <w:rsid w:val="00B16270"/>
    <w:rsid w:val="00B2215C"/>
    <w:rsid w:val="00B221BB"/>
    <w:rsid w:val="00B22AE6"/>
    <w:rsid w:val="00B236B8"/>
    <w:rsid w:val="00B2685D"/>
    <w:rsid w:val="00B30351"/>
    <w:rsid w:val="00B3272F"/>
    <w:rsid w:val="00B33C2A"/>
    <w:rsid w:val="00B3538B"/>
    <w:rsid w:val="00B3701E"/>
    <w:rsid w:val="00B422EC"/>
    <w:rsid w:val="00B45A7E"/>
    <w:rsid w:val="00B45FBA"/>
    <w:rsid w:val="00B5330D"/>
    <w:rsid w:val="00B57C0A"/>
    <w:rsid w:val="00B62875"/>
    <w:rsid w:val="00B64ADF"/>
    <w:rsid w:val="00B717C9"/>
    <w:rsid w:val="00B726D4"/>
    <w:rsid w:val="00B72ABD"/>
    <w:rsid w:val="00B75143"/>
    <w:rsid w:val="00B7744D"/>
    <w:rsid w:val="00B8214F"/>
    <w:rsid w:val="00B823F9"/>
    <w:rsid w:val="00B825B7"/>
    <w:rsid w:val="00B86A4F"/>
    <w:rsid w:val="00B86E3C"/>
    <w:rsid w:val="00B90CE5"/>
    <w:rsid w:val="00B93035"/>
    <w:rsid w:val="00B9412B"/>
    <w:rsid w:val="00B94D2F"/>
    <w:rsid w:val="00B958E8"/>
    <w:rsid w:val="00B97E4A"/>
    <w:rsid w:val="00BA09B2"/>
    <w:rsid w:val="00BA2BE1"/>
    <w:rsid w:val="00BA45D1"/>
    <w:rsid w:val="00BA5B46"/>
    <w:rsid w:val="00BA73C2"/>
    <w:rsid w:val="00BB170F"/>
    <w:rsid w:val="00BB43DC"/>
    <w:rsid w:val="00BB5D0B"/>
    <w:rsid w:val="00BB5DCB"/>
    <w:rsid w:val="00BB7385"/>
    <w:rsid w:val="00BB76E2"/>
    <w:rsid w:val="00BC0995"/>
    <w:rsid w:val="00BC0D79"/>
    <w:rsid w:val="00BC457C"/>
    <w:rsid w:val="00BD3D3E"/>
    <w:rsid w:val="00BE04B6"/>
    <w:rsid w:val="00BE2F29"/>
    <w:rsid w:val="00BE62A4"/>
    <w:rsid w:val="00BE793A"/>
    <w:rsid w:val="00BF2B82"/>
    <w:rsid w:val="00BF432A"/>
    <w:rsid w:val="00BF6C6D"/>
    <w:rsid w:val="00BF6E82"/>
    <w:rsid w:val="00C017E5"/>
    <w:rsid w:val="00C01C78"/>
    <w:rsid w:val="00C04713"/>
    <w:rsid w:val="00C04FB5"/>
    <w:rsid w:val="00C060C7"/>
    <w:rsid w:val="00C068B4"/>
    <w:rsid w:val="00C144E1"/>
    <w:rsid w:val="00C24C17"/>
    <w:rsid w:val="00C31EE0"/>
    <w:rsid w:val="00C33CF5"/>
    <w:rsid w:val="00C35DA9"/>
    <w:rsid w:val="00C3758F"/>
    <w:rsid w:val="00C40B88"/>
    <w:rsid w:val="00C41720"/>
    <w:rsid w:val="00C41ADD"/>
    <w:rsid w:val="00C44BB3"/>
    <w:rsid w:val="00C47D87"/>
    <w:rsid w:val="00C513A2"/>
    <w:rsid w:val="00C5376E"/>
    <w:rsid w:val="00C57917"/>
    <w:rsid w:val="00C60AE8"/>
    <w:rsid w:val="00C63FC7"/>
    <w:rsid w:val="00C64601"/>
    <w:rsid w:val="00C648ED"/>
    <w:rsid w:val="00C64F3F"/>
    <w:rsid w:val="00C65EB2"/>
    <w:rsid w:val="00C7002A"/>
    <w:rsid w:val="00C70D28"/>
    <w:rsid w:val="00C70ED5"/>
    <w:rsid w:val="00C726F9"/>
    <w:rsid w:val="00C73106"/>
    <w:rsid w:val="00C764A9"/>
    <w:rsid w:val="00C77649"/>
    <w:rsid w:val="00C808A6"/>
    <w:rsid w:val="00C80A7C"/>
    <w:rsid w:val="00C85F8B"/>
    <w:rsid w:val="00C938C4"/>
    <w:rsid w:val="00C9493B"/>
    <w:rsid w:val="00C95538"/>
    <w:rsid w:val="00C95F26"/>
    <w:rsid w:val="00C97089"/>
    <w:rsid w:val="00C97091"/>
    <w:rsid w:val="00C97260"/>
    <w:rsid w:val="00CA2001"/>
    <w:rsid w:val="00CA27CD"/>
    <w:rsid w:val="00CA33C1"/>
    <w:rsid w:val="00CA6455"/>
    <w:rsid w:val="00CA7624"/>
    <w:rsid w:val="00CB5B6C"/>
    <w:rsid w:val="00CB73BF"/>
    <w:rsid w:val="00CC052E"/>
    <w:rsid w:val="00CC2774"/>
    <w:rsid w:val="00CC476E"/>
    <w:rsid w:val="00CC6503"/>
    <w:rsid w:val="00CC6CC7"/>
    <w:rsid w:val="00CC7D20"/>
    <w:rsid w:val="00CD16BE"/>
    <w:rsid w:val="00CD267C"/>
    <w:rsid w:val="00CD4616"/>
    <w:rsid w:val="00CD56AF"/>
    <w:rsid w:val="00CD76AC"/>
    <w:rsid w:val="00CE1204"/>
    <w:rsid w:val="00CE33D5"/>
    <w:rsid w:val="00CE5370"/>
    <w:rsid w:val="00CF1078"/>
    <w:rsid w:val="00CF46D5"/>
    <w:rsid w:val="00CF5D37"/>
    <w:rsid w:val="00CF6F33"/>
    <w:rsid w:val="00D02248"/>
    <w:rsid w:val="00D025AC"/>
    <w:rsid w:val="00D063B8"/>
    <w:rsid w:val="00D06825"/>
    <w:rsid w:val="00D06C5A"/>
    <w:rsid w:val="00D1031D"/>
    <w:rsid w:val="00D161B6"/>
    <w:rsid w:val="00D17E3B"/>
    <w:rsid w:val="00D2025A"/>
    <w:rsid w:val="00D205E0"/>
    <w:rsid w:val="00D23C09"/>
    <w:rsid w:val="00D23CED"/>
    <w:rsid w:val="00D24BD2"/>
    <w:rsid w:val="00D2573D"/>
    <w:rsid w:val="00D260A2"/>
    <w:rsid w:val="00D30CC6"/>
    <w:rsid w:val="00D31EE6"/>
    <w:rsid w:val="00D3260C"/>
    <w:rsid w:val="00D35790"/>
    <w:rsid w:val="00D418E2"/>
    <w:rsid w:val="00D47102"/>
    <w:rsid w:val="00D51998"/>
    <w:rsid w:val="00D558EF"/>
    <w:rsid w:val="00D5653B"/>
    <w:rsid w:val="00D607A0"/>
    <w:rsid w:val="00D62EF1"/>
    <w:rsid w:val="00D6309D"/>
    <w:rsid w:val="00D644CA"/>
    <w:rsid w:val="00D66FC2"/>
    <w:rsid w:val="00D72AB3"/>
    <w:rsid w:val="00D74BE4"/>
    <w:rsid w:val="00D76C7E"/>
    <w:rsid w:val="00D771DE"/>
    <w:rsid w:val="00D7776D"/>
    <w:rsid w:val="00D80B79"/>
    <w:rsid w:val="00D82753"/>
    <w:rsid w:val="00D841E4"/>
    <w:rsid w:val="00D9293F"/>
    <w:rsid w:val="00D93598"/>
    <w:rsid w:val="00D95620"/>
    <w:rsid w:val="00DA1E18"/>
    <w:rsid w:val="00DA2009"/>
    <w:rsid w:val="00DA4321"/>
    <w:rsid w:val="00DB02B7"/>
    <w:rsid w:val="00DB05B1"/>
    <w:rsid w:val="00DB5A79"/>
    <w:rsid w:val="00DB7AB3"/>
    <w:rsid w:val="00DB7F65"/>
    <w:rsid w:val="00DC04D9"/>
    <w:rsid w:val="00DC2465"/>
    <w:rsid w:val="00DC48FD"/>
    <w:rsid w:val="00DC4F57"/>
    <w:rsid w:val="00DD512E"/>
    <w:rsid w:val="00DD6C6D"/>
    <w:rsid w:val="00DE1177"/>
    <w:rsid w:val="00DE2CEA"/>
    <w:rsid w:val="00DE2D6F"/>
    <w:rsid w:val="00DE3486"/>
    <w:rsid w:val="00DE48A2"/>
    <w:rsid w:val="00DE6A3C"/>
    <w:rsid w:val="00DE74F4"/>
    <w:rsid w:val="00DE7F97"/>
    <w:rsid w:val="00DF1010"/>
    <w:rsid w:val="00DF13D1"/>
    <w:rsid w:val="00DF401D"/>
    <w:rsid w:val="00DF5AEA"/>
    <w:rsid w:val="00DF63F6"/>
    <w:rsid w:val="00E132DB"/>
    <w:rsid w:val="00E13747"/>
    <w:rsid w:val="00E13788"/>
    <w:rsid w:val="00E15E4F"/>
    <w:rsid w:val="00E21637"/>
    <w:rsid w:val="00E2223F"/>
    <w:rsid w:val="00E2466E"/>
    <w:rsid w:val="00E2510D"/>
    <w:rsid w:val="00E25AEA"/>
    <w:rsid w:val="00E25B7D"/>
    <w:rsid w:val="00E27271"/>
    <w:rsid w:val="00E301A2"/>
    <w:rsid w:val="00E301B3"/>
    <w:rsid w:val="00E30DEF"/>
    <w:rsid w:val="00E30ED2"/>
    <w:rsid w:val="00E31276"/>
    <w:rsid w:val="00E3173C"/>
    <w:rsid w:val="00E317EE"/>
    <w:rsid w:val="00E33F79"/>
    <w:rsid w:val="00E361EF"/>
    <w:rsid w:val="00E37F70"/>
    <w:rsid w:val="00E43795"/>
    <w:rsid w:val="00E446C1"/>
    <w:rsid w:val="00E50D98"/>
    <w:rsid w:val="00E53AD9"/>
    <w:rsid w:val="00E54230"/>
    <w:rsid w:val="00E71821"/>
    <w:rsid w:val="00E71DA3"/>
    <w:rsid w:val="00E73C1C"/>
    <w:rsid w:val="00E758B9"/>
    <w:rsid w:val="00E77AF7"/>
    <w:rsid w:val="00E84FAB"/>
    <w:rsid w:val="00E85020"/>
    <w:rsid w:val="00E85569"/>
    <w:rsid w:val="00E856AF"/>
    <w:rsid w:val="00E86516"/>
    <w:rsid w:val="00E86B83"/>
    <w:rsid w:val="00E8731E"/>
    <w:rsid w:val="00E87C64"/>
    <w:rsid w:val="00E93A01"/>
    <w:rsid w:val="00E93FF8"/>
    <w:rsid w:val="00E95A28"/>
    <w:rsid w:val="00E96EAF"/>
    <w:rsid w:val="00EA1752"/>
    <w:rsid w:val="00EA5A89"/>
    <w:rsid w:val="00EA5BDB"/>
    <w:rsid w:val="00EB0B4F"/>
    <w:rsid w:val="00EB1970"/>
    <w:rsid w:val="00EB3621"/>
    <w:rsid w:val="00EB3964"/>
    <w:rsid w:val="00EB42EB"/>
    <w:rsid w:val="00EB46D9"/>
    <w:rsid w:val="00EB55A9"/>
    <w:rsid w:val="00EC142D"/>
    <w:rsid w:val="00EC1E16"/>
    <w:rsid w:val="00EC5C84"/>
    <w:rsid w:val="00EC764C"/>
    <w:rsid w:val="00ED0024"/>
    <w:rsid w:val="00ED0F85"/>
    <w:rsid w:val="00ED2B5C"/>
    <w:rsid w:val="00ED3269"/>
    <w:rsid w:val="00ED414E"/>
    <w:rsid w:val="00ED6A91"/>
    <w:rsid w:val="00ED6EAA"/>
    <w:rsid w:val="00EE1A8C"/>
    <w:rsid w:val="00EE4643"/>
    <w:rsid w:val="00EF1330"/>
    <w:rsid w:val="00EF15FF"/>
    <w:rsid w:val="00EF16E6"/>
    <w:rsid w:val="00EF3141"/>
    <w:rsid w:val="00EF6325"/>
    <w:rsid w:val="00EF7111"/>
    <w:rsid w:val="00EF7D1A"/>
    <w:rsid w:val="00F0448F"/>
    <w:rsid w:val="00F0716C"/>
    <w:rsid w:val="00F07421"/>
    <w:rsid w:val="00F15C1C"/>
    <w:rsid w:val="00F17FAC"/>
    <w:rsid w:val="00F2287B"/>
    <w:rsid w:val="00F22D65"/>
    <w:rsid w:val="00F2485F"/>
    <w:rsid w:val="00F25316"/>
    <w:rsid w:val="00F270E9"/>
    <w:rsid w:val="00F275C0"/>
    <w:rsid w:val="00F346B6"/>
    <w:rsid w:val="00F36145"/>
    <w:rsid w:val="00F37BDD"/>
    <w:rsid w:val="00F37D37"/>
    <w:rsid w:val="00F41503"/>
    <w:rsid w:val="00F41954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03FC"/>
    <w:rsid w:val="00F80705"/>
    <w:rsid w:val="00F8309B"/>
    <w:rsid w:val="00F833C9"/>
    <w:rsid w:val="00F83F99"/>
    <w:rsid w:val="00F84B47"/>
    <w:rsid w:val="00F85446"/>
    <w:rsid w:val="00F90064"/>
    <w:rsid w:val="00F902D6"/>
    <w:rsid w:val="00F936CF"/>
    <w:rsid w:val="00F96AFD"/>
    <w:rsid w:val="00F97DBF"/>
    <w:rsid w:val="00F97FF2"/>
    <w:rsid w:val="00FA1398"/>
    <w:rsid w:val="00FA2E19"/>
    <w:rsid w:val="00FA54F3"/>
    <w:rsid w:val="00FA697F"/>
    <w:rsid w:val="00FB01D0"/>
    <w:rsid w:val="00FB5521"/>
    <w:rsid w:val="00FB610D"/>
    <w:rsid w:val="00FB70CF"/>
    <w:rsid w:val="00FB7612"/>
    <w:rsid w:val="00FC4477"/>
    <w:rsid w:val="00FC46FB"/>
    <w:rsid w:val="00FD2BD3"/>
    <w:rsid w:val="00FD3492"/>
    <w:rsid w:val="00FD4CCA"/>
    <w:rsid w:val="00FD5B25"/>
    <w:rsid w:val="00FE05DE"/>
    <w:rsid w:val="00FE2A9E"/>
    <w:rsid w:val="00FE47D9"/>
    <w:rsid w:val="555CB7CB"/>
    <w:rsid w:val="6223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MS Mincho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character" w:customStyle="1" w:styleId="normaltextrun">
    <w:name w:val="normaltextrun"/>
    <w:basedOn w:val="DefaultParagraphFont"/>
    <w:rsid w:val="00CF1078"/>
  </w:style>
  <w:style w:type="character" w:styleId="CommentReference">
    <w:name w:val="annotation reference"/>
    <w:basedOn w:val="DefaultParagraphFont"/>
    <w:rsid w:val="008616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1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1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61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62A"/>
    <w:rPr>
      <w:b/>
      <w:bCs/>
      <w:sz w:val="20"/>
      <w:szCs w:val="20"/>
    </w:rPr>
  </w:style>
  <w:style w:type="paragraph" w:styleId="Revision">
    <w:name w:val="Revision"/>
    <w:hidden/>
    <w:uiPriority w:val="62"/>
    <w:unhideWhenUsed/>
    <w:rsid w:val="00883B84"/>
    <w:rPr>
      <w:sz w:val="22"/>
    </w:rPr>
  </w:style>
  <w:style w:type="paragraph" w:customStyle="1" w:styleId="paragraph">
    <w:name w:val="paragraph"/>
    <w:basedOn w:val="Normal"/>
    <w:rsid w:val="00C938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GB" w:eastAsia="en-GB" w:bidi="th-TH"/>
    </w:rPr>
  </w:style>
  <w:style w:type="character" w:customStyle="1" w:styleId="tabchar">
    <w:name w:val="tabchar"/>
    <w:basedOn w:val="DefaultParagraphFont"/>
    <w:rsid w:val="00C938C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4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ngsana New" w:eastAsia="Times New Roman" w:hAnsi="Angsana New" w:cs="Angsana New"/>
      <w:sz w:val="28"/>
      <w:szCs w:val="28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4BB3"/>
    <w:rPr>
      <w:rFonts w:ascii="Angsana New" w:eastAsia="Times New Roman" w:hAnsi="Angsana New" w:cs="Angsana New"/>
      <w:sz w:val="28"/>
      <w:szCs w:val="28"/>
      <w:lang w:bidi="th-TH"/>
    </w:rPr>
  </w:style>
  <w:style w:type="character" w:customStyle="1" w:styleId="y2iqfc">
    <w:name w:val="y2iqfc"/>
    <w:basedOn w:val="DefaultParagraphFont"/>
    <w:rsid w:val="00C44BB3"/>
  </w:style>
  <w:style w:type="paragraph" w:customStyle="1" w:styleId="He01Flietext">
    <w:name w:val="_He_01_Fließtext"/>
    <w:qFormat/>
    <w:rsid w:val="000E5125"/>
    <w:pPr>
      <w:spacing w:after="160"/>
    </w:pPr>
    <w:rPr>
      <w:rFonts w:eastAsia="Segoe UI" w:cs="Angsana New"/>
      <w:sz w:val="22"/>
      <w:szCs w:val="22"/>
      <w:lang w:val="de-DE"/>
    </w:rPr>
  </w:style>
  <w:style w:type="character" w:customStyle="1" w:styleId="wcontent-1595260689796">
    <w:name w:val="wcontent-1595260689796"/>
    <w:rsid w:val="000E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icole.n.tong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ouise.cheung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9cbee637-d9ec-42b8-acfa-fd9b0deeaa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E4195440FBB4B8BA8C80F526148EA" ma:contentTypeVersion="16" ma:contentTypeDescription="Create a new document." ma:contentTypeScope="" ma:versionID="597873049303c28851b5a01a1515f850">
  <xsd:schema xmlns:xsd="http://www.w3.org/2001/XMLSchema" xmlns:xs="http://www.w3.org/2001/XMLSchema" xmlns:p="http://schemas.microsoft.com/office/2006/metadata/properties" xmlns:ns2="9cbee637-d9ec-42b8-acfa-fd9b0deeaa0b" xmlns:ns3="ef406d6b-70e0-427c-b08d-4edfc77771aa" targetNamespace="http://schemas.microsoft.com/office/2006/metadata/properties" ma:root="true" ma:fieldsID="67b7f40aa970c3d71ea45bc91fec9e01" ns2:_="" ns3:_="">
    <xsd:import namespace="9cbee637-d9ec-42b8-acfa-fd9b0deeaa0b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ee637-d9ec-42b8-acfa-fd9b0deea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103dc8-6f25-4dce-b1d6-cf6d4b3059ed}" ma:internalName="TaxCatchAll" ma:showField="CatchAllData" ma:web="0349eb26-8328-4d40-9bf5-b02233274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9cbee637-d9ec-42b8-acfa-fd9b0deeaa0b"/>
  </ds:schemaRefs>
</ds:datastoreItem>
</file>

<file path=customXml/itemProps3.xml><?xml version="1.0" encoding="utf-8"?>
<ds:datastoreItem xmlns:ds="http://schemas.openxmlformats.org/officeDocument/2006/customXml" ds:itemID="{BA856756-8231-433E-A2F9-513C1E804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ee637-d9ec-42b8-acfa-fd9b0deeaa0b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1617</Words>
  <Characters>6484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Nicole Tong</dc:creator>
  <cp:keywords/>
  <dc:description/>
  <cp:lastModifiedBy>Nicole N Tong (ext)</cp:lastModifiedBy>
  <cp:revision>4</cp:revision>
  <cp:lastPrinted>2016-11-15T09:11:00Z</cp:lastPrinted>
  <dcterms:created xsi:type="dcterms:W3CDTF">2022-10-12T15:12:00Z</dcterms:created>
  <dcterms:modified xsi:type="dcterms:W3CDTF">2022-10-26T06:44:00Z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0x010100F95E4195440FBB4B8BA8C80F526148EA</vt:lpwstr>
  </property>
  <property fmtid="{D5CDD505-2E9C-101B-9397-08002B2CF9AE}" pid="3" name="MediaServiceImageTags">
    <vt:lpwstr/>
  </property>
</Properties>
</file>