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5347183" w:rsidR="00B422EC" w:rsidRPr="00FA3399" w:rsidRDefault="00000016" w:rsidP="00643D8A">
      <w:pPr>
        <w:pStyle w:val="MonthDayYear"/>
        <w:rPr>
          <w:lang w:val="it-IT"/>
        </w:rPr>
      </w:pPr>
      <w:r>
        <w:rPr>
          <w:lang w:val="it-IT"/>
        </w:rPr>
        <w:t>11</w:t>
      </w:r>
      <w:r w:rsidR="00386514" w:rsidRPr="00FA3399">
        <w:rPr>
          <w:lang w:val="it-IT"/>
        </w:rPr>
        <w:t xml:space="preserve"> </w:t>
      </w:r>
      <w:r w:rsidR="00803541">
        <w:rPr>
          <w:lang w:val="it-IT"/>
        </w:rPr>
        <w:t>luglio</w:t>
      </w:r>
      <w:r w:rsidR="00BF6E82" w:rsidRPr="00FA3399">
        <w:rPr>
          <w:lang w:val="it-IT"/>
        </w:rPr>
        <w:t xml:space="preserve"> 20</w:t>
      </w:r>
      <w:r w:rsidR="00F635FC" w:rsidRPr="00FA3399">
        <w:rPr>
          <w:lang w:val="it-IT"/>
        </w:rPr>
        <w:t>2</w:t>
      </w:r>
      <w:r w:rsidR="0006344D" w:rsidRPr="00FA3399">
        <w:rPr>
          <w:lang w:val="it-IT"/>
        </w:rPr>
        <w:t>3</w:t>
      </w:r>
    </w:p>
    <w:p w14:paraId="09896324" w14:textId="6FF6E3D4" w:rsidR="007F0F63" w:rsidRPr="00897343" w:rsidRDefault="00D479B4" w:rsidP="009D1522">
      <w:pPr>
        <w:pStyle w:val="Topline"/>
        <w:rPr>
          <w:lang w:val="it-IT"/>
        </w:rPr>
      </w:pPr>
      <w:r>
        <w:rPr>
          <w:lang w:val="it-IT"/>
        </w:rPr>
        <w:t>Due neolaureati già inseriti presso i siti produttivi di Zingonia (Bergamo) e Casarile (Milano)</w:t>
      </w:r>
    </w:p>
    <w:p w14:paraId="76AD0789" w14:textId="237F8FC5" w:rsidR="007F0F63" w:rsidRPr="00897343" w:rsidRDefault="00D3395D" w:rsidP="00A3756F">
      <w:pPr>
        <w:rPr>
          <w:rStyle w:val="Headline"/>
          <w:lang w:val="it-IT"/>
        </w:rPr>
      </w:pPr>
      <w:r>
        <w:rPr>
          <w:rStyle w:val="Headline"/>
          <w:lang w:val="it-IT"/>
        </w:rPr>
        <w:t>Henkel</w:t>
      </w:r>
      <w:r w:rsidR="00D479B4">
        <w:rPr>
          <w:rStyle w:val="Headline"/>
          <w:lang w:val="it-IT"/>
        </w:rPr>
        <w:t>: nuovo programma di formazione ‘on the job’ per giovani ingegneri e ingegnere</w:t>
      </w:r>
    </w:p>
    <w:p w14:paraId="6706FA18" w14:textId="77777777" w:rsidR="00852511" w:rsidRPr="00897343" w:rsidRDefault="00852511" w:rsidP="00365E44">
      <w:pPr>
        <w:rPr>
          <w:lang w:val="it-IT"/>
        </w:rPr>
      </w:pPr>
    </w:p>
    <w:p w14:paraId="3B58663B" w14:textId="77777777" w:rsidR="007E62A0" w:rsidRDefault="007E62A0" w:rsidP="007E62A0">
      <w:pPr>
        <w:rPr>
          <w:rFonts w:cs="Segoe UI"/>
          <w:szCs w:val="22"/>
          <w:lang w:val="it-IT"/>
        </w:rPr>
      </w:pPr>
    </w:p>
    <w:p w14:paraId="5EAF2CAC" w14:textId="5E4251C7" w:rsidR="00C239F7" w:rsidRPr="00C239F7" w:rsidRDefault="000654DD" w:rsidP="00C239F7">
      <w:pPr>
        <w:rPr>
          <w:rFonts w:cs="Segoe UI"/>
          <w:szCs w:val="22"/>
          <w:lang w:val="it-IT"/>
        </w:rPr>
      </w:pPr>
      <w:r>
        <w:rPr>
          <w:rFonts w:cs="Segoe UI"/>
          <w:szCs w:val="22"/>
          <w:lang w:val="it-IT"/>
        </w:rPr>
        <w:t>Milano</w:t>
      </w:r>
      <w:r w:rsidR="007E62A0">
        <w:rPr>
          <w:rFonts w:cs="Segoe UI"/>
          <w:szCs w:val="22"/>
          <w:lang w:val="it-IT"/>
        </w:rPr>
        <w:t xml:space="preserve"> –</w:t>
      </w:r>
      <w:r w:rsidR="000B6982">
        <w:rPr>
          <w:rFonts w:cs="Segoe UI"/>
          <w:szCs w:val="22"/>
          <w:lang w:val="it-IT"/>
        </w:rPr>
        <w:t xml:space="preserve"> </w:t>
      </w:r>
      <w:r w:rsidR="007C2F32">
        <w:rPr>
          <w:rFonts w:cs="Segoe UI"/>
          <w:szCs w:val="22"/>
          <w:lang w:val="it-IT"/>
        </w:rPr>
        <w:t xml:space="preserve">Henkel ha </w:t>
      </w:r>
      <w:r w:rsidR="007E307B">
        <w:rPr>
          <w:rFonts w:cs="Segoe UI"/>
          <w:szCs w:val="22"/>
          <w:lang w:val="it-IT"/>
        </w:rPr>
        <w:t>attivato</w:t>
      </w:r>
      <w:r w:rsidR="00905979">
        <w:rPr>
          <w:rFonts w:cs="Segoe UI"/>
          <w:szCs w:val="22"/>
          <w:lang w:val="it-IT"/>
        </w:rPr>
        <w:t xml:space="preserve"> </w:t>
      </w:r>
      <w:r w:rsidR="00D479B4">
        <w:rPr>
          <w:rFonts w:cs="Segoe UI"/>
          <w:szCs w:val="22"/>
          <w:lang w:val="it-IT"/>
        </w:rPr>
        <w:t>il</w:t>
      </w:r>
      <w:r w:rsidR="00C239F7" w:rsidRPr="00C239F7">
        <w:rPr>
          <w:rFonts w:cs="Segoe UI"/>
          <w:szCs w:val="22"/>
          <w:lang w:val="it-IT"/>
        </w:rPr>
        <w:t xml:space="preserve"> </w:t>
      </w:r>
      <w:proofErr w:type="spellStart"/>
      <w:r w:rsidR="00D479B4" w:rsidRPr="007B05DD">
        <w:rPr>
          <w:rFonts w:cs="Segoe UI"/>
          <w:szCs w:val="22"/>
          <w:lang w:val="it-IT"/>
        </w:rPr>
        <w:t>CHAiNGERS</w:t>
      </w:r>
      <w:proofErr w:type="spellEnd"/>
      <w:r w:rsidR="00D479B4" w:rsidRPr="007B05DD">
        <w:rPr>
          <w:rFonts w:cs="Segoe UI"/>
          <w:szCs w:val="22"/>
          <w:lang w:val="it-IT"/>
        </w:rPr>
        <w:t xml:space="preserve"> </w:t>
      </w:r>
      <w:proofErr w:type="spellStart"/>
      <w:r w:rsidR="00C239F7" w:rsidRPr="007B05DD">
        <w:rPr>
          <w:rFonts w:cs="Segoe UI"/>
          <w:szCs w:val="22"/>
          <w:lang w:val="it-IT"/>
        </w:rPr>
        <w:t>Trainee</w:t>
      </w:r>
      <w:proofErr w:type="spellEnd"/>
      <w:r w:rsidR="00C239F7" w:rsidRPr="007B05DD">
        <w:rPr>
          <w:rFonts w:cs="Segoe UI"/>
          <w:szCs w:val="22"/>
          <w:lang w:val="it-IT"/>
        </w:rPr>
        <w:t xml:space="preserve"> Program</w:t>
      </w:r>
      <w:r w:rsidR="009670B9" w:rsidRPr="009670B9">
        <w:rPr>
          <w:rFonts w:cs="Segoe UI"/>
          <w:szCs w:val="22"/>
          <w:lang w:val="it-IT"/>
        </w:rPr>
        <w:t>,</w:t>
      </w:r>
      <w:r w:rsidR="00C239F7" w:rsidRPr="00C239F7">
        <w:rPr>
          <w:rFonts w:cs="Segoe UI"/>
          <w:szCs w:val="22"/>
          <w:lang w:val="it-IT"/>
        </w:rPr>
        <w:t xml:space="preserve"> </w:t>
      </w:r>
      <w:r w:rsidR="009670B9">
        <w:rPr>
          <w:rFonts w:cs="Segoe UI"/>
          <w:szCs w:val="22"/>
          <w:lang w:val="it-IT"/>
        </w:rPr>
        <w:t xml:space="preserve">il programma </w:t>
      </w:r>
      <w:r w:rsidR="00D302C2">
        <w:rPr>
          <w:rFonts w:cs="Segoe UI"/>
          <w:szCs w:val="22"/>
          <w:lang w:val="it-IT"/>
        </w:rPr>
        <w:t xml:space="preserve">che </w:t>
      </w:r>
      <w:r w:rsidR="00C239F7" w:rsidRPr="00C239F7">
        <w:rPr>
          <w:rFonts w:cs="Segoe UI"/>
          <w:szCs w:val="22"/>
          <w:lang w:val="it-IT"/>
        </w:rPr>
        <w:t xml:space="preserve">nasce dalla volontà di attrarre giovani ingegneri e ingegnere che vogliano lavorare nei suoi stabilimenti, contribuendo a innovare la produzione e la gestione della supply chain. Il nome del programma è infatti la combinazione di ‘chain‘ [catena del valore] e </w:t>
      </w:r>
      <w:proofErr w:type="spellStart"/>
      <w:r w:rsidR="00C239F7" w:rsidRPr="00C239F7">
        <w:rPr>
          <w:rFonts w:cs="Segoe UI"/>
          <w:szCs w:val="22"/>
          <w:lang w:val="it-IT"/>
        </w:rPr>
        <w:t>changer</w:t>
      </w:r>
      <w:proofErr w:type="spellEnd"/>
      <w:r w:rsidR="00C239F7" w:rsidRPr="00C239F7">
        <w:rPr>
          <w:rFonts w:cs="Segoe UI"/>
          <w:szCs w:val="22"/>
          <w:lang w:val="it-IT"/>
        </w:rPr>
        <w:t>’ [innovatore].</w:t>
      </w:r>
    </w:p>
    <w:p w14:paraId="01519908" w14:textId="77777777" w:rsidR="00C239F7" w:rsidRPr="00C239F7" w:rsidRDefault="00C239F7" w:rsidP="00C239F7">
      <w:pPr>
        <w:rPr>
          <w:rFonts w:cs="Segoe UI"/>
          <w:szCs w:val="22"/>
          <w:lang w:val="it-IT"/>
        </w:rPr>
      </w:pPr>
    </w:p>
    <w:p w14:paraId="32687384" w14:textId="065D6028" w:rsidR="00C239F7" w:rsidRPr="00C239F7" w:rsidRDefault="00C239F7" w:rsidP="00C239F7">
      <w:pPr>
        <w:rPr>
          <w:rFonts w:cs="Segoe UI"/>
          <w:szCs w:val="22"/>
          <w:lang w:val="it-IT"/>
        </w:rPr>
      </w:pPr>
      <w:r w:rsidRPr="00C239F7">
        <w:rPr>
          <w:rFonts w:cs="Segoe UI"/>
          <w:szCs w:val="22"/>
          <w:lang w:val="it-IT"/>
        </w:rPr>
        <w:t xml:space="preserve">Al momento sono 9 i </w:t>
      </w:r>
      <w:proofErr w:type="spellStart"/>
      <w:r w:rsidRPr="00C239F7">
        <w:rPr>
          <w:rFonts w:cs="Segoe UI"/>
          <w:szCs w:val="22"/>
          <w:lang w:val="it-IT"/>
        </w:rPr>
        <w:t>trainee</w:t>
      </w:r>
      <w:proofErr w:type="spellEnd"/>
      <w:r w:rsidRPr="00C239F7">
        <w:rPr>
          <w:rFonts w:cs="Segoe UI"/>
          <w:szCs w:val="22"/>
          <w:lang w:val="it-IT"/>
        </w:rPr>
        <w:t xml:space="preserve"> in tutta Europa, di cui 2 in Italia che </w:t>
      </w:r>
      <w:r w:rsidR="002F529A">
        <w:rPr>
          <w:rFonts w:cs="Segoe UI"/>
          <w:szCs w:val="22"/>
          <w:lang w:val="it-IT"/>
        </w:rPr>
        <w:t>dallo scorso settembre</w:t>
      </w:r>
      <w:r w:rsidRPr="00C239F7">
        <w:rPr>
          <w:rFonts w:cs="Segoe UI"/>
          <w:szCs w:val="22"/>
          <w:lang w:val="it-IT"/>
        </w:rPr>
        <w:t xml:space="preserve"> </w:t>
      </w:r>
      <w:r w:rsidR="002F529A">
        <w:rPr>
          <w:rFonts w:cs="Segoe UI"/>
          <w:szCs w:val="22"/>
          <w:lang w:val="it-IT"/>
        </w:rPr>
        <w:t xml:space="preserve">lavorano </w:t>
      </w:r>
      <w:r w:rsidR="00697805">
        <w:rPr>
          <w:rFonts w:cs="Segoe UI"/>
          <w:szCs w:val="22"/>
          <w:lang w:val="it-IT"/>
        </w:rPr>
        <w:t>nei siti di</w:t>
      </w:r>
      <w:r w:rsidRPr="00C239F7">
        <w:rPr>
          <w:rFonts w:cs="Segoe UI"/>
          <w:szCs w:val="22"/>
          <w:lang w:val="it-IT"/>
        </w:rPr>
        <w:t xml:space="preserve"> Zingonia (BG) e Casarile (MI), dove Henkel produce adesivi per uso industriale. Proprio a Zingonia è </w:t>
      </w:r>
      <w:hyperlink r:id="rId12" w:history="1">
        <w:r w:rsidRPr="00035563">
          <w:rPr>
            <w:rStyle w:val="Collegamentoipertestuale"/>
            <w:rFonts w:cs="Segoe UI"/>
            <w:sz w:val="22"/>
            <w:szCs w:val="22"/>
            <w:lang w:val="it-IT"/>
          </w:rPr>
          <w:t>aperta una nuova posizione</w:t>
        </w:r>
      </w:hyperlink>
      <w:r w:rsidRPr="00C239F7">
        <w:rPr>
          <w:rFonts w:cs="Segoe UI"/>
          <w:szCs w:val="22"/>
          <w:lang w:val="it-IT"/>
        </w:rPr>
        <w:t xml:space="preserve"> e sono in corso le selezioni.</w:t>
      </w:r>
    </w:p>
    <w:p w14:paraId="6C245DDA" w14:textId="77777777" w:rsidR="00C239F7" w:rsidRPr="00C239F7" w:rsidRDefault="00C239F7" w:rsidP="00C239F7">
      <w:pPr>
        <w:rPr>
          <w:rFonts w:cs="Segoe UI"/>
          <w:szCs w:val="22"/>
          <w:lang w:val="it-IT"/>
        </w:rPr>
      </w:pPr>
    </w:p>
    <w:p w14:paraId="4A3163CD" w14:textId="77777777" w:rsidR="00C239F7" w:rsidRPr="00C239F7" w:rsidRDefault="00C239F7" w:rsidP="00C239F7">
      <w:pPr>
        <w:rPr>
          <w:rFonts w:cs="Segoe UI"/>
          <w:szCs w:val="22"/>
          <w:lang w:val="it-IT"/>
        </w:rPr>
      </w:pPr>
      <w:r w:rsidRPr="00C239F7">
        <w:rPr>
          <w:rFonts w:cs="Segoe UI"/>
          <w:szCs w:val="22"/>
          <w:lang w:val="it-IT"/>
        </w:rPr>
        <w:t>“</w:t>
      </w:r>
      <w:r w:rsidRPr="007B05DD">
        <w:rPr>
          <w:rFonts w:cs="Segoe UI"/>
          <w:i/>
          <w:iCs/>
          <w:szCs w:val="22"/>
          <w:lang w:val="it-IT"/>
        </w:rPr>
        <w:t>Nella gestione dei siti produttivi, oggi c’è sempre più bisogno di ingegneri con ottime conoscenze tecniche per affrontare progetti complessi che riguardano i processi e le filiere di approvvigionamento, la logistica, la digitalizzazione, l’efficienza energetica e la sostenibilità</w:t>
      </w:r>
      <w:r w:rsidRPr="00C239F7">
        <w:rPr>
          <w:rFonts w:cs="Segoe UI"/>
          <w:szCs w:val="22"/>
          <w:lang w:val="it-IT"/>
        </w:rPr>
        <w:t>”, spiega Paola Sartirana, HR Business Partner di Henkel Italia. “</w:t>
      </w:r>
      <w:r w:rsidRPr="007B05DD">
        <w:rPr>
          <w:rFonts w:cs="Segoe UI"/>
          <w:i/>
          <w:iCs/>
          <w:szCs w:val="22"/>
          <w:lang w:val="it-IT"/>
        </w:rPr>
        <w:t xml:space="preserve">La particolarità del programma </w:t>
      </w:r>
      <w:proofErr w:type="spellStart"/>
      <w:r w:rsidRPr="007B05DD">
        <w:rPr>
          <w:rFonts w:cs="Segoe UI"/>
          <w:i/>
          <w:iCs/>
          <w:szCs w:val="22"/>
          <w:lang w:val="it-IT"/>
        </w:rPr>
        <w:t>CHAiNGERS</w:t>
      </w:r>
      <w:proofErr w:type="spellEnd"/>
      <w:r w:rsidRPr="007B05DD">
        <w:rPr>
          <w:rFonts w:cs="Segoe UI"/>
          <w:i/>
          <w:iCs/>
          <w:szCs w:val="22"/>
          <w:lang w:val="it-IT"/>
        </w:rPr>
        <w:t xml:space="preserve"> è offrire ai partecipanti – tutti assunti a tempo indeterminato – un percorso formativo ‘on the job’ di 18 mesi, durante il quale arricchire le proprie competenze in diversi reparti e funzioni in una logica di crescita orizzontale</w:t>
      </w:r>
      <w:r w:rsidRPr="00C239F7">
        <w:rPr>
          <w:rFonts w:cs="Segoe UI"/>
          <w:szCs w:val="22"/>
          <w:lang w:val="it-IT"/>
        </w:rPr>
        <w:t>”.</w:t>
      </w:r>
    </w:p>
    <w:p w14:paraId="63CE8B68" w14:textId="77777777" w:rsidR="00C239F7" w:rsidRPr="00C239F7" w:rsidRDefault="00C239F7" w:rsidP="00C239F7">
      <w:pPr>
        <w:rPr>
          <w:rFonts w:cs="Segoe UI"/>
          <w:szCs w:val="22"/>
          <w:lang w:val="it-IT"/>
        </w:rPr>
      </w:pPr>
    </w:p>
    <w:p w14:paraId="05C7101E" w14:textId="3CA53C3F" w:rsidR="00C239F7" w:rsidRPr="00C239F7" w:rsidRDefault="00C239F7" w:rsidP="00C239F7">
      <w:pPr>
        <w:rPr>
          <w:rFonts w:cs="Segoe UI"/>
          <w:szCs w:val="22"/>
          <w:lang w:val="it-IT"/>
        </w:rPr>
      </w:pPr>
      <w:r w:rsidRPr="00C239F7">
        <w:rPr>
          <w:rFonts w:cs="Segoe UI"/>
          <w:szCs w:val="22"/>
          <w:lang w:val="it-IT"/>
        </w:rPr>
        <w:t>Il percorso è diviso in tre fasi della durata di sei mesi, dando a ciascun</w:t>
      </w:r>
      <w:r w:rsidR="007B05DD">
        <w:rPr>
          <w:rFonts w:cs="Segoe UI"/>
          <w:szCs w:val="22"/>
          <w:lang w:val="it-IT"/>
        </w:rPr>
        <w:t xml:space="preserve"> partecipante</w:t>
      </w:r>
      <w:r w:rsidRPr="00C239F7">
        <w:rPr>
          <w:rFonts w:cs="Segoe UI"/>
          <w:szCs w:val="22"/>
          <w:lang w:val="it-IT"/>
        </w:rPr>
        <w:t xml:space="preserve"> la possibilità di sperimentare almeno due diversi ruoli. Al termine del programma, sulla base delle attitudini individuali e delle opportunità disponibili, viene assegnata una specifica mansione. </w:t>
      </w:r>
    </w:p>
    <w:p w14:paraId="40C201A0" w14:textId="77777777" w:rsidR="00C239F7" w:rsidRDefault="00C239F7" w:rsidP="00C239F7">
      <w:pPr>
        <w:rPr>
          <w:rFonts w:cs="Segoe UI"/>
          <w:szCs w:val="22"/>
          <w:lang w:val="it-IT"/>
        </w:rPr>
      </w:pPr>
    </w:p>
    <w:p w14:paraId="0697D965" w14:textId="77777777" w:rsidR="00E50DBF" w:rsidRPr="00C239F7" w:rsidRDefault="00E50DBF" w:rsidP="00C239F7">
      <w:pPr>
        <w:rPr>
          <w:rFonts w:cs="Segoe UI"/>
          <w:szCs w:val="22"/>
          <w:lang w:val="it-IT"/>
        </w:rPr>
      </w:pPr>
    </w:p>
    <w:p w14:paraId="455E1F4F" w14:textId="1434A150" w:rsidR="003A5EA4" w:rsidRDefault="00C239F7" w:rsidP="00C239F7">
      <w:pPr>
        <w:rPr>
          <w:rFonts w:cs="Segoe UI"/>
          <w:szCs w:val="22"/>
          <w:lang w:val="it-IT"/>
        </w:rPr>
      </w:pPr>
      <w:r w:rsidRPr="00C239F7">
        <w:rPr>
          <w:rFonts w:cs="Segoe UI"/>
          <w:szCs w:val="22"/>
          <w:lang w:val="it-IT"/>
        </w:rPr>
        <w:lastRenderedPageBreak/>
        <w:t xml:space="preserve">Ogni </w:t>
      </w:r>
      <w:r w:rsidR="00E50DBF">
        <w:rPr>
          <w:rFonts w:cs="Segoe UI"/>
          <w:szCs w:val="22"/>
          <w:lang w:val="it-IT"/>
        </w:rPr>
        <w:t>neolaureato</w:t>
      </w:r>
      <w:r w:rsidRPr="00C239F7">
        <w:rPr>
          <w:rFonts w:cs="Segoe UI"/>
          <w:szCs w:val="22"/>
          <w:lang w:val="it-IT"/>
        </w:rPr>
        <w:t xml:space="preserve"> è seguito da un mentore e accede a numerosi momenti di formazione, alcuni dei quali presso il quartier generale di Henkel in Germania. Molto forte la componente internazionale, con frequenti occasioni di scambio e confronto con i </w:t>
      </w:r>
      <w:proofErr w:type="spellStart"/>
      <w:r w:rsidRPr="00C239F7">
        <w:rPr>
          <w:rFonts w:cs="Segoe UI"/>
          <w:szCs w:val="22"/>
          <w:lang w:val="it-IT"/>
        </w:rPr>
        <w:t>trainee</w:t>
      </w:r>
      <w:proofErr w:type="spellEnd"/>
      <w:r w:rsidRPr="00C239F7">
        <w:rPr>
          <w:rFonts w:cs="Segoe UI"/>
          <w:szCs w:val="22"/>
          <w:lang w:val="it-IT"/>
        </w:rPr>
        <w:t xml:space="preserve"> degli altri Paesi.</w:t>
      </w:r>
    </w:p>
    <w:p w14:paraId="0A401DF0" w14:textId="77777777" w:rsidR="00C239F7" w:rsidRDefault="00C239F7" w:rsidP="00C239F7">
      <w:pPr>
        <w:rPr>
          <w:rFonts w:cs="Segoe UI"/>
          <w:szCs w:val="22"/>
          <w:lang w:val="it-IT"/>
        </w:rPr>
      </w:pPr>
    </w:p>
    <w:p w14:paraId="3837A4CB" w14:textId="2E7A82B7" w:rsidR="00C239F7" w:rsidRDefault="00716697" w:rsidP="00C239F7">
      <w:pPr>
        <w:rPr>
          <w:rFonts w:cs="Segoe UI"/>
          <w:szCs w:val="22"/>
          <w:lang w:val="it-IT"/>
        </w:rPr>
      </w:pPr>
      <w:r>
        <w:rPr>
          <w:rFonts w:cs="Segoe UI"/>
          <w:szCs w:val="22"/>
          <w:lang w:val="it-IT"/>
        </w:rPr>
        <w:t xml:space="preserve">Per maggiori informazioni: </w:t>
      </w:r>
      <w:hyperlink r:id="rId13" w:history="1">
        <w:r w:rsidRPr="00CF4C09">
          <w:rPr>
            <w:rStyle w:val="Collegamentoipertestuale"/>
            <w:rFonts w:cs="Segoe UI"/>
            <w:sz w:val="22"/>
            <w:szCs w:val="22"/>
            <w:lang w:val="it-IT"/>
          </w:rPr>
          <w:t>https://www.henkel.it/lavorare</w:t>
        </w:r>
      </w:hyperlink>
      <w:r>
        <w:rPr>
          <w:rFonts w:cs="Segoe UI"/>
          <w:szCs w:val="22"/>
          <w:lang w:val="it-IT"/>
        </w:rPr>
        <w:t xml:space="preserve"> </w:t>
      </w:r>
    </w:p>
    <w:p w14:paraId="72DCCA2B" w14:textId="77777777" w:rsidR="00716697" w:rsidRDefault="00716697" w:rsidP="00C239F7">
      <w:pPr>
        <w:rPr>
          <w:rFonts w:cs="Segoe UI"/>
          <w:szCs w:val="22"/>
          <w:lang w:val="it-IT"/>
        </w:rPr>
      </w:pPr>
    </w:p>
    <w:p w14:paraId="36F2C044" w14:textId="77777777" w:rsidR="00716697" w:rsidRDefault="00716697" w:rsidP="00C239F7">
      <w:pPr>
        <w:rPr>
          <w:rFonts w:cs="Segoe UI"/>
          <w:szCs w:val="22"/>
          <w:lang w:val="it-IT"/>
        </w:rPr>
      </w:pPr>
    </w:p>
    <w:p w14:paraId="73665382" w14:textId="77777777" w:rsidR="00A178F5" w:rsidRPr="00A439A0" w:rsidRDefault="00A178F5" w:rsidP="00643D8A">
      <w:pPr>
        <w:rPr>
          <w:rFonts w:cs="Segoe UI"/>
          <w:szCs w:val="22"/>
          <w:lang w:val="it-IT"/>
        </w:rPr>
      </w:pPr>
    </w:p>
    <w:p w14:paraId="717A3263" w14:textId="77777777" w:rsidR="000654DD" w:rsidRPr="005E2778" w:rsidRDefault="000654DD" w:rsidP="000654DD">
      <w:pPr>
        <w:spacing w:line="240" w:lineRule="auto"/>
        <w:jc w:val="left"/>
        <w:rPr>
          <w:rStyle w:val="AboutandContactHeadline"/>
          <w:rFonts w:cs="Segoe UI"/>
          <w:b w:val="0"/>
          <w:bCs w:val="0"/>
          <w:sz w:val="17"/>
          <w:szCs w:val="17"/>
          <w:lang w:val="it-IT"/>
        </w:rPr>
      </w:pPr>
      <w:r w:rsidRPr="005E2778">
        <w:rPr>
          <w:rStyle w:val="AboutandContactHeadline"/>
          <w:sz w:val="17"/>
          <w:szCs w:val="17"/>
          <w:lang w:val="it-IT"/>
        </w:rPr>
        <w:t xml:space="preserve">Informazioni su Henkel </w:t>
      </w:r>
    </w:p>
    <w:p w14:paraId="77EBFD2B" w14:textId="77777777" w:rsidR="000654DD" w:rsidRPr="005E2778" w:rsidRDefault="000654DD" w:rsidP="000654DD">
      <w:pPr>
        <w:rPr>
          <w:rStyle w:val="AboutandContactBody"/>
          <w:sz w:val="17"/>
          <w:szCs w:val="17"/>
          <w:lang w:val="it-IT"/>
        </w:rPr>
      </w:pPr>
    </w:p>
    <w:p w14:paraId="335C488B" w14:textId="77777777" w:rsidR="000654DD" w:rsidRPr="005E2778" w:rsidRDefault="000654DD" w:rsidP="000654DD">
      <w:pPr>
        <w:rPr>
          <w:rStyle w:val="Collegamentoipertestuale"/>
          <w:rFonts w:asciiTheme="minorHAnsi" w:hAnsiTheme="minorHAnsi" w:cstheme="minorHAnsi"/>
          <w:b/>
          <w:bCs/>
          <w:color w:val="auto"/>
          <w:sz w:val="17"/>
          <w:szCs w:val="17"/>
          <w:u w:val="none"/>
          <w:lang w:val="it-IT"/>
        </w:rPr>
      </w:pPr>
      <w:r w:rsidRPr="005E2778">
        <w:rPr>
          <w:rStyle w:val="AboutandContactBody"/>
          <w:sz w:val="17"/>
          <w:szCs w:val="17"/>
          <w:lang w:val="it-IT"/>
        </w:rPr>
        <w:t xml:space="preserve">Con i suoi marchi, innovazioni e tecnologie, Henkel detiene posizioni di leadership sia nel settore industriale sia nel largo consumo. La business </w:t>
      </w:r>
      <w:proofErr w:type="spellStart"/>
      <w:r w:rsidRPr="005E2778">
        <w:rPr>
          <w:rStyle w:val="AboutandContactBody"/>
          <w:sz w:val="17"/>
          <w:szCs w:val="17"/>
          <w:lang w:val="it-IT"/>
        </w:rPr>
        <w:t>unit</w:t>
      </w:r>
      <w:proofErr w:type="spellEnd"/>
      <w:r w:rsidRPr="005E2778">
        <w:rPr>
          <w:rStyle w:val="AboutandContactBody"/>
          <w:sz w:val="17"/>
          <w:szCs w:val="17"/>
          <w:lang w:val="it-IT"/>
        </w:rPr>
        <w:t xml:space="preserve"> </w:t>
      </w:r>
      <w:proofErr w:type="spellStart"/>
      <w:r w:rsidRPr="005E2778">
        <w:rPr>
          <w:rStyle w:val="AboutandContactBody"/>
          <w:sz w:val="17"/>
          <w:szCs w:val="17"/>
          <w:lang w:val="it-IT"/>
        </w:rPr>
        <w:t>Adhesive</w:t>
      </w:r>
      <w:proofErr w:type="spellEnd"/>
      <w:r w:rsidRPr="005E2778">
        <w:rPr>
          <w:rStyle w:val="AboutandContactBody"/>
          <w:sz w:val="17"/>
          <w:szCs w:val="17"/>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5E2778">
        <w:rPr>
          <w:rStyle w:val="AboutandContactBody"/>
          <w:sz w:val="17"/>
          <w:szCs w:val="17"/>
          <w:lang w:val="it-IT"/>
        </w:rPr>
        <w:t>Loctite</w:t>
      </w:r>
      <w:proofErr w:type="spellEnd"/>
      <w:r w:rsidRPr="005E2778">
        <w:rPr>
          <w:rStyle w:val="AboutandContactBody"/>
          <w:sz w:val="17"/>
          <w:szCs w:val="17"/>
          <w:lang w:val="it-IT"/>
        </w:rPr>
        <w:t xml:space="preserve">, Persil (Dixan in Italia) e Schwarzkopf. Nel 2022 Henkel ha registrato un fatturato complessivo di oltre 22 miliardi di euro, con un margine operativo depurato pari a circa 2,3 miliardi di euro. Le azioni privilegiate Henkel sono quotate presso la Borsa tedesca secondo l'indice DAX. Lo sviluppo sostenibile ha una lunga tradizione in Henkel, che ha una chiara strategia di sostenibilità con obiettivi concreti. Fondata nel 1876, Henkel impiega oltre 50.000 collaboratori nel mondo – </w:t>
      </w:r>
      <w:proofErr w:type="gramStart"/>
      <w:r w:rsidRPr="005E2778">
        <w:rPr>
          <w:rStyle w:val="AboutandContactBody"/>
          <w:sz w:val="17"/>
          <w:szCs w:val="17"/>
          <w:lang w:val="it-IT"/>
        </w:rPr>
        <w:t>un team eterogeneo</w:t>
      </w:r>
      <w:proofErr w:type="gramEnd"/>
      <w:r w:rsidRPr="005E2778">
        <w:rPr>
          <w:rStyle w:val="AboutandContactBody"/>
          <w:sz w:val="17"/>
          <w:szCs w:val="17"/>
          <w:lang w:val="it-IT"/>
        </w:rPr>
        <w:t xml:space="preserve">, unito da una forte cultura aziendale, valori condivisi e un </w:t>
      </w:r>
      <w:proofErr w:type="spellStart"/>
      <w:r w:rsidRPr="005E2778">
        <w:rPr>
          <w:rStyle w:val="AboutandContactBody"/>
          <w:sz w:val="17"/>
          <w:szCs w:val="17"/>
          <w:lang w:val="it-IT"/>
        </w:rPr>
        <w:t>purpose</w:t>
      </w:r>
      <w:proofErr w:type="spellEnd"/>
      <w:r w:rsidRPr="005E2778">
        <w:rPr>
          <w:rStyle w:val="AboutandContactBody"/>
          <w:sz w:val="17"/>
          <w:szCs w:val="17"/>
          <w:lang w:val="it-IT"/>
        </w:rPr>
        <w:t xml:space="preserve"> comune: “Pionieri nel cuore per il bene di intere generazioni”. Per maggiori informazioni, visitate il sito </w:t>
      </w:r>
      <w:hyperlink r:id="rId14" w:history="1">
        <w:r w:rsidRPr="005E2778">
          <w:rPr>
            <w:rStyle w:val="Collegamentoipertestuale"/>
            <w:sz w:val="17"/>
            <w:szCs w:val="17"/>
            <w:lang w:val="it-IT"/>
          </w:rPr>
          <w:t>www.henkel.com</w:t>
        </w:r>
      </w:hyperlink>
      <w:r w:rsidRPr="005E2778">
        <w:rPr>
          <w:rStyle w:val="AboutandContactBody"/>
          <w:sz w:val="17"/>
          <w:szCs w:val="17"/>
          <w:lang w:val="it-IT"/>
        </w:rPr>
        <w:t xml:space="preserve"> </w:t>
      </w:r>
    </w:p>
    <w:p w14:paraId="222974BB" w14:textId="77777777" w:rsidR="00C57D96" w:rsidRDefault="00C57D96" w:rsidP="00C57D96">
      <w:pPr>
        <w:rPr>
          <w:rStyle w:val="Collegamentoipertestuale"/>
          <w:rFonts w:asciiTheme="minorHAnsi" w:hAnsiTheme="minorHAnsi" w:cstheme="minorHAnsi"/>
          <w:b/>
          <w:bCs/>
          <w:sz w:val="20"/>
          <w:szCs w:val="28"/>
          <w:lang w:val="it-IT"/>
        </w:rPr>
      </w:pPr>
    </w:p>
    <w:p w14:paraId="2D73B5FA" w14:textId="77777777" w:rsidR="000654DD" w:rsidRDefault="000654DD" w:rsidP="00C57D96">
      <w:pPr>
        <w:rPr>
          <w:rStyle w:val="Collegamentoipertestuale"/>
          <w:rFonts w:asciiTheme="minorHAnsi" w:hAnsiTheme="minorHAnsi" w:cstheme="minorHAnsi"/>
          <w:b/>
          <w:bCs/>
          <w:sz w:val="20"/>
          <w:szCs w:val="28"/>
          <w:lang w:val="it-IT"/>
        </w:rPr>
      </w:pPr>
    </w:p>
    <w:p w14:paraId="2B6FE2E1" w14:textId="77777777" w:rsidR="00C57D96" w:rsidRDefault="00C57D96" w:rsidP="00C57D96">
      <w:pPr>
        <w:tabs>
          <w:tab w:val="left" w:pos="1080"/>
          <w:tab w:val="left" w:pos="4500"/>
        </w:tabs>
        <w:rPr>
          <w:rStyle w:val="AboutandContactBody"/>
          <w:rFonts w:asciiTheme="majorHAnsi" w:hAnsiTheme="majorHAnsi" w:cstheme="majorHAnsi"/>
          <w:b/>
          <w:szCs w:val="18"/>
          <w:lang w:val="it-CH"/>
        </w:rPr>
      </w:pPr>
      <w:r w:rsidRPr="00A93EA1">
        <w:rPr>
          <w:rStyle w:val="AboutandContactBody"/>
          <w:rFonts w:asciiTheme="majorHAnsi" w:hAnsiTheme="majorHAnsi" w:cstheme="majorHAnsi"/>
          <w:b/>
          <w:szCs w:val="18"/>
          <w:lang w:val="it-CH"/>
        </w:rPr>
        <w:t>Per informazioni alla stampa:</w:t>
      </w:r>
      <w:r>
        <w:rPr>
          <w:rStyle w:val="AboutandContactBody"/>
          <w:rFonts w:asciiTheme="majorHAnsi" w:hAnsiTheme="majorHAnsi" w:cstheme="majorHAnsi"/>
          <w:b/>
          <w:szCs w:val="18"/>
          <w:lang w:val="it-CH"/>
        </w:rPr>
        <w:t xml:space="preserve"> </w:t>
      </w:r>
    </w:p>
    <w:p w14:paraId="7E5FAD5F" w14:textId="77777777" w:rsidR="00C57D96" w:rsidRDefault="00C57D96" w:rsidP="00C57D96">
      <w:pPr>
        <w:tabs>
          <w:tab w:val="left" w:pos="1080"/>
          <w:tab w:val="left" w:pos="4500"/>
        </w:tabs>
        <w:rPr>
          <w:rStyle w:val="AboutandContactBody"/>
          <w:rFonts w:asciiTheme="majorHAnsi" w:hAnsiTheme="majorHAnsi" w:cstheme="majorHAnsi"/>
          <w:b/>
          <w:szCs w:val="18"/>
          <w:lang w:val="it-CH"/>
        </w:rPr>
      </w:pPr>
    </w:p>
    <w:p w14:paraId="378B1B56" w14:textId="77777777" w:rsidR="00C57D96" w:rsidRDefault="00C57D96" w:rsidP="00C57D96">
      <w:pPr>
        <w:tabs>
          <w:tab w:val="left" w:pos="1080"/>
          <w:tab w:val="left" w:pos="4500"/>
        </w:tabs>
        <w:rPr>
          <w:rStyle w:val="AboutandContactBody"/>
          <w:rFonts w:asciiTheme="majorHAnsi" w:hAnsiTheme="majorHAnsi" w:cstheme="majorHAnsi"/>
          <w:b/>
          <w:szCs w:val="18"/>
          <w:lang w:val="it-CH"/>
        </w:rPr>
      </w:pPr>
      <w:r>
        <w:rPr>
          <w:rStyle w:val="AboutandContactBody"/>
          <w:rFonts w:asciiTheme="majorHAnsi" w:hAnsiTheme="majorHAnsi" w:cstheme="majorHAnsi"/>
          <w:b/>
          <w:szCs w:val="18"/>
          <w:lang w:val="it-CH"/>
        </w:rPr>
        <w:t>Giusi Viani</w:t>
      </w:r>
      <w:r>
        <w:rPr>
          <w:rStyle w:val="AboutandContactBody"/>
          <w:rFonts w:asciiTheme="majorHAnsi" w:hAnsiTheme="majorHAnsi" w:cstheme="majorHAnsi"/>
          <w:b/>
          <w:szCs w:val="18"/>
          <w:lang w:val="it-CH"/>
        </w:rPr>
        <w:tab/>
      </w:r>
      <w:r w:rsidRPr="00A93EA1">
        <w:rPr>
          <w:rStyle w:val="AboutandContactBody"/>
          <w:rFonts w:asciiTheme="majorHAnsi" w:hAnsiTheme="majorHAnsi" w:cstheme="majorHAnsi"/>
          <w:b/>
          <w:szCs w:val="18"/>
          <w:lang w:val="it-CH"/>
        </w:rPr>
        <w:tab/>
        <w:t xml:space="preserve">Silvia Vergani </w:t>
      </w:r>
      <w:r w:rsidRPr="00A93EA1">
        <w:rPr>
          <w:rStyle w:val="AboutandContactBody"/>
          <w:rFonts w:asciiTheme="majorHAnsi" w:hAnsiTheme="majorHAnsi" w:cstheme="majorHAnsi"/>
          <w:b/>
          <w:szCs w:val="18"/>
          <w:lang w:val="it-CH"/>
        </w:rPr>
        <w:tab/>
      </w:r>
    </w:p>
    <w:p w14:paraId="6EA4759A" w14:textId="77777777" w:rsidR="00C57D96" w:rsidRPr="00A93EA1" w:rsidRDefault="00C57D96" w:rsidP="00C57D96">
      <w:pPr>
        <w:tabs>
          <w:tab w:val="left" w:pos="1080"/>
          <w:tab w:val="left" w:pos="4500"/>
        </w:tabs>
        <w:rPr>
          <w:rStyle w:val="AboutandContactBody"/>
          <w:rFonts w:asciiTheme="majorHAnsi" w:hAnsiTheme="majorHAnsi" w:cstheme="majorHAnsi"/>
          <w:b/>
          <w:szCs w:val="18"/>
          <w:lang w:val="it-CH"/>
        </w:rPr>
      </w:pPr>
      <w:r w:rsidRPr="00092F27">
        <w:rPr>
          <w:rStyle w:val="AboutandContactBody"/>
          <w:rFonts w:asciiTheme="majorHAnsi" w:hAnsiTheme="majorHAnsi" w:cstheme="majorHAnsi"/>
          <w:bCs/>
          <w:szCs w:val="18"/>
          <w:lang w:val="it-IT"/>
        </w:rPr>
        <w:t>Head of Corporate Communications, Henkel Italia</w:t>
      </w:r>
      <w:r w:rsidRPr="00092F27">
        <w:rPr>
          <w:rStyle w:val="AboutandContactBody"/>
          <w:rFonts w:asciiTheme="majorHAnsi" w:hAnsiTheme="majorHAnsi" w:cstheme="majorHAnsi"/>
          <w:b/>
          <w:szCs w:val="18"/>
          <w:lang w:val="it-IT"/>
        </w:rPr>
        <w:tab/>
      </w:r>
      <w:r w:rsidRPr="00092F27">
        <w:rPr>
          <w:rStyle w:val="AboutandContactBody"/>
          <w:rFonts w:asciiTheme="majorHAnsi" w:hAnsiTheme="majorHAnsi" w:cstheme="majorHAnsi"/>
          <w:bCs/>
          <w:szCs w:val="18"/>
          <w:lang w:val="it-IT"/>
        </w:rPr>
        <w:t xml:space="preserve">Corporate Comm. </w:t>
      </w:r>
      <w:r>
        <w:rPr>
          <w:rStyle w:val="AboutandContactBody"/>
          <w:rFonts w:asciiTheme="majorHAnsi" w:hAnsiTheme="majorHAnsi" w:cstheme="majorHAnsi"/>
          <w:bCs/>
          <w:szCs w:val="18"/>
          <w:lang w:val="it-IT"/>
        </w:rPr>
        <w:t>Consultant</w:t>
      </w:r>
      <w:r w:rsidRPr="0071152B">
        <w:rPr>
          <w:rStyle w:val="AboutandContactBody"/>
          <w:rFonts w:asciiTheme="majorHAnsi" w:hAnsiTheme="majorHAnsi" w:cstheme="majorHAnsi"/>
          <w:bCs/>
          <w:szCs w:val="18"/>
          <w:lang w:val="it-IT"/>
        </w:rPr>
        <w:t>, Henkel Italia</w:t>
      </w:r>
      <w:r>
        <w:rPr>
          <w:rStyle w:val="AboutandContactBody"/>
          <w:rFonts w:asciiTheme="majorHAnsi" w:hAnsiTheme="majorHAnsi" w:cstheme="majorHAnsi"/>
          <w:b/>
          <w:szCs w:val="18"/>
          <w:lang w:val="it-CH"/>
        </w:rPr>
        <w:t xml:space="preserve"> </w:t>
      </w:r>
    </w:p>
    <w:p w14:paraId="36407A19" w14:textId="77777777" w:rsidR="00C57D96" w:rsidRPr="00A93EA1" w:rsidRDefault="00C57D96" w:rsidP="00C57D96">
      <w:pPr>
        <w:tabs>
          <w:tab w:val="left" w:pos="1080"/>
          <w:tab w:val="left" w:pos="4500"/>
        </w:tabs>
        <w:rPr>
          <w:rStyle w:val="AboutandContactBody"/>
          <w:rFonts w:asciiTheme="majorHAnsi" w:hAnsiTheme="majorHAnsi" w:cstheme="majorHAnsi"/>
          <w:bCs/>
          <w:szCs w:val="18"/>
          <w:lang w:val="it-CH"/>
        </w:rPr>
      </w:pPr>
      <w:r w:rsidRPr="00A93EA1">
        <w:rPr>
          <w:rStyle w:val="AboutandContactBody"/>
          <w:rFonts w:asciiTheme="majorHAnsi" w:hAnsiTheme="majorHAnsi" w:cstheme="majorHAnsi"/>
          <w:bCs/>
          <w:szCs w:val="18"/>
          <w:lang w:val="it-CH"/>
        </w:rPr>
        <w:t xml:space="preserve">Tel: +39 </w:t>
      </w:r>
      <w:r w:rsidRPr="00B93DE3">
        <w:rPr>
          <w:rStyle w:val="AboutandContactBody"/>
          <w:rFonts w:asciiTheme="majorHAnsi" w:hAnsiTheme="majorHAnsi" w:cstheme="majorHAnsi"/>
          <w:bCs/>
          <w:szCs w:val="18"/>
          <w:lang w:val="it-CH"/>
        </w:rPr>
        <w:t>348</w:t>
      </w:r>
      <w:r>
        <w:rPr>
          <w:rStyle w:val="AboutandContactBody"/>
          <w:rFonts w:asciiTheme="majorHAnsi" w:hAnsiTheme="majorHAnsi" w:cstheme="majorHAnsi"/>
          <w:bCs/>
          <w:szCs w:val="18"/>
          <w:lang w:val="it-CH"/>
        </w:rPr>
        <w:t xml:space="preserve"> </w:t>
      </w:r>
      <w:r w:rsidRPr="00B93DE3">
        <w:rPr>
          <w:rStyle w:val="AboutandContactBody"/>
          <w:rFonts w:asciiTheme="majorHAnsi" w:hAnsiTheme="majorHAnsi" w:cstheme="majorHAnsi"/>
          <w:bCs/>
          <w:szCs w:val="18"/>
          <w:lang w:val="it-CH"/>
        </w:rPr>
        <w:t>4761287</w:t>
      </w:r>
      <w:r w:rsidRPr="00A93EA1">
        <w:rPr>
          <w:rStyle w:val="AboutandContactBody"/>
          <w:rFonts w:asciiTheme="majorHAnsi" w:hAnsiTheme="majorHAnsi" w:cstheme="majorHAnsi"/>
          <w:bCs/>
          <w:szCs w:val="18"/>
          <w:lang w:val="it-CH"/>
        </w:rPr>
        <w:tab/>
        <w:t>Tel: +39 349 7668102</w:t>
      </w:r>
    </w:p>
    <w:p w14:paraId="6298F350" w14:textId="77777777" w:rsidR="00C57D96" w:rsidRPr="00092F27" w:rsidRDefault="00C57D96" w:rsidP="00C57D96">
      <w:pPr>
        <w:tabs>
          <w:tab w:val="left" w:pos="1080"/>
          <w:tab w:val="left" w:pos="4500"/>
        </w:tabs>
        <w:rPr>
          <w:rStyle w:val="AboutandContactBody"/>
          <w:rFonts w:asciiTheme="majorHAnsi" w:hAnsiTheme="majorHAnsi" w:cstheme="majorHAnsi"/>
          <w:bCs/>
          <w:color w:val="0000FF"/>
          <w:szCs w:val="18"/>
          <w:u w:val="single"/>
          <w:lang w:val="it-CH"/>
        </w:rPr>
      </w:pPr>
      <w:r w:rsidRPr="00A93EA1">
        <w:rPr>
          <w:rStyle w:val="AboutandContactBody"/>
          <w:rFonts w:asciiTheme="majorHAnsi" w:hAnsiTheme="majorHAnsi" w:cstheme="majorHAnsi"/>
          <w:bCs/>
          <w:szCs w:val="18"/>
          <w:lang w:val="it-CH"/>
        </w:rPr>
        <w:t xml:space="preserve">E-mail: </w:t>
      </w:r>
      <w:hyperlink r:id="rId15" w:history="1">
        <w:r w:rsidRPr="00CA60EB">
          <w:rPr>
            <w:rStyle w:val="Collegamentoipertestuale"/>
            <w:rFonts w:asciiTheme="majorHAnsi" w:hAnsiTheme="majorHAnsi" w:cstheme="majorHAnsi"/>
            <w:bCs/>
            <w:lang w:val="it-IT"/>
          </w:rPr>
          <w:t>giusi.viani</w:t>
        </w:r>
        <w:r w:rsidRPr="00CA60EB">
          <w:rPr>
            <w:rStyle w:val="Collegamentoipertestuale"/>
            <w:rFonts w:asciiTheme="majorHAnsi" w:hAnsiTheme="majorHAnsi" w:cstheme="majorHAnsi"/>
            <w:bCs/>
            <w:lang w:val="it-CH"/>
          </w:rPr>
          <w:t>@henkel.com</w:t>
        </w:r>
      </w:hyperlink>
      <w:r w:rsidRPr="00A93EA1">
        <w:rPr>
          <w:rStyle w:val="AboutandContactBody"/>
          <w:rFonts w:asciiTheme="majorHAnsi" w:hAnsiTheme="majorHAnsi" w:cstheme="majorHAnsi"/>
          <w:bCs/>
          <w:szCs w:val="18"/>
          <w:lang w:val="it-CH"/>
        </w:rPr>
        <w:t xml:space="preserve"> </w:t>
      </w:r>
      <w:r w:rsidRPr="00A93EA1">
        <w:rPr>
          <w:rStyle w:val="AboutandContactBody"/>
          <w:rFonts w:asciiTheme="majorHAnsi" w:hAnsiTheme="majorHAnsi" w:cstheme="majorHAnsi"/>
          <w:bCs/>
          <w:szCs w:val="18"/>
          <w:lang w:val="it-CH"/>
        </w:rPr>
        <w:tab/>
        <w:t xml:space="preserve">E-mail: </w:t>
      </w:r>
      <w:hyperlink r:id="rId16" w:history="1">
        <w:r w:rsidRPr="00205ACD">
          <w:rPr>
            <w:rStyle w:val="Collegamentoipertestuale"/>
            <w:rFonts w:asciiTheme="majorHAnsi" w:hAnsiTheme="majorHAnsi" w:cstheme="majorHAnsi"/>
            <w:bCs/>
            <w:lang w:val="it-CH"/>
          </w:rPr>
          <w:t>silvia.vergani@henkel.com</w:t>
        </w:r>
      </w:hyperlink>
    </w:p>
    <w:p w14:paraId="1CAE75D3" w14:textId="2C3B1F07" w:rsidR="00112A28" w:rsidRPr="00FA3399" w:rsidRDefault="00112A28" w:rsidP="00C57D96">
      <w:pPr>
        <w:rPr>
          <w:rStyle w:val="AboutandContactBody"/>
          <w:lang w:val="it-IT"/>
        </w:rPr>
      </w:pPr>
    </w:p>
    <w:sectPr w:rsidR="00112A28" w:rsidRPr="00FA3399"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FEB4" w14:textId="77777777" w:rsidR="00191A96" w:rsidRDefault="00191A96">
      <w:r>
        <w:separator/>
      </w:r>
    </w:p>
  </w:endnote>
  <w:endnote w:type="continuationSeparator" w:id="0">
    <w:p w14:paraId="750B04A0" w14:textId="77777777" w:rsidR="00191A96" w:rsidRDefault="00191A96">
      <w:r>
        <w:continuationSeparator/>
      </w:r>
    </w:p>
  </w:endnote>
  <w:endnote w:type="continuationNotice" w:id="1">
    <w:p w14:paraId="773E89D8" w14:textId="77777777" w:rsidR="00191A96" w:rsidRDefault="00191A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E9E64B4" w:rsidR="00CF6F33" w:rsidRPr="00112A28" w:rsidRDefault="00112A28" w:rsidP="00112A28">
    <w:pPr>
      <w:pStyle w:val="Pidipagina"/>
      <w:tabs>
        <w:tab w:val="clear" w:pos="7083"/>
        <w:tab w:val="clear" w:pos="8640"/>
        <w:tab w:val="right" w:pos="9071"/>
      </w:tabs>
      <w:jc w:val="both"/>
    </w:pPr>
    <w:r>
      <w:tab/>
    </w:r>
    <w:r w:rsidRPr="00BF6E82">
      <w:t>Pag</w:t>
    </w:r>
    <w:r w:rsidR="00386514">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Pidipagina"/>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161B" w14:textId="77777777" w:rsidR="00191A96" w:rsidRDefault="00191A96">
      <w:r>
        <w:separator/>
      </w:r>
    </w:p>
  </w:footnote>
  <w:footnote w:type="continuationSeparator" w:id="0">
    <w:p w14:paraId="096A7AC5" w14:textId="77777777" w:rsidR="00191A96" w:rsidRDefault="00191A96">
      <w:r>
        <w:continuationSeparator/>
      </w:r>
    </w:p>
  </w:footnote>
  <w:footnote w:type="continuationNotice" w:id="1">
    <w:p w14:paraId="4683BFC7" w14:textId="77777777" w:rsidR="00191A96" w:rsidRDefault="00191A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DB5807D"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A901776"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386514">
      <w:t>Comunicato</w:t>
    </w:r>
    <w:proofErr w:type="spellEnd"/>
    <w:r w:rsidR="00386514">
      <w:t xml:space="preserve"> </w:t>
    </w:r>
    <w:proofErr w:type="spellStart"/>
    <w:r w:rsidR="00386514">
      <w:t>stampa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3FD"/>
    <w:multiLevelType w:val="hybridMultilevel"/>
    <w:tmpl w:val="BD04F6FC"/>
    <w:lvl w:ilvl="0" w:tplc="0410000D">
      <w:start w:val="1"/>
      <w:numFmt w:val="bullet"/>
      <w:lvlText w:val=""/>
      <w:lvlJc w:val="left"/>
      <w:pPr>
        <w:ind w:left="1210" w:hanging="360"/>
      </w:pPr>
      <w:rPr>
        <w:rFonts w:ascii="Wingdings" w:hAnsi="Wingdings"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C0593"/>
    <w:multiLevelType w:val="hybridMultilevel"/>
    <w:tmpl w:val="1C1EF3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2"/>
  </w:num>
  <w:num w:numId="2" w16cid:durableId="1563175876">
    <w:abstractNumId w:val="1"/>
  </w:num>
  <w:num w:numId="3" w16cid:durableId="1141115785">
    <w:abstractNumId w:val="8"/>
  </w:num>
  <w:num w:numId="4" w16cid:durableId="1658344630">
    <w:abstractNumId w:val="4"/>
  </w:num>
  <w:num w:numId="5" w16cid:durableId="2132553883">
    <w:abstractNumId w:val="3"/>
  </w:num>
  <w:num w:numId="6" w16cid:durableId="545726518">
    <w:abstractNumId w:val="5"/>
  </w:num>
  <w:num w:numId="7" w16cid:durableId="798450495">
    <w:abstractNumId w:val="7"/>
  </w:num>
  <w:num w:numId="8" w16cid:durableId="143157434">
    <w:abstractNumId w:val="0"/>
  </w:num>
  <w:num w:numId="9" w16cid:durableId="836505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016"/>
    <w:rsid w:val="00000689"/>
    <w:rsid w:val="00000839"/>
    <w:rsid w:val="000012F5"/>
    <w:rsid w:val="00002AA4"/>
    <w:rsid w:val="00003F1A"/>
    <w:rsid w:val="000049DB"/>
    <w:rsid w:val="00005267"/>
    <w:rsid w:val="00005BD2"/>
    <w:rsid w:val="00006346"/>
    <w:rsid w:val="000100F1"/>
    <w:rsid w:val="00021C67"/>
    <w:rsid w:val="00030557"/>
    <w:rsid w:val="00030F51"/>
    <w:rsid w:val="00035563"/>
    <w:rsid w:val="00035A84"/>
    <w:rsid w:val="00040CC9"/>
    <w:rsid w:val="00051E86"/>
    <w:rsid w:val="00055447"/>
    <w:rsid w:val="000575F9"/>
    <w:rsid w:val="00060D28"/>
    <w:rsid w:val="000618FC"/>
    <w:rsid w:val="0006344D"/>
    <w:rsid w:val="000654DD"/>
    <w:rsid w:val="00067071"/>
    <w:rsid w:val="000722E8"/>
    <w:rsid w:val="00075870"/>
    <w:rsid w:val="00080D10"/>
    <w:rsid w:val="0008357F"/>
    <w:rsid w:val="00083B58"/>
    <w:rsid w:val="00084890"/>
    <w:rsid w:val="00086EAB"/>
    <w:rsid w:val="00093064"/>
    <w:rsid w:val="00095CE4"/>
    <w:rsid w:val="00095D8E"/>
    <w:rsid w:val="000A69C1"/>
    <w:rsid w:val="000A7721"/>
    <w:rsid w:val="000B383D"/>
    <w:rsid w:val="000B406F"/>
    <w:rsid w:val="000B5115"/>
    <w:rsid w:val="000B5232"/>
    <w:rsid w:val="000B695A"/>
    <w:rsid w:val="000B6982"/>
    <w:rsid w:val="000C210A"/>
    <w:rsid w:val="000C56DD"/>
    <w:rsid w:val="000D1672"/>
    <w:rsid w:val="000D2C0B"/>
    <w:rsid w:val="000E27CA"/>
    <w:rsid w:val="000E2F62"/>
    <w:rsid w:val="000E38ED"/>
    <w:rsid w:val="000E7F24"/>
    <w:rsid w:val="000F03BE"/>
    <w:rsid w:val="000F1757"/>
    <w:rsid w:val="000F225B"/>
    <w:rsid w:val="000F7FAF"/>
    <w:rsid w:val="001038DC"/>
    <w:rsid w:val="001046F4"/>
    <w:rsid w:val="00105975"/>
    <w:rsid w:val="00106E89"/>
    <w:rsid w:val="00111F4D"/>
    <w:rsid w:val="00112A28"/>
    <w:rsid w:val="00115230"/>
    <w:rsid w:val="00115B5F"/>
    <w:rsid w:val="00115C22"/>
    <w:rsid w:val="001162B4"/>
    <w:rsid w:val="001178B7"/>
    <w:rsid w:val="00121873"/>
    <w:rsid w:val="00122C50"/>
    <w:rsid w:val="00122CBC"/>
    <w:rsid w:val="00122FC3"/>
    <w:rsid w:val="00126D4A"/>
    <w:rsid w:val="00127BC6"/>
    <w:rsid w:val="00132DA9"/>
    <w:rsid w:val="0013305B"/>
    <w:rsid w:val="001338A5"/>
    <w:rsid w:val="00133B99"/>
    <w:rsid w:val="00141741"/>
    <w:rsid w:val="00143372"/>
    <w:rsid w:val="001443BD"/>
    <w:rsid w:val="001449DB"/>
    <w:rsid w:val="001455BB"/>
    <w:rsid w:val="00147A69"/>
    <w:rsid w:val="00150606"/>
    <w:rsid w:val="00150DDE"/>
    <w:rsid w:val="0015208F"/>
    <w:rsid w:val="00152CD7"/>
    <w:rsid w:val="001548C8"/>
    <w:rsid w:val="00154EBF"/>
    <w:rsid w:val="00156310"/>
    <w:rsid w:val="001577E9"/>
    <w:rsid w:val="0016138C"/>
    <w:rsid w:val="00164BC2"/>
    <w:rsid w:val="001705EF"/>
    <w:rsid w:val="001731CE"/>
    <w:rsid w:val="001804BD"/>
    <w:rsid w:val="00185DBA"/>
    <w:rsid w:val="00191A96"/>
    <w:rsid w:val="001928D4"/>
    <w:rsid w:val="0019384F"/>
    <w:rsid w:val="00195C72"/>
    <w:rsid w:val="00197E04"/>
    <w:rsid w:val="001B36A1"/>
    <w:rsid w:val="001B3FC4"/>
    <w:rsid w:val="001B4993"/>
    <w:rsid w:val="001B7C20"/>
    <w:rsid w:val="001C0B32"/>
    <w:rsid w:val="001C4BE1"/>
    <w:rsid w:val="001C7DB0"/>
    <w:rsid w:val="001D122A"/>
    <w:rsid w:val="001D7ADF"/>
    <w:rsid w:val="001E0F71"/>
    <w:rsid w:val="001E43EB"/>
    <w:rsid w:val="001E60F0"/>
    <w:rsid w:val="001E6D05"/>
    <w:rsid w:val="001E7C28"/>
    <w:rsid w:val="001F034E"/>
    <w:rsid w:val="001F1BDF"/>
    <w:rsid w:val="001F4956"/>
    <w:rsid w:val="001F7110"/>
    <w:rsid w:val="001F7E96"/>
    <w:rsid w:val="00200D18"/>
    <w:rsid w:val="00201A50"/>
    <w:rsid w:val="00202284"/>
    <w:rsid w:val="00206A21"/>
    <w:rsid w:val="00212488"/>
    <w:rsid w:val="0021500C"/>
    <w:rsid w:val="00220628"/>
    <w:rsid w:val="00222BF4"/>
    <w:rsid w:val="002240AC"/>
    <w:rsid w:val="002304D2"/>
    <w:rsid w:val="00234ABD"/>
    <w:rsid w:val="00236E2A"/>
    <w:rsid w:val="00237F62"/>
    <w:rsid w:val="0024586A"/>
    <w:rsid w:val="00250049"/>
    <w:rsid w:val="00251C2B"/>
    <w:rsid w:val="0025220E"/>
    <w:rsid w:val="002536DC"/>
    <w:rsid w:val="00256F0C"/>
    <w:rsid w:val="00260C42"/>
    <w:rsid w:val="00262C05"/>
    <w:rsid w:val="00271734"/>
    <w:rsid w:val="00275027"/>
    <w:rsid w:val="00281D14"/>
    <w:rsid w:val="00282082"/>
    <w:rsid w:val="00282C13"/>
    <w:rsid w:val="00291160"/>
    <w:rsid w:val="002A0304"/>
    <w:rsid w:val="002A0CCC"/>
    <w:rsid w:val="002A0DF7"/>
    <w:rsid w:val="002A2975"/>
    <w:rsid w:val="002A60E0"/>
    <w:rsid w:val="002B3A62"/>
    <w:rsid w:val="002C07F7"/>
    <w:rsid w:val="002C1344"/>
    <w:rsid w:val="002C252E"/>
    <w:rsid w:val="002C6773"/>
    <w:rsid w:val="002C6897"/>
    <w:rsid w:val="002C725D"/>
    <w:rsid w:val="002D2A3D"/>
    <w:rsid w:val="002D615F"/>
    <w:rsid w:val="002D6160"/>
    <w:rsid w:val="002E0B17"/>
    <w:rsid w:val="002E11C2"/>
    <w:rsid w:val="002E393B"/>
    <w:rsid w:val="002E4FFB"/>
    <w:rsid w:val="002E7DED"/>
    <w:rsid w:val="002F529A"/>
    <w:rsid w:val="002F78EA"/>
    <w:rsid w:val="002F7E11"/>
    <w:rsid w:val="002F7FDE"/>
    <w:rsid w:val="00304087"/>
    <w:rsid w:val="00304C25"/>
    <w:rsid w:val="00310ACD"/>
    <w:rsid w:val="00312D66"/>
    <w:rsid w:val="0031379F"/>
    <w:rsid w:val="00314EE2"/>
    <w:rsid w:val="00316785"/>
    <w:rsid w:val="00320A26"/>
    <w:rsid w:val="00321344"/>
    <w:rsid w:val="00322D7F"/>
    <w:rsid w:val="00324C1C"/>
    <w:rsid w:val="00327A69"/>
    <w:rsid w:val="0033451A"/>
    <w:rsid w:val="0033451C"/>
    <w:rsid w:val="003347A1"/>
    <w:rsid w:val="003355EE"/>
    <w:rsid w:val="00335BFD"/>
    <w:rsid w:val="00336854"/>
    <w:rsid w:val="0034015C"/>
    <w:rsid w:val="00342B09"/>
    <w:rsid w:val="00343A91"/>
    <w:rsid w:val="00343AFB"/>
    <w:rsid w:val="003442F4"/>
    <w:rsid w:val="00344671"/>
    <w:rsid w:val="00344F0F"/>
    <w:rsid w:val="00350E98"/>
    <w:rsid w:val="00353705"/>
    <w:rsid w:val="00354EAE"/>
    <w:rsid w:val="003562E8"/>
    <w:rsid w:val="0036036A"/>
    <w:rsid w:val="0036357D"/>
    <w:rsid w:val="003649BC"/>
    <w:rsid w:val="00365E44"/>
    <w:rsid w:val="00367AA1"/>
    <w:rsid w:val="00371034"/>
    <w:rsid w:val="00372E36"/>
    <w:rsid w:val="00376DAB"/>
    <w:rsid w:val="00376EE9"/>
    <w:rsid w:val="003775CB"/>
    <w:rsid w:val="00377CBB"/>
    <w:rsid w:val="00381807"/>
    <w:rsid w:val="00385185"/>
    <w:rsid w:val="003858C8"/>
    <w:rsid w:val="00386514"/>
    <w:rsid w:val="003877B6"/>
    <w:rsid w:val="0039014F"/>
    <w:rsid w:val="00391734"/>
    <w:rsid w:val="00391D60"/>
    <w:rsid w:val="00393887"/>
    <w:rsid w:val="00394C6B"/>
    <w:rsid w:val="00395271"/>
    <w:rsid w:val="0039597A"/>
    <w:rsid w:val="003970C7"/>
    <w:rsid w:val="003A089F"/>
    <w:rsid w:val="003A1322"/>
    <w:rsid w:val="003A4E62"/>
    <w:rsid w:val="003A5EA4"/>
    <w:rsid w:val="003B1069"/>
    <w:rsid w:val="003B390A"/>
    <w:rsid w:val="003C15DE"/>
    <w:rsid w:val="003C45DA"/>
    <w:rsid w:val="003C4EB2"/>
    <w:rsid w:val="003D04D0"/>
    <w:rsid w:val="003F1181"/>
    <w:rsid w:val="003F1AF3"/>
    <w:rsid w:val="003F34EE"/>
    <w:rsid w:val="003F4D8D"/>
    <w:rsid w:val="00411F4F"/>
    <w:rsid w:val="00413250"/>
    <w:rsid w:val="00417B0A"/>
    <w:rsid w:val="0042016B"/>
    <w:rsid w:val="004259A5"/>
    <w:rsid w:val="00426E0C"/>
    <w:rsid w:val="004313E7"/>
    <w:rsid w:val="00432C46"/>
    <w:rsid w:val="00432D6B"/>
    <w:rsid w:val="0043457D"/>
    <w:rsid w:val="00443E48"/>
    <w:rsid w:val="0044705B"/>
    <w:rsid w:val="0044757F"/>
    <w:rsid w:val="0044763B"/>
    <w:rsid w:val="00447F59"/>
    <w:rsid w:val="00451F34"/>
    <w:rsid w:val="00454670"/>
    <w:rsid w:val="0045563C"/>
    <w:rsid w:val="00455E7D"/>
    <w:rsid w:val="004629B3"/>
    <w:rsid w:val="0046376E"/>
    <w:rsid w:val="004637F1"/>
    <w:rsid w:val="00463EB0"/>
    <w:rsid w:val="0046690F"/>
    <w:rsid w:val="00472FEC"/>
    <w:rsid w:val="00475F84"/>
    <w:rsid w:val="004852E1"/>
    <w:rsid w:val="00487732"/>
    <w:rsid w:val="00490A03"/>
    <w:rsid w:val="00493327"/>
    <w:rsid w:val="00493715"/>
    <w:rsid w:val="00494DBE"/>
    <w:rsid w:val="00495CE6"/>
    <w:rsid w:val="004A323C"/>
    <w:rsid w:val="004A5179"/>
    <w:rsid w:val="004A69F5"/>
    <w:rsid w:val="004A6A46"/>
    <w:rsid w:val="004B0727"/>
    <w:rsid w:val="004B3E14"/>
    <w:rsid w:val="004B54E8"/>
    <w:rsid w:val="004C3E24"/>
    <w:rsid w:val="004C4FEB"/>
    <w:rsid w:val="004C537A"/>
    <w:rsid w:val="004C6B79"/>
    <w:rsid w:val="004D051A"/>
    <w:rsid w:val="004D059B"/>
    <w:rsid w:val="004D4CB6"/>
    <w:rsid w:val="004D4CEE"/>
    <w:rsid w:val="004E3341"/>
    <w:rsid w:val="004F10C1"/>
    <w:rsid w:val="004F5AB4"/>
    <w:rsid w:val="00502E62"/>
    <w:rsid w:val="00503A2B"/>
    <w:rsid w:val="00504452"/>
    <w:rsid w:val="00506B8A"/>
    <w:rsid w:val="005070E9"/>
    <w:rsid w:val="00507470"/>
    <w:rsid w:val="00510E46"/>
    <w:rsid w:val="005130C5"/>
    <w:rsid w:val="005160D9"/>
    <w:rsid w:val="0051641D"/>
    <w:rsid w:val="0052212B"/>
    <w:rsid w:val="0052517E"/>
    <w:rsid w:val="00531B98"/>
    <w:rsid w:val="00534B46"/>
    <w:rsid w:val="00540358"/>
    <w:rsid w:val="00540999"/>
    <w:rsid w:val="00540D47"/>
    <w:rsid w:val="005427D4"/>
    <w:rsid w:val="00550864"/>
    <w:rsid w:val="00550E56"/>
    <w:rsid w:val="00554012"/>
    <w:rsid w:val="0055542A"/>
    <w:rsid w:val="0055571E"/>
    <w:rsid w:val="00556503"/>
    <w:rsid w:val="00556F67"/>
    <w:rsid w:val="00557F2C"/>
    <w:rsid w:val="00560834"/>
    <w:rsid w:val="00564A0E"/>
    <w:rsid w:val="00565557"/>
    <w:rsid w:val="00573F14"/>
    <w:rsid w:val="0057467F"/>
    <w:rsid w:val="00580FCA"/>
    <w:rsid w:val="005833F0"/>
    <w:rsid w:val="00586CAF"/>
    <w:rsid w:val="005873E9"/>
    <w:rsid w:val="00591180"/>
    <w:rsid w:val="0059722C"/>
    <w:rsid w:val="005974C4"/>
    <w:rsid w:val="00597D07"/>
    <w:rsid w:val="005A3846"/>
    <w:rsid w:val="005B1F0C"/>
    <w:rsid w:val="005B6A58"/>
    <w:rsid w:val="005C1FCC"/>
    <w:rsid w:val="005C2F4F"/>
    <w:rsid w:val="005C6E34"/>
    <w:rsid w:val="005C7112"/>
    <w:rsid w:val="005D0407"/>
    <w:rsid w:val="005D0561"/>
    <w:rsid w:val="005D0AD9"/>
    <w:rsid w:val="005D1A83"/>
    <w:rsid w:val="005D22F6"/>
    <w:rsid w:val="005D2F0F"/>
    <w:rsid w:val="005E0C30"/>
    <w:rsid w:val="005E18F4"/>
    <w:rsid w:val="005E3779"/>
    <w:rsid w:val="005E69D9"/>
    <w:rsid w:val="005F27F4"/>
    <w:rsid w:val="005F3239"/>
    <w:rsid w:val="005F5024"/>
    <w:rsid w:val="005F6567"/>
    <w:rsid w:val="005F6CD4"/>
    <w:rsid w:val="005F6F8F"/>
    <w:rsid w:val="00600641"/>
    <w:rsid w:val="006036BF"/>
    <w:rsid w:val="00607256"/>
    <w:rsid w:val="0061321A"/>
    <w:rsid w:val="006144B1"/>
    <w:rsid w:val="00623A22"/>
    <w:rsid w:val="006335F1"/>
    <w:rsid w:val="006345B6"/>
    <w:rsid w:val="006356A5"/>
    <w:rsid w:val="00635712"/>
    <w:rsid w:val="00643D8A"/>
    <w:rsid w:val="006446AE"/>
    <w:rsid w:val="006513EB"/>
    <w:rsid w:val="00652229"/>
    <w:rsid w:val="00652793"/>
    <w:rsid w:val="006626CA"/>
    <w:rsid w:val="00663487"/>
    <w:rsid w:val="00664388"/>
    <w:rsid w:val="006716F0"/>
    <w:rsid w:val="00672382"/>
    <w:rsid w:val="00675605"/>
    <w:rsid w:val="00675E70"/>
    <w:rsid w:val="00680211"/>
    <w:rsid w:val="00681FD7"/>
    <w:rsid w:val="00682643"/>
    <w:rsid w:val="00682EB9"/>
    <w:rsid w:val="0068441A"/>
    <w:rsid w:val="00686387"/>
    <w:rsid w:val="00690633"/>
    <w:rsid w:val="00690B19"/>
    <w:rsid w:val="00697805"/>
    <w:rsid w:val="006A0A3C"/>
    <w:rsid w:val="006A79F0"/>
    <w:rsid w:val="006B2FB2"/>
    <w:rsid w:val="006B47EE"/>
    <w:rsid w:val="006B499F"/>
    <w:rsid w:val="006C1A90"/>
    <w:rsid w:val="006D0A77"/>
    <w:rsid w:val="006D4996"/>
    <w:rsid w:val="006D54AB"/>
    <w:rsid w:val="006E3006"/>
    <w:rsid w:val="006E4123"/>
    <w:rsid w:val="006E5032"/>
    <w:rsid w:val="006E5BDA"/>
    <w:rsid w:val="006F0FC7"/>
    <w:rsid w:val="006F1446"/>
    <w:rsid w:val="006F1753"/>
    <w:rsid w:val="006F23F3"/>
    <w:rsid w:val="006F39A9"/>
    <w:rsid w:val="006F3B80"/>
    <w:rsid w:val="006F3F09"/>
    <w:rsid w:val="006F670F"/>
    <w:rsid w:val="00700C80"/>
    <w:rsid w:val="00703272"/>
    <w:rsid w:val="0070572E"/>
    <w:rsid w:val="0070733C"/>
    <w:rsid w:val="00710C5D"/>
    <w:rsid w:val="007115DB"/>
    <w:rsid w:val="0071348C"/>
    <w:rsid w:val="00716697"/>
    <w:rsid w:val="00717273"/>
    <w:rsid w:val="00720FD4"/>
    <w:rsid w:val="00722392"/>
    <w:rsid w:val="00724AF2"/>
    <w:rsid w:val="00726849"/>
    <w:rsid w:val="007304BB"/>
    <w:rsid w:val="0073096C"/>
    <w:rsid w:val="00735ED4"/>
    <w:rsid w:val="00742398"/>
    <w:rsid w:val="007427CB"/>
    <w:rsid w:val="007443A6"/>
    <w:rsid w:val="007507B5"/>
    <w:rsid w:val="0075091D"/>
    <w:rsid w:val="00753A24"/>
    <w:rsid w:val="007568A5"/>
    <w:rsid w:val="00761152"/>
    <w:rsid w:val="007616FE"/>
    <w:rsid w:val="00763878"/>
    <w:rsid w:val="007700BF"/>
    <w:rsid w:val="00772188"/>
    <w:rsid w:val="00777F9A"/>
    <w:rsid w:val="007813D0"/>
    <w:rsid w:val="00785993"/>
    <w:rsid w:val="007866E2"/>
    <w:rsid w:val="00786BA3"/>
    <w:rsid w:val="0079202F"/>
    <w:rsid w:val="007921C7"/>
    <w:rsid w:val="00795AF2"/>
    <w:rsid w:val="007A110F"/>
    <w:rsid w:val="007A1827"/>
    <w:rsid w:val="007A2AAD"/>
    <w:rsid w:val="007A341F"/>
    <w:rsid w:val="007A4432"/>
    <w:rsid w:val="007A784E"/>
    <w:rsid w:val="007B05DD"/>
    <w:rsid w:val="007B19EA"/>
    <w:rsid w:val="007B499C"/>
    <w:rsid w:val="007B4D4B"/>
    <w:rsid w:val="007C2F32"/>
    <w:rsid w:val="007D104A"/>
    <w:rsid w:val="007D1078"/>
    <w:rsid w:val="007D2A02"/>
    <w:rsid w:val="007D565D"/>
    <w:rsid w:val="007E307B"/>
    <w:rsid w:val="007E62A0"/>
    <w:rsid w:val="007E6EA1"/>
    <w:rsid w:val="007F0F63"/>
    <w:rsid w:val="007F106B"/>
    <w:rsid w:val="007F2B1E"/>
    <w:rsid w:val="007F543F"/>
    <w:rsid w:val="007F62B4"/>
    <w:rsid w:val="007F68FF"/>
    <w:rsid w:val="007F73D6"/>
    <w:rsid w:val="00801517"/>
    <w:rsid w:val="00801893"/>
    <w:rsid w:val="00802F6F"/>
    <w:rsid w:val="00803541"/>
    <w:rsid w:val="0081499A"/>
    <w:rsid w:val="00817AE8"/>
    <w:rsid w:val="00817DE8"/>
    <w:rsid w:val="008200C2"/>
    <w:rsid w:val="008229F5"/>
    <w:rsid w:val="0082699A"/>
    <w:rsid w:val="00831480"/>
    <w:rsid w:val="00833CEB"/>
    <w:rsid w:val="008372D2"/>
    <w:rsid w:val="008377BC"/>
    <w:rsid w:val="00841364"/>
    <w:rsid w:val="008442F6"/>
    <w:rsid w:val="00844C17"/>
    <w:rsid w:val="00846FA6"/>
    <w:rsid w:val="00847726"/>
    <w:rsid w:val="00852511"/>
    <w:rsid w:val="00854348"/>
    <w:rsid w:val="00856952"/>
    <w:rsid w:val="00857601"/>
    <w:rsid w:val="00860171"/>
    <w:rsid w:val="008614F1"/>
    <w:rsid w:val="008639B3"/>
    <w:rsid w:val="00863C1A"/>
    <w:rsid w:val="0087142D"/>
    <w:rsid w:val="008717E5"/>
    <w:rsid w:val="00871D29"/>
    <w:rsid w:val="00873956"/>
    <w:rsid w:val="00875F0D"/>
    <w:rsid w:val="00880E72"/>
    <w:rsid w:val="008825EE"/>
    <w:rsid w:val="008858D8"/>
    <w:rsid w:val="0088596E"/>
    <w:rsid w:val="00886A37"/>
    <w:rsid w:val="00887AA7"/>
    <w:rsid w:val="00890E2C"/>
    <w:rsid w:val="0089622A"/>
    <w:rsid w:val="00897343"/>
    <w:rsid w:val="0089796A"/>
    <w:rsid w:val="008A2375"/>
    <w:rsid w:val="008B0241"/>
    <w:rsid w:val="008B2569"/>
    <w:rsid w:val="008B25D2"/>
    <w:rsid w:val="008B4297"/>
    <w:rsid w:val="008B6179"/>
    <w:rsid w:val="008C0724"/>
    <w:rsid w:val="008D33C2"/>
    <w:rsid w:val="008D7656"/>
    <w:rsid w:val="008D76C5"/>
    <w:rsid w:val="008E0AFA"/>
    <w:rsid w:val="008E3418"/>
    <w:rsid w:val="008E75D3"/>
    <w:rsid w:val="008F125E"/>
    <w:rsid w:val="008F2071"/>
    <w:rsid w:val="008F4D2F"/>
    <w:rsid w:val="00903D17"/>
    <w:rsid w:val="00905979"/>
    <w:rsid w:val="00906292"/>
    <w:rsid w:val="009076AF"/>
    <w:rsid w:val="00907B47"/>
    <w:rsid w:val="00917098"/>
    <w:rsid w:val="00917162"/>
    <w:rsid w:val="00924CD6"/>
    <w:rsid w:val="009251CC"/>
    <w:rsid w:val="0092714E"/>
    <w:rsid w:val="00932019"/>
    <w:rsid w:val="009324EC"/>
    <w:rsid w:val="009330C3"/>
    <w:rsid w:val="00937690"/>
    <w:rsid w:val="009418DA"/>
    <w:rsid w:val="00942002"/>
    <w:rsid w:val="00943D68"/>
    <w:rsid w:val="00945924"/>
    <w:rsid w:val="00945FE3"/>
    <w:rsid w:val="00947885"/>
    <w:rsid w:val="00947EDA"/>
    <w:rsid w:val="00952168"/>
    <w:rsid w:val="009527FE"/>
    <w:rsid w:val="00966391"/>
    <w:rsid w:val="009670B9"/>
    <w:rsid w:val="009739A0"/>
    <w:rsid w:val="00974F84"/>
    <w:rsid w:val="009767C7"/>
    <w:rsid w:val="009827BF"/>
    <w:rsid w:val="0098579A"/>
    <w:rsid w:val="00987C62"/>
    <w:rsid w:val="00991363"/>
    <w:rsid w:val="0099195A"/>
    <w:rsid w:val="00992A11"/>
    <w:rsid w:val="00993C66"/>
    <w:rsid w:val="00994681"/>
    <w:rsid w:val="0099486A"/>
    <w:rsid w:val="00996442"/>
    <w:rsid w:val="009A0E26"/>
    <w:rsid w:val="009A16EC"/>
    <w:rsid w:val="009B10D0"/>
    <w:rsid w:val="009B1B57"/>
    <w:rsid w:val="009B29B7"/>
    <w:rsid w:val="009B3B37"/>
    <w:rsid w:val="009B5B9E"/>
    <w:rsid w:val="009B7D1F"/>
    <w:rsid w:val="009C088E"/>
    <w:rsid w:val="009C4D35"/>
    <w:rsid w:val="009C5EA1"/>
    <w:rsid w:val="009D1522"/>
    <w:rsid w:val="009D2259"/>
    <w:rsid w:val="009D7252"/>
    <w:rsid w:val="009E0E58"/>
    <w:rsid w:val="009E0FA8"/>
    <w:rsid w:val="009E5EB4"/>
    <w:rsid w:val="009F17AA"/>
    <w:rsid w:val="00A00B32"/>
    <w:rsid w:val="00A01F66"/>
    <w:rsid w:val="00A044D6"/>
    <w:rsid w:val="00A04ADB"/>
    <w:rsid w:val="00A118B9"/>
    <w:rsid w:val="00A11E0F"/>
    <w:rsid w:val="00A178F5"/>
    <w:rsid w:val="00A17C3B"/>
    <w:rsid w:val="00A23264"/>
    <w:rsid w:val="00A26CB6"/>
    <w:rsid w:val="00A32F82"/>
    <w:rsid w:val="00A32F8B"/>
    <w:rsid w:val="00A3636F"/>
    <w:rsid w:val="00A36CC5"/>
    <w:rsid w:val="00A3756F"/>
    <w:rsid w:val="00A42C94"/>
    <w:rsid w:val="00A42D6F"/>
    <w:rsid w:val="00A439A0"/>
    <w:rsid w:val="00A45A62"/>
    <w:rsid w:val="00A47370"/>
    <w:rsid w:val="00A54AC5"/>
    <w:rsid w:val="00A55DC3"/>
    <w:rsid w:val="00A56D41"/>
    <w:rsid w:val="00A570F8"/>
    <w:rsid w:val="00A57AE2"/>
    <w:rsid w:val="00A60BC9"/>
    <w:rsid w:val="00A61353"/>
    <w:rsid w:val="00A64BF5"/>
    <w:rsid w:val="00A65CCA"/>
    <w:rsid w:val="00A66019"/>
    <w:rsid w:val="00A66DB1"/>
    <w:rsid w:val="00A67A92"/>
    <w:rsid w:val="00A765AE"/>
    <w:rsid w:val="00A7669D"/>
    <w:rsid w:val="00A80D04"/>
    <w:rsid w:val="00A855CB"/>
    <w:rsid w:val="00A87870"/>
    <w:rsid w:val="00A902C9"/>
    <w:rsid w:val="00A91A70"/>
    <w:rsid w:val="00A9795F"/>
    <w:rsid w:val="00A97D87"/>
    <w:rsid w:val="00AA1B85"/>
    <w:rsid w:val="00AA465E"/>
    <w:rsid w:val="00AA73EC"/>
    <w:rsid w:val="00AB07A9"/>
    <w:rsid w:val="00AB1CB6"/>
    <w:rsid w:val="00AB1D9A"/>
    <w:rsid w:val="00AB7D96"/>
    <w:rsid w:val="00AC10E8"/>
    <w:rsid w:val="00AC2D59"/>
    <w:rsid w:val="00AD1835"/>
    <w:rsid w:val="00AD4081"/>
    <w:rsid w:val="00AD41FE"/>
    <w:rsid w:val="00AD44D2"/>
    <w:rsid w:val="00AD44FE"/>
    <w:rsid w:val="00AE49F1"/>
    <w:rsid w:val="00AE4E41"/>
    <w:rsid w:val="00AE5C5D"/>
    <w:rsid w:val="00AE7AC8"/>
    <w:rsid w:val="00AF04AB"/>
    <w:rsid w:val="00AF07DB"/>
    <w:rsid w:val="00B00981"/>
    <w:rsid w:val="00B00E74"/>
    <w:rsid w:val="00B01CA5"/>
    <w:rsid w:val="00B05CCA"/>
    <w:rsid w:val="00B14271"/>
    <w:rsid w:val="00B14C02"/>
    <w:rsid w:val="00B16270"/>
    <w:rsid w:val="00B1753C"/>
    <w:rsid w:val="00B22446"/>
    <w:rsid w:val="00B22D78"/>
    <w:rsid w:val="00B23A53"/>
    <w:rsid w:val="00B23D6B"/>
    <w:rsid w:val="00B2685D"/>
    <w:rsid w:val="00B26BE9"/>
    <w:rsid w:val="00B27633"/>
    <w:rsid w:val="00B27B02"/>
    <w:rsid w:val="00B30351"/>
    <w:rsid w:val="00B338DD"/>
    <w:rsid w:val="00B33C2A"/>
    <w:rsid w:val="00B35038"/>
    <w:rsid w:val="00B35ECA"/>
    <w:rsid w:val="00B422EC"/>
    <w:rsid w:val="00B43696"/>
    <w:rsid w:val="00B44223"/>
    <w:rsid w:val="00B506AE"/>
    <w:rsid w:val="00B60F7C"/>
    <w:rsid w:val="00B612D0"/>
    <w:rsid w:val="00B66D66"/>
    <w:rsid w:val="00B67703"/>
    <w:rsid w:val="00B67D4E"/>
    <w:rsid w:val="00B726D4"/>
    <w:rsid w:val="00B73E78"/>
    <w:rsid w:val="00B76017"/>
    <w:rsid w:val="00B761CA"/>
    <w:rsid w:val="00B768B3"/>
    <w:rsid w:val="00B8214F"/>
    <w:rsid w:val="00B829C9"/>
    <w:rsid w:val="00B85BA5"/>
    <w:rsid w:val="00B86A4F"/>
    <w:rsid w:val="00B93035"/>
    <w:rsid w:val="00B9337E"/>
    <w:rsid w:val="00B935C2"/>
    <w:rsid w:val="00B93EF3"/>
    <w:rsid w:val="00B9516B"/>
    <w:rsid w:val="00B95645"/>
    <w:rsid w:val="00B958E8"/>
    <w:rsid w:val="00B97E4A"/>
    <w:rsid w:val="00BA09B2"/>
    <w:rsid w:val="00BA0EB7"/>
    <w:rsid w:val="00BA11AA"/>
    <w:rsid w:val="00BA511C"/>
    <w:rsid w:val="00BA593A"/>
    <w:rsid w:val="00BA5B46"/>
    <w:rsid w:val="00BB2D39"/>
    <w:rsid w:val="00BB5D0B"/>
    <w:rsid w:val="00BB5E00"/>
    <w:rsid w:val="00BC093E"/>
    <w:rsid w:val="00BC0995"/>
    <w:rsid w:val="00BC212E"/>
    <w:rsid w:val="00BC4A02"/>
    <w:rsid w:val="00BC4F83"/>
    <w:rsid w:val="00BC63D7"/>
    <w:rsid w:val="00BC6A09"/>
    <w:rsid w:val="00BD2952"/>
    <w:rsid w:val="00BD2CE4"/>
    <w:rsid w:val="00BE09EC"/>
    <w:rsid w:val="00BE2667"/>
    <w:rsid w:val="00BE3FBB"/>
    <w:rsid w:val="00BE4DA6"/>
    <w:rsid w:val="00BE75F4"/>
    <w:rsid w:val="00BE793A"/>
    <w:rsid w:val="00BF070E"/>
    <w:rsid w:val="00BF2B82"/>
    <w:rsid w:val="00BF349B"/>
    <w:rsid w:val="00BF3BCF"/>
    <w:rsid w:val="00BF432A"/>
    <w:rsid w:val="00BF6E82"/>
    <w:rsid w:val="00C060C7"/>
    <w:rsid w:val="00C15EF0"/>
    <w:rsid w:val="00C16016"/>
    <w:rsid w:val="00C17FE7"/>
    <w:rsid w:val="00C2242A"/>
    <w:rsid w:val="00C239F7"/>
    <w:rsid w:val="00C24C17"/>
    <w:rsid w:val="00C266C7"/>
    <w:rsid w:val="00C35308"/>
    <w:rsid w:val="00C35DC1"/>
    <w:rsid w:val="00C3758F"/>
    <w:rsid w:val="00C37D7C"/>
    <w:rsid w:val="00C40B88"/>
    <w:rsid w:val="00C419F2"/>
    <w:rsid w:val="00C42C93"/>
    <w:rsid w:val="00C45908"/>
    <w:rsid w:val="00C45C98"/>
    <w:rsid w:val="00C46117"/>
    <w:rsid w:val="00C47D87"/>
    <w:rsid w:val="00C517B9"/>
    <w:rsid w:val="00C51901"/>
    <w:rsid w:val="00C5376E"/>
    <w:rsid w:val="00C57D96"/>
    <w:rsid w:val="00C60C90"/>
    <w:rsid w:val="00C61767"/>
    <w:rsid w:val="00C62C49"/>
    <w:rsid w:val="00C71917"/>
    <w:rsid w:val="00C808A6"/>
    <w:rsid w:val="00C818E4"/>
    <w:rsid w:val="00C81B9A"/>
    <w:rsid w:val="00C81D83"/>
    <w:rsid w:val="00C84363"/>
    <w:rsid w:val="00C90562"/>
    <w:rsid w:val="00C906F7"/>
    <w:rsid w:val="00C92A3D"/>
    <w:rsid w:val="00C93D97"/>
    <w:rsid w:val="00C95D9B"/>
    <w:rsid w:val="00C964DE"/>
    <w:rsid w:val="00C97091"/>
    <w:rsid w:val="00C97260"/>
    <w:rsid w:val="00CA2001"/>
    <w:rsid w:val="00CA548C"/>
    <w:rsid w:val="00CB3F4A"/>
    <w:rsid w:val="00CB53AA"/>
    <w:rsid w:val="00CB5B6C"/>
    <w:rsid w:val="00CC052E"/>
    <w:rsid w:val="00CC28E3"/>
    <w:rsid w:val="00CD04C3"/>
    <w:rsid w:val="00CD16BE"/>
    <w:rsid w:val="00CD1C8B"/>
    <w:rsid w:val="00CD4616"/>
    <w:rsid w:val="00CD47AC"/>
    <w:rsid w:val="00CD56AF"/>
    <w:rsid w:val="00CD5FB5"/>
    <w:rsid w:val="00CD7D47"/>
    <w:rsid w:val="00CE0EEF"/>
    <w:rsid w:val="00CE188E"/>
    <w:rsid w:val="00CE33D5"/>
    <w:rsid w:val="00CE6030"/>
    <w:rsid w:val="00CF3A75"/>
    <w:rsid w:val="00CF5D37"/>
    <w:rsid w:val="00CF6F33"/>
    <w:rsid w:val="00D02248"/>
    <w:rsid w:val="00D025EA"/>
    <w:rsid w:val="00D03F41"/>
    <w:rsid w:val="00D063B8"/>
    <w:rsid w:val="00D06825"/>
    <w:rsid w:val="00D0786E"/>
    <w:rsid w:val="00D10FFA"/>
    <w:rsid w:val="00D141A6"/>
    <w:rsid w:val="00D17E3B"/>
    <w:rsid w:val="00D22BB0"/>
    <w:rsid w:val="00D23C09"/>
    <w:rsid w:val="00D23CED"/>
    <w:rsid w:val="00D24BD2"/>
    <w:rsid w:val="00D2573D"/>
    <w:rsid w:val="00D260A2"/>
    <w:rsid w:val="00D302C2"/>
    <w:rsid w:val="00D30CC6"/>
    <w:rsid w:val="00D3260C"/>
    <w:rsid w:val="00D3395D"/>
    <w:rsid w:val="00D33EE2"/>
    <w:rsid w:val="00D34155"/>
    <w:rsid w:val="00D35790"/>
    <w:rsid w:val="00D3598F"/>
    <w:rsid w:val="00D40B70"/>
    <w:rsid w:val="00D41986"/>
    <w:rsid w:val="00D479B4"/>
    <w:rsid w:val="00D518B6"/>
    <w:rsid w:val="00D520E6"/>
    <w:rsid w:val="00D53914"/>
    <w:rsid w:val="00D53B9D"/>
    <w:rsid w:val="00D5653B"/>
    <w:rsid w:val="00D61350"/>
    <w:rsid w:val="00D62685"/>
    <w:rsid w:val="00D62EF1"/>
    <w:rsid w:val="00D6309D"/>
    <w:rsid w:val="00D644CA"/>
    <w:rsid w:val="00D66F09"/>
    <w:rsid w:val="00D66FC2"/>
    <w:rsid w:val="00D75B53"/>
    <w:rsid w:val="00D76C7E"/>
    <w:rsid w:val="00D771DE"/>
    <w:rsid w:val="00D7776D"/>
    <w:rsid w:val="00D80EA6"/>
    <w:rsid w:val="00D85337"/>
    <w:rsid w:val="00D90120"/>
    <w:rsid w:val="00D9293F"/>
    <w:rsid w:val="00D93598"/>
    <w:rsid w:val="00D94998"/>
    <w:rsid w:val="00DA1E18"/>
    <w:rsid w:val="00DA2009"/>
    <w:rsid w:val="00DA386B"/>
    <w:rsid w:val="00DA49A4"/>
    <w:rsid w:val="00DB05B1"/>
    <w:rsid w:val="00DB50EB"/>
    <w:rsid w:val="00DB5A79"/>
    <w:rsid w:val="00DC0E5C"/>
    <w:rsid w:val="00DC2465"/>
    <w:rsid w:val="00DD3868"/>
    <w:rsid w:val="00DD512E"/>
    <w:rsid w:val="00DE1177"/>
    <w:rsid w:val="00DE2CEA"/>
    <w:rsid w:val="00DE3E35"/>
    <w:rsid w:val="00DE6A3C"/>
    <w:rsid w:val="00DE74F4"/>
    <w:rsid w:val="00DE7F97"/>
    <w:rsid w:val="00DF1010"/>
    <w:rsid w:val="00DF5AEA"/>
    <w:rsid w:val="00DF5D17"/>
    <w:rsid w:val="00DF63F6"/>
    <w:rsid w:val="00E036D9"/>
    <w:rsid w:val="00E03D1F"/>
    <w:rsid w:val="00E04D7A"/>
    <w:rsid w:val="00E07E54"/>
    <w:rsid w:val="00E107F6"/>
    <w:rsid w:val="00E11C76"/>
    <w:rsid w:val="00E13747"/>
    <w:rsid w:val="00E16706"/>
    <w:rsid w:val="00E17298"/>
    <w:rsid w:val="00E2208E"/>
    <w:rsid w:val="00E22A36"/>
    <w:rsid w:val="00E22AC6"/>
    <w:rsid w:val="00E242BE"/>
    <w:rsid w:val="00E25AEA"/>
    <w:rsid w:val="00E26E1A"/>
    <w:rsid w:val="00E26FDB"/>
    <w:rsid w:val="00E309A4"/>
    <w:rsid w:val="00E30DEF"/>
    <w:rsid w:val="00E30ED2"/>
    <w:rsid w:val="00E31276"/>
    <w:rsid w:val="00E313F9"/>
    <w:rsid w:val="00E32A17"/>
    <w:rsid w:val="00E33B01"/>
    <w:rsid w:val="00E37676"/>
    <w:rsid w:val="00E37F70"/>
    <w:rsid w:val="00E425F0"/>
    <w:rsid w:val="00E446C1"/>
    <w:rsid w:val="00E46051"/>
    <w:rsid w:val="00E50DBF"/>
    <w:rsid w:val="00E5120A"/>
    <w:rsid w:val="00E536A8"/>
    <w:rsid w:val="00E560B9"/>
    <w:rsid w:val="00E5719B"/>
    <w:rsid w:val="00E601FD"/>
    <w:rsid w:val="00E72BD1"/>
    <w:rsid w:val="00E742A3"/>
    <w:rsid w:val="00E744E0"/>
    <w:rsid w:val="00E758B9"/>
    <w:rsid w:val="00E82CB8"/>
    <w:rsid w:val="00E82E65"/>
    <w:rsid w:val="00E82F10"/>
    <w:rsid w:val="00E838B2"/>
    <w:rsid w:val="00E85569"/>
    <w:rsid w:val="00E856AF"/>
    <w:rsid w:val="00E86B83"/>
    <w:rsid w:val="00E87C64"/>
    <w:rsid w:val="00E910B2"/>
    <w:rsid w:val="00E93A01"/>
    <w:rsid w:val="00E93FF8"/>
    <w:rsid w:val="00E94901"/>
    <w:rsid w:val="00E962F0"/>
    <w:rsid w:val="00E963B3"/>
    <w:rsid w:val="00E96EAF"/>
    <w:rsid w:val="00EA0DF8"/>
    <w:rsid w:val="00EA1752"/>
    <w:rsid w:val="00EA2273"/>
    <w:rsid w:val="00EA5A89"/>
    <w:rsid w:val="00EA5BDB"/>
    <w:rsid w:val="00EB46D9"/>
    <w:rsid w:val="00EC142D"/>
    <w:rsid w:val="00EC1E16"/>
    <w:rsid w:val="00EC6753"/>
    <w:rsid w:val="00ED0024"/>
    <w:rsid w:val="00ED0F85"/>
    <w:rsid w:val="00ED2B5C"/>
    <w:rsid w:val="00ED3269"/>
    <w:rsid w:val="00ED3CED"/>
    <w:rsid w:val="00ED4B36"/>
    <w:rsid w:val="00EE1A8C"/>
    <w:rsid w:val="00EE4643"/>
    <w:rsid w:val="00EE68CA"/>
    <w:rsid w:val="00EE7BE7"/>
    <w:rsid w:val="00EF1330"/>
    <w:rsid w:val="00EF15FF"/>
    <w:rsid w:val="00EF7111"/>
    <w:rsid w:val="00EF7D1A"/>
    <w:rsid w:val="00F02611"/>
    <w:rsid w:val="00F0448F"/>
    <w:rsid w:val="00F05A7D"/>
    <w:rsid w:val="00F05C0C"/>
    <w:rsid w:val="00F0716C"/>
    <w:rsid w:val="00F07FFE"/>
    <w:rsid w:val="00F12105"/>
    <w:rsid w:val="00F13068"/>
    <w:rsid w:val="00F270E9"/>
    <w:rsid w:val="00F273C6"/>
    <w:rsid w:val="00F275C0"/>
    <w:rsid w:val="00F346B6"/>
    <w:rsid w:val="00F34B14"/>
    <w:rsid w:val="00F35F38"/>
    <w:rsid w:val="00F36145"/>
    <w:rsid w:val="00F37BDD"/>
    <w:rsid w:val="00F41503"/>
    <w:rsid w:val="00F41E85"/>
    <w:rsid w:val="00F428A3"/>
    <w:rsid w:val="00F466C8"/>
    <w:rsid w:val="00F469A9"/>
    <w:rsid w:val="00F4705A"/>
    <w:rsid w:val="00F50B46"/>
    <w:rsid w:val="00F50D1F"/>
    <w:rsid w:val="00F527DE"/>
    <w:rsid w:val="00F56256"/>
    <w:rsid w:val="00F6203E"/>
    <w:rsid w:val="00F62CE4"/>
    <w:rsid w:val="00F635FC"/>
    <w:rsid w:val="00F63D03"/>
    <w:rsid w:val="00F65E2F"/>
    <w:rsid w:val="00F675BC"/>
    <w:rsid w:val="00F67DF1"/>
    <w:rsid w:val="00F70D81"/>
    <w:rsid w:val="00F829D9"/>
    <w:rsid w:val="00F8309B"/>
    <w:rsid w:val="00F8326B"/>
    <w:rsid w:val="00F833C9"/>
    <w:rsid w:val="00F90064"/>
    <w:rsid w:val="00F90DEF"/>
    <w:rsid w:val="00F96AFD"/>
    <w:rsid w:val="00FA1398"/>
    <w:rsid w:val="00FA2E19"/>
    <w:rsid w:val="00FA3399"/>
    <w:rsid w:val="00FA65DB"/>
    <w:rsid w:val="00FA697F"/>
    <w:rsid w:val="00FB2144"/>
    <w:rsid w:val="00FB5521"/>
    <w:rsid w:val="00FB610D"/>
    <w:rsid w:val="00FC06FF"/>
    <w:rsid w:val="00FC4477"/>
    <w:rsid w:val="00FC46FB"/>
    <w:rsid w:val="00FC5181"/>
    <w:rsid w:val="00FD083E"/>
    <w:rsid w:val="00FD0A38"/>
    <w:rsid w:val="00FD2BD3"/>
    <w:rsid w:val="00FD4CCA"/>
    <w:rsid w:val="00FD6893"/>
    <w:rsid w:val="00FE2A9E"/>
    <w:rsid w:val="00FE4A2A"/>
    <w:rsid w:val="00FF1073"/>
    <w:rsid w:val="00FF30F1"/>
    <w:rsid w:val="00FF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8B81D4F6-A270-4A47-A08A-A8EAED2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customStyle="1" w:styleId="TestocommentoCarattere">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customStyle="1" w:styleId="SoggettocommentoCarattere">
    <w:name w:val="Soggetto commento Carattere"/>
    <w:basedOn w:val="TestocommentoCarattere"/>
    <w:link w:val="Soggettocommento"/>
    <w:rsid w:val="00BC093E"/>
    <w:rPr>
      <w:b/>
      <w:bCs/>
      <w:sz w:val="20"/>
      <w:szCs w:val="20"/>
    </w:rPr>
  </w:style>
  <w:style w:type="character" w:customStyle="1" w:styleId="cf01">
    <w:name w:val="cf01"/>
    <w:basedOn w:val="Carpredefinitoparagrafo"/>
    <w:rsid w:val="004A69F5"/>
    <w:rPr>
      <w:rFonts w:ascii="Segoe UI" w:hAnsi="Segoe UI" w:cs="Segoe UI" w:hint="default"/>
      <w:sz w:val="18"/>
      <w:szCs w:val="18"/>
    </w:rPr>
  </w:style>
  <w:style w:type="character" w:customStyle="1" w:styleId="ui-provider">
    <w:name w:val="ui-provider"/>
    <w:basedOn w:val="Carpredefinitoparagrafo"/>
    <w:rsid w:val="008B6179"/>
  </w:style>
  <w:style w:type="paragraph" w:styleId="Paragrafoelenco">
    <w:name w:val="List Paragraph"/>
    <w:basedOn w:val="Normale"/>
    <w:uiPriority w:val="34"/>
    <w:qFormat/>
    <w:rsid w:val="00BC4F83"/>
    <w:pPr>
      <w:spacing w:after="160" w:line="259" w:lineRule="auto"/>
      <w:ind w:left="720"/>
      <w:contextualSpacing/>
      <w:jc w:val="left"/>
    </w:pPr>
    <w:rPr>
      <w:rFonts w:asciiTheme="minorHAnsi" w:eastAsiaTheme="minorHAnsi" w:hAnsiTheme="minorHAnsi" w:cstheme="minorBidi"/>
      <w:szCs w:val="22"/>
      <w:lang w:val="it-IT"/>
    </w:rPr>
  </w:style>
  <w:style w:type="character" w:styleId="Collegamentovisitato">
    <w:name w:val="FollowedHyperlink"/>
    <w:basedOn w:val="Carpredefinitoparagrafo"/>
    <w:rsid w:val="00E50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786270024">
      <w:bodyDiv w:val="1"/>
      <w:marLeft w:val="0"/>
      <w:marRight w:val="0"/>
      <w:marTop w:val="0"/>
      <w:marBottom w:val="0"/>
      <w:divBdr>
        <w:top w:val="none" w:sz="0" w:space="0" w:color="auto"/>
        <w:left w:val="none" w:sz="0" w:space="0" w:color="auto"/>
        <w:bottom w:val="none" w:sz="0" w:space="0" w:color="auto"/>
        <w:right w:val="none" w:sz="0" w:space="0" w:color="auto"/>
      </w:divBdr>
      <w:divsChild>
        <w:div w:id="24447076">
          <w:marLeft w:val="0"/>
          <w:marRight w:val="0"/>
          <w:marTop w:val="0"/>
          <w:marBottom w:val="0"/>
          <w:divBdr>
            <w:top w:val="none" w:sz="0" w:space="0" w:color="auto"/>
            <w:left w:val="none" w:sz="0" w:space="0" w:color="auto"/>
            <w:bottom w:val="none" w:sz="0" w:space="0" w:color="auto"/>
            <w:right w:val="none" w:sz="0" w:space="0" w:color="auto"/>
          </w:divBdr>
          <w:divsChild>
            <w:div w:id="722757602">
              <w:marLeft w:val="0"/>
              <w:marRight w:val="0"/>
              <w:marTop w:val="100"/>
              <w:marBottom w:val="100"/>
              <w:divBdr>
                <w:top w:val="none" w:sz="0" w:space="0" w:color="auto"/>
                <w:left w:val="none" w:sz="0" w:space="0" w:color="auto"/>
                <w:bottom w:val="none" w:sz="0" w:space="0" w:color="auto"/>
                <w:right w:val="none" w:sz="0" w:space="0" w:color="auto"/>
              </w:divBdr>
              <w:divsChild>
                <w:div w:id="1422140369">
                  <w:marLeft w:val="0"/>
                  <w:marRight w:val="0"/>
                  <w:marTop w:val="0"/>
                  <w:marBottom w:val="0"/>
                  <w:divBdr>
                    <w:top w:val="none" w:sz="0" w:space="0" w:color="auto"/>
                    <w:left w:val="none" w:sz="0" w:space="0" w:color="auto"/>
                    <w:bottom w:val="none" w:sz="0" w:space="0" w:color="auto"/>
                    <w:right w:val="none" w:sz="0" w:space="0" w:color="auto"/>
                  </w:divBdr>
                  <w:divsChild>
                    <w:div w:id="793329654">
                      <w:marLeft w:val="0"/>
                      <w:marRight w:val="0"/>
                      <w:marTop w:val="360"/>
                      <w:marBottom w:val="360"/>
                      <w:divBdr>
                        <w:top w:val="none" w:sz="0" w:space="0" w:color="auto"/>
                        <w:left w:val="none" w:sz="0" w:space="0" w:color="auto"/>
                        <w:bottom w:val="none" w:sz="0" w:space="0" w:color="auto"/>
                        <w:right w:val="none" w:sz="0" w:space="0" w:color="auto"/>
                      </w:divBdr>
                      <w:divsChild>
                        <w:div w:id="1064722783">
                          <w:marLeft w:val="0"/>
                          <w:marRight w:val="0"/>
                          <w:marTop w:val="0"/>
                          <w:marBottom w:val="0"/>
                          <w:divBdr>
                            <w:top w:val="none" w:sz="0" w:space="0" w:color="auto"/>
                            <w:left w:val="none" w:sz="0" w:space="0" w:color="auto"/>
                            <w:bottom w:val="none" w:sz="0" w:space="0" w:color="auto"/>
                            <w:right w:val="none" w:sz="0" w:space="0" w:color="auto"/>
                          </w:divBdr>
                          <w:divsChild>
                            <w:div w:id="1599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169">
                  <w:marLeft w:val="0"/>
                  <w:marRight w:val="0"/>
                  <w:marTop w:val="0"/>
                  <w:marBottom w:val="0"/>
                  <w:divBdr>
                    <w:top w:val="none" w:sz="0" w:space="0" w:color="auto"/>
                    <w:left w:val="none" w:sz="0" w:space="0" w:color="auto"/>
                    <w:bottom w:val="none" w:sz="0" w:space="0" w:color="auto"/>
                    <w:right w:val="none" w:sz="0" w:space="0" w:color="auto"/>
                  </w:divBdr>
                  <w:divsChild>
                    <w:div w:id="400952513">
                      <w:marLeft w:val="0"/>
                      <w:marRight w:val="0"/>
                      <w:marTop w:val="360"/>
                      <w:marBottom w:val="360"/>
                      <w:divBdr>
                        <w:top w:val="none" w:sz="0" w:space="0" w:color="auto"/>
                        <w:left w:val="none" w:sz="0" w:space="0" w:color="auto"/>
                        <w:bottom w:val="none" w:sz="0" w:space="0" w:color="auto"/>
                        <w:right w:val="none" w:sz="0" w:space="0" w:color="auto"/>
                      </w:divBdr>
                      <w:divsChild>
                        <w:div w:id="1543907688">
                          <w:marLeft w:val="0"/>
                          <w:marRight w:val="0"/>
                          <w:marTop w:val="0"/>
                          <w:marBottom w:val="0"/>
                          <w:divBdr>
                            <w:top w:val="none" w:sz="0" w:space="0" w:color="auto"/>
                            <w:left w:val="none" w:sz="0" w:space="0" w:color="auto"/>
                            <w:bottom w:val="none" w:sz="0" w:space="0" w:color="auto"/>
                            <w:right w:val="none" w:sz="0" w:space="0" w:color="auto"/>
                          </w:divBdr>
                          <w:divsChild>
                            <w:div w:id="257759960">
                              <w:marLeft w:val="0"/>
                              <w:marRight w:val="0"/>
                              <w:marTop w:val="0"/>
                              <w:marBottom w:val="0"/>
                              <w:divBdr>
                                <w:top w:val="none" w:sz="0" w:space="0" w:color="auto"/>
                                <w:left w:val="none" w:sz="0" w:space="0" w:color="auto"/>
                                <w:bottom w:val="none" w:sz="0" w:space="0" w:color="auto"/>
                                <w:right w:val="none" w:sz="0" w:space="0" w:color="auto"/>
                              </w:divBdr>
                              <w:divsChild>
                                <w:div w:id="53433630">
                                  <w:marLeft w:val="0"/>
                                  <w:marRight w:val="0"/>
                                  <w:marTop w:val="0"/>
                                  <w:marBottom w:val="0"/>
                                  <w:divBdr>
                                    <w:top w:val="none" w:sz="0" w:space="0" w:color="auto"/>
                                    <w:left w:val="none" w:sz="0" w:space="0" w:color="auto"/>
                                    <w:bottom w:val="none" w:sz="0" w:space="0" w:color="auto"/>
                                    <w:right w:val="none" w:sz="0" w:space="0" w:color="auto"/>
                                  </w:divBdr>
                                  <w:divsChild>
                                    <w:div w:id="14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04887">
          <w:marLeft w:val="0"/>
          <w:marRight w:val="0"/>
          <w:marTop w:val="0"/>
          <w:marBottom w:val="0"/>
          <w:divBdr>
            <w:top w:val="none" w:sz="0" w:space="0" w:color="auto"/>
            <w:left w:val="none" w:sz="0" w:space="0" w:color="auto"/>
            <w:bottom w:val="none" w:sz="0" w:space="0" w:color="auto"/>
            <w:right w:val="none" w:sz="0" w:space="0" w:color="auto"/>
          </w:divBdr>
          <w:divsChild>
            <w:div w:id="1022124522">
              <w:marLeft w:val="0"/>
              <w:marRight w:val="0"/>
              <w:marTop w:val="100"/>
              <w:marBottom w:val="100"/>
              <w:divBdr>
                <w:top w:val="none" w:sz="0" w:space="0" w:color="auto"/>
                <w:left w:val="none" w:sz="0" w:space="0" w:color="auto"/>
                <w:bottom w:val="none" w:sz="0" w:space="0" w:color="auto"/>
                <w:right w:val="none" w:sz="0" w:space="0" w:color="auto"/>
              </w:divBdr>
              <w:divsChild>
                <w:div w:id="407846841">
                  <w:marLeft w:val="0"/>
                  <w:marRight w:val="0"/>
                  <w:marTop w:val="0"/>
                  <w:marBottom w:val="0"/>
                  <w:divBdr>
                    <w:top w:val="none" w:sz="0" w:space="0" w:color="auto"/>
                    <w:left w:val="none" w:sz="0" w:space="0" w:color="auto"/>
                    <w:bottom w:val="none" w:sz="0" w:space="0" w:color="auto"/>
                    <w:right w:val="none" w:sz="0" w:space="0" w:color="auto"/>
                  </w:divBdr>
                  <w:divsChild>
                    <w:div w:id="1277640963">
                      <w:marLeft w:val="0"/>
                      <w:marRight w:val="0"/>
                      <w:marTop w:val="360"/>
                      <w:marBottom w:val="360"/>
                      <w:divBdr>
                        <w:top w:val="none" w:sz="0" w:space="0" w:color="auto"/>
                        <w:left w:val="none" w:sz="0" w:space="0" w:color="auto"/>
                        <w:bottom w:val="none" w:sz="0" w:space="0" w:color="auto"/>
                        <w:right w:val="none" w:sz="0" w:space="0" w:color="auto"/>
                      </w:divBdr>
                      <w:divsChild>
                        <w:div w:id="245381780">
                          <w:marLeft w:val="0"/>
                          <w:marRight w:val="0"/>
                          <w:marTop w:val="0"/>
                          <w:marBottom w:val="0"/>
                          <w:divBdr>
                            <w:top w:val="none" w:sz="0" w:space="0" w:color="auto"/>
                            <w:left w:val="none" w:sz="0" w:space="0" w:color="auto"/>
                            <w:bottom w:val="none" w:sz="0" w:space="0" w:color="auto"/>
                            <w:right w:val="none" w:sz="0" w:space="0" w:color="auto"/>
                          </w:divBdr>
                          <w:divsChild>
                            <w:div w:id="2116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it/lavorar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nkel.it/lavorare/opportunita-di-lavoro-e-candidature/1796850-179685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via.vergani@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iusi.viani@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18" ma:contentTypeDescription="Create a new document." ma:contentTypeScope="" ma:versionID="fc0c0ee10bc4c81cbbbd0bd302b40af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e8971829535f1ee2b679c8a54fcfa8ac"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1EFC3F28-8EC2-4210-BE42-E1EFFBE7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522</Words>
  <Characters>3306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14</cp:revision>
  <cp:lastPrinted>2016-11-17T04:11:00Z</cp:lastPrinted>
  <dcterms:created xsi:type="dcterms:W3CDTF">2023-07-07T15:05:00Z</dcterms:created>
  <dcterms:modified xsi:type="dcterms:W3CDTF">2023-07-11T06:03:00Z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