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16674828" w:rsidR="00B422EC" w:rsidRPr="002863F2" w:rsidRDefault="00A4519C" w:rsidP="00643D8A">
      <w:pPr>
        <w:pStyle w:val="MonthDayYear"/>
        <w:rPr>
          <w:lang w:val="it-IT"/>
        </w:rPr>
      </w:pPr>
      <w:r>
        <w:rPr>
          <w:lang w:val="it-IT"/>
        </w:rPr>
        <w:t>12</w:t>
      </w:r>
      <w:r w:rsidR="00AA6232" w:rsidRPr="002863F2">
        <w:rPr>
          <w:lang w:val="it-IT"/>
        </w:rPr>
        <w:t xml:space="preserve"> febbraio</w:t>
      </w:r>
      <w:r w:rsidR="00BF6E82" w:rsidRPr="002863F2">
        <w:rPr>
          <w:lang w:val="it-IT"/>
        </w:rPr>
        <w:t xml:space="preserve"> 20</w:t>
      </w:r>
      <w:r w:rsidR="00F635FC" w:rsidRPr="002863F2">
        <w:rPr>
          <w:lang w:val="it-IT"/>
        </w:rPr>
        <w:t>2</w:t>
      </w:r>
      <w:r w:rsidR="006A666F" w:rsidRPr="002863F2">
        <w:rPr>
          <w:lang w:val="it-IT"/>
        </w:rPr>
        <w:t>4</w:t>
      </w:r>
    </w:p>
    <w:p w14:paraId="09896324" w14:textId="469625D4" w:rsidR="007F0F63" w:rsidRPr="002863F2" w:rsidRDefault="00BD07E6" w:rsidP="009D1522">
      <w:pPr>
        <w:pStyle w:val="Topline"/>
        <w:rPr>
          <w:lang w:val="it-IT"/>
        </w:rPr>
      </w:pPr>
      <w:r w:rsidRPr="002863F2">
        <w:rPr>
          <w:lang w:val="it-IT"/>
        </w:rPr>
        <w:t>Aperte le candidature per il premio alle migliori ricercatrici nel campo della cura dei capelli</w:t>
      </w:r>
    </w:p>
    <w:p w14:paraId="76AD0789" w14:textId="18A7D939" w:rsidR="007F0F63" w:rsidRPr="002863F2" w:rsidRDefault="00466E90" w:rsidP="00A3756F">
      <w:pPr>
        <w:rPr>
          <w:rStyle w:val="Headline"/>
          <w:lang w:val="it-IT"/>
        </w:rPr>
      </w:pPr>
      <w:r w:rsidRPr="002863F2">
        <w:rPr>
          <w:rStyle w:val="Headline"/>
          <w:lang w:val="it-IT"/>
        </w:rPr>
        <w:t xml:space="preserve">Al via la nuova edizione del </w:t>
      </w:r>
      <w:r w:rsidR="004852E1" w:rsidRPr="002863F2">
        <w:rPr>
          <w:rStyle w:val="Headline"/>
          <w:lang w:val="it-IT"/>
        </w:rPr>
        <w:t>Martha Schwarzkopf Award for Women in Science</w:t>
      </w:r>
    </w:p>
    <w:p w14:paraId="6706FA18" w14:textId="77777777" w:rsidR="00852511" w:rsidRPr="002863F2" w:rsidRDefault="00852511" w:rsidP="00365E44">
      <w:pPr>
        <w:rPr>
          <w:lang w:val="it-IT"/>
        </w:rPr>
      </w:pPr>
    </w:p>
    <w:p w14:paraId="0F8CAF3B" w14:textId="7009695B" w:rsidR="002863F2" w:rsidRPr="002863F2" w:rsidRDefault="00BA511C" w:rsidP="00466E90">
      <w:pPr>
        <w:rPr>
          <w:rFonts w:cs="Segoe UI"/>
          <w:lang w:val="it-IT"/>
        </w:rPr>
      </w:pPr>
      <w:r w:rsidRPr="002863F2">
        <w:rPr>
          <w:rFonts w:cs="Segoe UI"/>
          <w:lang w:val="it-IT"/>
        </w:rPr>
        <w:t>Düsseldorf</w:t>
      </w:r>
      <w:r w:rsidR="007F0F63" w:rsidRPr="002863F2">
        <w:rPr>
          <w:rFonts w:cs="Segoe UI"/>
          <w:lang w:val="it-IT"/>
        </w:rPr>
        <w:t xml:space="preserve"> –</w:t>
      </w:r>
      <w:r w:rsidR="00466E90" w:rsidRPr="002863F2">
        <w:rPr>
          <w:rFonts w:cs="Segoe UI"/>
          <w:lang w:val="it-IT"/>
        </w:rPr>
        <w:t xml:space="preserve"> </w:t>
      </w:r>
      <w:r w:rsidR="00A4519C">
        <w:rPr>
          <w:rFonts w:cs="Segoe UI"/>
          <w:lang w:val="it-IT"/>
        </w:rPr>
        <w:t xml:space="preserve">In occasione della </w:t>
      </w:r>
      <w:r w:rsidR="00A4519C" w:rsidRPr="00821E2C">
        <w:rPr>
          <w:rFonts w:cs="Segoe UI"/>
          <w:b/>
          <w:bCs/>
          <w:lang w:val="it-IT"/>
        </w:rPr>
        <w:t>Giornata internazionale per le donne e le ragazze nella scienza</w:t>
      </w:r>
      <w:r w:rsidR="00A4519C">
        <w:rPr>
          <w:rFonts w:cs="Segoe UI"/>
          <w:lang w:val="it-IT"/>
        </w:rPr>
        <w:t>,</w:t>
      </w:r>
      <w:r w:rsidR="00A4519C" w:rsidRPr="002863F2">
        <w:rPr>
          <w:rFonts w:cs="Segoe UI"/>
          <w:lang w:val="it-IT"/>
        </w:rPr>
        <w:t xml:space="preserve"> </w:t>
      </w:r>
      <w:r w:rsidRPr="002863F2">
        <w:rPr>
          <w:rFonts w:cs="Segoe UI"/>
          <w:lang w:val="it-IT"/>
        </w:rPr>
        <w:t xml:space="preserve">Henkel </w:t>
      </w:r>
      <w:r w:rsidR="00466E90" w:rsidRPr="002863F2">
        <w:rPr>
          <w:rFonts w:cs="Segoe UI"/>
          <w:lang w:val="it-IT"/>
        </w:rPr>
        <w:t xml:space="preserve">ha presentato la terza edizione </w:t>
      </w:r>
      <w:proofErr w:type="gramStart"/>
      <w:r w:rsidR="00466E90" w:rsidRPr="002863F2">
        <w:rPr>
          <w:rFonts w:cs="Segoe UI"/>
          <w:lang w:val="it-IT"/>
        </w:rPr>
        <w:t xml:space="preserve">del </w:t>
      </w:r>
      <w:r w:rsidR="00106E89" w:rsidRPr="002863F2">
        <w:rPr>
          <w:rFonts w:cs="Segoe UI"/>
          <w:lang w:val="it-IT"/>
        </w:rPr>
        <w:t>”</w:t>
      </w:r>
      <w:r w:rsidRPr="00821E2C">
        <w:rPr>
          <w:rFonts w:cs="Segoe UI"/>
          <w:b/>
          <w:bCs/>
          <w:lang w:val="it-IT"/>
        </w:rPr>
        <w:t>Martha</w:t>
      </w:r>
      <w:proofErr w:type="gramEnd"/>
      <w:r w:rsidRPr="00821E2C">
        <w:rPr>
          <w:rFonts w:cs="Segoe UI"/>
          <w:b/>
          <w:bCs/>
          <w:lang w:val="it-IT"/>
        </w:rPr>
        <w:t xml:space="preserve"> Schwarzkopf Award for Women in Science</w:t>
      </w:r>
      <w:r w:rsidR="00106E89" w:rsidRPr="002863F2">
        <w:rPr>
          <w:rFonts w:cs="Segoe UI"/>
          <w:lang w:val="it-IT"/>
        </w:rPr>
        <w:t>”</w:t>
      </w:r>
      <w:r w:rsidRPr="002863F2">
        <w:rPr>
          <w:rFonts w:cs="Segoe UI"/>
          <w:lang w:val="it-IT"/>
        </w:rPr>
        <w:t xml:space="preserve">, </w:t>
      </w:r>
      <w:r w:rsidR="00466E90" w:rsidRPr="002863F2">
        <w:rPr>
          <w:rFonts w:cs="Segoe UI"/>
          <w:lang w:val="it-IT"/>
        </w:rPr>
        <w:t xml:space="preserve">il </w:t>
      </w:r>
      <w:r w:rsidR="00110ECC" w:rsidRPr="002863F2">
        <w:rPr>
          <w:rFonts w:cs="Segoe UI"/>
          <w:lang w:val="it-IT"/>
        </w:rPr>
        <w:t>riconoscimento</w:t>
      </w:r>
      <w:r w:rsidR="00466E90" w:rsidRPr="002863F2">
        <w:rPr>
          <w:rFonts w:cs="Segoe UI"/>
          <w:lang w:val="it-IT"/>
        </w:rPr>
        <w:t xml:space="preserve"> che sostiene la ricerca scientifica al femminile, dedicato alla memoria di Martha Schwarzkopf</w:t>
      </w:r>
      <w:r w:rsidRPr="002863F2">
        <w:rPr>
          <w:rFonts w:cs="Segoe UI"/>
          <w:lang w:val="it-IT"/>
        </w:rPr>
        <w:t xml:space="preserve">. </w:t>
      </w:r>
    </w:p>
    <w:p w14:paraId="488900EB" w14:textId="77777777" w:rsidR="002863F2" w:rsidRPr="002863F2" w:rsidRDefault="002863F2" w:rsidP="00466E90">
      <w:pPr>
        <w:rPr>
          <w:rFonts w:cs="Segoe UI"/>
          <w:lang w:val="it-IT"/>
        </w:rPr>
      </w:pPr>
    </w:p>
    <w:p w14:paraId="0D6EE429" w14:textId="210DDF8D" w:rsidR="00466E90" w:rsidRPr="002863F2" w:rsidRDefault="00B07C69" w:rsidP="00466E90">
      <w:pPr>
        <w:rPr>
          <w:rFonts w:cs="Segoe UI"/>
          <w:lang w:val="it-IT"/>
        </w:rPr>
      </w:pPr>
      <w:r w:rsidRPr="002863F2">
        <w:rPr>
          <w:rFonts w:cs="Segoe UI"/>
          <w:lang w:val="it-IT"/>
        </w:rPr>
        <w:t>L’iniziativa è aperta a</w:t>
      </w:r>
      <w:r w:rsidR="0023298C" w:rsidRPr="002863F2">
        <w:rPr>
          <w:rFonts w:cs="Segoe UI"/>
          <w:lang w:val="it-IT"/>
        </w:rPr>
        <w:t xml:space="preserve"> ricercatrici con </w:t>
      </w:r>
      <w:proofErr w:type="gramStart"/>
      <w:r w:rsidR="0023298C" w:rsidRPr="002863F2">
        <w:rPr>
          <w:rFonts w:cs="Segoe UI"/>
          <w:lang w:val="it-IT"/>
        </w:rPr>
        <w:t>un background</w:t>
      </w:r>
      <w:proofErr w:type="gramEnd"/>
      <w:r w:rsidR="0023298C" w:rsidRPr="002863F2">
        <w:rPr>
          <w:rFonts w:cs="Segoe UI"/>
          <w:lang w:val="it-IT"/>
        </w:rPr>
        <w:t xml:space="preserve"> in scienze naturali, medicina o informatica, attive nel campo della cura dei capelli o in ambiti affini</w:t>
      </w:r>
      <w:r w:rsidR="00C93F10">
        <w:rPr>
          <w:rFonts w:cs="Segoe UI"/>
          <w:lang w:val="it-IT"/>
        </w:rPr>
        <w:t>, che potranno inviare la propria</w:t>
      </w:r>
      <w:r w:rsidR="00C93F10" w:rsidRPr="002863F2">
        <w:rPr>
          <w:rFonts w:cs="Segoe UI"/>
          <w:lang w:val="it-IT"/>
        </w:rPr>
        <w:t xml:space="preserve"> candidatur</w:t>
      </w:r>
      <w:r w:rsidR="00C93F10">
        <w:rPr>
          <w:rFonts w:cs="Segoe UI"/>
          <w:lang w:val="it-IT"/>
        </w:rPr>
        <w:t>a</w:t>
      </w:r>
      <w:r w:rsidR="00C93F10" w:rsidRPr="002863F2">
        <w:rPr>
          <w:rFonts w:cs="Segoe UI"/>
          <w:lang w:val="it-IT"/>
        </w:rPr>
        <w:t xml:space="preserve"> </w:t>
      </w:r>
      <w:r w:rsidR="00C93F10">
        <w:rPr>
          <w:rFonts w:cs="Segoe UI"/>
          <w:lang w:val="it-IT"/>
        </w:rPr>
        <w:t>entro i</w:t>
      </w:r>
      <w:r w:rsidR="00C93F10" w:rsidRPr="002863F2">
        <w:rPr>
          <w:rFonts w:cs="Segoe UI"/>
          <w:lang w:val="it-IT"/>
        </w:rPr>
        <w:t xml:space="preserve">l 1° giugno 2024. </w:t>
      </w:r>
      <w:r w:rsidR="0023298C" w:rsidRPr="002863F2">
        <w:rPr>
          <w:rFonts w:cs="Segoe UI"/>
          <w:lang w:val="it-IT"/>
        </w:rPr>
        <w:t>L</w:t>
      </w:r>
      <w:r w:rsidRPr="002863F2">
        <w:rPr>
          <w:rFonts w:cs="Segoe UI"/>
          <w:lang w:val="it-IT"/>
        </w:rPr>
        <w:t>e</w:t>
      </w:r>
      <w:r w:rsidR="0023298C" w:rsidRPr="002863F2">
        <w:rPr>
          <w:rFonts w:cs="Segoe UI"/>
          <w:lang w:val="it-IT"/>
        </w:rPr>
        <w:t xml:space="preserve"> miglior</w:t>
      </w:r>
      <w:r w:rsidR="003B4CA8" w:rsidRPr="002863F2">
        <w:rPr>
          <w:rFonts w:cs="Segoe UI"/>
          <w:lang w:val="it-IT"/>
        </w:rPr>
        <w:t>i</w:t>
      </w:r>
      <w:r w:rsidR="0023298C" w:rsidRPr="002863F2">
        <w:rPr>
          <w:rFonts w:cs="Segoe UI"/>
          <w:lang w:val="it-IT"/>
        </w:rPr>
        <w:t xml:space="preserve"> sar</w:t>
      </w:r>
      <w:r w:rsidR="003B4CA8" w:rsidRPr="002863F2">
        <w:rPr>
          <w:rFonts w:cs="Segoe UI"/>
          <w:lang w:val="it-IT"/>
        </w:rPr>
        <w:t>anno</w:t>
      </w:r>
      <w:r w:rsidR="0023298C" w:rsidRPr="002863F2">
        <w:rPr>
          <w:rFonts w:cs="Segoe UI"/>
          <w:lang w:val="it-IT"/>
        </w:rPr>
        <w:t xml:space="preserve"> premiat</w:t>
      </w:r>
      <w:r w:rsidR="003B4CA8" w:rsidRPr="002863F2">
        <w:rPr>
          <w:rFonts w:cs="Segoe UI"/>
          <w:lang w:val="it-IT"/>
        </w:rPr>
        <w:t>e</w:t>
      </w:r>
      <w:r w:rsidR="0023298C" w:rsidRPr="002863F2">
        <w:rPr>
          <w:rFonts w:cs="Segoe UI"/>
          <w:lang w:val="it-IT"/>
        </w:rPr>
        <w:t xml:space="preserve"> con un contributo pari a </w:t>
      </w:r>
      <w:r w:rsidR="0023298C" w:rsidRPr="00821E2C">
        <w:rPr>
          <w:rFonts w:cs="Segoe UI"/>
          <w:b/>
          <w:bCs/>
          <w:lang w:val="it-IT"/>
        </w:rPr>
        <w:t>10.000 euro</w:t>
      </w:r>
      <w:r w:rsidR="003B4CA8" w:rsidRPr="00821E2C">
        <w:rPr>
          <w:rFonts w:cs="Segoe UI"/>
          <w:b/>
          <w:bCs/>
          <w:lang w:val="it-IT"/>
        </w:rPr>
        <w:t xml:space="preserve"> per la prima classificata</w:t>
      </w:r>
      <w:r w:rsidR="003B4CA8" w:rsidRPr="002863F2">
        <w:rPr>
          <w:rFonts w:cs="Segoe UI"/>
          <w:lang w:val="it-IT"/>
        </w:rPr>
        <w:t xml:space="preserve"> </w:t>
      </w:r>
      <w:r w:rsidR="006112B7" w:rsidRPr="002863F2">
        <w:rPr>
          <w:rFonts w:cs="Segoe UI"/>
          <w:lang w:val="it-IT"/>
        </w:rPr>
        <w:t xml:space="preserve">e </w:t>
      </w:r>
      <w:r w:rsidR="006112B7" w:rsidRPr="00821E2C">
        <w:rPr>
          <w:rFonts w:cs="Segoe UI"/>
          <w:b/>
          <w:bCs/>
          <w:lang w:val="it-IT"/>
        </w:rPr>
        <w:t>5.000 euro per la seconda</w:t>
      </w:r>
      <w:r w:rsidR="0023298C" w:rsidRPr="002863F2">
        <w:rPr>
          <w:rFonts w:cs="Segoe UI"/>
          <w:lang w:val="it-IT"/>
        </w:rPr>
        <w:t>, a cui si aggiung</w:t>
      </w:r>
      <w:r w:rsidR="0021257A">
        <w:rPr>
          <w:rFonts w:cs="Segoe UI"/>
          <w:lang w:val="it-IT"/>
        </w:rPr>
        <w:t>ono</w:t>
      </w:r>
      <w:r w:rsidR="0023298C" w:rsidRPr="002863F2">
        <w:rPr>
          <w:rFonts w:cs="Segoe UI"/>
          <w:lang w:val="it-IT"/>
        </w:rPr>
        <w:t xml:space="preserve"> </w:t>
      </w:r>
      <w:r w:rsidR="0023298C" w:rsidRPr="00821E2C">
        <w:rPr>
          <w:rFonts w:cs="Segoe UI"/>
          <w:b/>
          <w:bCs/>
          <w:lang w:val="it-IT"/>
        </w:rPr>
        <w:t>5.000 euro per il miglior talento emergente</w:t>
      </w:r>
      <w:r w:rsidR="0023298C" w:rsidRPr="002863F2">
        <w:rPr>
          <w:rFonts w:cs="Segoe UI"/>
          <w:lang w:val="it-IT"/>
        </w:rPr>
        <w:t>.</w:t>
      </w:r>
    </w:p>
    <w:p w14:paraId="1990158D" w14:textId="77777777" w:rsidR="0023298C" w:rsidRPr="002863F2" w:rsidRDefault="0023298C" w:rsidP="00466E90">
      <w:pPr>
        <w:rPr>
          <w:rFonts w:cs="Segoe UI"/>
          <w:lang w:val="it-IT"/>
        </w:rPr>
      </w:pPr>
    </w:p>
    <w:p w14:paraId="74DCD38C" w14:textId="7F7ECB23" w:rsidR="007F0F63" w:rsidRPr="002863F2" w:rsidRDefault="002979AE" w:rsidP="00643D8A">
      <w:pPr>
        <w:rPr>
          <w:rFonts w:cs="Segoe UI"/>
          <w:szCs w:val="22"/>
          <w:lang w:val="it-IT"/>
        </w:rPr>
      </w:pPr>
      <w:r w:rsidRPr="002863F2">
        <w:rPr>
          <w:rFonts w:cs="Segoe UI"/>
          <w:szCs w:val="22"/>
          <w:lang w:val="it-IT"/>
        </w:rPr>
        <w:t xml:space="preserve">Nel 2022, la prima edizione ha visto eccellere la ricercatrice italiana </w:t>
      </w:r>
      <w:r w:rsidRPr="00821E2C">
        <w:rPr>
          <w:rFonts w:cs="Segoe UI"/>
          <w:b/>
          <w:bCs/>
          <w:szCs w:val="22"/>
          <w:lang w:val="it-IT"/>
        </w:rPr>
        <w:t>Marta Bertolini</w:t>
      </w:r>
      <w:r w:rsidRPr="002863F2">
        <w:rPr>
          <w:rFonts w:cs="Segoe UI"/>
          <w:szCs w:val="22"/>
          <w:lang w:val="it-IT"/>
        </w:rPr>
        <w:t xml:space="preserve">, esperta del sistema immunitario del follicolo pilifero e di patologie come l’alopecia areata che provocano la caduta dei capelli. La dottoressa Bertolini è </w:t>
      </w:r>
      <w:r w:rsidR="00EC0D6B" w:rsidRPr="002863F2">
        <w:rPr>
          <w:rFonts w:cs="Segoe UI"/>
          <w:szCs w:val="22"/>
          <w:lang w:val="it-IT"/>
        </w:rPr>
        <w:t>oggi CEO</w:t>
      </w:r>
      <w:r w:rsidRPr="002863F2">
        <w:rPr>
          <w:rFonts w:cs="Segoe UI"/>
          <w:szCs w:val="22"/>
          <w:lang w:val="it-IT"/>
        </w:rPr>
        <w:t xml:space="preserve"> del </w:t>
      </w:r>
      <w:proofErr w:type="spellStart"/>
      <w:r w:rsidRPr="002863F2">
        <w:rPr>
          <w:rFonts w:cs="Segoe UI"/>
          <w:szCs w:val="22"/>
          <w:lang w:val="it-IT"/>
        </w:rPr>
        <w:t>Monasterium</w:t>
      </w:r>
      <w:proofErr w:type="spellEnd"/>
      <w:r w:rsidRPr="002863F2">
        <w:rPr>
          <w:rFonts w:cs="Segoe UI"/>
          <w:szCs w:val="22"/>
          <w:lang w:val="it-IT"/>
        </w:rPr>
        <w:t xml:space="preserve"> </w:t>
      </w:r>
      <w:proofErr w:type="spellStart"/>
      <w:r w:rsidRPr="002863F2">
        <w:rPr>
          <w:rFonts w:cs="Segoe UI"/>
          <w:szCs w:val="22"/>
          <w:lang w:val="it-IT"/>
        </w:rPr>
        <w:t>Laboratory</w:t>
      </w:r>
      <w:proofErr w:type="spellEnd"/>
      <w:r w:rsidRPr="002863F2">
        <w:rPr>
          <w:rFonts w:cs="Segoe UI"/>
          <w:szCs w:val="22"/>
          <w:lang w:val="it-IT"/>
        </w:rPr>
        <w:t xml:space="preserve"> di Münster, in Germania.</w:t>
      </w:r>
    </w:p>
    <w:p w14:paraId="74AACA49" w14:textId="77777777" w:rsidR="006112B7" w:rsidRPr="002863F2" w:rsidRDefault="006112B7" w:rsidP="00643D8A">
      <w:pPr>
        <w:rPr>
          <w:rFonts w:cs="Segoe UI"/>
          <w:szCs w:val="22"/>
          <w:lang w:val="it-IT"/>
        </w:rPr>
      </w:pPr>
    </w:p>
    <w:p w14:paraId="62738C84" w14:textId="5E68BE9F" w:rsidR="00BF0BB1" w:rsidRDefault="00A3636F" w:rsidP="00643D8A">
      <w:pPr>
        <w:rPr>
          <w:rFonts w:cs="Segoe UI"/>
          <w:lang w:val="it-IT"/>
        </w:rPr>
      </w:pPr>
      <w:r w:rsidRPr="002863F2">
        <w:rPr>
          <w:rFonts w:cs="Segoe UI"/>
          <w:lang w:val="it-IT"/>
        </w:rPr>
        <w:t>“</w:t>
      </w:r>
      <w:r w:rsidR="00034663">
        <w:rPr>
          <w:rFonts w:cs="Segoe UI"/>
          <w:lang w:val="it-IT"/>
        </w:rPr>
        <w:t>Le innovazioni</w:t>
      </w:r>
      <w:r w:rsidR="00F00F35">
        <w:rPr>
          <w:rFonts w:cs="Segoe UI"/>
          <w:lang w:val="it-IT"/>
        </w:rPr>
        <w:t xml:space="preserve"> si nutrono dei progressi della scienza, ma anche d</w:t>
      </w:r>
      <w:r w:rsidR="007462F6">
        <w:rPr>
          <w:rFonts w:cs="Segoe UI"/>
          <w:lang w:val="it-IT"/>
        </w:rPr>
        <w:t>e</w:t>
      </w:r>
      <w:r w:rsidR="00F00F35">
        <w:rPr>
          <w:rFonts w:cs="Segoe UI"/>
          <w:lang w:val="it-IT"/>
        </w:rPr>
        <w:t xml:space="preserve">lla diversità nell’approccio e </w:t>
      </w:r>
      <w:r w:rsidR="0021257A">
        <w:rPr>
          <w:rFonts w:cs="Segoe UI"/>
          <w:lang w:val="it-IT"/>
        </w:rPr>
        <w:t>ne</w:t>
      </w:r>
      <w:r w:rsidR="00F00F35">
        <w:rPr>
          <w:rFonts w:cs="Segoe UI"/>
          <w:lang w:val="it-IT"/>
        </w:rPr>
        <w:t xml:space="preserve">ll’ideazione della ricerca. </w:t>
      </w:r>
      <w:r w:rsidR="009B53F4">
        <w:rPr>
          <w:rFonts w:cs="Segoe UI"/>
          <w:lang w:val="it-IT"/>
        </w:rPr>
        <w:t xml:space="preserve">Le donne sono ancora sottorappresentate in campo scientifico </w:t>
      </w:r>
      <w:r w:rsidR="00252D17">
        <w:rPr>
          <w:rFonts w:cs="Segoe UI"/>
          <w:lang w:val="it-IT"/>
        </w:rPr>
        <w:t>e vogliamo</w:t>
      </w:r>
      <w:r w:rsidR="00F378B5">
        <w:rPr>
          <w:rFonts w:cs="Segoe UI"/>
          <w:lang w:val="it-IT"/>
        </w:rPr>
        <w:t xml:space="preserve"> sostenerle </w:t>
      </w:r>
      <w:r w:rsidR="00252D17">
        <w:rPr>
          <w:rFonts w:cs="Segoe UI"/>
          <w:lang w:val="it-IT"/>
        </w:rPr>
        <w:t xml:space="preserve">nell’ambito dell’impegno più generale di Henkel per la parità </w:t>
      </w:r>
      <w:r w:rsidR="00BF0BB1">
        <w:rPr>
          <w:rFonts w:cs="Segoe UI"/>
          <w:lang w:val="it-IT"/>
        </w:rPr>
        <w:t xml:space="preserve">e l’equità di genere. Anche quest’anno celebriamo la </w:t>
      </w:r>
      <w:r w:rsidR="00BF0BB1" w:rsidRPr="002863F2">
        <w:rPr>
          <w:rFonts w:cs="Segoe UI"/>
          <w:lang w:val="it-IT"/>
        </w:rPr>
        <w:t>Giornata internazionale per le donne e le ragazze nella scienza</w:t>
      </w:r>
      <w:r w:rsidR="00BF0BB1">
        <w:rPr>
          <w:rFonts w:cs="Segoe UI"/>
          <w:lang w:val="it-IT"/>
        </w:rPr>
        <w:t xml:space="preserve"> </w:t>
      </w:r>
      <w:r w:rsidR="00821E2C">
        <w:rPr>
          <w:rFonts w:cs="Segoe UI"/>
          <w:lang w:val="it-IT"/>
        </w:rPr>
        <w:t xml:space="preserve">lanciando </w:t>
      </w:r>
      <w:r w:rsidR="00BF0BB1">
        <w:rPr>
          <w:rFonts w:cs="Segoe UI"/>
          <w:lang w:val="it-IT"/>
        </w:rPr>
        <w:t xml:space="preserve">la </w:t>
      </w:r>
      <w:r w:rsidR="007462F6">
        <w:rPr>
          <w:rFonts w:cs="Segoe UI"/>
          <w:lang w:val="it-IT"/>
        </w:rPr>
        <w:t>nuova</w:t>
      </w:r>
      <w:r w:rsidR="00BF0BB1">
        <w:rPr>
          <w:rFonts w:cs="Segoe UI"/>
          <w:lang w:val="it-IT"/>
        </w:rPr>
        <w:t xml:space="preserve"> edizione del </w:t>
      </w:r>
      <w:r w:rsidR="008B6179" w:rsidRPr="002863F2">
        <w:rPr>
          <w:rStyle w:val="ui-provider"/>
          <w:lang w:val="it-IT"/>
        </w:rPr>
        <w:t>Martha</w:t>
      </w:r>
      <w:r w:rsidR="00C93D97" w:rsidRPr="002863F2">
        <w:rPr>
          <w:rStyle w:val="ui-provider"/>
          <w:lang w:val="it-IT"/>
        </w:rPr>
        <w:t xml:space="preserve"> </w:t>
      </w:r>
      <w:r w:rsidR="008B6179" w:rsidRPr="002863F2">
        <w:rPr>
          <w:rStyle w:val="ui-provider"/>
          <w:lang w:val="it-IT"/>
        </w:rPr>
        <w:t>Schwarzkopf</w:t>
      </w:r>
      <w:r w:rsidR="00C93D97" w:rsidRPr="002863F2">
        <w:rPr>
          <w:rStyle w:val="ui-provider"/>
          <w:lang w:val="it-IT"/>
        </w:rPr>
        <w:t xml:space="preserve"> </w:t>
      </w:r>
      <w:r w:rsidR="008B6179" w:rsidRPr="002863F2">
        <w:rPr>
          <w:rStyle w:val="ui-provider"/>
          <w:lang w:val="it-IT"/>
        </w:rPr>
        <w:t>Award”</w:t>
      </w:r>
      <w:r w:rsidR="00BF0BB1">
        <w:rPr>
          <w:rStyle w:val="ui-provider"/>
          <w:lang w:val="it-IT"/>
        </w:rPr>
        <w:t>,</w:t>
      </w:r>
      <w:r w:rsidR="008B6179" w:rsidRPr="002863F2">
        <w:rPr>
          <w:rStyle w:val="ui-provider"/>
          <w:lang w:val="it-IT"/>
        </w:rPr>
        <w:t xml:space="preserve"> </w:t>
      </w:r>
      <w:r w:rsidR="00BF0BB1">
        <w:rPr>
          <w:rStyle w:val="ui-provider"/>
          <w:lang w:val="it-IT"/>
        </w:rPr>
        <w:t>ha affermato</w:t>
      </w:r>
      <w:r w:rsidR="008B6179" w:rsidRPr="002863F2">
        <w:rPr>
          <w:rStyle w:val="ui-provider"/>
          <w:lang w:val="it-IT"/>
        </w:rPr>
        <w:t xml:space="preserve"> </w:t>
      </w:r>
      <w:r w:rsidR="008B6179" w:rsidRPr="002863F2">
        <w:rPr>
          <w:rFonts w:cs="Segoe UI"/>
          <w:lang w:val="it-IT"/>
        </w:rPr>
        <w:t xml:space="preserve">Frank Meyer, Senior Vice </w:t>
      </w:r>
      <w:proofErr w:type="spellStart"/>
      <w:r w:rsidR="008B6179" w:rsidRPr="002863F2">
        <w:rPr>
          <w:rFonts w:cs="Segoe UI"/>
          <w:lang w:val="it-IT"/>
        </w:rPr>
        <w:t>President</w:t>
      </w:r>
      <w:proofErr w:type="spellEnd"/>
      <w:r w:rsidR="008B6179" w:rsidRPr="002863F2">
        <w:rPr>
          <w:rFonts w:cs="Segoe UI"/>
          <w:lang w:val="it-IT"/>
        </w:rPr>
        <w:t xml:space="preserve"> Global R&amp;D </w:t>
      </w:r>
      <w:r w:rsidR="00BF0BB1">
        <w:rPr>
          <w:rFonts w:cs="Segoe UI"/>
          <w:lang w:val="it-IT"/>
        </w:rPr>
        <w:t>di</w:t>
      </w:r>
      <w:r w:rsidR="008B6179" w:rsidRPr="002863F2">
        <w:rPr>
          <w:rFonts w:cs="Segoe UI"/>
          <w:lang w:val="it-IT"/>
        </w:rPr>
        <w:t xml:space="preserve"> Henkel Consumer Brands. </w:t>
      </w:r>
    </w:p>
    <w:p w14:paraId="5F1A2E3C" w14:textId="77777777" w:rsidR="00BF0BB1" w:rsidRDefault="00BF0BB1" w:rsidP="00643D8A">
      <w:pPr>
        <w:rPr>
          <w:rFonts w:cs="Segoe UI"/>
          <w:lang w:val="it-IT"/>
        </w:rPr>
      </w:pPr>
    </w:p>
    <w:p w14:paraId="59102E62" w14:textId="19157F89" w:rsidR="00A51982" w:rsidRDefault="00700C80" w:rsidP="00643D8A">
      <w:pPr>
        <w:rPr>
          <w:rFonts w:cs="Segoe UI"/>
          <w:lang w:val="it-IT"/>
        </w:rPr>
      </w:pPr>
      <w:r w:rsidRPr="002863F2">
        <w:rPr>
          <w:rFonts w:cs="Segoe UI"/>
          <w:lang w:val="it-IT"/>
        </w:rPr>
        <w:t xml:space="preserve">Astrid </w:t>
      </w:r>
      <w:proofErr w:type="spellStart"/>
      <w:r w:rsidRPr="002863F2">
        <w:rPr>
          <w:rFonts w:cs="Segoe UI"/>
          <w:lang w:val="it-IT"/>
        </w:rPr>
        <w:t>Kleen</w:t>
      </w:r>
      <w:proofErr w:type="spellEnd"/>
      <w:r w:rsidRPr="002863F2">
        <w:rPr>
          <w:rFonts w:cs="Segoe UI"/>
          <w:lang w:val="it-IT"/>
        </w:rPr>
        <w:t xml:space="preserve">, </w:t>
      </w:r>
      <w:r w:rsidR="00C24F4A">
        <w:rPr>
          <w:rFonts w:cs="Segoe UI"/>
          <w:lang w:val="it-IT"/>
        </w:rPr>
        <w:t>Direttrice</w:t>
      </w:r>
      <w:r w:rsidRPr="002863F2">
        <w:rPr>
          <w:rFonts w:cs="Segoe UI"/>
          <w:lang w:val="it-IT"/>
        </w:rPr>
        <w:t xml:space="preserve"> Global </w:t>
      </w:r>
      <w:proofErr w:type="spellStart"/>
      <w:r w:rsidRPr="002863F2">
        <w:rPr>
          <w:rFonts w:cs="Segoe UI"/>
          <w:lang w:val="it-IT"/>
        </w:rPr>
        <w:t>Hair</w:t>
      </w:r>
      <w:proofErr w:type="spellEnd"/>
      <w:r w:rsidRPr="002863F2">
        <w:rPr>
          <w:rFonts w:cs="Segoe UI"/>
          <w:lang w:val="it-IT"/>
        </w:rPr>
        <w:t xml:space="preserve"> R&amp;D </w:t>
      </w:r>
      <w:r w:rsidR="00C24F4A">
        <w:rPr>
          <w:rFonts w:cs="Segoe UI"/>
          <w:lang w:val="it-IT"/>
        </w:rPr>
        <w:t>di</w:t>
      </w:r>
      <w:r w:rsidR="00463EB0" w:rsidRPr="002863F2">
        <w:rPr>
          <w:rFonts w:cs="Segoe UI"/>
          <w:lang w:val="it-IT"/>
        </w:rPr>
        <w:t xml:space="preserve"> Henkel Consumer Brands</w:t>
      </w:r>
      <w:r w:rsidR="008223C1" w:rsidRPr="002863F2">
        <w:rPr>
          <w:rFonts w:cs="Segoe UI"/>
          <w:lang w:val="it-IT"/>
        </w:rPr>
        <w:t>,</w:t>
      </w:r>
      <w:r w:rsidR="00463EB0" w:rsidRPr="002863F2">
        <w:rPr>
          <w:rFonts w:cs="Segoe UI"/>
          <w:lang w:val="it-IT"/>
        </w:rPr>
        <w:t xml:space="preserve"> </w:t>
      </w:r>
      <w:r w:rsidR="00C24F4A">
        <w:rPr>
          <w:rFonts w:cs="Segoe UI"/>
          <w:lang w:val="it-IT"/>
        </w:rPr>
        <w:t xml:space="preserve">ha </w:t>
      </w:r>
      <w:r w:rsidR="007462F6">
        <w:rPr>
          <w:rFonts w:cs="Segoe UI"/>
          <w:lang w:val="it-IT"/>
        </w:rPr>
        <w:t>spiegato</w:t>
      </w:r>
      <w:r w:rsidRPr="002863F2">
        <w:rPr>
          <w:rFonts w:cs="Segoe UI"/>
          <w:lang w:val="it-IT"/>
        </w:rPr>
        <w:t>: “</w:t>
      </w:r>
      <w:r w:rsidR="00A51982">
        <w:rPr>
          <w:rFonts w:cs="Segoe UI"/>
          <w:lang w:val="it-IT"/>
        </w:rPr>
        <w:t xml:space="preserve">C’è ancora molto da indagare nel complesso mondo delle fibre </w:t>
      </w:r>
      <w:r w:rsidR="009156F5">
        <w:rPr>
          <w:rFonts w:cs="Segoe UI"/>
          <w:lang w:val="it-IT"/>
        </w:rPr>
        <w:t xml:space="preserve">e delle radici dei capelli, e ogni scoperta </w:t>
      </w:r>
      <w:r w:rsidR="009156F5">
        <w:rPr>
          <w:rFonts w:cs="Segoe UI"/>
          <w:lang w:val="it-IT"/>
        </w:rPr>
        <w:lastRenderedPageBreak/>
        <w:t>alimenta</w:t>
      </w:r>
      <w:r w:rsidR="004B3D9D">
        <w:rPr>
          <w:rFonts w:cs="Segoe UI"/>
          <w:lang w:val="it-IT"/>
        </w:rPr>
        <w:t xml:space="preserve"> nuovi e migliori prodotti per la cura dei capelli. </w:t>
      </w:r>
      <w:r w:rsidR="00F6308E">
        <w:rPr>
          <w:rFonts w:cs="Segoe UI"/>
          <w:lang w:val="it-IT"/>
        </w:rPr>
        <w:t xml:space="preserve">Con questo premio vogliamo accelerare </w:t>
      </w:r>
      <w:r w:rsidR="00CD3943">
        <w:rPr>
          <w:rFonts w:cs="Segoe UI"/>
          <w:lang w:val="it-IT"/>
        </w:rPr>
        <w:t>gli studi condotti da ricercatrici di eccezionale valore e incoraggiare i loro progressi</w:t>
      </w:r>
      <w:r w:rsidR="00740B75">
        <w:rPr>
          <w:rFonts w:cs="Segoe UI"/>
          <w:lang w:val="it-IT"/>
        </w:rPr>
        <w:t xml:space="preserve"> </w:t>
      </w:r>
      <w:r w:rsidR="004627CF">
        <w:rPr>
          <w:rFonts w:cs="Segoe UI"/>
          <w:lang w:val="it-IT"/>
        </w:rPr>
        <w:t>nei vari</w:t>
      </w:r>
      <w:r w:rsidR="00740B75">
        <w:rPr>
          <w:rFonts w:cs="Segoe UI"/>
          <w:lang w:val="it-IT"/>
        </w:rPr>
        <w:t xml:space="preserve"> campi</w:t>
      </w:r>
      <w:r w:rsidR="004627CF">
        <w:rPr>
          <w:rFonts w:cs="Segoe UI"/>
          <w:lang w:val="it-IT"/>
        </w:rPr>
        <w:t xml:space="preserve"> correlati alla tricologia e la dermatologia”.</w:t>
      </w:r>
    </w:p>
    <w:p w14:paraId="7C3019CB" w14:textId="77777777" w:rsidR="00F6308E" w:rsidRDefault="00F6308E" w:rsidP="00643D8A">
      <w:pPr>
        <w:rPr>
          <w:rFonts w:cs="Segoe UI"/>
          <w:lang w:val="it-IT"/>
        </w:rPr>
      </w:pPr>
    </w:p>
    <w:p w14:paraId="48BEDFD5" w14:textId="20E0CA49" w:rsidR="00821E2C" w:rsidRDefault="004627CF" w:rsidP="00643D8A">
      <w:pPr>
        <w:rPr>
          <w:rFonts w:cs="Segoe UI"/>
          <w:lang w:val="it-IT"/>
        </w:rPr>
      </w:pPr>
      <w:r>
        <w:rPr>
          <w:rFonts w:cs="Segoe UI"/>
          <w:lang w:val="it-IT"/>
        </w:rPr>
        <w:t xml:space="preserve">Il premio è </w:t>
      </w:r>
      <w:r w:rsidR="00821E2C">
        <w:rPr>
          <w:rFonts w:cs="Segoe UI"/>
          <w:lang w:val="it-IT"/>
        </w:rPr>
        <w:t xml:space="preserve">intitolato a </w:t>
      </w:r>
      <w:r w:rsidR="00821E2C" w:rsidRPr="009B4AA1">
        <w:rPr>
          <w:rFonts w:cs="Segoe UI"/>
          <w:b/>
          <w:bCs/>
          <w:lang w:val="it-IT"/>
        </w:rPr>
        <w:t>Martha Schwarzkopf</w:t>
      </w:r>
      <w:r w:rsidR="00821E2C" w:rsidRPr="00821E2C">
        <w:rPr>
          <w:rFonts w:cs="Segoe UI"/>
          <w:lang w:val="it-IT"/>
        </w:rPr>
        <w:t xml:space="preserve">, una delle prime imprenditrici donne in Germania e fondatrice dell’Institute for </w:t>
      </w:r>
      <w:proofErr w:type="spellStart"/>
      <w:r w:rsidR="00821E2C" w:rsidRPr="00821E2C">
        <w:rPr>
          <w:rFonts w:cs="Segoe UI"/>
          <w:lang w:val="it-IT"/>
        </w:rPr>
        <w:t>Hair</w:t>
      </w:r>
      <w:proofErr w:type="spellEnd"/>
      <w:r w:rsidR="00821E2C" w:rsidRPr="00821E2C">
        <w:rPr>
          <w:rFonts w:cs="Segoe UI"/>
          <w:lang w:val="it-IT"/>
        </w:rPr>
        <w:t xml:space="preserve"> </w:t>
      </w:r>
      <w:proofErr w:type="spellStart"/>
      <w:r w:rsidR="00821E2C" w:rsidRPr="00821E2C">
        <w:rPr>
          <w:rFonts w:cs="Segoe UI"/>
          <w:lang w:val="it-IT"/>
        </w:rPr>
        <w:t>Research</w:t>
      </w:r>
      <w:proofErr w:type="spellEnd"/>
      <w:r w:rsidR="00821E2C" w:rsidRPr="00821E2C">
        <w:rPr>
          <w:rFonts w:cs="Segoe UI"/>
          <w:lang w:val="it-IT"/>
        </w:rPr>
        <w:t xml:space="preserve">. Oggi Schwarzkopf è uno dei principali marchi di Henkel, il più importante per la divisione Consumer Brands nel segmento della cura dei capelli. Tutte le innovazioni di prodotto nascono nel solco dello Schwarzkopf </w:t>
      </w:r>
      <w:proofErr w:type="spellStart"/>
      <w:r w:rsidR="00821E2C" w:rsidRPr="00821E2C">
        <w:rPr>
          <w:rFonts w:cs="Segoe UI"/>
          <w:lang w:val="it-IT"/>
        </w:rPr>
        <w:t>Hair</w:t>
      </w:r>
      <w:proofErr w:type="spellEnd"/>
      <w:r w:rsidR="00821E2C" w:rsidRPr="00821E2C">
        <w:rPr>
          <w:rFonts w:cs="Segoe UI"/>
          <w:lang w:val="it-IT"/>
        </w:rPr>
        <w:t xml:space="preserve"> </w:t>
      </w:r>
      <w:proofErr w:type="spellStart"/>
      <w:r w:rsidR="00821E2C" w:rsidRPr="00821E2C">
        <w:rPr>
          <w:rFonts w:cs="Segoe UI"/>
          <w:lang w:val="it-IT"/>
        </w:rPr>
        <w:t>Research</w:t>
      </w:r>
      <w:proofErr w:type="spellEnd"/>
      <w:r w:rsidR="00821E2C" w:rsidRPr="00821E2C">
        <w:rPr>
          <w:rFonts w:cs="Segoe UI"/>
          <w:lang w:val="it-IT"/>
        </w:rPr>
        <w:t xml:space="preserve"> Institute che opera con laboratori di ricerca e sviluppo, saloni e accademie del capello in vari paesi del mondo. Il premio </w:t>
      </w:r>
      <w:r w:rsidR="007462F6">
        <w:rPr>
          <w:rFonts w:cs="Segoe UI"/>
          <w:lang w:val="it-IT"/>
        </w:rPr>
        <w:t>ricorda</w:t>
      </w:r>
      <w:r w:rsidR="00821E2C" w:rsidRPr="00821E2C">
        <w:rPr>
          <w:rFonts w:cs="Segoe UI"/>
          <w:lang w:val="it-IT"/>
        </w:rPr>
        <w:t xml:space="preserve"> lo spirito imprenditoriale e pionieristico di Marta, nonché l’empatia con cui ha guidato tanto l’azienda quanto il suo centro di ricerca.</w:t>
      </w:r>
    </w:p>
    <w:p w14:paraId="7CFA69BD" w14:textId="77777777" w:rsidR="004627CF" w:rsidRDefault="004627CF" w:rsidP="00643D8A">
      <w:pPr>
        <w:rPr>
          <w:rFonts w:cs="Segoe UI"/>
          <w:lang w:val="it-IT"/>
        </w:rPr>
      </w:pPr>
    </w:p>
    <w:p w14:paraId="3A709936" w14:textId="47B55B1F" w:rsidR="00F863FB" w:rsidRDefault="00276761" w:rsidP="00F863FB">
      <w:pPr>
        <w:rPr>
          <w:lang w:val="it-IT"/>
        </w:rPr>
      </w:pPr>
      <w:r>
        <w:rPr>
          <w:lang w:val="it-IT"/>
        </w:rPr>
        <w:t>“</w:t>
      </w:r>
      <w:r w:rsidR="00984D98">
        <w:rPr>
          <w:lang w:val="it-IT"/>
        </w:rPr>
        <w:t xml:space="preserve">Siamo felici di continuare a espandere il nostro network di collaborazioni scientifiche. </w:t>
      </w:r>
      <w:r w:rsidR="00403406">
        <w:rPr>
          <w:lang w:val="it-IT"/>
        </w:rPr>
        <w:t>Le ricercatrici che hanno partecipato alle precedenti edizioni del Martha Schwarzkopf Award sono ora parte integrante di questo network</w:t>
      </w:r>
      <w:r>
        <w:rPr>
          <w:lang w:val="it-IT"/>
        </w:rPr>
        <w:t xml:space="preserve"> e con alcune di loro abbiamo avviato uno scambio</w:t>
      </w:r>
      <w:r w:rsidR="00664A10">
        <w:rPr>
          <w:lang w:val="it-IT"/>
        </w:rPr>
        <w:t xml:space="preserve"> continuo e produttivo. </w:t>
      </w:r>
      <w:r w:rsidR="00B42B7E">
        <w:rPr>
          <w:lang w:val="it-IT"/>
        </w:rPr>
        <w:t>Premiando sia</w:t>
      </w:r>
      <w:r w:rsidR="006D5C45">
        <w:rPr>
          <w:lang w:val="it-IT"/>
        </w:rPr>
        <w:t xml:space="preserve"> </w:t>
      </w:r>
      <w:r w:rsidR="00BF6DE2">
        <w:rPr>
          <w:lang w:val="it-IT"/>
        </w:rPr>
        <w:t>scienziate</w:t>
      </w:r>
      <w:r w:rsidR="006D5C45">
        <w:rPr>
          <w:lang w:val="it-IT"/>
        </w:rPr>
        <w:t xml:space="preserve"> di lungo corso </w:t>
      </w:r>
      <w:r w:rsidR="00B42B7E">
        <w:rPr>
          <w:lang w:val="it-IT"/>
        </w:rPr>
        <w:t>sia</w:t>
      </w:r>
      <w:r w:rsidR="006D5C45">
        <w:rPr>
          <w:lang w:val="it-IT"/>
        </w:rPr>
        <w:t xml:space="preserve"> giovani talenti</w:t>
      </w:r>
      <w:r w:rsidR="00B42B7E">
        <w:rPr>
          <w:lang w:val="it-IT"/>
        </w:rPr>
        <w:t xml:space="preserve">, possiamo </w:t>
      </w:r>
      <w:r w:rsidR="001512FB">
        <w:rPr>
          <w:lang w:val="it-IT"/>
        </w:rPr>
        <w:t>agevolare il confronto tra generazioni e punti di vista diversi</w:t>
      </w:r>
      <w:r w:rsidR="00ED4290">
        <w:rPr>
          <w:lang w:val="it-IT"/>
        </w:rPr>
        <w:t>, dando ulteriore i</w:t>
      </w:r>
      <w:r w:rsidR="00BF6DE2">
        <w:rPr>
          <w:lang w:val="it-IT"/>
        </w:rPr>
        <w:t xml:space="preserve">mpulso e ispirazione alla ricerca”, ha </w:t>
      </w:r>
      <w:r w:rsidR="00F863FB">
        <w:rPr>
          <w:lang w:val="it-IT"/>
        </w:rPr>
        <w:t xml:space="preserve">aggiunto </w:t>
      </w:r>
      <w:r w:rsidR="001804BD" w:rsidRPr="002863F2">
        <w:rPr>
          <w:lang w:val="it-IT"/>
        </w:rPr>
        <w:t xml:space="preserve">Andrea </w:t>
      </w:r>
      <w:proofErr w:type="spellStart"/>
      <w:r w:rsidR="001804BD" w:rsidRPr="002863F2">
        <w:rPr>
          <w:lang w:val="it-IT"/>
        </w:rPr>
        <w:t>Sättler</w:t>
      </w:r>
      <w:proofErr w:type="spellEnd"/>
      <w:r w:rsidR="001804BD" w:rsidRPr="002863F2">
        <w:rPr>
          <w:lang w:val="it-IT"/>
        </w:rPr>
        <w:t xml:space="preserve">, </w:t>
      </w:r>
      <w:r w:rsidR="00F863FB">
        <w:rPr>
          <w:lang w:val="it-IT"/>
        </w:rPr>
        <w:t>Direttrice</w:t>
      </w:r>
      <w:r w:rsidR="00F863FB" w:rsidRPr="00F863FB">
        <w:rPr>
          <w:lang w:val="it-IT"/>
        </w:rPr>
        <w:t xml:space="preserve"> R&amp;D di Henkel Consumer Brands e presidentessa della giuria del Martha Schwarzkopf Award.</w:t>
      </w:r>
    </w:p>
    <w:p w14:paraId="20046B2E" w14:textId="77777777" w:rsidR="00F863FB" w:rsidRDefault="00F863FB" w:rsidP="00F863FB">
      <w:pPr>
        <w:rPr>
          <w:lang w:val="it-IT"/>
        </w:rPr>
      </w:pPr>
    </w:p>
    <w:p w14:paraId="17640527" w14:textId="3D24A682" w:rsidR="00F863FB" w:rsidRDefault="00F863FB" w:rsidP="00F863FB">
      <w:pPr>
        <w:rPr>
          <w:lang w:val="it-IT"/>
        </w:rPr>
      </w:pPr>
      <w:r>
        <w:rPr>
          <w:lang w:val="it-IT"/>
        </w:rPr>
        <w:t xml:space="preserve">Per maggiori informazioni </w:t>
      </w:r>
      <w:r w:rsidR="009D67A2">
        <w:rPr>
          <w:lang w:val="it-IT"/>
        </w:rPr>
        <w:t>sul premio</w:t>
      </w:r>
      <w:r>
        <w:rPr>
          <w:lang w:val="it-IT"/>
        </w:rPr>
        <w:t>, i requisiti</w:t>
      </w:r>
      <w:r w:rsidR="009D67A2">
        <w:rPr>
          <w:lang w:val="it-IT"/>
        </w:rPr>
        <w:t xml:space="preserve"> e le modalità di candidatura</w:t>
      </w:r>
      <w:r w:rsidR="001F2733">
        <w:rPr>
          <w:lang w:val="it-IT"/>
        </w:rPr>
        <w:t>,</w:t>
      </w:r>
      <w:r w:rsidR="009D67A2">
        <w:rPr>
          <w:lang w:val="it-IT"/>
        </w:rPr>
        <w:t xml:space="preserve"> i criteri di valutazione</w:t>
      </w:r>
      <w:r w:rsidR="001F2733">
        <w:rPr>
          <w:lang w:val="it-IT"/>
        </w:rPr>
        <w:t>:</w:t>
      </w:r>
      <w:r w:rsidR="003737F8">
        <w:rPr>
          <w:lang w:val="it-IT"/>
        </w:rPr>
        <w:t xml:space="preserve"> </w:t>
      </w:r>
      <w:hyperlink r:id="rId12" w:history="1">
        <w:r w:rsidR="003737F8" w:rsidRPr="009A71DF">
          <w:rPr>
            <w:rStyle w:val="Collegamentoipertestuale"/>
            <w:sz w:val="22"/>
            <w:szCs w:val="24"/>
            <w:lang w:val="it-IT"/>
          </w:rPr>
          <w:t>https://www.henkel.com/press-and-media/press-releases-and-kits/2024-02-09-henkel-presents-the-next-edition-of-the-martha-schwarzkopf-award-for-women-in-science-1930450</w:t>
        </w:r>
      </w:hyperlink>
      <w:r w:rsidR="003737F8">
        <w:rPr>
          <w:lang w:val="it-IT"/>
        </w:rPr>
        <w:t xml:space="preserve"> </w:t>
      </w:r>
    </w:p>
    <w:p w14:paraId="233586AC" w14:textId="77777777" w:rsidR="00F863FB" w:rsidRPr="002863F2" w:rsidRDefault="00F863FB" w:rsidP="00F863FB">
      <w:pPr>
        <w:rPr>
          <w:lang w:val="it-IT"/>
        </w:rPr>
      </w:pPr>
    </w:p>
    <w:p w14:paraId="1CAE75D3" w14:textId="42168320" w:rsidR="00112A28" w:rsidRDefault="00112A28" w:rsidP="001577E9">
      <w:pPr>
        <w:rPr>
          <w:rStyle w:val="AboutandContactBody"/>
          <w:lang w:val="it-IT"/>
        </w:rPr>
      </w:pPr>
    </w:p>
    <w:p w14:paraId="4C59FCE3" w14:textId="77777777" w:rsidR="007476CE" w:rsidRPr="00A34CA5" w:rsidRDefault="007476CE" w:rsidP="007476CE">
      <w:pPr>
        <w:spacing w:line="240" w:lineRule="auto"/>
        <w:jc w:val="left"/>
        <w:rPr>
          <w:rStyle w:val="AboutandContactHeadline"/>
          <w:rFonts w:cs="Segoe UI"/>
          <w:b w:val="0"/>
          <w:bCs w:val="0"/>
          <w:sz w:val="22"/>
          <w:szCs w:val="22"/>
          <w:lang w:val="it-IT"/>
        </w:rPr>
      </w:pPr>
      <w:r w:rsidRPr="00A34CA5">
        <w:rPr>
          <w:rStyle w:val="AboutandContactHeadline"/>
          <w:lang w:val="it-IT"/>
        </w:rPr>
        <w:t>Informazioni su Henkel</w:t>
      </w:r>
    </w:p>
    <w:p w14:paraId="334761B0" w14:textId="77777777" w:rsidR="007476CE" w:rsidRPr="00A34CA5" w:rsidRDefault="007476CE" w:rsidP="007476CE">
      <w:pPr>
        <w:rPr>
          <w:rStyle w:val="AboutandContactBody"/>
          <w:lang w:val="it-IT"/>
        </w:rPr>
      </w:pPr>
    </w:p>
    <w:p w14:paraId="547B72E1" w14:textId="77777777" w:rsidR="007476CE" w:rsidRPr="00A34CA5" w:rsidRDefault="007476CE" w:rsidP="007476CE">
      <w:pPr>
        <w:rPr>
          <w:rStyle w:val="Collegamentoipertestuale"/>
          <w:rFonts w:asciiTheme="minorHAnsi" w:hAnsiTheme="minorHAnsi" w:cstheme="minorHAnsi"/>
          <w:b/>
          <w:bCs/>
          <w:color w:val="auto"/>
          <w:sz w:val="17"/>
          <w:szCs w:val="17"/>
          <w:u w:val="none"/>
          <w:lang w:val="it-IT"/>
        </w:rPr>
      </w:pPr>
      <w:r w:rsidRPr="00A34CA5">
        <w:rPr>
          <w:rStyle w:val="AboutandContactBody"/>
          <w:sz w:val="17"/>
          <w:szCs w:val="17"/>
          <w:lang w:val="it-IT"/>
        </w:rPr>
        <w:t xml:space="preserve">Con i suoi marchi, innovazioni e tecnologie, Henkel detiene posizioni di leadership sia nel settore industriale sia nel largo consumo. La business </w:t>
      </w:r>
      <w:proofErr w:type="spellStart"/>
      <w:r w:rsidRPr="00A34CA5">
        <w:rPr>
          <w:rStyle w:val="AboutandContactBody"/>
          <w:sz w:val="17"/>
          <w:szCs w:val="17"/>
          <w:lang w:val="it-IT"/>
        </w:rPr>
        <w:t>unit</w:t>
      </w:r>
      <w:proofErr w:type="spellEnd"/>
      <w:r w:rsidRPr="00A34CA5">
        <w:rPr>
          <w:rStyle w:val="AboutandContactBody"/>
          <w:sz w:val="17"/>
          <w:szCs w:val="17"/>
          <w:lang w:val="it-IT"/>
        </w:rPr>
        <w:t xml:space="preserve"> </w:t>
      </w:r>
      <w:proofErr w:type="spellStart"/>
      <w:r w:rsidRPr="00A34CA5">
        <w:rPr>
          <w:rStyle w:val="AboutandContactBody"/>
          <w:sz w:val="17"/>
          <w:szCs w:val="17"/>
          <w:lang w:val="it-IT"/>
        </w:rPr>
        <w:t>Adhesive</w:t>
      </w:r>
      <w:proofErr w:type="spellEnd"/>
      <w:r w:rsidRPr="00A34CA5">
        <w:rPr>
          <w:rStyle w:val="AboutandContactBody"/>
          <w:sz w:val="17"/>
          <w:szCs w:val="17"/>
          <w:lang w:val="it-IT"/>
        </w:rPr>
        <w:t xml:space="preser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w:t>
      </w:r>
      <w:proofErr w:type="spellStart"/>
      <w:r w:rsidRPr="00A34CA5">
        <w:rPr>
          <w:rStyle w:val="AboutandContactBody"/>
          <w:sz w:val="17"/>
          <w:szCs w:val="17"/>
          <w:lang w:val="it-IT"/>
        </w:rPr>
        <w:t>Loctite</w:t>
      </w:r>
      <w:proofErr w:type="spellEnd"/>
      <w:r w:rsidRPr="00A34CA5">
        <w:rPr>
          <w:rStyle w:val="AboutandContactBody"/>
          <w:sz w:val="17"/>
          <w:szCs w:val="17"/>
          <w:lang w:val="it-IT"/>
        </w:rPr>
        <w:t xml:space="preserve">, Persil (Dixan in Italia) e Schwarzkopf. Nel 2022 Henkel ha registrato un fatturato complessivo di oltre 22 miliardi di euro, con un margine operativo depurato pari a circa 2,3 miliardi di euro. Le azioni privilegiate Henkel sono quotate presso la Borsa tedesca secondo l'indice DAX. Lo sviluppo sostenibile ha una lunga tradizione in Henkel, che ha una chiara strategia di sostenibilità con obiettivi concreti. Fondata nel 1876, Henkel impiega circa 50.000 collaboratori nel mondo – </w:t>
      </w:r>
      <w:proofErr w:type="gramStart"/>
      <w:r w:rsidRPr="00A34CA5">
        <w:rPr>
          <w:rStyle w:val="AboutandContactBody"/>
          <w:sz w:val="17"/>
          <w:szCs w:val="17"/>
          <w:lang w:val="it-IT"/>
        </w:rPr>
        <w:t>un team eterogeneo</w:t>
      </w:r>
      <w:proofErr w:type="gramEnd"/>
      <w:r w:rsidRPr="00A34CA5">
        <w:rPr>
          <w:rStyle w:val="AboutandContactBody"/>
          <w:sz w:val="17"/>
          <w:szCs w:val="17"/>
          <w:lang w:val="it-IT"/>
        </w:rPr>
        <w:t xml:space="preserve">, unito da una forte cultura aziendale, valori condivisi e un </w:t>
      </w:r>
      <w:proofErr w:type="spellStart"/>
      <w:r w:rsidRPr="00A34CA5">
        <w:rPr>
          <w:rStyle w:val="AboutandContactBody"/>
          <w:sz w:val="17"/>
          <w:szCs w:val="17"/>
          <w:lang w:val="it-IT"/>
        </w:rPr>
        <w:t>purpose</w:t>
      </w:r>
      <w:proofErr w:type="spellEnd"/>
      <w:r w:rsidRPr="00A34CA5">
        <w:rPr>
          <w:rStyle w:val="AboutandContactBody"/>
          <w:sz w:val="17"/>
          <w:szCs w:val="17"/>
          <w:lang w:val="it-IT"/>
        </w:rPr>
        <w:t xml:space="preserve"> comune: “Pionieri nel cuore per il bene di intere generazioni”. Per maggiori informazioni, visitate il sito </w:t>
      </w:r>
      <w:hyperlink r:id="rId13" w:history="1">
        <w:r w:rsidRPr="00A34CA5">
          <w:rPr>
            <w:rStyle w:val="Collegamentoipertestuale"/>
            <w:sz w:val="17"/>
            <w:szCs w:val="17"/>
            <w:lang w:val="it-IT"/>
          </w:rPr>
          <w:t>www.henkel.com</w:t>
        </w:r>
      </w:hyperlink>
      <w:r w:rsidRPr="00A34CA5">
        <w:rPr>
          <w:rStyle w:val="AboutandContactBody"/>
          <w:sz w:val="17"/>
          <w:szCs w:val="17"/>
          <w:lang w:val="it-IT"/>
        </w:rPr>
        <w:t xml:space="preserve"> </w:t>
      </w:r>
    </w:p>
    <w:p w14:paraId="6CA137CE" w14:textId="77777777" w:rsidR="007476CE" w:rsidRDefault="007476CE" w:rsidP="007476CE">
      <w:pPr>
        <w:rPr>
          <w:rStyle w:val="Collegamentoipertestuale"/>
          <w:rFonts w:asciiTheme="minorHAnsi" w:hAnsiTheme="minorHAnsi" w:cstheme="minorHAnsi"/>
          <w:b/>
          <w:bCs/>
          <w:sz w:val="20"/>
          <w:szCs w:val="28"/>
          <w:lang w:val="it-IT"/>
        </w:rPr>
      </w:pPr>
    </w:p>
    <w:p w14:paraId="32BDC173" w14:textId="77777777" w:rsidR="003737F8" w:rsidRPr="00A34CA5" w:rsidRDefault="003737F8" w:rsidP="007476CE">
      <w:pPr>
        <w:rPr>
          <w:rStyle w:val="Collegamentoipertestuale"/>
          <w:rFonts w:asciiTheme="minorHAnsi" w:hAnsiTheme="minorHAnsi" w:cstheme="minorHAnsi"/>
          <w:b/>
          <w:bCs/>
          <w:sz w:val="20"/>
          <w:szCs w:val="28"/>
          <w:lang w:val="it-IT"/>
        </w:rPr>
      </w:pPr>
    </w:p>
    <w:p w14:paraId="58313104" w14:textId="77777777" w:rsidR="003737F8" w:rsidRDefault="003737F8" w:rsidP="007476CE">
      <w:pPr>
        <w:tabs>
          <w:tab w:val="left" w:pos="1080"/>
          <w:tab w:val="left" w:pos="4500"/>
        </w:tabs>
        <w:rPr>
          <w:rStyle w:val="AboutandContactBody"/>
          <w:rFonts w:asciiTheme="majorHAnsi" w:hAnsiTheme="majorHAnsi" w:cstheme="majorHAnsi"/>
          <w:b/>
          <w:szCs w:val="18"/>
          <w:lang w:val="it-IT"/>
        </w:rPr>
      </w:pPr>
    </w:p>
    <w:p w14:paraId="7FE6BAF0" w14:textId="34B328CE" w:rsidR="007476CE" w:rsidRPr="00A34CA5" w:rsidRDefault="007476CE" w:rsidP="007476CE">
      <w:pPr>
        <w:tabs>
          <w:tab w:val="left" w:pos="1080"/>
          <w:tab w:val="left" w:pos="4500"/>
        </w:tabs>
        <w:rPr>
          <w:rStyle w:val="AboutandContactBody"/>
          <w:rFonts w:asciiTheme="majorHAnsi" w:hAnsiTheme="majorHAnsi" w:cstheme="majorHAnsi"/>
          <w:b/>
          <w:szCs w:val="18"/>
          <w:lang w:val="it-IT"/>
        </w:rPr>
      </w:pPr>
      <w:r w:rsidRPr="00A34CA5">
        <w:rPr>
          <w:rStyle w:val="AboutandContactBody"/>
          <w:rFonts w:asciiTheme="majorHAnsi" w:hAnsiTheme="majorHAnsi" w:cstheme="majorHAnsi"/>
          <w:b/>
          <w:szCs w:val="18"/>
          <w:lang w:val="it-IT"/>
        </w:rPr>
        <w:lastRenderedPageBreak/>
        <w:t xml:space="preserve">Per informazioni alla stampa: </w:t>
      </w:r>
    </w:p>
    <w:p w14:paraId="0BD69A90" w14:textId="77777777" w:rsidR="003737F8" w:rsidRDefault="003737F8" w:rsidP="007476CE">
      <w:pPr>
        <w:tabs>
          <w:tab w:val="left" w:pos="1080"/>
          <w:tab w:val="left" w:pos="4500"/>
        </w:tabs>
        <w:rPr>
          <w:rStyle w:val="AboutandContactBody"/>
          <w:rFonts w:asciiTheme="majorHAnsi" w:hAnsiTheme="majorHAnsi" w:cstheme="majorHAnsi"/>
          <w:b/>
          <w:szCs w:val="18"/>
          <w:lang w:val="it-IT"/>
        </w:rPr>
      </w:pPr>
    </w:p>
    <w:p w14:paraId="4C5F782D" w14:textId="7232398C" w:rsidR="007476CE" w:rsidRPr="00A34CA5" w:rsidRDefault="007476CE" w:rsidP="007476CE">
      <w:pPr>
        <w:tabs>
          <w:tab w:val="left" w:pos="1080"/>
          <w:tab w:val="left" w:pos="4500"/>
        </w:tabs>
        <w:rPr>
          <w:rStyle w:val="AboutandContactBody"/>
          <w:rFonts w:asciiTheme="majorHAnsi" w:hAnsiTheme="majorHAnsi" w:cstheme="majorHAnsi"/>
          <w:b/>
          <w:szCs w:val="18"/>
          <w:lang w:val="it-IT"/>
        </w:rPr>
      </w:pPr>
      <w:r w:rsidRPr="00A34CA5">
        <w:rPr>
          <w:rStyle w:val="AboutandContactBody"/>
          <w:rFonts w:asciiTheme="majorHAnsi" w:hAnsiTheme="majorHAnsi" w:cstheme="majorHAnsi"/>
          <w:b/>
          <w:szCs w:val="18"/>
          <w:lang w:val="it-IT"/>
        </w:rPr>
        <w:t>Giusi Viani</w:t>
      </w:r>
      <w:r w:rsidRPr="00A34CA5">
        <w:rPr>
          <w:rStyle w:val="AboutandContactBody"/>
          <w:rFonts w:asciiTheme="majorHAnsi" w:hAnsiTheme="majorHAnsi" w:cstheme="majorHAnsi"/>
          <w:b/>
          <w:szCs w:val="18"/>
          <w:lang w:val="it-IT"/>
        </w:rPr>
        <w:tab/>
      </w:r>
      <w:r w:rsidRPr="00A34CA5">
        <w:rPr>
          <w:rStyle w:val="AboutandContactBody"/>
          <w:rFonts w:asciiTheme="majorHAnsi" w:hAnsiTheme="majorHAnsi" w:cstheme="majorHAnsi"/>
          <w:b/>
          <w:szCs w:val="18"/>
          <w:lang w:val="it-IT"/>
        </w:rPr>
        <w:tab/>
        <w:t xml:space="preserve">Silvia Vergani </w:t>
      </w:r>
      <w:r w:rsidRPr="00A34CA5">
        <w:rPr>
          <w:rStyle w:val="AboutandContactBody"/>
          <w:rFonts w:asciiTheme="majorHAnsi" w:hAnsiTheme="majorHAnsi" w:cstheme="majorHAnsi"/>
          <w:b/>
          <w:szCs w:val="18"/>
          <w:lang w:val="it-IT"/>
        </w:rPr>
        <w:tab/>
      </w:r>
    </w:p>
    <w:p w14:paraId="05922986" w14:textId="77777777" w:rsidR="007476CE" w:rsidRPr="00A34CA5" w:rsidRDefault="007476CE" w:rsidP="007476CE">
      <w:pPr>
        <w:tabs>
          <w:tab w:val="left" w:pos="1080"/>
          <w:tab w:val="left" w:pos="4500"/>
        </w:tabs>
        <w:rPr>
          <w:rStyle w:val="AboutandContactBody"/>
          <w:rFonts w:asciiTheme="majorHAnsi" w:hAnsiTheme="majorHAnsi" w:cstheme="majorHAnsi"/>
          <w:b/>
          <w:szCs w:val="18"/>
          <w:lang w:val="it-IT"/>
        </w:rPr>
      </w:pPr>
      <w:r w:rsidRPr="00A34CA5">
        <w:rPr>
          <w:rStyle w:val="AboutandContactBody"/>
          <w:rFonts w:asciiTheme="majorHAnsi" w:hAnsiTheme="majorHAnsi" w:cstheme="majorHAnsi"/>
          <w:bCs/>
          <w:szCs w:val="18"/>
          <w:lang w:val="it-IT"/>
        </w:rPr>
        <w:t>Head of Corporate Communications, Henkel Italia</w:t>
      </w:r>
      <w:r w:rsidRPr="00A34CA5">
        <w:rPr>
          <w:rStyle w:val="AboutandContactBody"/>
          <w:rFonts w:asciiTheme="majorHAnsi" w:hAnsiTheme="majorHAnsi" w:cstheme="majorHAnsi"/>
          <w:b/>
          <w:szCs w:val="18"/>
          <w:lang w:val="it-IT"/>
        </w:rPr>
        <w:tab/>
      </w:r>
      <w:r w:rsidRPr="00A34CA5">
        <w:rPr>
          <w:rStyle w:val="AboutandContactBody"/>
          <w:rFonts w:asciiTheme="majorHAnsi" w:hAnsiTheme="majorHAnsi" w:cstheme="majorHAnsi"/>
          <w:bCs/>
          <w:szCs w:val="18"/>
          <w:lang w:val="it-IT"/>
        </w:rPr>
        <w:t>Corporate Comm. Consultant, Henkel Italia</w:t>
      </w:r>
      <w:r w:rsidRPr="00A34CA5">
        <w:rPr>
          <w:rStyle w:val="AboutandContactBody"/>
          <w:rFonts w:asciiTheme="majorHAnsi" w:hAnsiTheme="majorHAnsi" w:cstheme="majorHAnsi"/>
          <w:b/>
          <w:szCs w:val="18"/>
          <w:lang w:val="it-IT"/>
        </w:rPr>
        <w:t xml:space="preserve"> </w:t>
      </w:r>
    </w:p>
    <w:p w14:paraId="534F9E9E" w14:textId="77777777" w:rsidR="007476CE" w:rsidRPr="00A34CA5" w:rsidRDefault="007476CE" w:rsidP="007476CE">
      <w:pPr>
        <w:tabs>
          <w:tab w:val="left" w:pos="1080"/>
          <w:tab w:val="left" w:pos="4500"/>
        </w:tabs>
        <w:rPr>
          <w:rStyle w:val="AboutandContactBody"/>
          <w:rFonts w:asciiTheme="majorHAnsi" w:hAnsiTheme="majorHAnsi" w:cstheme="majorHAnsi"/>
          <w:bCs/>
          <w:szCs w:val="18"/>
          <w:lang w:val="it-IT"/>
        </w:rPr>
      </w:pPr>
      <w:r w:rsidRPr="00A34CA5">
        <w:rPr>
          <w:rStyle w:val="AboutandContactBody"/>
          <w:rFonts w:asciiTheme="majorHAnsi" w:hAnsiTheme="majorHAnsi" w:cstheme="majorHAnsi"/>
          <w:bCs/>
          <w:szCs w:val="18"/>
          <w:lang w:val="it-IT"/>
        </w:rPr>
        <w:t>Tel: +39 348 4761287</w:t>
      </w:r>
      <w:r w:rsidRPr="00A34CA5">
        <w:rPr>
          <w:rStyle w:val="AboutandContactBody"/>
          <w:rFonts w:asciiTheme="majorHAnsi" w:hAnsiTheme="majorHAnsi" w:cstheme="majorHAnsi"/>
          <w:bCs/>
          <w:szCs w:val="18"/>
          <w:lang w:val="it-IT"/>
        </w:rPr>
        <w:tab/>
        <w:t>Tel: +39 349 7668102</w:t>
      </w:r>
    </w:p>
    <w:p w14:paraId="24A440E3" w14:textId="3AABE564" w:rsidR="007476CE" w:rsidRPr="002863F2" w:rsidRDefault="007476CE" w:rsidP="00F751AB">
      <w:pPr>
        <w:tabs>
          <w:tab w:val="left" w:pos="1080"/>
          <w:tab w:val="left" w:pos="4500"/>
        </w:tabs>
        <w:rPr>
          <w:rStyle w:val="AboutandContactBody"/>
          <w:lang w:val="it-IT"/>
        </w:rPr>
      </w:pPr>
      <w:r w:rsidRPr="00A34CA5">
        <w:rPr>
          <w:rStyle w:val="AboutandContactBody"/>
          <w:rFonts w:asciiTheme="majorHAnsi" w:hAnsiTheme="majorHAnsi" w:cstheme="majorHAnsi"/>
          <w:bCs/>
          <w:szCs w:val="18"/>
          <w:lang w:val="it-IT"/>
        </w:rPr>
        <w:t xml:space="preserve">E-mail: </w:t>
      </w:r>
      <w:hyperlink r:id="rId14" w:history="1">
        <w:r w:rsidRPr="00A34CA5">
          <w:rPr>
            <w:rStyle w:val="Collegamentoipertestuale"/>
            <w:rFonts w:asciiTheme="majorHAnsi" w:hAnsiTheme="majorHAnsi" w:cstheme="majorHAnsi"/>
            <w:bCs/>
            <w:lang w:val="it-IT"/>
          </w:rPr>
          <w:t>giusi.viani@henkel.com</w:t>
        </w:r>
      </w:hyperlink>
      <w:r w:rsidRPr="00A34CA5">
        <w:rPr>
          <w:rStyle w:val="AboutandContactBody"/>
          <w:rFonts w:asciiTheme="majorHAnsi" w:hAnsiTheme="majorHAnsi" w:cstheme="majorHAnsi"/>
          <w:bCs/>
          <w:szCs w:val="18"/>
          <w:lang w:val="it-IT"/>
        </w:rPr>
        <w:t xml:space="preserve"> </w:t>
      </w:r>
      <w:r w:rsidRPr="00A34CA5">
        <w:rPr>
          <w:rStyle w:val="AboutandContactBody"/>
          <w:rFonts w:asciiTheme="majorHAnsi" w:hAnsiTheme="majorHAnsi" w:cstheme="majorHAnsi"/>
          <w:bCs/>
          <w:szCs w:val="18"/>
          <w:lang w:val="it-IT"/>
        </w:rPr>
        <w:tab/>
        <w:t xml:space="preserve">E-mail: </w:t>
      </w:r>
      <w:hyperlink r:id="rId15" w:history="1">
        <w:r w:rsidRPr="00A34CA5">
          <w:rPr>
            <w:rStyle w:val="Collegamentoipertestuale"/>
            <w:rFonts w:asciiTheme="majorHAnsi" w:hAnsiTheme="majorHAnsi" w:cstheme="majorHAnsi"/>
            <w:bCs/>
            <w:lang w:val="it-IT"/>
          </w:rPr>
          <w:t>silvia.vergani@henkel.com</w:t>
        </w:r>
      </w:hyperlink>
    </w:p>
    <w:sectPr w:rsidR="007476CE" w:rsidRPr="002863F2"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18194" w14:textId="77777777" w:rsidR="005D76B5" w:rsidRDefault="005D76B5">
      <w:r>
        <w:separator/>
      </w:r>
    </w:p>
  </w:endnote>
  <w:endnote w:type="continuationSeparator" w:id="0">
    <w:p w14:paraId="61294DC3" w14:textId="77777777" w:rsidR="005D76B5" w:rsidRDefault="005D76B5">
      <w:r>
        <w:continuationSeparator/>
      </w:r>
    </w:p>
  </w:endnote>
  <w:endnote w:type="continuationNotice" w:id="1">
    <w:p w14:paraId="7278E2D8" w14:textId="77777777" w:rsidR="005D76B5" w:rsidRDefault="005D76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Pidipagin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3737F8">
      <w:fldChar w:fldCharType="begin"/>
    </w:r>
    <w:r w:rsidR="003737F8">
      <w:instrText>NUMPAGES  \* Arabic  \* MERGEFORMAT</w:instrText>
    </w:r>
    <w:r w:rsidR="003737F8">
      <w:fldChar w:fldCharType="separate"/>
    </w:r>
    <w:r>
      <w:t>2</w:t>
    </w:r>
    <w:r w:rsidR="003737F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Pidipagina"/>
    </w:pPr>
    <w:bookmarkStart w:id="0" w:name="_Hlk505758583"/>
    <w:r w:rsidRPr="00992A11">
      <w:drawing>
        <wp:anchor distT="0" distB="0" distL="114300" distR="114300" simplePos="0" relativeHeight="251658242"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5D724" w14:textId="77777777" w:rsidR="005D76B5" w:rsidRDefault="005D76B5">
      <w:r>
        <w:separator/>
      </w:r>
    </w:p>
  </w:footnote>
  <w:footnote w:type="continuationSeparator" w:id="0">
    <w:p w14:paraId="655D55C4" w14:textId="77777777" w:rsidR="005D76B5" w:rsidRDefault="005D76B5">
      <w:r>
        <w:continuationSeparator/>
      </w:r>
    </w:p>
  </w:footnote>
  <w:footnote w:type="continuationNotice" w:id="1">
    <w:p w14:paraId="278AA22B" w14:textId="77777777" w:rsidR="005D76B5" w:rsidRDefault="005D76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3F61DBA1" w:rsidR="00CF6F33" w:rsidRPr="00EB46D9" w:rsidRDefault="0059722C" w:rsidP="00EB46D9">
    <w:pPr>
      <w:pStyle w:val="Intestazione"/>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1403BB4"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rsidR="00AA6232">
      <w:t>Comunicato</w:t>
    </w:r>
    <w:proofErr w:type="spellEnd"/>
    <w:r w:rsidR="00AA6232">
      <w:t xml:space="preserve"> </w:t>
    </w:r>
    <w:proofErr w:type="spellStart"/>
    <w:r w:rsidR="00AA6232">
      <w:t>stampa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D902D5"/>
    <w:multiLevelType w:val="multilevel"/>
    <w:tmpl w:val="CA5E0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6"/>
  </w:num>
  <w:num w:numId="4" w16cid:durableId="1658344630">
    <w:abstractNumId w:val="3"/>
  </w:num>
  <w:num w:numId="5" w16cid:durableId="2132553883">
    <w:abstractNumId w:val="2"/>
  </w:num>
  <w:num w:numId="6" w16cid:durableId="545726518">
    <w:abstractNumId w:val="4"/>
  </w:num>
  <w:num w:numId="7" w16cid:durableId="798450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2F5"/>
    <w:rsid w:val="00002AA4"/>
    <w:rsid w:val="00002D7A"/>
    <w:rsid w:val="000049DB"/>
    <w:rsid w:val="00005267"/>
    <w:rsid w:val="00006346"/>
    <w:rsid w:val="000100F1"/>
    <w:rsid w:val="00021C67"/>
    <w:rsid w:val="00030557"/>
    <w:rsid w:val="00030F51"/>
    <w:rsid w:val="00034663"/>
    <w:rsid w:val="00035A84"/>
    <w:rsid w:val="00040CC9"/>
    <w:rsid w:val="00051E86"/>
    <w:rsid w:val="000575F9"/>
    <w:rsid w:val="00060D28"/>
    <w:rsid w:val="000618FC"/>
    <w:rsid w:val="0006344D"/>
    <w:rsid w:val="00067071"/>
    <w:rsid w:val="000722E8"/>
    <w:rsid w:val="00075870"/>
    <w:rsid w:val="00080D10"/>
    <w:rsid w:val="0008357F"/>
    <w:rsid w:val="00083B58"/>
    <w:rsid w:val="00086EAB"/>
    <w:rsid w:val="00093064"/>
    <w:rsid w:val="00095D8E"/>
    <w:rsid w:val="000A69C1"/>
    <w:rsid w:val="000B406F"/>
    <w:rsid w:val="000B5232"/>
    <w:rsid w:val="000B695A"/>
    <w:rsid w:val="000C210A"/>
    <w:rsid w:val="000C56DD"/>
    <w:rsid w:val="000D1672"/>
    <w:rsid w:val="000E2F62"/>
    <w:rsid w:val="000E38ED"/>
    <w:rsid w:val="000E7F24"/>
    <w:rsid w:val="000F03BE"/>
    <w:rsid w:val="000F1757"/>
    <w:rsid w:val="000F225B"/>
    <w:rsid w:val="000F7FAF"/>
    <w:rsid w:val="001013B8"/>
    <w:rsid w:val="001038DC"/>
    <w:rsid w:val="001046F4"/>
    <w:rsid w:val="00105975"/>
    <w:rsid w:val="00106E89"/>
    <w:rsid w:val="00107718"/>
    <w:rsid w:val="00110ECC"/>
    <w:rsid w:val="00111F4D"/>
    <w:rsid w:val="00112A28"/>
    <w:rsid w:val="00115230"/>
    <w:rsid w:val="00115B5F"/>
    <w:rsid w:val="001162B4"/>
    <w:rsid w:val="00122CBC"/>
    <w:rsid w:val="00122FC3"/>
    <w:rsid w:val="00123480"/>
    <w:rsid w:val="001250FC"/>
    <w:rsid w:val="001263B3"/>
    <w:rsid w:val="00126D4A"/>
    <w:rsid w:val="00127F6D"/>
    <w:rsid w:val="00130902"/>
    <w:rsid w:val="00132DA9"/>
    <w:rsid w:val="0013305B"/>
    <w:rsid w:val="00133B99"/>
    <w:rsid w:val="00143B7F"/>
    <w:rsid w:val="001443BD"/>
    <w:rsid w:val="00147A69"/>
    <w:rsid w:val="001512FB"/>
    <w:rsid w:val="0015208F"/>
    <w:rsid w:val="00152CD7"/>
    <w:rsid w:val="001548C8"/>
    <w:rsid w:val="00156310"/>
    <w:rsid w:val="001577E9"/>
    <w:rsid w:val="0016138C"/>
    <w:rsid w:val="00164BC2"/>
    <w:rsid w:val="001705EF"/>
    <w:rsid w:val="001731CE"/>
    <w:rsid w:val="001804BD"/>
    <w:rsid w:val="00185DBA"/>
    <w:rsid w:val="00195C72"/>
    <w:rsid w:val="001B4993"/>
    <w:rsid w:val="001B7C20"/>
    <w:rsid w:val="001C0B32"/>
    <w:rsid w:val="001C4BE1"/>
    <w:rsid w:val="001C7DB0"/>
    <w:rsid w:val="001D122A"/>
    <w:rsid w:val="001D2606"/>
    <w:rsid w:val="001D5120"/>
    <w:rsid w:val="001D7647"/>
    <w:rsid w:val="001D7ADF"/>
    <w:rsid w:val="001E0F71"/>
    <w:rsid w:val="001E6D05"/>
    <w:rsid w:val="001E7C28"/>
    <w:rsid w:val="001F1BDF"/>
    <w:rsid w:val="001F2733"/>
    <w:rsid w:val="001F7110"/>
    <w:rsid w:val="001F7E96"/>
    <w:rsid w:val="00202284"/>
    <w:rsid w:val="00206A21"/>
    <w:rsid w:val="00212488"/>
    <w:rsid w:val="0021257A"/>
    <w:rsid w:val="00220628"/>
    <w:rsid w:val="00222BF4"/>
    <w:rsid w:val="002304D2"/>
    <w:rsid w:val="0023298C"/>
    <w:rsid w:val="00234ABD"/>
    <w:rsid w:val="00236E2A"/>
    <w:rsid w:val="00237F62"/>
    <w:rsid w:val="0024586A"/>
    <w:rsid w:val="00250736"/>
    <w:rsid w:val="00251C2B"/>
    <w:rsid w:val="0025220E"/>
    <w:rsid w:val="00252D17"/>
    <w:rsid w:val="00256F0C"/>
    <w:rsid w:val="00262C05"/>
    <w:rsid w:val="00271734"/>
    <w:rsid w:val="00275027"/>
    <w:rsid w:val="00276761"/>
    <w:rsid w:val="00281D14"/>
    <w:rsid w:val="00282082"/>
    <w:rsid w:val="00282C13"/>
    <w:rsid w:val="002863F2"/>
    <w:rsid w:val="00291160"/>
    <w:rsid w:val="002979AE"/>
    <w:rsid w:val="002A0CCC"/>
    <w:rsid w:val="002A0DF7"/>
    <w:rsid w:val="002A17F7"/>
    <w:rsid w:val="002A2975"/>
    <w:rsid w:val="002A60E0"/>
    <w:rsid w:val="002C07F7"/>
    <w:rsid w:val="002C1344"/>
    <w:rsid w:val="002C252E"/>
    <w:rsid w:val="002C6773"/>
    <w:rsid w:val="002C725D"/>
    <w:rsid w:val="002D2A3D"/>
    <w:rsid w:val="002D4A63"/>
    <w:rsid w:val="002D6160"/>
    <w:rsid w:val="002E0B17"/>
    <w:rsid w:val="002E11C2"/>
    <w:rsid w:val="002E393B"/>
    <w:rsid w:val="002E4FFB"/>
    <w:rsid w:val="002E7DED"/>
    <w:rsid w:val="002F78EA"/>
    <w:rsid w:val="002F7E11"/>
    <w:rsid w:val="00304087"/>
    <w:rsid w:val="00304C25"/>
    <w:rsid w:val="00310ACD"/>
    <w:rsid w:val="0031379F"/>
    <w:rsid w:val="00316431"/>
    <w:rsid w:val="00320A26"/>
    <w:rsid w:val="00321344"/>
    <w:rsid w:val="00322D7F"/>
    <w:rsid w:val="00324C1C"/>
    <w:rsid w:val="0033451C"/>
    <w:rsid w:val="003355EE"/>
    <w:rsid w:val="00336854"/>
    <w:rsid w:val="0034015C"/>
    <w:rsid w:val="00342B09"/>
    <w:rsid w:val="00343A91"/>
    <w:rsid w:val="003442F4"/>
    <w:rsid w:val="00350E98"/>
    <w:rsid w:val="00353705"/>
    <w:rsid w:val="00354EAE"/>
    <w:rsid w:val="003562E8"/>
    <w:rsid w:val="0036357D"/>
    <w:rsid w:val="003649BC"/>
    <w:rsid w:val="00365E44"/>
    <w:rsid w:val="00367AA1"/>
    <w:rsid w:val="00372E36"/>
    <w:rsid w:val="003737F8"/>
    <w:rsid w:val="00376EE9"/>
    <w:rsid w:val="00377CBB"/>
    <w:rsid w:val="00385185"/>
    <w:rsid w:val="003858C8"/>
    <w:rsid w:val="003877B6"/>
    <w:rsid w:val="0039014F"/>
    <w:rsid w:val="00393887"/>
    <w:rsid w:val="00394C6B"/>
    <w:rsid w:val="0039597A"/>
    <w:rsid w:val="0039764E"/>
    <w:rsid w:val="003A1322"/>
    <w:rsid w:val="003A4E62"/>
    <w:rsid w:val="003B1069"/>
    <w:rsid w:val="003B390A"/>
    <w:rsid w:val="003B3A9C"/>
    <w:rsid w:val="003B4CA8"/>
    <w:rsid w:val="003C0E9B"/>
    <w:rsid w:val="003C15DE"/>
    <w:rsid w:val="003C4EA6"/>
    <w:rsid w:val="003C4EB2"/>
    <w:rsid w:val="003F03FD"/>
    <w:rsid w:val="003F1181"/>
    <w:rsid w:val="003F1AF3"/>
    <w:rsid w:val="003F4D8D"/>
    <w:rsid w:val="00401C1D"/>
    <w:rsid w:val="00403406"/>
    <w:rsid w:val="00413250"/>
    <w:rsid w:val="004313E7"/>
    <w:rsid w:val="00432C46"/>
    <w:rsid w:val="00432D6B"/>
    <w:rsid w:val="00437CC6"/>
    <w:rsid w:val="00443E48"/>
    <w:rsid w:val="0044522B"/>
    <w:rsid w:val="0044705B"/>
    <w:rsid w:val="0044757F"/>
    <w:rsid w:val="0044763B"/>
    <w:rsid w:val="00447F59"/>
    <w:rsid w:val="00450548"/>
    <w:rsid w:val="00451F34"/>
    <w:rsid w:val="00455E7D"/>
    <w:rsid w:val="004565A9"/>
    <w:rsid w:val="004627CF"/>
    <w:rsid w:val="004629B3"/>
    <w:rsid w:val="0046376E"/>
    <w:rsid w:val="004637F1"/>
    <w:rsid w:val="00463EB0"/>
    <w:rsid w:val="0046690F"/>
    <w:rsid w:val="00466E90"/>
    <w:rsid w:val="004715BE"/>
    <w:rsid w:val="00472FEC"/>
    <w:rsid w:val="00475F84"/>
    <w:rsid w:val="004852E1"/>
    <w:rsid w:val="00490A03"/>
    <w:rsid w:val="00493327"/>
    <w:rsid w:val="00494DBE"/>
    <w:rsid w:val="00495CE6"/>
    <w:rsid w:val="004A323C"/>
    <w:rsid w:val="004A5179"/>
    <w:rsid w:val="004A5E20"/>
    <w:rsid w:val="004A69F5"/>
    <w:rsid w:val="004B0727"/>
    <w:rsid w:val="004B3D9D"/>
    <w:rsid w:val="004B54E8"/>
    <w:rsid w:val="004C4FEB"/>
    <w:rsid w:val="004C537A"/>
    <w:rsid w:val="004C6B79"/>
    <w:rsid w:val="004D051A"/>
    <w:rsid w:val="004D059B"/>
    <w:rsid w:val="004D2218"/>
    <w:rsid w:val="004D4CB6"/>
    <w:rsid w:val="004D4CEE"/>
    <w:rsid w:val="004E035C"/>
    <w:rsid w:val="004E3341"/>
    <w:rsid w:val="004F10C1"/>
    <w:rsid w:val="00502E62"/>
    <w:rsid w:val="00504452"/>
    <w:rsid w:val="00506B8A"/>
    <w:rsid w:val="005070E9"/>
    <w:rsid w:val="00507470"/>
    <w:rsid w:val="005160D9"/>
    <w:rsid w:val="0052212B"/>
    <w:rsid w:val="0052517E"/>
    <w:rsid w:val="00531B98"/>
    <w:rsid w:val="00534B46"/>
    <w:rsid w:val="00540358"/>
    <w:rsid w:val="00540D47"/>
    <w:rsid w:val="00550864"/>
    <w:rsid w:val="00550E56"/>
    <w:rsid w:val="0055571E"/>
    <w:rsid w:val="00556F67"/>
    <w:rsid w:val="00557F2C"/>
    <w:rsid w:val="00564A0E"/>
    <w:rsid w:val="00567ADC"/>
    <w:rsid w:val="00580FCA"/>
    <w:rsid w:val="005833F0"/>
    <w:rsid w:val="00586CAF"/>
    <w:rsid w:val="005873E9"/>
    <w:rsid w:val="00591180"/>
    <w:rsid w:val="00592AC3"/>
    <w:rsid w:val="0059722C"/>
    <w:rsid w:val="005974C4"/>
    <w:rsid w:val="00597D07"/>
    <w:rsid w:val="005A3846"/>
    <w:rsid w:val="005B1F0C"/>
    <w:rsid w:val="005B6A58"/>
    <w:rsid w:val="005C01B9"/>
    <w:rsid w:val="005C2F4F"/>
    <w:rsid w:val="005C520B"/>
    <w:rsid w:val="005C6E34"/>
    <w:rsid w:val="005C7112"/>
    <w:rsid w:val="005D0407"/>
    <w:rsid w:val="005D0561"/>
    <w:rsid w:val="005D0AD9"/>
    <w:rsid w:val="005D22F6"/>
    <w:rsid w:val="005D76B5"/>
    <w:rsid w:val="005E0970"/>
    <w:rsid w:val="005E0C30"/>
    <w:rsid w:val="005E3779"/>
    <w:rsid w:val="005E69D9"/>
    <w:rsid w:val="005F27F4"/>
    <w:rsid w:val="005F3239"/>
    <w:rsid w:val="005F6567"/>
    <w:rsid w:val="00600641"/>
    <w:rsid w:val="00607256"/>
    <w:rsid w:val="006112B7"/>
    <w:rsid w:val="0061321A"/>
    <w:rsid w:val="006144B1"/>
    <w:rsid w:val="006335F1"/>
    <w:rsid w:val="006345B6"/>
    <w:rsid w:val="00635712"/>
    <w:rsid w:val="00643D8A"/>
    <w:rsid w:val="006513EB"/>
    <w:rsid w:val="00652229"/>
    <w:rsid w:val="00652793"/>
    <w:rsid w:val="006626CA"/>
    <w:rsid w:val="00663487"/>
    <w:rsid w:val="00664388"/>
    <w:rsid w:val="00664A10"/>
    <w:rsid w:val="006716F0"/>
    <w:rsid w:val="00672382"/>
    <w:rsid w:val="00675605"/>
    <w:rsid w:val="00680211"/>
    <w:rsid w:val="00682643"/>
    <w:rsid w:val="00682EB9"/>
    <w:rsid w:val="00683662"/>
    <w:rsid w:val="0068441A"/>
    <w:rsid w:val="00690B19"/>
    <w:rsid w:val="006A0A3C"/>
    <w:rsid w:val="006A3921"/>
    <w:rsid w:val="006A666F"/>
    <w:rsid w:val="006A6788"/>
    <w:rsid w:val="006A79F0"/>
    <w:rsid w:val="006B2FB2"/>
    <w:rsid w:val="006B47EE"/>
    <w:rsid w:val="006B499F"/>
    <w:rsid w:val="006C1A90"/>
    <w:rsid w:val="006D0A77"/>
    <w:rsid w:val="006D4996"/>
    <w:rsid w:val="006D54AB"/>
    <w:rsid w:val="006D5C45"/>
    <w:rsid w:val="006E20AA"/>
    <w:rsid w:val="006E3006"/>
    <w:rsid w:val="006E5032"/>
    <w:rsid w:val="006E5BDA"/>
    <w:rsid w:val="006F0FC7"/>
    <w:rsid w:val="006F1753"/>
    <w:rsid w:val="006F23F3"/>
    <w:rsid w:val="006F39A9"/>
    <w:rsid w:val="006F3B80"/>
    <w:rsid w:val="006F3F09"/>
    <w:rsid w:val="006F670F"/>
    <w:rsid w:val="00700C80"/>
    <w:rsid w:val="00703272"/>
    <w:rsid w:val="0070572E"/>
    <w:rsid w:val="0070733C"/>
    <w:rsid w:val="0070797D"/>
    <w:rsid w:val="00710C5D"/>
    <w:rsid w:val="0071348C"/>
    <w:rsid w:val="00717273"/>
    <w:rsid w:val="00720FD4"/>
    <w:rsid w:val="00722392"/>
    <w:rsid w:val="00724AF2"/>
    <w:rsid w:val="00726849"/>
    <w:rsid w:val="007304BB"/>
    <w:rsid w:val="0073096C"/>
    <w:rsid w:val="00735ED4"/>
    <w:rsid w:val="00740B75"/>
    <w:rsid w:val="00742398"/>
    <w:rsid w:val="007443A6"/>
    <w:rsid w:val="007462F6"/>
    <w:rsid w:val="007476CE"/>
    <w:rsid w:val="007507B5"/>
    <w:rsid w:val="0075091D"/>
    <w:rsid w:val="00753A24"/>
    <w:rsid w:val="00761152"/>
    <w:rsid w:val="00764952"/>
    <w:rsid w:val="00772188"/>
    <w:rsid w:val="00777F9A"/>
    <w:rsid w:val="007813D0"/>
    <w:rsid w:val="00785993"/>
    <w:rsid w:val="007866E2"/>
    <w:rsid w:val="00786BA3"/>
    <w:rsid w:val="0079141D"/>
    <w:rsid w:val="00791752"/>
    <w:rsid w:val="0079202F"/>
    <w:rsid w:val="00795AF2"/>
    <w:rsid w:val="007A2AAD"/>
    <w:rsid w:val="007A341F"/>
    <w:rsid w:val="007A4432"/>
    <w:rsid w:val="007A784E"/>
    <w:rsid w:val="007B246E"/>
    <w:rsid w:val="007B499C"/>
    <w:rsid w:val="007B4D4B"/>
    <w:rsid w:val="007D1078"/>
    <w:rsid w:val="007D2A02"/>
    <w:rsid w:val="007D565D"/>
    <w:rsid w:val="007E6EA1"/>
    <w:rsid w:val="007F0F63"/>
    <w:rsid w:val="007F2B1E"/>
    <w:rsid w:val="007F543F"/>
    <w:rsid w:val="007F62B4"/>
    <w:rsid w:val="007F68FF"/>
    <w:rsid w:val="007F73D6"/>
    <w:rsid w:val="00801517"/>
    <w:rsid w:val="00801893"/>
    <w:rsid w:val="00802F6F"/>
    <w:rsid w:val="0081499A"/>
    <w:rsid w:val="00817AE8"/>
    <w:rsid w:val="00817DE8"/>
    <w:rsid w:val="008200C2"/>
    <w:rsid w:val="00821E2C"/>
    <w:rsid w:val="008223C1"/>
    <w:rsid w:val="008229F5"/>
    <w:rsid w:val="0082699A"/>
    <w:rsid w:val="00833CEB"/>
    <w:rsid w:val="008372D2"/>
    <w:rsid w:val="008377BC"/>
    <w:rsid w:val="00844C17"/>
    <w:rsid w:val="00847726"/>
    <w:rsid w:val="00852511"/>
    <w:rsid w:val="00854348"/>
    <w:rsid w:val="00856952"/>
    <w:rsid w:val="00857601"/>
    <w:rsid w:val="00860171"/>
    <w:rsid w:val="008614F1"/>
    <w:rsid w:val="008639B3"/>
    <w:rsid w:val="00863C1A"/>
    <w:rsid w:val="0087142D"/>
    <w:rsid w:val="008717E5"/>
    <w:rsid w:val="00871D29"/>
    <w:rsid w:val="00873956"/>
    <w:rsid w:val="00875F0D"/>
    <w:rsid w:val="00880E72"/>
    <w:rsid w:val="008825EE"/>
    <w:rsid w:val="008858D8"/>
    <w:rsid w:val="0088596E"/>
    <w:rsid w:val="00886A37"/>
    <w:rsid w:val="00887AA7"/>
    <w:rsid w:val="00890E2C"/>
    <w:rsid w:val="0089622A"/>
    <w:rsid w:val="0089796A"/>
    <w:rsid w:val="008A2375"/>
    <w:rsid w:val="008A62FF"/>
    <w:rsid w:val="008A7CEC"/>
    <w:rsid w:val="008B0241"/>
    <w:rsid w:val="008B2569"/>
    <w:rsid w:val="008B6179"/>
    <w:rsid w:val="008C0724"/>
    <w:rsid w:val="008D7656"/>
    <w:rsid w:val="008D76C5"/>
    <w:rsid w:val="008E0AFA"/>
    <w:rsid w:val="008E75D3"/>
    <w:rsid w:val="008F125E"/>
    <w:rsid w:val="008F2071"/>
    <w:rsid w:val="008F4D2F"/>
    <w:rsid w:val="00906292"/>
    <w:rsid w:val="009076AF"/>
    <w:rsid w:val="00907B47"/>
    <w:rsid w:val="009156F5"/>
    <w:rsid w:val="00917098"/>
    <w:rsid w:val="00917162"/>
    <w:rsid w:val="009251CC"/>
    <w:rsid w:val="0092714E"/>
    <w:rsid w:val="00932019"/>
    <w:rsid w:val="009324EC"/>
    <w:rsid w:val="009330C3"/>
    <w:rsid w:val="00937690"/>
    <w:rsid w:val="009418DA"/>
    <w:rsid w:val="00942002"/>
    <w:rsid w:val="00943D68"/>
    <w:rsid w:val="00945FE3"/>
    <w:rsid w:val="00947885"/>
    <w:rsid w:val="00952168"/>
    <w:rsid w:val="009527FE"/>
    <w:rsid w:val="00966391"/>
    <w:rsid w:val="009739A0"/>
    <w:rsid w:val="00974F84"/>
    <w:rsid w:val="009767C7"/>
    <w:rsid w:val="009827BF"/>
    <w:rsid w:val="00984D98"/>
    <w:rsid w:val="0098579A"/>
    <w:rsid w:val="0099195A"/>
    <w:rsid w:val="00992700"/>
    <w:rsid w:val="00992A11"/>
    <w:rsid w:val="00994681"/>
    <w:rsid w:val="0099486A"/>
    <w:rsid w:val="009A0E26"/>
    <w:rsid w:val="009A16EC"/>
    <w:rsid w:val="009B10D0"/>
    <w:rsid w:val="009B1B57"/>
    <w:rsid w:val="009B29B7"/>
    <w:rsid w:val="009B3B37"/>
    <w:rsid w:val="009B4AA1"/>
    <w:rsid w:val="009B53F4"/>
    <w:rsid w:val="009B5B9E"/>
    <w:rsid w:val="009B7D1F"/>
    <w:rsid w:val="009C088E"/>
    <w:rsid w:val="009C4D35"/>
    <w:rsid w:val="009D1522"/>
    <w:rsid w:val="009D2259"/>
    <w:rsid w:val="009D67A2"/>
    <w:rsid w:val="009D7252"/>
    <w:rsid w:val="009E0FA8"/>
    <w:rsid w:val="009E5EB4"/>
    <w:rsid w:val="009F0C5B"/>
    <w:rsid w:val="009F17AA"/>
    <w:rsid w:val="00A00B32"/>
    <w:rsid w:val="00A01F66"/>
    <w:rsid w:val="00A044D6"/>
    <w:rsid w:val="00A04ADB"/>
    <w:rsid w:val="00A05286"/>
    <w:rsid w:val="00A118B9"/>
    <w:rsid w:val="00A11E0F"/>
    <w:rsid w:val="00A17C3B"/>
    <w:rsid w:val="00A23264"/>
    <w:rsid w:val="00A26CB6"/>
    <w:rsid w:val="00A32F82"/>
    <w:rsid w:val="00A32F8B"/>
    <w:rsid w:val="00A3636F"/>
    <w:rsid w:val="00A3756F"/>
    <w:rsid w:val="00A42C94"/>
    <w:rsid w:val="00A42D6F"/>
    <w:rsid w:val="00A4519C"/>
    <w:rsid w:val="00A45A62"/>
    <w:rsid w:val="00A51982"/>
    <w:rsid w:val="00A54AC5"/>
    <w:rsid w:val="00A55DC3"/>
    <w:rsid w:val="00A56D41"/>
    <w:rsid w:val="00A570F8"/>
    <w:rsid w:val="00A57AE2"/>
    <w:rsid w:val="00A60BC9"/>
    <w:rsid w:val="00A61353"/>
    <w:rsid w:val="00A66019"/>
    <w:rsid w:val="00A66DB1"/>
    <w:rsid w:val="00A67A92"/>
    <w:rsid w:val="00A765AE"/>
    <w:rsid w:val="00A7669D"/>
    <w:rsid w:val="00A80D04"/>
    <w:rsid w:val="00A87870"/>
    <w:rsid w:val="00A91451"/>
    <w:rsid w:val="00A91A70"/>
    <w:rsid w:val="00A9573E"/>
    <w:rsid w:val="00A9795F"/>
    <w:rsid w:val="00AA1B85"/>
    <w:rsid w:val="00AA465E"/>
    <w:rsid w:val="00AA6232"/>
    <w:rsid w:val="00AA73EC"/>
    <w:rsid w:val="00AB07A9"/>
    <w:rsid w:val="00AB1CB6"/>
    <w:rsid w:val="00AB1D9A"/>
    <w:rsid w:val="00AC10E8"/>
    <w:rsid w:val="00AD4081"/>
    <w:rsid w:val="00AD44D2"/>
    <w:rsid w:val="00AD44FE"/>
    <w:rsid w:val="00AE49F1"/>
    <w:rsid w:val="00AE4E41"/>
    <w:rsid w:val="00AE5C5D"/>
    <w:rsid w:val="00AE7AC8"/>
    <w:rsid w:val="00AF04AB"/>
    <w:rsid w:val="00B00981"/>
    <w:rsid w:val="00B00E74"/>
    <w:rsid w:val="00B05CCA"/>
    <w:rsid w:val="00B07C69"/>
    <w:rsid w:val="00B14271"/>
    <w:rsid w:val="00B14C02"/>
    <w:rsid w:val="00B16270"/>
    <w:rsid w:val="00B2685D"/>
    <w:rsid w:val="00B26BE9"/>
    <w:rsid w:val="00B27B02"/>
    <w:rsid w:val="00B30351"/>
    <w:rsid w:val="00B33C2A"/>
    <w:rsid w:val="00B422EC"/>
    <w:rsid w:val="00B42B7E"/>
    <w:rsid w:val="00B66D66"/>
    <w:rsid w:val="00B67D4E"/>
    <w:rsid w:val="00B726D4"/>
    <w:rsid w:val="00B768B3"/>
    <w:rsid w:val="00B8214F"/>
    <w:rsid w:val="00B829C9"/>
    <w:rsid w:val="00B86A4F"/>
    <w:rsid w:val="00B93035"/>
    <w:rsid w:val="00B9337E"/>
    <w:rsid w:val="00B935C2"/>
    <w:rsid w:val="00B958E8"/>
    <w:rsid w:val="00B97E4A"/>
    <w:rsid w:val="00BA09B2"/>
    <w:rsid w:val="00BA511C"/>
    <w:rsid w:val="00BA5B46"/>
    <w:rsid w:val="00BB2D39"/>
    <w:rsid w:val="00BB5D0B"/>
    <w:rsid w:val="00BB5E00"/>
    <w:rsid w:val="00BC093E"/>
    <w:rsid w:val="00BC0995"/>
    <w:rsid w:val="00BC63D7"/>
    <w:rsid w:val="00BD07E6"/>
    <w:rsid w:val="00BD5E6B"/>
    <w:rsid w:val="00BE09EC"/>
    <w:rsid w:val="00BE3FBB"/>
    <w:rsid w:val="00BE4178"/>
    <w:rsid w:val="00BE637D"/>
    <w:rsid w:val="00BE75F4"/>
    <w:rsid w:val="00BE793A"/>
    <w:rsid w:val="00BF0BB1"/>
    <w:rsid w:val="00BF2B82"/>
    <w:rsid w:val="00BF349B"/>
    <w:rsid w:val="00BF432A"/>
    <w:rsid w:val="00BF6DE2"/>
    <w:rsid w:val="00BF6E82"/>
    <w:rsid w:val="00C0027B"/>
    <w:rsid w:val="00C060C7"/>
    <w:rsid w:val="00C17FE7"/>
    <w:rsid w:val="00C24C17"/>
    <w:rsid w:val="00C24F4A"/>
    <w:rsid w:val="00C266C7"/>
    <w:rsid w:val="00C3758F"/>
    <w:rsid w:val="00C37D7C"/>
    <w:rsid w:val="00C40B88"/>
    <w:rsid w:val="00C419F2"/>
    <w:rsid w:val="00C42C93"/>
    <w:rsid w:val="00C45908"/>
    <w:rsid w:val="00C45C98"/>
    <w:rsid w:val="00C47D87"/>
    <w:rsid w:val="00C5376E"/>
    <w:rsid w:val="00C60C90"/>
    <w:rsid w:val="00C71917"/>
    <w:rsid w:val="00C745EF"/>
    <w:rsid w:val="00C808A6"/>
    <w:rsid w:val="00C818E4"/>
    <w:rsid w:val="00C87D24"/>
    <w:rsid w:val="00C90562"/>
    <w:rsid w:val="00C914BE"/>
    <w:rsid w:val="00C93D97"/>
    <w:rsid w:val="00C93F10"/>
    <w:rsid w:val="00C964DE"/>
    <w:rsid w:val="00C97091"/>
    <w:rsid w:val="00C97260"/>
    <w:rsid w:val="00CA2001"/>
    <w:rsid w:val="00CB1E7B"/>
    <w:rsid w:val="00CB3F4A"/>
    <w:rsid w:val="00CB53AA"/>
    <w:rsid w:val="00CB5B6C"/>
    <w:rsid w:val="00CC052E"/>
    <w:rsid w:val="00CD16BE"/>
    <w:rsid w:val="00CD3943"/>
    <w:rsid w:val="00CD4616"/>
    <w:rsid w:val="00CD47AC"/>
    <w:rsid w:val="00CD56AF"/>
    <w:rsid w:val="00CD7D47"/>
    <w:rsid w:val="00CE0EEF"/>
    <w:rsid w:val="00CE33D5"/>
    <w:rsid w:val="00CF3EFB"/>
    <w:rsid w:val="00CF45FE"/>
    <w:rsid w:val="00CF5D37"/>
    <w:rsid w:val="00CF6F33"/>
    <w:rsid w:val="00D02248"/>
    <w:rsid w:val="00D03F41"/>
    <w:rsid w:val="00D063B8"/>
    <w:rsid w:val="00D06825"/>
    <w:rsid w:val="00D17E3B"/>
    <w:rsid w:val="00D22BB0"/>
    <w:rsid w:val="00D23C09"/>
    <w:rsid w:val="00D23CED"/>
    <w:rsid w:val="00D24BD2"/>
    <w:rsid w:val="00D2573D"/>
    <w:rsid w:val="00D260A2"/>
    <w:rsid w:val="00D30CC6"/>
    <w:rsid w:val="00D3260C"/>
    <w:rsid w:val="00D33EE2"/>
    <w:rsid w:val="00D35790"/>
    <w:rsid w:val="00D3598F"/>
    <w:rsid w:val="00D41986"/>
    <w:rsid w:val="00D51227"/>
    <w:rsid w:val="00D518B6"/>
    <w:rsid w:val="00D5653B"/>
    <w:rsid w:val="00D61350"/>
    <w:rsid w:val="00D62685"/>
    <w:rsid w:val="00D62EF1"/>
    <w:rsid w:val="00D6309D"/>
    <w:rsid w:val="00D644CA"/>
    <w:rsid w:val="00D64556"/>
    <w:rsid w:val="00D66F09"/>
    <w:rsid w:val="00D66FC2"/>
    <w:rsid w:val="00D75B53"/>
    <w:rsid w:val="00D76C7E"/>
    <w:rsid w:val="00D771DE"/>
    <w:rsid w:val="00D7776D"/>
    <w:rsid w:val="00D80EA6"/>
    <w:rsid w:val="00D879E1"/>
    <w:rsid w:val="00D9293F"/>
    <w:rsid w:val="00D93598"/>
    <w:rsid w:val="00D937B6"/>
    <w:rsid w:val="00DA1E18"/>
    <w:rsid w:val="00DA2009"/>
    <w:rsid w:val="00DA49A4"/>
    <w:rsid w:val="00DB05B1"/>
    <w:rsid w:val="00DB50EB"/>
    <w:rsid w:val="00DB5A79"/>
    <w:rsid w:val="00DC2465"/>
    <w:rsid w:val="00DD512E"/>
    <w:rsid w:val="00DE1177"/>
    <w:rsid w:val="00DE2CEA"/>
    <w:rsid w:val="00DE3E35"/>
    <w:rsid w:val="00DE4CF6"/>
    <w:rsid w:val="00DE6A3C"/>
    <w:rsid w:val="00DE74F4"/>
    <w:rsid w:val="00DE7F97"/>
    <w:rsid w:val="00DF1010"/>
    <w:rsid w:val="00DF5AEA"/>
    <w:rsid w:val="00DF5D17"/>
    <w:rsid w:val="00DF63F6"/>
    <w:rsid w:val="00E03D1F"/>
    <w:rsid w:val="00E11C76"/>
    <w:rsid w:val="00E13747"/>
    <w:rsid w:val="00E16706"/>
    <w:rsid w:val="00E22AC6"/>
    <w:rsid w:val="00E25AEA"/>
    <w:rsid w:val="00E26E1A"/>
    <w:rsid w:val="00E26FDB"/>
    <w:rsid w:val="00E305C3"/>
    <w:rsid w:val="00E309A4"/>
    <w:rsid w:val="00E30DEF"/>
    <w:rsid w:val="00E30ED2"/>
    <w:rsid w:val="00E311B9"/>
    <w:rsid w:val="00E31276"/>
    <w:rsid w:val="00E33B01"/>
    <w:rsid w:val="00E37676"/>
    <w:rsid w:val="00E37F70"/>
    <w:rsid w:val="00E425F0"/>
    <w:rsid w:val="00E446C1"/>
    <w:rsid w:val="00E536A8"/>
    <w:rsid w:val="00E56960"/>
    <w:rsid w:val="00E601FD"/>
    <w:rsid w:val="00E72BD1"/>
    <w:rsid w:val="00E742A3"/>
    <w:rsid w:val="00E758B9"/>
    <w:rsid w:val="00E838B2"/>
    <w:rsid w:val="00E85569"/>
    <w:rsid w:val="00E856AF"/>
    <w:rsid w:val="00E86B83"/>
    <w:rsid w:val="00E87C64"/>
    <w:rsid w:val="00E93A01"/>
    <w:rsid w:val="00E93FF8"/>
    <w:rsid w:val="00E94901"/>
    <w:rsid w:val="00E962F0"/>
    <w:rsid w:val="00E96EAF"/>
    <w:rsid w:val="00EA0DF8"/>
    <w:rsid w:val="00EA1752"/>
    <w:rsid w:val="00EA2273"/>
    <w:rsid w:val="00EA5A89"/>
    <w:rsid w:val="00EA5BDB"/>
    <w:rsid w:val="00EB46D9"/>
    <w:rsid w:val="00EC0D6B"/>
    <w:rsid w:val="00EC142D"/>
    <w:rsid w:val="00EC1E16"/>
    <w:rsid w:val="00ED0024"/>
    <w:rsid w:val="00ED0F85"/>
    <w:rsid w:val="00ED2B5C"/>
    <w:rsid w:val="00ED3269"/>
    <w:rsid w:val="00ED4290"/>
    <w:rsid w:val="00ED4B36"/>
    <w:rsid w:val="00EE1A8C"/>
    <w:rsid w:val="00EE4643"/>
    <w:rsid w:val="00EE68CA"/>
    <w:rsid w:val="00EE7BE7"/>
    <w:rsid w:val="00EF1330"/>
    <w:rsid w:val="00EF15FF"/>
    <w:rsid w:val="00EF7111"/>
    <w:rsid w:val="00EF7D1A"/>
    <w:rsid w:val="00F00F35"/>
    <w:rsid w:val="00F0448F"/>
    <w:rsid w:val="00F05A7D"/>
    <w:rsid w:val="00F0716C"/>
    <w:rsid w:val="00F12105"/>
    <w:rsid w:val="00F13068"/>
    <w:rsid w:val="00F270E9"/>
    <w:rsid w:val="00F275C0"/>
    <w:rsid w:val="00F346B6"/>
    <w:rsid w:val="00F34B14"/>
    <w:rsid w:val="00F36145"/>
    <w:rsid w:val="00F378B5"/>
    <w:rsid w:val="00F37BDD"/>
    <w:rsid w:val="00F41503"/>
    <w:rsid w:val="00F41E85"/>
    <w:rsid w:val="00F466C8"/>
    <w:rsid w:val="00F469A9"/>
    <w:rsid w:val="00F4705A"/>
    <w:rsid w:val="00F50B46"/>
    <w:rsid w:val="00F50D1F"/>
    <w:rsid w:val="00F56256"/>
    <w:rsid w:val="00F6203E"/>
    <w:rsid w:val="00F6308E"/>
    <w:rsid w:val="00F635FC"/>
    <w:rsid w:val="00F63D03"/>
    <w:rsid w:val="00F65E2F"/>
    <w:rsid w:val="00F675BC"/>
    <w:rsid w:val="00F67DF1"/>
    <w:rsid w:val="00F751AB"/>
    <w:rsid w:val="00F76673"/>
    <w:rsid w:val="00F829D9"/>
    <w:rsid w:val="00F8309B"/>
    <w:rsid w:val="00F8326B"/>
    <w:rsid w:val="00F833C9"/>
    <w:rsid w:val="00F83826"/>
    <w:rsid w:val="00F863FB"/>
    <w:rsid w:val="00F90064"/>
    <w:rsid w:val="00F96AFD"/>
    <w:rsid w:val="00FA1398"/>
    <w:rsid w:val="00FA2E19"/>
    <w:rsid w:val="00FA697F"/>
    <w:rsid w:val="00FB5521"/>
    <w:rsid w:val="00FB610D"/>
    <w:rsid w:val="00FC4477"/>
    <w:rsid w:val="00FC46FB"/>
    <w:rsid w:val="00FD083E"/>
    <w:rsid w:val="00FD0A38"/>
    <w:rsid w:val="00FD2BD3"/>
    <w:rsid w:val="00FD4CCA"/>
    <w:rsid w:val="00FE2A9E"/>
    <w:rsid w:val="00FE4A2A"/>
    <w:rsid w:val="0E9BE768"/>
    <w:rsid w:val="3E071CC7"/>
    <w:rsid w:val="5D07E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8B81D4F6-A270-4A47-A08A-A8EAED20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uiPriority w:val="99"/>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paragraph" w:styleId="Revisione">
    <w:name w:val="Revision"/>
    <w:hidden/>
    <w:uiPriority w:val="62"/>
    <w:unhideWhenUsed/>
    <w:rsid w:val="004A5179"/>
    <w:rPr>
      <w:sz w:val="22"/>
    </w:rPr>
  </w:style>
  <w:style w:type="character" w:styleId="Rimandocommento">
    <w:name w:val="annotation reference"/>
    <w:basedOn w:val="Carpredefinitoparagrafo"/>
    <w:rsid w:val="00BC093E"/>
    <w:rPr>
      <w:sz w:val="16"/>
      <w:szCs w:val="16"/>
    </w:rPr>
  </w:style>
  <w:style w:type="paragraph" w:styleId="Testocommento">
    <w:name w:val="annotation text"/>
    <w:basedOn w:val="Normale"/>
    <w:link w:val="TestocommentoCarattere"/>
    <w:rsid w:val="00BC093E"/>
    <w:pPr>
      <w:spacing w:line="240" w:lineRule="auto"/>
    </w:pPr>
    <w:rPr>
      <w:sz w:val="20"/>
      <w:szCs w:val="20"/>
    </w:rPr>
  </w:style>
  <w:style w:type="character" w:customStyle="1" w:styleId="TestocommentoCarattere">
    <w:name w:val="Testo commento Carattere"/>
    <w:basedOn w:val="Carpredefinitoparagrafo"/>
    <w:link w:val="Testocommento"/>
    <w:rsid w:val="00BC093E"/>
    <w:rPr>
      <w:sz w:val="20"/>
      <w:szCs w:val="20"/>
    </w:rPr>
  </w:style>
  <w:style w:type="paragraph" w:styleId="Soggettocommento">
    <w:name w:val="annotation subject"/>
    <w:basedOn w:val="Testocommento"/>
    <w:next w:val="Testocommento"/>
    <w:link w:val="SoggettocommentoCarattere"/>
    <w:rsid w:val="00BC093E"/>
    <w:rPr>
      <w:b/>
      <w:bCs/>
    </w:rPr>
  </w:style>
  <w:style w:type="character" w:customStyle="1" w:styleId="SoggettocommentoCarattere">
    <w:name w:val="Soggetto commento Carattere"/>
    <w:basedOn w:val="TestocommentoCarattere"/>
    <w:link w:val="Soggettocommento"/>
    <w:rsid w:val="00BC093E"/>
    <w:rPr>
      <w:b/>
      <w:bCs/>
      <w:sz w:val="20"/>
      <w:szCs w:val="20"/>
    </w:rPr>
  </w:style>
  <w:style w:type="character" w:customStyle="1" w:styleId="cf01">
    <w:name w:val="cf01"/>
    <w:basedOn w:val="Carpredefinitoparagrafo"/>
    <w:rsid w:val="004A69F5"/>
    <w:rPr>
      <w:rFonts w:ascii="Segoe UI" w:hAnsi="Segoe UI" w:cs="Segoe UI" w:hint="default"/>
      <w:sz w:val="18"/>
      <w:szCs w:val="18"/>
    </w:rPr>
  </w:style>
  <w:style w:type="character" w:customStyle="1" w:styleId="ui-provider">
    <w:name w:val="ui-provider"/>
    <w:basedOn w:val="Carpredefinitoparagrafo"/>
    <w:rsid w:val="008B6179"/>
  </w:style>
  <w:style w:type="character" w:styleId="Menzione">
    <w:name w:val="Mention"/>
    <w:basedOn w:val="Carpredefinitoparagrafo"/>
    <w:uiPriority w:val="99"/>
    <w:unhideWhenUsed/>
    <w:rsid w:val="001D260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9598192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60161566">
      <w:bodyDiv w:val="1"/>
      <w:marLeft w:val="0"/>
      <w:marRight w:val="0"/>
      <w:marTop w:val="0"/>
      <w:marBottom w:val="0"/>
      <w:divBdr>
        <w:top w:val="none" w:sz="0" w:space="0" w:color="auto"/>
        <w:left w:val="none" w:sz="0" w:space="0" w:color="auto"/>
        <w:bottom w:val="none" w:sz="0" w:space="0" w:color="auto"/>
        <w:right w:val="none" w:sz="0" w:space="0" w:color="auto"/>
      </w:divBdr>
      <w:divsChild>
        <w:div w:id="202912997">
          <w:marLeft w:val="0"/>
          <w:marRight w:val="0"/>
          <w:marTop w:val="0"/>
          <w:marBottom w:val="0"/>
          <w:divBdr>
            <w:top w:val="none" w:sz="0" w:space="0" w:color="auto"/>
            <w:left w:val="none" w:sz="0" w:space="0" w:color="auto"/>
            <w:bottom w:val="none" w:sz="0" w:space="0" w:color="auto"/>
            <w:right w:val="none" w:sz="0" w:space="0" w:color="auto"/>
          </w:divBdr>
        </w:div>
        <w:div w:id="484008969">
          <w:marLeft w:val="0"/>
          <w:marRight w:val="0"/>
          <w:marTop w:val="0"/>
          <w:marBottom w:val="0"/>
          <w:divBdr>
            <w:top w:val="none" w:sz="0" w:space="0" w:color="auto"/>
            <w:left w:val="none" w:sz="0" w:space="0" w:color="auto"/>
            <w:bottom w:val="none" w:sz="0" w:space="0" w:color="auto"/>
            <w:right w:val="none" w:sz="0" w:space="0" w:color="auto"/>
          </w:divBdr>
        </w:div>
        <w:div w:id="1216041710">
          <w:marLeft w:val="0"/>
          <w:marRight w:val="0"/>
          <w:marTop w:val="0"/>
          <w:marBottom w:val="0"/>
          <w:divBdr>
            <w:top w:val="none" w:sz="0" w:space="0" w:color="auto"/>
            <w:left w:val="none" w:sz="0" w:space="0" w:color="auto"/>
            <w:bottom w:val="none" w:sz="0" w:space="0" w:color="auto"/>
            <w:right w:val="none" w:sz="0" w:space="0" w:color="auto"/>
          </w:divBdr>
        </w:div>
        <w:div w:id="1362702543">
          <w:marLeft w:val="0"/>
          <w:marRight w:val="0"/>
          <w:marTop w:val="0"/>
          <w:marBottom w:val="0"/>
          <w:divBdr>
            <w:top w:val="none" w:sz="0" w:space="0" w:color="auto"/>
            <w:left w:val="none" w:sz="0" w:space="0" w:color="auto"/>
            <w:bottom w:val="none" w:sz="0" w:space="0" w:color="auto"/>
            <w:right w:val="none" w:sz="0" w:space="0" w:color="auto"/>
          </w:divBdr>
        </w:div>
      </w:divsChild>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72558159">
      <w:bodyDiv w:val="1"/>
      <w:marLeft w:val="0"/>
      <w:marRight w:val="0"/>
      <w:marTop w:val="0"/>
      <w:marBottom w:val="0"/>
      <w:divBdr>
        <w:top w:val="none" w:sz="0" w:space="0" w:color="auto"/>
        <w:left w:val="none" w:sz="0" w:space="0" w:color="auto"/>
        <w:bottom w:val="none" w:sz="0" w:space="0" w:color="auto"/>
        <w:right w:val="none" w:sz="0" w:space="0" w:color="auto"/>
      </w:divBdr>
      <w:divsChild>
        <w:div w:id="228930736">
          <w:marLeft w:val="0"/>
          <w:marRight w:val="0"/>
          <w:marTop w:val="0"/>
          <w:marBottom w:val="0"/>
          <w:divBdr>
            <w:top w:val="none" w:sz="0" w:space="0" w:color="auto"/>
            <w:left w:val="none" w:sz="0" w:space="0" w:color="auto"/>
            <w:bottom w:val="none" w:sz="0" w:space="0" w:color="auto"/>
            <w:right w:val="none" w:sz="0" w:space="0" w:color="auto"/>
          </w:divBdr>
        </w:div>
        <w:div w:id="1345087335">
          <w:marLeft w:val="0"/>
          <w:marRight w:val="0"/>
          <w:marTop w:val="0"/>
          <w:marBottom w:val="0"/>
          <w:divBdr>
            <w:top w:val="none" w:sz="0" w:space="0" w:color="auto"/>
            <w:left w:val="none" w:sz="0" w:space="0" w:color="auto"/>
            <w:bottom w:val="none" w:sz="0" w:space="0" w:color="auto"/>
            <w:right w:val="none" w:sz="0" w:space="0" w:color="auto"/>
          </w:divBdr>
        </w:div>
        <w:div w:id="1716809028">
          <w:marLeft w:val="0"/>
          <w:marRight w:val="0"/>
          <w:marTop w:val="0"/>
          <w:marBottom w:val="0"/>
          <w:divBdr>
            <w:top w:val="none" w:sz="0" w:space="0" w:color="auto"/>
            <w:left w:val="none" w:sz="0" w:space="0" w:color="auto"/>
            <w:bottom w:val="none" w:sz="0" w:space="0" w:color="auto"/>
            <w:right w:val="none" w:sz="0" w:space="0" w:color="auto"/>
          </w:divBdr>
        </w:div>
        <w:div w:id="1838225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enkel.com/press-and-media/press-releases-and-kits/2024-02-09-henkel-presents-the-next-edition-of-the-martha-schwarzkopf-award-for-women-in-science-193045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via.vergani@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iusi.viani@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83455a2-3eff-41a9-b0ca-e6a97a362ae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20" ma:contentTypeDescription="Create a new document." ma:contentTypeScope="" ma:versionID="e48bf589cf936ae8d5463b9aea26c563">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9d5e21d75ae6ad0672b0074947839f30"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2b1ed756-d086-4fdf-a17a-21742199d804"/>
    <ds:schemaRef ds:uri="6e187d42-5947-4b58-b566-b26d6f2aa9f5"/>
    <ds:schemaRef ds:uri="b83455a2-3eff-41a9-b0ca-e6a97a362aea"/>
  </ds:schemaRefs>
</ds:datastoreItem>
</file>

<file path=customXml/itemProps4.xml><?xml version="1.0" encoding="utf-8"?>
<ds:datastoreItem xmlns:ds="http://schemas.openxmlformats.org/officeDocument/2006/customXml" ds:itemID="{681B36E9-D77A-4F71-9F2B-8FF0BBBA9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747</Words>
  <Characters>4762</Characters>
  <Application>Microsoft Office Word</Application>
  <DocSecurity>0</DocSecurity>
  <Lines>39</Lines>
  <Paragraphs>10</Paragraphs>
  <ScaleCrop>false</ScaleCrop>
  <Company>Henkel AG &amp; Co. KGaA</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55</cp:revision>
  <cp:lastPrinted>2016-11-17T04:11:00Z</cp:lastPrinted>
  <dcterms:created xsi:type="dcterms:W3CDTF">2024-02-08T09:00:00Z</dcterms:created>
  <dcterms:modified xsi:type="dcterms:W3CDTF">2024-02-13T09:17:00Z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0x01010059CED378B2992643927C8DFF20AA4609</vt:lpwstr>
  </property>
  <property fmtid="{D5CDD505-2E9C-101B-9397-08002B2CF9AE}" pid="3" name="MediaServiceImageTags">
    <vt:lpwstr/>
  </property>
</Properties>
</file>