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03AF" w14:textId="4B633286" w:rsidR="00C64601" w:rsidRPr="008B4BBD" w:rsidRDefault="008B4BBD" w:rsidP="004F2063">
      <w:pPr>
        <w:pStyle w:val="MonthDayYear"/>
        <w:rPr>
          <w:rFonts w:ascii="Noto Sans Thai" w:hAnsi="Noto Sans Thai" w:cs="Noto Sans Thai"/>
        </w:rPr>
      </w:pPr>
      <w:r>
        <w:rPr>
          <w:rFonts w:ascii="Noto Sans Thai" w:hAnsi="Noto Sans Thai" w:cs="Noto Sans Thai"/>
          <w:lang w:val="th"/>
        </w:rPr>
        <w:t xml:space="preserve">9 กุมภาพันธ์ 2567 </w:t>
      </w:r>
    </w:p>
    <w:p w14:paraId="5BD5B2E8" w14:textId="77777777" w:rsidR="00526A2D" w:rsidRPr="008B4BBD" w:rsidRDefault="00526A2D" w:rsidP="000138E9">
      <w:pPr>
        <w:jc w:val="left"/>
        <w:rPr>
          <w:rFonts w:ascii="Noto Sans Thai" w:hAnsi="Noto Sans Thai" w:cs="Noto Sans Thai"/>
          <w:b/>
          <w:bCs/>
          <w:sz w:val="28"/>
          <w:szCs w:val="28"/>
        </w:rPr>
      </w:pPr>
    </w:p>
    <w:p w14:paraId="240ECE07" w14:textId="77777777" w:rsidR="008B4BBD" w:rsidRPr="008B4BBD" w:rsidRDefault="008B4BBD" w:rsidP="000138E9">
      <w:pPr>
        <w:pStyle w:val="Topline"/>
        <w:jc w:val="left"/>
        <w:rPr>
          <w:rFonts w:ascii="Noto Sans Thai" w:hAnsi="Noto Sans Thai" w:cs="Noto Sans Thai"/>
        </w:rPr>
      </w:pPr>
      <w:r>
        <w:rPr>
          <w:rFonts w:ascii="Noto Sans Thai" w:hAnsi="Noto Sans Thai" w:cs="Noto Sans Thai"/>
          <w:lang w:val="th"/>
        </w:rPr>
        <w:t>รางวัลสําหรับนักวิจัยสตรี: ช่วงเวลาการสมัครเริ่มแล้วตอนนี้</w:t>
      </w:r>
      <w:r>
        <w:rPr>
          <w:rFonts w:ascii="Noto Sans Thai" w:hAnsi="Noto Sans Thai" w:cs="Noto Sans Thai"/>
          <w:lang w:val="th"/>
        </w:rPr>
        <w:br/>
      </w:r>
      <w:r>
        <w:rPr>
          <w:rStyle w:val="Headline"/>
          <w:rFonts w:ascii="Noto Sans Thai" w:hAnsi="Noto Sans Thai" w:cs="Noto Sans Thai"/>
          <w:lang w:val="th"/>
        </w:rPr>
        <w:t>เฮงเค็ลมอบรางวัล Martha Schwarzkopf Award for Women in Science ครั้งถัดไป</w:t>
      </w:r>
    </w:p>
    <w:p w14:paraId="67029993" w14:textId="33A0FC7B" w:rsidR="008B4BBD" w:rsidRPr="00F722E2" w:rsidRDefault="00FD367A" w:rsidP="000138E9">
      <w:pPr>
        <w:pStyle w:val="Topline"/>
        <w:jc w:val="left"/>
        <w:rPr>
          <w:rFonts w:ascii="Noto Sans Thai" w:hAnsi="Noto Sans Thai" w:cs="Noto Sans Thai"/>
          <w:lang w:val="th" w:bidi="th-TH"/>
        </w:rPr>
      </w:pPr>
      <w:r w:rsidRPr="00FD367A">
        <w:rPr>
          <w:rFonts w:ascii="Noto Sans Thai" w:hAnsi="Noto Sans Thai" w:cs="Noto Sans Thai"/>
          <w:cs/>
        </w:rPr>
        <w:t>กรุงเทพฯ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</w:t>
      </w:r>
      <w:r w:rsidR="00F722E2">
        <w:rPr>
          <w:rFonts w:ascii="Noto Sans Thai" w:hAnsi="Noto Sans Thai" w:cs="Noto Sans Thai"/>
          <w:lang w:val="th"/>
        </w:rPr>
        <w:t>–</w:t>
      </w:r>
      <w:r w:rsidR="008B4BBD">
        <w:rPr>
          <w:rFonts w:ascii="Noto Sans Thai" w:hAnsi="Noto Sans Thai" w:cs="Noto Sans Thai"/>
          <w:lang w:val="th"/>
        </w:rPr>
        <w:t xml:space="preserve"> เฮงเค็ลมอบรางวัลการวิจัย "Martha Schwarzkopf Award for Women in Science" (รางวัล Martha Schwarzkopf สำหรับนักวิทยาศาสตร์หญิง) เพื่อสนับสนุนนักวิทยาศาสตร์หญิงเป็นครั้งที่สาม นอกจากรางวัลหลักแล้ว</w:t>
      </w:r>
      <w:r w:rsidR="00265C67">
        <w:rPr>
          <w:rFonts w:ascii="Noto Sans Thai" w:hAnsi="Noto Sans Thai" w:cs="Noto Sans Thai" w:hint="cs"/>
          <w:cs/>
          <w:lang w:val="th" w:bidi="th-TH"/>
        </w:rPr>
        <w:t xml:space="preserve"> </w:t>
      </w:r>
      <w:r w:rsidR="008B4BBD">
        <w:rPr>
          <w:rFonts w:ascii="Noto Sans Thai" w:hAnsi="Noto Sans Thai" w:cs="Noto Sans Thai"/>
          <w:lang w:val="th"/>
        </w:rPr>
        <w:t>ยังมีการมอบรางวัลให้กับผู้ชนะเลิศและรองชนะเลิศ</w:t>
      </w:r>
      <w:r w:rsidR="00265C67">
        <w:rPr>
          <w:rFonts w:ascii="Noto Sans Thai" w:hAnsi="Noto Sans Thai" w:cs="Noto Sans Thai" w:hint="cs"/>
          <w:cs/>
          <w:lang w:val="th" w:bidi="th-TH"/>
        </w:rPr>
        <w:t xml:space="preserve"> </w:t>
      </w:r>
      <w:r w:rsidR="008B4BBD">
        <w:rPr>
          <w:rFonts w:ascii="Noto Sans Thai" w:hAnsi="Noto Sans Thai" w:cs="Noto Sans Thai"/>
          <w:lang w:val="th"/>
        </w:rPr>
        <w:t xml:space="preserve">สําหรับการมีส่วนร่วมตลอดชีวิตกับผลงานวิทยาศาสตร์สาขาเส้นผม และยังมีการมอบรางวัลเพิ่มเติมสําหรับสาขา "Emerging Talents" (บุคลากรน่าจับตา) อีกครั้งในปีนี้ด้วย ระยะเวลาการสมัครจะเริ่มตั้งแต่วันที่ 11 กุมภาพันธ์ ซึ่งเป็นวันฉลองสตรีและเด็กผู้หญิงในสาขาวิทยาศาสตร์สากล </w:t>
      </w:r>
    </w:p>
    <w:p w14:paraId="69CA9958" w14:textId="01C14DB0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/>
          <w:szCs w:val="22"/>
          <w:lang w:val="th"/>
        </w:rPr>
        <w:t>นักวิจัยหญิงที่มีพื้นฐานด้านวิทยาศาสตร์ธรรมชาติ ยา หรือวิทยาศาสตร์คอมพิวเตอร์สามารถสมัครได้ โดยนําเสนอผลงานของตนในสาขาการวิจัยเส้นผมหรือสาขาที่เกี่ยวข้อง ผู้สมัครมีโอกาสได้รับเงินรางวัล 10,000 ยูโร</w:t>
      </w:r>
      <w:r w:rsidR="00265C67">
        <w:rPr>
          <w:rFonts w:ascii="Noto Sans Thai" w:hAnsi="Noto Sans Thai" w:cs="Noto Sans Thai" w:hint="cs"/>
          <w:szCs w:val="22"/>
          <w:cs/>
          <w:lang w:val="th" w:bidi="th-TH"/>
        </w:rPr>
        <w:t xml:space="preserve"> </w:t>
      </w:r>
      <w:r>
        <w:rPr>
          <w:rFonts w:ascii="Noto Sans Thai" w:hAnsi="Noto Sans Thai" w:cs="Noto Sans Thai"/>
          <w:szCs w:val="22"/>
          <w:lang w:val="th"/>
        </w:rPr>
        <w:t>สําหรับรางวัลชนะเลิศ 5,000 ยูโร</w:t>
      </w:r>
      <w:r w:rsidR="00265C67">
        <w:rPr>
          <w:rFonts w:ascii="Noto Sans Thai" w:hAnsi="Noto Sans Thai" w:cs="Noto Sans Thai" w:hint="cs"/>
          <w:szCs w:val="22"/>
          <w:cs/>
          <w:lang w:val="th" w:bidi="th-TH"/>
        </w:rPr>
        <w:t xml:space="preserve"> </w:t>
      </w:r>
      <w:r>
        <w:rPr>
          <w:rFonts w:ascii="Noto Sans Thai" w:hAnsi="Noto Sans Thai" w:cs="Noto Sans Thai"/>
          <w:szCs w:val="22"/>
          <w:lang w:val="th"/>
        </w:rPr>
        <w:t>สําหรับรางวัลรองชนะเลิศ และ 5,000 ยูโร</w:t>
      </w:r>
      <w:r w:rsidR="00265C67">
        <w:rPr>
          <w:rFonts w:ascii="Noto Sans Thai" w:hAnsi="Noto Sans Thai" w:cs="Noto Sans Thai" w:hint="cs"/>
          <w:szCs w:val="22"/>
          <w:cs/>
          <w:lang w:val="th" w:bidi="th-TH"/>
        </w:rPr>
        <w:t xml:space="preserve"> </w:t>
      </w:r>
      <w:r>
        <w:rPr>
          <w:rFonts w:ascii="Noto Sans Thai" w:hAnsi="Noto Sans Thai" w:cs="Noto Sans Thai"/>
          <w:szCs w:val="22"/>
          <w:lang w:val="th"/>
        </w:rPr>
        <w:t xml:space="preserve">สําหรับรางวัล "Emerging Talent" </w:t>
      </w:r>
    </w:p>
    <w:p w14:paraId="1C69AD92" w14:textId="77777777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</w:p>
    <w:p w14:paraId="1D348365" w14:textId="7440B901" w:rsidR="008B4BBD" w:rsidRPr="008B4BBD" w:rsidRDefault="008B4BBD" w:rsidP="2B51FE18">
      <w:pPr>
        <w:ind w:right="-57"/>
        <w:jc w:val="left"/>
        <w:rPr>
          <w:rFonts w:ascii="Noto Sans Thai" w:hAnsi="Noto Sans Thai" w:cs="Noto Sans Thai"/>
          <w:lang w:val="th"/>
        </w:rPr>
      </w:pPr>
      <w:r>
        <w:rPr>
          <w:rFonts w:ascii="Noto Sans Thai" w:hAnsi="Noto Sans Thai" w:cs="Noto Sans Thai"/>
          <w:lang w:val="th"/>
        </w:rPr>
        <w:t>“นวัตกรรมขึ้นอยู่กับทั้งค</w:t>
      </w:r>
      <w:r>
        <w:rPr>
          <w:rStyle w:val="ui-provider"/>
          <w:rFonts w:ascii="Noto Sans Thai" w:hAnsi="Noto Sans Thai" w:cs="Noto Sans Thai"/>
          <w:lang w:val="th"/>
        </w:rPr>
        <w:t>วามก้าวหน้าในวิทยาศาสตร์ธรรมชาติและความหลากหลายในด้านแนวทางและแนวคิด  ทว่าผู้หญิงในสาขาวิทยาศาสตร์ยังคงได้รับโอกาสไม่เพียงพอ ที่เฮงเค็ล</w:t>
      </w:r>
      <w:r w:rsidR="00265C67">
        <w:rPr>
          <w:rStyle w:val="ui-provider"/>
          <w:rFonts w:ascii="Noto Sans Thai" w:hAnsi="Noto Sans Thai" w:cs="Noto Sans Thai"/>
          <w:lang w:val="th"/>
        </w:rPr>
        <w:t>เรา</w:t>
      </w:r>
      <w:r>
        <w:rPr>
          <w:rStyle w:val="ui-provider"/>
          <w:rFonts w:ascii="Noto Sans Thai" w:hAnsi="Noto Sans Thai" w:cs="Noto Sans Thai"/>
          <w:lang w:val="th"/>
        </w:rPr>
        <w:t>มีความมุ่งมั่นอย่างมากต่อความเท่าเทียมทางเพศ เราจึงเฉลิมฉลองวันสตรีและเด็กผู้หญิงในสาขาวิทยาศาสตร์สากล</w:t>
      </w:r>
      <w:r w:rsidR="00265C67">
        <w:rPr>
          <w:rStyle w:val="ui-provider"/>
          <w:rFonts w:ascii="Noto Sans Thai" w:hAnsi="Noto Sans Thai" w:cs="Noto Sans Thai"/>
          <w:cs/>
          <w:lang w:val="th" w:bidi="th-TH"/>
        </w:rPr>
        <w:t xml:space="preserve"> </w:t>
      </w:r>
      <w:r>
        <w:rPr>
          <w:rStyle w:val="ui-provider"/>
          <w:rFonts w:ascii="Noto Sans Thai" w:hAnsi="Noto Sans Thai" w:cs="Noto Sans Thai"/>
          <w:lang w:val="th"/>
        </w:rPr>
        <w:t>โดยเริ่มด้วยการ</w:t>
      </w:r>
      <w:r w:rsidR="00265C67" w:rsidRPr="00265C67">
        <w:rPr>
          <w:rStyle w:val="ui-provider"/>
          <w:rFonts w:ascii="Noto Sans Thai" w:hAnsi="Noto Sans Thai" w:cs="Noto Sans Thai"/>
          <w:sz w:val="20"/>
          <w:szCs w:val="20"/>
          <w:cs/>
          <w:lang w:val="th" w:bidi="th-TH"/>
        </w:rPr>
        <w:t>ประกาศ</w:t>
      </w:r>
      <w:r>
        <w:rPr>
          <w:rStyle w:val="ui-provider"/>
          <w:rFonts w:ascii="Noto Sans Thai" w:hAnsi="Noto Sans Thai" w:cs="Noto Sans Thai"/>
          <w:lang w:val="th"/>
        </w:rPr>
        <w:t>ระยะเวลาการสมัครรับรางวัล Martha Schwarzkopf ในปีนี้"</w:t>
      </w:r>
      <w:r>
        <w:rPr>
          <w:rFonts w:ascii="Noto Sans Thai" w:hAnsi="Noto Sans Thai" w:cs="Noto Sans Thai"/>
          <w:lang w:val="th"/>
        </w:rPr>
        <w:t xml:space="preserve"> </w:t>
      </w:r>
      <w:r w:rsidR="00265C67">
        <w:rPr>
          <w:rFonts w:ascii="Noto Sans Thai" w:hAnsi="Noto Sans Thai" w:cs="Noto Sans Thai"/>
          <w:cs/>
          <w:lang w:val="th" w:bidi="th-TH"/>
        </w:rPr>
        <w:t xml:space="preserve">  </w:t>
      </w:r>
      <w:r>
        <w:rPr>
          <w:rFonts w:ascii="Noto Sans Thai" w:hAnsi="Noto Sans Thai" w:cs="Noto Sans Thai"/>
          <w:lang w:val="th"/>
        </w:rPr>
        <w:t>คุณ Frank Meyer รองประธานอาวุโสฝ่ายวิจัยและพัฒนาสากลจากคอนซูเมอร์แบรนด์ของเฮงเค็</w:t>
      </w:r>
      <w:r w:rsidR="126E8541">
        <w:rPr>
          <w:rFonts w:ascii="Noto Sans Thai" w:hAnsi="Noto Sans Thai" w:cs="Noto Sans Thai"/>
          <w:lang w:val="th"/>
        </w:rPr>
        <w:t>ล</w:t>
      </w:r>
      <w:r>
        <w:rPr>
          <w:rFonts w:ascii="Noto Sans Thai" w:hAnsi="Noto Sans Thai" w:cs="Noto Sans Thai"/>
          <w:lang w:val="th"/>
        </w:rPr>
        <w:t>กล่าว</w:t>
      </w:r>
      <w:r w:rsidR="00265C67">
        <w:rPr>
          <w:rFonts w:ascii="Noto Sans Thai" w:hAnsi="Noto Sans Thai" w:cs="Noto Sans Thai"/>
          <w:cs/>
          <w:lang w:val="th" w:bidi="th-TH"/>
        </w:rPr>
        <w:t xml:space="preserve">   </w:t>
      </w:r>
      <w:r>
        <w:rPr>
          <w:rFonts w:ascii="Noto Sans Thai" w:hAnsi="Noto Sans Thai" w:cs="Noto Sans Thai"/>
          <w:lang w:val="th"/>
        </w:rPr>
        <w:t xml:space="preserve">คุณ Astrid Kleen ผู้อํานวยการฝ่ายวิจัยและพัฒนาผมสากลจากคอนซูเมอร์แบรนด์ของเฮงเค็ลกล่าวเพิ่มเติมว่า "เราต้องสำรวจโลกที่ซับซ้อนของเส้นผมและรากผมอย่างต่อเนื่องเพื่อนวัตกรรมสำหรับผลิตภัณฑ์ของเรา </w:t>
      </w:r>
      <w:r>
        <w:rPr>
          <w:rStyle w:val="ui-provider"/>
          <w:rFonts w:ascii="Noto Sans Thai" w:hAnsi="Noto Sans Thai" w:cs="Noto Sans Thai"/>
          <w:lang w:val="th"/>
        </w:rPr>
        <w:t>รางวัลนี้ช่วยให้เราผลักดันความก้าวหน้าที่เกิดขึ้นจากนักวิจัยหญิงที่โดดเด่นในด้านการวิจัยเส้นผมและหนังศีรษะ</w:t>
      </w:r>
      <w:r>
        <w:rPr>
          <w:rFonts w:ascii="Noto Sans Thai" w:hAnsi="Noto Sans Thai" w:cs="Noto Sans Thai"/>
          <w:lang w:val="th"/>
        </w:rPr>
        <w:t xml:space="preserve">" </w:t>
      </w:r>
      <w:r w:rsidR="67FE61B1">
        <w:rPr>
          <w:rFonts w:ascii="Noto Sans Thai" w:hAnsi="Noto Sans Thai" w:cs="Noto Sans Thai"/>
          <w:lang w:val="th"/>
        </w:rPr>
        <w:t>รวมถึง</w:t>
      </w:r>
      <w:r w:rsidR="58C0A2D6">
        <w:rPr>
          <w:rFonts w:ascii="Noto Sans Thai" w:hAnsi="Noto Sans Thai" w:cs="Noto Sans Thai"/>
          <w:lang w:val="th"/>
        </w:rPr>
        <w:t>การใช้ส่วนผสม</w:t>
      </w:r>
      <w:r w:rsidR="67FE61B1">
        <w:rPr>
          <w:rFonts w:ascii="Noto Sans Thai" w:hAnsi="Noto Sans Thai" w:cs="Noto Sans Thai"/>
          <w:lang w:val="th"/>
        </w:rPr>
        <w:t>และวิทยาศาสตร์เชิงคอมพิวเตอร์</w:t>
      </w:r>
      <w:r>
        <w:rPr>
          <w:rFonts w:ascii="Noto Sans Thai" w:hAnsi="Noto Sans Thai" w:cs="Noto Sans Thai"/>
          <w:lang w:val="th"/>
        </w:rPr>
        <w:t xml:space="preserve"> </w:t>
      </w:r>
    </w:p>
    <w:p w14:paraId="02A18CDE" w14:textId="77777777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</w:p>
    <w:p w14:paraId="0AA5C597" w14:textId="77777777" w:rsidR="008B4BBD" w:rsidRPr="008B4BBD" w:rsidRDefault="008B4BBD" w:rsidP="000138E9">
      <w:pPr>
        <w:jc w:val="left"/>
        <w:rPr>
          <w:rFonts w:ascii="Noto Sans Thai" w:hAnsi="Noto Sans Thai" w:cs="Noto Sans Thai"/>
          <w:shd w:val="clear" w:color="auto" w:fill="FFFFFF"/>
        </w:rPr>
      </w:pPr>
      <w:r>
        <w:rPr>
          <w:rFonts w:ascii="Noto Sans Thai" w:hAnsi="Noto Sans Thai" w:cs="Noto Sans Thai"/>
          <w:shd w:val="clear" w:color="auto" w:fill="FFFFFF"/>
          <w:lang w:val="th"/>
        </w:rPr>
        <w:t>รางวัลนี้เป็นการให้เกียรติแก่ Martha Schwarzkopf ซึ่งเป็นผู้หญิงคนแรกๆ ในเยอรมนีที่เป็นผู้นําบริษัทและก่อตั้งสถาบันวิจัยเส้นผม ปัจจุบัน Schwarzkopf เป็นแบรนด์ที่ใหญ่ที่สุดในกลุ่มผลิตภัณฑ์ดูแลเส้นผมจากคอนซูเมอร์แบรนด์ของเฮงเค็ล นวัตกรรมทางเทคนิคทั้งหมดภายใต้แบรนด์นี้ใช้ประโยชน์จากมรดกอันยาวนานของสถาบันวิจัยเส้นผม Schwarzkopf ซึ่งเป็นผู้กํากับดูแลห้องปฏิบัติการวิจัยและพัฒนา ร้านทดสอบเส้นผม และสถาบันวิจัยเส้นผมทั่วโลก รางวัลนี้เป็นการยกย่องจิตวิญญาณแห่งความเป็นผู้ประกอบการและนวัตกรรมของ Martha รวมถึงความเอาใจใส่ที่เธอใช้ในการบริหารบริษัท Schwarzkopf และศูนย์วิจัยเส้นผม Schwarzkopf</w:t>
      </w:r>
    </w:p>
    <w:p w14:paraId="1499FA64" w14:textId="77777777" w:rsidR="008B4BBD" w:rsidRPr="008B4BBD" w:rsidRDefault="008B4BBD" w:rsidP="000138E9">
      <w:pPr>
        <w:jc w:val="left"/>
        <w:rPr>
          <w:rFonts w:ascii="Noto Sans Thai" w:hAnsi="Noto Sans Thai" w:cs="Noto Sans Thai"/>
          <w:shd w:val="clear" w:color="auto" w:fill="FFFFFF"/>
        </w:rPr>
      </w:pPr>
    </w:p>
    <w:p w14:paraId="72279233" w14:textId="77777777" w:rsidR="008B4BBD" w:rsidRPr="008B4BBD" w:rsidRDefault="008B4BBD" w:rsidP="000138E9">
      <w:pPr>
        <w:jc w:val="left"/>
        <w:rPr>
          <w:rFonts w:ascii="Noto Sans Thai" w:hAnsi="Noto Sans Thai" w:cs="Noto Sans Thai"/>
        </w:rPr>
      </w:pPr>
      <w:r>
        <w:rPr>
          <w:rFonts w:ascii="Noto Sans Thai" w:hAnsi="Noto Sans Thai" w:cs="Noto Sans Thai"/>
          <w:lang w:val="th"/>
        </w:rPr>
        <w:t>"เรายินดีขยายเครือข่ายนักวิจัยเส้นผมอย่างต่อเนื่อง ผู้สมัครและผู้ชนะจากรอบชิงชนะเลิศและรอบก่อนชิงชนะเลิศเป็นส่วนสำคัญของเครือข่ายนี้ในปัจจุบัน และเราก็ยินดีที่ได้แลกเปลี่ยนข้อมูลทางวิทยาศาสตร์และทํางานร่วมกันกับผู้สมัครเหล่านี้ การมอบรางวัลหลักสําหรับการมีส่วนร่วมตลอดชีวิตควบคู่ไปกับรางวัล Emerging Talents ช่วยให้เรานํามุมมองของทั้งนักวิทยาศาสตร์หญิงที่มีประสบการณ์และนักวิจัยที่มีอนาคตไกลซึ่งยังคงอยู่ในช่วงเริ่มต้นของอาชีพเข้ามาสู่เครือข่ายของเรา" คุณ Andrea Sättler ผู้อํานวยการ R&amp;D Academy จากคอนซูเมอร์แบรนด์ของเฮงเค็ลและประธานคณะกรรมการผู้เชี่ยวชาญของรางวัล Martha Schwarzkopf กล่าว</w:t>
      </w:r>
    </w:p>
    <w:p w14:paraId="7320B535" w14:textId="77777777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</w:p>
    <w:p w14:paraId="48D4B275" w14:textId="77777777" w:rsidR="008B4BBD" w:rsidRPr="008B4BBD" w:rsidRDefault="008B4BBD" w:rsidP="000138E9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>
        <w:rPr>
          <w:rFonts w:ascii="Noto Sans Thai" w:hAnsi="Noto Sans Thai" w:cs="Noto Sans Thai"/>
          <w:b/>
          <w:bCs/>
          <w:szCs w:val="22"/>
          <w:lang w:val="th"/>
        </w:rPr>
        <w:t>วิธีการสมัคร</w:t>
      </w:r>
    </w:p>
    <w:p w14:paraId="22CF0441" w14:textId="77777777" w:rsidR="008B4BBD" w:rsidRPr="008B4BBD" w:rsidRDefault="008B4BBD" w:rsidP="000138E9">
      <w:pPr>
        <w:spacing w:after="120"/>
        <w:jc w:val="left"/>
        <w:rPr>
          <w:rFonts w:ascii="Noto Sans Thai" w:hAnsi="Noto Sans Thai" w:cs="Noto Sans Thai"/>
        </w:rPr>
      </w:pPr>
      <w:r>
        <w:rPr>
          <w:rFonts w:ascii="Noto Sans Thai" w:hAnsi="Noto Sans Thai" w:cs="Noto Sans Thai"/>
          <w:lang w:val="th"/>
        </w:rPr>
        <w:t xml:space="preserve">รางวัล Martha Schwarzkopf เปิดรับนักวิจัยหญิงทั่วโลกที่สําเร็จการศึกษาระดับปริญญาเอกและมีประสบการณ์มากมายในสาขาวิทยาศาสตร์ธรรมชาติ ยา และวิทยาศาสตร์คอมพิวเตอร์ รางวัลนี้มอบให้แก่ผู้ที่มุ่งเน้นการวิจัยเส้นผมหรือสาขาที่เกี่ยวข้อง เช่น การวิจัยเส้นใยสิ่งทอและเส้นใยขนสัตว์ การวิเคราะห์พื้นผิวทางชีวภาพ หรือปฏิกิริยาของสารกับเส้นผมหรือหนังศีรษะ ในครั้งนี้ เราสนับสนุนผู้สมัครซึ่งเป็นนักวิจัยหญิงที่สนใจในการตรวจสอบเส้นใยเส้นผมหรือพื้นผิวเส้นผมเป็นพิเศษ นักวิจัยหญิงที่สําเร็จการศึกษาระดับปริญญาโทในสาขาวิจัยเดียวกันมีสิทธิ์สมัครรับรางวัล "Emerging Talents" แม้จะยังอยู่ในระยะเริ่มต้นของอาชีพทางวิทยาศาสตร์ก็ตาม </w:t>
      </w:r>
    </w:p>
    <w:p w14:paraId="7AE2EB9B" w14:textId="77777777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</w:p>
    <w:p w14:paraId="6E7589C6" w14:textId="485EA401" w:rsidR="00265C67" w:rsidRDefault="008B4BBD" w:rsidP="000138E9">
      <w:pPr>
        <w:jc w:val="left"/>
        <w:rPr>
          <w:rFonts w:ascii="Noto Sans Thai" w:hAnsi="Noto Sans Thai" w:cs="Noto Sans Thai"/>
          <w:shd w:val="clear" w:color="auto" w:fill="FFFFFF"/>
        </w:rPr>
      </w:pPr>
      <w:r>
        <w:rPr>
          <w:rFonts w:ascii="Noto Sans Thai" w:hAnsi="Noto Sans Thai" w:cs="Noto Sans Thai"/>
          <w:shd w:val="clear" w:color="auto" w:fill="FFFFFF"/>
          <w:lang w:val="th"/>
        </w:rPr>
        <w:t>คณะกรรมการผู้เชี่ยวชาญซึ่งประกอบด้วยนักวิทยาศาสตร์หญิงที่มีชื่อเสียงจากฝ่ายวิจัยและพัฒนาคอนซูเมอร์แบรนด์ของเฮงเค็ลจะประเมินข้อมูลการสมัคร นอกจากรางวัลที่เป็นมูลค่าเงินแล้ว ผู้ชนะเลิศจะได้รับเชิญให้เข้าร่วมพิธีมอบรางวัลอีกด้วย ซึ่งจะจัดขึ้นร่วมกับการประชุมทางวิทยาศาสตร์ของเครือข่ายเส้นผม Martha Schwarzkopf ที่กําลังขยายตัว กิจกรรมนี้จะจัดขึ้นในช่วงปลายไตรมาสที่สามของปี 2024 ในเยอรมนี นอกจากนี้ ผู้ได้รับรางวัลทุกคนจะมีโอกาสเข้าร่วมในโครงการให้คําปรึกษากับนักวิทยาศาสตร์ของเฮงเค็ล</w:t>
      </w:r>
    </w:p>
    <w:p w14:paraId="2E33637F" w14:textId="77777777" w:rsidR="008B4BBD" w:rsidRPr="008B4BBD" w:rsidRDefault="008B4BBD" w:rsidP="000138E9">
      <w:pPr>
        <w:jc w:val="left"/>
        <w:rPr>
          <w:rFonts w:ascii="Noto Sans Thai" w:hAnsi="Noto Sans Thai" w:cs="Noto Sans Thai"/>
          <w:shd w:val="clear" w:color="auto" w:fill="FFFFFF"/>
        </w:rPr>
      </w:pPr>
    </w:p>
    <w:p w14:paraId="047CCEA4" w14:textId="77777777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/>
          <w:szCs w:val="22"/>
          <w:lang w:val="th"/>
        </w:rPr>
        <w:t xml:space="preserve">ระยะเวลาการสมัครจะสิ้นสุดลงในวันที่ 1 มิถุนายน 2024 นักวิทยาศาสตร์หญิงที่สนใจสามารถส่งใบสมัครเป็นภาษาอังกฤษไปที่ </w:t>
      </w:r>
      <w:hyperlink r:id="rId12" w:tgtFrame="_blank" w:history="1">
        <w:r>
          <w:rPr>
            <w:rStyle w:val="Hyperlink"/>
            <w:rFonts w:ascii="Noto Sans Thai" w:hAnsi="Noto Sans Thai" w:cs="Noto Sans Thai"/>
            <w:color w:val="auto"/>
            <w:sz w:val="22"/>
            <w:szCs w:val="22"/>
            <w:lang w:val="th"/>
          </w:rPr>
          <w:t>RnD.Award@henkel.com</w:t>
        </w:r>
      </w:hyperlink>
    </w:p>
    <w:p w14:paraId="43101257" w14:textId="77777777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</w:p>
    <w:p w14:paraId="5A9C6640" w14:textId="77777777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/>
          <w:szCs w:val="22"/>
          <w:lang w:val="th"/>
        </w:rPr>
        <w:t>ควรแนบเอกสารต่อไปนี้มาพร้อมกับใบสมัครด้วย:</w:t>
      </w:r>
    </w:p>
    <w:p w14:paraId="3D0B8C80" w14:textId="77777777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</w:p>
    <w:p w14:paraId="7F19EFE0" w14:textId="77777777" w:rsidR="008B4BBD" w:rsidRPr="008B4BBD" w:rsidRDefault="008B4BBD" w:rsidP="000138E9">
      <w:pPr>
        <w:numPr>
          <w:ilvl w:val="0"/>
          <w:numId w:val="10"/>
        </w:num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/>
          <w:szCs w:val="22"/>
          <w:lang w:val="th"/>
        </w:rPr>
        <w:t xml:space="preserve">จดหมายประกอบการสมัคร ระบุเหตุผลส่วนตัวสำหรับการสมัครรับรางวัลนี้ </w:t>
      </w:r>
    </w:p>
    <w:p w14:paraId="21145B5D" w14:textId="77777777" w:rsidR="008B4BBD" w:rsidRPr="008B4BBD" w:rsidRDefault="008B4BBD" w:rsidP="000138E9">
      <w:pPr>
        <w:numPr>
          <w:ilvl w:val="0"/>
          <w:numId w:val="10"/>
        </w:num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/>
          <w:szCs w:val="22"/>
          <w:lang w:val="th"/>
        </w:rPr>
        <w:t>ประวัติโดยย่อที่มุ่งเน้นด้านวิชาชีพและความสนใจทางวิทยาศาสตร์</w:t>
      </w:r>
    </w:p>
    <w:p w14:paraId="2501C359" w14:textId="77777777" w:rsidR="008B4BBD" w:rsidRPr="008B4BBD" w:rsidRDefault="008B4BBD" w:rsidP="000138E9">
      <w:pPr>
        <w:numPr>
          <w:ilvl w:val="0"/>
          <w:numId w:val="10"/>
        </w:num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/>
          <w:szCs w:val="22"/>
          <w:lang w:val="th"/>
        </w:rPr>
        <w:t>รายการงานพิมพ์ที่สําคัญที่สุด</w:t>
      </w:r>
    </w:p>
    <w:p w14:paraId="4FAFE886" w14:textId="77777777" w:rsidR="008B4BBD" w:rsidRPr="008B4BBD" w:rsidRDefault="008B4BBD" w:rsidP="000138E9">
      <w:pPr>
        <w:numPr>
          <w:ilvl w:val="0"/>
          <w:numId w:val="10"/>
        </w:num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/>
          <w:szCs w:val="22"/>
          <w:lang w:val="th"/>
        </w:rPr>
        <w:t>ข้อมูลสรุปของการวิจัยที่เปิดเผยต่อสาธารณะของผู้สมัครในสาขาวิจัยเส้นผมและหนังศีรษะ เทคโนโลยีเส้นใย โมเดลที่ใช้คอมพิวเตอร์เพื่อการศึกษาเส้นใย รวมถึงวิธีการทางวิทยาศาสตร์สําหรับการวิเคราะห์พื้นผิว โครงสร้างเส้นใย การสังเคราะห์สีย้อม หรือการวิเคราะห์กระบวนการทางชีวภาพในรากผม (เปิดรับทุกแนวทางการวิจัย)</w:t>
      </w:r>
    </w:p>
    <w:p w14:paraId="2A78498D" w14:textId="77777777" w:rsidR="008B4BBD" w:rsidRPr="008B4BBD" w:rsidRDefault="008B4BBD" w:rsidP="000138E9">
      <w:pPr>
        <w:numPr>
          <w:ilvl w:val="0"/>
          <w:numId w:val="10"/>
        </w:num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/>
          <w:szCs w:val="22"/>
          <w:lang w:val="th"/>
        </w:rPr>
        <w:t>รูปภาพสำหรับการสมัคร (ไม่บังคับ)</w:t>
      </w:r>
    </w:p>
    <w:p w14:paraId="63AA7D23" w14:textId="77777777" w:rsidR="008B4BBD" w:rsidRPr="008B4BBD" w:rsidRDefault="008B4BBD" w:rsidP="000138E9">
      <w:pPr>
        <w:ind w:left="720"/>
        <w:jc w:val="left"/>
        <w:rPr>
          <w:rFonts w:ascii="Noto Sans Thai" w:hAnsi="Noto Sans Thai" w:cs="Noto Sans Thai"/>
          <w:szCs w:val="22"/>
        </w:rPr>
      </w:pPr>
    </w:p>
    <w:p w14:paraId="1E8F9C88" w14:textId="77777777" w:rsidR="008B4BBD" w:rsidRPr="008B4BBD" w:rsidRDefault="008B4BBD" w:rsidP="000138E9">
      <w:pPr>
        <w:jc w:val="left"/>
        <w:rPr>
          <w:rFonts w:ascii="Noto Sans Thai" w:hAnsi="Noto Sans Thai" w:cs="Noto Sans Thai"/>
          <w:szCs w:val="22"/>
        </w:rPr>
      </w:pPr>
      <w:r>
        <w:rPr>
          <w:rFonts w:ascii="Noto Sans Thai" w:hAnsi="Noto Sans Thai" w:cs="Noto Sans Thai"/>
          <w:szCs w:val="22"/>
          <w:lang w:val="th"/>
        </w:rPr>
        <w:t>เกณฑ์หลักในการประเมินโดยคณะกรรมการผู้เชี่ยวชาญ ได้แก่ ความสอดคล้องของงานในด้านการวิจัยเส้นผม รวมถึงผลกระทบต่อผู้บริโภคและสิ่งแวดล้อม ปัจจัยเพิ่มเติมที่พิจารณา ได้แก่ จิตวิญญาณแห่งผู้บุกเบิก ความเป็นเอกลักษณ์ ศักยภาพในการสร้างนวัตกรรม ความเป็นไปได้ของโครงการวิจัย และความสําคัญต่ออุตสาหกรรมเครื่องสําอางสําหรับเส้นผม</w:t>
      </w:r>
    </w:p>
    <w:p w14:paraId="65F3AF07" w14:textId="77777777" w:rsidR="00697654" w:rsidRPr="008B4BBD" w:rsidRDefault="00697654" w:rsidP="000138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Thai" w:hAnsi="Noto Sans Thai" w:cs="Noto Sans Thai"/>
          <w:b/>
          <w:sz w:val="22"/>
          <w:szCs w:val="22"/>
        </w:rPr>
      </w:pPr>
    </w:p>
    <w:p w14:paraId="508E8E83" w14:textId="77777777" w:rsidR="00697654" w:rsidRPr="008B4BBD" w:rsidRDefault="00697654" w:rsidP="000138E9">
      <w:pPr>
        <w:jc w:val="left"/>
        <w:rPr>
          <w:rStyle w:val="AboutandContactHeadline"/>
          <w:rFonts w:ascii="Noto Sans Thai" w:hAnsi="Noto Sans Thai" w:cs="Noto Sans Thai"/>
        </w:rPr>
      </w:pPr>
      <w:r>
        <w:rPr>
          <w:rStyle w:val="AboutandContactHeadline"/>
          <w:rFonts w:ascii="Noto Sans Thai" w:hAnsi="Noto Sans Thai" w:cs="Noto Sans Thai"/>
          <w:lang w:val="th"/>
        </w:rPr>
        <w:t>เกี่ยวกับเฮงเค็ล</w:t>
      </w:r>
    </w:p>
    <w:p w14:paraId="07FE11CF" w14:textId="4C820BA2" w:rsidR="00697654" w:rsidRPr="008B4BBD" w:rsidRDefault="00697654" w:rsidP="000138E9">
      <w:pPr>
        <w:jc w:val="left"/>
        <w:rPr>
          <w:rStyle w:val="AboutandContactBody"/>
          <w:rFonts w:ascii="Noto Sans Thai" w:hAnsi="Noto Sans Thai" w:cs="Noto Sans Thai"/>
        </w:rPr>
      </w:pPr>
      <w:r>
        <w:rPr>
          <w:rStyle w:val="AboutandContactBody"/>
          <w:rFonts w:ascii="Noto Sans Thai" w:hAnsi="Noto Sans Thai" w:cs="Noto Sans Thai"/>
          <w:lang w:val="th"/>
        </w:rPr>
        <w:t>ด้วยแบรนด์ นวัตกรรม และเทคโนโลยีของเรา ทําให้เราครองตำแหน่งผู้นําตลาดทั่วโลกในธุรกิจอุตสาหกรรมและธุรกิจคอนซูเมอร์ หน่วยธุรกิจเทคโนโลยีกาวเป็นผู้นำตลาดระดับโลก ในอุตสาหกรรมกาว ซีลแลนท์ และเคมีภัณฑ์เพื่อการเตรียมพื้นผิว คอนซูเมอร์แบรนด์ครองตำแหน่งผู้นำในธุรกิจผลิตภัณฑ์ดูแลเส้นผม ผลิตภัณฑ์ซักล้างและผลิตภัณฑ์ในครัวเรือนในหลายๆ ตลาดและหลากหลายหมวดหมู่ธุรกิจทั่วโลก แบรนด์ระดับต้นๆ สามแบรนด์ของเราคือ Loctite, Persil และ Schwarzkopf ในปีงบประมาณ 2022 เฮงเค็ลรายงานยอดขายมากกว่า 22 พันล้านยูโรและผลกําไรจากการดําเนินงานประมาณ 2.3 พันล้านยูโร หุ้นบุริมสิทธิ์ของเฮงเค็ลจดทะเบียนในดัชนีหุ้น DAX ของเยอรมัน ความยั่งยืนเป็นสิ่งที่เฮงเค็ลยึดมั่นมายาวนาน และบริษัทมีกลยุทธ์ความยั่งยืนที่ชัดเจนพร้อมเป้าหมายเฉพาะ เฮงเค็ลก่อตั้งขึ้นในปี 1876</w:t>
      </w:r>
      <w:r>
        <w:rPr>
          <w:rStyle w:val="AboutandContactBody"/>
          <w:rFonts w:ascii="Noto Sans Thai" w:hAnsi="Noto Sans Thai"/>
          <w:rtl/>
        </w:rPr>
        <w:t xml:space="preserve"> </w:t>
      </w:r>
      <w:r>
        <w:rPr>
          <w:rStyle w:val="AboutandContactBody"/>
          <w:rFonts w:ascii="Noto Sans Thai" w:hAnsi="Noto Sans Thai" w:cs="Noto Sans Thai"/>
          <w:lang w:val="th"/>
        </w:rPr>
        <w:t xml:space="preserve">และปัจจุบันมีทีมงานที่มีความหลากหลายจากเพื่อนร่วมงานประมาณ 50,000 คนทั่วโลก ซึ่งรวมกันเป็นวัฒนธรรมองค์กรที่แข็งแกร่ง ยึดมั่นค่านิยมเดียวกัน และมีวัตถุประสงค์ร่วมกัน: "Pioneers at heart for the good of generations.” (บุกเบิกด้วยหัวใจเพื่อสิ่งที่ดีแก่คนรุ่นหลัง) ดูข้อมูลเพิ่มเติมได้ที่ </w:t>
      </w:r>
      <w:hyperlink r:id="rId13" w:history="1">
        <w:r>
          <w:rPr>
            <w:rStyle w:val="Hyperlink"/>
            <w:rFonts w:ascii="Noto Sans Thai" w:hAnsi="Noto Sans Thai" w:cs="Noto Sans Thai"/>
            <w:szCs w:val="24"/>
            <w:lang w:val="th"/>
          </w:rPr>
          <w:t>www.henkel.com</w:t>
        </w:r>
      </w:hyperlink>
      <w:r>
        <w:rPr>
          <w:rStyle w:val="AboutandContactBody"/>
          <w:rFonts w:ascii="Noto Sans Thai" w:hAnsi="Noto Sans Thai" w:cs="Noto Sans Thai"/>
          <w:lang w:val="th"/>
        </w:rPr>
        <w:t xml:space="preserve"> </w:t>
      </w:r>
    </w:p>
    <w:p w14:paraId="38FDD9FD" w14:textId="77777777" w:rsidR="00697654" w:rsidRPr="006A4F6B" w:rsidRDefault="00697654" w:rsidP="000138E9">
      <w:pPr>
        <w:jc w:val="left"/>
        <w:rPr>
          <w:rStyle w:val="AboutandContactHeadline"/>
          <w:rFonts w:ascii="Noto Sans Thai" w:hAnsi="Noto Sans Thai" w:cs="Noto Sans Thai"/>
          <w:szCs w:val="18"/>
        </w:rPr>
      </w:pPr>
    </w:p>
    <w:p w14:paraId="671CA45F" w14:textId="77777777" w:rsidR="006A4F6B" w:rsidRPr="006A4F6B" w:rsidRDefault="006A4F6B" w:rsidP="000138E9">
      <w:pPr>
        <w:pStyle w:val="paragraph"/>
        <w:spacing w:before="0" w:beforeAutospacing="0" w:after="0" w:afterAutospacing="0"/>
        <w:textAlignment w:val="baseline"/>
        <w:rPr>
          <w:rFonts w:ascii="Noto Sans Thai" w:hAnsi="Noto Sans Thai" w:cs="Noto Sans Thai"/>
          <w:sz w:val="18"/>
          <w:szCs w:val="18"/>
        </w:rPr>
      </w:pPr>
      <w:r>
        <w:rPr>
          <w:rStyle w:val="normaltextrun"/>
          <w:rFonts w:ascii="Noto Sans Thai" w:hAnsi="Noto Sans Thai" w:cs="Noto Sans Thai"/>
          <w:b/>
          <w:bCs/>
          <w:sz w:val="18"/>
          <w:szCs w:val="18"/>
          <w:cs/>
          <w:lang w:val="th"/>
        </w:rPr>
        <w:t xml:space="preserve">รูปภาพสำหรับสื่อมวลชน กรุณาเข้าชมที่ </w:t>
      </w:r>
      <w:hyperlink r:id="rId14" w:history="1">
        <w:r>
          <w:rPr>
            <w:rStyle w:val="Hyperlink"/>
            <w:rFonts w:ascii="Noto Sans Thai" w:hAnsi="Noto Sans Thai" w:cs="Noto Sans Thai"/>
            <w:lang w:val="th"/>
          </w:rPr>
          <w:t>www.henkel.com/press</w:t>
        </w:r>
      </w:hyperlink>
      <w:r>
        <w:rPr>
          <w:rStyle w:val="eop"/>
          <w:rFonts w:ascii="Noto Sans Thai" w:hAnsi="Noto Sans Thai" w:cs="Noto Sans Thai"/>
          <w:sz w:val="18"/>
          <w:szCs w:val="18"/>
          <w:lang w:val="th"/>
        </w:rPr>
        <w:t> </w:t>
      </w:r>
    </w:p>
    <w:p w14:paraId="50DAAC4C" w14:textId="77777777" w:rsidR="006A4F6B" w:rsidRPr="006A4F6B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b/>
          <w:bCs/>
          <w:szCs w:val="18"/>
        </w:rPr>
      </w:pPr>
    </w:p>
    <w:p w14:paraId="7010CD01" w14:textId="77777777" w:rsidR="006A4F6B" w:rsidRPr="006A4F6B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b/>
          <w:bCs/>
          <w:szCs w:val="18"/>
        </w:rPr>
      </w:pPr>
      <w:r>
        <w:rPr>
          <w:rStyle w:val="AboutandContactBody"/>
          <w:rFonts w:ascii="Noto Sans Thai" w:hAnsi="Noto Sans Thai" w:cs="Noto Sans Thai"/>
          <w:b/>
          <w:bCs/>
          <w:szCs w:val="18"/>
          <w:cs/>
          <w:lang w:val="th"/>
        </w:rPr>
        <w:t>ข้อมูลสำหรับสื่อมวลชน กรุณาติดต่อ</w:t>
      </w:r>
    </w:p>
    <w:p w14:paraId="4F9580B2" w14:textId="0443DC69" w:rsidR="006A4F6B" w:rsidRPr="006A4F6B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szCs w:val="18"/>
        </w:rPr>
      </w:pP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>เหม่ยหลิง วี</w:t>
      </w:r>
      <w:r w:rsidR="00F47AB9">
        <w:rPr>
          <w:rStyle w:val="AboutandContactBody"/>
          <w:rFonts w:ascii="Noto Sans Thai" w:hAnsi="Noto Sans Thai" w:cs="Noto Sans Thai" w:hint="cs"/>
          <w:szCs w:val="18"/>
          <w:cs/>
          <w:lang w:val="th"/>
        </w:rPr>
        <w:t xml:space="preserve"> (Meiling Wee)</w:t>
      </w: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  <w:t xml:space="preserve"> </w:t>
      </w:r>
    </w:p>
    <w:p w14:paraId="357704B5" w14:textId="220D3E94" w:rsidR="006A4F6B" w:rsidRPr="006A4F6B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szCs w:val="18"/>
        </w:rPr>
      </w:pP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>เฮงเค็ล</w:t>
      </w: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</w:p>
    <w:p w14:paraId="31FC57A4" w14:textId="7351BEAF" w:rsidR="006A4F6B" w:rsidRPr="006A4F6B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szCs w:val="18"/>
        </w:rPr>
      </w:pP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 xml:space="preserve">โทร </w:t>
      </w:r>
      <w:bookmarkStart w:id="0" w:name="_Hlk107315742"/>
      <w:r>
        <w:rPr>
          <w:rFonts w:ascii="Noto Sans Thai" w:hAnsi="Noto Sans Thai" w:cs="Noto Sans Thai"/>
          <w:sz w:val="18"/>
          <w:szCs w:val="18"/>
          <w:lang w:val="th"/>
        </w:rPr>
        <w:t>+65 8799 3216</w:t>
      </w:r>
      <w:bookmarkEnd w:id="0"/>
      <w:r>
        <w:rPr>
          <w:rStyle w:val="AboutandContactBody"/>
          <w:rFonts w:ascii="Noto Sans Thai" w:hAnsi="Noto Sans Thai" w:cs="Noto Sans Thai"/>
          <w:szCs w:val="18"/>
          <w:lang w:val="th"/>
        </w:rPr>
        <w:tab/>
      </w:r>
      <w:r>
        <w:rPr>
          <w:rStyle w:val="AboutandContactBody"/>
          <w:rFonts w:ascii="Noto Sans Thai" w:hAnsi="Noto Sans Thai" w:cs="Noto Sans Thai"/>
          <w:szCs w:val="18"/>
          <w:lang w:val="th"/>
        </w:rPr>
        <w:tab/>
      </w:r>
      <w:r>
        <w:rPr>
          <w:rStyle w:val="AboutandContactBody"/>
          <w:rFonts w:ascii="Noto Sans Thai" w:hAnsi="Noto Sans Thai" w:cs="Noto Sans Thai"/>
          <w:szCs w:val="18"/>
          <w:lang w:val="th"/>
        </w:rPr>
        <w:tab/>
      </w:r>
    </w:p>
    <w:p w14:paraId="38BAF7C9" w14:textId="3773DF7E" w:rsidR="006A4F6B" w:rsidRPr="006A4F6B" w:rsidRDefault="006A4F6B" w:rsidP="000138E9">
      <w:pPr>
        <w:spacing w:line="240" w:lineRule="auto"/>
        <w:jc w:val="left"/>
        <w:rPr>
          <w:rFonts w:ascii="Noto Sans Thai" w:hAnsi="Noto Sans Thai" w:cs="Noto Sans Thai"/>
          <w:sz w:val="18"/>
          <w:szCs w:val="18"/>
        </w:rPr>
      </w:pPr>
      <w:r>
        <w:rPr>
          <w:rStyle w:val="AboutandContactBody"/>
          <w:rFonts w:ascii="Noto Sans Thai" w:hAnsi="Noto Sans Thai" w:cs="Noto Sans Thai"/>
          <w:szCs w:val="18"/>
          <w:cs/>
          <w:lang w:val="th"/>
        </w:rPr>
        <w:t xml:space="preserve">อีเมล </w:t>
      </w:r>
      <w:hyperlink r:id="rId15" w:history="1">
        <w:r>
          <w:rPr>
            <w:rStyle w:val="Hyperlink"/>
            <w:rFonts w:ascii="Noto Sans Thai" w:eastAsiaTheme="majorEastAsia" w:hAnsi="Noto Sans Thai" w:cs="Noto Sans Thai"/>
            <w:lang w:val="th"/>
          </w:rPr>
          <w:t>meiling.wee@henkel.com</w:t>
        </w:r>
      </w:hyperlink>
      <w:r>
        <w:rPr>
          <w:rFonts w:ascii="Noto Sans Thai" w:hAnsi="Noto Sans Thai" w:cs="Noto Sans Thai"/>
          <w:sz w:val="18"/>
          <w:szCs w:val="18"/>
          <w:lang w:val="th"/>
        </w:rPr>
        <w:t xml:space="preserve">            </w:t>
      </w:r>
      <w:r>
        <w:rPr>
          <w:lang w:val="th"/>
        </w:rPr>
        <w:tab/>
      </w:r>
    </w:p>
    <w:p w14:paraId="7DA083B1" w14:textId="77777777" w:rsidR="00697654" w:rsidRPr="008B4BBD" w:rsidRDefault="00697654" w:rsidP="000138E9">
      <w:pPr>
        <w:jc w:val="left"/>
        <w:rPr>
          <w:rStyle w:val="AboutandContactHeadline"/>
          <w:rFonts w:ascii="Noto Sans Thai" w:hAnsi="Noto Sans Thai" w:cs="Noto Sans Thai"/>
          <w:vanish/>
          <w:szCs w:val="18"/>
        </w:rPr>
      </w:pPr>
      <w:r>
        <w:rPr>
          <w:rStyle w:val="AboutandContactHeadline"/>
          <w:rFonts w:ascii="Noto Sans Thai" w:hAnsi="Noto Sans Thai" w:cs="Noto Sans Thai"/>
          <w:vanish/>
          <w:szCs w:val="18"/>
        </w:rPr>
        <w:t xml:space="preserve">Materi foto tersedia di </w:t>
      </w:r>
      <w:hyperlink r:id="rId16">
        <w:r>
          <w:rPr>
            <w:rStyle w:val="Hyperlink"/>
            <w:rFonts w:ascii="Noto Sans Thai" w:hAnsi="Noto Sans Thai" w:cs="Noto Sans Thai"/>
            <w:b/>
            <w:bCs/>
            <w:vanish/>
          </w:rPr>
          <w:t>www.henkel.com/press</w:t>
        </w:r>
      </w:hyperlink>
    </w:p>
    <w:p w14:paraId="11E913C4" w14:textId="77777777" w:rsidR="00697654" w:rsidRPr="008B4BBD" w:rsidRDefault="00697654" w:rsidP="000138E9">
      <w:pPr>
        <w:jc w:val="left"/>
        <w:rPr>
          <w:rFonts w:ascii="Noto Sans Thai" w:hAnsi="Noto Sans Thai" w:cs="Noto Sans Thai"/>
          <w:b/>
          <w:bCs/>
          <w:vanish/>
          <w:sz w:val="18"/>
          <w:szCs w:val="18"/>
        </w:rPr>
      </w:pPr>
      <w:r>
        <w:rPr>
          <w:rFonts w:ascii="Noto Sans Thai" w:hAnsi="Noto Sans Thai" w:cs="Noto Sans Thai"/>
          <w:b/>
          <w:bCs/>
          <w:vanish/>
          <w:sz w:val="18"/>
          <w:szCs w:val="18"/>
        </w:rPr>
        <w:t>Kontak media</w:t>
      </w:r>
    </w:p>
    <w:p w14:paraId="35A8006C" w14:textId="77777777" w:rsidR="00697654" w:rsidRPr="008B4BBD" w:rsidRDefault="00697654" w:rsidP="000138E9">
      <w:pPr>
        <w:autoSpaceDE w:val="0"/>
        <w:autoSpaceDN w:val="0"/>
        <w:jc w:val="left"/>
        <w:rPr>
          <w:rFonts w:ascii="Noto Sans Thai" w:hAnsi="Noto Sans Thai" w:cs="Noto Sans Thai"/>
          <w:vanish/>
          <w:sz w:val="18"/>
          <w:szCs w:val="18"/>
        </w:rPr>
      </w:pPr>
      <w:r>
        <w:rPr>
          <w:rFonts w:ascii="Noto Sans Thai" w:hAnsi="Noto Sans Thai" w:cs="Noto Sans Thai"/>
          <w:vanish/>
          <w:sz w:val="18"/>
          <w:szCs w:val="18"/>
        </w:rPr>
        <w:t>Meiling Wee</w:t>
      </w:r>
      <w:r>
        <w:rPr>
          <w:rFonts w:ascii="Noto Sans Thai" w:hAnsi="Noto Sans Thai" w:cs="Noto Sans Thai"/>
          <w:vanish/>
          <w:sz w:val="18"/>
          <w:szCs w:val="18"/>
        </w:rPr>
        <w:tab/>
      </w:r>
      <w:r>
        <w:rPr>
          <w:rFonts w:ascii="Noto Sans Thai" w:hAnsi="Noto Sans Thai" w:cs="Noto Sans Thai"/>
          <w:vanish/>
          <w:sz w:val="18"/>
          <w:szCs w:val="18"/>
        </w:rPr>
        <w:tab/>
      </w:r>
      <w:r>
        <w:rPr>
          <w:rFonts w:ascii="Noto Sans Thai" w:hAnsi="Noto Sans Thai" w:cs="Noto Sans Thai"/>
          <w:vanish/>
          <w:sz w:val="18"/>
          <w:szCs w:val="18"/>
        </w:rPr>
        <w:tab/>
      </w:r>
      <w:r>
        <w:rPr>
          <w:rFonts w:ascii="Noto Sans Thai" w:hAnsi="Noto Sans Thai" w:cs="Noto Sans Thai"/>
          <w:vanish/>
          <w:sz w:val="18"/>
          <w:szCs w:val="18"/>
        </w:rPr>
        <w:tab/>
      </w:r>
    </w:p>
    <w:p w14:paraId="09250E3F" w14:textId="77777777" w:rsidR="00697654" w:rsidRPr="008B4BBD" w:rsidRDefault="00697654" w:rsidP="000138E9">
      <w:pPr>
        <w:autoSpaceDE w:val="0"/>
        <w:autoSpaceDN w:val="0"/>
        <w:jc w:val="left"/>
        <w:rPr>
          <w:rFonts w:ascii="Noto Sans Thai" w:hAnsi="Noto Sans Thai" w:cs="Noto Sans Thai"/>
          <w:vanish/>
          <w:sz w:val="18"/>
          <w:szCs w:val="18"/>
        </w:rPr>
      </w:pPr>
      <w:r>
        <w:rPr>
          <w:rFonts w:ascii="Noto Sans Thai" w:hAnsi="Noto Sans Thai" w:cs="Noto Sans Thai"/>
          <w:vanish/>
          <w:sz w:val="18"/>
          <w:szCs w:val="18"/>
        </w:rPr>
        <w:t>+65 8799 3216</w:t>
      </w:r>
      <w:r>
        <w:rPr>
          <w:rFonts w:ascii="Noto Sans Thai" w:hAnsi="Noto Sans Thai" w:cs="Noto Sans Thai"/>
          <w:vanish/>
          <w:sz w:val="18"/>
          <w:szCs w:val="18"/>
        </w:rPr>
        <w:tab/>
      </w:r>
      <w:r>
        <w:rPr>
          <w:rFonts w:ascii="Noto Sans Thai" w:hAnsi="Noto Sans Thai" w:cs="Noto Sans Thai"/>
          <w:vanish/>
          <w:sz w:val="18"/>
          <w:szCs w:val="18"/>
        </w:rPr>
        <w:tab/>
      </w:r>
      <w:r>
        <w:rPr>
          <w:rFonts w:ascii="Noto Sans Thai" w:hAnsi="Noto Sans Thai" w:cs="Noto Sans Thai"/>
          <w:vanish/>
          <w:sz w:val="18"/>
          <w:szCs w:val="18"/>
        </w:rPr>
        <w:tab/>
      </w:r>
      <w:r>
        <w:rPr>
          <w:rFonts w:ascii="Noto Sans Thai" w:hAnsi="Noto Sans Thai" w:cs="Noto Sans Thai"/>
          <w:vanish/>
          <w:sz w:val="18"/>
          <w:szCs w:val="18"/>
        </w:rPr>
        <w:tab/>
      </w:r>
    </w:p>
    <w:p w14:paraId="73EBF5EE" w14:textId="446E6733" w:rsidR="1560C72A" w:rsidRPr="008B4BBD" w:rsidRDefault="00FD367A" w:rsidP="000138E9">
      <w:pPr>
        <w:autoSpaceDE w:val="0"/>
        <w:autoSpaceDN w:val="0"/>
        <w:jc w:val="left"/>
        <w:rPr>
          <w:rStyle w:val="AboutandContactBody"/>
          <w:rFonts w:ascii="Noto Sans Thai" w:eastAsia="Segoe UI" w:hAnsi="Noto Sans Thai" w:cs="Noto Sans Thai"/>
          <w:szCs w:val="18"/>
        </w:rPr>
      </w:pPr>
      <w:hyperlink r:id="rId17" w:history="1">
        <w:r w:rsidR="00265C67">
          <w:rPr>
            <w:rStyle w:val="Hyperlink"/>
            <w:rFonts w:ascii="Noto Sans Thai" w:hAnsi="Noto Sans Thai" w:cs="Noto Sans Thai"/>
            <w:vanish/>
          </w:rPr>
          <w:t>meiling.wee@henkel.com</w:t>
        </w:r>
      </w:hyperlink>
      <w:r w:rsidR="00265C67">
        <w:rPr>
          <w:rFonts w:ascii="Noto Sans Thai" w:hAnsi="Noto Sans Thai" w:cs="Noto Sans Thai"/>
          <w:vanish/>
          <w:sz w:val="18"/>
          <w:szCs w:val="18"/>
        </w:rPr>
        <w:t xml:space="preserve">                    </w:t>
      </w:r>
    </w:p>
    <w:sectPr w:rsidR="1560C72A" w:rsidRPr="008B4BBD" w:rsidSect="00265C67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197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35FB6" w14:textId="77777777" w:rsidR="00B617B0" w:rsidRDefault="00B617B0">
      <w:r>
        <w:separator/>
      </w:r>
    </w:p>
  </w:endnote>
  <w:endnote w:type="continuationSeparator" w:id="0">
    <w:p w14:paraId="30BFA0DE" w14:textId="77777777" w:rsidR="00B617B0" w:rsidRDefault="00B617B0">
      <w:r>
        <w:continuationSeparator/>
      </w:r>
    </w:p>
  </w:endnote>
  <w:endnote w:type="continuationNotice" w:id="1">
    <w:p w14:paraId="6FF24C39" w14:textId="77777777" w:rsidR="00B617B0" w:rsidRDefault="00B617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hai">
    <w:altName w:val="Leelawadee UI"/>
    <w:charset w:val="00"/>
    <w:family w:val="swiss"/>
    <w:pitch w:val="variable"/>
    <w:sig w:usb0="81000067" w:usb1="00002000" w:usb2="00000000" w:usb3="00000000" w:csb0="00010093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:bCs w:val="0"/>
        <w:lang w:val="th"/>
      </w:rPr>
      <w:t>Henkel AG &amp; Co. KGaA</w:t>
    </w:r>
    <w:r>
      <w:rPr>
        <w:bCs w:val="0"/>
        <w:lang w:val="th"/>
      </w:rPr>
      <w:tab/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2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fldSimple w:instr="NUMPAGES  \* Arabic  \* MERGEFORMAT">
      <w:r>
        <w:rPr>
          <w:bCs w:val="0"/>
          <w:lang w:val="th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1F4C1C80" w:rsidR="00CF6F33" w:rsidRPr="00992A11" w:rsidRDefault="008C04F8" w:rsidP="00992A11">
    <w:pPr>
      <w:pStyle w:val="Footer"/>
    </w:pPr>
    <w:r>
      <w:rPr>
        <w:bCs w:val="0"/>
        <w:lang w:val="th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5EE1B9D" wp14:editId="624F152B">
              <wp:simplePos x="0" y="0"/>
              <wp:positionH relativeFrom="margin">
                <wp:posOffset>73369</wp:posOffset>
              </wp:positionH>
              <wp:positionV relativeFrom="paragraph">
                <wp:posOffset>-631825</wp:posOffset>
              </wp:positionV>
              <wp:extent cx="5533970" cy="449272"/>
              <wp:effectExtent l="0" t="0" r="0" b="825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970" cy="449272"/>
                        <a:chOff x="0" y="0"/>
                        <a:chExt cx="9914936" cy="688841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45758" b="4322"/>
                        <a:stretch/>
                      </pic:blipFill>
                      <pic:spPr>
                        <a:xfrm>
                          <a:off x="0" y="0"/>
                          <a:ext cx="6401502" cy="6888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63" r="22164" b="15525"/>
                        <a:stretch/>
                      </pic:blipFill>
                      <pic:spPr>
                        <a:xfrm>
                          <a:off x="8294099" y="51758"/>
                          <a:ext cx="1620837" cy="614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 descr="A picture containing black, darkness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82256" y="150257"/>
                          <a:ext cx="1531089" cy="537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916A1E6">
            <v:group id="Group 9" style="position:absolute;margin-left:5.8pt;margin-top:-49.75pt;width:435.75pt;height:35.4pt;z-index:251660290;mso-position-horizontal-relative:margin;mso-width-relative:margin;mso-height-relative:margin" coordsize="99149,6888" o:spid="_x0000_s1026" w14:anchorId="19369B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" style="position:absolute;width:64015;height:688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">
                <v:imagedata cropleft="-1f" cropright="29988f" cropbottom="2832f" o:title="" r:id="rId4"/>
              </v:shape>
              <v:shape id="Picture 8" style="position:absolute;left:82940;top:517;width:16209;height:614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">
                <v:imagedata cropleft="42115f" cropright="14525f" cropbottom="10174f" o:title="" r:id="rId4"/>
              </v:shape>
              <v:shape id="Picture 9" style="position:absolute;left:65822;top:1502;width:15311;height:5372;visibility:visible;mso-wrap-style:square" alt="A picture containing black, darkness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">
                <v:imagedata o:title="A picture containing black, darkness&#10;&#10;Description automatically generated" r:id="rId5"/>
              </v:shape>
              <w10:wrap anchorx="margin"/>
            </v:group>
          </w:pict>
        </mc:Fallback>
      </mc:AlternateContent>
    </w:r>
    <w:r>
      <w:rPr>
        <w:bCs w:val="0"/>
        <w:lang w:val="th"/>
      </w:rPr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NUMPAGES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4C5AB" w14:textId="77777777" w:rsidR="00B617B0" w:rsidRDefault="00B617B0">
      <w:r>
        <w:separator/>
      </w:r>
    </w:p>
  </w:footnote>
  <w:footnote w:type="continuationSeparator" w:id="0">
    <w:p w14:paraId="2E5E712B" w14:textId="77777777" w:rsidR="00B617B0" w:rsidRDefault="00B617B0">
      <w:r>
        <w:continuationSeparator/>
      </w:r>
    </w:p>
  </w:footnote>
  <w:footnote w:type="continuationNotice" w:id="1">
    <w:p w14:paraId="3F635234" w14:textId="77777777" w:rsidR="00B617B0" w:rsidRDefault="00B617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B58013D" w:rsidR="00CF6F33" w:rsidRPr="008B4BBD" w:rsidRDefault="0059722C" w:rsidP="00EB46D9">
    <w:pPr>
      <w:pStyle w:val="Header"/>
      <w:rPr>
        <w:rFonts w:ascii="Noto Sans Thai" w:hAnsi="Noto Sans Thai" w:cs="Noto Sans Thai"/>
      </w:rPr>
    </w:pPr>
    <w:r>
      <w:rPr>
        <w:rFonts w:ascii="Noto Sans Thai" w:hAnsi="Noto Sans Thai" w:cs="Noto Sans Thai"/>
        <w:b w:val="0"/>
        <w:bCs w:val="0"/>
        <w:noProof/>
        <w:lang w:val="th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8431943" name="Picture 128431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oto Sans Thai" w:hAnsi="Noto Sans Thai" w:cs="Noto Sans Thai"/>
        <w:b w:val="0"/>
        <w:bCs w:val="0"/>
        <w:noProof/>
        <w:lang w:val="th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109CD3C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4265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rFonts w:ascii="Noto Sans Thai" w:hAnsi="Noto Sans Thai" w:cs="Noto Sans Thai"/>
        <w:lang w:val="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3373"/>
    <w:multiLevelType w:val="hybridMultilevel"/>
    <w:tmpl w:val="EEFE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902D5"/>
    <w:multiLevelType w:val="multilevel"/>
    <w:tmpl w:val="CA5E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0242745">
    <w:abstractNumId w:val="1"/>
  </w:num>
  <w:num w:numId="2" w16cid:durableId="1645817096">
    <w:abstractNumId w:val="0"/>
  </w:num>
  <w:num w:numId="3" w16cid:durableId="1668746595">
    <w:abstractNumId w:val="8"/>
  </w:num>
  <w:num w:numId="4" w16cid:durableId="682629902">
    <w:abstractNumId w:val="5"/>
  </w:num>
  <w:num w:numId="5" w16cid:durableId="2003197759">
    <w:abstractNumId w:val="3"/>
  </w:num>
  <w:num w:numId="6" w16cid:durableId="615412011">
    <w:abstractNumId w:val="6"/>
  </w:num>
  <w:num w:numId="7" w16cid:durableId="677930943">
    <w:abstractNumId w:val="4"/>
  </w:num>
  <w:num w:numId="8" w16cid:durableId="1482968664">
    <w:abstractNumId w:val="9"/>
  </w:num>
  <w:num w:numId="9" w16cid:durableId="1763447625">
    <w:abstractNumId w:val="2"/>
  </w:num>
  <w:num w:numId="10" w16cid:durableId="79845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138E9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84FC7"/>
    <w:rsid w:val="000B4655"/>
    <w:rsid w:val="000B695A"/>
    <w:rsid w:val="000C038E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275A8"/>
    <w:rsid w:val="001325EF"/>
    <w:rsid w:val="00132DA9"/>
    <w:rsid w:val="0013305B"/>
    <w:rsid w:val="00133B99"/>
    <w:rsid w:val="00134FCB"/>
    <w:rsid w:val="001443BD"/>
    <w:rsid w:val="0014512E"/>
    <w:rsid w:val="001532F4"/>
    <w:rsid w:val="001577E9"/>
    <w:rsid w:val="0016138C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65C67"/>
    <w:rsid w:val="00281D14"/>
    <w:rsid w:val="00282C13"/>
    <w:rsid w:val="002A019C"/>
    <w:rsid w:val="002A0DF7"/>
    <w:rsid w:val="002A2975"/>
    <w:rsid w:val="002A60E0"/>
    <w:rsid w:val="002C1344"/>
    <w:rsid w:val="002C1BA6"/>
    <w:rsid w:val="002C252E"/>
    <w:rsid w:val="002C67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0E7E"/>
    <w:rsid w:val="003C15DE"/>
    <w:rsid w:val="003C4EB2"/>
    <w:rsid w:val="003E177B"/>
    <w:rsid w:val="003F1AF3"/>
    <w:rsid w:val="003F4D8D"/>
    <w:rsid w:val="00415A85"/>
    <w:rsid w:val="004216E1"/>
    <w:rsid w:val="00421A8A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2063"/>
    <w:rsid w:val="004F6698"/>
    <w:rsid w:val="0050075F"/>
    <w:rsid w:val="00502E62"/>
    <w:rsid w:val="00506B8A"/>
    <w:rsid w:val="0052212B"/>
    <w:rsid w:val="00526A2D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0FC8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97654"/>
    <w:rsid w:val="006A0A3C"/>
    <w:rsid w:val="006A17F3"/>
    <w:rsid w:val="006A4F6B"/>
    <w:rsid w:val="006A79F0"/>
    <w:rsid w:val="006B47EE"/>
    <w:rsid w:val="006B499F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172D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E4451"/>
    <w:rsid w:val="007E6EA1"/>
    <w:rsid w:val="007F0F63"/>
    <w:rsid w:val="007F2B1E"/>
    <w:rsid w:val="007F4D81"/>
    <w:rsid w:val="007F62B4"/>
    <w:rsid w:val="00801081"/>
    <w:rsid w:val="00801517"/>
    <w:rsid w:val="008063E1"/>
    <w:rsid w:val="008164F7"/>
    <w:rsid w:val="00817AE8"/>
    <w:rsid w:val="00817DE8"/>
    <w:rsid w:val="008229F5"/>
    <w:rsid w:val="0082699A"/>
    <w:rsid w:val="00833CEB"/>
    <w:rsid w:val="0083637D"/>
    <w:rsid w:val="008372D2"/>
    <w:rsid w:val="008377BC"/>
    <w:rsid w:val="00844C17"/>
    <w:rsid w:val="00847726"/>
    <w:rsid w:val="00852511"/>
    <w:rsid w:val="008614F1"/>
    <w:rsid w:val="008639B3"/>
    <w:rsid w:val="00863C1A"/>
    <w:rsid w:val="00864481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B4BBD"/>
    <w:rsid w:val="008C04F8"/>
    <w:rsid w:val="008C1691"/>
    <w:rsid w:val="008C182B"/>
    <w:rsid w:val="008C2460"/>
    <w:rsid w:val="008D17F4"/>
    <w:rsid w:val="008D76C5"/>
    <w:rsid w:val="008E0AFA"/>
    <w:rsid w:val="008E75D3"/>
    <w:rsid w:val="008F125E"/>
    <w:rsid w:val="008F4D2F"/>
    <w:rsid w:val="00906292"/>
    <w:rsid w:val="00910958"/>
    <w:rsid w:val="00917162"/>
    <w:rsid w:val="00923247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95772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3CA7"/>
    <w:rsid w:val="009D61E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3C03"/>
    <w:rsid w:val="00A44B77"/>
    <w:rsid w:val="00A45A62"/>
    <w:rsid w:val="00A54AC5"/>
    <w:rsid w:val="00A55DC3"/>
    <w:rsid w:val="00A56D41"/>
    <w:rsid w:val="00A570E5"/>
    <w:rsid w:val="00A61353"/>
    <w:rsid w:val="00A61E3A"/>
    <w:rsid w:val="00A66DB1"/>
    <w:rsid w:val="00A67A92"/>
    <w:rsid w:val="00A70ADC"/>
    <w:rsid w:val="00A7311A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36B8"/>
    <w:rsid w:val="00B2685D"/>
    <w:rsid w:val="00B30351"/>
    <w:rsid w:val="00B33C2A"/>
    <w:rsid w:val="00B422EC"/>
    <w:rsid w:val="00B617B0"/>
    <w:rsid w:val="00B726D4"/>
    <w:rsid w:val="00B8214F"/>
    <w:rsid w:val="00B869C2"/>
    <w:rsid w:val="00B86A4F"/>
    <w:rsid w:val="00B93035"/>
    <w:rsid w:val="00B958E8"/>
    <w:rsid w:val="00B97E4A"/>
    <w:rsid w:val="00BA09B2"/>
    <w:rsid w:val="00BA5B46"/>
    <w:rsid w:val="00BB0488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7002A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06C4"/>
    <w:rsid w:val="00DD512E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473EC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22CD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6EA5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AB9"/>
    <w:rsid w:val="00F50B46"/>
    <w:rsid w:val="00F50D1F"/>
    <w:rsid w:val="00F635FC"/>
    <w:rsid w:val="00F63D03"/>
    <w:rsid w:val="00F65E2F"/>
    <w:rsid w:val="00F67DF1"/>
    <w:rsid w:val="00F722E2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1414"/>
    <w:rsid w:val="00FD2BD3"/>
    <w:rsid w:val="00FD3492"/>
    <w:rsid w:val="00FD367A"/>
    <w:rsid w:val="00FD4CCA"/>
    <w:rsid w:val="00FD5453"/>
    <w:rsid w:val="00FD5B25"/>
    <w:rsid w:val="00FE2A9E"/>
    <w:rsid w:val="126E8541"/>
    <w:rsid w:val="1560C72A"/>
    <w:rsid w:val="1937A352"/>
    <w:rsid w:val="1C55D12C"/>
    <w:rsid w:val="2B51FE18"/>
    <w:rsid w:val="4F7CF71C"/>
    <w:rsid w:val="58C0A2D6"/>
    <w:rsid w:val="63620992"/>
    <w:rsid w:val="67FE61B1"/>
    <w:rsid w:val="6A3E6D2E"/>
    <w:rsid w:val="6EEE5F45"/>
    <w:rsid w:val="74B1387C"/>
    <w:rsid w:val="7517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4806E25C-1CEA-4E2F-982C-C05D67C5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77514E"/>
    <w:pPr>
      <w:ind w:left="720"/>
      <w:contextualSpacing/>
    </w:pPr>
  </w:style>
  <w:style w:type="character" w:customStyle="1" w:styleId="normaltextrun">
    <w:name w:val="normaltextrun"/>
    <w:basedOn w:val="DefaultParagraphFont"/>
    <w:rsid w:val="00F06EA5"/>
  </w:style>
  <w:style w:type="character" w:customStyle="1" w:styleId="eop">
    <w:name w:val="eop"/>
    <w:basedOn w:val="DefaultParagraphFont"/>
    <w:rsid w:val="00F06EA5"/>
  </w:style>
  <w:style w:type="paragraph" w:customStyle="1" w:styleId="paragraph">
    <w:name w:val="paragraph"/>
    <w:basedOn w:val="Normal"/>
    <w:rsid w:val="00F06E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/>
    </w:rPr>
  </w:style>
  <w:style w:type="character" w:customStyle="1" w:styleId="ui-provider">
    <w:name w:val="ui-provider"/>
    <w:basedOn w:val="DefaultParagraphFont"/>
    <w:rsid w:val="00697654"/>
  </w:style>
  <w:style w:type="character" w:customStyle="1" w:styleId="readmaillocationtip">
    <w:name w:val="readmail_locationtip"/>
    <w:basedOn w:val="DefaultParagraphFont"/>
    <w:rsid w:val="0069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RnD.Award@henkel.com" TargetMode="External"/><Relationship Id="rId17" Type="http://schemas.openxmlformats.org/officeDocument/2006/relationships/hyperlink" Target="mailto:meiling.wee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eiling.wee@henkel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8" ma:contentTypeDescription="Create a new document." ma:contentTypeScope="" ma:versionID="c7418ebab324ba39cd8fa79c4df15df4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cc465fc65da0422d08c9c5aff763b154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f406d6b-70e0-427c-b08d-4edfc77771aa"/>
    <ds:schemaRef ds:uri="http://schemas.openxmlformats.org/package/2006/metadata/core-properties"/>
    <ds:schemaRef ds:uri="http://purl.org/dc/dcmitype/"/>
    <ds:schemaRef ds:uri="0349eb26-8328-4d40-9bf5-b02233274201"/>
    <ds:schemaRef ds:uri="9cbee637-d9ec-42b8-acfa-fd9b0deeaa0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22648-8CDC-4067-AC2E-AAF57B21BB45}"/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996</Words>
  <Characters>5682</Characters>
  <Application>Microsoft Office Word</Application>
  <DocSecurity>4</DocSecurity>
  <Lines>47</Lines>
  <Paragraphs>13</Paragraphs>
  <ScaleCrop>false</ScaleCrop>
  <Company>Henkel AG &amp; Co. KGaA</Company>
  <LinksUpToDate>false</LinksUpToDate>
  <CharactersWithSpaces>6665</CharactersWithSpaces>
  <SharedDoc>false</SharedDoc>
  <HLinks>
    <vt:vector size="36" baseType="variant">
      <vt:variant>
        <vt:i4>5767207</vt:i4>
      </vt:variant>
      <vt:variant>
        <vt:i4>15</vt:i4>
      </vt:variant>
      <vt:variant>
        <vt:i4>0</vt:i4>
      </vt:variant>
      <vt:variant>
        <vt:i4>5</vt:i4>
      </vt:variant>
      <vt:variant>
        <vt:lpwstr>mailto:meiling.wee@henkel.com</vt:lpwstr>
      </vt:variant>
      <vt:variant>
        <vt:lpwstr/>
      </vt:variant>
      <vt:variant>
        <vt:i4>2555945</vt:i4>
      </vt:variant>
      <vt:variant>
        <vt:i4>12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5767207</vt:i4>
      </vt:variant>
      <vt:variant>
        <vt:i4>9</vt:i4>
      </vt:variant>
      <vt:variant>
        <vt:i4>0</vt:i4>
      </vt:variant>
      <vt:variant>
        <vt:i4>5</vt:i4>
      </vt:variant>
      <vt:variant>
        <vt:lpwstr>mailto:meiling.wee@henkel.com</vt:lpwstr>
      </vt:variant>
      <vt:variant>
        <vt:lpwstr/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mailto:RnD.Award@henkel.com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Warunya Sae-tieo</cp:lastModifiedBy>
  <cp:revision>10</cp:revision>
  <cp:lastPrinted>2016-11-16T01:11:00Z</cp:lastPrinted>
  <dcterms:created xsi:type="dcterms:W3CDTF">2024-02-08T00:08:00Z</dcterms:created>
  <dcterms:modified xsi:type="dcterms:W3CDTF">2024-02-09T00:45:00Z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  <property fmtid="{D5CDD505-2E9C-101B-9397-08002B2CF9AE}" pid="3" name="MediaServiceImageTags">
    <vt:lpwstr/>
  </property>
</Properties>
</file>