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38E1" w14:textId="6512F8CD" w:rsidR="00C508C1" w:rsidRDefault="00B937D4" w:rsidP="001A082A">
      <w:pPr>
        <w:jc w:val="right"/>
        <w:rPr>
          <w:rFonts w:ascii="Noto Sans Thai" w:hAnsi="Noto Sans Thai" w:cs="Noto Sans Thai"/>
          <w:szCs w:val="22"/>
          <w:cs/>
        </w:rPr>
      </w:pPr>
      <w:r>
        <w:rPr>
          <w:rFonts w:ascii="Noto Sans Thai" w:hAnsi="Noto Sans Thai" w:cs="Noto Sans Thai"/>
          <w:szCs w:val="22"/>
          <w:lang w:bidi="th-TH"/>
        </w:rPr>
        <w:t>4</w:t>
      </w:r>
      <w:r w:rsidR="001A082A" w:rsidRPr="00907B58">
        <w:rPr>
          <w:rFonts w:ascii="Noto Sans Thai" w:hAnsi="Noto Sans Thai" w:cs="Noto Sans Thai"/>
          <w:szCs w:val="22"/>
          <w:lang w:bidi="th-TH"/>
        </w:rPr>
        <w:t xml:space="preserve"> </w:t>
      </w:r>
      <w:r w:rsidR="001A082A" w:rsidRPr="00907B58">
        <w:rPr>
          <w:rFonts w:ascii="Noto Sans Thai" w:hAnsi="Noto Sans Thai" w:cs="Noto Sans Thai"/>
          <w:szCs w:val="22"/>
          <w:cs/>
          <w:lang w:bidi="th-TH"/>
        </w:rPr>
        <w:t xml:space="preserve">มีนาคม </w:t>
      </w:r>
      <w:r w:rsidR="001A082A" w:rsidRPr="00907B58">
        <w:rPr>
          <w:rFonts w:ascii="Noto Sans Thai" w:hAnsi="Noto Sans Thai" w:cs="Noto Sans Thai"/>
          <w:szCs w:val="22"/>
          <w:lang w:bidi="th-TH"/>
        </w:rPr>
        <w:t>2567</w:t>
      </w:r>
    </w:p>
    <w:p w14:paraId="57E77C1B" w14:textId="77777777" w:rsidR="001A082A" w:rsidRDefault="001A082A" w:rsidP="00C508C1">
      <w:pPr>
        <w:jc w:val="left"/>
        <w:rPr>
          <w:rFonts w:ascii="Noto Sans Thai" w:hAnsi="Noto Sans Thai" w:cs="Noto Sans Thai"/>
          <w:szCs w:val="22"/>
          <w:cs/>
        </w:rPr>
      </w:pPr>
    </w:p>
    <w:p w14:paraId="3E5A05D3" w14:textId="77777777" w:rsidR="001A082A" w:rsidRDefault="001A082A" w:rsidP="00C508C1">
      <w:pPr>
        <w:jc w:val="left"/>
        <w:rPr>
          <w:rFonts w:ascii="Noto Sans Thai" w:hAnsi="Noto Sans Thai" w:cs="Noto Sans Thai"/>
          <w:szCs w:val="22"/>
          <w:cs/>
        </w:rPr>
      </w:pPr>
    </w:p>
    <w:p w14:paraId="11CAFB14" w14:textId="5B008779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เร่งดำเนินการตามแผนการเติบโตเชิงกลยุทธ์ท่ามกลางสภาพแวดล้อมทางตลาดที่ท้าทาย</w:t>
      </w:r>
    </w:p>
    <w:p w14:paraId="330EDCF2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szCs w:val="22"/>
        </w:rPr>
      </w:pPr>
      <w:r w:rsidRPr="00907B58">
        <w:rPr>
          <w:rFonts w:ascii="Noto Sans Thai" w:hAnsi="Noto Sans Thai" w:cs="Noto Sans Thai"/>
          <w:b/>
          <w:bCs/>
          <w:sz w:val="32"/>
          <w:szCs w:val="32"/>
          <w:cs/>
        </w:rPr>
        <w:t>เฮงเค็ล</w:t>
      </w:r>
      <w:r w:rsidRPr="00907B58">
        <w:rPr>
          <w:rFonts w:ascii="Noto Sans Thai" w:hAnsi="Noto Sans Thai" w:cs="Noto Sans Thai"/>
          <w:b/>
          <w:bCs/>
          <w:sz w:val="32"/>
          <w:szCs w:val="32"/>
        </w:rPr>
        <w:t xml:space="preserve"> </w:t>
      </w:r>
      <w:r w:rsidRPr="00907B58">
        <w:rPr>
          <w:rFonts w:ascii="Noto Sans Thai" w:hAnsi="Noto Sans Thai" w:cs="Noto Sans Thai"/>
          <w:b/>
          <w:bCs/>
          <w:sz w:val="32"/>
          <w:szCs w:val="32"/>
          <w:cs/>
        </w:rPr>
        <w:t xml:space="preserve">มีการเติบโตของยอดขายภายในและผลกำไรอย่างมั่นคงในปี </w:t>
      </w:r>
      <w:r w:rsidRPr="00907B58">
        <w:rPr>
          <w:rFonts w:ascii="Noto Sans Thai" w:hAnsi="Noto Sans Thai" w:cs="Noto Sans Thai"/>
          <w:b/>
          <w:bCs/>
          <w:sz w:val="32"/>
          <w:szCs w:val="32"/>
        </w:rPr>
        <w:t>2566</w:t>
      </w:r>
    </w:p>
    <w:p w14:paraId="5C3F0FF9" w14:textId="62F98C7A" w:rsidR="00C508C1" w:rsidRPr="00907B58" w:rsidRDefault="00C508C1" w:rsidP="00C508C1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การดำเนินการทางธุรกิจ</w:t>
      </w:r>
      <w:r w:rsidR="00CE4277">
        <w:rPr>
          <w:rFonts w:ascii="Noto Sans Thai" w:hAnsi="Noto Sans Thai" w:cs="Noto Sans Thai" w:hint="cs"/>
          <w:szCs w:val="22"/>
          <w:cs/>
          <w:lang w:bidi="th-TH"/>
        </w:rPr>
        <w:t>อ</w:t>
      </w:r>
      <w:r w:rsidRPr="00907B58">
        <w:rPr>
          <w:rFonts w:ascii="Noto Sans Thai" w:hAnsi="Noto Sans Thai" w:cs="Noto Sans Thai"/>
          <w:szCs w:val="22"/>
          <w:cs/>
        </w:rPr>
        <w:t xml:space="preserve">ย่างมั่นคงในปี </w:t>
      </w:r>
      <w:r w:rsidRPr="00907B58">
        <w:rPr>
          <w:rFonts w:ascii="Noto Sans Thai" w:hAnsi="Noto Sans Thai" w:cs="Noto Sans Thai"/>
          <w:szCs w:val="22"/>
        </w:rPr>
        <w:t>2566</w:t>
      </w:r>
    </w:p>
    <w:p w14:paraId="7A54980C" w14:textId="77777777" w:rsidR="00C508C1" w:rsidRPr="00907B58" w:rsidRDefault="00C508C1" w:rsidP="00C508C1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 xml:space="preserve">ยอดขาย </w:t>
      </w:r>
      <w:r w:rsidRPr="00907B58">
        <w:rPr>
          <w:rFonts w:ascii="Noto Sans Thai" w:hAnsi="Noto Sans Thai" w:cs="Noto Sans Thai"/>
          <w:szCs w:val="22"/>
        </w:rPr>
        <w:t xml:space="preserve">21.5 </w:t>
      </w:r>
      <w:r w:rsidRPr="00907B58">
        <w:rPr>
          <w:rFonts w:ascii="Noto Sans Thai" w:hAnsi="Noto Sans Thai" w:cs="Noto Sans Thai"/>
          <w:szCs w:val="22"/>
          <w:cs/>
        </w:rPr>
        <w:t xml:space="preserve">พันล้านยูโร มีการเติบโตจากภายในอย่างมั่นคงอยู่ที่ร้อยละ </w:t>
      </w:r>
      <w:r w:rsidRPr="00907B58">
        <w:rPr>
          <w:rFonts w:ascii="Noto Sans Thai" w:hAnsi="Noto Sans Thai" w:cs="Noto Sans Thai"/>
          <w:szCs w:val="22"/>
        </w:rPr>
        <w:t>4.2</w:t>
      </w:r>
    </w:p>
    <w:p w14:paraId="1A5A0756" w14:textId="77777777" w:rsidR="00C508C1" w:rsidRPr="00907B58" w:rsidRDefault="00C508C1" w:rsidP="00C508C1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กำไรจากการดำเนินงาน (</w:t>
      </w:r>
      <w:r w:rsidRPr="00907B58">
        <w:rPr>
          <w:rFonts w:ascii="Noto Sans Thai" w:hAnsi="Noto Sans Thai" w:cs="Noto Sans Thai"/>
          <w:szCs w:val="22"/>
        </w:rPr>
        <w:t>EBIT)*</w:t>
      </w:r>
      <w:r w:rsidRPr="00907B58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 xml:space="preserve">อยู่ที่ </w:t>
      </w:r>
      <w:r w:rsidRPr="00907B58">
        <w:rPr>
          <w:rFonts w:ascii="Noto Sans Thai" w:hAnsi="Noto Sans Thai" w:cs="Noto Sans Thai"/>
          <w:szCs w:val="22"/>
        </w:rPr>
        <w:t xml:space="preserve">2.6 </w:t>
      </w:r>
      <w:r w:rsidRPr="00907B58">
        <w:rPr>
          <w:rFonts w:ascii="Noto Sans Thai" w:hAnsi="Noto Sans Thai" w:cs="Noto Sans Thai"/>
          <w:szCs w:val="22"/>
          <w:cs/>
        </w:rPr>
        <w:t xml:space="preserve">พันล้านยูโร เพิ่มขึ้นร้อยละ </w:t>
      </w:r>
      <w:r w:rsidRPr="00907B58">
        <w:rPr>
          <w:rFonts w:ascii="Noto Sans Thai" w:hAnsi="Noto Sans Thai" w:cs="Noto Sans Thai"/>
          <w:szCs w:val="22"/>
        </w:rPr>
        <w:t xml:space="preserve">10.2 </w:t>
      </w:r>
    </w:p>
    <w:p w14:paraId="0AD83534" w14:textId="77777777" w:rsidR="00C508C1" w:rsidRPr="00907B58" w:rsidRDefault="00C508C1" w:rsidP="00C508C1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ผลตอบแทนจากยอดขายที่ปรับแล้ว (</w:t>
      </w:r>
      <w:r w:rsidRPr="00907B58">
        <w:rPr>
          <w:rFonts w:ascii="Noto Sans Thai" w:hAnsi="Noto Sans Thai" w:cs="Noto Sans Thai"/>
          <w:szCs w:val="22"/>
        </w:rPr>
        <w:t>EBIT margin)*</w:t>
      </w:r>
      <w:r w:rsidRPr="00907B58">
        <w:rPr>
          <w:rFonts w:ascii="Noto Sans Thai" w:hAnsi="Noto Sans Thai" w:cs="Noto Sans Thai"/>
          <w:szCs w:val="22"/>
          <w:cs/>
        </w:rPr>
        <w:t xml:space="preserve">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11.9 </w:t>
      </w:r>
      <w:r w:rsidRPr="00907B58">
        <w:rPr>
          <w:rFonts w:ascii="Noto Sans Thai" w:hAnsi="Noto Sans Thai" w:cs="Noto Sans Thai"/>
          <w:szCs w:val="22"/>
          <w:cs/>
        </w:rPr>
        <w:t xml:space="preserve">มีการพัฒนาที่มั่นคงเพิ่มขึ้นร้อยละ </w:t>
      </w:r>
      <w:r w:rsidRPr="00907B58">
        <w:rPr>
          <w:rFonts w:ascii="Noto Sans Thai" w:hAnsi="Noto Sans Thai" w:cs="Noto Sans Thai"/>
          <w:szCs w:val="22"/>
        </w:rPr>
        <w:t>1.5 (150 bp)</w:t>
      </w:r>
    </w:p>
    <w:p w14:paraId="237DBFE5" w14:textId="77777777" w:rsidR="00C508C1" w:rsidRPr="00907B58" w:rsidRDefault="00C508C1" w:rsidP="00C508C1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กำไรสุทธิต่อหุ้นที่ปรับแล้ว (</w:t>
      </w:r>
      <w:r w:rsidRPr="00907B58">
        <w:rPr>
          <w:rFonts w:ascii="Noto Sans Thai" w:hAnsi="Noto Sans Thai" w:cs="Noto Sans Thai"/>
          <w:szCs w:val="22"/>
        </w:rPr>
        <w:t>EPS)*</w:t>
      </w:r>
      <w:r w:rsidRPr="00907B58">
        <w:rPr>
          <w:rFonts w:ascii="Noto Sans Thai" w:hAnsi="Noto Sans Thai" w:cs="Noto Sans Thai"/>
          <w:szCs w:val="22"/>
          <w:cs/>
        </w:rPr>
        <w:t xml:space="preserve">เพิ่มขึ้น </w:t>
      </w:r>
      <w:r w:rsidRPr="00907B58">
        <w:rPr>
          <w:rFonts w:ascii="Noto Sans Thai" w:hAnsi="Noto Sans Thai" w:cs="Noto Sans Thai"/>
          <w:szCs w:val="22"/>
        </w:rPr>
        <w:t xml:space="preserve">4.35 </w:t>
      </w:r>
      <w:r w:rsidRPr="00907B58">
        <w:rPr>
          <w:rFonts w:ascii="Noto Sans Thai" w:hAnsi="Noto Sans Thai" w:cs="Noto Sans Thai"/>
          <w:szCs w:val="22"/>
          <w:cs/>
        </w:rPr>
        <w:t xml:space="preserve">ยูโร เพิ่มขึ้นร้อยละ </w:t>
      </w:r>
      <w:r w:rsidRPr="00907B58">
        <w:rPr>
          <w:rFonts w:ascii="Noto Sans Thai" w:hAnsi="Noto Sans Thai" w:cs="Noto Sans Thai"/>
          <w:szCs w:val="22"/>
        </w:rPr>
        <w:t xml:space="preserve">+20 </w:t>
      </w:r>
      <w:r w:rsidRPr="00907B58">
        <w:rPr>
          <w:rFonts w:ascii="Noto Sans Thai" w:hAnsi="Noto Sans Thai" w:cs="Noto Sans Thai"/>
          <w:szCs w:val="22"/>
          <w:cs/>
        </w:rPr>
        <w:t>ด้วยอัตราแลกเปลี่ยนคงที่</w:t>
      </w:r>
    </w:p>
    <w:p w14:paraId="2A3769EB" w14:textId="77777777" w:rsidR="00C508C1" w:rsidRPr="00907B58" w:rsidRDefault="00C508C1" w:rsidP="00C508C1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 xml:space="preserve">กระแสเงินสดอิสระเพิ่มขึ้นอยู่ที่ </w:t>
      </w:r>
      <w:r w:rsidRPr="00907B58">
        <w:rPr>
          <w:rFonts w:ascii="Noto Sans Thai" w:hAnsi="Noto Sans Thai" w:cs="Noto Sans Thai"/>
          <w:szCs w:val="22"/>
        </w:rPr>
        <w:t xml:space="preserve">2.6 </w:t>
      </w:r>
      <w:r w:rsidRPr="00907B58">
        <w:rPr>
          <w:rFonts w:ascii="Noto Sans Thai" w:hAnsi="Noto Sans Thai" w:cs="Noto Sans Thai"/>
          <w:szCs w:val="22"/>
          <w:cs/>
        </w:rPr>
        <w:t>พันล้านยูโร</w:t>
      </w:r>
    </w:p>
    <w:p w14:paraId="2AE718EA" w14:textId="77777777" w:rsidR="00C508C1" w:rsidRPr="00907B58" w:rsidRDefault="00C508C1" w:rsidP="00C508C1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 xml:space="preserve">เสนอการแบ่งเงินปันผลเท่าเดิมที่ </w:t>
      </w:r>
      <w:r w:rsidRPr="00907B58">
        <w:rPr>
          <w:rFonts w:ascii="Noto Sans Thai" w:hAnsi="Noto Sans Thai" w:cs="Noto Sans Thai"/>
          <w:szCs w:val="22"/>
        </w:rPr>
        <w:t xml:space="preserve">1.85 </w:t>
      </w:r>
      <w:r w:rsidRPr="00907B58">
        <w:rPr>
          <w:rFonts w:ascii="Noto Sans Thai" w:hAnsi="Noto Sans Thai" w:cs="Noto Sans Thai"/>
          <w:szCs w:val="22"/>
          <w:cs/>
        </w:rPr>
        <w:t>ยูโรต่อหุ้นที่ปรับแล้ว</w:t>
      </w:r>
    </w:p>
    <w:p w14:paraId="7EB399DA" w14:textId="77777777" w:rsidR="00C508C1" w:rsidRPr="00907B58" w:rsidRDefault="00C508C1" w:rsidP="00C508C1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เร่งดำเนินการตามแผนการเติบโตตามเป้าหมาย</w:t>
      </w:r>
    </w:p>
    <w:p w14:paraId="4B224006" w14:textId="77777777" w:rsidR="00C508C1" w:rsidRPr="00907B58" w:rsidRDefault="00C508C1" w:rsidP="00C508C1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แบรนด์คอนซูเมอร์ มีการรวมธุรกิจรวดเร็วกว่าที่วางแผนไว้</w:t>
      </w:r>
    </w:p>
    <w:p w14:paraId="7BFEFB85" w14:textId="77777777" w:rsidR="00C508C1" w:rsidRPr="00907B58" w:rsidRDefault="00C508C1" w:rsidP="00C508C1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เทคโนโลยีกาว เป็นองค์กรแบบใหม่มีการเน้นให้ความสำคัญกับกลุ่มลูกค้ามากขึ้น</w:t>
      </w:r>
    </w:p>
    <w:p w14:paraId="00041941" w14:textId="77777777" w:rsidR="00C508C1" w:rsidRPr="00907B58" w:rsidRDefault="00C508C1" w:rsidP="00C508C1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ทั้งสองหน่วยธุรกิจได้พัฒนามากขึ้นจากการเข้าซื้อธุรกิจตามเป้าหมาย</w:t>
      </w:r>
    </w:p>
    <w:p w14:paraId="38497083" w14:textId="77777777" w:rsidR="00C508C1" w:rsidRPr="00907B58" w:rsidRDefault="00C508C1" w:rsidP="00C508C1">
      <w:pPr>
        <w:pStyle w:val="ListParagraph"/>
        <w:numPr>
          <w:ilvl w:val="0"/>
          <w:numId w:val="13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ธุรกิจขับเคลื่อนด้วยความยั่งยืน</w:t>
      </w:r>
    </w:p>
    <w:p w14:paraId="746E1746" w14:textId="77777777" w:rsidR="00C508C1" w:rsidRPr="00907B58" w:rsidRDefault="00C508C1" w:rsidP="00C508C1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 xml:space="preserve">แนวโน้มปีงบประมาณ </w:t>
      </w:r>
      <w:r w:rsidRPr="00907B58">
        <w:rPr>
          <w:rFonts w:ascii="Noto Sans Thai" w:hAnsi="Noto Sans Thai" w:cs="Noto Sans Thai"/>
          <w:szCs w:val="22"/>
        </w:rPr>
        <w:t xml:space="preserve">2567 </w:t>
      </w:r>
      <w:r w:rsidRPr="00907B58">
        <w:rPr>
          <w:rFonts w:ascii="Noto Sans Thai" w:hAnsi="Noto Sans Thai" w:cs="Noto Sans Thai"/>
          <w:szCs w:val="22"/>
          <w:cs/>
        </w:rPr>
        <w:t>เน้นให้ความสำคัญกับการเติบโตมุ่งสู่ผลกำไร</w:t>
      </w:r>
    </w:p>
    <w:p w14:paraId="3E7FBD49" w14:textId="77777777" w:rsidR="00C508C1" w:rsidRPr="00907B58" w:rsidRDefault="00C508C1" w:rsidP="00C508C1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 xml:space="preserve">การเติบโตของยอดขายจากภายใน: เป็นร้อยละ </w:t>
      </w:r>
      <w:r w:rsidRPr="00907B58">
        <w:rPr>
          <w:rFonts w:ascii="Noto Sans Thai" w:hAnsi="Noto Sans Thai" w:cs="Noto Sans Thai"/>
          <w:szCs w:val="22"/>
        </w:rPr>
        <w:t xml:space="preserve">2.0 </w:t>
      </w:r>
      <w:r w:rsidRPr="00907B58">
        <w:rPr>
          <w:rFonts w:ascii="Noto Sans Thai" w:hAnsi="Noto Sans Thai" w:cs="Noto Sans Thai"/>
          <w:szCs w:val="22"/>
          <w:cs/>
        </w:rPr>
        <w:t xml:space="preserve">ถึงร้อยละ </w:t>
      </w:r>
      <w:r w:rsidRPr="00907B58">
        <w:rPr>
          <w:rFonts w:ascii="Noto Sans Thai" w:hAnsi="Noto Sans Thai" w:cs="Noto Sans Thai"/>
          <w:szCs w:val="22"/>
        </w:rPr>
        <w:t>4.0</w:t>
      </w:r>
    </w:p>
    <w:p w14:paraId="458D5FE1" w14:textId="77777777" w:rsidR="00C508C1" w:rsidRPr="00907B58" w:rsidRDefault="00C508C1" w:rsidP="00C508C1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ผลตอบแทนจากยอดขายปรับแล้ว (</w:t>
      </w:r>
      <w:r w:rsidRPr="00907B58">
        <w:rPr>
          <w:rFonts w:ascii="Noto Sans Thai" w:hAnsi="Noto Sans Thai" w:cs="Noto Sans Thai"/>
          <w:szCs w:val="22"/>
        </w:rPr>
        <w:t xml:space="preserve">EBIT margin)*: </w:t>
      </w:r>
      <w:r w:rsidRPr="00907B58">
        <w:rPr>
          <w:rFonts w:ascii="Noto Sans Thai" w:hAnsi="Noto Sans Thai" w:cs="Noto Sans Thai"/>
          <w:szCs w:val="22"/>
          <w:cs/>
        </w:rPr>
        <w:t xml:space="preserve">เป็นร้อยละ </w:t>
      </w:r>
      <w:r w:rsidRPr="00907B58">
        <w:rPr>
          <w:rFonts w:ascii="Noto Sans Thai" w:hAnsi="Noto Sans Thai" w:cs="Noto Sans Thai"/>
          <w:szCs w:val="22"/>
        </w:rPr>
        <w:t>12.0</w:t>
      </w:r>
      <w:r w:rsidRPr="00907B58">
        <w:rPr>
          <w:rFonts w:ascii="Noto Sans Thai" w:hAnsi="Noto Sans Thai" w:cs="Noto Sans Thai"/>
          <w:szCs w:val="22"/>
          <w:cs/>
        </w:rPr>
        <w:t xml:space="preserve"> ถึง </w:t>
      </w:r>
      <w:r w:rsidRPr="00907B58">
        <w:rPr>
          <w:rFonts w:ascii="Noto Sans Thai" w:hAnsi="Noto Sans Thai" w:cs="Noto Sans Thai"/>
          <w:szCs w:val="22"/>
        </w:rPr>
        <w:t>13.5</w:t>
      </w:r>
    </w:p>
    <w:p w14:paraId="5BA403B8" w14:textId="77777777" w:rsidR="00C508C1" w:rsidRDefault="00C508C1" w:rsidP="00C508C1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กำไรสุทธิต่อหุ้นที่ปรับแล้ว (</w:t>
      </w:r>
      <w:r w:rsidRPr="00907B58">
        <w:rPr>
          <w:rFonts w:ascii="Noto Sans Thai" w:hAnsi="Noto Sans Thai" w:cs="Noto Sans Thai"/>
          <w:szCs w:val="22"/>
        </w:rPr>
        <w:t xml:space="preserve">EPS)* </w:t>
      </w:r>
      <w:r w:rsidRPr="00907B58">
        <w:rPr>
          <w:rFonts w:ascii="Noto Sans Thai" w:hAnsi="Noto Sans Thai" w:cs="Noto Sans Thai"/>
          <w:szCs w:val="22"/>
          <w:cs/>
        </w:rPr>
        <w:t>เพิ่มในช่วง ร้อยละ +</w:t>
      </w:r>
      <w:r w:rsidRPr="00907B58">
        <w:rPr>
          <w:rFonts w:ascii="Noto Sans Thai" w:hAnsi="Noto Sans Thai" w:cs="Noto Sans Thai"/>
          <w:szCs w:val="22"/>
        </w:rPr>
        <w:t>5</w:t>
      </w:r>
      <w:r w:rsidRPr="00907B58">
        <w:rPr>
          <w:rFonts w:ascii="Noto Sans Thai" w:hAnsi="Noto Sans Thai" w:cs="Noto Sans Thai"/>
          <w:szCs w:val="22"/>
          <w:cs/>
        </w:rPr>
        <w:t xml:space="preserve"> ถึงร้อยละ +</w:t>
      </w:r>
      <w:r w:rsidRPr="00907B58">
        <w:rPr>
          <w:rFonts w:ascii="Noto Sans Thai" w:hAnsi="Noto Sans Thai" w:cs="Noto Sans Thai"/>
          <w:szCs w:val="22"/>
        </w:rPr>
        <w:t>20</w:t>
      </w:r>
      <w:r w:rsidRPr="00907B58">
        <w:rPr>
          <w:rFonts w:ascii="Noto Sans Thai" w:hAnsi="Noto Sans Thai" w:cs="Noto Sans Thai"/>
          <w:szCs w:val="22"/>
          <w:cs/>
        </w:rPr>
        <w:t xml:space="preserve"> </w:t>
      </w:r>
      <w:r w:rsidRPr="00907B58">
        <w:rPr>
          <w:rFonts w:ascii="Noto Sans Thai" w:hAnsi="Noto Sans Thai" w:cs="Noto Sans Thai"/>
          <w:szCs w:val="22"/>
        </w:rPr>
        <w:t>(</w:t>
      </w:r>
      <w:r w:rsidRPr="00907B58">
        <w:rPr>
          <w:rFonts w:ascii="Noto Sans Thai" w:hAnsi="Noto Sans Thai" w:cs="Noto Sans Thai"/>
          <w:szCs w:val="22"/>
          <w:cs/>
        </w:rPr>
        <w:t>ที่อัตราแลกเปลี่ยนคงที่</w:t>
      </w:r>
      <w:r w:rsidRPr="00907B58">
        <w:rPr>
          <w:rFonts w:ascii="Noto Sans Thai" w:hAnsi="Noto Sans Thai" w:cs="Noto Sans Thai"/>
          <w:szCs w:val="22"/>
        </w:rPr>
        <w:t>)</w:t>
      </w:r>
    </w:p>
    <w:p w14:paraId="62365FA7" w14:textId="77777777" w:rsidR="001A082A" w:rsidRPr="00907B58" w:rsidRDefault="001A082A" w:rsidP="00FB1F90">
      <w:pPr>
        <w:pStyle w:val="ListParagraph"/>
        <w:spacing w:after="160" w:line="259" w:lineRule="auto"/>
        <w:ind w:left="1080"/>
        <w:jc w:val="left"/>
        <w:rPr>
          <w:rFonts w:ascii="Noto Sans Thai" w:hAnsi="Noto Sans Thai" w:cs="Noto Sans Thai"/>
          <w:szCs w:val="22"/>
        </w:rPr>
      </w:pPr>
    </w:p>
    <w:p w14:paraId="3E2F8089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ประเทศไทย</w:t>
      </w:r>
      <w:r w:rsidRPr="00907B58">
        <w:rPr>
          <w:rFonts w:ascii="Noto Sans Thai" w:hAnsi="Noto Sans Thai" w:cs="Noto Sans Thai"/>
          <w:szCs w:val="22"/>
        </w:rPr>
        <w:t xml:space="preserve"> – </w:t>
      </w:r>
      <w:r w:rsidRPr="00907B58">
        <w:rPr>
          <w:rFonts w:ascii="Noto Sans Thai" w:hAnsi="Noto Sans Thai" w:cs="Noto Sans Thai"/>
          <w:szCs w:val="22"/>
          <w:cs/>
        </w:rPr>
        <w:t xml:space="preserve">นายคาร์สเทน </w:t>
      </w:r>
      <w:r w:rsidRPr="00907B58">
        <w:rPr>
          <w:rFonts w:ascii="Noto Sans Thai" w:hAnsi="Noto Sans Thai" w:cs="Noto Sans Thai"/>
          <w:szCs w:val="22"/>
          <w:cs/>
          <w:lang w:bidi="th-TH"/>
        </w:rPr>
        <w:t>โ</w:t>
      </w:r>
      <w:r w:rsidRPr="00907B58">
        <w:rPr>
          <w:rFonts w:ascii="Noto Sans Thai" w:hAnsi="Noto Sans Thai" w:cs="Noto Sans Thai"/>
          <w:szCs w:val="22"/>
          <w:cs/>
        </w:rPr>
        <w:t xml:space="preserve">นเบล ประธานเจ้าหน้าที่บริหารเฮงเค็ล กล่าวว่า </w:t>
      </w:r>
      <w:r w:rsidRPr="00907B58">
        <w:rPr>
          <w:rFonts w:ascii="Noto Sans Thai" w:hAnsi="Noto Sans Thai" w:cs="Noto Sans Thai"/>
          <w:szCs w:val="22"/>
        </w:rPr>
        <w:t>“</w:t>
      </w:r>
      <w:r w:rsidRPr="00907B58">
        <w:rPr>
          <w:rFonts w:ascii="Noto Sans Thai" w:hAnsi="Noto Sans Thai" w:cs="Noto Sans Thai"/>
          <w:szCs w:val="22"/>
          <w:cs/>
        </w:rPr>
        <w:t xml:space="preserve">แม้ว่าสภาพแวดล้อมทางการตลาดจะมีความท้าทายอย่างต่อเนื่อง เรายังคงขับเคลื่อนกลยุทธ์การเติบโตไปข้างหน้าในปี </w:t>
      </w:r>
      <w:r w:rsidRPr="00907B58">
        <w:rPr>
          <w:rFonts w:ascii="Noto Sans Thai" w:hAnsi="Noto Sans Thai" w:cs="Noto Sans Thai"/>
          <w:szCs w:val="22"/>
        </w:rPr>
        <w:t xml:space="preserve">2566 </w:t>
      </w:r>
      <w:r w:rsidRPr="00907B58">
        <w:rPr>
          <w:rFonts w:ascii="Noto Sans Thai" w:hAnsi="Noto Sans Thai" w:cs="Noto Sans Thai"/>
          <w:szCs w:val="22"/>
          <w:cs/>
        </w:rPr>
        <w:t>และเร่งดำเนินการตามแผนกลยุทธ์ดังกล่าว เรามีการเติบโตของยอดขายภายในอย่างมั่นคงและได้ผลกำไรที่เพิ่มมากขึ้น ด้วยเหตุนี้เอง เราได้เพิ่มแนวโน้มตั้งแต่ต้นปี การพัฒนาที่ประสบความสำเร็จนี้ได้รับการขับเคลื่อนจากทั้งธุรกิจเทคโนโลยีกาวและแบรนด์คอนซูเมอร์</w:t>
      </w:r>
      <w:r w:rsidRPr="00907B58">
        <w:rPr>
          <w:rFonts w:ascii="Noto Sans Thai" w:hAnsi="Noto Sans Thai" w:cs="Noto Sans Thai"/>
          <w:szCs w:val="22"/>
        </w:rPr>
        <w:t>”</w:t>
      </w:r>
    </w:p>
    <w:p w14:paraId="3F62E7AE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</w:p>
    <w:p w14:paraId="505EC4DE" w14:textId="6C964848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</w:rPr>
        <w:t>“</w:t>
      </w:r>
      <w:r w:rsidRPr="00907B58">
        <w:rPr>
          <w:rFonts w:ascii="Noto Sans Thai" w:hAnsi="Noto Sans Thai" w:cs="Noto Sans Thai"/>
          <w:szCs w:val="22"/>
          <w:cs/>
        </w:rPr>
        <w:t>เราสร้างความก้าวหน้าให้กับธุรกิจได้มากกว่าที่เราได้วางแผนไว้ในตอนเริ่มแรกผ่านการรวมสองหน่วยธุรกิจ</w:t>
      </w:r>
      <w:r w:rsidRPr="00907B58">
        <w:rPr>
          <w:rFonts w:ascii="Noto Sans Thai" w:hAnsi="Noto Sans Thai" w:cs="Noto Sans Thai"/>
          <w:szCs w:val="22"/>
          <w:cs/>
          <w:lang w:bidi="th-TH"/>
        </w:rPr>
        <w:t xml:space="preserve">  </w:t>
      </w:r>
      <w:r w:rsidRPr="00907B58">
        <w:rPr>
          <w:rFonts w:ascii="Noto Sans Thai" w:hAnsi="Noto Sans Thai" w:cs="Noto Sans Thai"/>
          <w:szCs w:val="22"/>
          <w:cs/>
        </w:rPr>
        <w:t>ค</w:t>
      </w:r>
      <w:r w:rsidRPr="00907B58">
        <w:rPr>
          <w:rFonts w:ascii="Noto Sans Thai" w:hAnsi="Noto Sans Thai" w:cs="Noto Sans Thai"/>
          <w:szCs w:val="22"/>
          <w:cs/>
          <w:lang w:bidi="th-TH"/>
        </w:rPr>
        <w:t>อ</w:t>
      </w:r>
      <w:r w:rsidRPr="00907B58">
        <w:rPr>
          <w:rFonts w:ascii="Noto Sans Thai" w:hAnsi="Noto Sans Thai" w:cs="Noto Sans Thai"/>
          <w:szCs w:val="22"/>
          <w:cs/>
        </w:rPr>
        <w:t>นซูเมอร์ทั้ง</w:t>
      </w:r>
      <w:r w:rsidRPr="00B352AE">
        <w:rPr>
          <w:rFonts w:ascii="Noto Sans Thai" w:hAnsi="Noto Sans Thai" w:cs="Noto Sans Thai"/>
          <w:szCs w:val="22"/>
          <w:cs/>
        </w:rPr>
        <w:t>ธุรกิจ</w:t>
      </w:r>
      <w:r w:rsidR="00176140" w:rsidRPr="00B352AE">
        <w:rPr>
          <w:rFonts w:ascii="Noto Sans Thai" w:hAnsi="Noto Sans Thai" w:cs="Noto Sans Thai" w:hint="cs"/>
          <w:szCs w:val="22"/>
          <w:cs/>
          <w:lang w:bidi="th-TH"/>
        </w:rPr>
        <w:t>ผลิตภัณฑ์</w:t>
      </w:r>
      <w:r w:rsidRPr="00B352AE">
        <w:rPr>
          <w:rFonts w:ascii="Noto Sans Thai" w:hAnsi="Noto Sans Thai" w:cs="Noto Sans Thai"/>
          <w:szCs w:val="22"/>
          <w:cs/>
        </w:rPr>
        <w:t>ซักล้าง</w:t>
      </w:r>
      <w:r w:rsidR="00176140" w:rsidRPr="00B352AE">
        <w:rPr>
          <w:rFonts w:ascii="Noto Sans Thai" w:hAnsi="Noto Sans Thai" w:cs="Noto Sans Thai" w:hint="cs"/>
          <w:szCs w:val="22"/>
          <w:cs/>
          <w:lang w:bidi="th-TH"/>
        </w:rPr>
        <w:t>และ</w:t>
      </w:r>
      <w:r w:rsidRPr="00B352AE">
        <w:rPr>
          <w:rFonts w:ascii="Noto Sans Thai" w:hAnsi="Noto Sans Thai" w:cs="Noto Sans Thai"/>
          <w:szCs w:val="22"/>
        </w:rPr>
        <w:t xml:space="preserve"> </w:t>
      </w:r>
      <w:r w:rsidR="00176140" w:rsidRPr="00B352AE">
        <w:rPr>
          <w:rFonts w:ascii="Noto Sans Thai" w:hAnsi="Noto Sans Thai" w:cs="Noto Sans Thai" w:hint="cs"/>
          <w:szCs w:val="22"/>
          <w:cs/>
          <w:lang w:bidi="th-TH"/>
        </w:rPr>
        <w:t>ผลิตภัณฑ์ในครัวเรือน</w:t>
      </w:r>
      <w:r w:rsidRPr="00B352AE">
        <w:rPr>
          <w:rFonts w:ascii="Noto Sans Thai" w:hAnsi="Noto Sans Thai" w:cs="Noto Sans Thai"/>
          <w:szCs w:val="22"/>
          <w:cs/>
        </w:rPr>
        <w:t>กับธุรกิจดูแลความงาม เพื่อสร้างเป็นหน่วยธุรกิจแบรนด์คอนซูเมอร์ใหม่</w:t>
      </w:r>
      <w:r w:rsidRPr="00B352AE">
        <w:rPr>
          <w:rFonts w:ascii="Noto Sans Thai" w:hAnsi="Noto Sans Thai" w:cs="Noto Sans Thai"/>
          <w:szCs w:val="22"/>
        </w:rPr>
        <w:t xml:space="preserve"> </w:t>
      </w:r>
      <w:r w:rsidRPr="00B352AE">
        <w:rPr>
          <w:rFonts w:ascii="Noto Sans Thai" w:hAnsi="Noto Sans Thai" w:cs="Noto Sans Thai"/>
          <w:szCs w:val="22"/>
          <w:cs/>
          <w:lang w:bidi="th-TH"/>
        </w:rPr>
        <w:t>การลดค่าใช้จ่าย</w:t>
      </w:r>
      <w:r w:rsidRPr="00B352AE">
        <w:rPr>
          <w:rFonts w:ascii="Noto Sans Thai" w:hAnsi="Noto Sans Thai" w:cs="Noto Sans Thai"/>
          <w:szCs w:val="22"/>
          <w:cs/>
        </w:rPr>
        <w:t>ที่ได้จากการรวมกันของหน่วยธุรกิจและการพัฒ</w:t>
      </w:r>
      <w:r w:rsidRPr="00907B58">
        <w:rPr>
          <w:rFonts w:ascii="Noto Sans Thai" w:hAnsi="Noto Sans Thai" w:cs="Noto Sans Thai"/>
          <w:szCs w:val="22"/>
          <w:cs/>
        </w:rPr>
        <w:t>นาพอร์ตโฟลิโอก็มีส่วนทำให้การดำเนินการของหน่วยธุรกิจเป็นไปอย่างมั่นคง</w:t>
      </w:r>
      <w:r w:rsidRPr="00907B58">
        <w:rPr>
          <w:rFonts w:ascii="Noto Sans Thai" w:hAnsi="Noto Sans Thai" w:cs="Noto Sans Thai"/>
          <w:szCs w:val="22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>สำหรับหน่วยธุรกิจเทคโนโลยีกาว เราได้ปรับองค์กรของเราให้มีความใกล้ชิดกับลูกค้ามากขึ้นผ่านการบริหารใหม่ เรามีกำไรที่เพิ่มขึ้นจากภายในและภายนอกอย่างมีนัยสำคัญท่ามกลางสภาพแวดล้อมทางอุตสาหกกรมที่มีการเปลี่ยนแปลงอยู่ตลอดเวลา นอกจากนี้เราได้พัฒนาเพิ่มขึ้นจากการเข้าซื้อธุรกิจเป้าหมาย จากการดำเนินการทั้งหมดที่สอดคล้องกับนโยบายการจ่ายเงินปันผล เราจะขอเสนอการจ่ายเงินปันผลที่คงที่ให้กับผู้ถือหุ้นในการประชุมทั่วไปประจำปี</w:t>
      </w:r>
      <w:r w:rsidRPr="00907B58">
        <w:rPr>
          <w:rFonts w:ascii="Noto Sans Thai" w:hAnsi="Noto Sans Thai" w:cs="Noto Sans Thai"/>
          <w:szCs w:val="22"/>
        </w:rPr>
        <w:t>”</w:t>
      </w:r>
    </w:p>
    <w:p w14:paraId="5EB35D80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</w:p>
    <w:p w14:paraId="2216E413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</w:rPr>
        <w:lastRenderedPageBreak/>
        <w:t>“</w:t>
      </w:r>
      <w:r w:rsidRPr="00907B58">
        <w:rPr>
          <w:rFonts w:ascii="Noto Sans Thai" w:hAnsi="Noto Sans Thai" w:cs="Noto Sans Thai"/>
          <w:szCs w:val="22"/>
          <w:cs/>
        </w:rPr>
        <w:t>ผมขอขอบคุณพนักงานเฮงเค็ลทุกคน</w:t>
      </w:r>
      <w:r w:rsidRPr="00907B58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>สำหรับการทำงานเป็นทีมและการอุทิศตนที่ช่วยนำพาธุรกิจของเราให้เดินหน้าก้าวผ่านอุปสรรคไปได้ตลอดเวลาที่ผ่านมา การร่วมมือของเราในฐานะทีมระดับโลกจะสามารถขับเคลื่อนธุรกิจตามแผนการเติบโตสู่เป้าหมาย สร้างความก้าวหน้าอย่างเห็นได้ชัดจากกลยุทธ์ของเราและสามารถพัฒนาธุรกิจได้สำเร็จ</w:t>
      </w:r>
      <w:r w:rsidRPr="00907B58">
        <w:rPr>
          <w:rFonts w:ascii="Noto Sans Thai" w:hAnsi="Noto Sans Thai" w:cs="Noto Sans Thai"/>
          <w:szCs w:val="22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>สิ่งเหล่านี้ทำให้ผมภูมิใจและมั่นใจกับอนาคตของพวกเรา</w:t>
      </w:r>
      <w:r w:rsidRPr="00907B58">
        <w:rPr>
          <w:rFonts w:ascii="Noto Sans Thai" w:hAnsi="Noto Sans Thai" w:cs="Noto Sans Thai"/>
          <w:szCs w:val="22"/>
        </w:rPr>
        <w:t>”</w:t>
      </w:r>
    </w:p>
    <w:p w14:paraId="633867F2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szCs w:val="22"/>
        </w:rPr>
      </w:pPr>
    </w:p>
    <w:p w14:paraId="05F88DDA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szCs w:val="22"/>
        </w:rPr>
      </w:pPr>
      <w:r w:rsidRPr="00907B58">
        <w:rPr>
          <w:rFonts w:ascii="Noto Sans Thai" w:hAnsi="Noto Sans Thai" w:cs="Noto Sans Thai"/>
          <w:b/>
          <w:bCs/>
          <w:szCs w:val="22"/>
          <w:cs/>
        </w:rPr>
        <w:t xml:space="preserve">ยอดขายระดับกลุ่มและกำไรจากการดำเนินธุรกิจในปี </w:t>
      </w:r>
      <w:r w:rsidRPr="00907B58">
        <w:rPr>
          <w:rFonts w:ascii="Noto Sans Thai" w:hAnsi="Noto Sans Thai" w:cs="Noto Sans Thai"/>
          <w:b/>
          <w:bCs/>
          <w:szCs w:val="22"/>
        </w:rPr>
        <w:t>2566</w:t>
      </w:r>
    </w:p>
    <w:p w14:paraId="2B669CFE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b/>
          <w:bCs/>
          <w:szCs w:val="22"/>
          <w:cs/>
        </w:rPr>
        <w:t>ยอดขาย</w:t>
      </w:r>
      <w:r w:rsidRPr="00907B58">
        <w:rPr>
          <w:rFonts w:ascii="Noto Sans Thai" w:hAnsi="Noto Sans Thai" w:cs="Noto Sans Thai"/>
          <w:szCs w:val="22"/>
          <w:cs/>
        </w:rPr>
        <w:t xml:space="preserve">กลุ่มเฮงเค็ลพุ่งถึง </w:t>
      </w:r>
      <w:r w:rsidRPr="00907B58">
        <w:rPr>
          <w:rFonts w:ascii="Noto Sans Thai" w:hAnsi="Noto Sans Thai" w:cs="Noto Sans Thai"/>
          <w:szCs w:val="22"/>
        </w:rPr>
        <w:t xml:space="preserve">25,514 </w:t>
      </w:r>
      <w:r w:rsidRPr="00907B58">
        <w:rPr>
          <w:rFonts w:ascii="Noto Sans Thai" w:hAnsi="Noto Sans Thai" w:cs="Noto Sans Thai"/>
          <w:szCs w:val="22"/>
          <w:cs/>
        </w:rPr>
        <w:t xml:space="preserve">ล้านยูโรในปีงบประมาณ </w:t>
      </w:r>
      <w:r w:rsidRPr="00907B58">
        <w:rPr>
          <w:rFonts w:ascii="Noto Sans Thai" w:hAnsi="Noto Sans Thai" w:cs="Noto Sans Thai"/>
          <w:szCs w:val="22"/>
        </w:rPr>
        <w:t xml:space="preserve">2566 </w:t>
      </w:r>
      <w:r w:rsidRPr="00907B58">
        <w:rPr>
          <w:rFonts w:ascii="Noto Sans Thai" w:hAnsi="Noto Sans Thai" w:cs="Noto Sans Thai"/>
          <w:szCs w:val="22"/>
          <w:cs/>
        </w:rPr>
        <w:t xml:space="preserve">มีการลดลงตามมูลค่าจริงอยู่ที่ร้อยละ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-3.9 </w:t>
      </w:r>
      <w:r w:rsidRPr="00907B58">
        <w:rPr>
          <w:rFonts w:ascii="Noto Sans Thai" w:hAnsi="Noto Sans Thai" w:cs="Noto Sans Thai"/>
          <w:szCs w:val="22"/>
          <w:cs/>
        </w:rPr>
        <w:t xml:space="preserve">เมื่อเทียบกับปีที่ผ่านมา อัตราแลกเปลี่ยนระหว่างประเทศส่งผลกระทบในแง่ลบต่อการพัฒนายอดขายอยู่ที่ร้อยละ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-4.3 </w:t>
      </w:r>
      <w:r w:rsidRPr="00907B58">
        <w:rPr>
          <w:rFonts w:ascii="Noto Sans Thai" w:hAnsi="Noto Sans Thai" w:cs="Noto Sans Thai"/>
          <w:szCs w:val="22"/>
          <w:cs/>
        </w:rPr>
        <w:t xml:space="preserve">การเข้าซื้อและการถอนการลงทุนธุรกิจส่งผลทางลบต่อยอดขายอยู่ที่ร้อยละ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-3.9 </w:t>
      </w:r>
      <w:r w:rsidRPr="00907B58">
        <w:rPr>
          <w:rFonts w:ascii="Noto Sans Thai" w:hAnsi="Noto Sans Thai" w:cs="Noto Sans Thai"/>
          <w:szCs w:val="22"/>
          <w:cs/>
        </w:rPr>
        <w:t xml:space="preserve">อันเนื่องมาจากการถอนการลงทุนของธุรกิจในประเทศรัสเซีย </w:t>
      </w:r>
      <w:r w:rsidRPr="00907B58">
        <w:rPr>
          <w:rFonts w:ascii="Noto Sans Thai" w:hAnsi="Noto Sans Thai" w:cs="Noto Sans Thai"/>
          <w:b/>
          <w:bCs/>
          <w:szCs w:val="22"/>
          <w:cs/>
        </w:rPr>
        <w:t>การเติบโตของยอดขายจากภายใน</w:t>
      </w:r>
      <w:r w:rsidRPr="00907B58">
        <w:rPr>
          <w:rFonts w:ascii="Noto Sans Thai" w:hAnsi="Noto Sans Thai" w:cs="Noto Sans Thai"/>
          <w:szCs w:val="22"/>
          <w:cs/>
        </w:rPr>
        <w:t xml:space="preserve">มีความมั่นคงอย่างมากที่ร้อยละ </w:t>
      </w:r>
      <w:r w:rsidRPr="00907B58">
        <w:rPr>
          <w:rFonts w:ascii="Noto Sans Thai" w:hAnsi="Noto Sans Thai" w:cs="Noto Sans Thai"/>
          <w:szCs w:val="22"/>
        </w:rPr>
        <w:t xml:space="preserve">4.2 </w:t>
      </w:r>
      <w:r w:rsidRPr="00907B58">
        <w:rPr>
          <w:rFonts w:ascii="Noto Sans Thai" w:hAnsi="Noto Sans Thai" w:cs="Noto Sans Thai"/>
          <w:szCs w:val="22"/>
          <w:cs/>
        </w:rPr>
        <w:t>การพัฒนาดังกล่าวเป็นผลมาจากการเพิ่มขึ้นของราคาที่สูงขึ้นด้วยอัตราร้อยละเลขหนึ่งตำแหน่ง ในขณะที่ปริมาณลดลง อย่างไรก็ตาม ในช่วงครึ่งปีหลังมีการพัฒนาของปริมาณอย่างต่อเนื่อง</w:t>
      </w:r>
    </w:p>
    <w:p w14:paraId="1AA189FA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</w:p>
    <w:p w14:paraId="4236FD28" w14:textId="7E64158F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hAnsi="Noto Sans Thai" w:cs="Noto Sans Thai"/>
          <w:szCs w:val="22"/>
          <w:cs/>
        </w:rPr>
        <w:t>หน่วยธุรกิจ</w:t>
      </w:r>
      <w:r w:rsidRPr="00907B58">
        <w:rPr>
          <w:rFonts w:ascii="Noto Sans Thai" w:hAnsi="Noto Sans Thai" w:cs="Noto Sans Thai"/>
          <w:b/>
          <w:bCs/>
          <w:szCs w:val="22"/>
          <w:cs/>
        </w:rPr>
        <w:t>เทคโนโลยีกาว</w:t>
      </w:r>
      <w:r w:rsidRPr="00907B58">
        <w:rPr>
          <w:rFonts w:ascii="Noto Sans Thai" w:hAnsi="Noto Sans Thai" w:cs="Noto Sans Thai"/>
          <w:szCs w:val="22"/>
          <w:cs/>
        </w:rPr>
        <w:t xml:space="preserve">สร้างยอดขายภายในอยู่ที่ร้อยละ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3.2 </w:t>
      </w:r>
      <w:r w:rsidRPr="00907B58">
        <w:rPr>
          <w:rFonts w:ascii="Noto Sans Thai" w:hAnsi="Noto Sans Thai" w:cs="Noto Sans Thai"/>
          <w:szCs w:val="22"/>
          <w:cs/>
        </w:rPr>
        <w:t xml:space="preserve">ซึ่งมาจากธุรกิจเครื่องยนต์ </w:t>
      </w:r>
      <w:r w:rsidRPr="00907B58">
        <w:rPr>
          <w:rFonts w:ascii="Noto Sans Thai" w:hAnsi="Noto Sans Thai" w:cs="Noto Sans Thai"/>
          <w:szCs w:val="22"/>
        </w:rPr>
        <w:t xml:space="preserve">&amp; </w:t>
      </w:r>
      <w:r w:rsidRPr="00907B58">
        <w:rPr>
          <w:rFonts w:ascii="Noto Sans Thai" w:hAnsi="Noto Sans Thai" w:cs="Noto Sans Thai"/>
          <w:szCs w:val="22"/>
          <w:cs/>
        </w:rPr>
        <w:t>อิเล็กทรอนิกส์และช่างฝีมือ และหน่วยธุรกิจก่อสร้างและโปรเฟชชั่นแนล</w:t>
      </w:r>
      <w:r w:rsidRPr="00907B58">
        <w:rPr>
          <w:rFonts w:ascii="Noto Sans Thai" w:hAnsi="Noto Sans Thai" w:cs="Noto Sans Thai"/>
          <w:szCs w:val="22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>หน่วยธุรกิจ</w:t>
      </w:r>
      <w:r w:rsidRPr="00907B58">
        <w:rPr>
          <w:rFonts w:ascii="Noto Sans Thai" w:hAnsi="Noto Sans Thai" w:cs="Noto Sans Thai"/>
          <w:b/>
          <w:bCs/>
          <w:szCs w:val="22"/>
          <w:cs/>
        </w:rPr>
        <w:t>แบรนด์คอนซูเมอร์</w:t>
      </w:r>
      <w:r w:rsidRPr="00907B58">
        <w:rPr>
          <w:rFonts w:ascii="Noto Sans Thai" w:hAnsi="Noto Sans Thai" w:cs="Noto Sans Thai"/>
          <w:szCs w:val="22"/>
          <w:cs/>
        </w:rPr>
        <w:t>ได้บรรลุการเติบโตของยอ</w:t>
      </w:r>
      <w:r w:rsidR="00CC55F5">
        <w:rPr>
          <w:rFonts w:ascii="Noto Sans Thai" w:hAnsi="Noto Sans Thai" w:cs="Noto Sans Thai" w:hint="cs"/>
          <w:szCs w:val="22"/>
          <w:cs/>
          <w:lang w:bidi="th-TH"/>
        </w:rPr>
        <w:t>ด</w:t>
      </w:r>
      <w:r w:rsidRPr="00907B58">
        <w:rPr>
          <w:rFonts w:ascii="Noto Sans Thai" w:hAnsi="Noto Sans Thai" w:cs="Noto Sans Thai"/>
          <w:szCs w:val="22"/>
          <w:cs/>
        </w:rPr>
        <w:t xml:space="preserve">ขายจากภายในอยู่ที่ร้อยละ </w:t>
      </w:r>
      <w:r w:rsidRPr="00907B58">
        <w:rPr>
          <w:rFonts w:ascii="Noto Sans Thai" w:hAnsi="Noto Sans Thai" w:cs="Noto Sans Thai"/>
          <w:szCs w:val="22"/>
        </w:rPr>
        <w:t xml:space="preserve">6.1 </w:t>
      </w:r>
      <w:r w:rsidRPr="00907B58">
        <w:rPr>
          <w:rFonts w:ascii="Noto Sans Thai" w:hAnsi="Noto Sans Thai" w:cs="Noto Sans Thai"/>
          <w:szCs w:val="22"/>
          <w:cs/>
        </w:rPr>
        <w:t>จาก</w:t>
      </w:r>
      <w:r w:rsidR="00872ED3" w:rsidRPr="00B352AE">
        <w:rPr>
          <w:rFonts w:ascii="Noto Sans Thai" w:hAnsi="Noto Sans Thai" w:cs="Noto Sans Thai"/>
          <w:szCs w:val="22"/>
          <w:cs/>
        </w:rPr>
        <w:t>ธุรกิจ</w:t>
      </w:r>
      <w:r w:rsidR="00872ED3" w:rsidRPr="00B352AE">
        <w:rPr>
          <w:rFonts w:ascii="Noto Sans Thai" w:hAnsi="Noto Sans Thai" w:cs="Noto Sans Thai" w:hint="cs"/>
          <w:szCs w:val="22"/>
          <w:cs/>
          <w:lang w:bidi="th-TH"/>
        </w:rPr>
        <w:t>ผลิตภัณฑ์</w:t>
      </w:r>
      <w:r w:rsidR="00872ED3" w:rsidRPr="00B352AE">
        <w:rPr>
          <w:rFonts w:ascii="Noto Sans Thai" w:hAnsi="Noto Sans Thai" w:cs="Noto Sans Thai"/>
          <w:szCs w:val="22"/>
          <w:cs/>
        </w:rPr>
        <w:t>ซักล้าง</w:t>
      </w:r>
      <w:r w:rsidR="00872ED3" w:rsidRPr="00B352AE">
        <w:rPr>
          <w:rFonts w:ascii="Noto Sans Thai" w:hAnsi="Noto Sans Thai" w:cs="Noto Sans Thai" w:hint="cs"/>
          <w:szCs w:val="22"/>
          <w:cs/>
          <w:lang w:bidi="th-TH"/>
        </w:rPr>
        <w:t>และ</w:t>
      </w:r>
      <w:r w:rsidR="00872ED3" w:rsidRPr="00B352AE">
        <w:rPr>
          <w:rFonts w:ascii="Noto Sans Thai" w:hAnsi="Noto Sans Thai" w:cs="Noto Sans Thai"/>
          <w:szCs w:val="22"/>
        </w:rPr>
        <w:t xml:space="preserve"> </w:t>
      </w:r>
      <w:r w:rsidR="00872ED3" w:rsidRPr="00B352AE">
        <w:rPr>
          <w:rFonts w:ascii="Noto Sans Thai" w:hAnsi="Noto Sans Thai" w:cs="Noto Sans Thai" w:hint="cs"/>
          <w:szCs w:val="22"/>
          <w:cs/>
          <w:lang w:bidi="th-TH"/>
        </w:rPr>
        <w:t>ผลิตภัณฑ์ในครัวเรือน</w:t>
      </w:r>
      <w:r w:rsidRPr="00B352AE">
        <w:rPr>
          <w:rFonts w:ascii="Noto Sans Thai" w:hAnsi="Noto Sans Thai" w:cs="Noto Sans Thai"/>
          <w:szCs w:val="22"/>
          <w:cs/>
        </w:rPr>
        <w:t>และธุรกิจเส้นผม</w:t>
      </w:r>
    </w:p>
    <w:p w14:paraId="529AD05B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18381152" w14:textId="59368D50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 xml:space="preserve">กำไรจากการดำเนินงานที่ปรับแล้ว </w:t>
      </w:r>
      <w:r w:rsidRPr="00907B58">
        <w:rPr>
          <w:rFonts w:ascii="Noto Sans Thai" w:eastAsia="SimSun" w:hAnsi="Noto Sans Thai" w:cs="Noto Sans Thai"/>
          <w:b/>
          <w:bCs/>
          <w:szCs w:val="22"/>
        </w:rPr>
        <w:t>(EBIT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ที่ปรับแล้ว</w:t>
      </w:r>
      <w:r w:rsidRPr="00907B58">
        <w:rPr>
          <w:rFonts w:ascii="Noto Sans Thai" w:eastAsia="SimSun" w:hAnsi="Noto Sans Thai" w:cs="Noto Sans Thai"/>
          <w:b/>
          <w:bCs/>
          <w:szCs w:val="22"/>
        </w:rPr>
        <w:t>)</w:t>
      </w:r>
      <w:r w:rsidRPr="00907B58">
        <w:rPr>
          <w:rFonts w:ascii="Noto Sans Thai" w:hAnsi="Noto Sans Thai" w:cs="Noto Sans Thai"/>
          <w:szCs w:val="22"/>
        </w:rPr>
        <w:t xml:space="preserve"> </w:t>
      </w:r>
      <w:r w:rsidRPr="00907B58">
        <w:rPr>
          <w:rFonts w:ascii="Noto Sans Thai" w:hAnsi="Noto Sans Thai" w:cs="Noto Sans Thai"/>
          <w:szCs w:val="22"/>
          <w:cs/>
        </w:rPr>
        <w:t xml:space="preserve">เพิ่มขึ้นร้อยละ </w:t>
      </w:r>
      <w:r w:rsidRPr="00907B58">
        <w:rPr>
          <w:rFonts w:ascii="Noto Sans Thai" w:hAnsi="Noto Sans Thai" w:cs="Noto Sans Thai"/>
          <w:szCs w:val="22"/>
        </w:rPr>
        <w:t xml:space="preserve">10.2 </w:t>
      </w:r>
      <w:r w:rsidRPr="00907B58">
        <w:rPr>
          <w:rFonts w:ascii="Noto Sans Thai" w:hAnsi="Noto Sans Thai" w:cs="Noto Sans Thai"/>
          <w:szCs w:val="22"/>
          <w:cs/>
        </w:rPr>
        <w:t xml:space="preserve">เป็นจำนวน </w:t>
      </w:r>
      <w:r w:rsidRPr="00907B58">
        <w:rPr>
          <w:rFonts w:ascii="Noto Sans Thai" w:hAnsi="Noto Sans Thai" w:cs="Noto Sans Thai"/>
          <w:szCs w:val="22"/>
        </w:rPr>
        <w:t xml:space="preserve">2,556 </w:t>
      </w:r>
      <w:r w:rsidRPr="00907B58">
        <w:rPr>
          <w:rFonts w:ascii="Noto Sans Thai" w:hAnsi="Noto Sans Thai" w:cs="Noto Sans Thai"/>
          <w:szCs w:val="22"/>
          <w:cs/>
        </w:rPr>
        <w:t xml:space="preserve">ล้านยูโร </w:t>
      </w:r>
      <w:r w:rsidRPr="00907B58">
        <w:rPr>
          <w:rFonts w:ascii="Noto Sans Thai" w:hAnsi="Noto Sans Thai" w:cs="Noto Sans Thai"/>
          <w:szCs w:val="22"/>
        </w:rPr>
        <w:t>(</w:t>
      </w:r>
      <w:r w:rsidRPr="00907B58">
        <w:rPr>
          <w:rFonts w:ascii="Noto Sans Thai" w:hAnsi="Noto Sans Thai" w:cs="Noto Sans Thai"/>
          <w:szCs w:val="22"/>
          <w:cs/>
        </w:rPr>
        <w:t xml:space="preserve">ปีที่แล้วอยู่ที่ </w:t>
      </w:r>
      <w:r w:rsidRPr="00907B58">
        <w:rPr>
          <w:rFonts w:ascii="Noto Sans Thai" w:hAnsi="Noto Sans Thai" w:cs="Noto Sans Thai"/>
          <w:szCs w:val="22"/>
        </w:rPr>
        <w:t xml:space="preserve">2,319 </w:t>
      </w:r>
      <w:r w:rsidRPr="00907B58">
        <w:rPr>
          <w:rFonts w:ascii="Noto Sans Thai" w:hAnsi="Noto Sans Thai" w:cs="Noto Sans Thai"/>
          <w:szCs w:val="22"/>
          <w:cs/>
        </w:rPr>
        <w:t>ล้านยูโร</w:t>
      </w:r>
      <w:r w:rsidRPr="00907B58">
        <w:rPr>
          <w:rFonts w:ascii="Noto Sans Thai" w:hAnsi="Noto Sans Thai" w:cs="Noto Sans Thai"/>
          <w:szCs w:val="22"/>
        </w:rPr>
        <w:t xml:space="preserve">) </w:t>
      </w:r>
      <w:r w:rsidRPr="00907B58">
        <w:rPr>
          <w:rFonts w:ascii="Noto Sans Thai" w:hAnsi="Noto Sans Thai" w:cs="Noto Sans Thai"/>
          <w:szCs w:val="22"/>
          <w:cs/>
        </w:rPr>
        <w:t>การพัฒนาของราคาขายในแง่บวก มาตรการที่จะลดต้นทุนและเพิ่มผลผลิตและศักยภาพของห่วงโซ่อุปทาน และพัฒนาให้พอร์โฟลิโอก่อให้เกิดผลประโยชน์สูงสุดสามารถชดเชยผลกระทบทางลบของกำไรในระดับกลุ่มจากราคาวัตถุดิบและการขน</w:t>
      </w:r>
      <w:r w:rsidR="00B347D5">
        <w:rPr>
          <w:rFonts w:ascii="Noto Sans Thai" w:hAnsi="Noto Sans Thai" w:cs="Noto Sans Thai" w:hint="cs"/>
          <w:szCs w:val="22"/>
          <w:cs/>
          <w:lang w:bidi="th-TH"/>
        </w:rPr>
        <w:t>ส่ง</w:t>
      </w:r>
      <w:r w:rsidRPr="00907B58">
        <w:rPr>
          <w:rFonts w:ascii="Noto Sans Thai" w:hAnsi="Noto Sans Thai" w:cs="Noto Sans Thai"/>
          <w:szCs w:val="22"/>
          <w:cs/>
        </w:rPr>
        <w:t>ที่สูงได้มากกว่า</w:t>
      </w:r>
    </w:p>
    <w:p w14:paraId="39FD3D99" w14:textId="77777777" w:rsidR="00C508C1" w:rsidRPr="00907B58" w:rsidRDefault="00C508C1" w:rsidP="00C508C1">
      <w:pPr>
        <w:jc w:val="left"/>
        <w:rPr>
          <w:rFonts w:ascii="Noto Sans Thai" w:eastAsia="Calibri" w:hAnsi="Noto Sans Thai" w:cs="Noto Sans Thai"/>
          <w:b/>
          <w:bCs/>
          <w:szCs w:val="22"/>
        </w:rPr>
      </w:pPr>
      <w:bookmarkStart w:id="0" w:name="_Hlk160619634"/>
    </w:p>
    <w:p w14:paraId="4330E302" w14:textId="246E991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</w:rPr>
      </w:pPr>
      <w:r w:rsidRPr="00907B58">
        <w:rPr>
          <w:rFonts w:ascii="Noto Sans Thai" w:eastAsia="Calibri" w:hAnsi="Noto Sans Thai" w:cs="Noto Sans Thai"/>
          <w:b/>
          <w:bCs/>
          <w:szCs w:val="22"/>
          <w:cs/>
        </w:rPr>
        <w:t xml:space="preserve">ผลตอบแทนจากยอดขายปรับแล้ว </w:t>
      </w:r>
      <w:bookmarkEnd w:id="0"/>
      <w:r w:rsidRPr="00907B58">
        <w:rPr>
          <w:rFonts w:ascii="Noto Sans Thai" w:eastAsia="Calibri" w:hAnsi="Noto Sans Thai" w:cs="Noto Sans Thai"/>
          <w:b/>
          <w:bCs/>
          <w:szCs w:val="22"/>
        </w:rPr>
        <w:t xml:space="preserve">(EBIT margin </w:t>
      </w:r>
      <w:r w:rsidRPr="00907B58">
        <w:rPr>
          <w:rFonts w:ascii="Noto Sans Thai" w:eastAsia="Calibri" w:hAnsi="Noto Sans Thai" w:cs="Noto Sans Thai"/>
          <w:b/>
          <w:bCs/>
          <w:szCs w:val="22"/>
          <w:cs/>
        </w:rPr>
        <w:t>ที่ปรับแล้ว</w:t>
      </w:r>
      <w:r w:rsidRPr="00907B58">
        <w:rPr>
          <w:rFonts w:ascii="Noto Sans Thai" w:eastAsia="Calibri" w:hAnsi="Noto Sans Thai" w:cs="Noto Sans Thai"/>
          <w:b/>
          <w:bCs/>
          <w:szCs w:val="22"/>
        </w:rPr>
        <w:t>)</w:t>
      </w:r>
      <w:r w:rsidRPr="00907B58">
        <w:rPr>
          <w:rFonts w:ascii="Noto Sans Thai" w:hAnsi="Noto Sans Thai" w:cs="Noto Sans Thai"/>
          <w:szCs w:val="22"/>
          <w:cs/>
        </w:rPr>
        <w:t xml:space="preserve"> ในปีงบประมาณ </w:t>
      </w:r>
      <w:r w:rsidRPr="00907B58">
        <w:rPr>
          <w:rFonts w:ascii="Noto Sans Thai" w:hAnsi="Noto Sans Thai" w:cs="Noto Sans Thai"/>
          <w:szCs w:val="22"/>
        </w:rPr>
        <w:t xml:space="preserve">2566 </w:t>
      </w:r>
      <w:r w:rsidRPr="00907B58">
        <w:rPr>
          <w:rFonts w:ascii="Noto Sans Thai" w:hAnsi="Noto Sans Thai" w:cs="Noto Sans Thai"/>
          <w:szCs w:val="22"/>
          <w:cs/>
        </w:rPr>
        <w:t>มีค่าเพิ่มขึ้นจากปีก่อนอ</w:t>
      </w:r>
      <w:r w:rsidR="004D7CB8">
        <w:rPr>
          <w:rFonts w:ascii="Noto Sans Thai" w:hAnsi="Noto Sans Thai" w:cs="Noto Sans Thai" w:hint="cs"/>
          <w:szCs w:val="22"/>
          <w:cs/>
          <w:lang w:bidi="th-TH"/>
        </w:rPr>
        <w:t>ยู่</w:t>
      </w:r>
      <w:r w:rsidRPr="00907B58">
        <w:rPr>
          <w:rFonts w:ascii="Noto Sans Thai" w:hAnsi="Noto Sans Thai" w:cs="Noto Sans Thai"/>
          <w:szCs w:val="22"/>
          <w:cs/>
        </w:rPr>
        <w:t xml:space="preserve">ที่ร้อยละ </w:t>
      </w:r>
      <w:r w:rsidRPr="00907B58">
        <w:rPr>
          <w:rFonts w:ascii="Noto Sans Thai" w:hAnsi="Noto Sans Thai" w:cs="Noto Sans Thai"/>
          <w:szCs w:val="22"/>
        </w:rPr>
        <w:t>11.9 (</w:t>
      </w:r>
      <w:r w:rsidRPr="00907B58">
        <w:rPr>
          <w:rFonts w:ascii="Noto Sans Thai" w:hAnsi="Noto Sans Thai" w:cs="Noto Sans Thai"/>
          <w:szCs w:val="22"/>
          <w:cs/>
        </w:rPr>
        <w:t xml:space="preserve">ปี </w:t>
      </w:r>
      <w:r w:rsidRPr="00907B58">
        <w:rPr>
          <w:rFonts w:ascii="Noto Sans Thai" w:hAnsi="Noto Sans Thai" w:cs="Noto Sans Thai"/>
          <w:szCs w:val="22"/>
        </w:rPr>
        <w:t xml:space="preserve">2565 </w:t>
      </w:r>
      <w:r w:rsidRPr="00907B58">
        <w:rPr>
          <w:rFonts w:ascii="Noto Sans Thai" w:hAnsi="Noto Sans Thai" w:cs="Noto Sans Thai"/>
          <w:szCs w:val="22"/>
          <w:cs/>
        </w:rPr>
        <w:t xml:space="preserve">อยู่ที่ร้อยละ </w:t>
      </w:r>
      <w:r w:rsidRPr="00907B58">
        <w:rPr>
          <w:rFonts w:ascii="Noto Sans Thai" w:hAnsi="Noto Sans Thai" w:cs="Noto Sans Thai"/>
          <w:szCs w:val="22"/>
        </w:rPr>
        <w:t>10.4)</w:t>
      </w:r>
    </w:p>
    <w:p w14:paraId="4581A80E" w14:textId="77777777" w:rsidR="00C508C1" w:rsidRPr="00907B58" w:rsidRDefault="00C508C1" w:rsidP="00C508C1">
      <w:pPr>
        <w:jc w:val="left"/>
        <w:rPr>
          <w:rFonts w:ascii="Noto Sans Thai" w:eastAsia="Calibri" w:hAnsi="Noto Sans Thai" w:cs="Noto Sans Thai"/>
          <w:b/>
          <w:bCs/>
          <w:szCs w:val="22"/>
        </w:rPr>
      </w:pPr>
    </w:p>
    <w:p w14:paraId="1A19033F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Calibri" w:hAnsi="Noto Sans Thai" w:cs="Noto Sans Thai"/>
          <w:b/>
          <w:bCs/>
          <w:szCs w:val="22"/>
          <w:cs/>
        </w:rPr>
        <w:t>กำไรสุทธิต่อหุ้นที่ปรับแล้ว</w:t>
      </w:r>
      <w:r w:rsidRPr="00907B58">
        <w:rPr>
          <w:rFonts w:ascii="Noto Sans Thai" w:eastAsia="SimSun" w:hAnsi="Noto Sans Thai" w:cs="Noto Sans Thai"/>
          <w:b/>
          <w:bCs/>
          <w:szCs w:val="22"/>
        </w:rPr>
        <w:t xml:space="preserve">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เพิ่มขึ้นอย่างมีนัยสำคัญอยู่ที่ร้อยละ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11.5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เป็น </w:t>
      </w:r>
      <w:r w:rsidRPr="00907B58">
        <w:rPr>
          <w:rFonts w:ascii="Noto Sans Thai" w:eastAsia="SimSun" w:hAnsi="Noto Sans Thai" w:cs="Noto Sans Thai"/>
          <w:szCs w:val="22"/>
        </w:rPr>
        <w:t xml:space="preserve">4.35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ยูโร </w:t>
      </w:r>
      <w:r w:rsidRPr="00907B58">
        <w:rPr>
          <w:rFonts w:ascii="Noto Sans Thai" w:eastAsia="SimSun" w:hAnsi="Noto Sans Thai" w:cs="Noto Sans Thai"/>
          <w:szCs w:val="22"/>
        </w:rPr>
        <w:t>(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ปีที่แล้ว </w:t>
      </w:r>
      <w:r w:rsidRPr="00907B58">
        <w:rPr>
          <w:rFonts w:ascii="Noto Sans Thai" w:eastAsia="SimSun" w:hAnsi="Noto Sans Thai" w:cs="Noto Sans Thai"/>
          <w:szCs w:val="22"/>
        </w:rPr>
        <w:t xml:space="preserve">3.90 </w:t>
      </w:r>
      <w:r w:rsidRPr="00907B58">
        <w:rPr>
          <w:rFonts w:ascii="Noto Sans Thai" w:eastAsia="SimSun" w:hAnsi="Noto Sans Thai" w:cs="Noto Sans Thai"/>
          <w:szCs w:val="22"/>
          <w:cs/>
        </w:rPr>
        <w:t>ยูโร</w:t>
      </w:r>
      <w:r w:rsidRPr="00907B58">
        <w:rPr>
          <w:rFonts w:ascii="Noto Sans Thai" w:eastAsia="SimSun" w:hAnsi="Noto Sans Thai" w:cs="Noto Sans Thai"/>
          <w:szCs w:val="22"/>
        </w:rPr>
        <w:t xml:space="preserve">)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ด้วยอัตราการแลกเปลี่ยนคงที่ กำไรสุทธิต่อหุ้นที่ปรับแล้วเพิ่มขึ้นร้อยละ </w:t>
      </w:r>
      <w:r w:rsidRPr="00907B58">
        <w:rPr>
          <w:rFonts w:ascii="Noto Sans Thai" w:eastAsia="SimSun" w:hAnsi="Noto Sans Thai" w:cs="Noto Sans Thai"/>
          <w:szCs w:val="22"/>
        </w:rPr>
        <w:t>20.0</w:t>
      </w:r>
    </w:p>
    <w:p w14:paraId="4C9E396A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6D0D73D1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 xml:space="preserve">เงินทุนหมุนเวียนสุทธิ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มีร้อยละของยอดขายเพิ่มเป็นร้อยละ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2.6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ต่ำกว่าในอดีตอย่างมาก (ปี </w:t>
      </w:r>
      <w:r w:rsidRPr="00907B58">
        <w:rPr>
          <w:rFonts w:ascii="Noto Sans Thai" w:eastAsia="SimSun" w:hAnsi="Noto Sans Thai" w:cs="Noto Sans Thai"/>
          <w:szCs w:val="22"/>
        </w:rPr>
        <w:t xml:space="preserve">2565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4.5) </w:t>
      </w:r>
      <w:r w:rsidRPr="00907B58">
        <w:rPr>
          <w:rFonts w:ascii="Noto Sans Thai" w:eastAsia="SimSun" w:hAnsi="Noto Sans Thai" w:cs="Noto Sans Thai"/>
          <w:szCs w:val="22"/>
          <w:cs/>
        </w:rPr>
        <w:t>เนื่องจากจำนวนสินค้าในสต๊อกที่ลดลง</w:t>
      </w:r>
    </w:p>
    <w:p w14:paraId="382110BD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678BE738" w14:textId="796A827E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กระแสเงินสดอิสระ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พุ่งถึงยอดใหม่สูงถึง </w:t>
      </w:r>
      <w:r w:rsidRPr="00907B58">
        <w:rPr>
          <w:rFonts w:ascii="Noto Sans Thai" w:eastAsia="SimSun" w:hAnsi="Noto Sans Thai" w:cs="Noto Sans Thai"/>
          <w:szCs w:val="22"/>
        </w:rPr>
        <w:t xml:space="preserve">2,603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ล้านยูโร แสดงให้เห็นถึงการเพิ่มขึ้นอย่างมีนัยสำคัญเมื่อเทียบกับปีที่แล้ว </w:t>
      </w:r>
      <w:r w:rsidRPr="00907B58">
        <w:rPr>
          <w:rFonts w:ascii="Noto Sans Thai" w:eastAsia="SimSun" w:hAnsi="Noto Sans Thai" w:cs="Noto Sans Thai"/>
          <w:szCs w:val="22"/>
        </w:rPr>
        <w:t>(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ปี </w:t>
      </w:r>
      <w:r w:rsidRPr="00907B58">
        <w:rPr>
          <w:rFonts w:ascii="Noto Sans Thai" w:eastAsia="SimSun" w:hAnsi="Noto Sans Thai" w:cs="Noto Sans Thai"/>
          <w:szCs w:val="22"/>
        </w:rPr>
        <w:t xml:space="preserve">2565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อยู่ที่ </w:t>
      </w:r>
      <w:r w:rsidRPr="00907B58">
        <w:rPr>
          <w:rFonts w:ascii="Noto Sans Thai" w:eastAsia="SimSun" w:hAnsi="Noto Sans Thai" w:cs="Noto Sans Thai"/>
          <w:szCs w:val="22"/>
        </w:rPr>
        <w:t xml:space="preserve">653 </w:t>
      </w:r>
      <w:r w:rsidRPr="00907B58">
        <w:rPr>
          <w:rFonts w:ascii="Noto Sans Thai" w:eastAsia="SimSun" w:hAnsi="Noto Sans Thai" w:cs="Noto Sans Thai"/>
          <w:szCs w:val="22"/>
          <w:cs/>
        </w:rPr>
        <w:t>ล้านยูโร</w:t>
      </w:r>
      <w:r w:rsidRPr="00907B58">
        <w:rPr>
          <w:rFonts w:ascii="Noto Sans Thai" w:eastAsia="SimSun" w:hAnsi="Noto Sans Thai" w:cs="Noto Sans Thai"/>
          <w:szCs w:val="22"/>
        </w:rPr>
        <w:t xml:space="preserve">) </w:t>
      </w:r>
      <w:r w:rsidRPr="00907B58">
        <w:rPr>
          <w:rFonts w:ascii="Noto Sans Thai" w:eastAsia="SimSun" w:hAnsi="Noto Sans Thai" w:cs="Noto Sans Thai"/>
          <w:szCs w:val="22"/>
          <w:cs/>
        </w:rPr>
        <w:t>เป็นผลมาจากกระ</w:t>
      </w:r>
      <w:r w:rsidR="00F533AC">
        <w:rPr>
          <w:rFonts w:ascii="Noto Sans Thai" w:eastAsia="SimSun" w:hAnsi="Noto Sans Thai" w:cs="Noto Sans Thai" w:hint="cs"/>
          <w:szCs w:val="22"/>
          <w:cs/>
          <w:lang w:bidi="th-TH"/>
        </w:rPr>
        <w:t>แ</w:t>
      </w:r>
      <w:r w:rsidRPr="00907B58">
        <w:rPr>
          <w:rFonts w:ascii="Noto Sans Thai" w:eastAsia="SimSun" w:hAnsi="Noto Sans Thai" w:cs="Noto Sans Thai"/>
          <w:szCs w:val="22"/>
          <w:cs/>
        </w:rPr>
        <w:t>สเงินสดที่สูงขึ้นจากการทำกิจกรรมทางธุรกิจที่ได้กำไรเพิ่มขึ้นและมีเงินทุนหมุนเวียนที่ลดลง</w:t>
      </w:r>
    </w:p>
    <w:p w14:paraId="7D3230E6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</w:p>
    <w:p w14:paraId="098AD46E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>ด้วยเหตุนี้ทำให้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ฐานะการเงินของบริษัท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เพิ่มขึ้นอย่างมีนัยสำคัญเป็น </w:t>
      </w:r>
      <w:r w:rsidRPr="00907B58">
        <w:rPr>
          <w:rFonts w:ascii="Noto Sans Thai" w:eastAsia="SimSun" w:hAnsi="Noto Sans Thai" w:cs="Noto Sans Thai"/>
          <w:szCs w:val="22"/>
        </w:rPr>
        <w:t xml:space="preserve">12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ล้านยูโร </w:t>
      </w:r>
      <w:r w:rsidRPr="00907B58">
        <w:rPr>
          <w:rFonts w:ascii="Noto Sans Thai" w:eastAsia="SimSun" w:hAnsi="Noto Sans Thai" w:cs="Noto Sans Thai"/>
          <w:szCs w:val="22"/>
        </w:rPr>
        <w:t>(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ณ วันที่ </w:t>
      </w:r>
      <w:r w:rsidRPr="00907B58">
        <w:rPr>
          <w:rFonts w:ascii="Noto Sans Thai" w:eastAsia="SimSun" w:hAnsi="Noto Sans Thai" w:cs="Noto Sans Thai"/>
          <w:szCs w:val="22"/>
        </w:rPr>
        <w:t xml:space="preserve">31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ธันวาคม </w:t>
      </w:r>
      <w:r w:rsidRPr="00907B58">
        <w:rPr>
          <w:rFonts w:ascii="Noto Sans Thai" w:eastAsia="SimSun" w:hAnsi="Noto Sans Thai" w:cs="Noto Sans Thai"/>
          <w:szCs w:val="22"/>
        </w:rPr>
        <w:t xml:space="preserve">2565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อยู่ที่ </w:t>
      </w:r>
      <w:r w:rsidRPr="00907B58">
        <w:rPr>
          <w:rFonts w:ascii="Noto Sans Thai" w:eastAsia="SimSun" w:hAnsi="Noto Sans Thai" w:cs="Noto Sans Thai"/>
          <w:szCs w:val="22"/>
        </w:rPr>
        <w:t xml:space="preserve">-1,267 </w:t>
      </w:r>
      <w:r w:rsidRPr="00907B58">
        <w:rPr>
          <w:rFonts w:ascii="Noto Sans Thai" w:eastAsia="SimSun" w:hAnsi="Noto Sans Thai" w:cs="Noto Sans Thai"/>
          <w:szCs w:val="22"/>
          <w:cs/>
        </w:rPr>
        <w:t>ล้านยูโร</w:t>
      </w:r>
      <w:r w:rsidRPr="00907B58">
        <w:rPr>
          <w:rFonts w:ascii="Noto Sans Thai" w:eastAsia="SimSun" w:hAnsi="Noto Sans Thai" w:cs="Noto Sans Thai"/>
          <w:szCs w:val="22"/>
        </w:rPr>
        <w:t>)</w:t>
      </w:r>
    </w:p>
    <w:p w14:paraId="2E043097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</w:p>
    <w:p w14:paraId="71C8E645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 xml:space="preserve">คณะกรรมการบริหาร คณะกรรมการตรวจสอบ และคณะกรรมการผู้ถือหุ้นจะเสนอในที่ประชุมทั่วไปประจำปีในวันที่ </w:t>
      </w:r>
      <w:r w:rsidRPr="00907B58">
        <w:rPr>
          <w:rFonts w:ascii="Noto Sans Thai" w:eastAsia="SimSun" w:hAnsi="Noto Sans Thai" w:cs="Noto Sans Thai"/>
          <w:szCs w:val="22"/>
        </w:rPr>
        <w:t xml:space="preserve">2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เมษายน </w:t>
      </w:r>
      <w:r w:rsidRPr="00907B58">
        <w:rPr>
          <w:rFonts w:ascii="Noto Sans Thai" w:eastAsia="SimSun" w:hAnsi="Noto Sans Thai" w:cs="Noto Sans Thai"/>
          <w:szCs w:val="22"/>
        </w:rPr>
        <w:t xml:space="preserve">2567 </w:t>
      </w:r>
      <w:r w:rsidRPr="00907B58">
        <w:rPr>
          <w:rFonts w:ascii="Noto Sans Thai" w:eastAsia="SimSun" w:hAnsi="Noto Sans Thai" w:cs="Noto Sans Thai"/>
          <w:szCs w:val="22"/>
          <w:cs/>
        </w:rPr>
        <w:t>ให้มี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การแบ่งเงินปันผล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เท่าเดิมเมื่อเทียบกับปีที่แล้วอยู่ที่ </w:t>
      </w:r>
      <w:r w:rsidRPr="00907B58">
        <w:rPr>
          <w:rFonts w:ascii="Noto Sans Thai" w:eastAsia="SimSun" w:hAnsi="Noto Sans Thai" w:cs="Noto Sans Thai"/>
          <w:szCs w:val="22"/>
        </w:rPr>
        <w:t xml:space="preserve">1.85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ยูโรต่อหุ้นที่ปรับแล้วและ </w:t>
      </w:r>
      <w:r w:rsidRPr="00907B58">
        <w:rPr>
          <w:rFonts w:ascii="Noto Sans Thai" w:eastAsia="SimSun" w:hAnsi="Noto Sans Thai" w:cs="Noto Sans Thai"/>
          <w:szCs w:val="22"/>
        </w:rPr>
        <w:t xml:space="preserve">1.83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ยูโรต่อหุ้นสามัญ ซึ่งเท่ากับอัตราส่วนเงินปันผลอยู่ที่ร้อยละ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42.4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มีค่าสูงกว่าขอบเขตที่ตั้งเป้าไว้อยู่ที่ร้อยละ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30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 xml:space="preserve">40 </w:t>
      </w:r>
      <w:r w:rsidRPr="00907B58">
        <w:rPr>
          <w:rFonts w:ascii="Noto Sans Thai" w:eastAsia="SimSun" w:hAnsi="Noto Sans Thai" w:cs="Noto Sans Thai"/>
          <w:szCs w:val="22"/>
          <w:cs/>
        </w:rPr>
        <w:t>เล็กน้อย การแบ่งเงินปันผลเท่าเดิมนี้เกิดขึ้นจากฐานทางการเงินที่มั่นคงและการพัฒนาเชิงบวกของฐานะการเงินบริษัทเฮงเค็ล ทำให้ผู้ถือหุ้นได้รับเงินปันผลอย่างต่อเนื่อง</w:t>
      </w:r>
    </w:p>
    <w:p w14:paraId="4336E7F7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2C6DD529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 xml:space="preserve">การดำเนินธุรกิจในปีงบประมาณ </w:t>
      </w:r>
      <w:r w:rsidRPr="00907B58">
        <w:rPr>
          <w:rFonts w:ascii="Noto Sans Thai" w:eastAsia="SimSun" w:hAnsi="Noto Sans Thai" w:cs="Noto Sans Thai"/>
          <w:b/>
          <w:bCs/>
          <w:szCs w:val="22"/>
        </w:rPr>
        <w:t>2566</w:t>
      </w:r>
    </w:p>
    <w:p w14:paraId="0C9744FD" w14:textId="0CF7AC6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 xml:space="preserve">ในปีงบประมาณปี </w:t>
      </w:r>
      <w:r w:rsidRPr="00907B58">
        <w:rPr>
          <w:rFonts w:ascii="Noto Sans Thai" w:eastAsia="SimSun" w:hAnsi="Noto Sans Thai" w:cs="Noto Sans Thai"/>
          <w:szCs w:val="22"/>
        </w:rPr>
        <w:t xml:space="preserve">2566 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ยอดขาย</w:t>
      </w:r>
      <w:r w:rsidRPr="00907B58">
        <w:rPr>
          <w:rFonts w:ascii="Noto Sans Thai" w:eastAsia="SimSun" w:hAnsi="Noto Sans Thai" w:cs="Noto Sans Thai"/>
          <w:szCs w:val="22"/>
          <w:cs/>
        </w:rPr>
        <w:t>ของหน่วย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ธุรกิจเทคโนโลยีกาว</w:t>
      </w:r>
      <w:r w:rsidR="006C19B5">
        <w:rPr>
          <w:rFonts w:ascii="Noto Sans Thai" w:eastAsia="SimSun" w:hAnsi="Noto Sans Thai" w:cs="Noto Sans Thai" w:hint="cs"/>
          <w:szCs w:val="22"/>
          <w:cs/>
          <w:lang w:bidi="th-TH"/>
        </w:rPr>
        <w:t>แตะ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 </w:t>
      </w:r>
      <w:r w:rsidRPr="00907B58">
        <w:rPr>
          <w:rFonts w:ascii="Noto Sans Thai" w:eastAsia="SimSun" w:hAnsi="Noto Sans Thai" w:cs="Noto Sans Thai"/>
          <w:szCs w:val="22"/>
        </w:rPr>
        <w:t xml:space="preserve">10,790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ล้านยูโร แต่ในเชิงมูลค่าตามจริงต่ำลงกว่าปีที่แล้วอยู่ที่ร้อยละ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-4.0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เนื่องจากอัตราการแลกเปลี่ยนระหว่างประเทศที่ติดลบ 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การเติบ</w:t>
      </w:r>
      <w:r w:rsidR="00257844">
        <w:rPr>
          <w:rFonts w:ascii="Noto Sans Thai" w:eastAsia="SimSun" w:hAnsi="Noto Sans Thai" w:cs="Noto Sans Thai" w:hint="cs"/>
          <w:b/>
          <w:bCs/>
          <w:szCs w:val="22"/>
          <w:cs/>
          <w:lang w:bidi="th-TH"/>
        </w:rPr>
        <w:t>โต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ของยอดขายภายใน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เพิ่มขึ้นร้อยละ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3.2 </w:t>
      </w:r>
      <w:r w:rsidRPr="00907B58">
        <w:rPr>
          <w:rFonts w:ascii="Noto Sans Thai" w:eastAsia="SimSun" w:hAnsi="Noto Sans Thai" w:cs="Noto Sans Thai"/>
          <w:szCs w:val="22"/>
          <w:cs/>
        </w:rPr>
        <w:t>การเติบโตดังกล่าวเป็นผลมาจากการปรับราคาที่ดีขึ้นกว่าปีที่</w:t>
      </w:r>
      <w:r w:rsidRPr="00907B58">
        <w:rPr>
          <w:rFonts w:ascii="Noto Sans Thai" w:eastAsia="SimSun" w:hAnsi="Noto Sans Thai" w:cs="Noto Sans Thai"/>
          <w:szCs w:val="22"/>
          <w:cs/>
        </w:rPr>
        <w:lastRenderedPageBreak/>
        <w:t>แล้ว ปริมาณการขายโดยรวมลดลงเนื่องจากความต้องการในบางตลาดที่ขายสินค้าโดยตรงสู่ผู้บริโภคเกิดการชะลอตัว</w:t>
      </w:r>
      <w:r w:rsidRPr="00907B58">
        <w:rPr>
          <w:rFonts w:ascii="Noto Sans Thai" w:eastAsia="SimSun" w:hAnsi="Noto Sans Thai" w:cs="Noto Sans Thai"/>
          <w:szCs w:val="22"/>
        </w:rPr>
        <w:t xml:space="preserve"> </w:t>
      </w:r>
      <w:r w:rsidRPr="00907B58">
        <w:rPr>
          <w:rFonts w:ascii="Noto Sans Thai" w:eastAsia="SimSun" w:hAnsi="Noto Sans Thai" w:cs="Noto Sans Thai"/>
          <w:szCs w:val="22"/>
          <w:cs/>
        </w:rPr>
        <w:t>ภายในปีเดียวกัน ปริมาณการ</w:t>
      </w:r>
      <w:r w:rsidR="008733F9">
        <w:rPr>
          <w:rFonts w:ascii="Noto Sans Thai" w:eastAsia="SimSun" w:hAnsi="Noto Sans Thai" w:cs="Noto Sans Thai" w:hint="cs"/>
          <w:szCs w:val="22"/>
          <w:cs/>
          <w:lang w:bidi="th-TH"/>
        </w:rPr>
        <w:t>ข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ายได้มีการฟื้นตัวขึ้นอย่างต่อเนื่อง อยู่ในระดับที่คงที่ในไตรมาสที่สี่ 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กำไรจากการดำเนินงานที่ปรับแล้ว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สูงกว่าปีที่แล้วอยู่ที่ </w:t>
      </w:r>
      <w:r w:rsidRPr="00907B58">
        <w:rPr>
          <w:rFonts w:ascii="Noto Sans Thai" w:eastAsia="SimSun" w:hAnsi="Noto Sans Thai" w:cs="Noto Sans Thai"/>
          <w:szCs w:val="22"/>
        </w:rPr>
        <w:t xml:space="preserve">1,584 </w:t>
      </w:r>
      <w:r w:rsidRPr="00907B58">
        <w:rPr>
          <w:rFonts w:ascii="Noto Sans Thai" w:eastAsia="SimSun" w:hAnsi="Noto Sans Thai" w:cs="Noto Sans Thai"/>
          <w:szCs w:val="22"/>
          <w:cs/>
        </w:rPr>
        <w:t>ล้านยูโร</w:t>
      </w:r>
    </w:p>
    <w:p w14:paraId="223E4F24" w14:textId="77777777" w:rsidR="00C508C1" w:rsidRPr="00907B58" w:rsidRDefault="00C508C1" w:rsidP="00C508C1">
      <w:pPr>
        <w:jc w:val="left"/>
        <w:rPr>
          <w:rFonts w:ascii="Noto Sans Thai" w:eastAsia="Calibri" w:hAnsi="Noto Sans Thai" w:cs="Noto Sans Thai"/>
          <w:b/>
          <w:bCs/>
          <w:szCs w:val="22"/>
        </w:rPr>
      </w:pPr>
    </w:p>
    <w:p w14:paraId="4B6ED884" w14:textId="021EEF93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Calibri" w:hAnsi="Noto Sans Thai" w:cs="Noto Sans Thai"/>
          <w:b/>
          <w:bCs/>
          <w:szCs w:val="22"/>
          <w:cs/>
        </w:rPr>
        <w:t>ผลตอบแทนจากยอดขายปรับแล้ว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เพิ่มขึ้นร้อยละ </w:t>
      </w:r>
      <w:r w:rsidRPr="00907B58">
        <w:rPr>
          <w:rFonts w:ascii="Noto Sans Thai" w:eastAsia="SimSun" w:hAnsi="Noto Sans Thai" w:cs="Noto Sans Thai"/>
          <w:szCs w:val="22"/>
        </w:rPr>
        <w:t>1.1 (110 bp)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 เมื่อเทียบกับปีที่แล้วและมียอด</w:t>
      </w:r>
      <w:r w:rsidR="00E46BD4">
        <w:rPr>
          <w:rFonts w:ascii="Noto Sans Thai" w:eastAsia="SimSun" w:hAnsi="Noto Sans Thai" w:cs="Noto Sans Thai" w:hint="cs"/>
          <w:szCs w:val="22"/>
          <w:cs/>
          <w:lang w:bidi="th-TH"/>
        </w:rPr>
        <w:t>ขาย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14.7 </w:t>
      </w:r>
      <w:r w:rsidRPr="00907B58">
        <w:rPr>
          <w:rFonts w:ascii="Noto Sans Thai" w:eastAsia="SimSun" w:hAnsi="Noto Sans Thai" w:cs="Noto Sans Thai"/>
          <w:szCs w:val="22"/>
          <w:cs/>
        </w:rPr>
        <w:t>การเพิ่มขึ้นดังกล่าวเกิดจากราคาที่สูงขึ้นบวกกับมาตรการลดต้นทุนและเพิ่มประสิทธิภาพ เพื่อทดแทนราคาวัตถุดิบที่เพิ่มขึ้นอย่างต่อเนื่อง</w:t>
      </w:r>
    </w:p>
    <w:p w14:paraId="767521E2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06A1C474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ยอดขาย</w:t>
      </w:r>
      <w:r w:rsidRPr="00907B58">
        <w:rPr>
          <w:rFonts w:ascii="Noto Sans Thai" w:eastAsia="SimSun" w:hAnsi="Noto Sans Thai" w:cs="Noto Sans Thai"/>
          <w:szCs w:val="22"/>
          <w:cs/>
        </w:rPr>
        <w:t>ในหน่วยธุรกิจ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แบรนด์คอนซูเมอร์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มากถึง </w:t>
      </w:r>
      <w:r w:rsidRPr="00907B58">
        <w:rPr>
          <w:rFonts w:ascii="Noto Sans Thai" w:eastAsia="SimSun" w:hAnsi="Noto Sans Thai" w:cs="Noto Sans Thai"/>
          <w:szCs w:val="22"/>
        </w:rPr>
        <w:t xml:space="preserve">10,565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ล้านยูโรในปีงบประมาณ </w:t>
      </w:r>
      <w:r w:rsidRPr="00907B58">
        <w:rPr>
          <w:rFonts w:ascii="Noto Sans Thai" w:eastAsia="SimSun" w:hAnsi="Noto Sans Thai" w:cs="Noto Sans Thai"/>
          <w:szCs w:val="22"/>
        </w:rPr>
        <w:t xml:space="preserve">2566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และมีมูลค่าตามจริงอยู่ที่ร้อยละ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-3.3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ต่ำหว่าปีที่แล้ว อัตราการแลกเปลี่ยนระหว่างประเทศส่งผลให้ยอดขายลดลงร้อยละ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-4.4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การเข้าซื้อธุรกิจและการถอนการลงทุนส่งผลกระทบทางลบต่อยอดขายอยู่ที่ร้อยละ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-5.1 </w:t>
      </w:r>
      <w:r w:rsidRPr="00907B58">
        <w:rPr>
          <w:rFonts w:ascii="Noto Sans Thai" w:eastAsia="SimSun" w:hAnsi="Noto Sans Thai" w:cs="Noto Sans Thai"/>
          <w:szCs w:val="22"/>
          <w:cs/>
        </w:rPr>
        <w:t>เนื่องจากยอดขายของธุรกิจในประเทศรัสเซีย ยอดขาย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จากภายใน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เพิ่มขึ้นร้อยละ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6.1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การเติบโตของยอดขายเกิดจากการเพิ่มราคาถึงสองตำแหน่ง ในขณะที่ปริมาณการขายลดลงบางส่วนจากมาตรการเพิ่มพอร์ตโฟลิโอให้เกิดประโยชน์สูงสุด อย่างไรก็ตาม ปริมาณการขายมีการพัฒนาอย่างต่อเนื่องในช่วงครึ่งปีหลัง 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กำไรจากการดำเนินงานที่ปรับแล้ว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มากถึง </w:t>
      </w:r>
      <w:r w:rsidRPr="00907B58">
        <w:rPr>
          <w:rFonts w:ascii="Noto Sans Thai" w:eastAsia="SimSun" w:hAnsi="Noto Sans Thai" w:cs="Noto Sans Thai"/>
          <w:szCs w:val="22"/>
        </w:rPr>
        <w:t xml:space="preserve">1,115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ล้านยูโร มีการเพิ่มขึ้นอย่างมีนัยสำคัญเมื่อเทียบกับปีที่แล้ว </w:t>
      </w:r>
      <w:r w:rsidRPr="00907B58">
        <w:rPr>
          <w:rFonts w:ascii="Noto Sans Thai" w:eastAsia="SimSun" w:hAnsi="Noto Sans Thai" w:cs="Noto Sans Thai"/>
          <w:szCs w:val="22"/>
        </w:rPr>
        <w:t xml:space="preserve">(910 </w:t>
      </w:r>
      <w:r w:rsidRPr="00907B58">
        <w:rPr>
          <w:rFonts w:ascii="Noto Sans Thai" w:eastAsia="SimSun" w:hAnsi="Noto Sans Thai" w:cs="Noto Sans Thai"/>
          <w:szCs w:val="22"/>
          <w:cs/>
        </w:rPr>
        <w:t>ล้านยูโร</w:t>
      </w:r>
      <w:r w:rsidRPr="00907B58">
        <w:rPr>
          <w:rFonts w:ascii="Noto Sans Thai" w:eastAsia="SimSun" w:hAnsi="Noto Sans Thai" w:cs="Noto Sans Thai"/>
          <w:szCs w:val="22"/>
        </w:rPr>
        <w:t xml:space="preserve">)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การเพิ่มขึ้นดังกล่าวเกิดจากราคาขายที่เพิ่มขึ้นที่ทดแทนราคาวัตถุดิบที่เพิ่มขึ้น ด้วยมาตรการที่ลดต้นทุนและเพิ่มผลผลิตและประสิทธิภาพของห่วงโซ่อุปทาน เงินเก็บที่ได้จากการรวมกันของหน่วยธุรกิจแบรนด์คอนซูเมอร์และมาตรการเพิ่มพอร์ตโฟลิโอให้เกิดผลประโยชน์สูงสุด ในขณะเดียวกันก็มีการลงทุนในส่วนการตลาดและการลงทุนเพิ่มขึ้นเพื่อเสริมความมั่นคงของแบรนด์และธุรกิจเมื่อเทียบกับปีที่แล้ว </w:t>
      </w:r>
      <w:r w:rsidRPr="00907B58">
        <w:rPr>
          <w:rFonts w:ascii="Noto Sans Thai" w:eastAsia="Calibri" w:hAnsi="Noto Sans Thai" w:cs="Noto Sans Thai"/>
          <w:b/>
          <w:bCs/>
          <w:szCs w:val="22"/>
          <w:cs/>
        </w:rPr>
        <w:t>ผลตอบแทนจากยอดขายปรับแล้ว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มากถึงร้อยละ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10.6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ทำให้มีการเพิ่มขึ้นอยู่ที่ร้อยละ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2.2 (220 bp)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เมื่อเทียบกับปีที่แล้ว แม้ว่าจะไม่มีกำไรจากธุรกิจในประเทศรัสเซียที่ถูกถอนการลงทุนในเดือนเมษายน ปี </w:t>
      </w:r>
      <w:r w:rsidRPr="00907B58">
        <w:rPr>
          <w:rFonts w:ascii="Noto Sans Thai" w:eastAsia="SimSun" w:hAnsi="Noto Sans Thai" w:cs="Noto Sans Thai"/>
          <w:szCs w:val="22"/>
        </w:rPr>
        <w:t>2566</w:t>
      </w:r>
    </w:p>
    <w:p w14:paraId="06FA589B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</w:p>
    <w:p w14:paraId="4D25EA34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b/>
          <w:bCs/>
          <w:szCs w:val="22"/>
        </w:rPr>
      </w:pP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 xml:space="preserve">ปีงบประมาณ </w:t>
      </w:r>
      <w:r w:rsidRPr="00907B58">
        <w:rPr>
          <w:rFonts w:ascii="Noto Sans Thai" w:eastAsia="SimSun" w:hAnsi="Noto Sans Thai" w:cs="Noto Sans Thai"/>
          <w:b/>
          <w:bCs/>
          <w:szCs w:val="22"/>
        </w:rPr>
        <w:t>2567</w:t>
      </w:r>
    </w:p>
    <w:p w14:paraId="4296BA10" w14:textId="5016F98C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 xml:space="preserve">ในปี </w:t>
      </w:r>
      <w:r w:rsidRPr="00907B58">
        <w:rPr>
          <w:rFonts w:ascii="Noto Sans Thai" w:eastAsia="SimSun" w:hAnsi="Noto Sans Thai" w:cs="Noto Sans Thai"/>
          <w:szCs w:val="22"/>
        </w:rPr>
        <w:t xml:space="preserve">2567 </w:t>
      </w:r>
      <w:r w:rsidRPr="00907B58">
        <w:rPr>
          <w:rFonts w:ascii="Noto Sans Thai" w:eastAsia="SimSun" w:hAnsi="Noto Sans Thai" w:cs="Noto Sans Thai"/>
          <w:szCs w:val="22"/>
          <w:cs/>
        </w:rPr>
        <w:t>คาดว่าเศรษฐกิจโลกจะมีการเติบโตเรื่อย ๆ คาดว่าจะมีการเติบโตเพิ่มขึ้น</w:t>
      </w:r>
      <w:r w:rsidR="008A1822">
        <w:rPr>
          <w:rFonts w:ascii="Noto Sans Thai" w:eastAsia="SimSun" w:hAnsi="Noto Sans Thai" w:cs="Noto Sans Thai" w:hint="cs"/>
          <w:szCs w:val="22"/>
          <w:cs/>
          <w:lang w:bidi="th-TH"/>
        </w:rPr>
        <w:t>จาก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ความต้องการในภาคอุตสาหกรรมและผู้บริโภคในพื้นที่สำคัญของธุรกิจเฮงเค็ล จากการคาดการณ์ล่าสุด ภาวะเงินเฟ้อของโลกจะลดลงในปีงบประมาณ </w:t>
      </w:r>
      <w:r w:rsidRPr="00907B58">
        <w:rPr>
          <w:rFonts w:ascii="Noto Sans Thai" w:eastAsia="SimSun" w:hAnsi="Noto Sans Thai" w:cs="Noto Sans Thai"/>
          <w:szCs w:val="22"/>
        </w:rPr>
        <w:t xml:space="preserve">2566 </w:t>
      </w:r>
      <w:r w:rsidRPr="00907B58">
        <w:rPr>
          <w:rFonts w:ascii="Noto Sans Thai" w:eastAsia="SimSun" w:hAnsi="Noto Sans Thai" w:cs="Noto Sans Thai"/>
          <w:szCs w:val="22"/>
          <w:cs/>
        </w:rPr>
        <w:t>กว่าปีก่อน แม้ว่าโดยรวมจะยังมีค่าสูงอยู่ นอกจากนี้อัตราดอกเบี้ยยังคาดว่าจะมีอัตราสูงกว่าปีก่อน</w:t>
      </w:r>
    </w:p>
    <w:p w14:paraId="2B6CC43E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</w:p>
    <w:p w14:paraId="06B13C7E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 xml:space="preserve">เฮงเค็ลคาดว่าการเปลี่ยนแปลงของยอดขายในอัตราแลกเปลี่ยนระหว่างประเทศจะส่งผลกระทบในแง่ลบในระดับช่วงตัวเลขหนึ่งตำแหน่ง ราคาของวัตถุดิบคาดว่าจะยังคงเดิมเหมือนปี </w:t>
      </w:r>
      <w:r w:rsidRPr="00907B58">
        <w:rPr>
          <w:rFonts w:ascii="Noto Sans Thai" w:eastAsia="SimSun" w:hAnsi="Noto Sans Thai" w:cs="Noto Sans Thai"/>
          <w:szCs w:val="22"/>
        </w:rPr>
        <w:t xml:space="preserve">2566 </w:t>
      </w:r>
      <w:r w:rsidRPr="00907B58">
        <w:rPr>
          <w:rFonts w:ascii="Noto Sans Thai" w:eastAsia="SimSun" w:hAnsi="Noto Sans Thai" w:cs="Noto Sans Thai"/>
          <w:szCs w:val="22"/>
          <w:cs/>
        </w:rPr>
        <w:t>ที่ผ่านมา</w:t>
      </w:r>
    </w:p>
    <w:p w14:paraId="586A6991" w14:textId="77777777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</w:p>
    <w:p w14:paraId="0560B792" w14:textId="51FDAB04" w:rsidR="00C508C1" w:rsidRPr="00907B58" w:rsidRDefault="00C508C1" w:rsidP="00C508C1">
      <w:pPr>
        <w:jc w:val="left"/>
        <w:rPr>
          <w:rFonts w:ascii="Noto Sans Thai" w:eastAsia="SimSun" w:hAnsi="Noto Sans Thai" w:cs="Noto Sans Thai"/>
          <w:szCs w:val="22"/>
        </w:rPr>
      </w:pPr>
      <w:r w:rsidRPr="00907B58">
        <w:rPr>
          <w:rFonts w:ascii="Noto Sans Thai" w:eastAsia="SimSun" w:hAnsi="Noto Sans Thai" w:cs="Noto Sans Thai"/>
          <w:szCs w:val="22"/>
          <w:cs/>
        </w:rPr>
        <w:t>เมื่อพิจารณาสมมติฐานเหล่านี้ เฮงเค็ลคาดว่าการเติบโตของ</w:t>
      </w:r>
      <w:r w:rsidRPr="00907B58">
        <w:rPr>
          <w:rFonts w:ascii="Noto Sans Thai" w:eastAsia="SimSun" w:hAnsi="Noto Sans Thai" w:cs="Noto Sans Thai"/>
          <w:b/>
          <w:bCs/>
          <w:szCs w:val="22"/>
          <w:cs/>
        </w:rPr>
        <w:t>ยอดขายจากภายใน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จะอยู่ระหว่างร้อยละ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2.0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 xml:space="preserve">4.0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ในปีงบประมาณ </w:t>
      </w:r>
      <w:r w:rsidRPr="00907B58">
        <w:rPr>
          <w:rFonts w:ascii="Noto Sans Thai" w:eastAsia="SimSun" w:hAnsi="Noto Sans Thai" w:cs="Noto Sans Thai"/>
          <w:szCs w:val="22"/>
        </w:rPr>
        <w:t xml:space="preserve">2567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ในทั้งสองหน่วยธุรกิจ </w:t>
      </w:r>
      <w:r w:rsidRPr="00907B58">
        <w:rPr>
          <w:rFonts w:ascii="Noto Sans Thai" w:hAnsi="Noto Sans Thai" w:cs="Noto Sans Thai"/>
          <w:b/>
          <w:bCs/>
          <w:szCs w:val="22"/>
          <w:cs/>
        </w:rPr>
        <w:t>ผลตอบแทนจากยอดขายปรับแล้ว (</w:t>
      </w:r>
      <w:r w:rsidRPr="00907B58">
        <w:rPr>
          <w:rFonts w:ascii="Noto Sans Thai" w:hAnsi="Noto Sans Thai" w:cs="Noto Sans Thai"/>
          <w:b/>
          <w:bCs/>
          <w:szCs w:val="22"/>
        </w:rPr>
        <w:t>EBIT margin)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 คาดว่าจะอยู่ในช่วงร้อยละ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12.0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 xml:space="preserve">13.5 </w:t>
      </w:r>
      <w:r w:rsidRPr="00907B58">
        <w:rPr>
          <w:rFonts w:ascii="Noto Sans Thai" w:hAnsi="Noto Sans Thai" w:cs="Noto Sans Thai"/>
          <w:szCs w:val="22"/>
          <w:cs/>
        </w:rPr>
        <w:t>ผลตอบแทนจากยอดขายปรับแล้ว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คาดว่าจะอยู่ในช่วงร้อยละ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15.0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 xml:space="preserve">16.5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สำหรับธุรกิจเทคโนโลยีกาวอยู่ที่ร้อยละ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11.0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 xml:space="preserve">12.5 </w:t>
      </w:r>
      <w:r w:rsidRPr="00907B58">
        <w:rPr>
          <w:rFonts w:ascii="Noto Sans Thai" w:eastAsia="SimSun" w:hAnsi="Noto Sans Thai" w:cs="Noto Sans Thai"/>
          <w:szCs w:val="22"/>
          <w:cs/>
        </w:rPr>
        <w:t>สำหรับแบรนด์คอนซูเมอร์ ในส่วนของ</w:t>
      </w:r>
      <w:r w:rsidRPr="00907B58">
        <w:rPr>
          <w:rFonts w:ascii="Noto Sans Thai" w:hAnsi="Noto Sans Thai" w:cs="Noto Sans Thai"/>
          <w:b/>
          <w:bCs/>
          <w:szCs w:val="22"/>
          <w:cs/>
        </w:rPr>
        <w:t>กำไรสุทธิต่อหุ้นที่ปรับแล้ว (</w:t>
      </w:r>
      <w:r w:rsidRPr="00907B58">
        <w:rPr>
          <w:rFonts w:ascii="Noto Sans Thai" w:hAnsi="Noto Sans Thai" w:cs="Noto Sans Thai"/>
          <w:b/>
          <w:bCs/>
          <w:szCs w:val="22"/>
        </w:rPr>
        <w:t>EPS)</w:t>
      </w:r>
      <w:r w:rsidRPr="00907B58">
        <w:rPr>
          <w:rFonts w:ascii="Noto Sans Thai" w:eastAsia="SimSun" w:hAnsi="Noto Sans Thai" w:cs="Noto Sans Thai"/>
          <w:szCs w:val="22"/>
        </w:rPr>
        <w:t xml:space="preserve">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อยู่ในอัตราแลกเปลี่ยนที่คงที่ เฮงเค็ลคาดว่าจะเพิ่มขึ้นภายในช่วงร้อยละ </w:t>
      </w:r>
      <w:r w:rsidRPr="00907B58">
        <w:rPr>
          <w:rFonts w:ascii="Noto Sans Thai" w:eastAsia="SimSun" w:hAnsi="Noto Sans Thai" w:cs="Noto Sans Thai"/>
          <w:szCs w:val="22"/>
        </w:rPr>
        <w:t xml:space="preserve">+5.0 </w:t>
      </w:r>
      <w:r w:rsidRPr="00907B58">
        <w:rPr>
          <w:rFonts w:ascii="Noto Sans Thai" w:eastAsia="SimSun" w:hAnsi="Noto Sans Thai" w:cs="Noto Sans Thai"/>
          <w:szCs w:val="22"/>
          <w:cs/>
        </w:rPr>
        <w:t xml:space="preserve">ถึง </w:t>
      </w:r>
      <w:r w:rsidRPr="00907B58">
        <w:rPr>
          <w:rFonts w:ascii="Noto Sans Thai" w:eastAsia="SimSun" w:hAnsi="Noto Sans Thai" w:cs="Noto Sans Thai"/>
          <w:szCs w:val="22"/>
        </w:rPr>
        <w:t>+20.0</w:t>
      </w:r>
    </w:p>
    <w:p w14:paraId="6A6F11FC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00000"/>
          <w:szCs w:val="22"/>
          <w:lang w:bidi="th-TH"/>
        </w:rPr>
      </w:pPr>
    </w:p>
    <w:p w14:paraId="4211E85B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b/>
          <w:bCs/>
          <w:color w:val="000000"/>
          <w:szCs w:val="22"/>
          <w:cs/>
          <w:lang w:bidi="th-TH"/>
        </w:rPr>
        <w:t>ความคืบหน้าของกลยุทธ์หลักสำคัญ</w:t>
      </w:r>
    </w:p>
    <w:p w14:paraId="440BD5E8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ในสภาพแวดล้อมที่ท้าทายทั้งทางเศรษฐกิจและภูมิรัฐศาสตร์ บริษัทมีการพัฒนาอย่างต่อเนื่องในปีที่ผ่านมา กรอบกลยุทธ์สำหรับการเติบโตอย่างมีเป้าหมายถูกนำมาใช้โดยเร่งด่วนมากขึ้น ในช่วง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4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ปีที่ผ่านมา เฮงเค็ลเปลี่ยนแปลงในเชิงพื้นฐานทุกมิติ ตั้งแต่โครงสร้าง ทีมงาน และวัฒนธรรม ซึ่งการเปลี่ยนแปลงเหล่านี้มีการแสดงผลที่ชัดเจน โดยมี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3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โครงการหลักได้รับผลกระทบในปีที่ผ่านมาและดำเนินการสำเร็จแล้ว – ซึ่งได้เร่งการเปลี่ยนผ่านของเฮงเค็ลอย่างมีนัยสำคัญ</w:t>
      </w:r>
    </w:p>
    <w:p w14:paraId="1519FFDF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/>
          <w:szCs w:val="22"/>
          <w:lang w:bidi="th-TH"/>
        </w:rPr>
      </w:pPr>
    </w:p>
    <w:p w14:paraId="2179D8A4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b/>
          <w:bCs/>
          <w:color w:val="000000"/>
          <w:szCs w:val="22"/>
          <w:cs/>
          <w:lang w:bidi="th-TH"/>
        </w:rPr>
        <w:t>การขายธุรกิจในรัสเซีย</w:t>
      </w:r>
      <w:r w:rsidRPr="00907B58">
        <w:rPr>
          <w:rFonts w:ascii="Noto Sans Thai" w:hAnsi="Noto Sans Thai" w:cs="Noto Sans Thai"/>
          <w:b/>
          <w:bCs/>
          <w:color w:val="000000"/>
          <w:szCs w:val="22"/>
          <w:lang w:bidi="th-TH"/>
        </w:rPr>
        <w:t xml:space="preserve"> </w:t>
      </w:r>
    </w:p>
    <w:p w14:paraId="5A78E21E" w14:textId="48DC25B0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เดือนเมษายน ปี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>2</w:t>
      </w:r>
      <w:r w:rsidR="00EF24F4">
        <w:rPr>
          <w:rFonts w:ascii="Noto Sans Thai" w:hAnsi="Noto Sans Thai" w:cs="Noto Sans Thai" w:hint="cs"/>
          <w:color w:val="000000"/>
          <w:szCs w:val="22"/>
          <w:cs/>
          <w:lang w:bidi="th-TH"/>
        </w:rPr>
        <w:t>565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ไม่กี่สัปดาห์หลังจากการโจมตีของรัสเซียต่อยูเครน เฮงเค็ลตัดสินใจที่จะยุติธุรกิจในรัสเซีย ซึ่งเป็นการขายหุ้นที่ซับซ้อนอย่างมาก ในเดือนเมษายน ปี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>2</w:t>
      </w:r>
      <w:r w:rsidR="00EF24F4">
        <w:rPr>
          <w:rFonts w:ascii="Noto Sans Thai" w:hAnsi="Noto Sans Thai" w:cs="Noto Sans Thai" w:hint="cs"/>
          <w:color w:val="000000"/>
          <w:szCs w:val="22"/>
          <w:cs/>
          <w:lang w:bidi="th-TH"/>
        </w:rPr>
        <w:t>566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เฮงเค็ลสามารถขายธุรกิจในรัสเซียให้กับกลุ่มนักลงทุนท้องถิ่นได้สำเร็จ โดยราคาซื้อขายที่ตกลงกันอยู่ที่ประมาณ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600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ล้านยูโร</w:t>
      </w:r>
    </w:p>
    <w:p w14:paraId="6A87913B" w14:textId="77777777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b/>
          <w:szCs w:val="22"/>
        </w:rPr>
      </w:pPr>
    </w:p>
    <w:p w14:paraId="6DDB79B2" w14:textId="21C898CA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b/>
          <w:bCs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b/>
          <w:bCs/>
          <w:color w:val="000000"/>
          <w:szCs w:val="22"/>
          <w:cs/>
          <w:lang w:bidi="th-TH"/>
        </w:rPr>
        <w:t>คอนซูเมอร์</w:t>
      </w:r>
      <w:r w:rsidR="00A8792B" w:rsidRPr="00907B58">
        <w:rPr>
          <w:rFonts w:ascii="Noto Sans Thai" w:hAnsi="Noto Sans Thai" w:cs="Noto Sans Thai"/>
          <w:b/>
          <w:bCs/>
          <w:color w:val="000000"/>
          <w:szCs w:val="22"/>
          <w:cs/>
          <w:lang w:bidi="th-TH"/>
        </w:rPr>
        <w:t>แบรนด์</w:t>
      </w:r>
      <w:r w:rsidRPr="00907B58">
        <w:rPr>
          <w:rFonts w:ascii="Noto Sans Thai" w:hAnsi="Noto Sans Thai" w:cs="Noto Sans Thai"/>
          <w:b/>
          <w:bCs/>
          <w:color w:val="000000"/>
          <w:szCs w:val="22"/>
          <w:cs/>
          <w:lang w:bidi="th-TH"/>
        </w:rPr>
        <w:t>: การควบรวมก้าวหน้ามากกว่าที่วางแผนไว้</w:t>
      </w:r>
    </w:p>
    <w:p w14:paraId="17D885C5" w14:textId="61C08649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lastRenderedPageBreak/>
        <w:t>การควบรวมกลุ่มธุรกิจเดิมสองกลุ่ม คือ ธุรกิจ</w:t>
      </w:r>
      <w:r w:rsidR="00E230EC">
        <w:rPr>
          <w:rFonts w:ascii="Noto Sans Thai" w:hAnsi="Noto Sans Thai" w:cs="Noto Sans Thai" w:hint="cs"/>
          <w:color w:val="000000"/>
          <w:szCs w:val="22"/>
          <w:cs/>
          <w:lang w:bidi="th-TH"/>
        </w:rPr>
        <w:t>ผลิต</w:t>
      </w:r>
      <w:r w:rsidR="00B32A84">
        <w:rPr>
          <w:rFonts w:ascii="Noto Sans Thai" w:hAnsi="Noto Sans Thai" w:cs="Noto Sans Thai" w:hint="cs"/>
          <w:color w:val="000000"/>
          <w:szCs w:val="22"/>
          <w:cs/>
          <w:lang w:bidi="th-TH"/>
        </w:rPr>
        <w:t>ภัณฑ์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ซักล้างและผลิตภัณฑ์ในครัวเรือนและธุรกิจบิวตี้แคร์ เพื่อสร้างหน่วยธุรกิจใหม่คอนซูเมอร์</w:t>
      </w:r>
      <w:r w:rsidR="00A8792B"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แบรนด์</w:t>
      </w:r>
      <w:r w:rsidR="00A8792B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เฮงเค็ลได้นำคอนซูเมอร์</w:t>
      </w:r>
      <w:r w:rsidR="00A8792B"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แบรนด์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ทั้งหมดทุกประเภทมาอยู่ใต้หลังคาเดียวกัน รวมถึง แบรนด์อันเป็นเอกลักษณ์ เช่น เพอซิล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(Persil)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หรือชวาร์สคอฟ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(Schwarzkopf)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 และ.ธุรกิจร้านเสริมสวยที่ประสบความสำเร็จ ทั้งนี้ เฮงเค็ลได้สร้างแพลตฟอร์มหลายหมวดหมู่เพื่อส่งเสริมการเติบโตที่ได้รับการยอมรับ และในเดือนมกราคม ปี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>2</w:t>
      </w:r>
      <w:r w:rsidR="00E77693">
        <w:rPr>
          <w:rFonts w:ascii="Noto Sans Thai" w:hAnsi="Noto Sans Thai" w:cs="Noto Sans Thai" w:hint="cs"/>
          <w:color w:val="000000"/>
          <w:szCs w:val="22"/>
          <w:cs/>
          <w:lang w:bidi="th-TH"/>
        </w:rPr>
        <w:t>566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หน่วยธุรกิจใหม่ได้เริ่มต้นการทำงาน</w:t>
      </w:r>
    </w:p>
    <w:p w14:paraId="6890A3D1" w14:textId="77777777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color w:val="000000"/>
          <w:szCs w:val="22"/>
          <w:lang w:bidi="th-TH"/>
        </w:rPr>
      </w:pPr>
    </w:p>
    <w:p w14:paraId="0FE96D2F" w14:textId="12A085FF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อีกทั้ง องค์กรใหม่ได้โชว์ความสำเร็จ: นับแต่นั้นเป็นต้นมา เฮงเค็ลได้ปฏิบัติตามหรือมากกว่าตัวชี้วัดหลักและเป้าหมายทางการเงินของธุรกิจคอนซูเมอร์</w:t>
      </w:r>
      <w:r w:rsidR="00A8792B"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แบรนด์</w:t>
      </w:r>
      <w:r w:rsidR="00A8792B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เช่น มีการเติบโตของยอดขายที่แข็งแกร่งมากและกลับมาทำกำไรในอัตราเติบโตสองหลักได้ ในเวลาเดียวกัน กระบวนการรวมธุรกิจเร็วกว่าที่วางแผนไว้ ซึ่งแสดงให้เห็นจากการประหยัดที่ทำได้มากกว่า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200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ล้านยูโรในปี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>2566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 จากเป้าหมายที่จะประหยัดประมาณ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250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ล้านยูโร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ภายในปี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2567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ซึ่งเป้าหมายการประหยัดในเฟส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1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จะเพิ่มขึ้นเป็น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275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ล้านยูโร</w:t>
      </w:r>
    </w:p>
    <w:p w14:paraId="090E58E7" w14:textId="77777777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color w:val="000000"/>
          <w:szCs w:val="22"/>
          <w:lang w:bidi="th-TH"/>
        </w:rPr>
      </w:pPr>
    </w:p>
    <w:p w14:paraId="06754B92" w14:textId="77777777" w:rsidR="00C508C1" w:rsidRPr="00907B58" w:rsidRDefault="00C508C1" w:rsidP="00C508C1">
      <w:pPr>
        <w:spacing w:after="120"/>
        <w:jc w:val="left"/>
        <w:rPr>
          <w:rFonts w:ascii="Noto Sans Thai" w:hAnsi="Noto Sans Thai" w:cs="Noto Sans Thai"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ขณะนี้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เฟส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2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ของการรวมกิจการที่มุ่งเน้นการเพิ่มประสิทธิภาพ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เครือข่ายห่วงโซ่อุปทานในธุรกิจแบรนด์คอนซูเมอร์ได้เริ่มแล้ว พร้อมทั้งมีการนำเสนอหลักการ "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>1-1-1"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 ซึ่งหมายถึง หนึ่งคำสั่ง หนึ่งการจัดส่ง และหนึ่งใบแจ้งหนี้ ในประเทศต่างๆ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ไปแล้ว ในปี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การปรับปรุงช่วงที่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 2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ของการรวมเครือข่ายทำให้มีการประหยัดเงินประมาณ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80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ล้านยูโร ตามที่คาดไว้ รวมทั้งยังเพิ่มมูลค่าการประหยัดทั้งหมดจากการรวมเครือข่ายช่วงที่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 2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 จากอย่างน้อย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150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ล้านยูโร ไปจนถึง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250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ล้านยูโร ดังนั้นการประหยัดทั้งหมดที่คาดหวังจากทั้งสองช่วงของการบูรณาการ ซึ่งจะบรรลุผลเต็มที่ภายในสิ้นปี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2569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จะเพิ่มขึ้นจาก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400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ล้านยูโร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เป็น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525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ล้านยูโร</w:t>
      </w:r>
    </w:p>
    <w:p w14:paraId="5CE0D59D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  <w:lang w:eastAsia="de-DE" w:bidi="th-TH"/>
        </w:rPr>
      </w:pPr>
    </w:p>
    <w:p w14:paraId="386FBD01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ในขณะเดียวกัน เฮงเค็ลได้ลงทุนในธุรกิจเพื่อเสริมสร้างแบรนด์และนวัตกรรม เช่น การลงทุนเพิ่มในด้านการตลาดและการขาย เพื่อส่งเสริมการเติบโตในอนาคตและเพิ่มกำไรให้กับธุรกิจอย่างต่อเนื่อง</w:t>
      </w:r>
    </w:p>
    <w:p w14:paraId="31B2A874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</w:p>
    <w:p w14:paraId="2DF542DB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b/>
          <w:bCs/>
          <w:color w:val="0D0D0D"/>
          <w:szCs w:val="22"/>
          <w:cs/>
          <w:lang w:bidi="th-TH"/>
        </w:rPr>
        <w:t>การพัฒนาหน่วยธุรกิจเทคโนโลยีกาวอย่างต่อเนื่อง</w:t>
      </w:r>
    </w:p>
    <w:p w14:paraId="3512A7CC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เพื่อยกระดับการเป็นผู้นำตลาดในอุตสาหกรรมกาวระดับโลก เฮงเค็ลมีการเปลี่ยนแปลงในระดับผู้บริหารสูงสุดของธุรกิจเทคโนโลยีกาว โดยมีการส่งเสริมทีมนานาชาติที่หลากหลายในปี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ในเวลาเดียวกัน โครงสร้างองค์กรได้ถูกปรับปรุงให้มีการให้บริการและใกล้ชิดกับลูกค้าและตลาดมากยิ่งขึ้น โครงสร้างใหม่ประกอบด้วย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3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 xml:space="preserve">พื้นที่ธุรกิจ ได้แก่ โมบิลิตี้และอิเล็คทรอนิกส์ บรรจุภัณฑ์และสินค้าอุปโภคบริโภค และผู้บริโภค ช่างฝีมือ และงานอาชีพ ซึ่งถูกกำหนดขึ้นระหว่างปี </w:t>
      </w:r>
      <w:r w:rsidRPr="00907B58">
        <w:rPr>
          <w:rFonts w:ascii="Noto Sans Thai" w:hAnsi="Noto Sans Thai" w:cs="Noto Sans Thai"/>
          <w:color w:val="0D0D0D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และสะท้อนในการรายงานทางการเงินอย่างสมบูรณ์แบบ</w:t>
      </w:r>
    </w:p>
    <w:p w14:paraId="27BC0797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</w:p>
    <w:p w14:paraId="737BF475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b/>
          <w:bCs/>
          <w:color w:val="0D0D0D"/>
          <w:szCs w:val="22"/>
          <w:cs/>
          <w:lang w:bidi="th-TH"/>
        </w:rPr>
        <w:t>ความก้าวหน้าของแผนกลยุทธ์ทั้งหมด</w:t>
      </w:r>
    </w:p>
    <w:p w14:paraId="755E2D14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  <w:r w:rsidRPr="00907B58">
        <w:rPr>
          <w:rFonts w:ascii="Noto Sans Thai" w:hAnsi="Noto Sans Thai" w:cs="Noto Sans Thai"/>
          <w:color w:val="0D0D0D"/>
          <w:szCs w:val="22"/>
          <w:cs/>
          <w:lang w:bidi="th-TH"/>
        </w:rPr>
        <w:t>เฮงเค็ลยังคงดำเนินกลยุทธ์การเติบโตอย่างเป็นระบบในปีงบประมาณที่ผ่านมา และสร้างความก้าวหน้าครั้งสำคัญในทุกด้าน บริษัทได้พัฒนาพอร์ตโฟลิโอธุรกิจและแบรนด์ต่อเนื่อง โดยเสริมสร้างข้อได้เปรียบทางการแข่งขันในด้านนวัตกรรม ความยั่งยืน และการเปลี่ยนผ่านดิจิทัลได้อย่างมีประสิทธิภาพ ปรับปรุงโมเดลการทำงานและเสริมสร้างวัฒนธรรมองค์กร</w:t>
      </w:r>
    </w:p>
    <w:p w14:paraId="38F44CC8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D0D0D"/>
          <w:szCs w:val="22"/>
          <w:lang w:bidi="th-TH"/>
        </w:rPr>
      </w:pPr>
    </w:p>
    <w:p w14:paraId="0F325985" w14:textId="1E0DB72B" w:rsidR="00C508C1" w:rsidRPr="00907B58" w:rsidRDefault="00C508C1" w:rsidP="00C508C1">
      <w:pPr>
        <w:jc w:val="left"/>
        <w:rPr>
          <w:rFonts w:ascii="Noto Sans Thai" w:hAnsi="Noto Sans Thai" w:cs="Noto Sans Thai"/>
          <w:color w:val="000000" w:themeColor="text1"/>
          <w:szCs w:val="22"/>
          <w:lang w:bidi="th-TH"/>
        </w:rPr>
      </w:pP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ในฐานะที่เป็นส่วนหนึ่งของการจัดการพอร์ตโฟลิโอเชิงรุก รวมถึงการยุติหรือขายกิจการ เฮงเค็ลยังได้พัฒนาพอร์ตโฟลิโอเพิ่มเติมผ่านการซื้อกิจการ ในธุรกิจแบรนด์คอนซูเมอร์ เฮงเค็ลได้ขายหรือยุติแบรนด์และกิจกรรมต่างๆ ที่มียอดขายรวมประมาณ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650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ล้านยูโร หลังจากประกาศควบรวมธุรกิจที่เกี่ยวกับผู้บริโภคทั้งสองในต้นปี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2565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ตัวอย่างเช่น ธุรกิจน้ำหอมปรับอากาศในอเมริกาเหนือถูกขายในปี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ขณะเดียวกันพอร์ตโฟลิโอก็แข็งแกร่งด้วยการซื้อกิจการแบรนด์ผลิตภัณฑ์ซักล้างและ</w:t>
      </w:r>
      <w:r w:rsidR="00540FB1"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ผลิตภัณฑ์</w:t>
      </w:r>
      <w:r w:rsidR="00540FB1">
        <w:rPr>
          <w:rFonts w:ascii="Noto Sans Thai" w:hAnsi="Noto Sans Thai" w:cs="Noto Sans Thai" w:hint="cs"/>
          <w:color w:val="000000" w:themeColor="text1"/>
          <w:szCs w:val="22"/>
          <w:cs/>
          <w:lang w:bidi="th-TH"/>
        </w:rPr>
        <w:t>ในครัวเรือน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Earthwise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ที่นิวซีแลนด์ สำหรับหน่วยธุรกิจเทคโนโลยีกาว เฮงเค็ลขยายพอร์ตโฟลิโอในด้านการบำรุงรักษา ซ่อมแซมและยกเครื่อง ด้วยการซื้อกิจการ </w:t>
      </w:r>
      <w:proofErr w:type="spellStart"/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>Critica</w:t>
      </w:r>
      <w:proofErr w:type="spellEnd"/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 Infrastructure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ซึ่งเป็นผู้ให้บริการเฉพาะด้านนวัตกรรมโซลูชั่นไฟเบอร์คอมโพสิทสำหรับการซ่อมแซมในงานอุตสาหกรรมที่หลากหลาย ด้วยการทำธุรกรรมนี้ เฮงเค็ลได้เพิ่มธุรกิจที่น่าสนใจเข้าไปในกลุ่มผลิตภัณฑ์กาวและสร้างแพลตฟอร์มสำหรับการเติบโตต่อไป การเสริมความแข็งแกร่งให้หน่วยธุรกิจทั้งสองผ่านการเข้าซื้อกิจการแบบกำหนดเป้าหมายยังคงดำเนินการต่อเนื่องไปเมื่อต้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2567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ด้วยการซื้อขายแบรนด์ผลิตภัณฑ์เส้นผม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Vidal Sassoon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ในประเทศจีนและ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Seal for Life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ในด้านการบำรุงรักษาอุตสาหกรรม</w:t>
      </w:r>
    </w:p>
    <w:p w14:paraId="19A0F406" w14:textId="0A5F467D" w:rsidR="00C508C1" w:rsidRPr="00907B58" w:rsidRDefault="00C508C1" w:rsidP="00C508C1">
      <w:pPr>
        <w:jc w:val="left"/>
        <w:rPr>
          <w:rFonts w:ascii="Noto Sans Thai" w:hAnsi="Noto Sans Thai" w:cs="Noto Sans Thai"/>
          <w:color w:val="000000" w:themeColor="text1"/>
          <w:szCs w:val="22"/>
          <w:cs/>
          <w:lang w:bidi="th-TH"/>
        </w:rPr>
      </w:pP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lastRenderedPageBreak/>
        <w:t xml:space="preserve">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เฮงเค็ลเปิดตัวนวัตกรรมจำนวนมากในตลาด เพื่อตอบสนองต่อแนวโน้มสำคัญและสร้างมูลค่าสำหรับลูกค้าและผู้บริโภค ในธุรกิจเทคโนโลยีกาว เฮงเค็ลได้แนะนำวิธีการใหม่ๆ สำหรับเลนส์กล้องในระบบช่วยการขับขี่ ซึ่งช่วยให้การผลิตกล้องรวดเร็วและทนทานขึ้นในอุตสาหกรรมยานยนต์ พร้อมทั้งให้ความปลอดภัยสำหรับรถยนต์ ในธุรกิจแบรนด์คอนซูเมอร์นั้น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Persil Deep Clean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เปิดตัวในกว่า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30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ประเทศ โดยการนำเสนอสูตรใหม่พร้อมเทคโนโลยีเอนไซม์ที่เป็นนวัตกรรมกำจัดคราบได้ดีเยี่ยม ขณะเดียวกันก็ป้องกันกลิ่นไม่พึงประสงค์ในเครื่องซักผ้าด้วย นอกจากนี้ เฮงเค็ลยังเปิดตัวกลุ่มผลิตภัณฑ์จัดแต่งทรงผม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Got2b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ทั้งหมด ด้วยการออกแบบบรรจุภัณฑ์ใหม่และปรับปรุงความยั่งยืนด้วยสูตรส่วนผสมจากธรรมชาติ (วีแกน) เพื่อบรรจุภัณฑ์ที่ยั่งยืนมากขึ้น</w:t>
      </w:r>
    </w:p>
    <w:p w14:paraId="4EBE4034" w14:textId="77777777" w:rsidR="00C508C1" w:rsidRPr="00907B58" w:rsidRDefault="00C508C1" w:rsidP="00C508C1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</w:p>
    <w:p w14:paraId="73B1E34E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 w:themeColor="text1"/>
          <w:szCs w:val="22"/>
          <w:lang w:bidi="th-TH"/>
        </w:rPr>
      </w:pP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นอกจากนี้ เฮงเค็ลยังยึดกระแสการทำธุรกิจอย่างยั่งยืนเพิ่มเติมด้วย ในบริบทนี้ การป้องกันอุณหภูมิเป็นหนึ่งในประเด็นสำคัญของ "กรอบการทำธุรกิจอย่างยั่งยืน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2030+"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ของเฮงเค็ล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ซึ่งได้รับการส่งเสริมไปทั่วห่วงโซ่คุณค่าของธุรกิจ โดยให้ความสำคัญกับการขยายไปใช้พลังงานทดแทน และขับเคลื่อนความก้าวหน้าไปสู่เป้าหมายในการดำเนินงานด้านสภาพภูมิอากาศเชิงบวกภายในปี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2573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ที่นี่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เฮงเค็ลมีความก้าวหน้าอย่างมีนัยสำคัญ บริษัทได้แปลง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14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โรงงานให้เป็นแหล่งผลิตที่ปล่อยก๊าซคาร์บอนไดออกไซด์ลดลงในปี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และ ณ สิ้นปี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เฮงเค็ลสามารถลดการปล่อยก๊าซคาร์บอนไดออกไซด์ร้อยละ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61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ต่อตันสินค้า (เมื่อเปรียบเทียบกับปีฐาน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2553)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ในส่วนความพยายามด้านความยั่งยืนของบริษัท เฮงเค็ลยังให้ความสำคัญกับพอร์ตโฟลิโอผลิตภัณฑ์ที่ยั่งยืนมากขึ้น เช่น การใช้วัสดุทดแทนและรีไซเคิลเพิ่มขึ้น และติดตามความก้าวหน้าในเรื่องนี้อย่างเป็นระบบมากขึ้น</w:t>
      </w:r>
    </w:p>
    <w:p w14:paraId="0A6A0E11" w14:textId="77777777" w:rsidR="00C508C1" w:rsidRPr="00907B58" w:rsidRDefault="00C508C1" w:rsidP="00C508C1">
      <w:pPr>
        <w:jc w:val="left"/>
        <w:rPr>
          <w:rFonts w:ascii="Noto Sans Thai" w:hAnsi="Noto Sans Thai" w:cs="Noto Sans Thai"/>
          <w:bCs/>
          <w:szCs w:val="22"/>
        </w:rPr>
      </w:pPr>
    </w:p>
    <w:p w14:paraId="21AA56DA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/>
          <w:szCs w:val="22"/>
          <w:lang w:bidi="th-TH"/>
        </w:rPr>
      </w:pP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เฮงเค็ลยังมีความก้าวหน้าในด้านดิจิทัล บริษัทได้ทำการปรับปรุงโครงสร้างภายในของหน่วยธุรกิจดิจิทัล "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Henkel dx"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อย่างต่อเนื่อง เพื่อเสริมสร้างการพัฒนาความเชี่ยวชาญด้านดิจิทัลและส่งเสริมวัฒนธรรมเชิงนวัตกรรม เฮงเค็ลยังสร้างพันธมิตรด้านกลยุทธ์ระดับโลกอย่าง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SAP, Microsoft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 xml:space="preserve">และ </w:t>
      </w:r>
      <w:r w:rsidRPr="00907B58">
        <w:rPr>
          <w:rFonts w:ascii="Noto Sans Thai" w:hAnsi="Noto Sans Thai" w:cs="Noto Sans Thai"/>
          <w:color w:val="000000"/>
          <w:szCs w:val="22"/>
          <w:lang w:bidi="th-TH"/>
        </w:rPr>
        <w:t xml:space="preserve">Adobe </w:t>
      </w:r>
      <w:r w:rsidRPr="00907B58">
        <w:rPr>
          <w:rFonts w:ascii="Noto Sans Thai" w:hAnsi="Noto Sans Thai" w:cs="Noto Sans Thai"/>
          <w:color w:val="000000"/>
          <w:szCs w:val="22"/>
          <w:cs/>
          <w:lang w:bidi="th-TH"/>
        </w:rPr>
        <w:t>เพื่อให้สามารถรวบรวมเทคโนโลยีชั้นนำเข้าสู่แพลตฟอร์มและโครงการดิจิทัลต่างๆ ด้วยการเร่งนวัตกรรมดิจิทัล กลยุทธ์แพลตฟอร์มที่สอดคล้องกันและการทำงานร่วมกันอย่างใกล้ชิดระหว่างหน่วยธุรกิจและฟังก์ชันต่างๆ บริษัทสามารถเพิ่มประสิทธิภาพด้านไอทีได้อย่างต่อเนื่องในปีที่ผ่านมา และสร้างโอกาสธุรกิจใหม่ๆ เช่น พื้นที่ของตลาดในการขายเพื่อธุรกิจด้วยกันเอง</w:t>
      </w:r>
    </w:p>
    <w:p w14:paraId="1ED2B746" w14:textId="77777777" w:rsidR="00C508C1" w:rsidRPr="00907B58" w:rsidRDefault="00C508C1" w:rsidP="00C508C1">
      <w:pPr>
        <w:jc w:val="left"/>
        <w:rPr>
          <w:rFonts w:ascii="Noto Sans Thai" w:hAnsi="Noto Sans Thai" w:cs="Noto Sans Thai"/>
          <w:szCs w:val="22"/>
          <w:lang w:eastAsia="de-DE"/>
        </w:rPr>
      </w:pPr>
    </w:p>
    <w:p w14:paraId="14CDB640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 w:themeColor="text1"/>
          <w:szCs w:val="22"/>
          <w:lang w:bidi="th-TH"/>
        </w:rPr>
      </w:pP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อนึ่ง เฮงเค็ลยังได้เสริมสร้าง</w:t>
      </w:r>
      <w:r w:rsidRPr="00907B58">
        <w:rPr>
          <w:rFonts w:ascii="Noto Sans Thai" w:hAnsi="Noto Sans Thai" w:cs="Noto Sans Thai"/>
          <w:b/>
          <w:bCs/>
          <w:color w:val="000000" w:themeColor="text1"/>
          <w:szCs w:val="22"/>
          <w:cs/>
          <w:lang w:bidi="th-TH"/>
        </w:rPr>
        <w:t>วัฒนธรรมองค์กร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ในปีที่ผ่านมา โดยยึดตามวัตถุประสงค์ของบริษัทในเรื่อง "ผู้บุกเบิกที่เป็นหัวใจของคนรุ่นต่อไป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>”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(Pioneers at heart for the good of generations)"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และ "ความมุ่งมั่นในการเป็นผู้นำ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>”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(Leadership Commitments)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ประเด็นสำคัญอีกประการคือ การนำเสนอแนวคิด "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Smart Work"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แบบองค์รวมมาใช้ ซึ่งสร้างกรอบการทำงานระดับโลกสำหรับหัวข้อต่างๆ เช่น การทำงานนอกสถานที่ สถานที่ทำงานรูปแบบดิจิทัล และสุขภาพของพนักงาน ตลอดจนโครงการริเริ่มในเรื่อง ความหลากหลาย ความเท่าเทียม และการไม่แบ่งแยก  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(Diversity, Equity &amp; Inclusion: DEI)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>ในระดับโลกครั้งใหม่</w:t>
      </w:r>
    </w:p>
    <w:p w14:paraId="32D5631B" w14:textId="77777777" w:rsidR="00C508C1" w:rsidRPr="00907B58" w:rsidRDefault="00C508C1" w:rsidP="00C508C1">
      <w:pPr>
        <w:jc w:val="left"/>
        <w:rPr>
          <w:rFonts w:ascii="Noto Sans Thai" w:hAnsi="Noto Sans Thai" w:cs="Noto Sans Thai"/>
          <w:b/>
          <w:bCs/>
          <w:color w:val="000000" w:themeColor="text1"/>
          <w:szCs w:val="22"/>
          <w:lang w:eastAsia="de-DE" w:bidi="th-TH"/>
        </w:rPr>
      </w:pPr>
    </w:p>
    <w:p w14:paraId="3F47E2F1" w14:textId="77777777" w:rsidR="00C508C1" w:rsidRPr="00907B58" w:rsidRDefault="00C508C1" w:rsidP="00C508C1">
      <w:pPr>
        <w:jc w:val="left"/>
        <w:rPr>
          <w:rFonts w:ascii="Noto Sans Thai" w:hAnsi="Noto Sans Thai" w:cs="Noto Sans Thai"/>
          <w:color w:val="000000" w:themeColor="text1"/>
          <w:szCs w:val="22"/>
          <w:lang w:bidi="th-TH"/>
        </w:rPr>
      </w:pP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>“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เรามีผลการดำเนินงานทางธุรกิจที่แข็งแกร่งในปี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2566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และดำเนินการตามวาระเพื่อการเติบโตอย่างมีเป้าหมายในทุกมิติเชิงกลยุทธ์ พร้อมทั้งขับเคลื่อนการเปลี่ยนแปลงของบริษัทไปข้างหน้า เราเชื่อมั่นอย่างยิ่งว่าเรามาถูกทางและดำเนินตามกลยุทธ์ที่เหมาะสมแล้ว เราสามารถมองไปข้างหน้าในปี </w:t>
      </w:r>
      <w:r w:rsidRPr="00907B58">
        <w:rPr>
          <w:rFonts w:ascii="Noto Sans Thai" w:hAnsi="Noto Sans Thai" w:cs="Noto Sans Thai"/>
          <w:color w:val="000000" w:themeColor="text1"/>
          <w:szCs w:val="22"/>
          <w:lang w:bidi="th-TH"/>
        </w:rPr>
        <w:t xml:space="preserve">2567 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และปีต่อๆ ไป ด้วยความมั่นใจและทุ่มเทอย่างเต็มที่เพื่อให้บรรลุตามเป้าหมายของเรา" </w:t>
      </w:r>
      <w:r w:rsidRPr="00907B58">
        <w:rPr>
          <w:rFonts w:ascii="Noto Sans Thai" w:hAnsi="Noto Sans Thai" w:cs="Noto Sans Thai"/>
          <w:b/>
          <w:bCs/>
          <w:color w:val="000000" w:themeColor="text1"/>
          <w:szCs w:val="22"/>
          <w:cs/>
          <w:lang w:bidi="th-TH"/>
        </w:rPr>
        <w:t>นายคาร์สเทน</w:t>
      </w:r>
      <w:r w:rsidRPr="00907B58">
        <w:rPr>
          <w:rFonts w:ascii="Noto Sans Thai" w:hAnsi="Noto Sans Thai" w:cs="Noto Sans Thai"/>
          <w:color w:val="000000" w:themeColor="text1"/>
          <w:szCs w:val="22"/>
          <w:cs/>
          <w:lang w:bidi="th-TH"/>
        </w:rPr>
        <w:t xml:space="preserve"> กล่าวสรุป</w:t>
      </w:r>
    </w:p>
    <w:p w14:paraId="6E997F59" w14:textId="398A5F48" w:rsidR="001A082A" w:rsidRDefault="00C508C1" w:rsidP="00B937D4">
      <w:pPr>
        <w:jc w:val="center"/>
        <w:rPr>
          <w:rStyle w:val="AboutandContactHeadline"/>
          <w:rFonts w:ascii="Noto Sans Thai" w:hAnsi="Noto Sans Thai" w:cs="Noto Sans Thai"/>
        </w:rPr>
      </w:pPr>
      <w:r w:rsidRPr="00907B58">
        <w:rPr>
          <w:rStyle w:val="AboutandContactHeadline"/>
          <w:rFonts w:ascii="Noto Sans Thai" w:hAnsi="Noto Sans Thai" w:cs="Noto Sans Thai"/>
        </w:rPr>
        <w:t>###</w:t>
      </w:r>
    </w:p>
    <w:p w14:paraId="315D0945" w14:textId="77777777" w:rsidR="000A4BCF" w:rsidRPr="00B937D4" w:rsidRDefault="000A4BCF" w:rsidP="00B937D4">
      <w:pPr>
        <w:jc w:val="center"/>
        <w:rPr>
          <w:rStyle w:val="AboutandContactHeadline"/>
          <w:rFonts w:ascii="Noto Sans Thai" w:hAnsi="Noto Sans Thai" w:cs="Noto Sans Thai"/>
        </w:rPr>
      </w:pPr>
    </w:p>
    <w:p w14:paraId="1E5C0626" w14:textId="10BF2D3E" w:rsidR="000A4BCF" w:rsidRDefault="000A4BCF" w:rsidP="00C508C1">
      <w:pPr>
        <w:jc w:val="left"/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bidi="th-TH"/>
        </w:rPr>
      </w:pPr>
      <w:r w:rsidRPr="00923EF9"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 xml:space="preserve">* </w:t>
      </w:r>
      <w:r w:rsidRPr="00923EF9">
        <w:rPr>
          <w:rFonts w:ascii="Noto Sans Thai" w:hAnsi="Noto Sans Thai" w:cs="Noto Sans Thai" w:hint="cs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ปรับค่าใช้จ่ายและราย</w:t>
      </w:r>
      <w:r w:rsidR="00923EF9">
        <w:rPr>
          <w:rFonts w:ascii="Noto Sans Thai" w:hAnsi="Noto Sans Thai" w:cs="Noto Sans Thai" w:hint="cs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รับ</w:t>
      </w:r>
      <w:r w:rsidRPr="00923EF9">
        <w:rPr>
          <w:rFonts w:ascii="Noto Sans Thai" w:hAnsi="Noto Sans Thai" w:cs="Noto Sans Thai" w:hint="cs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แบบครั้งเดียว</w:t>
      </w:r>
      <w:r w:rsidRPr="00923EF9"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 xml:space="preserve"> </w:t>
      </w:r>
      <w:r w:rsidRPr="00923EF9">
        <w:rPr>
          <w:rFonts w:ascii="Noto Sans Thai" w:hAnsi="Noto Sans Thai" w:cs="Noto Sans Thai" w:hint="cs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และค่าใช้จ่ายในการปรับโครงสร้าง</w:t>
      </w:r>
    </w:p>
    <w:p w14:paraId="6F6700D0" w14:textId="77777777" w:rsidR="000A4BCF" w:rsidRDefault="000A4BCF" w:rsidP="00C508C1">
      <w:pPr>
        <w:jc w:val="left"/>
        <w:rPr>
          <w:rFonts w:ascii="Noto Sans Thai" w:hAnsi="Noto Sans Thai" w:cs="Noto Sans Thai"/>
          <w:b/>
          <w:bCs/>
          <w:color w:val="333333"/>
          <w:sz w:val="18"/>
          <w:szCs w:val="18"/>
          <w:shd w:val="clear" w:color="auto" w:fill="FFFFFF"/>
          <w:lang w:bidi="th-TH"/>
        </w:rPr>
      </w:pPr>
    </w:p>
    <w:p w14:paraId="584CE737" w14:textId="4B64A6FC" w:rsidR="00C508C1" w:rsidRPr="000A4BCF" w:rsidRDefault="00C508C1" w:rsidP="00C508C1">
      <w:pPr>
        <w:jc w:val="left"/>
        <w:rPr>
          <w:rFonts w:ascii="Noto Sans Thai" w:hAnsi="Noto Sans Thai" w:cs="Noto Sans Thai"/>
          <w:b/>
          <w:bCs/>
          <w:color w:val="333333"/>
          <w:szCs w:val="22"/>
          <w:shd w:val="clear" w:color="auto" w:fill="FFFFFF"/>
          <w:lang w:bidi="th-TH"/>
        </w:rPr>
      </w:pPr>
      <w:r w:rsidRPr="000A4BCF">
        <w:rPr>
          <w:rFonts w:ascii="Noto Sans Thai" w:hAnsi="Noto Sans Thai" w:cs="Noto Sans Thai"/>
          <w:b/>
          <w:bCs/>
          <w:color w:val="333333"/>
          <w:szCs w:val="22"/>
          <w:shd w:val="clear" w:color="auto" w:fill="FFFFFF"/>
          <w:cs/>
          <w:lang w:bidi="th-TH"/>
        </w:rPr>
        <w:t>เกี่ยวกับเฮงเค็ล</w:t>
      </w:r>
    </w:p>
    <w:p w14:paraId="194F16E7" w14:textId="77777777" w:rsidR="00C508C1" w:rsidRPr="000A4BCF" w:rsidRDefault="00C508C1" w:rsidP="00C508C1">
      <w:pPr>
        <w:pStyle w:val="He01Flietext"/>
        <w:spacing w:after="0"/>
        <w:rPr>
          <w:rFonts w:ascii="Noto Sans Thai" w:hAnsi="Noto Sans Thai" w:cs="Noto Sans Thai"/>
          <w:color w:val="333333"/>
          <w:shd w:val="clear" w:color="auto" w:fill="FFFFFF"/>
          <w:lang w:bidi="th-TH"/>
        </w:rPr>
      </w:pP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>ด้วย แบรนด์ นวัตกรรม และเทคโนโลยี เฮงเค็ล เราเป็นผู้นำในธุรกิจด้านอุตสาหกรรมและธุรกิจสินค้าอุปโภคบริโภคทั่วโลก ในธุรกิจเทคโนโลยีกาว (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>Adhesive Technologies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) เฮงเค็ลเป็นผู้นำในตลาดกาวในทุกอุตสาหกรรมทั่วโลก ส่วนในธุรกิจคอนซูเมอร์ เฮงเค็ลเป็นผู้นำในหลายตลาดและหลายประเภทผลิตภัณฑ์ทั่วโลกโดยเฉพาะอย่างยิ่งในกลุ่มดูแลเส้นผม ผลิตภัณฑ์ซักล้างและผลิตภัณฑ์ในครัวเรือน บริษัทมีแบรนด์ที่แข็งแรงอย่าง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Loctite Persil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และ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Schwarzkopf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ในปี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>202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val="en-US" w:bidi="th-TH"/>
        </w:rPr>
        <w:t>3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บริษัทได้ประกาศผลประกอบการซึ่งมียอดขายกว่า สองหมื่นหนึ่งพันห้าร้อยล้านยูโร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(21.5 billion Euro)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และมีผลกำไรดำเนินงานที่ปรับปรุงแล้ว สองพันหกร้อยล้านยูโร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>(2.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val="en-US" w:bidi="th-TH"/>
        </w:rPr>
        <w:t>6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 billion Euro)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 DAX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>ของเยอรมนี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 เฮงเค็ลก่อตั้งในปี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1876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 xml:space="preserve">ซึ่งมีพนักงานที่มีความหลากหลายมากกว่า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val="en-US" w:bidi="th-TH"/>
        </w:rPr>
        <w:t>48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lang w:bidi="th-TH"/>
        </w:rPr>
        <w:t xml:space="preserve">,000 </w:t>
      </w:r>
      <w:r w:rsidRPr="000A4BCF">
        <w:rPr>
          <w:rStyle w:val="wcontent-1595260689796"/>
          <w:rFonts w:ascii="Noto Sans Thai" w:hAnsi="Noto Sans Thai" w:cs="Noto Sans Thai"/>
          <w:color w:val="333333"/>
          <w:shd w:val="clear" w:color="auto" w:fill="FFFFFF"/>
          <w:cs/>
          <w:lang w:bidi="th-TH"/>
        </w:rPr>
        <w:t>คนทั่วโลก โดยมีวัฒนธรรมขององค์กรที่แข็งแกร่ง และความมุ่งมั่นเดียวกันในการเป็น ผู้นำในการเปลี่ยนแปลงและปรับปรุงคุณภาพชีวิตเพื่อวันนี้และเพื่อคนรุ่นต่อๆไป ข้อมูลเพิ่มเติมกรุณาเข้าชมที่</w:t>
      </w:r>
      <w:r w:rsidRPr="000A4BCF">
        <w:rPr>
          <w:rFonts w:ascii="Noto Sans Thai" w:hAnsi="Noto Sans Thai" w:cs="Noto Sans Thai"/>
          <w:cs/>
          <w:lang w:bidi="th-TH"/>
        </w:rPr>
        <w:t xml:space="preserve"> </w:t>
      </w:r>
      <w:hyperlink r:id="rId12" w:history="1">
        <w:r w:rsidRPr="000A4BCF">
          <w:rPr>
            <w:rStyle w:val="Hyperlink"/>
            <w:rFonts w:ascii="Noto Sans Thai" w:hAnsi="Noto Sans Thai" w:cs="Noto Sans Thai"/>
            <w:sz w:val="22"/>
            <w:szCs w:val="22"/>
            <w:lang w:bidi="th-TH"/>
          </w:rPr>
          <w:t>www</w:t>
        </w:r>
        <w:r w:rsidRPr="000A4BCF">
          <w:rPr>
            <w:rStyle w:val="Hyperlink"/>
            <w:rFonts w:ascii="Noto Sans Thai" w:hAnsi="Noto Sans Thai" w:cs="Noto Sans Thai"/>
            <w:sz w:val="22"/>
            <w:szCs w:val="22"/>
            <w:cs/>
            <w:lang w:bidi="th-TH"/>
          </w:rPr>
          <w:t>.</w:t>
        </w:r>
        <w:r w:rsidRPr="000A4BCF">
          <w:rPr>
            <w:rStyle w:val="Hyperlink"/>
            <w:rFonts w:ascii="Noto Sans Thai" w:hAnsi="Noto Sans Thai" w:cs="Noto Sans Thai"/>
            <w:sz w:val="22"/>
            <w:szCs w:val="22"/>
            <w:lang w:bidi="th-TH"/>
          </w:rPr>
          <w:t>henkel</w:t>
        </w:r>
        <w:r w:rsidRPr="000A4BCF">
          <w:rPr>
            <w:rStyle w:val="Hyperlink"/>
            <w:rFonts w:ascii="Noto Sans Thai" w:hAnsi="Noto Sans Thai" w:cs="Noto Sans Thai"/>
            <w:sz w:val="22"/>
            <w:szCs w:val="22"/>
            <w:cs/>
            <w:lang w:bidi="th-TH"/>
          </w:rPr>
          <w:t>.</w:t>
        </w:r>
        <w:r w:rsidRPr="000A4BCF">
          <w:rPr>
            <w:rStyle w:val="Hyperlink"/>
            <w:rFonts w:ascii="Noto Sans Thai" w:hAnsi="Noto Sans Thai" w:cs="Noto Sans Thai"/>
            <w:sz w:val="22"/>
            <w:szCs w:val="22"/>
            <w:lang w:bidi="th-TH"/>
          </w:rPr>
          <w:t>com</w:t>
        </w:r>
      </w:hyperlink>
    </w:p>
    <w:p w14:paraId="0A2E614E" w14:textId="77777777" w:rsidR="00C508C1" w:rsidRDefault="00C508C1" w:rsidP="00C508C1">
      <w:pPr>
        <w:spacing w:line="240" w:lineRule="auto"/>
        <w:jc w:val="left"/>
        <w:rPr>
          <w:rStyle w:val="AboutandContactHeadline"/>
          <w:rFonts w:ascii="Noto Sans Thai" w:hAnsi="Noto Sans Thai" w:cs="Noto Sans Thai"/>
        </w:rPr>
      </w:pPr>
    </w:p>
    <w:p w14:paraId="615A0684" w14:textId="77777777" w:rsidR="000A4BCF" w:rsidRDefault="000A4BCF" w:rsidP="00EB62DA">
      <w:pPr>
        <w:spacing w:line="240" w:lineRule="auto"/>
        <w:rPr>
          <w:rStyle w:val="AboutandContactHeadline"/>
          <w:rFonts w:ascii="Noto Sans Thai" w:hAnsi="Noto Sans Thai" w:cs="Noto Sans Thai"/>
          <w:b w:val="0"/>
          <w:bCs w:val="0"/>
          <w:szCs w:val="18"/>
          <w:lang w:bidi="th-TH"/>
        </w:rPr>
      </w:pPr>
    </w:p>
    <w:p w14:paraId="0E4A4B40" w14:textId="7CD11E43" w:rsidR="00EB62DA" w:rsidRPr="00E01A0E" w:rsidRDefault="00EB62DA" w:rsidP="00EB62DA">
      <w:pPr>
        <w:spacing w:line="240" w:lineRule="auto"/>
        <w:rPr>
          <w:rStyle w:val="AboutandContactHeadline"/>
          <w:rFonts w:ascii="Noto Sans Thai" w:hAnsi="Noto Sans Thai" w:cs="Noto Sans Thai"/>
          <w:b w:val="0"/>
          <w:bCs w:val="0"/>
          <w:szCs w:val="18"/>
        </w:rPr>
      </w:pP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lastRenderedPageBreak/>
        <w:t>เอกสารนี้ประกอบด้วยข้อความที่อ้างถึงการพัฒนาธุรกิจในอนาคต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ผลการดำเนินงานทางการเงิน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และเหตุการณ์อื่นๆ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หรือการพัฒนาที่เกี่ยวข้องในอนาคต</w:t>
      </w:r>
      <w:r w:rsidR="00434E7B"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ของ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เฮงเค็ล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ซึ่งอาจถือเป็นข้อความคาดการณ์ล่วงหน้า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ข้อความเกี่ยวกับอนาคตมีลักษณะการใช้คำต่างๆ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เช่น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คาดหวัง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ตั้งใจ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วางแผน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คาดการณ์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เชื่อ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ประมาณ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และคำที่คล้ายกัน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ข้อความดังกล่าวอยู่บนพื้นฐานของการประมาณการและสมมติฐานในปัจจุบันที่ทำโดยฝ่ายบริหารองค์กรของ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 xml:space="preserve">Henkel AG &amp; Co. </w:t>
      </w:r>
      <w:proofErr w:type="spellStart"/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>KGaA</w:t>
      </w:r>
      <w:proofErr w:type="spellEnd"/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ข้อความเหล่านี้ไม่ได้เป็นที่ถูกทำให้เข้าใจเนื่องจากในทางใดทางหนึ่งที่รับประกันได้ว่าความคาดหวังเหล่านั้นจะมีความถูกต้อง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ผลการดำเนินงานในอนาคตและผลลัพธ์ที่แท้จริงที่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 xml:space="preserve">Henkel AG &amp; Co. </w:t>
      </w:r>
      <w:proofErr w:type="spellStart"/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>KGaA</w:t>
      </w:r>
      <w:proofErr w:type="spellEnd"/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และบริษัทในเครือได้รับนั้นขึ้นอยู่กับความเสี่ยงและความไม่แน่นอนหลายประการ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ดังนั้น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จึงอาจมีความแตกต่างกันอย่างมาก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(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ทั้งเชิงบวกและเชิงลบ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)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จากข้อความคาดการณ์ล่วงหน้า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ปัจจัยหลายประการเหล่านี้อยู่นอกเหนือการควบคุมของเฮงเค็ล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และไม่สามารถคาดการณ์ล่วงหน้าได้อย่างแม่นยำ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เช่น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สภาพแวดล้อมทางเศรษฐกิจในอนาคต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และการดำเนินการของคู่แข่งและ</w:t>
      </w:r>
      <w:r w:rsidR="001A549D"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ปัจจัย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อื่นๆ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ที่เกี่ยวข้องกับตลาด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เฮงเค็ลไม่มีแผนที่จะปรับปรุงข้อความคาดการณ์ล่วงหน้า</w:t>
      </w:r>
    </w:p>
    <w:p w14:paraId="2EAC9F58" w14:textId="77777777" w:rsidR="00EB62DA" w:rsidRPr="00E01A0E" w:rsidRDefault="00EB62DA" w:rsidP="00EB62DA">
      <w:pPr>
        <w:spacing w:line="240" w:lineRule="auto"/>
        <w:rPr>
          <w:rStyle w:val="AboutandContactHeadline"/>
          <w:rFonts w:ascii="Noto Sans Thai" w:hAnsi="Noto Sans Thai" w:cs="Noto Sans Thai"/>
          <w:b w:val="0"/>
          <w:bCs w:val="0"/>
          <w:szCs w:val="18"/>
          <w:lang w:bidi="th-TH"/>
        </w:rPr>
      </w:pPr>
    </w:p>
    <w:p w14:paraId="1979D7D0" w14:textId="2A22EDAA" w:rsidR="00EB62DA" w:rsidRPr="000A4BCF" w:rsidRDefault="00EB62DA" w:rsidP="00EB62DA">
      <w:pPr>
        <w:spacing w:line="240" w:lineRule="auto"/>
        <w:jc w:val="thaiDistribute"/>
        <w:rPr>
          <w:rStyle w:val="AboutandContactHeadline"/>
          <w:rFonts w:ascii="Noto Sans Thai" w:hAnsi="Noto Sans Thai" w:cs="Noto Sans Thai"/>
          <w:b w:val="0"/>
          <w:bCs w:val="0"/>
          <w:szCs w:val="18"/>
        </w:rPr>
      </w:pP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เอกสารนี้ประกอบด้วยตัวบ่งชี้ทางการเงินเพิ่มเติมที่ไม่ได้กำหนดไว้อย่างชัดเจนในแม่บทการรายงานทางการเงินที่เกี่ยวข้อง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และที่เป็นหรืออาจเป็นมาตรการวัดประสิทธิภาพทางเลือก</w:t>
      </w:r>
      <w:r w:rsidR="000B1652"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ไม่ควรมองตัวบ่งชี้ทางการเงินเพิ่มเติมเหล่านี้แยกกันหรือเป็นทางเลือกแทนการวัดสินทรัพย์สุทธิและฐานะทางการเงิน</w:t>
      </w:r>
      <w:r w:rsidR="00D819D8"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หรือผลการดำเนินงานของเฮงเค็ล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ตามที่นำเสนอตามกรอบการรายงานทางการเงินที่เกี่ยวข้องในงบการเงินรวม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บริษัทอื่นๆ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ที่รายงานหรืออธิบายมาตรการวัดประสิทธิภาพทางเลือกที่มีชื่อคล้ายกันอาจคำนวณแตกต่างออกไป เอกสารนี้จัดทำขึ้นเพื่อวัตถุประสงค์ในการให้ข้อมูลเท่านั้น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และไม่ได้มีวัตถุประสงค์เพื่อเป็นคำแนะนำในการลงทุน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การเสนอขาย</w:t>
      </w:r>
      <w:r w:rsidRPr="00E01A0E">
        <w:rPr>
          <w:rStyle w:val="AboutandContactHeadline"/>
          <w:rFonts w:ascii="Noto Sans Thai" w:hAnsi="Noto Sans Thai" w:cs="Noto Sans Thai"/>
          <w:b w:val="0"/>
          <w:bCs w:val="0"/>
          <w:szCs w:val="18"/>
          <w:cs/>
          <w:lang w:bidi="th-TH"/>
        </w:rPr>
        <w:t xml:space="preserve"> </w:t>
      </w:r>
      <w:r w:rsidRPr="00E01A0E">
        <w:rPr>
          <w:rStyle w:val="AboutandContactHeadline"/>
          <w:rFonts w:ascii="Noto Sans Thai" w:hAnsi="Noto Sans Thai" w:cs="Noto Sans Thai" w:hint="cs"/>
          <w:b w:val="0"/>
          <w:bCs w:val="0"/>
          <w:szCs w:val="18"/>
          <w:cs/>
          <w:lang w:bidi="th-TH"/>
        </w:rPr>
        <w:t>หรือการชักชวนให้เสนอซื้อหลักทรัพย์ใดๆ</w:t>
      </w:r>
    </w:p>
    <w:p w14:paraId="5B6E9871" w14:textId="77777777" w:rsidR="00EB62DA" w:rsidRPr="00907B58" w:rsidRDefault="00EB62DA" w:rsidP="00C508C1">
      <w:pPr>
        <w:spacing w:line="240" w:lineRule="auto"/>
        <w:jc w:val="left"/>
        <w:rPr>
          <w:rStyle w:val="AboutandContactHeadline"/>
          <w:rFonts w:ascii="Noto Sans Thai" w:hAnsi="Noto Sans Thai" w:cs="Noto Sans Thai"/>
        </w:rPr>
      </w:pPr>
    </w:p>
    <w:p w14:paraId="3057A875" w14:textId="268BCFA7" w:rsidR="00C508C1" w:rsidRPr="00BF4206" w:rsidRDefault="00B937D4" w:rsidP="00C508C1">
      <w:pPr>
        <w:jc w:val="left"/>
        <w:rPr>
          <w:rStyle w:val="AboutandContactBody"/>
          <w:rFonts w:ascii="Noto Sans Thai" w:hAnsi="Noto Sans Thai" w:cs="Noto Sans Thai"/>
          <w:b/>
          <w:bCs/>
          <w:szCs w:val="18"/>
          <w:lang w:bidi="th-TH"/>
        </w:rPr>
      </w:pPr>
      <w:r>
        <w:rPr>
          <w:rStyle w:val="normaltextrun"/>
          <w:rFonts w:ascii="Noto Sans Thai" w:hAnsi="Noto Sans Thai" w:cs="Noto Sans Thai"/>
          <w:b/>
          <w:bCs/>
          <w:color w:val="000000"/>
          <w:sz w:val="20"/>
          <w:szCs w:val="20"/>
          <w:shd w:val="clear" w:color="auto" w:fill="FFFFFF"/>
          <w:cs/>
          <w:lang w:bidi="th-TH"/>
        </w:rPr>
        <w:t>รูปภาพสำหรับสื่อมวลชน</w:t>
      </w:r>
      <w:r>
        <w:rPr>
          <w:rStyle w:val="normaltextrun"/>
          <w:rFonts w:ascii="Noto Sans Thai" w:hAnsi="Noto Sans Thai" w:cs="Noto Sans Tha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Noto Sans Thai" w:hAnsi="Noto Sans Thai" w:cs="Noto Sans Thai"/>
          <w:b/>
          <w:bCs/>
          <w:color w:val="000000"/>
          <w:sz w:val="20"/>
          <w:szCs w:val="20"/>
          <w:shd w:val="clear" w:color="auto" w:fill="FFFFFF"/>
          <w:cs/>
          <w:lang w:bidi="th-TH"/>
        </w:rPr>
        <w:t>กรุณาเข้าชมที่</w:t>
      </w:r>
      <w:r>
        <w:rPr>
          <w:rStyle w:val="normaltextrun"/>
          <w:rFonts w:ascii="Noto Sans Thai" w:hAnsi="Noto Sans Thai" w:cs="Noto Sans Tha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hyperlink r:id="rId13" w:tgtFrame="_blank" w:history="1">
        <w:r>
          <w:rPr>
            <w:rStyle w:val="normaltextrun"/>
            <w:rFonts w:ascii="Noto Sans Thai" w:hAnsi="Noto Sans Thai" w:cs="Noto Sans Thai"/>
            <w:color w:val="0000FF"/>
            <w:sz w:val="20"/>
            <w:szCs w:val="20"/>
            <w:u w:val="single"/>
            <w:shd w:val="clear" w:color="auto" w:fill="FFFFFF"/>
          </w:rPr>
          <w:t>www.henkel.com/press</w:t>
        </w:r>
      </w:hyperlink>
      <w:r>
        <w:rPr>
          <w:rStyle w:val="normaltextrun"/>
          <w:rFonts w:ascii="Arial" w:hAnsi="Arial" w:cs="Arial" w:hint="cs"/>
          <w:color w:val="000000"/>
          <w:sz w:val="20"/>
          <w:szCs w:val="20"/>
          <w:shd w:val="clear" w:color="auto" w:fill="FFFFFF"/>
        </w:rPr>
        <w:t> </w:t>
      </w:r>
      <w:r>
        <w:rPr>
          <w:rStyle w:val="eop"/>
          <w:rFonts w:ascii="Noto Sans Thai" w:hAnsi="Noto Sans Thai" w:cs="Noto Sans Thai"/>
          <w:color w:val="000000"/>
          <w:sz w:val="20"/>
          <w:szCs w:val="20"/>
          <w:shd w:val="clear" w:color="auto" w:fill="FFFFFF"/>
        </w:rPr>
        <w:t> </w:t>
      </w:r>
    </w:p>
    <w:p w14:paraId="2DE6500B" w14:textId="77777777" w:rsidR="00C508C1" w:rsidRPr="00BF4206" w:rsidRDefault="00C508C1" w:rsidP="00C508C1">
      <w:pPr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>ข้อมูลสำหรับสื่อมวลชน กรุณาติดต่อ</w:t>
      </w:r>
    </w:p>
    <w:p w14:paraId="77999108" w14:textId="77777777" w:rsidR="00C508C1" w:rsidRPr="00BF4206" w:rsidRDefault="00C508C1" w:rsidP="00C508C1">
      <w:pPr>
        <w:jc w:val="left"/>
        <w:rPr>
          <w:rStyle w:val="AboutandContactBody"/>
          <w:rFonts w:ascii="Noto Sans Thai" w:hAnsi="Noto Sans Thai" w:cs="Noto Sans Thai"/>
          <w:b/>
          <w:bCs/>
          <w:szCs w:val="18"/>
          <w:lang w:bidi="th-TH"/>
        </w:rPr>
      </w:pP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>เหม่ยหลิง วี</w:t>
      </w: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b/>
          <w:bCs/>
          <w:szCs w:val="18"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b/>
          <w:bCs/>
          <w:szCs w:val="18"/>
          <w:cs/>
          <w:lang w:bidi="th-TH"/>
        </w:rPr>
        <w:t xml:space="preserve"> </w:t>
      </w:r>
    </w:p>
    <w:p w14:paraId="595DD458" w14:textId="77777777" w:rsidR="00C508C1" w:rsidRPr="00BF4206" w:rsidRDefault="00C508C1" w:rsidP="00C508C1">
      <w:pPr>
        <w:jc w:val="left"/>
        <w:rPr>
          <w:rStyle w:val="AboutandContactBody"/>
          <w:rFonts w:ascii="Noto Sans Thai" w:hAnsi="Noto Sans Thai" w:cs="Noto Sans Thai"/>
          <w:szCs w:val="18"/>
          <w:lang w:bidi="th-TH"/>
        </w:rPr>
      </w:pP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>เฮงเค็ล</w:t>
      </w: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ab/>
      </w:r>
    </w:p>
    <w:p w14:paraId="7FA8184B" w14:textId="77777777" w:rsidR="00C508C1" w:rsidRPr="00BF4206" w:rsidRDefault="00C508C1" w:rsidP="00C508C1">
      <w:pPr>
        <w:jc w:val="left"/>
        <w:rPr>
          <w:rStyle w:val="AboutandContactBody"/>
          <w:rFonts w:ascii="Noto Sans Thai" w:hAnsi="Noto Sans Thai" w:cs="Noto Sans Thai"/>
          <w:szCs w:val="18"/>
          <w:lang w:bidi="th-TH"/>
        </w:rPr>
      </w:pP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โทร </w:t>
      </w:r>
      <w:r w:rsidRPr="00BF4206">
        <w:rPr>
          <w:rFonts w:ascii="Noto Sans Thai" w:hAnsi="Noto Sans Thai" w:cs="Noto Sans Thai"/>
          <w:sz w:val="18"/>
          <w:szCs w:val="18"/>
          <w:lang w:val="fr-FR"/>
        </w:rPr>
        <w:t>+65 8799 3216</w:t>
      </w:r>
      <w:r w:rsidRPr="00BF420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  <w:r w:rsidRPr="00BF420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</w:p>
    <w:p w14:paraId="6EB8FDC3" w14:textId="77777777" w:rsidR="00C508C1" w:rsidRPr="00BF4206" w:rsidRDefault="00C508C1" w:rsidP="00C508C1">
      <w:pPr>
        <w:jc w:val="left"/>
        <w:rPr>
          <w:rFonts w:ascii="Noto Sans Thai" w:hAnsi="Noto Sans Thai" w:cs="Noto Sans Thai"/>
          <w:sz w:val="18"/>
          <w:szCs w:val="18"/>
        </w:rPr>
      </w:pPr>
      <w:r w:rsidRPr="00BF4206">
        <w:rPr>
          <w:rStyle w:val="AboutandContactBody"/>
          <w:rFonts w:ascii="Noto Sans Thai" w:hAnsi="Noto Sans Thai" w:cs="Noto Sans Thai"/>
          <w:szCs w:val="18"/>
          <w:cs/>
          <w:lang w:bidi="th-TH"/>
        </w:rPr>
        <w:t xml:space="preserve">อีเมล </w:t>
      </w:r>
      <w:hyperlink r:id="rId14" w:history="1">
        <w:r w:rsidRPr="00BF4206">
          <w:rPr>
            <w:rStyle w:val="Hyperlink"/>
            <w:rFonts w:ascii="Noto Sans Thai" w:eastAsiaTheme="majorEastAsia" w:hAnsi="Noto Sans Thai" w:cs="Noto Sans Thai"/>
            <w:lang w:val="fr-FR"/>
          </w:rPr>
          <w:t>meiling.wee@henkel.com</w:t>
        </w:r>
      </w:hyperlink>
      <w:r w:rsidRPr="00BF4206">
        <w:rPr>
          <w:rFonts w:ascii="Noto Sans Thai" w:hAnsi="Noto Sans Thai" w:cs="Noto Sans Thai"/>
          <w:sz w:val="18"/>
          <w:szCs w:val="18"/>
          <w:lang w:val="fr-FR"/>
        </w:rPr>
        <w:t xml:space="preserve">       </w:t>
      </w:r>
      <w:r w:rsidRPr="00BF4206">
        <w:rPr>
          <w:rFonts w:ascii="Noto Sans Thai" w:hAnsi="Noto Sans Thai" w:cs="Noto Sans Thai"/>
          <w:sz w:val="18"/>
          <w:szCs w:val="18"/>
        </w:rPr>
        <w:t xml:space="preserve">     </w:t>
      </w:r>
      <w:r w:rsidRPr="00BF4206">
        <w:rPr>
          <w:rStyle w:val="AboutandContactBody"/>
          <w:rFonts w:ascii="Noto Sans Thai" w:hAnsi="Noto Sans Thai" w:cs="Noto Sans Thai"/>
          <w:szCs w:val="18"/>
          <w:lang w:bidi="th-TH"/>
        </w:rPr>
        <w:tab/>
      </w:r>
    </w:p>
    <w:p w14:paraId="38BAF7C9" w14:textId="24CFC464" w:rsidR="006A4F6B" w:rsidRDefault="006A4F6B" w:rsidP="00C508C1">
      <w:pPr>
        <w:spacing w:line="240" w:lineRule="auto"/>
        <w:jc w:val="left"/>
        <w:rPr>
          <w:rFonts w:cstheme="minorBidi"/>
          <w:cs/>
          <w:lang w:val="th" w:bidi="th-TH"/>
        </w:rPr>
      </w:pPr>
      <w:r>
        <w:rPr>
          <w:lang w:val="th"/>
        </w:rPr>
        <w:tab/>
      </w:r>
    </w:p>
    <w:sectPr w:rsidR="006A4F6B" w:rsidSect="00A47297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927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842C" w14:textId="77777777" w:rsidR="00A47297" w:rsidRDefault="00A47297">
      <w:r>
        <w:separator/>
      </w:r>
    </w:p>
  </w:endnote>
  <w:endnote w:type="continuationSeparator" w:id="0">
    <w:p w14:paraId="010F11B2" w14:textId="77777777" w:rsidR="00A47297" w:rsidRDefault="00A47297">
      <w:r>
        <w:continuationSeparator/>
      </w:r>
    </w:p>
  </w:endnote>
  <w:endnote w:type="continuationNotice" w:id="1">
    <w:p w14:paraId="74F2E4E3" w14:textId="77777777" w:rsidR="00A47297" w:rsidRDefault="00A472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Thai">
    <w:altName w:val="Browallia New"/>
    <w:charset w:val="00"/>
    <w:family w:val="swiss"/>
    <w:pitch w:val="variable"/>
    <w:sig w:usb0="81000067" w:usb1="00002000" w:usb2="00000000" w:usb3="00000000" w:csb0="0001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t>Henkel AG &amp; Co. KGaA</w:t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NUMPAGES  \* Arabic  \* MERGEFORMAT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F4C1C80" w:rsidR="00CF6F33" w:rsidRPr="00992A11" w:rsidRDefault="008C04F8" w:rsidP="00992A11">
    <w:pPr>
      <w:pStyle w:val="Footer"/>
    </w:pPr>
    <w:r>
      <w:rPr>
        <w:bCs w:val="0"/>
        <w:lang w:val="th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45EE1B9D" wp14:editId="624F152B">
              <wp:simplePos x="0" y="0"/>
              <wp:positionH relativeFrom="margin">
                <wp:posOffset>73369</wp:posOffset>
              </wp:positionH>
              <wp:positionV relativeFrom="paragraph">
                <wp:posOffset>-631825</wp:posOffset>
              </wp:positionV>
              <wp:extent cx="5533970" cy="449272"/>
              <wp:effectExtent l="0" t="0" r="0" b="8255"/>
              <wp:wrapNone/>
              <wp:docPr id="6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970" cy="449272"/>
                        <a:chOff x="0" y="0"/>
                        <a:chExt cx="9914936" cy="68884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45758" b="4322"/>
                        <a:stretch/>
                      </pic:blipFill>
                      <pic:spPr>
                        <a:xfrm>
                          <a:off x="0" y="0"/>
                          <a:ext cx="6401502" cy="6888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63" r="22164" b="15525"/>
                        <a:stretch/>
                      </pic:blipFill>
                      <pic:spPr>
                        <a:xfrm>
                          <a:off x="8294099" y="51758"/>
                          <a:ext cx="1620837" cy="614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picture containing black, darknes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82256" y="150257"/>
                          <a:ext cx="1531089" cy="5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41688" id="Group 9" o:spid="_x0000_s1026" style="position:absolute;margin-left:5.8pt;margin-top:-49.75pt;width:435.75pt;height:35.4pt;z-index:251660290;mso-position-horizontal-relative:margin;mso-width-relative:margin;mso-height-relative:margin" coordsize="99149,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64015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">
                <v:imagedata r:id="rId3" o:title="" cropbottom="2832f" cropleft="-1f" cropright="29988f"/>
              </v:shape>
              <v:shape id="Picture 8" o:spid="_x0000_s1028" type="#_x0000_t75" style="position:absolute;left:82940;top:517;width:16209;height: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">
                <v:imagedata r:id="rId3" o:title="" cropbottom="10174f" cropleft="42115f" cropright="14525f"/>
              </v:shape>
              <v:shape id="Picture 9" o:spid="_x0000_s1029" type="#_x0000_t75" alt="A picture containing black, darkness&#10;&#10;Description automatically generated" style="position:absolute;left:65822;top:1502;width:1531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">
                <v:imagedata r:id="rId4" o:title="A picture containing black, darkness&#10;&#10;Description automatically generated"/>
              </v:shape>
              <w10:wrap anchorx="margin"/>
            </v:group>
          </w:pict>
        </mc:Fallback>
      </mc:AlternateContent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7402" w14:textId="77777777" w:rsidR="00A47297" w:rsidRDefault="00A47297">
      <w:r>
        <w:separator/>
      </w:r>
    </w:p>
  </w:footnote>
  <w:footnote w:type="continuationSeparator" w:id="0">
    <w:p w14:paraId="5670CBB0" w14:textId="77777777" w:rsidR="00A47297" w:rsidRDefault="00A47297">
      <w:r>
        <w:continuationSeparator/>
      </w:r>
    </w:p>
  </w:footnote>
  <w:footnote w:type="continuationNotice" w:id="1">
    <w:p w14:paraId="6573EEC6" w14:textId="77777777" w:rsidR="00A47297" w:rsidRDefault="00A472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8B4BBD" w:rsidRDefault="0059722C" w:rsidP="00EB46D9">
    <w:pPr>
      <w:pStyle w:val="Header"/>
      <w:rPr>
        <w:rFonts w:ascii="Noto Sans Thai" w:hAnsi="Noto Sans Thai" w:cs="Noto Sans Thai"/>
      </w:rPr>
    </w:pPr>
    <w:r>
      <w:rPr>
        <w:rFonts w:ascii="Noto Sans Thai" w:hAnsi="Noto Sans Thai" w:cs="Noto Sans Thai"/>
        <w:b w:val="0"/>
        <w:bCs w:val="0"/>
        <w:noProof/>
        <w:lang w:val="th"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06530114" name="Picture 160653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oto Sans Thai" w:hAnsi="Noto Sans Thai" w:cs="Noto Sans Thai"/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907C9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rFonts w:ascii="Noto Sans Thai" w:hAnsi="Noto Sans Thai" w:cs="Noto Sans Thai"/>
        <w:lang w:val="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AE7"/>
    <w:multiLevelType w:val="hybridMultilevel"/>
    <w:tmpl w:val="E584B7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F3373"/>
    <w:multiLevelType w:val="hybridMultilevel"/>
    <w:tmpl w:val="EEF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F75F0D"/>
    <w:multiLevelType w:val="hybridMultilevel"/>
    <w:tmpl w:val="641E5634"/>
    <w:lvl w:ilvl="0" w:tplc="3C32AAC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E695C"/>
    <w:multiLevelType w:val="hybridMultilevel"/>
    <w:tmpl w:val="9CFE30E2"/>
    <w:lvl w:ilvl="0" w:tplc="3C32AAC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36B0E"/>
    <w:multiLevelType w:val="hybridMultilevel"/>
    <w:tmpl w:val="A77EF758"/>
    <w:lvl w:ilvl="0" w:tplc="3C32AAC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AA1F7D"/>
    <w:multiLevelType w:val="hybridMultilevel"/>
    <w:tmpl w:val="976C84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242745">
    <w:abstractNumId w:val="1"/>
  </w:num>
  <w:num w:numId="2" w16cid:durableId="1645817096">
    <w:abstractNumId w:val="0"/>
  </w:num>
  <w:num w:numId="3" w16cid:durableId="1668746595">
    <w:abstractNumId w:val="12"/>
  </w:num>
  <w:num w:numId="4" w16cid:durableId="682629902">
    <w:abstractNumId w:val="6"/>
  </w:num>
  <w:num w:numId="5" w16cid:durableId="2003197759">
    <w:abstractNumId w:val="4"/>
  </w:num>
  <w:num w:numId="6" w16cid:durableId="615412011">
    <w:abstractNumId w:val="9"/>
  </w:num>
  <w:num w:numId="7" w16cid:durableId="677930943">
    <w:abstractNumId w:val="5"/>
  </w:num>
  <w:num w:numId="8" w16cid:durableId="1482968664">
    <w:abstractNumId w:val="13"/>
  </w:num>
  <w:num w:numId="9" w16cid:durableId="1763447625">
    <w:abstractNumId w:val="3"/>
  </w:num>
  <w:num w:numId="10" w16cid:durableId="798450495">
    <w:abstractNumId w:val="10"/>
  </w:num>
  <w:num w:numId="11" w16cid:durableId="1353529553">
    <w:abstractNumId w:val="14"/>
  </w:num>
  <w:num w:numId="12" w16cid:durableId="1704088953">
    <w:abstractNumId w:val="8"/>
  </w:num>
  <w:num w:numId="13" w16cid:durableId="614556590">
    <w:abstractNumId w:val="11"/>
  </w:num>
  <w:num w:numId="14" w16cid:durableId="1629891940">
    <w:abstractNumId w:val="2"/>
  </w:num>
  <w:num w:numId="15" w16cid:durableId="1468010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38E9"/>
    <w:rsid w:val="00021C67"/>
    <w:rsid w:val="00030557"/>
    <w:rsid w:val="00030F51"/>
    <w:rsid w:val="0003292C"/>
    <w:rsid w:val="00035A84"/>
    <w:rsid w:val="00040CC9"/>
    <w:rsid w:val="00051E86"/>
    <w:rsid w:val="000575F9"/>
    <w:rsid w:val="000618FC"/>
    <w:rsid w:val="00067071"/>
    <w:rsid w:val="000675FF"/>
    <w:rsid w:val="00080D10"/>
    <w:rsid w:val="0008357F"/>
    <w:rsid w:val="00084FC7"/>
    <w:rsid w:val="000A4BCF"/>
    <w:rsid w:val="000B1652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604E"/>
    <w:rsid w:val="000F7FAF"/>
    <w:rsid w:val="00105975"/>
    <w:rsid w:val="00111F4D"/>
    <w:rsid w:val="00112A28"/>
    <w:rsid w:val="00115230"/>
    <w:rsid w:val="00115B5F"/>
    <w:rsid w:val="001162B4"/>
    <w:rsid w:val="00122A66"/>
    <w:rsid w:val="00122CBC"/>
    <w:rsid w:val="00126D4A"/>
    <w:rsid w:val="001275A8"/>
    <w:rsid w:val="001325EF"/>
    <w:rsid w:val="00132DA9"/>
    <w:rsid w:val="0013305B"/>
    <w:rsid w:val="00133B99"/>
    <w:rsid w:val="00134FCB"/>
    <w:rsid w:val="001443BD"/>
    <w:rsid w:val="0014512E"/>
    <w:rsid w:val="001532F4"/>
    <w:rsid w:val="00155282"/>
    <w:rsid w:val="001577E9"/>
    <w:rsid w:val="0016138C"/>
    <w:rsid w:val="001731CE"/>
    <w:rsid w:val="00176140"/>
    <w:rsid w:val="001836E7"/>
    <w:rsid w:val="001A082A"/>
    <w:rsid w:val="001A549D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2B12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57844"/>
    <w:rsid w:val="00262C05"/>
    <w:rsid w:val="00265C67"/>
    <w:rsid w:val="00281D14"/>
    <w:rsid w:val="00282C13"/>
    <w:rsid w:val="002A019C"/>
    <w:rsid w:val="002A0DF7"/>
    <w:rsid w:val="002A2975"/>
    <w:rsid w:val="002A60E0"/>
    <w:rsid w:val="002C1344"/>
    <w:rsid w:val="002C1BA6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521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0E7E"/>
    <w:rsid w:val="003C15DE"/>
    <w:rsid w:val="003C4EB2"/>
    <w:rsid w:val="003E177B"/>
    <w:rsid w:val="003F1AF3"/>
    <w:rsid w:val="003F4D8D"/>
    <w:rsid w:val="00415A85"/>
    <w:rsid w:val="004216E1"/>
    <w:rsid w:val="00421A8A"/>
    <w:rsid w:val="004303B6"/>
    <w:rsid w:val="004313E7"/>
    <w:rsid w:val="00431681"/>
    <w:rsid w:val="00434E7B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7CB8"/>
    <w:rsid w:val="004E22CF"/>
    <w:rsid w:val="004E3341"/>
    <w:rsid w:val="004F10C1"/>
    <w:rsid w:val="004F2063"/>
    <w:rsid w:val="004F6698"/>
    <w:rsid w:val="0050075F"/>
    <w:rsid w:val="00502E62"/>
    <w:rsid w:val="00506B8A"/>
    <w:rsid w:val="0051170A"/>
    <w:rsid w:val="0052212B"/>
    <w:rsid w:val="00526A2D"/>
    <w:rsid w:val="00534A03"/>
    <w:rsid w:val="00534B46"/>
    <w:rsid w:val="00540358"/>
    <w:rsid w:val="00540D47"/>
    <w:rsid w:val="00540FB1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0CBB"/>
    <w:rsid w:val="00607256"/>
    <w:rsid w:val="00610FC8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97654"/>
    <w:rsid w:val="006A0A3C"/>
    <w:rsid w:val="006A17F3"/>
    <w:rsid w:val="006A4F6B"/>
    <w:rsid w:val="006A79F0"/>
    <w:rsid w:val="006B47EE"/>
    <w:rsid w:val="006B499F"/>
    <w:rsid w:val="006C19B5"/>
    <w:rsid w:val="006C1F6C"/>
    <w:rsid w:val="006D3809"/>
    <w:rsid w:val="006D4996"/>
    <w:rsid w:val="006D54AB"/>
    <w:rsid w:val="006E3006"/>
    <w:rsid w:val="006E5032"/>
    <w:rsid w:val="006E5BDA"/>
    <w:rsid w:val="006E7930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198"/>
    <w:rsid w:val="00742398"/>
    <w:rsid w:val="007507B5"/>
    <w:rsid w:val="007508B1"/>
    <w:rsid w:val="0075091D"/>
    <w:rsid w:val="00753A24"/>
    <w:rsid w:val="00767A4F"/>
    <w:rsid w:val="0077172D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480"/>
    <w:rsid w:val="007D2A02"/>
    <w:rsid w:val="007E4451"/>
    <w:rsid w:val="007E6EA1"/>
    <w:rsid w:val="007F0F63"/>
    <w:rsid w:val="007F2B1E"/>
    <w:rsid w:val="007F4D81"/>
    <w:rsid w:val="007F62B4"/>
    <w:rsid w:val="00801081"/>
    <w:rsid w:val="00801517"/>
    <w:rsid w:val="008063E1"/>
    <w:rsid w:val="008164F7"/>
    <w:rsid w:val="00817AE8"/>
    <w:rsid w:val="00817DE8"/>
    <w:rsid w:val="008229F5"/>
    <w:rsid w:val="0082699A"/>
    <w:rsid w:val="00833CEB"/>
    <w:rsid w:val="0083637D"/>
    <w:rsid w:val="008372D2"/>
    <w:rsid w:val="008377BC"/>
    <w:rsid w:val="0084078B"/>
    <w:rsid w:val="00844C17"/>
    <w:rsid w:val="00845042"/>
    <w:rsid w:val="00847726"/>
    <w:rsid w:val="00852511"/>
    <w:rsid w:val="008614F1"/>
    <w:rsid w:val="008639B3"/>
    <w:rsid w:val="00863C1A"/>
    <w:rsid w:val="00864481"/>
    <w:rsid w:val="0087142D"/>
    <w:rsid w:val="00872ED3"/>
    <w:rsid w:val="008733F9"/>
    <w:rsid w:val="00873956"/>
    <w:rsid w:val="00880E72"/>
    <w:rsid w:val="008825EE"/>
    <w:rsid w:val="00884B56"/>
    <w:rsid w:val="0088596E"/>
    <w:rsid w:val="0089796A"/>
    <w:rsid w:val="008A1822"/>
    <w:rsid w:val="008A2375"/>
    <w:rsid w:val="008B3B9A"/>
    <w:rsid w:val="008B4BBD"/>
    <w:rsid w:val="008C04F8"/>
    <w:rsid w:val="008C1691"/>
    <w:rsid w:val="008C182B"/>
    <w:rsid w:val="008C2460"/>
    <w:rsid w:val="008D17F4"/>
    <w:rsid w:val="008D76C5"/>
    <w:rsid w:val="008E0AFA"/>
    <w:rsid w:val="008E75D3"/>
    <w:rsid w:val="008F125E"/>
    <w:rsid w:val="008F4D2F"/>
    <w:rsid w:val="008F7C74"/>
    <w:rsid w:val="00906292"/>
    <w:rsid w:val="00910958"/>
    <w:rsid w:val="00917162"/>
    <w:rsid w:val="00923247"/>
    <w:rsid w:val="00923EF9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95772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3CA7"/>
    <w:rsid w:val="009D61E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3C03"/>
    <w:rsid w:val="00A44B77"/>
    <w:rsid w:val="00A45A62"/>
    <w:rsid w:val="00A47297"/>
    <w:rsid w:val="00A527EC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8792B"/>
    <w:rsid w:val="00A91A70"/>
    <w:rsid w:val="00AA1B85"/>
    <w:rsid w:val="00AB1CB6"/>
    <w:rsid w:val="00AB1D9A"/>
    <w:rsid w:val="00AD1B64"/>
    <w:rsid w:val="00AD44FE"/>
    <w:rsid w:val="00AE49F1"/>
    <w:rsid w:val="00B05CCA"/>
    <w:rsid w:val="00B14271"/>
    <w:rsid w:val="00B16270"/>
    <w:rsid w:val="00B20B51"/>
    <w:rsid w:val="00B236B8"/>
    <w:rsid w:val="00B2685D"/>
    <w:rsid w:val="00B30351"/>
    <w:rsid w:val="00B32A84"/>
    <w:rsid w:val="00B33C2A"/>
    <w:rsid w:val="00B347D5"/>
    <w:rsid w:val="00B352AE"/>
    <w:rsid w:val="00B422EC"/>
    <w:rsid w:val="00B617B0"/>
    <w:rsid w:val="00B726D4"/>
    <w:rsid w:val="00B8214F"/>
    <w:rsid w:val="00B869C2"/>
    <w:rsid w:val="00B86A4F"/>
    <w:rsid w:val="00B93035"/>
    <w:rsid w:val="00B937D4"/>
    <w:rsid w:val="00B958E8"/>
    <w:rsid w:val="00B97E4A"/>
    <w:rsid w:val="00BA09B2"/>
    <w:rsid w:val="00BA5B46"/>
    <w:rsid w:val="00BB0488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08C1"/>
    <w:rsid w:val="00C5376E"/>
    <w:rsid w:val="00C64601"/>
    <w:rsid w:val="00C7002A"/>
    <w:rsid w:val="00C80088"/>
    <w:rsid w:val="00C808A6"/>
    <w:rsid w:val="00C80A7C"/>
    <w:rsid w:val="00C95538"/>
    <w:rsid w:val="00C97091"/>
    <w:rsid w:val="00C97260"/>
    <w:rsid w:val="00CA2001"/>
    <w:rsid w:val="00CB5B6C"/>
    <w:rsid w:val="00CC052E"/>
    <w:rsid w:val="00CC55F5"/>
    <w:rsid w:val="00CD16BE"/>
    <w:rsid w:val="00CD267C"/>
    <w:rsid w:val="00CD4616"/>
    <w:rsid w:val="00CD56AF"/>
    <w:rsid w:val="00CE33D5"/>
    <w:rsid w:val="00CE4277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538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819D8"/>
    <w:rsid w:val="00D9293F"/>
    <w:rsid w:val="00D93598"/>
    <w:rsid w:val="00DA1E18"/>
    <w:rsid w:val="00DA2009"/>
    <w:rsid w:val="00DB05B1"/>
    <w:rsid w:val="00DB5A79"/>
    <w:rsid w:val="00DC2465"/>
    <w:rsid w:val="00DD06C4"/>
    <w:rsid w:val="00DD512E"/>
    <w:rsid w:val="00DE0BC5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01A0E"/>
    <w:rsid w:val="00E023BD"/>
    <w:rsid w:val="00E13747"/>
    <w:rsid w:val="00E21637"/>
    <w:rsid w:val="00E2223F"/>
    <w:rsid w:val="00E230EC"/>
    <w:rsid w:val="00E25AEA"/>
    <w:rsid w:val="00E301B3"/>
    <w:rsid w:val="00E30DEF"/>
    <w:rsid w:val="00E30ED2"/>
    <w:rsid w:val="00E31276"/>
    <w:rsid w:val="00E317EE"/>
    <w:rsid w:val="00E37F70"/>
    <w:rsid w:val="00E446C1"/>
    <w:rsid w:val="00E46BD4"/>
    <w:rsid w:val="00E473EC"/>
    <w:rsid w:val="00E646C3"/>
    <w:rsid w:val="00E758B9"/>
    <w:rsid w:val="00E77693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22CD"/>
    <w:rsid w:val="00EA5A89"/>
    <w:rsid w:val="00EA5BDB"/>
    <w:rsid w:val="00EB1970"/>
    <w:rsid w:val="00EB46D9"/>
    <w:rsid w:val="00EB62DA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4F4"/>
    <w:rsid w:val="00EF5DFF"/>
    <w:rsid w:val="00EF7111"/>
    <w:rsid w:val="00EF796C"/>
    <w:rsid w:val="00EF7D1A"/>
    <w:rsid w:val="00F0448F"/>
    <w:rsid w:val="00F06EA5"/>
    <w:rsid w:val="00F0716C"/>
    <w:rsid w:val="00F10F01"/>
    <w:rsid w:val="00F16399"/>
    <w:rsid w:val="00F270E9"/>
    <w:rsid w:val="00F275C0"/>
    <w:rsid w:val="00F346B6"/>
    <w:rsid w:val="00F36145"/>
    <w:rsid w:val="00F37BDD"/>
    <w:rsid w:val="00F41503"/>
    <w:rsid w:val="00F466C8"/>
    <w:rsid w:val="00F469A9"/>
    <w:rsid w:val="00F47AB9"/>
    <w:rsid w:val="00F50B46"/>
    <w:rsid w:val="00F50D1F"/>
    <w:rsid w:val="00F533AC"/>
    <w:rsid w:val="00F635FC"/>
    <w:rsid w:val="00F63D03"/>
    <w:rsid w:val="00F65E2F"/>
    <w:rsid w:val="00F67852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1F90"/>
    <w:rsid w:val="00FB5521"/>
    <w:rsid w:val="00FB610D"/>
    <w:rsid w:val="00FB7612"/>
    <w:rsid w:val="00FC4477"/>
    <w:rsid w:val="00FC46FB"/>
    <w:rsid w:val="00FD1414"/>
    <w:rsid w:val="00FD2BD3"/>
    <w:rsid w:val="00FD3492"/>
    <w:rsid w:val="00FD4CCA"/>
    <w:rsid w:val="00FD5453"/>
    <w:rsid w:val="00FD5B25"/>
    <w:rsid w:val="00FE2A9E"/>
    <w:rsid w:val="1560C72A"/>
    <w:rsid w:val="1C55D12C"/>
    <w:rsid w:val="4F7CF71C"/>
    <w:rsid w:val="6A3E6D2E"/>
    <w:rsid w:val="74B1387C"/>
    <w:rsid w:val="7517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character" w:customStyle="1" w:styleId="normaltextrun">
    <w:name w:val="normaltextrun"/>
    <w:basedOn w:val="DefaultParagraphFont"/>
    <w:rsid w:val="00F06EA5"/>
  </w:style>
  <w:style w:type="character" w:customStyle="1" w:styleId="eop">
    <w:name w:val="eop"/>
    <w:basedOn w:val="DefaultParagraphFont"/>
    <w:rsid w:val="00F06EA5"/>
  </w:style>
  <w:style w:type="paragraph" w:customStyle="1" w:styleId="paragraph">
    <w:name w:val="paragraph"/>
    <w:basedOn w:val="Normal"/>
    <w:rsid w:val="00F06E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/>
    </w:rPr>
  </w:style>
  <w:style w:type="character" w:customStyle="1" w:styleId="ui-provider">
    <w:name w:val="ui-provider"/>
    <w:basedOn w:val="DefaultParagraphFont"/>
    <w:rsid w:val="00697654"/>
  </w:style>
  <w:style w:type="character" w:customStyle="1" w:styleId="readmaillocationtip">
    <w:name w:val="readmail_locationtip"/>
    <w:basedOn w:val="DefaultParagraphFont"/>
    <w:rsid w:val="00697654"/>
  </w:style>
  <w:style w:type="character" w:styleId="CommentReference">
    <w:name w:val="annotation reference"/>
    <w:basedOn w:val="DefaultParagraphFont"/>
    <w:rsid w:val="00F67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7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852"/>
    <w:rPr>
      <w:b/>
      <w:bCs/>
      <w:sz w:val="20"/>
      <w:szCs w:val="20"/>
    </w:rPr>
  </w:style>
  <w:style w:type="paragraph" w:customStyle="1" w:styleId="He01Flietext">
    <w:name w:val="_He_01_Fließtext"/>
    <w:qFormat/>
    <w:rsid w:val="00C508C1"/>
    <w:pPr>
      <w:spacing w:after="160"/>
    </w:pPr>
    <w:rPr>
      <w:rFonts w:eastAsiaTheme="minorHAnsi" w:cstheme="minorBidi"/>
      <w:sz w:val="22"/>
      <w:szCs w:val="22"/>
      <w:lang w:val="de-DE"/>
    </w:rPr>
  </w:style>
  <w:style w:type="character" w:customStyle="1" w:styleId="wcontent-1595260689796">
    <w:name w:val="wcontent-1595260689796"/>
    <w:rsid w:val="00C5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iling.wee@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8" ma:contentTypeDescription="Create a new document." ma:contentTypeScope="" ma:versionID="c7418ebab324ba39cd8fa79c4df15df4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cc465fc65da0422d08c9c5aff763b15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F519C-4EA9-49EB-815A-43F0626B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6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Shahliza KShah</cp:lastModifiedBy>
  <cp:revision>3</cp:revision>
  <cp:lastPrinted>2024-03-11T03:32:00Z</cp:lastPrinted>
  <dcterms:created xsi:type="dcterms:W3CDTF">2024-03-11T01:34:00Z</dcterms:created>
  <dcterms:modified xsi:type="dcterms:W3CDTF">2024-03-11T03:32:00Z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