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45CC0139" w:rsidR="00C64601" w:rsidRPr="00651E0C" w:rsidRDefault="000913FE" w:rsidP="004F2063">
      <w:pPr>
        <w:pStyle w:val="MonthDayYear"/>
        <w:rPr>
          <w:rFonts w:ascii="Noto Sans Thai" w:hAnsi="Noto Sans Thai" w:cs="Noto Sans Thai"/>
        </w:rPr>
      </w:pPr>
      <w:r w:rsidRPr="000913FE">
        <w:rPr>
          <w:rFonts w:ascii="Noto Sans Thai" w:hAnsi="Noto Sans Thai" w:cs="Noto Sans Thai"/>
          <w:szCs w:val="22"/>
          <w:cs/>
          <w:lang w:bidi="th-TH"/>
        </w:rPr>
        <w:t xml:space="preserve">4 </w:t>
      </w:r>
      <w:r w:rsidRPr="000913FE">
        <w:rPr>
          <w:rFonts w:ascii="Noto Sans Thai" w:hAnsi="Noto Sans Thai" w:cs="Noto Sans Thai" w:hint="cs"/>
          <w:szCs w:val="22"/>
          <w:cs/>
          <w:lang w:bidi="th-TH"/>
        </w:rPr>
        <w:t>มีนาคม</w:t>
      </w:r>
      <w:r w:rsidRPr="000913FE">
        <w:rPr>
          <w:rFonts w:ascii="Noto Sans Thai" w:hAnsi="Noto Sans Thai" w:cs="Noto Sans Thai"/>
          <w:szCs w:val="22"/>
          <w:cs/>
          <w:lang w:bidi="th-TH"/>
        </w:rPr>
        <w:t xml:space="preserve"> 2567</w:t>
      </w:r>
      <w:r w:rsidR="008B4BBD" w:rsidRPr="00651E0C">
        <w:rPr>
          <w:rFonts w:ascii="Noto Sans Thai" w:hAnsi="Noto Sans Thai" w:cs="Noto Sans Thai"/>
          <w:lang w:val="th"/>
        </w:rPr>
        <w:t xml:space="preserve"> </w:t>
      </w:r>
    </w:p>
    <w:p w14:paraId="5BD5B2E8" w14:textId="77777777" w:rsidR="00526A2D" w:rsidRPr="00651E0C" w:rsidRDefault="00526A2D" w:rsidP="000138E9">
      <w:pPr>
        <w:jc w:val="left"/>
        <w:rPr>
          <w:rFonts w:ascii="Noto Sans Thai" w:hAnsi="Noto Sans Thai" w:cs="Noto Sans Thai"/>
          <w:b/>
          <w:bCs/>
          <w:sz w:val="28"/>
          <w:szCs w:val="28"/>
        </w:rPr>
      </w:pPr>
    </w:p>
    <w:p w14:paraId="08D0DAE4" w14:textId="5756D691" w:rsidR="002C33DC" w:rsidRPr="009568DC" w:rsidRDefault="000913FE" w:rsidP="002C33DC">
      <w:pPr>
        <w:pStyle w:val="Topline"/>
        <w:rPr>
          <w:rFonts w:ascii="Noto Sans Thai" w:hAnsi="Noto Sans Thai" w:cs="Noto Sans Thai"/>
        </w:rPr>
      </w:pPr>
      <w:r w:rsidRPr="009568DC">
        <w:rPr>
          <w:rFonts w:ascii="Noto Sans Thai" w:hAnsi="Noto Sans Thai" w:cs="Noto Sans Thai" w:hint="cs"/>
          <w:cs/>
          <w:lang w:bidi="th-TH"/>
        </w:rPr>
        <w:t>เฮงเค็ลเผยแพร่รายงานความยั่งยืนประจำปี</w:t>
      </w:r>
      <w:r w:rsidRPr="009568DC">
        <w:rPr>
          <w:rFonts w:ascii="Noto Sans Thai" w:hAnsi="Noto Sans Thai" w:cs="Noto Sans Thai"/>
          <w:cs/>
          <w:lang w:bidi="th-TH"/>
        </w:rPr>
        <w:t xml:space="preserve"> </w:t>
      </w:r>
      <w:r w:rsidRPr="009568DC">
        <w:rPr>
          <w:rFonts w:ascii="Noto Sans Thai" w:hAnsi="Noto Sans Thai" w:cs="Noto Sans Thai" w:hint="cs"/>
          <w:cs/>
          <w:lang w:bidi="th-TH"/>
        </w:rPr>
        <w:t>พ</w:t>
      </w:r>
      <w:r w:rsidRPr="009568DC">
        <w:rPr>
          <w:rFonts w:ascii="Noto Sans Thai" w:hAnsi="Noto Sans Thai" w:cs="Noto Sans Thai"/>
          <w:cs/>
          <w:lang w:bidi="th-TH"/>
        </w:rPr>
        <w:t>.</w:t>
      </w:r>
      <w:r w:rsidRPr="009568DC">
        <w:rPr>
          <w:rFonts w:ascii="Noto Sans Thai" w:hAnsi="Noto Sans Thai" w:cs="Noto Sans Thai" w:hint="cs"/>
          <w:cs/>
          <w:lang w:bidi="th-TH"/>
        </w:rPr>
        <w:t>ศ</w:t>
      </w:r>
      <w:r w:rsidRPr="009568DC">
        <w:rPr>
          <w:rFonts w:ascii="Noto Sans Thai" w:hAnsi="Noto Sans Thai" w:cs="Noto Sans Thai"/>
          <w:cs/>
          <w:lang w:bidi="th-TH"/>
        </w:rPr>
        <w:t xml:space="preserve">. </w:t>
      </w:r>
      <w:r w:rsidRPr="009568DC">
        <w:rPr>
          <w:rFonts w:ascii="Noto Sans Thai" w:hAnsi="Noto Sans Thai" w:cs="Noto Sans Thai"/>
        </w:rPr>
        <w:t>2566</w:t>
      </w:r>
    </w:p>
    <w:p w14:paraId="4F6A250F" w14:textId="430FBB55" w:rsidR="002C33DC" w:rsidRPr="00344C72" w:rsidRDefault="0094134B" w:rsidP="002C33DC">
      <w:pPr>
        <w:rPr>
          <w:rFonts w:ascii="Noto Sans Thai" w:hAnsi="Noto Sans Thai" w:cs="Noto Sans Thai"/>
          <w:sz w:val="32"/>
          <w:szCs w:val="32"/>
          <w:lang w:bidi="th-TH"/>
        </w:rPr>
      </w:pPr>
      <w:r w:rsidRPr="00344C72">
        <w:rPr>
          <w:rStyle w:val="Headline"/>
          <w:rFonts w:ascii="Noto Sans Thai" w:hAnsi="Noto Sans Thai" w:cs="Noto Sans Thai" w:hint="cs"/>
          <w:szCs w:val="32"/>
          <w:cs/>
          <w:lang w:bidi="th-TH"/>
        </w:rPr>
        <w:t>ความคืบหน้าที่แข็งแกร่งในการบรรลุเป้าหมายด้านความยั่งยืนของเฮงเค็ล</w:t>
      </w:r>
    </w:p>
    <w:p w14:paraId="361C8E2F" w14:textId="77777777" w:rsidR="002C33DC" w:rsidRPr="00E702CE" w:rsidRDefault="002C33DC" w:rsidP="002C33DC">
      <w:pPr>
        <w:rPr>
          <w:rFonts w:ascii="Noto Sans Thai" w:hAnsi="Noto Sans Thai" w:cs="Noto Sans Thai"/>
          <w:szCs w:val="22"/>
        </w:rPr>
      </w:pPr>
    </w:p>
    <w:p w14:paraId="008783D5" w14:textId="068E7749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การรับมือการเปลี่ยนแปลงสภาพภูมิอากาศ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>:</w:t>
      </w:r>
    </w:p>
    <w:p w14:paraId="69D9454A" w14:textId="5D604F4C" w:rsidR="002C33DC" w:rsidRPr="00E702CE" w:rsidRDefault="0094134B" w:rsidP="002C33DC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ลดการปล่อยก๊าซ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Cs/>
          <w:szCs w:val="22"/>
        </w:rPr>
        <w:t>CO</w:t>
      </w:r>
      <w:r w:rsidRPr="00E702CE">
        <w:rPr>
          <w:rFonts w:ascii="Noto Sans Thai" w:hAnsi="Noto Sans Thai" w:cs="Noto Sans Thai"/>
          <w:bCs/>
          <w:szCs w:val="22"/>
          <w:vertAlign w:val="subscript"/>
        </w:rPr>
        <w:t>2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ในการผลิตลง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Cs/>
          <w:szCs w:val="22"/>
        </w:rPr>
        <w:t>61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เปอร์เซ็นต์</w:t>
      </w:r>
    </w:p>
    <w:p w14:paraId="4F440997" w14:textId="53737863" w:rsidR="002C33DC" w:rsidRPr="00E702CE" w:rsidRDefault="0094134B" w:rsidP="002C33DC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สัดส่วนการซื้อกระแสไฟฟ้าจากแหล่งพลังงานหมุนเวียนเพิ่มขึ้นเป็น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Cs/>
          <w:szCs w:val="22"/>
        </w:rPr>
        <w:t>89%</w:t>
      </w:r>
    </w:p>
    <w:p w14:paraId="0030C5C5" w14:textId="48075C26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ระบบเศรษฐกิจหมุนเวียน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: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สัดส่วนพลาสติกรีไซเคิลเพิ่มขึ้นเป็น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Cs/>
          <w:szCs w:val="22"/>
        </w:rPr>
        <w:t>19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เปอร์เซ็นต์ทั่วโลก</w:t>
      </w:r>
    </w:p>
    <w:p w14:paraId="6A1FB6DC" w14:textId="11F2C739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ทรัพยากรธรรมชาติ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ครบรอบ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Cs/>
          <w:szCs w:val="22"/>
        </w:rPr>
        <w:t>10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ปีของการร่วมมือกับ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proofErr w:type="spellStart"/>
      <w:r w:rsidRPr="00E702CE">
        <w:rPr>
          <w:rFonts w:ascii="Noto Sans Thai" w:hAnsi="Noto Sans Thai" w:cs="Noto Sans Thai"/>
          <w:bCs/>
          <w:szCs w:val="22"/>
        </w:rPr>
        <w:t>Solidaridad</w:t>
      </w:r>
      <w:proofErr w:type="spellEnd"/>
      <w:r w:rsidRPr="00E702CE">
        <w:rPr>
          <w:rFonts w:ascii="Noto Sans Thai" w:hAnsi="Noto Sans Thai" w:cs="Noto Sans Thai"/>
          <w:bCs/>
          <w:szCs w:val="22"/>
        </w:rPr>
        <w:t xml:space="preserve">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สําหรับน้ำมันปาล์ม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(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เมล็ดในปาล์ม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)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ที่ยั่งยืน</w:t>
      </w:r>
    </w:p>
    <w:p w14:paraId="5DB6FAC6" w14:textId="69917920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ความมุ่งมั่นด้านความเท่าเทียมระหว่างเพศ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: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ดำเนินแนวทางการลา</w:t>
      </w:r>
      <w:r w:rsidR="00CD4B4E">
        <w:rPr>
          <w:rFonts w:ascii="Noto Sans Thai" w:hAnsi="Noto Sans Thai" w:cs="Noto Sans Thai" w:hint="cs"/>
          <w:bCs/>
          <w:szCs w:val="22"/>
          <w:cs/>
          <w:lang w:bidi="th-TH"/>
        </w:rPr>
        <w:t>หยุด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เพื่อเลี้ยงดูบุตร</w:t>
      </w:r>
      <w:r w:rsidR="00F57E60">
        <w:rPr>
          <w:rFonts w:ascii="Noto Sans Thai" w:hAnsi="Noto Sans Thai" w:cs="Noto Sans Thai" w:hint="cs"/>
          <w:bCs/>
          <w:szCs w:val="22"/>
          <w:cs/>
          <w:lang w:bidi="th-TH"/>
        </w:rPr>
        <w:t>อย่าง</w:t>
      </w:r>
      <w:r w:rsidR="00CB68F3">
        <w:rPr>
          <w:rFonts w:ascii="Noto Sans Thai" w:hAnsi="Noto Sans Thai" w:cs="Noto Sans Thai" w:hint="cs"/>
          <w:bCs/>
          <w:szCs w:val="22"/>
          <w:cs/>
          <w:lang w:bidi="th-TH"/>
        </w:rPr>
        <w:t>เป็นกลางทาง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เพศ</w:t>
      </w:r>
    </w:p>
    <w:p w14:paraId="7E5554AD" w14:textId="758A7537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โซลูชันที่ยั่งยืน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: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การพัฒนากลุ่มผลิตภัณฑ์ให้ดียิ่งขึ้น</w:t>
      </w:r>
    </w:p>
    <w:p w14:paraId="6C953B25" w14:textId="70743ECE" w:rsidR="002C33DC" w:rsidRPr="00E702CE" w:rsidRDefault="0094134B" w:rsidP="002C33DC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Cs/>
          <w:szCs w:val="22"/>
        </w:rPr>
      </w:pP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ความผูกพันธ์ของพนักงาน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: </w:t>
      </w:r>
      <w:r w:rsidRPr="00E702CE">
        <w:rPr>
          <w:rFonts w:ascii="Noto Sans Thai" w:hAnsi="Noto Sans Thai" w:cs="Noto Sans Thai" w:hint="cs"/>
          <w:bCs/>
          <w:szCs w:val="22"/>
          <w:cs/>
          <w:lang w:bidi="th-TH"/>
        </w:rPr>
        <w:t>การขยายผลโครงการ</w:t>
      </w:r>
      <w:r w:rsidRPr="00E702CE">
        <w:rPr>
          <w:rFonts w:ascii="Noto Sans Thai" w:hAnsi="Noto Sans Thai" w:cs="Noto Sans Thai"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szCs w:val="22"/>
          <w:cs/>
          <w:lang w:bidi="th-TH"/>
        </w:rPr>
        <w:t>"</w:t>
      </w:r>
      <w:r w:rsidRPr="00E702CE">
        <w:rPr>
          <w:rFonts w:ascii="Noto Sans Thai" w:hAnsi="Noto Sans Thai" w:cs="Noto Sans Thai"/>
          <w:b/>
          <w:szCs w:val="22"/>
        </w:rPr>
        <w:t>Sustainability at Heart</w:t>
      </w:r>
    </w:p>
    <w:p w14:paraId="60206AEF" w14:textId="77777777" w:rsidR="00651E0C" w:rsidRPr="00E702CE" w:rsidRDefault="00651E0C" w:rsidP="006E35C7">
      <w:pPr>
        <w:pStyle w:val="ListParagraph"/>
        <w:spacing w:after="80"/>
        <w:ind w:left="357" w:right="-108"/>
        <w:contextualSpacing w:val="0"/>
        <w:jc w:val="left"/>
        <w:rPr>
          <w:rFonts w:ascii="Noto Sans Thai" w:hAnsi="Noto Sans Thai" w:cs="Noto Sans Thai"/>
          <w:b/>
          <w:szCs w:val="22"/>
        </w:rPr>
      </w:pPr>
    </w:p>
    <w:p w14:paraId="4BA0325E" w14:textId="0A43CB50" w:rsidR="00651E0C" w:rsidRPr="00E702CE" w:rsidRDefault="00C80088" w:rsidP="006E35C7">
      <w:pPr>
        <w:jc w:val="left"/>
        <w:rPr>
          <w:rFonts w:ascii="Noto Sans Thai" w:hAnsi="Noto Sans Thai" w:cs="Noto Sans Thai"/>
          <w:szCs w:val="22"/>
          <w:lang w:bidi="th-TH"/>
        </w:rPr>
      </w:pPr>
      <w:r w:rsidRPr="00E702CE">
        <w:rPr>
          <w:rFonts w:ascii="Noto Sans Thai" w:hAnsi="Noto Sans Thai" w:cs="Noto Sans Thai"/>
          <w:szCs w:val="22"/>
          <w:lang w:val="th" w:bidi="th-TH"/>
        </w:rPr>
        <w:t>กรุงเทพฯ</w:t>
      </w:r>
      <w:r w:rsidRPr="00E702CE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>–</w:t>
      </w:r>
      <w:r w:rsidR="00651E0C" w:rsidRPr="00E702CE">
        <w:rPr>
          <w:rFonts w:ascii="Noto Sans Thai" w:hAnsi="Noto Sans Thai" w:cs="Noto Sans Thai"/>
          <w:szCs w:val="22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เฮงเค็ลเผยแพร่รายงานความยั่งยืนสำหรับปีงบประมาณ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="000913FE" w:rsidRPr="00E702CE">
        <w:rPr>
          <w:rFonts w:ascii="Noto Sans Thai" w:hAnsi="Noto Sans Thai" w:cs="Noto Sans Thai"/>
          <w:szCs w:val="22"/>
        </w:rPr>
        <w:t xml:space="preserve">2566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โดยมีรายละเอียดความก้าวหน้าในการดำเนินกลยุทธ์ความยั่งยืนระดับโลก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โดยเฉพาะอย่างยิ่งในการใช้พลังงานหมุนเวียนและการส่งเสริมเศรษฐกิจหมุนเวียน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นอกจากนี้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บริษัทยังคงทํางานอย่างเป็นระบบเพื่อสร้างกลุ่มผลิตภัณฑ์ที่ยั่งยืนยิ่งขึ้น</w:t>
      </w:r>
      <w:r w:rsidR="000913FE"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913FE" w:rsidRPr="00E702CE">
        <w:rPr>
          <w:rFonts w:ascii="Noto Sans Thai" w:hAnsi="Noto Sans Thai" w:cs="Noto Sans Thai" w:hint="cs"/>
          <w:szCs w:val="22"/>
          <w:cs/>
          <w:lang w:bidi="th-TH"/>
        </w:rPr>
        <w:t>และขยายโครงการความผูกพันธ์ของพนักงานต่อไป</w:t>
      </w:r>
    </w:p>
    <w:p w14:paraId="5BB92BF8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69D8B18B" w14:textId="796521FC" w:rsidR="00651E0C" w:rsidRPr="00E702CE" w:rsidRDefault="0094134B" w:rsidP="006E35C7">
      <w:pPr>
        <w:jc w:val="left"/>
        <w:rPr>
          <w:rFonts w:ascii="Noto Sans Thai" w:hAnsi="Noto Sans Thai" w:cs="Noto Sans Thai"/>
          <w:szCs w:val="22"/>
          <w:lang w:bidi="th-TH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lastRenderedPageBreak/>
        <w:t>ความยั่งยืนเป็นเสาหลักของวาระการเติบโตอย่างมีเป้าหมายของเรา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" </w:t>
      </w:r>
      <w:r w:rsidRPr="00E702CE">
        <w:rPr>
          <w:rFonts w:ascii="Noto Sans Thai" w:hAnsi="Noto Sans Thai" w:cs="Noto Sans Thai"/>
          <w:szCs w:val="22"/>
        </w:rPr>
        <w:t xml:space="preserve">Carsten Knobel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ซีอีโอของเฮงเค็ลกล่าว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"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โดยเฉพาะอย่างยิ่งในช่วงเวลาแห่งความท้าทายเช่นนี้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การดําเนินการอย่างยั่งยืนมีความสำคัญอย่างยิ่งมากกว่าที่เคย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ดังนั้นเราจึงดำเนินงานอย่างต่อเนื่องเพื่อนําเป้าหมายด้านความยั่งยืนของเราไปปรับใช้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และผมรู้สึกภาคภูมิใจมากในความก้าวหน้าอย่างดีอีกครั้งที่เราทำตลอดปี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ผลลัพธ์ระดับยอดเยี่ยมของเราในการประเมิน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ESG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ภายนอกชั้นนํา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การได้รับรางวัล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proofErr w:type="spellStart"/>
      <w:r w:rsidRPr="00E702CE">
        <w:rPr>
          <w:rFonts w:ascii="Noto Sans Thai" w:hAnsi="Noto Sans Thai" w:cs="Noto Sans Thai"/>
          <w:szCs w:val="22"/>
        </w:rPr>
        <w:t>EcoVadis</w:t>
      </w:r>
      <w:proofErr w:type="spellEnd"/>
      <w:r w:rsidRPr="00E702CE">
        <w:rPr>
          <w:rFonts w:ascii="Noto Sans Thai" w:hAnsi="Noto Sans Thai" w:cs="Noto Sans Thai"/>
          <w:szCs w:val="22"/>
        </w:rPr>
        <w:t xml:space="preserve"> Platinum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เป็นประจำหลายครั้ง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แสดงให้เห็นว่าเรากำลังเดินไปในเส้นทางที่ถูกต้องและความคืบหน้าของเราได้รับการยอมรับ</w:t>
      </w:r>
      <w:r w:rsidRPr="00E702CE">
        <w:rPr>
          <w:rFonts w:ascii="Noto Sans Thai" w:hAnsi="Noto Sans Thai" w:cs="Noto Sans Thai"/>
          <w:szCs w:val="22"/>
          <w:lang w:bidi="th-TH"/>
        </w:rPr>
        <w:t>"</w:t>
      </w:r>
    </w:p>
    <w:p w14:paraId="39200347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1C2A9635" w14:textId="73CC287F" w:rsidR="00651E0C" w:rsidRPr="00E702CE" w:rsidRDefault="0094134B" w:rsidP="006E35C7">
      <w:pPr>
        <w:jc w:val="left"/>
        <w:rPr>
          <w:rFonts w:ascii="Noto Sans Thai" w:hAnsi="Noto Sans Thai" w:cs="Noto Sans Thai"/>
          <w:szCs w:val="22"/>
          <w:cs/>
          <w:lang w:bidi="th-TH"/>
        </w:rPr>
      </w:pPr>
      <w:r w:rsidRPr="00E702CE">
        <w:rPr>
          <w:rFonts w:ascii="Noto Sans Thai" w:hAnsi="Noto Sans Thai" w:cs="Noto Sans Thai"/>
          <w:szCs w:val="22"/>
        </w:rPr>
        <w:t xml:space="preserve">Sylvie Nicol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สมาชิกคณะกรรมการบริหารของเฮงเค็ลที่ดูแลรับผิดชอบด้านทรัพยากรบุคคล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โครงสร้างพื้นฐาน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และความยั่งยืนกล่าวเสริมว่า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"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ในปีที่แล้ว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เราให้ความสำคัญกับการส่งเสริมความมุ่งมั่นด้านสิ่งแวดล้อมและผลกระทบต่อสังคมของเรา</w:t>
      </w:r>
      <w:r w:rsidRPr="00E702CE">
        <w:rPr>
          <w:rFonts w:ascii="Noto Sans Thai" w:hAnsi="Noto Sans Thai" w:cs="Noto Sans Thai" w:hint="eastAsia"/>
          <w:szCs w:val="22"/>
          <w:cs/>
          <w:lang w:bidi="th-TH"/>
        </w:rPr>
        <w:t>”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"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ดิฉันอยากจะเน้นย้ำถึงความก้าวหน้าที่โดดเด่นในการจัดหาสินค้าโภคภัณฑ์หลักอย่างยั่งยืน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การรับรองสำหรับน้ำมันปาล์มและเมล็ดในปาล์ม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นอกจากนี้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เรายังพยายามอย่างมากในการมีส่วนร่วมกับระบบเศรษฐกิจหมุนเวียนในทั้งสองหน่วยธุรกิจของเรา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นอกจากนี้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เรายังคงส่งเสริมความเสมอภาคทางสังคมอย่างต่อเนื่อง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และดิฉันอยากเน้นย้ำถึงการดำเนินแนวทางการลา</w:t>
      </w:r>
      <w:r w:rsidR="00F57E60">
        <w:rPr>
          <w:rFonts w:ascii="Noto Sans Thai" w:hAnsi="Noto Sans Thai" w:cs="Noto Sans Thai" w:hint="cs"/>
          <w:szCs w:val="22"/>
          <w:cs/>
          <w:lang w:bidi="th-TH"/>
        </w:rPr>
        <w:t>หยุด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เพื่อเลี้ยงดูบุตร</w:t>
      </w:r>
      <w:r w:rsidR="00F57E60">
        <w:rPr>
          <w:rFonts w:ascii="Noto Sans Thai" w:hAnsi="Noto Sans Thai" w:cs="Noto Sans Thai" w:hint="cs"/>
          <w:szCs w:val="22"/>
          <w:cs/>
          <w:lang w:bidi="th-TH"/>
        </w:rPr>
        <w:t>อย่าง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เป็นกลางทางเพศสําหรับพนักงานทุกคนทั่วโลกอีกด้วย</w:t>
      </w:r>
      <w:r w:rsidRPr="00E702CE">
        <w:rPr>
          <w:rFonts w:ascii="Noto Sans Thai" w:hAnsi="Noto Sans Thai" w:cs="Noto Sans Thai"/>
          <w:szCs w:val="22"/>
          <w:cs/>
          <w:lang w:bidi="th-TH"/>
        </w:rPr>
        <w:t>"</w:t>
      </w:r>
    </w:p>
    <w:p w14:paraId="28D139CF" w14:textId="77777777" w:rsidR="00651E0C" w:rsidRPr="00E702CE" w:rsidRDefault="00651E0C" w:rsidP="00651E0C">
      <w:pPr>
        <w:rPr>
          <w:rFonts w:ascii="Noto Sans Thai" w:hAnsi="Noto Sans Thai" w:cs="Noto Sans Thai"/>
          <w:szCs w:val="22"/>
        </w:rPr>
      </w:pPr>
    </w:p>
    <w:p w14:paraId="7DA389C5" w14:textId="5F423553" w:rsidR="00651E0C" w:rsidRPr="00E702CE" w:rsidRDefault="0094134B" w:rsidP="006E35C7">
      <w:pPr>
        <w:spacing w:after="120"/>
        <w:jc w:val="left"/>
        <w:rPr>
          <w:rFonts w:ascii="Noto Sans Thai" w:hAnsi="Noto Sans Thai" w:cs="Noto Sans Thai"/>
          <w:b/>
          <w:bCs/>
          <w:szCs w:val="22"/>
          <w:lang w:bidi="th-TH"/>
        </w:rPr>
      </w:pP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ผลการดำเนินงานด้านความยั่งยืนที่ดีขึ้นอย่างมีนัยสําคัญ</w:t>
      </w:r>
    </w:p>
    <w:p w14:paraId="05E94707" w14:textId="25E41313" w:rsidR="00651E0C" w:rsidRPr="00E702CE" w:rsidRDefault="0094134B" w:rsidP="006E35C7">
      <w:pPr>
        <w:jc w:val="left"/>
        <w:rPr>
          <w:rFonts w:ascii="Noto Sans Thai" w:hAnsi="Noto Sans Thai" w:cs="Noto Sans Thai"/>
          <w:szCs w:val="22"/>
          <w:lang w:bidi="th-TH"/>
        </w:rPr>
      </w:pPr>
      <w:r w:rsidRPr="00E702CE">
        <w:rPr>
          <w:rFonts w:ascii="Noto Sans Thai" w:hAnsi="Noto Sans Thai" w:cs="Noto Sans Thai"/>
          <w:szCs w:val="22"/>
        </w:rPr>
        <w:t>"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กรอบความมุ่งมั่นด้านความยั่งยืน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2030+ "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ําหนดความมุ่งมั่นและเป้าหมายที่ชัดเจนสําหรับการเดินทางเพื่อความยั่งยืนระดับโลกของเฮงเค็ลที่เกี่ยวข้องกับประเด็นด้านสิ่งแวดล้อ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สังคม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และธรรมาภิบาล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ในปีที่ผ่านมา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บริษัทได้ทําการปรับปรุงด้านสภาพภูมิอากาศอย่างมีนัยสําคัญ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และลดการปล่อย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>CO</w:t>
      </w:r>
      <w:r w:rsidRPr="00E702CE">
        <w:rPr>
          <w:rFonts w:ascii="Noto Sans Thai" w:hAnsi="Noto Sans Thai" w:cs="Noto Sans Thai"/>
          <w:szCs w:val="22"/>
          <w:vertAlign w:val="subscript"/>
        </w:rPr>
        <w:t>2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โดยรวมในการผลิตลงร้อยละ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61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ต่อเมตริกตันของผลิตภัณฑ์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(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เมื่อเทียบกับปีอ้างอิง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2553)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ขณะเดียวกันก็มี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สัดส่วนการจัดหาไฟฟ้าจากแหล่งพลังงานหมุนเวียนเพิ่มขึ้นเป็นร้อยละ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89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โดยรวมแล้ว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โรงงานอื่น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ๆ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อีก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14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แห่งได้เปลี่ยนมาใช้การผลิตแบบเป็นกลางทางคาร์บอนในปี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จากความคืบหน้าใน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การลดการปล่อย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CO</w:t>
      </w:r>
      <w:r w:rsidRPr="00E702CE">
        <w:rPr>
          <w:rFonts w:ascii="Noto Sans Thai" w:hAnsi="Noto Sans Thai" w:cs="Noto Sans Thai"/>
          <w:b/>
          <w:bCs/>
          <w:szCs w:val="22"/>
          <w:vertAlign w:val="subscript"/>
        </w:rPr>
        <w:t>2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จากวัตถุดิบและบรรจุภัณฑ์ลงร้อยละ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17</w:t>
      </w:r>
      <w:r w:rsidRPr="00E702CE">
        <w:rPr>
          <w:rFonts w:ascii="Noto Sans Thai" w:hAnsi="Noto Sans Thai" w:cs="Noto Sans Thai"/>
          <w:szCs w:val="22"/>
        </w:rPr>
        <w:t xml:space="preserve">  (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ต่อตันของผลิตภัณฑ์เมื่อเทียบกับปีอ้างอิง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2560)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ยังได้พัฒนาวิถีการปล่อยก๊าซคาร์บอนสุทธิเป็นศูนย์ให้ครอบคลุมทุกประเภทการปล่อยก๊าซเรือนกระจกอีกด้วย</w:t>
      </w:r>
    </w:p>
    <w:p w14:paraId="61567FC7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4E70E3E3" w14:textId="6761F6F8" w:rsidR="00651E0C" w:rsidRPr="00E702CE" w:rsidRDefault="0094134B" w:rsidP="006E35C7">
      <w:pPr>
        <w:jc w:val="left"/>
        <w:rPr>
          <w:rFonts w:ascii="Noto Sans Thai" w:hAnsi="Noto Sans Thai" w:cs="Noto Sans Thai"/>
          <w:b/>
          <w:bCs/>
          <w:szCs w:val="22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lastRenderedPageBreak/>
        <w:t>เป้าหมายสําคัญของเฮงเค็ลคือการส่งเสริมเศรษฐกิจหมุนเวียน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โดยรวมแล้ว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ได้เพิ่มสัดส่วนพลาสติกรีไซเคิลในบรรจุภัณฑ์สินค้าอุปโภคบริโภคขึ้นเป็นร้อยละ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19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ทั่วโลก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ตัวอย่างที่โดดเด่นเกี่ยวกับเรื่องนี้คือ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ปริมาณสารรีไซเคิลเพิ่มขึ้นสองเท่าเป็นร้อยละ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50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สําหรับ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กลุ่มผลิตภัณฑ์น้ำยาซักฟอกอเนกประสงค์ทั้งหมดในยุโรป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Persil</w:t>
      </w:r>
    </w:p>
    <w:p w14:paraId="5BE35933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  <w:highlight w:val="yellow"/>
        </w:rPr>
      </w:pPr>
    </w:p>
    <w:p w14:paraId="3BE1DC49" w14:textId="29C62414" w:rsidR="00651E0C" w:rsidRPr="00E702CE" w:rsidRDefault="0094134B" w:rsidP="006E35C7">
      <w:pPr>
        <w:jc w:val="left"/>
        <w:rPr>
          <w:rFonts w:ascii="Noto Sans Thai" w:hAnsi="Noto Sans Thai" w:cs="Noto Sans Thai"/>
          <w:szCs w:val="22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เฮงเค็ลยังคงพยายามอย่างต่อเนื่องเพื่อปกป้องทรัพยากรธรรมชาติอีกด้วย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ซึ่งรวมถึงการใช้วัตถุดิบอย่างมีความรับผิดชอบ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น้ำมันปาล์มและน้ำมันเมล็ดในปาล์ม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="00076363">
        <w:rPr>
          <w:rFonts w:ascii="Noto Sans Thai" w:hAnsi="Noto Sans Thai" w:cs="Noto Sans Thai" w:hint="cs"/>
          <w:szCs w:val="22"/>
          <w:cs/>
          <w:lang w:bidi="th-TH"/>
        </w:rPr>
        <w:t>เ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มื่อสิ้นสุดปี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บริษัทสามารถตอบสนอง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ความต้องการทั่วโลกได้ถึงร้อยละ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96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ด้วยน้ำมันปาล์ม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(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เมล็ดในปาล์ม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)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ที่ผ่านการรับรองความยั่งยืน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มีอัตราความสามารถในการตรวจสอบย้อนกลับสูงถึงร้อยละ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89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พื่อเป็นการแสดงถึงการให้ความสำคัญเป็นพิเศษกับการช่วยเหลือเกษตรกรรายย่อยสำหรับการผลิตน้ำมันปาล์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เฮงเค็ลจึงได้จัดการ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เฉลิมฉลองครบรอบความร่วมมือ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10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ปีกับองค์กรพัฒนา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proofErr w:type="spellStart"/>
      <w:r w:rsidRPr="00E702CE">
        <w:rPr>
          <w:rFonts w:ascii="Noto Sans Thai" w:hAnsi="Noto Sans Thai" w:cs="Noto Sans Thai"/>
          <w:b/>
          <w:bCs/>
          <w:szCs w:val="22"/>
        </w:rPr>
        <w:t>Solidaridad</w:t>
      </w:r>
      <w:proofErr w:type="spellEnd"/>
      <w:r w:rsidRPr="00E702CE">
        <w:rPr>
          <w:rFonts w:ascii="Noto Sans Thai" w:hAnsi="Noto Sans Thai" w:cs="Noto Sans Thai"/>
          <w:b/>
          <w:bCs/>
          <w:szCs w:val="22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เกษตรกรรายย่อยกว่า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39,000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รายได้รับประโยชน์จากโครงการริเริ่มร่วมกันนี้เรียบร้อยแล้ว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ความร่วมมือนี้จะขยายต่อไปผ่านโครงการเฉพาะในปีข้างหน้า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รวมถึงในประเทศโคลัมเบียและอินโดนีเซียอีกด้วย</w:t>
      </w:r>
      <w:r w:rsidR="00651E0C" w:rsidRPr="00E702CE">
        <w:rPr>
          <w:rFonts w:ascii="Noto Sans Thai" w:hAnsi="Noto Sans Thai" w:cs="Noto Sans Thai"/>
          <w:szCs w:val="22"/>
        </w:rPr>
        <w:t xml:space="preserve"> </w:t>
      </w:r>
    </w:p>
    <w:p w14:paraId="62CC9F6E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5F0D20AA" w14:textId="7E496C27" w:rsidR="00651E0C" w:rsidRPr="00E702CE" w:rsidRDefault="00953914" w:rsidP="006E35C7">
      <w:pPr>
        <w:jc w:val="left"/>
        <w:rPr>
          <w:rFonts w:ascii="Noto Sans Thai" w:hAnsi="Noto Sans Thai" w:cs="Noto Sans Thai"/>
          <w:szCs w:val="22"/>
          <w:lang w:bidi="th-TH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ในด้านความหลากหลาย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ความเสมอภาค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และการยอมรับความแตกต่าง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เฮงเค็ลมีความมุ่งมั่นที่จะบรรลุความเท่าเทียมระหว่างเพศในทุกระดับการจัดการภายในปี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2568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ในปีที่ผ่านมา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สัดส่วนของผู้หญิงในตําแหน่งผู้บริหารเพิ่มขึ้นถึงร้อยละ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39.5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พื่อเป็นการแสดงให้เห็นการมีส่วนร่วมในความมุ่งมั่นเพื่อสร้างความเสมอภาคและความเป็นมิตรต่อครอบครัวมากขึ้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จึงได้ดำเนินโครงการการลา</w:t>
      </w:r>
      <w:r w:rsidR="00F277BC">
        <w:rPr>
          <w:rFonts w:ascii="Noto Sans Thai" w:hAnsi="Noto Sans Thai" w:cs="Noto Sans Thai" w:hint="cs"/>
          <w:b/>
          <w:bCs/>
          <w:szCs w:val="22"/>
          <w:cs/>
          <w:lang w:bidi="th-TH"/>
        </w:rPr>
        <w:t>หยุด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เพื่อเลี้ยงดูบุตร</w:t>
      </w:r>
      <w:r w:rsidR="00F277BC">
        <w:rPr>
          <w:rFonts w:ascii="Noto Sans Thai" w:hAnsi="Noto Sans Thai" w:cs="Noto Sans Thai" w:hint="cs"/>
          <w:b/>
          <w:bCs/>
          <w:szCs w:val="22"/>
          <w:cs/>
          <w:lang w:bidi="th-TH"/>
        </w:rPr>
        <w:t>อย่าง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เป็นกลางทางเพศ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นโยบายใหม่นี้ทำให้มั่นใจได้ว่าพนักงานทุกคนทั่วโลกจะได้รับ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การลา</w:t>
      </w:r>
      <w:r w:rsidR="00F277BC">
        <w:rPr>
          <w:rFonts w:ascii="Noto Sans Thai" w:hAnsi="Noto Sans Thai" w:cs="Noto Sans Thai" w:hint="cs"/>
          <w:b/>
          <w:bCs/>
          <w:szCs w:val="22"/>
          <w:cs/>
          <w:lang w:bidi="th-TH"/>
        </w:rPr>
        <w:t>หยุด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เพื่อเลี้ยงดูบุตรโดยได้รับค่าจ้างเต็มจำนวนเป็นเวลา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8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สัปดาห์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โดยพิจารณาจากบทบาทของผู้</w:t>
      </w:r>
      <w:r w:rsidR="00BD4643">
        <w:rPr>
          <w:rFonts w:ascii="Noto Sans Thai" w:hAnsi="Noto Sans Thai" w:cs="Noto Sans Thai" w:hint="cs"/>
          <w:szCs w:val="22"/>
          <w:cs/>
          <w:lang w:bidi="th-TH"/>
        </w:rPr>
        <w:t>ให้การ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ดูแล</w:t>
      </w:r>
      <w:r w:rsidR="008C7F60">
        <w:rPr>
          <w:rFonts w:ascii="Noto Sans Thai" w:hAnsi="Noto Sans Thai" w:cs="Noto Sans Thai" w:hint="cs"/>
          <w:szCs w:val="22"/>
          <w:cs/>
          <w:lang w:bidi="th-TH"/>
        </w:rPr>
        <w:t>บุตร</w:t>
      </w:r>
    </w:p>
    <w:p w14:paraId="15AB1491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5F40CD59" w14:textId="7A66B0F1" w:rsidR="00651E0C" w:rsidRPr="00E702CE" w:rsidRDefault="00953914" w:rsidP="006E35C7">
      <w:pPr>
        <w:spacing w:after="120"/>
        <w:jc w:val="left"/>
        <w:rPr>
          <w:rFonts w:ascii="Noto Sans Thai" w:hAnsi="Noto Sans Thai" w:cs="Noto Sans Thai"/>
          <w:b/>
          <w:bCs/>
          <w:szCs w:val="22"/>
          <w:lang w:bidi="th-TH"/>
        </w:rPr>
      </w:pP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การพัฒนากลุ่มผลิตภัณฑ์ที่ยั่งยืนอย่างต่อเนื่องสืบไป</w:t>
      </w:r>
    </w:p>
    <w:p w14:paraId="5412C4E5" w14:textId="03F23124" w:rsidR="00651E0C" w:rsidRPr="00E702CE" w:rsidRDefault="00953914" w:rsidP="006E35C7">
      <w:pPr>
        <w:jc w:val="left"/>
        <w:rPr>
          <w:rFonts w:ascii="Noto Sans Thai" w:hAnsi="Noto Sans Thai" w:cs="Noto Sans Thai"/>
          <w:szCs w:val="22"/>
          <w:lang w:bidi="th-TH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ในปีที่ผ่านมา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เฮงเค็ลยังคงพยายามอย่างต่อเนื่องเพื่อเปลี่ยนผ่านกลุ่มผลิตภัณฑ์อย่างยั่งยืน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ตัวอย่างหนึ่งคือโครงการจาก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หน่วยธุรกิจเทคโนโลยีสารยึดติด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หน่วยงานได้พัฒนาวิธีการประเมินภายในเพิ่มเติมเพื่อสร้างความโปร่งใสเพิ่มเติมเกี่ยวกับผลการดำเนินงานด้านความยั่งยืนของกลุ่มผลิตภัณฑ์ของต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ผลการประเมินมีส่วนช่วยในการจัดการกลุ่มผลิตภัณฑ์และสนับสนุนการเปลี่ยนไปสู่โซลูชันใหม่ที่ช่วยลดการปล่อยก๊าซเรือนกระจกและเศรษฐกิจหมุนเวียน</w:t>
      </w:r>
    </w:p>
    <w:p w14:paraId="6F185ECE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14F9E7F8" w14:textId="3E07B3BF" w:rsidR="00651E0C" w:rsidRPr="00E702CE" w:rsidRDefault="00953914" w:rsidP="006E35C7">
      <w:pPr>
        <w:jc w:val="left"/>
        <w:rPr>
          <w:rFonts w:ascii="Noto Sans Thai" w:hAnsi="Noto Sans Thai" w:cs="Noto Sans Thai"/>
          <w:szCs w:val="22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นั้น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เฮงเค็ลได้เปิดตัว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โครงการริเริ่ม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'It starts with us'</w:t>
      </w:r>
      <w:r w:rsidRPr="00E702CE">
        <w:rPr>
          <w:rFonts w:ascii="Noto Sans Thai" w:hAnsi="Noto Sans Thai" w:cs="Noto Sans Thai"/>
          <w:szCs w:val="22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ภายในหน่วยธุรกิจ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คอนซูเมอร์แบรนด์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lastRenderedPageBreak/>
        <w:t>วัตถุประสงค์คือ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ารสนับสนุนให้ผู้บริโภคใช้ผลิตภัณฑ์อย่างประหยัดทรัพยากรมากขึ้นด้วยเคล็ดลับด้านพฤติกรรมที่ตรงไปตรงมาในชีวิตประจําวั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การใช้โปรแกรม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ECO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ในเครื่องซักผ้า</w:t>
      </w:r>
      <w:r w:rsidR="00651E0C" w:rsidRPr="00E702CE">
        <w:rPr>
          <w:rFonts w:ascii="Noto Sans Thai" w:hAnsi="Noto Sans Thai" w:cs="Noto Sans Thai"/>
          <w:szCs w:val="22"/>
        </w:rPr>
        <w:t xml:space="preserve"> </w:t>
      </w:r>
    </w:p>
    <w:p w14:paraId="5244D48F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359B4605" w14:textId="6A17E656" w:rsidR="00651E0C" w:rsidRPr="00E702CE" w:rsidRDefault="00DB6FE3" w:rsidP="006E35C7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>
        <w:rPr>
          <w:rFonts w:ascii="Noto Sans Thai" w:hAnsi="Noto Sans Thai" w:cs="Noto Sans Thai" w:hint="cs"/>
          <w:b/>
          <w:bCs/>
          <w:szCs w:val="22"/>
          <w:cs/>
          <w:lang w:bidi="th-TH"/>
        </w:rPr>
        <w:t>ได้รับ</w:t>
      </w:r>
      <w:r w:rsidR="00953914"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การยกย่องจากภายนอกสําหรับผลการดำเนินงานและความคืบหน้าในด้านความยั่งยืน</w:t>
      </w:r>
      <w:r w:rsidR="00651E0C" w:rsidRPr="00E702CE">
        <w:rPr>
          <w:rFonts w:ascii="Noto Sans Thai" w:hAnsi="Noto Sans Thai" w:cs="Noto Sans Thai"/>
          <w:b/>
          <w:bCs/>
          <w:szCs w:val="22"/>
        </w:rPr>
        <w:t xml:space="preserve"> </w:t>
      </w:r>
    </w:p>
    <w:p w14:paraId="20DA0004" w14:textId="12932A96" w:rsidR="00651E0C" w:rsidRPr="00E702CE" w:rsidRDefault="00953914" w:rsidP="006E35C7">
      <w:pPr>
        <w:jc w:val="left"/>
        <w:rPr>
          <w:rFonts w:ascii="Noto Sans Thai" w:hAnsi="Noto Sans Thai" w:cs="Noto Sans Thai"/>
          <w:szCs w:val="22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เช่นเดียวกับปีก่อนหน้า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ผลการดําเนินงานด้านความยั่งยืนของเฮงเค็ลในปี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ได้รับการยอมรับจากหน่วยงานจัดอันดับหลายแห่ง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รวมถึง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proofErr w:type="spellStart"/>
      <w:r w:rsidRPr="00E702CE">
        <w:rPr>
          <w:rFonts w:ascii="Noto Sans Thai" w:hAnsi="Noto Sans Thai" w:cs="Noto Sans Thai"/>
          <w:szCs w:val="22"/>
        </w:rPr>
        <w:t>EcoVadis</w:t>
      </w:r>
      <w:proofErr w:type="spellEnd"/>
      <w:r w:rsidRPr="00E702CE">
        <w:rPr>
          <w:rFonts w:ascii="Noto Sans Thai" w:hAnsi="Noto Sans Thai" w:cs="Noto Sans Thai"/>
          <w:szCs w:val="22"/>
        </w:rPr>
        <w:t xml:space="preserve"> 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โดยวางตำแหน่งเฮงเค็ลไว้ใน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1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เปอร์เซ็นต์แรกของบริษัทที่ได้รับการประเมินและ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>Sustainalytics</w:t>
      </w:r>
    </w:p>
    <w:p w14:paraId="663F56E4" w14:textId="77777777" w:rsidR="00651E0C" w:rsidRPr="00E702CE" w:rsidRDefault="00651E0C" w:rsidP="006E35C7">
      <w:pPr>
        <w:jc w:val="left"/>
        <w:rPr>
          <w:rFonts w:ascii="Noto Sans Thai" w:hAnsi="Noto Sans Thai" w:cs="Noto Sans Thai"/>
          <w:szCs w:val="22"/>
        </w:rPr>
      </w:pPr>
    </w:p>
    <w:p w14:paraId="26F566EF" w14:textId="4701F93B" w:rsidR="00651E0C" w:rsidRPr="00E702CE" w:rsidRDefault="00953914" w:rsidP="006E35C7">
      <w:pPr>
        <w:jc w:val="left"/>
        <w:rPr>
          <w:rFonts w:ascii="Noto Sans Thai" w:hAnsi="Noto Sans Thai" w:cs="Noto Sans Thai"/>
          <w:b/>
          <w:bCs/>
          <w:szCs w:val="22"/>
          <w:lang w:bidi="th-TH"/>
        </w:rPr>
      </w:pP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ขยายโครงการความผูกพันทั่วโลก</w:t>
      </w:r>
    </w:p>
    <w:p w14:paraId="70A41405" w14:textId="3C308BF2" w:rsidR="00C80088" w:rsidRPr="00E702CE" w:rsidRDefault="00953914" w:rsidP="006E35C7">
      <w:pPr>
        <w:spacing w:after="120"/>
        <w:jc w:val="left"/>
        <w:rPr>
          <w:rFonts w:ascii="Noto Sans Thai" w:hAnsi="Noto Sans Thai" w:cs="Noto Sans Thai"/>
          <w:szCs w:val="22"/>
          <w:cs/>
          <w:lang w:bidi="th-TH"/>
        </w:rPr>
      </w:pP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ในฐานะที่เฮงเค็ลเป็นส่วนหนึ่งของโครงการ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"</w:t>
      </w:r>
      <w:r w:rsidRPr="00E702CE">
        <w:rPr>
          <w:rFonts w:ascii="Noto Sans Thai" w:hAnsi="Noto Sans Thai" w:cs="Noto Sans Thai"/>
          <w:szCs w:val="22"/>
        </w:rPr>
        <w:t xml:space="preserve">Sustainability at Heart"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ซึ่งมีการเปิดตัวทั่วโลกในปี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2565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บริษัทตั้งเป้าที่จะส่งเสริมความมุ่งมั่นของพนักงานในเรื่องความยั่งยืน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ได้เพิ่มทางเลือกในการฝึกอบรม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ในปี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พ</w:t>
      </w:r>
      <w:r w:rsidRPr="00E702CE">
        <w:rPr>
          <w:rFonts w:ascii="Noto Sans Thai" w:hAnsi="Noto Sans Thai" w:cs="Noto Sans Thai"/>
          <w:szCs w:val="22"/>
          <w:cs/>
          <w:lang w:bidi="th-TH"/>
        </w:rPr>
        <w:t>.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ศ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. </w:t>
      </w:r>
      <w:r w:rsidRPr="00E702CE">
        <w:rPr>
          <w:rFonts w:ascii="Noto Sans Thai" w:hAnsi="Noto Sans Thai" w:cs="Noto Sans Thai"/>
          <w:szCs w:val="22"/>
        </w:rPr>
        <w:t xml:space="preserve">2566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พนักงานมากกว่า</w:t>
      </w:r>
      <w:r w:rsidRPr="00E702CE">
        <w:rPr>
          <w:rFonts w:ascii="Noto Sans Thai" w:hAnsi="Noto Sans Thai" w:cs="Noto Sans Thai"/>
          <w:b/>
          <w:bCs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b/>
          <w:bCs/>
          <w:szCs w:val="22"/>
        </w:rPr>
        <w:t xml:space="preserve">10,000 </w:t>
      </w:r>
      <w:r w:rsidRPr="00E702CE">
        <w:rPr>
          <w:rFonts w:ascii="Noto Sans Thai" w:hAnsi="Noto Sans Thai" w:cs="Noto Sans Thai" w:hint="cs"/>
          <w:b/>
          <w:bCs/>
          <w:szCs w:val="22"/>
          <w:cs/>
          <w:lang w:bidi="th-TH"/>
        </w:rPr>
        <w:t>คนได้เข้าร่วมการฝึกอบรมขั้นพื้นฐานเรียบร้อยแล้ว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ซึ่งมีให้บริการในรูปแบบ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/>
          <w:szCs w:val="22"/>
        </w:rPr>
        <w:t xml:space="preserve">e-learning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ในหลายภาษา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และในรูปแบบที่พัฒนาขึ้นใหม่สำหรับพนักงานฝ่ายผลิต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นอกจากนี้ยังมีหลักสูตรการฝึกอบรมเชิงลึก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ตลอดจนห้องปฏิบัติการบ่มเพาะเพื่อความยั่งยืนแห่งใหม่</w:t>
      </w:r>
      <w:r w:rsidRPr="00E702CE">
        <w:rPr>
          <w:rFonts w:ascii="Noto Sans Thai" w:hAnsi="Noto Sans Thai" w:cs="Noto Sans Thai"/>
          <w:szCs w:val="22"/>
          <w:cs/>
          <w:lang w:bidi="th-TH"/>
        </w:rPr>
        <w:t xml:space="preserve"> </w:t>
      </w:r>
      <w:r w:rsidRPr="00E702CE">
        <w:rPr>
          <w:rFonts w:ascii="Noto Sans Thai" w:hAnsi="Noto Sans Thai" w:cs="Noto Sans Thai" w:hint="cs"/>
          <w:szCs w:val="22"/>
          <w:cs/>
          <w:lang w:bidi="th-TH"/>
        </w:rPr>
        <w:t>ซึ่งเป็นรูปแบบที่ช่วยให้พนักงานมีโอกาสทํางานกับแนวคิดด้านความยั่งยืนของตนเอง</w:t>
      </w:r>
    </w:p>
    <w:p w14:paraId="0B2F7B1B" w14:textId="77777777" w:rsidR="00E702CE" w:rsidRDefault="00E702CE" w:rsidP="00E702CE">
      <w:pPr>
        <w:ind w:right="11"/>
        <w:jc w:val="left"/>
        <w:rPr>
          <w:rFonts w:ascii="Noto Sans Thai" w:hAnsi="Noto Sans Thai" w:cs="Noto Sans Thai"/>
          <w:bCs/>
          <w:sz w:val="18"/>
          <w:cs/>
          <w:lang w:bidi="th-TH"/>
        </w:rPr>
      </w:pPr>
    </w:p>
    <w:p w14:paraId="5B0777AE" w14:textId="204ED433" w:rsidR="00977910" w:rsidRPr="00E702CE" w:rsidRDefault="00953914" w:rsidP="00E702CE">
      <w:pPr>
        <w:ind w:right="11"/>
        <w:jc w:val="left"/>
        <w:rPr>
          <w:rFonts w:ascii="Noto Sans Thai" w:hAnsi="Noto Sans Thai" w:cs="Noto Sans Thai"/>
          <w:bCs/>
          <w:sz w:val="16"/>
          <w:szCs w:val="16"/>
        </w:rPr>
      </w:pPr>
      <w:r w:rsidRPr="00E702CE">
        <w:rPr>
          <w:rFonts w:ascii="Noto Sans Thai" w:hAnsi="Noto Sans Thai" w:cs="Noto Sans Thai"/>
          <w:bCs/>
          <w:sz w:val="16"/>
          <w:szCs w:val="16"/>
          <w:cs/>
          <w:lang w:bidi="th-TH"/>
        </w:rPr>
        <w:t>เกี่ยวกับเฮงเค็ล</w:t>
      </w:r>
    </w:p>
    <w:p w14:paraId="78030421" w14:textId="5DEA6818" w:rsidR="00977910" w:rsidRDefault="00953914" w:rsidP="00E702CE">
      <w:pPr>
        <w:spacing w:before="37"/>
        <w:ind w:right="11"/>
        <w:jc w:val="left"/>
        <w:rPr>
          <w:rStyle w:val="eop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</w:pP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ด้วยแบรนด์ นวัตกรรม และเทคโนโลยีของเรา ทําให้เราครองตำแหน่งผู้นําตลาดทั่วโลกในธุรกิจอุตสาหกรรมและธุรกิจคอนซูเมอร์ หน่วยธุรกิจเทคโนโลยีสารยึดติดเป็นผู้นำตลาดระดับโลก ในอุตสาหกรรมกาว ซีลแลนท์ และเคมีภัณฑ์เพื่อการเตรียมพื้นผิว คอนซูเมอร์แบรนด์ครองตำแหน่งผู้นำในธุรกิจผลิตภัณฑ์ดูแลเส้นผม ผลิตภัณฑ์ซักล้างและผลิตภัณฑ์ในครัวเรือนในหลายตลาดและหลากหลายหมวดหมู่ธุรกิจทั่วโลก แบรนด์ระดับต้นๆ สามแบรนด์ของเราคือ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Loctite, Persil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และ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Schwarzkopf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ในปีงบประมาณ พ.ศ.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2566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เฮงเค็ลรายงานยอดขายมากกว่า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21.5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พันล้านยูโรและผลกําไรจากการดําเนินงานประมาณ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2.6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พันล้านยูโร หุ้นบุริมสิทธิ์ของเฮงเค็ลจดทะเบียนในดัชนีหุ้น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DAX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ของเยอรมัน ความยั่งยืนเป็นสิ่งที่เฮงเค็ลยึดมั่นมายาวนาน และบริษัทมีกลยุทธ์ความยั่งยืนที่ชัดเจนพร้อมเป้าหมายเฉพาะ เฮงเค็ลก่อตั้งขึ้นในปี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1876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และปัจจุบันมีทีมงานที่มีความหลากหลายจากเพื่อนร่วมงานประมาณ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 xml:space="preserve">48,000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>คนทั่วโลก ซึ่งรวมกันเป็นวัฒนธรรมองค์กรที่แข็งแกร่ง ยึดมั่นค่านิยมเดียวกัน และมีวัตถุประสงค์ร่วมกัน: "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>Pioneers at heart for the good of generations.” (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  <w:cs/>
          <w:lang w:bidi="th-TH"/>
        </w:rPr>
        <w:t xml:space="preserve">บุกเบิกด้วยหัวใจเพื่อสิ่งที่ดีแก่คนรุ่นหลัง) ดูข้อมูลเพิ่มเติมได้ที่ </w:t>
      </w:r>
      <w:r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>www.henkel.com</w:t>
      </w:r>
      <w:r w:rsidR="00977910" w:rsidRPr="00E702CE">
        <w:rPr>
          <w:rStyle w:val="normaltextrun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> </w:t>
      </w:r>
      <w:r w:rsidR="00977910" w:rsidRPr="00E702CE">
        <w:rPr>
          <w:rStyle w:val="eop"/>
          <w:rFonts w:ascii="Noto Sans Thai" w:hAnsi="Noto Sans Thai" w:cs="Noto Sans Thai"/>
          <w:color w:val="000000"/>
          <w:sz w:val="16"/>
          <w:szCs w:val="16"/>
          <w:shd w:val="clear" w:color="auto" w:fill="FFFFFF"/>
        </w:rPr>
        <w:t> </w:t>
      </w:r>
    </w:p>
    <w:p w14:paraId="4ED6542B" w14:textId="77777777" w:rsidR="00E702CE" w:rsidRPr="00E702CE" w:rsidRDefault="00E702CE" w:rsidP="00E702CE">
      <w:pPr>
        <w:spacing w:before="37"/>
        <w:ind w:right="11"/>
        <w:jc w:val="left"/>
        <w:rPr>
          <w:rStyle w:val="AboutandContactHeadline"/>
          <w:rFonts w:ascii="Noto Sans Thai" w:hAnsi="Noto Sans Thai" w:cs="Noto Sans Thai"/>
          <w:b w:val="0"/>
          <w:bCs w:val="0"/>
          <w:sz w:val="16"/>
          <w:szCs w:val="16"/>
          <w:cs/>
        </w:rPr>
      </w:pPr>
    </w:p>
    <w:p w14:paraId="671CA45F" w14:textId="77777777" w:rsidR="006A4F6B" w:rsidRPr="00651E0C" w:rsidRDefault="006A4F6B" w:rsidP="000138E9">
      <w:pPr>
        <w:pStyle w:val="paragraph"/>
        <w:spacing w:before="0" w:beforeAutospacing="0" w:after="0" w:afterAutospacing="0"/>
        <w:textAlignment w:val="baseline"/>
        <w:rPr>
          <w:rFonts w:ascii="Noto Sans Thai" w:hAnsi="Noto Sans Thai" w:cs="Noto Sans Thai"/>
          <w:sz w:val="18"/>
          <w:szCs w:val="18"/>
        </w:rPr>
      </w:pPr>
      <w:r w:rsidRPr="00651E0C">
        <w:rPr>
          <w:rStyle w:val="normaltextrun"/>
          <w:rFonts w:ascii="Noto Sans Thai" w:hAnsi="Noto Sans Thai" w:cs="Noto Sans Thai"/>
          <w:b/>
          <w:bCs/>
          <w:sz w:val="18"/>
          <w:szCs w:val="18"/>
          <w:cs/>
          <w:lang w:val="th"/>
        </w:rPr>
        <w:t xml:space="preserve">รูปภาพสำหรับสื่อมวลชน กรุณาเข้าชมที่ </w:t>
      </w:r>
      <w:hyperlink r:id="rId12" w:history="1">
        <w:r w:rsidRPr="00651E0C">
          <w:rPr>
            <w:rStyle w:val="Hyperlink"/>
            <w:rFonts w:ascii="Noto Sans Thai" w:hAnsi="Noto Sans Thai" w:cs="Noto Sans Thai"/>
            <w:lang w:val="th"/>
          </w:rPr>
          <w:t>www.henkel.com/press</w:t>
        </w:r>
      </w:hyperlink>
      <w:r w:rsidRPr="00651E0C">
        <w:rPr>
          <w:rStyle w:val="eop"/>
          <w:rFonts w:ascii="Noto Sans Thai" w:hAnsi="Noto Sans Thai" w:cs="Noto Sans Thai"/>
          <w:sz w:val="18"/>
          <w:szCs w:val="18"/>
          <w:lang w:val="th"/>
        </w:rPr>
        <w:t> </w:t>
      </w:r>
    </w:p>
    <w:p w14:paraId="50DAAC4C" w14:textId="77777777" w:rsidR="006A4F6B" w:rsidRPr="00651E0C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</w:p>
    <w:p w14:paraId="7010CD01" w14:textId="77777777" w:rsidR="006A4F6B" w:rsidRPr="00651E0C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  <w:r w:rsidRPr="00651E0C">
        <w:rPr>
          <w:rStyle w:val="AboutandContactBody"/>
          <w:rFonts w:ascii="Noto Sans Thai" w:hAnsi="Noto Sans Thai" w:cs="Noto Sans Thai"/>
          <w:b/>
          <w:bCs/>
          <w:szCs w:val="18"/>
          <w:cs/>
          <w:lang w:val="th"/>
        </w:rPr>
        <w:t>ข้อมูลสำหรับสื่อมวลชน กรุณาติดต่อ</w:t>
      </w:r>
    </w:p>
    <w:p w14:paraId="4F9580B2" w14:textId="0443DC69" w:rsidR="006A4F6B" w:rsidRPr="00651E0C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>เหม่ยหลิง วี</w:t>
      </w:r>
      <w:r w:rsidR="00F47AB9"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 xml:space="preserve"> (Meiling Wee)</w:t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  <w:t xml:space="preserve"> </w:t>
      </w:r>
    </w:p>
    <w:p w14:paraId="357704B5" w14:textId="220D3E94" w:rsidR="006A4F6B" w:rsidRPr="00651E0C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>เฮงเค็ล</w:t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ab/>
      </w:r>
    </w:p>
    <w:p w14:paraId="31FC57A4" w14:textId="7351BEAF" w:rsidR="006A4F6B" w:rsidRPr="00651E0C" w:rsidRDefault="006A4F6B" w:rsidP="000138E9">
      <w:pPr>
        <w:spacing w:line="240" w:lineRule="auto"/>
        <w:jc w:val="left"/>
        <w:rPr>
          <w:rStyle w:val="AboutandContactBody"/>
          <w:rFonts w:ascii="Noto Sans Thai" w:hAnsi="Noto Sans Thai" w:cs="Noto Sans Thai"/>
          <w:szCs w:val="18"/>
        </w:rPr>
      </w:pP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 xml:space="preserve">โทร </w:t>
      </w:r>
      <w:bookmarkStart w:id="0" w:name="_Hlk107315742"/>
      <w:r w:rsidRPr="00651E0C">
        <w:rPr>
          <w:rFonts w:ascii="Noto Sans Thai" w:hAnsi="Noto Sans Thai" w:cs="Noto Sans Thai"/>
          <w:sz w:val="18"/>
          <w:szCs w:val="18"/>
          <w:lang w:val="th"/>
        </w:rPr>
        <w:t>+65 8799 3216</w:t>
      </w:r>
      <w:bookmarkEnd w:id="0"/>
      <w:r w:rsidRPr="00651E0C">
        <w:rPr>
          <w:rStyle w:val="AboutandContactBody"/>
          <w:rFonts w:ascii="Noto Sans Thai" w:hAnsi="Noto Sans Thai" w:cs="Noto Sans Thai"/>
          <w:szCs w:val="18"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lang w:val="th"/>
        </w:rPr>
        <w:tab/>
      </w:r>
      <w:r w:rsidRPr="00651E0C">
        <w:rPr>
          <w:rStyle w:val="AboutandContactBody"/>
          <w:rFonts w:ascii="Noto Sans Thai" w:hAnsi="Noto Sans Thai" w:cs="Noto Sans Thai"/>
          <w:szCs w:val="18"/>
          <w:lang w:val="th"/>
        </w:rPr>
        <w:tab/>
      </w:r>
    </w:p>
    <w:p w14:paraId="38BAF7C9" w14:textId="3773DF7E" w:rsidR="006A4F6B" w:rsidRPr="00651E0C" w:rsidRDefault="006A4F6B" w:rsidP="000138E9">
      <w:pPr>
        <w:spacing w:line="240" w:lineRule="auto"/>
        <w:jc w:val="left"/>
        <w:rPr>
          <w:rFonts w:ascii="Noto Sans Thai" w:hAnsi="Noto Sans Thai" w:cs="Noto Sans Thai"/>
          <w:cs/>
          <w:lang w:val="th" w:bidi="th-TH"/>
        </w:rPr>
      </w:pPr>
      <w:r w:rsidRPr="00651E0C">
        <w:rPr>
          <w:rStyle w:val="AboutandContactBody"/>
          <w:rFonts w:ascii="Noto Sans Thai" w:hAnsi="Noto Sans Thai" w:cs="Noto Sans Thai"/>
          <w:szCs w:val="18"/>
          <w:cs/>
          <w:lang w:val="th"/>
        </w:rPr>
        <w:t xml:space="preserve">อีเมล </w:t>
      </w:r>
      <w:hyperlink r:id="rId13" w:history="1">
        <w:r w:rsidRPr="00651E0C">
          <w:rPr>
            <w:rStyle w:val="Hyperlink"/>
            <w:rFonts w:ascii="Noto Sans Thai" w:eastAsiaTheme="majorEastAsia" w:hAnsi="Noto Sans Thai" w:cs="Noto Sans Thai"/>
            <w:lang w:val="th"/>
          </w:rPr>
          <w:t>meiling.wee@henkel.com</w:t>
        </w:r>
      </w:hyperlink>
      <w:r w:rsidRPr="00651E0C">
        <w:rPr>
          <w:rFonts w:ascii="Noto Sans Thai" w:hAnsi="Noto Sans Thai" w:cs="Noto Sans Thai"/>
          <w:sz w:val="18"/>
          <w:szCs w:val="18"/>
          <w:lang w:val="th"/>
        </w:rPr>
        <w:t xml:space="preserve">            </w:t>
      </w:r>
      <w:r w:rsidRPr="00651E0C">
        <w:rPr>
          <w:rFonts w:ascii="Noto Sans Thai" w:hAnsi="Noto Sans Thai" w:cs="Noto Sans Thai"/>
          <w:lang w:val="th"/>
        </w:rPr>
        <w:tab/>
      </w:r>
    </w:p>
    <w:p w14:paraId="092DEDF8" w14:textId="2DB2FE69" w:rsidR="002013F5" w:rsidRDefault="002013F5" w:rsidP="00B204CF">
      <w:pPr>
        <w:autoSpaceDE w:val="0"/>
        <w:autoSpaceDN w:val="0"/>
        <w:jc w:val="left"/>
        <w:rPr>
          <w:rFonts w:asciiTheme="minorHAnsi" w:hAnsiTheme="minorHAnsi" w:cs="Noto Sans Thai"/>
          <w:b/>
          <w:bCs/>
          <w:sz w:val="18"/>
          <w:szCs w:val="18"/>
          <w:lang w:val="vi"/>
        </w:rPr>
      </w:pPr>
    </w:p>
    <w:p w14:paraId="1B108438" w14:textId="77777777" w:rsidR="00E702CE" w:rsidRDefault="00E702CE" w:rsidP="00B204CF">
      <w:pPr>
        <w:autoSpaceDE w:val="0"/>
        <w:autoSpaceDN w:val="0"/>
        <w:jc w:val="left"/>
        <w:rPr>
          <w:rFonts w:asciiTheme="minorHAnsi" w:hAnsiTheme="minorHAnsi"/>
          <w:b/>
          <w:bCs/>
          <w:sz w:val="18"/>
          <w:szCs w:val="18"/>
          <w:lang w:val="vi"/>
        </w:rPr>
      </w:pPr>
    </w:p>
    <w:p w14:paraId="054B93AF" w14:textId="77777777" w:rsidR="00E702CE" w:rsidRDefault="00E702CE" w:rsidP="00B204CF">
      <w:pPr>
        <w:autoSpaceDE w:val="0"/>
        <w:autoSpaceDN w:val="0"/>
        <w:jc w:val="left"/>
        <w:rPr>
          <w:rFonts w:asciiTheme="minorHAnsi" w:hAnsiTheme="minorHAnsi"/>
          <w:b/>
          <w:bCs/>
          <w:sz w:val="18"/>
          <w:szCs w:val="18"/>
          <w:lang w:val="vi"/>
        </w:rPr>
      </w:pPr>
    </w:p>
    <w:p w14:paraId="5EB19A3D" w14:textId="77777777" w:rsidR="00E702CE" w:rsidRDefault="00E702CE" w:rsidP="00B204CF">
      <w:pPr>
        <w:autoSpaceDE w:val="0"/>
        <w:autoSpaceDN w:val="0"/>
        <w:jc w:val="left"/>
        <w:rPr>
          <w:rFonts w:asciiTheme="minorHAnsi" w:hAnsiTheme="minorHAnsi"/>
          <w:b/>
          <w:bCs/>
          <w:sz w:val="18"/>
          <w:szCs w:val="18"/>
          <w:lang w:val="vi"/>
        </w:rPr>
      </w:pPr>
    </w:p>
    <w:sectPr w:rsidR="00E702CE" w:rsidSect="006A76D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197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4EE5" w14:textId="77777777" w:rsidR="006A76DA" w:rsidRDefault="006A76DA">
      <w:r>
        <w:separator/>
      </w:r>
    </w:p>
  </w:endnote>
  <w:endnote w:type="continuationSeparator" w:id="0">
    <w:p w14:paraId="4EA92F49" w14:textId="77777777" w:rsidR="006A76DA" w:rsidRDefault="006A76DA">
      <w:r>
        <w:continuationSeparator/>
      </w:r>
    </w:p>
  </w:endnote>
  <w:endnote w:type="continuationNotice" w:id="1">
    <w:p w14:paraId="386BCB44" w14:textId="77777777" w:rsidR="006A76DA" w:rsidRDefault="006A76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hai">
    <w:altName w:val="Browallia New"/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t>Henkel AG &amp; Co. KGaA</w:t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NUMPAGES  \* Arabic  \* MERGEFORMAT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F4C1C80" w:rsidR="00CF6F33" w:rsidRPr="00992A11" w:rsidRDefault="008C04F8" w:rsidP="00992A11">
    <w:pPr>
      <w:pStyle w:val="Footer"/>
    </w:pPr>
    <w:r>
      <w:rPr>
        <w:bCs w:val="0"/>
        <w:lang w:val="th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45EE1B9D" wp14:editId="624F152B">
              <wp:simplePos x="0" y="0"/>
              <wp:positionH relativeFrom="margin">
                <wp:posOffset>73369</wp:posOffset>
              </wp:positionH>
              <wp:positionV relativeFrom="paragraph">
                <wp:posOffset>-631825</wp:posOffset>
              </wp:positionV>
              <wp:extent cx="5533970" cy="449272"/>
              <wp:effectExtent l="0" t="0" r="0" b="8255"/>
              <wp:wrapNone/>
              <wp:docPr id="6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970" cy="449272"/>
                        <a:chOff x="0" y="0"/>
                        <a:chExt cx="9914936" cy="68884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45758" b="4322"/>
                        <a:stretch/>
                      </pic:blipFill>
                      <pic:spPr>
                        <a:xfrm>
                          <a:off x="0" y="0"/>
                          <a:ext cx="6401502" cy="6888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63" r="22164" b="15525"/>
                        <a:stretch/>
                      </pic:blipFill>
                      <pic:spPr>
                        <a:xfrm>
                          <a:off x="8294099" y="51758"/>
                          <a:ext cx="1620837" cy="614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picture containing black, darknes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82256" y="150257"/>
                          <a:ext cx="1531089" cy="5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62E076" id="Group 9" o:spid="_x0000_s1026" style="position:absolute;margin-left:5.8pt;margin-top:-49.75pt;width:435.75pt;height:35.4pt;z-index:251660290;mso-position-horizontal-relative:margin;mso-width-relative:margin;mso-height-relative:margin" coordsize="99149,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64015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">
                <v:imagedata r:id="rId3" o:title="" cropbottom="2832f" cropleft="-1f" cropright="29988f"/>
              </v:shape>
              <v:shape id="Picture 8" o:spid="_x0000_s1028" type="#_x0000_t75" style="position:absolute;left:82940;top:517;width:16209;height: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">
                <v:imagedata r:id="rId3" o:title="" cropbottom="10174f" cropleft="42115f" cropright="14525f"/>
              </v:shape>
              <v:shape id="Picture 9" o:spid="_x0000_s1029" type="#_x0000_t75" alt="A picture containing black, darkness&#10;&#10;Description automatically generated" style="position:absolute;left:65822;top:1502;width:1531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">
                <v:imagedata r:id="rId4" o:title="A picture containing black, darkness&#10;&#10;Description automatically generated"/>
              </v:shape>
              <w10:wrap anchorx="margin"/>
            </v:group>
          </w:pict>
        </mc:Fallback>
      </mc:AlternateContent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DC3A" w14:textId="77777777" w:rsidR="006A76DA" w:rsidRDefault="006A76DA">
      <w:r>
        <w:separator/>
      </w:r>
    </w:p>
  </w:footnote>
  <w:footnote w:type="continuationSeparator" w:id="0">
    <w:p w14:paraId="2A5F3C0E" w14:textId="77777777" w:rsidR="006A76DA" w:rsidRDefault="006A76DA">
      <w:r>
        <w:continuationSeparator/>
      </w:r>
    </w:p>
  </w:footnote>
  <w:footnote w:type="continuationNotice" w:id="1">
    <w:p w14:paraId="7EC1E598" w14:textId="77777777" w:rsidR="006A76DA" w:rsidRDefault="006A76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0913FE" w:rsidRDefault="0059722C" w:rsidP="00EB46D9">
    <w:pPr>
      <w:pStyle w:val="Header"/>
      <w:rPr>
        <w:rFonts w:ascii="Noto Sans Thai" w:hAnsi="Noto Sans Thai" w:cs="Noto Sans Thai"/>
      </w:rPr>
    </w:pPr>
    <w:r>
      <w:rPr>
        <w:rFonts w:ascii="Noto Sans Thai" w:hAnsi="Noto Sans Thai" w:cs="Noto Sans Thai"/>
        <w:b w:val="0"/>
        <w:bCs w:val="0"/>
        <w:noProof/>
        <w:lang w:val="th"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8431943" name="Picture 12843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oto Sans Thai" w:hAnsi="Noto Sans Thai" w:cs="Noto Sans Thai"/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18E0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0913FE">
      <w:rPr>
        <w:rFonts w:ascii="Noto Sans Thai" w:hAnsi="Noto Sans Thai" w:cs="Noto Sans Thai"/>
        <w:lang w:val="th"/>
      </w:rPr>
      <w:t>ข่าวประชาสัมพันธ์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3373"/>
    <w:multiLevelType w:val="hybridMultilevel"/>
    <w:tmpl w:val="EEF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242745">
    <w:abstractNumId w:val="1"/>
  </w:num>
  <w:num w:numId="2" w16cid:durableId="1645817096">
    <w:abstractNumId w:val="0"/>
  </w:num>
  <w:num w:numId="3" w16cid:durableId="1668746595">
    <w:abstractNumId w:val="10"/>
  </w:num>
  <w:num w:numId="4" w16cid:durableId="682629902">
    <w:abstractNumId w:val="7"/>
  </w:num>
  <w:num w:numId="5" w16cid:durableId="2003197759">
    <w:abstractNumId w:val="4"/>
  </w:num>
  <w:num w:numId="6" w16cid:durableId="615412011">
    <w:abstractNumId w:val="8"/>
  </w:num>
  <w:num w:numId="7" w16cid:durableId="677930943">
    <w:abstractNumId w:val="6"/>
  </w:num>
  <w:num w:numId="8" w16cid:durableId="1482968664">
    <w:abstractNumId w:val="11"/>
  </w:num>
  <w:num w:numId="9" w16cid:durableId="1763447625">
    <w:abstractNumId w:val="3"/>
  </w:num>
  <w:num w:numId="10" w16cid:durableId="798450495">
    <w:abstractNumId w:val="9"/>
  </w:num>
  <w:num w:numId="11" w16cid:durableId="1462573007">
    <w:abstractNumId w:val="2"/>
  </w:num>
  <w:num w:numId="12" w16cid:durableId="300304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138E9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6363"/>
    <w:rsid w:val="00080D10"/>
    <w:rsid w:val="0008357F"/>
    <w:rsid w:val="00084FC7"/>
    <w:rsid w:val="000913FE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275A8"/>
    <w:rsid w:val="001325EF"/>
    <w:rsid w:val="00132DA9"/>
    <w:rsid w:val="0013305B"/>
    <w:rsid w:val="00133B99"/>
    <w:rsid w:val="00134FCB"/>
    <w:rsid w:val="001443BD"/>
    <w:rsid w:val="0014512E"/>
    <w:rsid w:val="001532F4"/>
    <w:rsid w:val="00155282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3E8A"/>
    <w:rsid w:val="001F7110"/>
    <w:rsid w:val="001F7E96"/>
    <w:rsid w:val="002013F5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4682"/>
    <w:rsid w:val="0024586A"/>
    <w:rsid w:val="00256F0C"/>
    <w:rsid w:val="00262C05"/>
    <w:rsid w:val="00265C67"/>
    <w:rsid w:val="00277797"/>
    <w:rsid w:val="00281D14"/>
    <w:rsid w:val="00282C13"/>
    <w:rsid w:val="002A019C"/>
    <w:rsid w:val="002A0DF7"/>
    <w:rsid w:val="002A2975"/>
    <w:rsid w:val="002A60E0"/>
    <w:rsid w:val="002C1344"/>
    <w:rsid w:val="002C1BA6"/>
    <w:rsid w:val="002C252E"/>
    <w:rsid w:val="002C33DC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26372"/>
    <w:rsid w:val="00330CEF"/>
    <w:rsid w:val="0033451C"/>
    <w:rsid w:val="00336854"/>
    <w:rsid w:val="0034015C"/>
    <w:rsid w:val="00342187"/>
    <w:rsid w:val="003442F4"/>
    <w:rsid w:val="00344C72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2743"/>
    <w:rsid w:val="00393887"/>
    <w:rsid w:val="00394C6B"/>
    <w:rsid w:val="003A4E62"/>
    <w:rsid w:val="003A6257"/>
    <w:rsid w:val="003B1069"/>
    <w:rsid w:val="003B390A"/>
    <w:rsid w:val="003C0E7E"/>
    <w:rsid w:val="003C15DE"/>
    <w:rsid w:val="003C4EB2"/>
    <w:rsid w:val="003E177B"/>
    <w:rsid w:val="003F1AF3"/>
    <w:rsid w:val="003F4D8D"/>
    <w:rsid w:val="00415A85"/>
    <w:rsid w:val="004216E1"/>
    <w:rsid w:val="00421A8A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0D77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2063"/>
    <w:rsid w:val="004F6698"/>
    <w:rsid w:val="0050075F"/>
    <w:rsid w:val="00502E62"/>
    <w:rsid w:val="00506B8A"/>
    <w:rsid w:val="0051170A"/>
    <w:rsid w:val="0052212B"/>
    <w:rsid w:val="00526A2D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0EBC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0FC8"/>
    <w:rsid w:val="006144B1"/>
    <w:rsid w:val="006335F1"/>
    <w:rsid w:val="006345B6"/>
    <w:rsid w:val="00635712"/>
    <w:rsid w:val="00643D8A"/>
    <w:rsid w:val="00647F18"/>
    <w:rsid w:val="00651E0C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97654"/>
    <w:rsid w:val="006A0A3C"/>
    <w:rsid w:val="006A17F3"/>
    <w:rsid w:val="006A4F6B"/>
    <w:rsid w:val="006A76DA"/>
    <w:rsid w:val="006A79F0"/>
    <w:rsid w:val="006B47EE"/>
    <w:rsid w:val="006B499F"/>
    <w:rsid w:val="006C1F6C"/>
    <w:rsid w:val="006D3809"/>
    <w:rsid w:val="006D4996"/>
    <w:rsid w:val="006D54AB"/>
    <w:rsid w:val="006E3006"/>
    <w:rsid w:val="006E35C7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2422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172D"/>
    <w:rsid w:val="00772188"/>
    <w:rsid w:val="0077514E"/>
    <w:rsid w:val="007813D0"/>
    <w:rsid w:val="00785993"/>
    <w:rsid w:val="007866E2"/>
    <w:rsid w:val="00786BA3"/>
    <w:rsid w:val="0079202F"/>
    <w:rsid w:val="0079414D"/>
    <w:rsid w:val="00795AF2"/>
    <w:rsid w:val="007970FF"/>
    <w:rsid w:val="007A2AAD"/>
    <w:rsid w:val="007A4432"/>
    <w:rsid w:val="007A784E"/>
    <w:rsid w:val="007B499C"/>
    <w:rsid w:val="007B4D4B"/>
    <w:rsid w:val="007D2480"/>
    <w:rsid w:val="007D2A02"/>
    <w:rsid w:val="007D72AB"/>
    <w:rsid w:val="007E4451"/>
    <w:rsid w:val="007E6EA1"/>
    <w:rsid w:val="007F0F63"/>
    <w:rsid w:val="007F2B1E"/>
    <w:rsid w:val="007F4D81"/>
    <w:rsid w:val="007F62B4"/>
    <w:rsid w:val="00801081"/>
    <w:rsid w:val="00801517"/>
    <w:rsid w:val="008034F1"/>
    <w:rsid w:val="008063E1"/>
    <w:rsid w:val="008164F7"/>
    <w:rsid w:val="00817AE8"/>
    <w:rsid w:val="00817DE8"/>
    <w:rsid w:val="008229F5"/>
    <w:rsid w:val="00824524"/>
    <w:rsid w:val="0082699A"/>
    <w:rsid w:val="00833CEB"/>
    <w:rsid w:val="0083637D"/>
    <w:rsid w:val="008372D2"/>
    <w:rsid w:val="008377BC"/>
    <w:rsid w:val="00844C17"/>
    <w:rsid w:val="00847726"/>
    <w:rsid w:val="00852511"/>
    <w:rsid w:val="008614F1"/>
    <w:rsid w:val="008639B3"/>
    <w:rsid w:val="00863C1A"/>
    <w:rsid w:val="00864481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B4BBD"/>
    <w:rsid w:val="008B4F58"/>
    <w:rsid w:val="008C04F8"/>
    <w:rsid w:val="008C1691"/>
    <w:rsid w:val="008C182B"/>
    <w:rsid w:val="008C2460"/>
    <w:rsid w:val="008C7F60"/>
    <w:rsid w:val="008D17F4"/>
    <w:rsid w:val="008D76C5"/>
    <w:rsid w:val="008E0AFA"/>
    <w:rsid w:val="008E75D3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35B39"/>
    <w:rsid w:val="00941091"/>
    <w:rsid w:val="0094134B"/>
    <w:rsid w:val="00942002"/>
    <w:rsid w:val="00946BFB"/>
    <w:rsid w:val="00947885"/>
    <w:rsid w:val="00950E6B"/>
    <w:rsid w:val="00952168"/>
    <w:rsid w:val="009527FE"/>
    <w:rsid w:val="00953518"/>
    <w:rsid w:val="00953914"/>
    <w:rsid w:val="009557A0"/>
    <w:rsid w:val="009568DC"/>
    <w:rsid w:val="009739A0"/>
    <w:rsid w:val="00974F84"/>
    <w:rsid w:val="009767C7"/>
    <w:rsid w:val="00977910"/>
    <w:rsid w:val="0098579A"/>
    <w:rsid w:val="0099195A"/>
    <w:rsid w:val="00992A11"/>
    <w:rsid w:val="00994681"/>
    <w:rsid w:val="0099486A"/>
    <w:rsid w:val="00995772"/>
    <w:rsid w:val="009A0E26"/>
    <w:rsid w:val="009A16EC"/>
    <w:rsid w:val="009A5B95"/>
    <w:rsid w:val="009B29B7"/>
    <w:rsid w:val="009B3B37"/>
    <w:rsid w:val="009B5E74"/>
    <w:rsid w:val="009B7D1F"/>
    <w:rsid w:val="009C02BF"/>
    <w:rsid w:val="009C088E"/>
    <w:rsid w:val="009C4D35"/>
    <w:rsid w:val="009D1522"/>
    <w:rsid w:val="009D3CA7"/>
    <w:rsid w:val="009D61E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3C03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04CF"/>
    <w:rsid w:val="00B20B51"/>
    <w:rsid w:val="00B236B8"/>
    <w:rsid w:val="00B2685D"/>
    <w:rsid w:val="00B30351"/>
    <w:rsid w:val="00B33C2A"/>
    <w:rsid w:val="00B422EC"/>
    <w:rsid w:val="00B617B0"/>
    <w:rsid w:val="00B726D4"/>
    <w:rsid w:val="00B8214F"/>
    <w:rsid w:val="00B869C2"/>
    <w:rsid w:val="00B86A4F"/>
    <w:rsid w:val="00B93035"/>
    <w:rsid w:val="00B958E8"/>
    <w:rsid w:val="00B97E4A"/>
    <w:rsid w:val="00BA0225"/>
    <w:rsid w:val="00BA09B2"/>
    <w:rsid w:val="00BA5B46"/>
    <w:rsid w:val="00BB0488"/>
    <w:rsid w:val="00BB170F"/>
    <w:rsid w:val="00BB5D0B"/>
    <w:rsid w:val="00BC0995"/>
    <w:rsid w:val="00BC457C"/>
    <w:rsid w:val="00BD4643"/>
    <w:rsid w:val="00BE4634"/>
    <w:rsid w:val="00BE793A"/>
    <w:rsid w:val="00BF2B82"/>
    <w:rsid w:val="00BF31A8"/>
    <w:rsid w:val="00BF432A"/>
    <w:rsid w:val="00BF6E82"/>
    <w:rsid w:val="00C060C7"/>
    <w:rsid w:val="00C239EC"/>
    <w:rsid w:val="00C24C17"/>
    <w:rsid w:val="00C31EE0"/>
    <w:rsid w:val="00C3758F"/>
    <w:rsid w:val="00C40B88"/>
    <w:rsid w:val="00C47D87"/>
    <w:rsid w:val="00C5376E"/>
    <w:rsid w:val="00C64601"/>
    <w:rsid w:val="00C7002A"/>
    <w:rsid w:val="00C80088"/>
    <w:rsid w:val="00C808A6"/>
    <w:rsid w:val="00C80A7C"/>
    <w:rsid w:val="00C95538"/>
    <w:rsid w:val="00C97091"/>
    <w:rsid w:val="00C97260"/>
    <w:rsid w:val="00CA2001"/>
    <w:rsid w:val="00CB5B6C"/>
    <w:rsid w:val="00CB68F3"/>
    <w:rsid w:val="00CC052E"/>
    <w:rsid w:val="00CD16BE"/>
    <w:rsid w:val="00CD267C"/>
    <w:rsid w:val="00CD4616"/>
    <w:rsid w:val="00CD4B4E"/>
    <w:rsid w:val="00CD56AF"/>
    <w:rsid w:val="00CD5994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5785"/>
    <w:rsid w:val="00D66FC2"/>
    <w:rsid w:val="00D76C7E"/>
    <w:rsid w:val="00D771DE"/>
    <w:rsid w:val="00D7776D"/>
    <w:rsid w:val="00D80B79"/>
    <w:rsid w:val="00D8558B"/>
    <w:rsid w:val="00D9293F"/>
    <w:rsid w:val="00D93598"/>
    <w:rsid w:val="00DA1E18"/>
    <w:rsid w:val="00DA2009"/>
    <w:rsid w:val="00DB05B1"/>
    <w:rsid w:val="00DB5A79"/>
    <w:rsid w:val="00DB6FE3"/>
    <w:rsid w:val="00DC2465"/>
    <w:rsid w:val="00DD06C4"/>
    <w:rsid w:val="00DD512E"/>
    <w:rsid w:val="00DE0BC5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263C3"/>
    <w:rsid w:val="00E301B3"/>
    <w:rsid w:val="00E30DEF"/>
    <w:rsid w:val="00E30ED2"/>
    <w:rsid w:val="00E31276"/>
    <w:rsid w:val="00E317EE"/>
    <w:rsid w:val="00E37F70"/>
    <w:rsid w:val="00E446C1"/>
    <w:rsid w:val="00E473EC"/>
    <w:rsid w:val="00E5426C"/>
    <w:rsid w:val="00E702CE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22CD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D74F8"/>
    <w:rsid w:val="00EE1A8C"/>
    <w:rsid w:val="00EE4643"/>
    <w:rsid w:val="00EF1330"/>
    <w:rsid w:val="00EF15FF"/>
    <w:rsid w:val="00EF7111"/>
    <w:rsid w:val="00EF7D1A"/>
    <w:rsid w:val="00F0448F"/>
    <w:rsid w:val="00F06EA5"/>
    <w:rsid w:val="00F0716C"/>
    <w:rsid w:val="00F11190"/>
    <w:rsid w:val="00F270E9"/>
    <w:rsid w:val="00F275C0"/>
    <w:rsid w:val="00F277BC"/>
    <w:rsid w:val="00F346B6"/>
    <w:rsid w:val="00F36145"/>
    <w:rsid w:val="00F37BDD"/>
    <w:rsid w:val="00F41503"/>
    <w:rsid w:val="00F466C8"/>
    <w:rsid w:val="00F469A9"/>
    <w:rsid w:val="00F47AB9"/>
    <w:rsid w:val="00F50B46"/>
    <w:rsid w:val="00F50D1F"/>
    <w:rsid w:val="00F57E60"/>
    <w:rsid w:val="00F635FC"/>
    <w:rsid w:val="00F63D03"/>
    <w:rsid w:val="00F65E2F"/>
    <w:rsid w:val="00F67852"/>
    <w:rsid w:val="00F67DF1"/>
    <w:rsid w:val="00F77414"/>
    <w:rsid w:val="00F8309B"/>
    <w:rsid w:val="00F833C9"/>
    <w:rsid w:val="00F83F99"/>
    <w:rsid w:val="00F90064"/>
    <w:rsid w:val="00F9440D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1414"/>
    <w:rsid w:val="00FD2BD3"/>
    <w:rsid w:val="00FD3492"/>
    <w:rsid w:val="00FD4CCA"/>
    <w:rsid w:val="00FD5453"/>
    <w:rsid w:val="00FD5B25"/>
    <w:rsid w:val="00FE2A9E"/>
    <w:rsid w:val="1560C72A"/>
    <w:rsid w:val="1C55D12C"/>
    <w:rsid w:val="4F7CF71C"/>
    <w:rsid w:val="6A3E6D2E"/>
    <w:rsid w:val="74B1387C"/>
    <w:rsid w:val="7517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character" w:customStyle="1" w:styleId="normaltextrun">
    <w:name w:val="normaltextrun"/>
    <w:basedOn w:val="DefaultParagraphFont"/>
    <w:rsid w:val="00F06EA5"/>
  </w:style>
  <w:style w:type="character" w:customStyle="1" w:styleId="eop">
    <w:name w:val="eop"/>
    <w:basedOn w:val="DefaultParagraphFont"/>
    <w:rsid w:val="00F06EA5"/>
  </w:style>
  <w:style w:type="paragraph" w:customStyle="1" w:styleId="paragraph">
    <w:name w:val="paragraph"/>
    <w:basedOn w:val="Normal"/>
    <w:rsid w:val="00F06EA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/>
    </w:rPr>
  </w:style>
  <w:style w:type="character" w:customStyle="1" w:styleId="ui-provider">
    <w:name w:val="ui-provider"/>
    <w:basedOn w:val="DefaultParagraphFont"/>
    <w:rsid w:val="00697654"/>
  </w:style>
  <w:style w:type="character" w:customStyle="1" w:styleId="readmaillocationtip">
    <w:name w:val="readmail_locationtip"/>
    <w:basedOn w:val="DefaultParagraphFont"/>
    <w:rsid w:val="00697654"/>
  </w:style>
  <w:style w:type="character" w:styleId="CommentReference">
    <w:name w:val="annotation reference"/>
    <w:basedOn w:val="DefaultParagraphFont"/>
    <w:rsid w:val="00F67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7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852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9779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8" ma:contentTypeDescription="Create a new document." ma:contentTypeScope="" ma:versionID="c7418ebab324ba39cd8fa79c4df15df4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cc465fc65da0422d08c9c5aff763b15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4.xml><?xml version="1.0" encoding="utf-8"?>
<ds:datastoreItem xmlns:ds="http://schemas.openxmlformats.org/officeDocument/2006/customXml" ds:itemID="{9CBF519C-4EA9-49EB-815A-43F0626B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Joey Chiang</cp:lastModifiedBy>
  <cp:revision>13</cp:revision>
  <cp:lastPrinted>2024-03-08T09:17:00Z</cp:lastPrinted>
  <dcterms:created xsi:type="dcterms:W3CDTF">2024-03-07T12:27:00Z</dcterms:created>
  <dcterms:modified xsi:type="dcterms:W3CDTF">2024-03-08T09:17:00Z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