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594C" w14:textId="2BCCACE7" w:rsidR="00312621" w:rsidRDefault="00571754" w:rsidP="00571754">
      <w:pPr>
        <w:pStyle w:val="Topline"/>
        <w:spacing w:before="0" w:after="0"/>
        <w:jc w:val="right"/>
        <w:rPr>
          <w:rStyle w:val="Headline"/>
          <w:b w:val="0"/>
          <w:bCs w:val="0"/>
          <w:sz w:val="22"/>
          <w:lang w:val="pt-PT"/>
        </w:rPr>
      </w:pPr>
      <w:r>
        <w:rPr>
          <w:rStyle w:val="Headline"/>
          <w:b w:val="0"/>
          <w:bCs w:val="0"/>
          <w:sz w:val="22"/>
          <w:lang w:val="pt-PT"/>
        </w:rPr>
        <w:t>2</w:t>
      </w:r>
      <w:r w:rsidR="00BC2889">
        <w:rPr>
          <w:rStyle w:val="Headline"/>
          <w:b w:val="0"/>
          <w:bCs w:val="0"/>
          <w:sz w:val="22"/>
          <w:lang w:val="pt-PT"/>
        </w:rPr>
        <w:t>8</w:t>
      </w:r>
      <w:r>
        <w:rPr>
          <w:rStyle w:val="Headline"/>
          <w:b w:val="0"/>
          <w:bCs w:val="0"/>
          <w:sz w:val="22"/>
          <w:lang w:val="pt-PT"/>
        </w:rPr>
        <w:t>.mart, 2024</w:t>
      </w:r>
    </w:p>
    <w:p w14:paraId="53F8811C" w14:textId="77777777" w:rsidR="00571754" w:rsidRPr="00571754" w:rsidRDefault="00571754" w:rsidP="00571754">
      <w:pPr>
        <w:pStyle w:val="Topline"/>
        <w:spacing w:before="0" w:after="0"/>
        <w:jc w:val="right"/>
        <w:rPr>
          <w:rStyle w:val="Headline"/>
          <w:b w:val="0"/>
          <w:bCs w:val="0"/>
          <w:sz w:val="22"/>
          <w:lang w:val="pt-PT"/>
        </w:rPr>
      </w:pPr>
    </w:p>
    <w:p w14:paraId="207B0DBC" w14:textId="77777777" w:rsidR="00571754" w:rsidRDefault="00571754" w:rsidP="000521CD">
      <w:pPr>
        <w:pStyle w:val="Topline"/>
        <w:spacing w:before="0" w:after="0"/>
        <w:rPr>
          <w:rStyle w:val="Headline"/>
          <w:lang w:val="pt-PT"/>
        </w:rPr>
      </w:pPr>
    </w:p>
    <w:p w14:paraId="636671FC" w14:textId="32B4232A" w:rsidR="00312621" w:rsidRPr="002E6DEB" w:rsidRDefault="00A217BE" w:rsidP="00312621">
      <w:pPr>
        <w:pStyle w:val="Topline"/>
        <w:spacing w:before="0" w:after="0"/>
        <w:rPr>
          <w:rStyle w:val="Headline"/>
          <w:lang w:val="pt-PT"/>
        </w:rPr>
      </w:pPr>
      <w:r w:rsidRPr="002E6DEB">
        <w:rPr>
          <w:rStyle w:val="Headline"/>
          <w:lang w:val="pt-PT"/>
        </w:rPr>
        <w:t xml:space="preserve">Brend Merix </w:t>
      </w:r>
      <w:r w:rsidR="002E6DEB" w:rsidRPr="002E6DEB">
        <w:rPr>
          <w:rStyle w:val="Headline"/>
          <w:lang w:val="pt-PT"/>
        </w:rPr>
        <w:t xml:space="preserve">tradicionalno </w:t>
      </w:r>
      <w:r w:rsidRPr="002E6DEB">
        <w:rPr>
          <w:rStyle w:val="Headline"/>
          <w:lang w:val="pt-PT"/>
        </w:rPr>
        <w:t xml:space="preserve">po deveti put </w:t>
      </w:r>
      <w:r w:rsidR="002E6DEB" w:rsidRPr="002E6DEB">
        <w:rPr>
          <w:rStyle w:val="Headline"/>
          <w:lang w:val="pt-PT"/>
        </w:rPr>
        <w:t>nosilac priznanja</w:t>
      </w:r>
      <w:r w:rsidRPr="002E6DEB">
        <w:rPr>
          <w:rStyle w:val="Headline"/>
          <w:lang w:val="pt-PT"/>
        </w:rPr>
        <w:t xml:space="preserve"> „Moj izbor“</w:t>
      </w:r>
    </w:p>
    <w:p w14:paraId="4B9CC392" w14:textId="77777777" w:rsidR="00A217BE" w:rsidRPr="002E6DEB" w:rsidRDefault="00A217BE" w:rsidP="00312621">
      <w:pPr>
        <w:pStyle w:val="Topline"/>
        <w:spacing w:before="0" w:after="0"/>
        <w:rPr>
          <w:rStyle w:val="Headline"/>
          <w:lang w:val="pt-PT"/>
        </w:rPr>
      </w:pPr>
    </w:p>
    <w:p w14:paraId="33C9F816" w14:textId="4AA7DF7F" w:rsidR="00A217BE" w:rsidRPr="002E6DEB" w:rsidRDefault="009A3D0A" w:rsidP="00A217BE">
      <w:pPr>
        <w:rPr>
          <w:rFonts w:cs="Segoe UI"/>
          <w:shd w:val="clear" w:color="auto" w:fill="FFFFFF"/>
          <w:lang w:val="pt-PT"/>
        </w:rPr>
      </w:pPr>
      <w:r w:rsidRPr="002E6DEB">
        <w:rPr>
          <w:rFonts w:cs="Segoe UI"/>
          <w:shd w:val="clear" w:color="auto" w:fill="FFFFFF"/>
          <w:lang w:val="pt-PT"/>
        </w:rPr>
        <w:t>U sklopu kampanje „Najbolje u Srbiji”, koju sprovodi udruženje „Moja Srbija”</w:t>
      </w:r>
      <w:r w:rsidR="002E6DEB" w:rsidRPr="002E6DEB">
        <w:rPr>
          <w:rFonts w:cs="Segoe UI"/>
          <w:shd w:val="clear" w:color="auto" w:fill="FFFFFF"/>
          <w:lang w:val="pt-PT"/>
        </w:rPr>
        <w:t xml:space="preserve"> </w:t>
      </w:r>
      <w:r w:rsidR="002E6DEB">
        <w:rPr>
          <w:rFonts w:cs="Segoe UI"/>
          <w:shd w:val="clear" w:color="auto" w:fill="FFFFFF"/>
          <w:lang w:val="pt-PT"/>
        </w:rPr>
        <w:t>već četrnaest godina</w:t>
      </w:r>
      <w:r w:rsidRPr="002E6DEB">
        <w:rPr>
          <w:rFonts w:cs="Segoe UI"/>
          <w:shd w:val="clear" w:color="auto" w:fill="FFFFFF"/>
          <w:lang w:val="pt-PT"/>
        </w:rPr>
        <w:t xml:space="preserve">, uz podršku Grada Beograda i Centra potrošača Srbije, održana je svečana dodela priznanja </w:t>
      </w:r>
      <w:bookmarkStart w:id="0" w:name="_Hlk162356446"/>
      <w:r w:rsidRPr="002E6DEB">
        <w:rPr>
          <w:rFonts w:cs="Segoe UI"/>
          <w:shd w:val="clear" w:color="auto" w:fill="FFFFFF"/>
          <w:lang w:val="pt-PT"/>
        </w:rPr>
        <w:t xml:space="preserve">„Moj izbor” </w:t>
      </w:r>
      <w:bookmarkEnd w:id="0"/>
      <w:r w:rsidRPr="002E6DEB">
        <w:rPr>
          <w:rFonts w:cs="Segoe UI"/>
          <w:shd w:val="clear" w:color="auto" w:fill="FFFFFF"/>
          <w:lang w:val="pt-PT"/>
        </w:rPr>
        <w:t xml:space="preserve">2024., za najbolje brendove u svojoj kategoriji. Brend Merix je po </w:t>
      </w:r>
      <w:r w:rsidR="002E6DEB" w:rsidRPr="002E6DEB">
        <w:rPr>
          <w:rFonts w:cs="Segoe UI"/>
          <w:shd w:val="clear" w:color="auto" w:fill="FFFFFF"/>
          <w:lang w:val="pt-PT"/>
        </w:rPr>
        <w:t>deveti</w:t>
      </w:r>
      <w:r w:rsidRPr="002E6DEB">
        <w:rPr>
          <w:rFonts w:cs="Segoe UI"/>
          <w:shd w:val="clear" w:color="auto" w:fill="FFFFFF"/>
          <w:lang w:val="pt-PT"/>
        </w:rPr>
        <w:t xml:space="preserve"> put osvojio ovu vrednu nagradu za najbolji proizvod u kategoriji „Kozmetika i sredstva za higijenu“</w:t>
      </w:r>
      <w:r w:rsidR="002E6DEB" w:rsidRPr="002E6DEB">
        <w:rPr>
          <w:rFonts w:cs="Segoe UI"/>
          <w:shd w:val="clear" w:color="auto" w:fill="FFFFFF"/>
          <w:lang w:val="pt-PT"/>
        </w:rPr>
        <w:t xml:space="preserve">. </w:t>
      </w:r>
      <w:r w:rsidR="002E6DEB">
        <w:rPr>
          <w:rFonts w:cs="Segoe UI"/>
          <w:shd w:val="clear" w:color="auto" w:fill="FFFFFF"/>
          <w:lang w:val="pt-PT"/>
        </w:rPr>
        <w:t xml:space="preserve">Nagrada </w:t>
      </w:r>
      <w:r w:rsidR="002E6DEB" w:rsidRPr="002E6DEB">
        <w:rPr>
          <w:rFonts w:cs="Segoe UI"/>
          <w:shd w:val="clear" w:color="auto" w:fill="FFFFFF"/>
          <w:lang w:val="pt-PT"/>
        </w:rPr>
        <w:t xml:space="preserve">„Moj izbor” </w:t>
      </w:r>
      <w:r w:rsidR="002E6DEB">
        <w:rPr>
          <w:rFonts w:cs="Segoe UI"/>
          <w:shd w:val="clear" w:color="auto" w:fill="FFFFFF"/>
          <w:lang w:val="pt-PT"/>
        </w:rPr>
        <w:t xml:space="preserve">dodeljuje se </w:t>
      </w:r>
      <w:r w:rsidR="002E6DEB" w:rsidRPr="002E6DEB">
        <w:rPr>
          <w:rFonts w:cs="Segoe UI"/>
          <w:shd w:val="clear" w:color="auto" w:fill="FFFFFF"/>
          <w:lang w:val="pt-PT"/>
        </w:rPr>
        <w:t>sa ciljem podsticanja razvoja domaće proizvodnje i promocije kvaliteta domaćih proizvoda i brendova.</w:t>
      </w:r>
    </w:p>
    <w:p w14:paraId="2B38DBD4" w14:textId="77777777" w:rsidR="00A217BE" w:rsidRDefault="00A217BE" w:rsidP="00A217BE">
      <w:pPr>
        <w:rPr>
          <w:lang w:val="sr-Latn-RS"/>
        </w:rPr>
      </w:pPr>
    </w:p>
    <w:p w14:paraId="663F459F" w14:textId="1BCB6B00" w:rsidR="00A217BE" w:rsidRDefault="00A217BE" w:rsidP="00A217BE">
      <w:pPr>
        <w:rPr>
          <w:lang w:val="sr-Latn-RS"/>
        </w:rPr>
      </w:pPr>
      <w:r>
        <w:rPr>
          <w:lang w:val="sr-Latn-RS"/>
        </w:rPr>
        <w:t>„Veoma smo ponosni</w:t>
      </w:r>
      <w:r w:rsidR="00AB2221">
        <w:rPr>
          <w:lang w:val="sr-Latn-RS"/>
        </w:rPr>
        <w:t xml:space="preserve"> na</w:t>
      </w:r>
      <w:r>
        <w:rPr>
          <w:lang w:val="sr-Latn-RS"/>
        </w:rPr>
        <w:t xml:space="preserve"> </w:t>
      </w:r>
      <w:r w:rsidR="00AB2221">
        <w:rPr>
          <w:lang w:val="sr-Latn-RS"/>
        </w:rPr>
        <w:t>činjenicu</w:t>
      </w:r>
      <w:r>
        <w:rPr>
          <w:lang w:val="sr-Latn-RS"/>
        </w:rPr>
        <w:t xml:space="preserve"> da su potrošači već deveti put izabrali brend Merix kao najbolji u svojoj kategoriji. Osluškujući potrebe naših vernih potrošača konstantno uvodimo inovacije i trudimo se da ispunimo njihova očekivanja, a ov</w:t>
      </w:r>
      <w:r w:rsidR="00AB2221">
        <w:rPr>
          <w:lang w:val="sr-Latn-RS"/>
        </w:rPr>
        <w:t>o</w:t>
      </w:r>
      <w:r>
        <w:rPr>
          <w:lang w:val="sr-Latn-RS"/>
        </w:rPr>
        <w:t xml:space="preserve"> priznanje je dokaz da oni to prepoznaju“, </w:t>
      </w:r>
      <w:r w:rsidRPr="00CF3BAB">
        <w:rPr>
          <w:lang w:val="sr-Latn-RS"/>
        </w:rPr>
        <w:t>istakao je</w:t>
      </w:r>
      <w:r>
        <w:rPr>
          <w:lang w:val="sr-Latn-RS"/>
        </w:rPr>
        <w:t xml:space="preserve"> </w:t>
      </w:r>
      <w:r w:rsidR="00CF3BAB">
        <w:rPr>
          <w:lang w:val="sr-Latn-RS"/>
        </w:rPr>
        <w:t xml:space="preserve">David Micanović, mlađi brend </w:t>
      </w:r>
      <w:r w:rsidR="00CF3BAB" w:rsidRPr="00CF3BAB">
        <w:rPr>
          <w:lang w:val="sr-Latn-RS"/>
        </w:rPr>
        <w:t>menadže</w:t>
      </w:r>
      <w:r w:rsidR="00CF3BAB">
        <w:rPr>
          <w:lang w:val="sr-Latn-RS"/>
        </w:rPr>
        <w:t>r</w:t>
      </w:r>
      <w:r w:rsidR="00BC2889">
        <w:rPr>
          <w:lang w:val="sr-Latn-RS"/>
        </w:rPr>
        <w:t xml:space="preserve">. </w:t>
      </w:r>
    </w:p>
    <w:p w14:paraId="23196FDF" w14:textId="77777777" w:rsidR="00A217BE" w:rsidRDefault="00A217BE" w:rsidP="00A217BE">
      <w:pPr>
        <w:rPr>
          <w:lang w:val="sr-Latn-RS"/>
        </w:rPr>
      </w:pPr>
    </w:p>
    <w:p w14:paraId="65A85EBD" w14:textId="5FD048AB" w:rsidR="00A217BE" w:rsidRDefault="00A217BE" w:rsidP="00A217BE">
      <w:pPr>
        <w:rPr>
          <w:lang w:val="sr-Latn-RS"/>
        </w:rPr>
      </w:pPr>
      <w:r>
        <w:rPr>
          <w:lang w:val="sr-Latn-RS"/>
        </w:rPr>
        <w:t>Glasanje je za ovu nagradu organizovan</w:t>
      </w:r>
      <w:r w:rsidR="00571754">
        <w:rPr>
          <w:lang w:val="sr-Latn-RS"/>
        </w:rPr>
        <w:t xml:space="preserve">o u </w:t>
      </w:r>
      <w:r>
        <w:rPr>
          <w:lang w:val="sr-Latn-RS"/>
        </w:rPr>
        <w:t>dva kruga – u prvom su građani glasali putem interneta, a u drugom krugu glasanje je sprovedeno na terenu, kada su imali mogućnost da biraju između pet favorita u s</w:t>
      </w:r>
      <w:r w:rsidR="00571754">
        <w:rPr>
          <w:lang w:val="sr-Latn-RS"/>
        </w:rPr>
        <w:t>vako</w:t>
      </w:r>
      <w:r>
        <w:rPr>
          <w:lang w:val="sr-Latn-RS"/>
        </w:rPr>
        <w:t>j kategoriji.</w:t>
      </w:r>
      <w:r w:rsidR="00AB2221">
        <w:rPr>
          <w:lang w:val="sr-Latn-RS"/>
        </w:rPr>
        <w:t xml:space="preserve"> </w:t>
      </w:r>
      <w:r>
        <w:rPr>
          <w:lang w:val="sr-Latn-RS"/>
        </w:rPr>
        <w:t>Merix i ove godine ostaje na vrhu liste najdražih brendova među kupcima, kao domaći brend sa značajnom tradicijom i izvanrednom podrškom svojih vernih potrošača.</w:t>
      </w:r>
    </w:p>
    <w:p w14:paraId="5E49341F" w14:textId="77777777" w:rsidR="000521CD" w:rsidRPr="009A3D0A" w:rsidRDefault="000521CD" w:rsidP="000521CD">
      <w:pPr>
        <w:pStyle w:val="Topline"/>
        <w:spacing w:before="0" w:after="0"/>
        <w:rPr>
          <w:lang w:val="sr-Latn-RS"/>
        </w:rPr>
      </w:pPr>
    </w:p>
    <w:p w14:paraId="1CAE75D3" w14:textId="3F5B019F" w:rsidR="00112A28" w:rsidRDefault="00112A28" w:rsidP="001577E9">
      <w:pPr>
        <w:rPr>
          <w:rStyle w:val="AboutandContactBody"/>
          <w:lang w:val="sr-Latn-RS"/>
        </w:rPr>
      </w:pPr>
    </w:p>
    <w:p w14:paraId="63D53DD7" w14:textId="77777777" w:rsidR="00571754" w:rsidRDefault="00571754" w:rsidP="00571754">
      <w:pPr>
        <w:ind w:left="-20" w:right="-20"/>
        <w:rPr>
          <w:sz w:val="18"/>
          <w:lang w:val="sr-Latn-RS"/>
        </w:rPr>
      </w:pPr>
    </w:p>
    <w:p w14:paraId="03910DC8" w14:textId="77777777" w:rsidR="00571754" w:rsidRDefault="00571754" w:rsidP="00571754">
      <w:pPr>
        <w:ind w:left="-20" w:right="-20"/>
        <w:rPr>
          <w:sz w:val="18"/>
          <w:lang w:val="sr-Latn-RS"/>
        </w:rPr>
      </w:pPr>
    </w:p>
    <w:p w14:paraId="656B7CF6" w14:textId="77777777" w:rsidR="00571754" w:rsidRDefault="00571754" w:rsidP="00571754">
      <w:pPr>
        <w:ind w:left="-20" w:right="-20"/>
        <w:rPr>
          <w:sz w:val="18"/>
          <w:lang w:val="sr-Latn-RS"/>
        </w:rPr>
      </w:pPr>
    </w:p>
    <w:p w14:paraId="60B3F217" w14:textId="77777777" w:rsidR="00571754" w:rsidRDefault="00571754" w:rsidP="00571754">
      <w:pPr>
        <w:ind w:left="-20" w:right="-20"/>
        <w:rPr>
          <w:sz w:val="18"/>
          <w:lang w:val="sr-Latn-RS"/>
        </w:rPr>
      </w:pPr>
    </w:p>
    <w:p w14:paraId="356AF217" w14:textId="77777777" w:rsidR="00571754" w:rsidRDefault="00571754" w:rsidP="00571754">
      <w:pPr>
        <w:ind w:left="-20" w:right="-20"/>
        <w:rPr>
          <w:sz w:val="18"/>
          <w:lang w:val="sr-Latn-RS"/>
        </w:rPr>
      </w:pPr>
    </w:p>
    <w:p w14:paraId="4B3B1841" w14:textId="77777777" w:rsidR="00571754" w:rsidRDefault="00571754" w:rsidP="00571754">
      <w:pPr>
        <w:ind w:left="-20" w:right="-20"/>
        <w:rPr>
          <w:sz w:val="18"/>
          <w:lang w:val="sr-Latn-RS"/>
        </w:rPr>
      </w:pPr>
    </w:p>
    <w:p w14:paraId="68229811" w14:textId="77777777" w:rsidR="00571754" w:rsidRDefault="00571754" w:rsidP="00571754">
      <w:pPr>
        <w:ind w:left="-20" w:right="-20"/>
        <w:rPr>
          <w:sz w:val="18"/>
          <w:lang w:val="sr-Latn-RS"/>
        </w:rPr>
      </w:pPr>
    </w:p>
    <w:p w14:paraId="726F1FFA" w14:textId="77777777" w:rsidR="00571754" w:rsidRDefault="00571754" w:rsidP="00571754">
      <w:pPr>
        <w:ind w:left="-20" w:right="-20"/>
        <w:rPr>
          <w:sz w:val="18"/>
          <w:lang w:val="sr-Latn-RS"/>
        </w:rPr>
      </w:pPr>
    </w:p>
    <w:p w14:paraId="7F267ECD" w14:textId="77777777" w:rsidR="00571754" w:rsidRDefault="00571754" w:rsidP="00571754">
      <w:pPr>
        <w:ind w:left="-20" w:right="-20"/>
        <w:rPr>
          <w:sz w:val="18"/>
          <w:lang w:val="sr-Latn-RS"/>
        </w:rPr>
      </w:pPr>
    </w:p>
    <w:p w14:paraId="3932E90C" w14:textId="77777777" w:rsidR="00571754" w:rsidRDefault="00571754" w:rsidP="00571754">
      <w:pPr>
        <w:ind w:left="-20" w:right="-20"/>
        <w:rPr>
          <w:sz w:val="18"/>
          <w:lang w:val="sr-Latn-RS"/>
        </w:rPr>
      </w:pPr>
    </w:p>
    <w:p w14:paraId="7095FCE2" w14:textId="77777777" w:rsidR="00571754" w:rsidRDefault="00571754" w:rsidP="00571754">
      <w:pPr>
        <w:ind w:left="-20" w:right="-20"/>
        <w:rPr>
          <w:sz w:val="18"/>
          <w:lang w:val="sr-Latn-RS"/>
        </w:rPr>
      </w:pPr>
    </w:p>
    <w:p w14:paraId="3163D276" w14:textId="77777777" w:rsidR="00571754" w:rsidRDefault="00571754" w:rsidP="00571754">
      <w:pPr>
        <w:ind w:left="-20" w:right="-20"/>
        <w:rPr>
          <w:sz w:val="18"/>
          <w:lang w:val="sr-Latn-RS"/>
        </w:rPr>
      </w:pPr>
    </w:p>
    <w:p w14:paraId="164242A6" w14:textId="10BCADCA" w:rsidR="00571754" w:rsidRPr="00571754" w:rsidRDefault="00571754" w:rsidP="00571754">
      <w:pPr>
        <w:ind w:left="-20" w:right="-20"/>
        <w:rPr>
          <w:lang w:val="sr-Latn-RS"/>
        </w:rPr>
      </w:pPr>
      <w:r>
        <w:rPr>
          <w:sz w:val="18"/>
          <w:lang w:val="sr-Latn-RS"/>
        </w:rPr>
        <w:tab/>
      </w:r>
      <w:r w:rsidRPr="7E093EBF">
        <w:rPr>
          <w:rFonts w:eastAsia="Segoe UI" w:cs="Segoe UI"/>
          <w:b/>
          <w:bCs/>
          <w:sz w:val="18"/>
          <w:szCs w:val="18"/>
          <w:lang w:val="sr-Latn-RS"/>
        </w:rPr>
        <w:t>O kompaniji Henkel</w:t>
      </w:r>
    </w:p>
    <w:p w14:paraId="07038B50" w14:textId="77777777" w:rsidR="00571754" w:rsidRPr="00571754" w:rsidRDefault="00571754" w:rsidP="00571754">
      <w:pPr>
        <w:ind w:left="-20" w:right="-20"/>
        <w:rPr>
          <w:lang w:val="pt-PT"/>
        </w:rPr>
      </w:pPr>
      <w:r w:rsidRPr="7E093EBF">
        <w:rPr>
          <w:rFonts w:eastAsia="Segoe UI" w:cs="Segoe UI"/>
          <w:sz w:val="18"/>
          <w:szCs w:val="18"/>
          <w:lang w:val="sr-Latn-RS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>
        <w:r w:rsidRPr="7E093EBF">
          <w:rPr>
            <w:rStyle w:val="Hyperlink"/>
            <w:rFonts w:eastAsia="Segoe UI" w:cs="Segoe UI"/>
            <w:lang w:val="sr-Latn-RS"/>
          </w:rPr>
          <w:t>www.henkel.rs</w:t>
        </w:r>
      </w:hyperlink>
    </w:p>
    <w:p w14:paraId="2E042799" w14:textId="77777777" w:rsidR="00571754" w:rsidRDefault="00571754" w:rsidP="00571754">
      <w:pPr>
        <w:rPr>
          <w:rStyle w:val="AboutandContactBody"/>
          <w:lang w:val="pt-PT"/>
        </w:rPr>
      </w:pPr>
    </w:p>
    <w:p w14:paraId="706FE083" w14:textId="77777777" w:rsidR="00571754" w:rsidRPr="00F40775" w:rsidRDefault="00571754" w:rsidP="00571754">
      <w:pPr>
        <w:rPr>
          <w:rStyle w:val="AboutandContactBody"/>
          <w:lang w:val="pt-PT"/>
        </w:rPr>
      </w:pPr>
    </w:p>
    <w:p w14:paraId="0F04E9D2" w14:textId="77777777" w:rsidR="00571754" w:rsidRPr="00F40775" w:rsidRDefault="00571754" w:rsidP="00571754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F40775">
        <w:rPr>
          <w:rStyle w:val="AboutandContactBody"/>
          <w:lang w:val="pt-PT"/>
        </w:rPr>
        <w:t>Kontakt</w:t>
      </w:r>
      <w:r w:rsidRPr="00F40775">
        <w:rPr>
          <w:rStyle w:val="AboutandContactBody"/>
          <w:lang w:val="pt-PT"/>
        </w:rPr>
        <w:tab/>
        <w:t>Jelena Gavrilović Šarenac</w:t>
      </w:r>
      <w:r w:rsidRPr="00F40775">
        <w:rPr>
          <w:rStyle w:val="AboutandContactBody"/>
          <w:lang w:val="pt-PT"/>
        </w:rPr>
        <w:tab/>
        <w:t>Ana Rončević</w:t>
      </w:r>
    </w:p>
    <w:p w14:paraId="4A8AC3E0" w14:textId="77777777" w:rsidR="00571754" w:rsidRPr="00F40775" w:rsidRDefault="00571754" w:rsidP="00571754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Telefon</w:t>
      </w:r>
      <w:r w:rsidRPr="00F40775">
        <w:rPr>
          <w:rStyle w:val="AboutandContactBody"/>
          <w:lang w:val="it-IT"/>
        </w:rPr>
        <w:tab/>
        <w:t>+381 60 207</w:t>
      </w:r>
      <w:r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22 09</w:t>
      </w:r>
      <w:r w:rsidRPr="00F40775">
        <w:rPr>
          <w:rStyle w:val="AboutandContactBody"/>
          <w:lang w:val="it-IT"/>
        </w:rPr>
        <w:tab/>
      </w:r>
      <w:r w:rsidRPr="00F40775">
        <w:rPr>
          <w:sz w:val="18"/>
          <w:szCs w:val="18"/>
          <w:lang w:val="it-IT"/>
        </w:rPr>
        <w:t>+381 11 207 21 99</w:t>
      </w:r>
    </w:p>
    <w:p w14:paraId="4889571E" w14:textId="77777777" w:rsidR="00571754" w:rsidRPr="00F40775" w:rsidRDefault="00571754" w:rsidP="00571754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Email</w:t>
      </w:r>
      <w:r w:rsidRPr="00F40775">
        <w:rPr>
          <w:rStyle w:val="AboutandContactBody"/>
          <w:lang w:val="it-IT"/>
        </w:rPr>
        <w:tab/>
        <w:t>jelena.sarenac@henkel.com</w:t>
      </w:r>
      <w:r w:rsidRPr="00F40775">
        <w:rPr>
          <w:rStyle w:val="AboutandContactBody"/>
          <w:lang w:val="it-IT"/>
        </w:rPr>
        <w:tab/>
        <w:t>ana.roncevic@henkel.com</w:t>
      </w:r>
    </w:p>
    <w:p w14:paraId="57E00592" w14:textId="77777777" w:rsidR="00571754" w:rsidRDefault="00571754" w:rsidP="00571754">
      <w:pPr>
        <w:rPr>
          <w:rStyle w:val="AboutandContactBody"/>
          <w:lang w:val="it-IT"/>
        </w:rPr>
      </w:pPr>
    </w:p>
    <w:p w14:paraId="48428C8D" w14:textId="77777777" w:rsidR="00571754" w:rsidRPr="00F40775" w:rsidRDefault="00571754" w:rsidP="00571754">
      <w:pPr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Henkel Srbija d.o.o.</w:t>
      </w:r>
    </w:p>
    <w:p w14:paraId="327AFC84" w14:textId="3C16E73F" w:rsidR="00571754" w:rsidRPr="00571754" w:rsidRDefault="00571754" w:rsidP="00571754">
      <w:pPr>
        <w:tabs>
          <w:tab w:val="left" w:pos="3116"/>
        </w:tabs>
        <w:rPr>
          <w:sz w:val="18"/>
          <w:lang w:val="it-IT"/>
        </w:rPr>
      </w:pPr>
    </w:p>
    <w:sectPr w:rsidR="00571754" w:rsidRPr="00571754" w:rsidSect="00232AEC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23A5" w14:textId="77777777" w:rsidR="00232AEC" w:rsidRDefault="00232AEC">
      <w:r>
        <w:separator/>
      </w:r>
    </w:p>
  </w:endnote>
  <w:endnote w:type="continuationSeparator" w:id="0">
    <w:p w14:paraId="41C04F1A" w14:textId="77777777" w:rsidR="00232AEC" w:rsidRDefault="0023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BC2889">
      <w:fldChar w:fldCharType="begin"/>
    </w:r>
    <w:r w:rsidR="00BC2889">
      <w:instrText xml:space="preserve"> NUMPAGES  \* Arabic  \* MERGEFORMAT </w:instrText>
    </w:r>
    <w:r w:rsidR="00BC2889">
      <w:fldChar w:fldCharType="separate"/>
    </w:r>
    <w:r>
      <w:t>2</w:t>
    </w:r>
    <w:r w:rsidR="00BC288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8F11" w14:textId="3EB48637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0521CD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    </w:t>
    </w:r>
    <w:r w:rsidR="000521CD" w:rsidRPr="000521CD">
      <w:rPr>
        <w:rFonts w:cs="Arial"/>
        <w:szCs w:val="14"/>
      </w:rPr>
      <w:br/>
    </w:r>
    <w:r w:rsidRPr="00E23EC8">
      <w:rPr>
        <w:rFonts w:cs="Arial"/>
        <w:szCs w:val="14"/>
      </w:rPr>
      <w:t xml:space="preserve">    </w:t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7DFE" w14:textId="77777777" w:rsidR="00232AEC" w:rsidRDefault="00232AEC">
      <w:r>
        <w:separator/>
      </w:r>
    </w:p>
  </w:footnote>
  <w:footnote w:type="continuationSeparator" w:id="0">
    <w:p w14:paraId="28946815" w14:textId="77777777" w:rsidR="00232AEC" w:rsidRDefault="00232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686D965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70528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3FE716" id="Group 16" o:spid="_x0000_s1026" style="position:absolute;margin-left:14.2pt;margin-top:297.7pt;width:14.15pt;height:297.65pt;z-index:25165721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</w:t>
    </w:r>
    <w:proofErr w:type="spellStart"/>
    <w:r w:rsidR="009A3D0A">
      <w:t>Saopštenje</w:t>
    </w:r>
    <w:proofErr w:type="spellEnd"/>
    <w:r w:rsidR="009A3D0A">
      <w:t xml:space="preserve"> za </w:t>
    </w:r>
    <w:proofErr w:type="spellStart"/>
    <w:r w:rsidR="009A3D0A">
      <w:t>javnost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21C67"/>
    <w:rsid w:val="00030557"/>
    <w:rsid w:val="00030F51"/>
    <w:rsid w:val="00035A84"/>
    <w:rsid w:val="00040CC9"/>
    <w:rsid w:val="00051E86"/>
    <w:rsid w:val="000521CD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1B7B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6B65"/>
    <w:rsid w:val="001443BD"/>
    <w:rsid w:val="001577E9"/>
    <w:rsid w:val="0016138C"/>
    <w:rsid w:val="001731CE"/>
    <w:rsid w:val="001B687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2AEC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6DEB"/>
    <w:rsid w:val="002E7DED"/>
    <w:rsid w:val="002F7E11"/>
    <w:rsid w:val="00304087"/>
    <w:rsid w:val="00310ACD"/>
    <w:rsid w:val="00312621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7DB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3F66F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71754"/>
    <w:rsid w:val="005833F0"/>
    <w:rsid w:val="00586CAF"/>
    <w:rsid w:val="005873E9"/>
    <w:rsid w:val="00591180"/>
    <w:rsid w:val="0059722C"/>
    <w:rsid w:val="00597D07"/>
    <w:rsid w:val="005A15E5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52D7A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5581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52A1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A3D0A"/>
    <w:rsid w:val="009B29B7"/>
    <w:rsid w:val="009B3B37"/>
    <w:rsid w:val="009B7D1F"/>
    <w:rsid w:val="009C088E"/>
    <w:rsid w:val="009C4D35"/>
    <w:rsid w:val="009D1522"/>
    <w:rsid w:val="009D7252"/>
    <w:rsid w:val="009E5EB4"/>
    <w:rsid w:val="009F5432"/>
    <w:rsid w:val="00A044D6"/>
    <w:rsid w:val="00A04ADB"/>
    <w:rsid w:val="00A11E0F"/>
    <w:rsid w:val="00A217BE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B2221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1DF5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C2889"/>
    <w:rsid w:val="00BE793A"/>
    <w:rsid w:val="00BF2B82"/>
    <w:rsid w:val="00BF432A"/>
    <w:rsid w:val="00BF6E82"/>
    <w:rsid w:val="00C060C7"/>
    <w:rsid w:val="00C24C17"/>
    <w:rsid w:val="00C258B8"/>
    <w:rsid w:val="00C3758F"/>
    <w:rsid w:val="00C40B88"/>
    <w:rsid w:val="00C42C93"/>
    <w:rsid w:val="00C43854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3BA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26DC4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6D4C"/>
    <w:rsid w:val="00DA1E18"/>
    <w:rsid w:val="00DA2009"/>
    <w:rsid w:val="00DA47B4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3EC8"/>
    <w:rsid w:val="00E25AEA"/>
    <w:rsid w:val="00E279A9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734"/>
    <w:rsid w:val="00FD0A38"/>
    <w:rsid w:val="00FD2BD3"/>
    <w:rsid w:val="00FD4CCA"/>
    <w:rsid w:val="00FE2A9E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nkel.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379</Words>
  <Characters>2285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4</cp:revision>
  <cp:lastPrinted>2016-11-16T01:11:00Z</cp:lastPrinted>
  <dcterms:created xsi:type="dcterms:W3CDTF">2024-03-26T13:51:00Z</dcterms:created>
  <dcterms:modified xsi:type="dcterms:W3CDTF">2024-03-28T09:07:00Z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