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569018D" w:rsidR="00B422EC" w:rsidRPr="004B6B43" w:rsidRDefault="001E414F" w:rsidP="00CC7447">
      <w:pPr>
        <w:pStyle w:val="MonthDayYear"/>
        <w:rPr>
          <w:sz w:val="24"/>
          <w:szCs w:val="22"/>
          <w:lang w:val="it-IT"/>
        </w:rPr>
      </w:pPr>
      <w:r>
        <w:rPr>
          <w:sz w:val="24"/>
          <w:szCs w:val="22"/>
          <w:lang w:val="it-IT"/>
        </w:rPr>
        <w:t>12 aprile</w:t>
      </w:r>
      <w:r w:rsidR="00E502BB" w:rsidRPr="004B6B43">
        <w:rPr>
          <w:sz w:val="24"/>
          <w:szCs w:val="22"/>
          <w:lang w:val="it-IT"/>
        </w:rPr>
        <w:t xml:space="preserve"> 2024</w:t>
      </w:r>
    </w:p>
    <w:p w14:paraId="66FB0231" w14:textId="08907415" w:rsidR="00B007A3" w:rsidRPr="00032CA7" w:rsidRDefault="00032CA7" w:rsidP="00B007A3">
      <w:pPr>
        <w:jc w:val="center"/>
        <w:rPr>
          <w:b/>
          <w:sz w:val="32"/>
          <w:szCs w:val="32"/>
          <w:lang w:val="it-IT"/>
        </w:rPr>
      </w:pPr>
      <w:r>
        <w:rPr>
          <w:rStyle w:val="Headline"/>
          <w:rFonts w:asciiTheme="majorHAnsi" w:hAnsiTheme="majorHAnsi" w:cs="Cambria"/>
          <w:lang w:val="it-IT"/>
        </w:rPr>
        <w:br/>
      </w:r>
      <w:r w:rsidR="00B007A3" w:rsidRPr="00CE268D">
        <w:rPr>
          <w:b/>
          <w:sz w:val="32"/>
          <w:szCs w:val="32"/>
          <w:lang w:val="it-IT"/>
        </w:rPr>
        <w:t>Osservatorio Henkel</w:t>
      </w:r>
      <w:r w:rsidR="00B007A3" w:rsidRPr="00032CA7">
        <w:rPr>
          <w:b/>
          <w:sz w:val="32"/>
          <w:szCs w:val="32"/>
          <w:lang w:val="it-IT"/>
        </w:rPr>
        <w:t xml:space="preserve"> </w:t>
      </w:r>
    </w:p>
    <w:p w14:paraId="468FF109" w14:textId="77777777" w:rsidR="00B007A3" w:rsidRPr="00032CA7" w:rsidRDefault="00B007A3" w:rsidP="00B007A3">
      <w:pPr>
        <w:jc w:val="center"/>
        <w:rPr>
          <w:b/>
          <w:sz w:val="32"/>
          <w:szCs w:val="32"/>
          <w:lang w:val="it-IT"/>
        </w:rPr>
      </w:pPr>
      <w:r w:rsidRPr="00032CA7">
        <w:rPr>
          <w:b/>
          <w:sz w:val="32"/>
          <w:szCs w:val="32"/>
          <w:lang w:val="it-IT"/>
        </w:rPr>
        <w:t xml:space="preserve">“Genere e Stereotipi” </w:t>
      </w:r>
    </w:p>
    <w:p w14:paraId="1B1EBAF1" w14:textId="77777777" w:rsidR="00B007A3" w:rsidRPr="00032CA7" w:rsidRDefault="00B007A3" w:rsidP="00B007A3">
      <w:pPr>
        <w:jc w:val="center"/>
        <w:rPr>
          <w:b/>
          <w:sz w:val="32"/>
          <w:szCs w:val="32"/>
          <w:lang w:val="it-IT"/>
        </w:rPr>
      </w:pPr>
      <w:r w:rsidRPr="00032CA7">
        <w:rPr>
          <w:b/>
          <w:sz w:val="32"/>
          <w:szCs w:val="32"/>
          <w:lang w:val="it-IT"/>
        </w:rPr>
        <w:t xml:space="preserve">il maschile e il femminile in casa e nelle scelte </w:t>
      </w:r>
    </w:p>
    <w:p w14:paraId="04F66CC5" w14:textId="52B488FD" w:rsidR="00B007A3" w:rsidRPr="00032CA7" w:rsidRDefault="00B007A3" w:rsidP="00B007A3">
      <w:pPr>
        <w:jc w:val="center"/>
        <w:rPr>
          <w:b/>
          <w:sz w:val="32"/>
          <w:szCs w:val="32"/>
          <w:lang w:val="it-IT"/>
        </w:rPr>
      </w:pPr>
      <w:r w:rsidRPr="00032CA7">
        <w:rPr>
          <w:b/>
          <w:sz w:val="32"/>
          <w:szCs w:val="32"/>
          <w:lang w:val="it-IT"/>
        </w:rPr>
        <w:t>di studio, lavoro e tempo libero</w:t>
      </w:r>
    </w:p>
    <w:p w14:paraId="168E4766" w14:textId="77777777" w:rsidR="003E6BD9" w:rsidRPr="004B6B43" w:rsidRDefault="003E6BD9" w:rsidP="00032CA7">
      <w:pPr>
        <w:spacing w:line="240" w:lineRule="auto"/>
        <w:jc w:val="left"/>
        <w:rPr>
          <w:rStyle w:val="Headline"/>
          <w:rFonts w:asciiTheme="majorHAnsi" w:hAnsiTheme="majorHAnsi" w:cs="Cambria"/>
          <w:lang w:val="it-IT"/>
        </w:rPr>
      </w:pPr>
    </w:p>
    <w:p w14:paraId="609C14DB" w14:textId="053EDAD1" w:rsidR="00032CA7" w:rsidRPr="00032CA7" w:rsidRDefault="005D7CF1" w:rsidP="00032CA7">
      <w:pPr>
        <w:spacing w:line="240" w:lineRule="auto"/>
        <w:rPr>
          <w:lang w:val="it-IT"/>
        </w:rPr>
      </w:pPr>
      <w:r>
        <w:rPr>
          <w:rFonts w:asciiTheme="majorHAnsi" w:hAnsiTheme="majorHAnsi" w:cs="Cambria"/>
          <w:lang w:val="it-IT"/>
        </w:rPr>
        <w:br/>
      </w:r>
      <w:r w:rsidR="003E6BD9" w:rsidRPr="0F54D703">
        <w:rPr>
          <w:rFonts w:asciiTheme="majorHAnsi" w:hAnsiTheme="majorHAnsi" w:cs="Cambria"/>
          <w:lang w:val="it-IT"/>
        </w:rPr>
        <w:t>Milano</w:t>
      </w:r>
      <w:r w:rsidR="009D776F">
        <w:rPr>
          <w:rFonts w:asciiTheme="majorHAnsi" w:hAnsiTheme="majorHAnsi" w:cs="Cambria"/>
          <w:lang w:val="it-IT"/>
        </w:rPr>
        <w:t xml:space="preserve">, 12 </w:t>
      </w:r>
      <w:r w:rsidR="00336B2F">
        <w:rPr>
          <w:rFonts w:asciiTheme="majorHAnsi" w:hAnsiTheme="majorHAnsi" w:cs="Cambria"/>
          <w:lang w:val="it-IT"/>
        </w:rPr>
        <w:t>a</w:t>
      </w:r>
      <w:r w:rsidR="009D776F">
        <w:rPr>
          <w:rFonts w:asciiTheme="majorHAnsi" w:hAnsiTheme="majorHAnsi" w:cs="Cambria"/>
          <w:lang w:val="it-IT"/>
        </w:rPr>
        <w:t>prile 2024</w:t>
      </w:r>
      <w:r w:rsidR="00B41828">
        <w:rPr>
          <w:rFonts w:asciiTheme="majorHAnsi" w:hAnsiTheme="majorHAnsi" w:cs="Cambria"/>
          <w:lang w:val="it-IT"/>
        </w:rPr>
        <w:t xml:space="preserve"> </w:t>
      </w:r>
      <w:r w:rsidR="00AB36D5" w:rsidRPr="0F54D703">
        <w:rPr>
          <w:rFonts w:asciiTheme="majorHAnsi" w:hAnsiTheme="majorHAnsi" w:cs="Cambria"/>
          <w:lang w:val="it-IT"/>
        </w:rPr>
        <w:t>–</w:t>
      </w:r>
      <w:r w:rsidR="003E6BD9" w:rsidRPr="0F54D703">
        <w:rPr>
          <w:rFonts w:asciiTheme="majorHAnsi" w:hAnsiTheme="majorHAnsi" w:cs="Cambria"/>
          <w:lang w:val="it-IT"/>
        </w:rPr>
        <w:t xml:space="preserve"> </w:t>
      </w:r>
      <w:r w:rsidR="00032CA7" w:rsidRPr="00032CA7">
        <w:rPr>
          <w:lang w:val="it-IT"/>
        </w:rPr>
        <w:t xml:space="preserve">A casa, nello studio, nel lavoro e nel tempo libero donne e uomini sono ancora limitati nelle proprie scelte e azioni da una cultura condizionata da </w:t>
      </w:r>
      <w:r w:rsidR="00032CA7" w:rsidRPr="00032CA7">
        <w:rPr>
          <w:b/>
          <w:lang w:val="it-IT"/>
        </w:rPr>
        <w:t>stereotipi di genere</w:t>
      </w:r>
      <w:r w:rsidR="00032CA7" w:rsidRPr="00032CA7">
        <w:rPr>
          <w:lang w:val="it-IT"/>
        </w:rPr>
        <w:t xml:space="preserve">, che </w:t>
      </w:r>
      <w:r w:rsidR="00032CA7" w:rsidRPr="00032CA7">
        <w:rPr>
          <w:b/>
          <w:lang w:val="it-IT"/>
        </w:rPr>
        <w:t>continuano a pesare sulle scelte familiari e individuali anche tra le nuove generazioni</w:t>
      </w:r>
      <w:r w:rsidR="00032CA7" w:rsidRPr="00032CA7">
        <w:rPr>
          <w:lang w:val="it-IT"/>
        </w:rPr>
        <w:t xml:space="preserve">. Questo il quadro emerso dalla seconda edizione </w:t>
      </w:r>
      <w:proofErr w:type="spellStart"/>
      <w:r w:rsidR="00032CA7" w:rsidRPr="00032CA7">
        <w:rPr>
          <w:lang w:val="it-IT"/>
        </w:rPr>
        <w:t>dell</w:t>
      </w:r>
      <w:proofErr w:type="spellEnd"/>
      <w:r w:rsidR="00065527">
        <w:rPr>
          <w:lang w:val="it-IT"/>
        </w:rPr>
        <w:t xml:space="preserve"> </w:t>
      </w:r>
      <w:r w:rsidR="00032CA7" w:rsidRPr="00032CA7">
        <w:rPr>
          <w:b/>
          <w:lang w:val="it-IT"/>
        </w:rPr>
        <w:t>Osservatorio “Genere e Stereotipi” promosso da Henkel Italia in collaborazione con Eumetra</w:t>
      </w:r>
      <w:r w:rsidR="00032CA7" w:rsidRPr="00032CA7">
        <w:rPr>
          <w:lang w:val="it-IT"/>
        </w:rPr>
        <w:t>.</w:t>
      </w:r>
    </w:p>
    <w:p w14:paraId="4447A77F" w14:textId="62380212" w:rsidR="00032CA7" w:rsidRPr="00032CA7" w:rsidRDefault="00032CA7" w:rsidP="00032CA7">
      <w:pPr>
        <w:spacing w:line="240" w:lineRule="auto"/>
        <w:rPr>
          <w:lang w:val="it-IT"/>
        </w:rPr>
      </w:pPr>
      <w:r w:rsidRPr="00032CA7">
        <w:rPr>
          <w:lang w:val="it-IT"/>
        </w:rPr>
        <w:t xml:space="preserve">Dal 2022 l’indagine analizza i diversi ruoli nell’organizzazione e </w:t>
      </w:r>
      <w:r w:rsidR="009D776F">
        <w:rPr>
          <w:lang w:val="it-IT"/>
        </w:rPr>
        <w:t>nel</w:t>
      </w:r>
      <w:r w:rsidRPr="00032CA7">
        <w:rPr>
          <w:lang w:val="it-IT"/>
        </w:rPr>
        <w:t xml:space="preserve">la cura della famiglia su un campione rappresentativo della popolazione italiana, composto da </w:t>
      </w:r>
      <w:r w:rsidRPr="00032CA7">
        <w:rPr>
          <w:b/>
          <w:lang w:val="it-IT"/>
        </w:rPr>
        <w:t>2.000 individui tra i 18 e i 55 anni appartenenti alla community dell’online magazine DonnaD, Amica Fidata</w:t>
      </w:r>
      <w:r w:rsidRPr="00032CA7">
        <w:rPr>
          <w:lang w:val="it-IT"/>
        </w:rPr>
        <w:t xml:space="preserve">. La seconda stagione ha visto un aggiornamento dei dati su un campione comparabile e, in aggiunta, ha previsto un approfondimento sul condizionamento degli stereotipi di genere nelle scelte di studio, lavoro, sport e tempo libero, intervistando </w:t>
      </w:r>
      <w:r w:rsidRPr="00032CA7">
        <w:rPr>
          <w:b/>
          <w:lang w:val="it-IT"/>
        </w:rPr>
        <w:t xml:space="preserve">1.000 individui reclutati mediante Online Access Panel, con 100 casi tra i 15 e 25 anni rappresentativi della </w:t>
      </w:r>
      <w:proofErr w:type="spellStart"/>
      <w:r w:rsidRPr="00032CA7">
        <w:rPr>
          <w:b/>
          <w:lang w:val="it-IT"/>
        </w:rPr>
        <w:t>GenZ</w:t>
      </w:r>
      <w:proofErr w:type="spellEnd"/>
      <w:r w:rsidRPr="00032CA7">
        <w:rPr>
          <w:lang w:val="it-IT"/>
        </w:rPr>
        <w:t xml:space="preserve">. </w:t>
      </w:r>
    </w:p>
    <w:p w14:paraId="0693A986" w14:textId="0BF19E23" w:rsidR="0002004B" w:rsidRDefault="0002004B" w:rsidP="00032CA7">
      <w:pPr>
        <w:spacing w:line="240" w:lineRule="auto"/>
        <w:rPr>
          <w:rFonts w:asciiTheme="majorHAnsi" w:hAnsiTheme="majorHAnsi" w:cs="Cambria"/>
          <w:szCs w:val="22"/>
          <w:lang w:val="it-IT"/>
        </w:rPr>
      </w:pPr>
    </w:p>
    <w:p w14:paraId="457BB756" w14:textId="59C6AE76" w:rsidR="00032CA7" w:rsidRPr="00032CA7" w:rsidRDefault="00032CA7" w:rsidP="00032CA7">
      <w:pPr>
        <w:spacing w:line="240" w:lineRule="auto"/>
        <w:rPr>
          <w:b/>
          <w:sz w:val="24"/>
          <w:lang w:val="it-IT"/>
        </w:rPr>
      </w:pPr>
      <w:r>
        <w:rPr>
          <w:b/>
          <w:sz w:val="24"/>
          <w:lang w:val="it-IT"/>
        </w:rPr>
        <w:br/>
      </w:r>
      <w:r w:rsidRPr="00032CA7">
        <w:rPr>
          <w:b/>
          <w:sz w:val="24"/>
          <w:lang w:val="it-IT"/>
        </w:rPr>
        <w:t>Scuola: è davvero una questione di genere?</w:t>
      </w:r>
    </w:p>
    <w:p w14:paraId="363547AB" w14:textId="77777777" w:rsidR="00032CA7" w:rsidRPr="00032CA7" w:rsidRDefault="00032CA7" w:rsidP="00032CA7">
      <w:pPr>
        <w:spacing w:line="240" w:lineRule="auto"/>
        <w:rPr>
          <w:lang w:val="it-IT"/>
        </w:rPr>
      </w:pPr>
    </w:p>
    <w:p w14:paraId="39934617" w14:textId="6A28BE04" w:rsidR="009472FF" w:rsidRPr="00084D1E" w:rsidRDefault="00032CA7" w:rsidP="00084D1E">
      <w:pPr>
        <w:pStyle w:val="ListParagraph"/>
        <w:spacing w:line="240" w:lineRule="auto"/>
        <w:ind w:left="0"/>
        <w:rPr>
          <w:b/>
          <w:bCs/>
          <w:lang w:val="it-IT"/>
        </w:rPr>
      </w:pPr>
      <w:r w:rsidRPr="00507456">
        <w:rPr>
          <w:lang w:val="it-IT"/>
        </w:rPr>
        <w:t xml:space="preserve">La scelta del percorso di studi dipende in </w:t>
      </w:r>
      <w:r w:rsidR="009472FF" w:rsidRPr="00507456">
        <w:rPr>
          <w:lang w:val="it-IT"/>
        </w:rPr>
        <w:t>alcuni casi</w:t>
      </w:r>
      <w:r w:rsidRPr="00507456">
        <w:rPr>
          <w:lang w:val="it-IT"/>
        </w:rPr>
        <w:t xml:space="preserve"> dal genere. </w:t>
      </w:r>
      <w:r w:rsidR="009472FF" w:rsidRPr="00065527">
        <w:rPr>
          <w:lang w:val="en-US"/>
        </w:rPr>
        <w:t xml:space="preserve">Secondo </w:t>
      </w:r>
      <w:r w:rsidR="009472FF" w:rsidRPr="00084D1E">
        <w:rPr>
          <w:lang w:val="it-IT"/>
        </w:rPr>
        <w:t>la ricerca 2024, infatti</w:t>
      </w:r>
      <w:r w:rsidR="009472FF" w:rsidRPr="00065527">
        <w:rPr>
          <w:lang w:val="en-US"/>
        </w:rPr>
        <w:t xml:space="preserve">, </w:t>
      </w:r>
      <w:r w:rsidR="009472FF" w:rsidRPr="00507456">
        <w:rPr>
          <w:lang w:val="it-IT"/>
        </w:rPr>
        <w:t xml:space="preserve">è popolare l’idea che </w:t>
      </w:r>
      <w:r w:rsidR="009472FF" w:rsidRPr="00084D1E">
        <w:rPr>
          <w:b/>
          <w:bCs/>
          <w:lang w:val="it-IT"/>
        </w:rPr>
        <w:t>almeno uno tra gli indirizzi di istruzione superiore abbia una connotazione di genere</w:t>
      </w:r>
      <w:r w:rsidR="00507456" w:rsidRPr="00084D1E">
        <w:rPr>
          <w:b/>
          <w:bCs/>
          <w:lang w:val="it-IT"/>
        </w:rPr>
        <w:t xml:space="preserve">: </w:t>
      </w:r>
      <w:r w:rsidR="009472FF" w:rsidRPr="00084D1E">
        <w:rPr>
          <w:b/>
          <w:bCs/>
          <w:lang w:val="it-IT"/>
        </w:rPr>
        <w:t>lo dice il 52% delle donne e il 64% degli uomini</w:t>
      </w:r>
      <w:r w:rsidR="00507456" w:rsidRPr="00084D1E">
        <w:rPr>
          <w:b/>
          <w:bCs/>
          <w:lang w:val="it-IT"/>
        </w:rPr>
        <w:t>.</w:t>
      </w:r>
      <w:r w:rsidR="00507456" w:rsidRPr="00507456">
        <w:rPr>
          <w:lang w:val="it-IT"/>
        </w:rPr>
        <w:t xml:space="preserve"> Lo stesso vale per le </w:t>
      </w:r>
      <w:r w:rsidR="00507456" w:rsidRPr="00084D1E">
        <w:rPr>
          <w:b/>
          <w:bCs/>
          <w:lang w:val="it-IT"/>
        </w:rPr>
        <w:t>facoltà universitarie</w:t>
      </w:r>
      <w:r w:rsidR="00507456" w:rsidRPr="00507456">
        <w:rPr>
          <w:lang w:val="it-IT"/>
        </w:rPr>
        <w:t xml:space="preserve"> </w:t>
      </w:r>
      <w:r w:rsidR="009472FF" w:rsidRPr="00507456">
        <w:rPr>
          <w:lang w:val="it-IT"/>
        </w:rPr>
        <w:t>(</w:t>
      </w:r>
      <w:r w:rsidR="00507456" w:rsidRPr="00507456">
        <w:rPr>
          <w:lang w:val="it-IT"/>
        </w:rPr>
        <w:t xml:space="preserve">lo pensa il </w:t>
      </w:r>
      <w:r w:rsidR="009472FF" w:rsidRPr="00084D1E">
        <w:rPr>
          <w:b/>
          <w:bCs/>
          <w:lang w:val="it-IT"/>
        </w:rPr>
        <w:t>30%</w:t>
      </w:r>
      <w:r w:rsidR="00507456" w:rsidRPr="00084D1E">
        <w:rPr>
          <w:b/>
          <w:bCs/>
          <w:lang w:val="it-IT"/>
        </w:rPr>
        <w:t xml:space="preserve"> delle donne</w:t>
      </w:r>
      <w:r w:rsidR="00507456" w:rsidRPr="00507456">
        <w:rPr>
          <w:lang w:val="it-IT"/>
        </w:rPr>
        <w:t xml:space="preserve"> e il </w:t>
      </w:r>
      <w:r w:rsidR="009472FF" w:rsidRPr="00084D1E">
        <w:rPr>
          <w:b/>
          <w:bCs/>
          <w:lang w:val="it-IT"/>
        </w:rPr>
        <w:t>46%</w:t>
      </w:r>
      <w:r w:rsidR="00507456" w:rsidRPr="00084D1E">
        <w:rPr>
          <w:b/>
          <w:bCs/>
          <w:lang w:val="it-IT"/>
        </w:rPr>
        <w:t xml:space="preserve"> degli uomini</w:t>
      </w:r>
      <w:r w:rsidR="009472FF" w:rsidRPr="00507456">
        <w:rPr>
          <w:lang w:val="it-IT"/>
        </w:rPr>
        <w:t>)</w:t>
      </w:r>
      <w:r w:rsidR="005D7CF1">
        <w:rPr>
          <w:lang w:val="it-IT"/>
        </w:rPr>
        <w:t>.</w:t>
      </w:r>
    </w:p>
    <w:p w14:paraId="715A35E3" w14:textId="77777777" w:rsidR="00084D1E" w:rsidRDefault="00032CA7" w:rsidP="00032CA7">
      <w:pPr>
        <w:spacing w:line="240" w:lineRule="auto"/>
        <w:rPr>
          <w:lang w:val="it-IT"/>
        </w:rPr>
      </w:pPr>
      <w:r w:rsidRPr="00032CA7">
        <w:rPr>
          <w:lang w:val="it-IT"/>
        </w:rPr>
        <w:t xml:space="preserve">Questa forte connotazione di genere è motivata dalla </w:t>
      </w:r>
      <w:r w:rsidRPr="00032CA7">
        <w:rPr>
          <w:b/>
          <w:lang w:val="it-IT"/>
        </w:rPr>
        <w:t>convinzione che maschi e femmine abbiano predisposizioni diverse</w:t>
      </w:r>
      <w:r w:rsidRPr="00032CA7">
        <w:rPr>
          <w:lang w:val="it-IT"/>
        </w:rPr>
        <w:t xml:space="preserve"> (lo pensa il 53% degli uomini, il 52% delle donne, il 45% dei ragazzi </w:t>
      </w:r>
      <w:proofErr w:type="spellStart"/>
      <w:r w:rsidRPr="00032CA7">
        <w:rPr>
          <w:lang w:val="it-IT"/>
        </w:rPr>
        <w:t>GenZ</w:t>
      </w:r>
      <w:proofErr w:type="spellEnd"/>
      <w:r w:rsidRPr="00032CA7">
        <w:rPr>
          <w:lang w:val="it-IT"/>
        </w:rPr>
        <w:t xml:space="preserve"> e il 38% delle ragazze </w:t>
      </w:r>
      <w:proofErr w:type="spellStart"/>
      <w:r w:rsidRPr="00032CA7">
        <w:rPr>
          <w:lang w:val="it-IT"/>
        </w:rPr>
        <w:t>GenZ</w:t>
      </w:r>
      <w:proofErr w:type="spellEnd"/>
      <w:r w:rsidRPr="00032CA7">
        <w:rPr>
          <w:lang w:val="it-IT"/>
        </w:rPr>
        <w:t xml:space="preserve">), </w:t>
      </w:r>
      <w:r w:rsidRPr="00032CA7">
        <w:rPr>
          <w:b/>
          <w:lang w:val="it-IT"/>
        </w:rPr>
        <w:t>capacità pratiche diverse</w:t>
      </w:r>
      <w:r w:rsidRPr="00032CA7">
        <w:rPr>
          <w:lang w:val="it-IT"/>
        </w:rPr>
        <w:t xml:space="preserve"> (43% degli uomini, 33% delle donne, 42% dei ragazzi </w:t>
      </w:r>
      <w:proofErr w:type="spellStart"/>
      <w:r w:rsidRPr="00032CA7">
        <w:rPr>
          <w:lang w:val="it-IT"/>
        </w:rPr>
        <w:t>GenZ</w:t>
      </w:r>
      <w:proofErr w:type="spellEnd"/>
      <w:r w:rsidRPr="00032CA7">
        <w:rPr>
          <w:lang w:val="it-IT"/>
        </w:rPr>
        <w:t xml:space="preserve">, 32% delle ragazze </w:t>
      </w:r>
      <w:proofErr w:type="spellStart"/>
      <w:r w:rsidRPr="00032CA7">
        <w:rPr>
          <w:lang w:val="it-IT"/>
        </w:rPr>
        <w:t>GenZ</w:t>
      </w:r>
      <w:proofErr w:type="spellEnd"/>
      <w:r w:rsidRPr="00032CA7">
        <w:rPr>
          <w:lang w:val="it-IT"/>
        </w:rPr>
        <w:t xml:space="preserve">) </w:t>
      </w:r>
      <w:r w:rsidRPr="00032CA7">
        <w:rPr>
          <w:b/>
          <w:lang w:val="it-IT"/>
        </w:rPr>
        <w:t>e capacità cognitive diverse</w:t>
      </w:r>
      <w:r w:rsidRPr="00032CA7">
        <w:rPr>
          <w:lang w:val="it-IT"/>
        </w:rPr>
        <w:t xml:space="preserve"> (27% degli uomini, 26% delle donne, 33% dei ragazzi </w:t>
      </w:r>
      <w:proofErr w:type="spellStart"/>
      <w:r w:rsidRPr="00032CA7">
        <w:rPr>
          <w:lang w:val="it-IT"/>
        </w:rPr>
        <w:t>GenZ</w:t>
      </w:r>
      <w:proofErr w:type="spellEnd"/>
      <w:r w:rsidRPr="00032CA7">
        <w:rPr>
          <w:lang w:val="it-IT"/>
        </w:rPr>
        <w:t xml:space="preserve">, 25% delle ragazze </w:t>
      </w:r>
      <w:proofErr w:type="spellStart"/>
      <w:r w:rsidRPr="00032CA7">
        <w:rPr>
          <w:lang w:val="it-IT"/>
        </w:rPr>
        <w:t>GenZ</w:t>
      </w:r>
      <w:proofErr w:type="spellEnd"/>
      <w:r w:rsidRPr="00032CA7">
        <w:rPr>
          <w:lang w:val="it-IT"/>
        </w:rPr>
        <w:t>). Persiste così l’</w:t>
      </w:r>
      <w:r w:rsidRPr="00032CA7">
        <w:rPr>
          <w:b/>
          <w:lang w:val="it-IT"/>
        </w:rPr>
        <w:t>idea che</w:t>
      </w:r>
      <w:r w:rsidRPr="00032CA7">
        <w:rPr>
          <w:lang w:val="it-IT"/>
        </w:rPr>
        <w:t xml:space="preserve"> </w:t>
      </w:r>
      <w:r w:rsidRPr="00032CA7">
        <w:rPr>
          <w:b/>
          <w:lang w:val="it-IT"/>
        </w:rPr>
        <w:t>materie scientifiche, tecnologiche o pratiche siano più indicate per i masch</w:t>
      </w:r>
      <w:r w:rsidRPr="00457CEA">
        <w:rPr>
          <w:b/>
          <w:bCs/>
          <w:lang w:val="it-IT"/>
        </w:rPr>
        <w:t>i</w:t>
      </w:r>
      <w:r w:rsidRPr="00032CA7">
        <w:rPr>
          <w:lang w:val="it-IT"/>
        </w:rPr>
        <w:t>, mentre le materie umanistiche e quelle dedicate alla cura della persona sono per natura più affini alle donne.</w:t>
      </w:r>
    </w:p>
    <w:p w14:paraId="33268798" w14:textId="7EBE9B56" w:rsidR="00032CA7" w:rsidRPr="00032CA7" w:rsidRDefault="00032CA7" w:rsidP="00032CA7">
      <w:pPr>
        <w:spacing w:line="240" w:lineRule="auto"/>
        <w:rPr>
          <w:lang w:val="it-IT"/>
        </w:rPr>
      </w:pPr>
      <w:r w:rsidRPr="00032CA7">
        <w:rPr>
          <w:b/>
          <w:sz w:val="24"/>
          <w:lang w:val="it-IT"/>
        </w:rPr>
        <w:lastRenderedPageBreak/>
        <w:t xml:space="preserve">Lavoro: è soprattutto la donna a </w:t>
      </w:r>
      <w:r w:rsidR="005A0A89">
        <w:rPr>
          <w:b/>
          <w:sz w:val="24"/>
          <w:lang w:val="it-IT"/>
        </w:rPr>
        <w:t xml:space="preserve">dare priorità alla famiglia anziché alla </w:t>
      </w:r>
      <w:r w:rsidRPr="00032CA7">
        <w:rPr>
          <w:b/>
          <w:sz w:val="24"/>
          <w:lang w:val="it-IT"/>
        </w:rPr>
        <w:t xml:space="preserve">carriera </w:t>
      </w:r>
    </w:p>
    <w:p w14:paraId="682CA8FC" w14:textId="77777777" w:rsidR="00032CA7" w:rsidRPr="00032CA7" w:rsidRDefault="00032CA7" w:rsidP="00032CA7">
      <w:pPr>
        <w:spacing w:line="240" w:lineRule="auto"/>
        <w:rPr>
          <w:sz w:val="24"/>
          <w:lang w:val="it-IT"/>
        </w:rPr>
      </w:pPr>
    </w:p>
    <w:p w14:paraId="145BB26D" w14:textId="4A4FF4C4" w:rsidR="00032CA7" w:rsidRPr="00032CA7" w:rsidRDefault="00032CA7" w:rsidP="00032CA7">
      <w:pPr>
        <w:spacing w:line="240" w:lineRule="auto"/>
        <w:rPr>
          <w:lang w:val="it-IT"/>
        </w:rPr>
      </w:pPr>
      <w:r w:rsidRPr="005D7CF1">
        <w:rPr>
          <w:lang w:val="it-IT"/>
        </w:rPr>
        <w:t xml:space="preserve">Il </w:t>
      </w:r>
      <w:r w:rsidRPr="005D7CF1">
        <w:rPr>
          <w:b/>
          <w:lang w:val="it-IT"/>
        </w:rPr>
        <w:t>6</w:t>
      </w:r>
      <w:r w:rsidR="005D7CF1" w:rsidRPr="005D7CF1">
        <w:rPr>
          <w:b/>
          <w:lang w:val="it-IT"/>
        </w:rPr>
        <w:t>2</w:t>
      </w:r>
      <w:r w:rsidRPr="005D7CF1">
        <w:rPr>
          <w:b/>
          <w:lang w:val="it-IT"/>
        </w:rPr>
        <w:t>% della popolazione femminile crede che esistano lavori per uomini e lavori per donne</w:t>
      </w:r>
      <w:r w:rsidRPr="005D7CF1">
        <w:rPr>
          <w:lang w:val="it-IT"/>
        </w:rPr>
        <w:t xml:space="preserve">, un’affermazione a cui si unisce </w:t>
      </w:r>
      <w:r w:rsidRPr="005D7CF1">
        <w:rPr>
          <w:b/>
          <w:lang w:val="it-IT"/>
        </w:rPr>
        <w:t xml:space="preserve">anche il </w:t>
      </w:r>
      <w:r w:rsidR="005D7CF1" w:rsidRPr="005D7CF1">
        <w:rPr>
          <w:b/>
          <w:lang w:val="it-IT"/>
        </w:rPr>
        <w:t>74</w:t>
      </w:r>
      <w:r w:rsidRPr="005D7CF1">
        <w:rPr>
          <w:b/>
          <w:lang w:val="it-IT"/>
        </w:rPr>
        <w:t>% degli uomini</w:t>
      </w:r>
      <w:r w:rsidRPr="005D7CF1">
        <w:rPr>
          <w:lang w:val="it-IT"/>
        </w:rPr>
        <w:t xml:space="preserve">. Il dato più significativo nell’ambito lavorativo riguarda quello </w:t>
      </w:r>
      <w:r w:rsidRPr="005D7CF1">
        <w:rPr>
          <w:b/>
          <w:lang w:val="it-IT"/>
        </w:rPr>
        <w:t>salariale</w:t>
      </w:r>
      <w:r w:rsidRPr="005D7CF1">
        <w:rPr>
          <w:lang w:val="it-IT"/>
        </w:rPr>
        <w:t xml:space="preserve">: </w:t>
      </w:r>
      <w:r w:rsidRPr="005D7CF1">
        <w:rPr>
          <w:b/>
          <w:lang w:val="it-IT"/>
        </w:rPr>
        <w:t>il 56</w:t>
      </w:r>
      <w:r w:rsidRPr="00032CA7">
        <w:rPr>
          <w:b/>
          <w:lang w:val="it-IT"/>
        </w:rPr>
        <w:t>% delle donne ritiene infatti di avere una retribuzione bassa rispetto ai colleghi uomini</w:t>
      </w:r>
      <w:r w:rsidRPr="00032CA7">
        <w:rPr>
          <w:lang w:val="it-IT"/>
        </w:rPr>
        <w:t xml:space="preserve"> </w:t>
      </w:r>
      <w:r w:rsidRPr="00032CA7">
        <w:rPr>
          <w:b/>
          <w:lang w:val="it-IT"/>
        </w:rPr>
        <w:t>e solo il 38% delle donne pensa di ricevere uno stipendio equo</w:t>
      </w:r>
      <w:r w:rsidRPr="00032CA7">
        <w:rPr>
          <w:lang w:val="it-IT"/>
        </w:rPr>
        <w:t xml:space="preserve">. Una fotografia della società di oggi che sottolinea le </w:t>
      </w:r>
      <w:r w:rsidRPr="00032CA7">
        <w:rPr>
          <w:b/>
          <w:lang w:val="it-IT"/>
        </w:rPr>
        <w:t>difficoltà delle donne a emergere in contesti di lavoro</w:t>
      </w:r>
      <w:r w:rsidRPr="00032CA7">
        <w:rPr>
          <w:lang w:val="it-IT"/>
        </w:rPr>
        <w:t xml:space="preserve">, a fronte anche degli ostacoli dati dalla conciliazione vita-lavoro che si ripercuote soprattutto su di loro: </w:t>
      </w:r>
      <w:r w:rsidRPr="00032CA7">
        <w:rPr>
          <w:b/>
          <w:lang w:val="it-IT"/>
        </w:rPr>
        <w:t xml:space="preserve">il 33% della popolazione femminile dichiara infatti di aver </w:t>
      </w:r>
      <w:r w:rsidR="005D7CF1">
        <w:rPr>
          <w:b/>
          <w:lang w:val="it-IT"/>
        </w:rPr>
        <w:t>dato</w:t>
      </w:r>
      <w:r w:rsidRPr="00032CA7">
        <w:rPr>
          <w:b/>
          <w:lang w:val="it-IT"/>
        </w:rPr>
        <w:t xml:space="preserve"> priorità alla famiglia </w:t>
      </w:r>
      <w:r w:rsidR="005D7CF1">
        <w:rPr>
          <w:b/>
          <w:lang w:val="it-IT"/>
        </w:rPr>
        <w:t>anziché alla</w:t>
      </w:r>
      <w:r w:rsidRPr="00032CA7">
        <w:rPr>
          <w:b/>
          <w:lang w:val="it-IT"/>
        </w:rPr>
        <w:t xml:space="preserve"> carriera</w:t>
      </w:r>
      <w:r w:rsidRPr="00032CA7">
        <w:rPr>
          <w:lang w:val="it-IT"/>
        </w:rPr>
        <w:t>.  Come confermano i dati Eurostat, in Italia, il tasso di occupazione delle donne di età compresa tra i 20 e i 64 anni è pari al 55% (IV trimestre 2022), il più basso tra gli stati dell’Unione Europea (la cui media è del 69,3%), e una donna su cinque esce dal mercato del lavoro a seguito della maternità. Allo stesso tempo però, emerge una</w:t>
      </w:r>
      <w:r w:rsidRPr="00032CA7">
        <w:rPr>
          <w:b/>
          <w:lang w:val="it-IT"/>
        </w:rPr>
        <w:t xml:space="preserve"> diversità di percezione tra uomini e donne</w:t>
      </w:r>
      <w:r w:rsidRPr="00032CA7">
        <w:rPr>
          <w:lang w:val="it-IT"/>
        </w:rPr>
        <w:t>: secondo l’Osservatorio anche i maschi affermano infatti di aver fatto delle rinunce per favorire la famiglia (25%), ma solo il 5% è rimasto a casa.</w:t>
      </w:r>
    </w:p>
    <w:p w14:paraId="1CD8C223" w14:textId="77777777" w:rsidR="00032CA7" w:rsidRPr="00032CA7" w:rsidRDefault="00032CA7" w:rsidP="00032CA7">
      <w:pPr>
        <w:spacing w:line="240" w:lineRule="auto"/>
        <w:rPr>
          <w:lang w:val="it-IT"/>
        </w:rPr>
      </w:pPr>
    </w:p>
    <w:p w14:paraId="429C7794" w14:textId="77777777" w:rsidR="00032CA7" w:rsidRPr="00032CA7" w:rsidRDefault="00032CA7" w:rsidP="00032CA7">
      <w:pPr>
        <w:spacing w:line="240" w:lineRule="auto"/>
        <w:rPr>
          <w:lang w:val="it-IT"/>
        </w:rPr>
      </w:pPr>
    </w:p>
    <w:p w14:paraId="07A451D2" w14:textId="77777777" w:rsidR="00032CA7" w:rsidRPr="00032CA7" w:rsidRDefault="00032CA7" w:rsidP="00032CA7">
      <w:pPr>
        <w:spacing w:line="240" w:lineRule="auto"/>
        <w:rPr>
          <w:b/>
          <w:sz w:val="24"/>
          <w:lang w:val="it-IT"/>
        </w:rPr>
      </w:pPr>
      <w:r w:rsidRPr="00032CA7">
        <w:rPr>
          <w:b/>
          <w:sz w:val="24"/>
          <w:lang w:val="it-IT"/>
        </w:rPr>
        <w:t xml:space="preserve">Famiglia: i ruoli in casa ancora definiti in base al genere </w:t>
      </w:r>
    </w:p>
    <w:p w14:paraId="45E38BBA" w14:textId="77777777" w:rsidR="00032CA7" w:rsidRPr="00032CA7" w:rsidRDefault="00032CA7" w:rsidP="00032CA7">
      <w:pPr>
        <w:spacing w:line="240" w:lineRule="auto"/>
        <w:rPr>
          <w:b/>
          <w:lang w:val="it-IT"/>
        </w:rPr>
      </w:pPr>
    </w:p>
    <w:p w14:paraId="45743F61" w14:textId="77777777" w:rsidR="00032CA7" w:rsidRPr="00032CA7" w:rsidRDefault="00032CA7" w:rsidP="00032CA7">
      <w:pPr>
        <w:spacing w:line="240" w:lineRule="auto"/>
        <w:rPr>
          <w:lang w:val="it-IT"/>
        </w:rPr>
      </w:pPr>
      <w:r w:rsidRPr="00032CA7">
        <w:rPr>
          <w:lang w:val="it-IT"/>
        </w:rPr>
        <w:t>Anche nella seconda edizione, la ricerca ha evidenziato quanto i mestieri e le incombenze domestiche siano ancora soprattutto compito delle donne. Infatti, pur con alcuni lievi miglioramenti, le</w:t>
      </w:r>
      <w:r w:rsidRPr="00032CA7">
        <w:rPr>
          <w:b/>
          <w:lang w:val="it-IT"/>
        </w:rPr>
        <w:t xml:space="preserve"> donne continuano a sostenere il peso maggiore dei lavori domestici e della cura della famiglia</w:t>
      </w:r>
      <w:r w:rsidRPr="00032CA7">
        <w:rPr>
          <w:lang w:val="it-IT"/>
        </w:rPr>
        <w:t xml:space="preserve">, mentre nelle </w:t>
      </w:r>
      <w:r w:rsidRPr="00032CA7">
        <w:rPr>
          <w:b/>
          <w:lang w:val="it-IT"/>
        </w:rPr>
        <w:t xml:space="preserve">questioni finanziarie ed economiche a guidare le scelte è ancora l’uomo. </w:t>
      </w:r>
      <w:r w:rsidRPr="00032CA7">
        <w:rPr>
          <w:lang w:val="it-IT"/>
        </w:rPr>
        <w:t xml:space="preserve">Il diverso peso nella gestione delle attività in casa è motivato dal differente contributo al reddito famigliare, con </w:t>
      </w:r>
      <w:r w:rsidRPr="00032CA7">
        <w:rPr>
          <w:b/>
          <w:lang w:val="it-IT"/>
        </w:rPr>
        <w:t>il 18% degli intervistati che ritiene che</w:t>
      </w:r>
      <w:r w:rsidRPr="00032CA7">
        <w:rPr>
          <w:lang w:val="it-IT"/>
        </w:rPr>
        <w:t xml:space="preserve"> </w:t>
      </w:r>
      <w:r w:rsidRPr="00032CA7">
        <w:rPr>
          <w:b/>
          <w:lang w:val="it-IT"/>
        </w:rPr>
        <w:t>chi guadagna di più, ovvero l’uomo nel 64% dei casi, influenzi le decisioni economiche</w:t>
      </w:r>
      <w:r w:rsidRPr="00032CA7">
        <w:rPr>
          <w:lang w:val="it-IT"/>
        </w:rPr>
        <w:t xml:space="preserve"> della famiglia. Da questa tendenza si dissocia </w:t>
      </w:r>
      <w:r w:rsidRPr="00032CA7">
        <w:rPr>
          <w:b/>
          <w:lang w:val="it-IT"/>
        </w:rPr>
        <w:t xml:space="preserve">l’80% della </w:t>
      </w:r>
      <w:proofErr w:type="spellStart"/>
      <w:r w:rsidRPr="00032CA7">
        <w:rPr>
          <w:b/>
          <w:lang w:val="it-IT"/>
        </w:rPr>
        <w:t>GenZ</w:t>
      </w:r>
      <w:proofErr w:type="spellEnd"/>
      <w:r w:rsidRPr="00032CA7">
        <w:rPr>
          <w:b/>
          <w:lang w:val="it-IT"/>
        </w:rPr>
        <w:t>, che crede che ci si debba occupare delle necessità familiari in maniera paritaria</w:t>
      </w:r>
      <w:r w:rsidRPr="00032CA7">
        <w:rPr>
          <w:lang w:val="it-IT"/>
        </w:rPr>
        <w:t>.</w:t>
      </w:r>
    </w:p>
    <w:p w14:paraId="5EA5D425" w14:textId="77777777" w:rsidR="00032CA7" w:rsidRDefault="00032CA7" w:rsidP="00032CA7">
      <w:pPr>
        <w:spacing w:line="240" w:lineRule="auto"/>
        <w:rPr>
          <w:color w:val="0D0D0D"/>
          <w:lang w:val="it-IT"/>
        </w:rPr>
      </w:pPr>
      <w:r w:rsidRPr="00032CA7">
        <w:rPr>
          <w:lang w:val="it-IT"/>
        </w:rPr>
        <w:t xml:space="preserve">Gli stereotipi di genere influenzano anche l'educazione dei figli, con i padri che tendono a adottare una mentalità più rigida rispetto alle madri. </w:t>
      </w:r>
      <w:r w:rsidRPr="00032CA7">
        <w:rPr>
          <w:b/>
          <w:lang w:val="it-IT"/>
        </w:rPr>
        <w:t>Il 47% dei papà è condizionato nelle scelte dei giocattoli per i propri figli</w:t>
      </w:r>
      <w:r w:rsidRPr="00032CA7">
        <w:rPr>
          <w:lang w:val="it-IT"/>
        </w:rPr>
        <w:t xml:space="preserve">, </w:t>
      </w:r>
      <w:r w:rsidRPr="00032CA7">
        <w:rPr>
          <w:b/>
          <w:lang w:val="it-IT"/>
        </w:rPr>
        <w:t>contro il 62% delle mamme che ritiene che i giocattoli non abbiano genere</w:t>
      </w:r>
      <w:r w:rsidRPr="00032CA7">
        <w:rPr>
          <w:lang w:val="it-IT"/>
        </w:rPr>
        <w:t xml:space="preserve">; tuttavia, il </w:t>
      </w:r>
      <w:r w:rsidRPr="00032CA7">
        <w:rPr>
          <w:b/>
          <w:lang w:val="it-IT"/>
        </w:rPr>
        <w:t>68% degli uomini ritiene necessario impegnarsi perché tutte le attività di casa siano insegnate ai figli a prescindere dal genere</w:t>
      </w:r>
      <w:r w:rsidRPr="00032CA7">
        <w:rPr>
          <w:lang w:val="it-IT"/>
        </w:rPr>
        <w:t xml:space="preserve">, un dato che sale al </w:t>
      </w:r>
      <w:r w:rsidRPr="00032CA7">
        <w:rPr>
          <w:b/>
          <w:lang w:val="it-IT"/>
        </w:rPr>
        <w:t xml:space="preserve">100% considerando i rispondenti della </w:t>
      </w:r>
      <w:proofErr w:type="spellStart"/>
      <w:r w:rsidRPr="00032CA7">
        <w:rPr>
          <w:b/>
          <w:lang w:val="it-IT"/>
        </w:rPr>
        <w:t>GenZ</w:t>
      </w:r>
      <w:proofErr w:type="spellEnd"/>
      <w:r w:rsidRPr="00032CA7">
        <w:rPr>
          <w:lang w:val="it-IT"/>
        </w:rPr>
        <w:t>. Sebbene i</w:t>
      </w:r>
      <w:r w:rsidRPr="00032CA7">
        <w:rPr>
          <w:color w:val="0D0D0D"/>
          <w:highlight w:val="white"/>
          <w:lang w:val="it-IT"/>
        </w:rPr>
        <w:t xml:space="preserve"> genitori ritengano di essere equi nelle decisioni con i figli, </w:t>
      </w:r>
      <w:r w:rsidRPr="00032CA7">
        <w:rPr>
          <w:b/>
          <w:color w:val="0D0D0D"/>
          <w:highlight w:val="white"/>
          <w:lang w:val="it-IT"/>
        </w:rPr>
        <w:t>le ragazze rivendicano una minore libertà rispetto ai fratelli</w:t>
      </w:r>
      <w:r w:rsidRPr="00032CA7">
        <w:rPr>
          <w:color w:val="0D0D0D"/>
          <w:highlight w:val="white"/>
          <w:lang w:val="it-IT"/>
        </w:rPr>
        <w:t>, rinunciando spesso a chiedere: il 64% dei maschi riceve la paghetta, ha ricevuto l’opportunità dai genitori di studiare all’estero (64%) e può uscire senza coprifuoco (74%), mentre solo il 53% delle femmine riceve la paghetta, il 66% non ha mai affrontato il tema di studiare fuori e solo il 57% può uscire senza coprifuoco.</w:t>
      </w:r>
    </w:p>
    <w:p w14:paraId="1A9C394D" w14:textId="77777777" w:rsidR="00084D1E" w:rsidRDefault="00084D1E" w:rsidP="00032CA7">
      <w:pPr>
        <w:spacing w:line="240" w:lineRule="auto"/>
        <w:rPr>
          <w:color w:val="0D0D0D"/>
          <w:lang w:val="it-IT"/>
        </w:rPr>
      </w:pPr>
    </w:p>
    <w:p w14:paraId="4EFCC8D6" w14:textId="77777777" w:rsidR="00084D1E" w:rsidRPr="00032CA7" w:rsidRDefault="00084D1E" w:rsidP="00032CA7">
      <w:pPr>
        <w:spacing w:line="240" w:lineRule="auto"/>
        <w:rPr>
          <w:lang w:val="it-IT"/>
        </w:rPr>
      </w:pPr>
    </w:p>
    <w:p w14:paraId="50E59883" w14:textId="77777777" w:rsidR="00032CA7" w:rsidRPr="00032CA7" w:rsidRDefault="00032CA7" w:rsidP="00032CA7">
      <w:pPr>
        <w:spacing w:line="240" w:lineRule="auto"/>
        <w:rPr>
          <w:b/>
          <w:color w:val="0D0D0D"/>
          <w:sz w:val="24"/>
          <w:highlight w:val="white"/>
          <w:lang w:val="it-IT"/>
        </w:rPr>
      </w:pPr>
      <w:r w:rsidRPr="00032CA7">
        <w:rPr>
          <w:b/>
          <w:color w:val="0D0D0D"/>
          <w:sz w:val="24"/>
          <w:highlight w:val="white"/>
          <w:lang w:val="it-IT"/>
        </w:rPr>
        <w:lastRenderedPageBreak/>
        <w:t>Sport e tempo libero: soprattutto per gli uomini, ci sono attività maschili e altre femminili</w:t>
      </w:r>
    </w:p>
    <w:p w14:paraId="1318A8DE" w14:textId="77777777" w:rsidR="00032CA7" w:rsidRPr="00032CA7" w:rsidRDefault="00032CA7" w:rsidP="00032CA7">
      <w:pPr>
        <w:spacing w:line="240" w:lineRule="auto"/>
        <w:rPr>
          <w:b/>
          <w:color w:val="0D0D0D"/>
          <w:highlight w:val="white"/>
          <w:lang w:val="it-IT"/>
        </w:rPr>
      </w:pPr>
    </w:p>
    <w:p w14:paraId="341306DE" w14:textId="77777777" w:rsidR="00032CA7" w:rsidRPr="00032CA7" w:rsidRDefault="00032CA7" w:rsidP="00032CA7">
      <w:pPr>
        <w:spacing w:line="240" w:lineRule="auto"/>
        <w:rPr>
          <w:color w:val="0D0D0D"/>
          <w:highlight w:val="white"/>
          <w:lang w:val="it-IT"/>
        </w:rPr>
      </w:pPr>
      <w:r w:rsidRPr="00032CA7">
        <w:rPr>
          <w:color w:val="0D0D0D"/>
          <w:highlight w:val="white"/>
          <w:lang w:val="it-IT"/>
        </w:rPr>
        <w:t xml:space="preserve">Sono soprattutto gli uomini a delineare precisi confini laddove si tratta di sport: </w:t>
      </w:r>
      <w:r w:rsidRPr="00032CA7">
        <w:rPr>
          <w:b/>
          <w:color w:val="0D0D0D"/>
          <w:highlight w:val="white"/>
          <w:lang w:val="it-IT"/>
        </w:rPr>
        <w:t>il 63% degli uomini ritiene che il calcio sia uno sport maschile, contro il 76% delle donne che ritiene sia una disciplina adatta a tutti</w:t>
      </w:r>
      <w:r w:rsidRPr="00032CA7">
        <w:rPr>
          <w:color w:val="0D0D0D"/>
          <w:highlight w:val="white"/>
          <w:lang w:val="it-IT"/>
        </w:rPr>
        <w:t>. Allo stesso modo, il 64% degli uomini etichetta la danza come femminile, ma l’83% delle donne la vede diversamente. Sebbene la scelta sportiva sia principalmente guidata dall'inclinazione individuale, l'indagine ha rivelato che il 18% della Generazione Z sceglie lo sport in base al proprio genere, con il 17% dei ragazzi e il 14% delle ragazze influenzato rispettivamente dalle scelte degli amici maschi o femmine.</w:t>
      </w:r>
    </w:p>
    <w:p w14:paraId="58FB51A8" w14:textId="77777777" w:rsidR="00032CA7" w:rsidRPr="00032CA7" w:rsidRDefault="00032CA7" w:rsidP="00032CA7">
      <w:pPr>
        <w:spacing w:line="240" w:lineRule="auto"/>
        <w:rPr>
          <w:i/>
          <w:lang w:val="it-IT"/>
        </w:rPr>
      </w:pPr>
    </w:p>
    <w:p w14:paraId="3C788029" w14:textId="77777777" w:rsidR="00032CA7" w:rsidRPr="00032CA7" w:rsidRDefault="00032CA7" w:rsidP="00032CA7">
      <w:pPr>
        <w:spacing w:line="240" w:lineRule="auto"/>
        <w:rPr>
          <w:lang w:val="it-IT"/>
        </w:rPr>
      </w:pPr>
      <w:r w:rsidRPr="00032CA7">
        <w:rPr>
          <w:i/>
          <w:lang w:val="it-IT"/>
        </w:rPr>
        <w:t xml:space="preserve">“L'Osservatorio Henkel mette in evidenza una realtà preoccupante, ma forse più radicata di quanto ci aspettassimo: la persistenza di disuguaglianze di genere continua a limitare l’espressione delle potenzialità di uomini e donne, anche tra le nuove generazioni, e di conseguenza le loro opportunità. In Henkel da sempre portiamo avanti un impegno tangibile per favorire la concreta alla parità di genere. Adottiamo ad esempio approcci inclusivi nei processi di assunzione, garantendo pari opportunità sia per candidati che per le candidate, supportiamo percorsi di </w:t>
      </w:r>
      <w:proofErr w:type="spellStart"/>
      <w:r w:rsidRPr="00032CA7">
        <w:rPr>
          <w:i/>
          <w:lang w:val="it-IT"/>
        </w:rPr>
        <w:t>mentorship</w:t>
      </w:r>
      <w:proofErr w:type="spellEnd"/>
      <w:r w:rsidRPr="00032CA7">
        <w:rPr>
          <w:i/>
          <w:lang w:val="it-IT"/>
        </w:rPr>
        <w:t xml:space="preserve"> e sponsorship per assicurare visibilità e riconoscimento equo per tutti, investiamo nel talento delle persone. Inoltre, abbiamo superato il concetto di maternità per lavorare su una più ampia base di genitorialità affinché la cura dei figli non sia solo un tema femminile ma riguardi la famiglia. A questo proposito abbiamo esteso il congedo parentale per i neopapà, portando ad un totale di 8 settimane, retribuite al 100%. Un significativo impegno per permettere ai padri di essere parte della vita dei loro figli fin dall’inizio, un desiderio sentito e sempre più espresso dalle giovani famiglie. Sono fermamente convinta del fatto che le aziende abbiano la responsabilità sociale di incidere positivamente sulla vita della comunità in cui operano e fedeli al nostro motto “</w:t>
      </w:r>
      <w:proofErr w:type="spellStart"/>
      <w:r w:rsidRPr="00032CA7">
        <w:rPr>
          <w:i/>
          <w:lang w:val="it-IT"/>
        </w:rPr>
        <w:t>Pioneers</w:t>
      </w:r>
      <w:proofErr w:type="spellEnd"/>
      <w:r w:rsidRPr="00032CA7">
        <w:rPr>
          <w:i/>
          <w:lang w:val="it-IT"/>
        </w:rPr>
        <w:t xml:space="preserve"> </w:t>
      </w:r>
      <w:proofErr w:type="spellStart"/>
      <w:r w:rsidRPr="00032CA7">
        <w:rPr>
          <w:i/>
          <w:lang w:val="it-IT"/>
        </w:rPr>
        <w:t>at</w:t>
      </w:r>
      <w:proofErr w:type="spellEnd"/>
      <w:r w:rsidRPr="00032CA7">
        <w:rPr>
          <w:i/>
          <w:lang w:val="it-IT"/>
        </w:rPr>
        <w:t xml:space="preserve"> </w:t>
      </w:r>
      <w:proofErr w:type="spellStart"/>
      <w:r w:rsidRPr="00032CA7">
        <w:rPr>
          <w:i/>
          <w:lang w:val="it-IT"/>
        </w:rPr>
        <w:t>heart</w:t>
      </w:r>
      <w:proofErr w:type="spellEnd"/>
      <w:r w:rsidRPr="00032CA7">
        <w:rPr>
          <w:i/>
          <w:lang w:val="it-IT"/>
        </w:rPr>
        <w:t xml:space="preserve"> for the good of generations”, pionieri nel cuore per il bene delle generazioni, ci adoperiamo affinché questo accada concretamente e ogni giorno." – </w:t>
      </w:r>
      <w:r w:rsidRPr="00032CA7">
        <w:rPr>
          <w:lang w:val="it-IT"/>
        </w:rPr>
        <w:t xml:space="preserve">dichiara </w:t>
      </w:r>
      <w:r w:rsidRPr="00032CA7">
        <w:rPr>
          <w:b/>
          <w:lang w:val="it-IT"/>
        </w:rPr>
        <w:t>Mara Panajia, Presidente e AD Henkel Italia.</w:t>
      </w:r>
    </w:p>
    <w:p w14:paraId="75D96E79" w14:textId="77777777" w:rsidR="00032CA7" w:rsidRPr="009D776F" w:rsidRDefault="00032CA7" w:rsidP="00032CA7">
      <w:pPr>
        <w:rPr>
          <w:lang w:val="it-IT"/>
        </w:rPr>
      </w:pPr>
    </w:p>
    <w:p w14:paraId="72B9DE32" w14:textId="77777777" w:rsidR="00B346E2" w:rsidRPr="004B6B43" w:rsidRDefault="00B346E2" w:rsidP="00AB36D5">
      <w:pPr>
        <w:spacing w:line="240" w:lineRule="auto"/>
        <w:jc w:val="left"/>
        <w:rPr>
          <w:rFonts w:asciiTheme="majorHAnsi" w:hAnsiTheme="majorHAnsi" w:cs="Cambria"/>
          <w:szCs w:val="22"/>
          <w:lang w:val="it-IT"/>
        </w:rPr>
      </w:pPr>
    </w:p>
    <w:p w14:paraId="0F00325C" w14:textId="77777777" w:rsidR="00A27F8E" w:rsidRPr="004B6B43" w:rsidRDefault="00A27F8E" w:rsidP="00C57D96">
      <w:pPr>
        <w:spacing w:line="240" w:lineRule="auto"/>
        <w:jc w:val="left"/>
        <w:rPr>
          <w:rStyle w:val="AboutandContactHeadline"/>
          <w:sz w:val="17"/>
          <w:szCs w:val="17"/>
          <w:lang w:val="it-IT"/>
        </w:rPr>
      </w:pPr>
    </w:p>
    <w:p w14:paraId="73222D33" w14:textId="0DE46B97" w:rsidR="00C57D96" w:rsidRPr="004B6B43" w:rsidRDefault="00C57D96" w:rsidP="00C57D96">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Informazioni su Henkel</w:t>
      </w:r>
      <w:r w:rsidR="00A15CFA" w:rsidRPr="004B6B43">
        <w:rPr>
          <w:rStyle w:val="AboutandContactHeadline"/>
          <w:sz w:val="17"/>
          <w:szCs w:val="17"/>
          <w:lang w:val="it-IT"/>
        </w:rPr>
        <w:t xml:space="preserve"> </w:t>
      </w:r>
    </w:p>
    <w:p w14:paraId="012CFFAF" w14:textId="77777777" w:rsidR="00C57D96" w:rsidRPr="004B6B43" w:rsidRDefault="00C57D96" w:rsidP="00C57D96">
      <w:pPr>
        <w:rPr>
          <w:rStyle w:val="AboutandContactBody"/>
          <w:sz w:val="17"/>
          <w:szCs w:val="17"/>
          <w:lang w:val="it-IT"/>
        </w:rPr>
      </w:pPr>
    </w:p>
    <w:p w14:paraId="36597D52" w14:textId="04359CAC" w:rsidR="00C57D96" w:rsidRPr="004B6B43" w:rsidRDefault="00C57D96" w:rsidP="00C57D96">
      <w:pPr>
        <w:rPr>
          <w:rStyle w:val="Hyperlink"/>
          <w:rFonts w:asciiTheme="minorHAnsi" w:hAnsiTheme="minorHAnsi" w:cstheme="minorHAnsi"/>
          <w:b/>
          <w:bCs/>
          <w:color w:val="auto"/>
          <w:sz w:val="17"/>
          <w:szCs w:val="17"/>
          <w:u w:val="none"/>
          <w:lang w:val="it-IT"/>
        </w:rPr>
      </w:pPr>
      <w:r w:rsidRPr="004B6B43">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4B6B43">
        <w:rPr>
          <w:rStyle w:val="AboutandContactBody"/>
          <w:sz w:val="17"/>
          <w:szCs w:val="17"/>
          <w:lang w:val="it-IT"/>
        </w:rPr>
        <w:t>unit</w:t>
      </w:r>
      <w:proofErr w:type="spellEnd"/>
      <w:r w:rsidRPr="004B6B43">
        <w:rPr>
          <w:rStyle w:val="AboutandContactBody"/>
          <w:sz w:val="17"/>
          <w:szCs w:val="17"/>
          <w:lang w:val="it-IT"/>
        </w:rPr>
        <w:t xml:space="preserve"> </w:t>
      </w:r>
      <w:proofErr w:type="spellStart"/>
      <w:r w:rsidRPr="004B6B43">
        <w:rPr>
          <w:rStyle w:val="AboutandContactBody"/>
          <w:sz w:val="17"/>
          <w:szCs w:val="17"/>
          <w:lang w:val="it-IT"/>
        </w:rPr>
        <w:t>Adhesive</w:t>
      </w:r>
      <w:proofErr w:type="spellEnd"/>
      <w:r w:rsidRPr="004B6B43">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B2105B" w:rsidRPr="004B6B43">
        <w:rPr>
          <w:rStyle w:val="AboutandContactBody"/>
          <w:sz w:val="17"/>
          <w:szCs w:val="17"/>
          <w:lang w:val="it-IT"/>
        </w:rPr>
        <w:t>3</w:t>
      </w:r>
      <w:r w:rsidRPr="004B6B43">
        <w:rPr>
          <w:rStyle w:val="AboutandContactBody"/>
          <w:sz w:val="17"/>
          <w:szCs w:val="17"/>
          <w:lang w:val="it-IT"/>
        </w:rPr>
        <w:t xml:space="preserve"> Henkel ha registrato un fatturato complessivo di oltre 2</w:t>
      </w:r>
      <w:r w:rsidR="00B2105B" w:rsidRPr="004B6B43">
        <w:rPr>
          <w:rStyle w:val="AboutandContactBody"/>
          <w:sz w:val="17"/>
          <w:szCs w:val="17"/>
          <w:lang w:val="it-IT"/>
        </w:rPr>
        <w:t>1,5</w:t>
      </w:r>
      <w:r w:rsidRPr="004B6B43">
        <w:rPr>
          <w:rStyle w:val="AboutandContactBody"/>
          <w:sz w:val="17"/>
          <w:szCs w:val="17"/>
          <w:lang w:val="it-IT"/>
        </w:rPr>
        <w:t xml:space="preserve"> miliardi di euro, con un margine operativo </w:t>
      </w:r>
      <w:r w:rsidR="00BF68ED" w:rsidRPr="004B6B43">
        <w:rPr>
          <w:rStyle w:val="AboutandContactBody"/>
          <w:sz w:val="17"/>
          <w:szCs w:val="17"/>
          <w:lang w:val="it-IT"/>
        </w:rPr>
        <w:t>depurato</w:t>
      </w:r>
      <w:r w:rsidRPr="004B6B43">
        <w:rPr>
          <w:rStyle w:val="AboutandContactBody"/>
          <w:sz w:val="17"/>
          <w:szCs w:val="17"/>
          <w:lang w:val="it-IT"/>
        </w:rPr>
        <w:t xml:space="preserve"> pari a</w:t>
      </w:r>
      <w:r w:rsidR="00BF68ED" w:rsidRPr="004B6B43">
        <w:rPr>
          <w:rStyle w:val="AboutandContactBody"/>
          <w:sz w:val="17"/>
          <w:szCs w:val="17"/>
          <w:lang w:val="it-IT"/>
        </w:rPr>
        <w:t xml:space="preserve"> circa</w:t>
      </w:r>
      <w:r w:rsidRPr="004B6B43">
        <w:rPr>
          <w:rStyle w:val="AboutandContactBody"/>
          <w:sz w:val="17"/>
          <w:szCs w:val="17"/>
          <w:lang w:val="it-IT"/>
        </w:rPr>
        <w:t xml:space="preserve"> 2,</w:t>
      </w:r>
      <w:r w:rsidR="00B2105B" w:rsidRPr="004B6B43">
        <w:rPr>
          <w:rStyle w:val="AboutandContactBody"/>
          <w:sz w:val="17"/>
          <w:szCs w:val="17"/>
          <w:lang w:val="it-IT"/>
        </w:rPr>
        <w:t xml:space="preserve">6 </w:t>
      </w:r>
      <w:r w:rsidRPr="004B6B43">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334FA6" w:rsidRPr="004B6B43">
        <w:rPr>
          <w:rStyle w:val="AboutandContactBody"/>
          <w:sz w:val="17"/>
          <w:szCs w:val="17"/>
          <w:lang w:val="it-IT"/>
        </w:rPr>
        <w:t>circa 48.000</w:t>
      </w:r>
      <w:r w:rsidRPr="004B6B43">
        <w:rPr>
          <w:rStyle w:val="AboutandContactBody"/>
          <w:sz w:val="17"/>
          <w:szCs w:val="17"/>
          <w:lang w:val="it-IT"/>
        </w:rPr>
        <w:t xml:space="preserve"> collaboratori nel mondo – un team eterogeneo, unito da una forte cultura aziendale, valori condivisi e un </w:t>
      </w:r>
      <w:proofErr w:type="spellStart"/>
      <w:r w:rsidRPr="004B6B43">
        <w:rPr>
          <w:rStyle w:val="AboutandContactBody"/>
          <w:sz w:val="17"/>
          <w:szCs w:val="17"/>
          <w:lang w:val="it-IT"/>
        </w:rPr>
        <w:t>purpose</w:t>
      </w:r>
      <w:proofErr w:type="spellEnd"/>
      <w:r w:rsidRPr="004B6B43">
        <w:rPr>
          <w:rStyle w:val="AboutandContactBody"/>
          <w:sz w:val="17"/>
          <w:szCs w:val="17"/>
          <w:lang w:val="it-IT"/>
        </w:rPr>
        <w:t xml:space="preserve"> comune: “Pionieri nel cuore per il bene di intere generazioni”. Per maggiori informazioni, visitate il sito </w:t>
      </w:r>
      <w:hyperlink r:id="rId12" w:history="1">
        <w:r w:rsidRPr="004B6B43">
          <w:rPr>
            <w:rStyle w:val="Hyperlink"/>
            <w:sz w:val="17"/>
            <w:szCs w:val="17"/>
            <w:lang w:val="it-IT"/>
          </w:rPr>
          <w:t>www.henkel.com</w:t>
        </w:r>
      </w:hyperlink>
      <w:r w:rsidRPr="004B6B43">
        <w:rPr>
          <w:rStyle w:val="AboutandContactBody"/>
          <w:sz w:val="17"/>
          <w:szCs w:val="17"/>
          <w:lang w:val="it-IT"/>
        </w:rPr>
        <w:t xml:space="preserve"> </w:t>
      </w:r>
    </w:p>
    <w:p w14:paraId="040693EA" w14:textId="77777777" w:rsidR="00827E58" w:rsidRPr="004B6B43" w:rsidRDefault="00827E58" w:rsidP="00827E58">
      <w:pPr>
        <w:tabs>
          <w:tab w:val="left" w:pos="1080"/>
          <w:tab w:val="left" w:pos="4500"/>
        </w:tabs>
        <w:spacing w:line="264" w:lineRule="auto"/>
        <w:rPr>
          <w:rStyle w:val="AboutandContactBody"/>
          <w:rFonts w:asciiTheme="majorHAnsi" w:hAnsiTheme="majorHAnsi" w:cs="Calibri Light"/>
          <w:bCs/>
          <w:szCs w:val="18"/>
          <w:lang w:val="it-IT"/>
        </w:rPr>
      </w:pPr>
    </w:p>
    <w:p w14:paraId="1367942A" w14:textId="77777777" w:rsidR="00032CA7" w:rsidRDefault="00032CA7" w:rsidP="00C57D96">
      <w:pPr>
        <w:tabs>
          <w:tab w:val="left" w:pos="1080"/>
          <w:tab w:val="left" w:pos="4500"/>
        </w:tabs>
        <w:rPr>
          <w:rStyle w:val="AboutandContactBody"/>
          <w:rFonts w:cs="Segoe UI"/>
          <w:b/>
          <w:szCs w:val="18"/>
          <w:lang w:val="it-IT"/>
        </w:rPr>
      </w:pPr>
    </w:p>
    <w:p w14:paraId="2B6FE2E1" w14:textId="1A7847CF" w:rsidR="00C57D96" w:rsidRPr="00032CA7" w:rsidRDefault="00303767" w:rsidP="00C57D96">
      <w:pPr>
        <w:tabs>
          <w:tab w:val="left" w:pos="1080"/>
          <w:tab w:val="left" w:pos="4500"/>
        </w:tabs>
        <w:rPr>
          <w:rStyle w:val="AboutandContactBody"/>
          <w:rFonts w:cs="Segoe UI"/>
          <w:b/>
          <w:szCs w:val="18"/>
          <w:lang w:val="it-IT"/>
        </w:rPr>
      </w:pPr>
      <w:r w:rsidRPr="00032CA7">
        <w:rPr>
          <w:rStyle w:val="AboutandContactBody"/>
          <w:rFonts w:cs="Segoe UI"/>
          <w:b/>
          <w:szCs w:val="18"/>
          <w:lang w:val="it-IT"/>
        </w:rPr>
        <w:t>Pe</w:t>
      </w:r>
      <w:r w:rsidR="00C57D96" w:rsidRPr="00032CA7">
        <w:rPr>
          <w:rStyle w:val="AboutandContactBody"/>
          <w:rFonts w:cs="Segoe UI"/>
          <w:b/>
          <w:szCs w:val="18"/>
          <w:lang w:val="it-IT"/>
        </w:rPr>
        <w:t xml:space="preserve">r informazioni alla stampa: </w:t>
      </w:r>
    </w:p>
    <w:p w14:paraId="7E5FAD5F" w14:textId="77777777" w:rsidR="00C57D96" w:rsidRDefault="00C57D96" w:rsidP="00C57D96">
      <w:pPr>
        <w:tabs>
          <w:tab w:val="left" w:pos="1080"/>
          <w:tab w:val="left" w:pos="4500"/>
        </w:tabs>
        <w:rPr>
          <w:rStyle w:val="AboutandContactBody"/>
          <w:rFonts w:cs="Segoe UI"/>
          <w:b/>
          <w:szCs w:val="18"/>
          <w:lang w:val="it-IT"/>
        </w:rPr>
      </w:pPr>
    </w:p>
    <w:p w14:paraId="2C27CCDC" w14:textId="77777777" w:rsidR="00032CA7" w:rsidRPr="00032CA7" w:rsidRDefault="00032CA7" w:rsidP="00C57D96">
      <w:pPr>
        <w:tabs>
          <w:tab w:val="left" w:pos="1080"/>
          <w:tab w:val="left" w:pos="4500"/>
        </w:tabs>
        <w:rPr>
          <w:rStyle w:val="AboutandContactBody"/>
          <w:rFonts w:cs="Segoe UI"/>
          <w:b/>
          <w:szCs w:val="18"/>
          <w:lang w:val="it-IT"/>
        </w:rPr>
      </w:pPr>
    </w:p>
    <w:p w14:paraId="378B1B56" w14:textId="77777777" w:rsidR="00C57D96" w:rsidRPr="00032CA7" w:rsidRDefault="00C57D96" w:rsidP="00C57D96">
      <w:pPr>
        <w:tabs>
          <w:tab w:val="left" w:pos="1080"/>
          <w:tab w:val="left" w:pos="4500"/>
        </w:tabs>
        <w:rPr>
          <w:rStyle w:val="AboutandContactBody"/>
          <w:rFonts w:cs="Segoe UI"/>
          <w:b/>
          <w:szCs w:val="18"/>
          <w:lang w:val="it-IT"/>
        </w:rPr>
      </w:pPr>
      <w:r w:rsidRPr="00032CA7">
        <w:rPr>
          <w:rStyle w:val="AboutandContactBody"/>
          <w:rFonts w:cs="Segoe UI"/>
          <w:b/>
          <w:szCs w:val="18"/>
          <w:lang w:val="it-IT"/>
        </w:rPr>
        <w:t>Giusi Viani</w:t>
      </w:r>
      <w:r w:rsidRPr="00032CA7">
        <w:rPr>
          <w:rStyle w:val="AboutandContactBody"/>
          <w:rFonts w:cs="Segoe UI"/>
          <w:b/>
          <w:szCs w:val="18"/>
          <w:lang w:val="it-IT"/>
        </w:rPr>
        <w:tab/>
      </w:r>
      <w:r w:rsidRPr="00032CA7">
        <w:rPr>
          <w:rStyle w:val="AboutandContactBody"/>
          <w:rFonts w:cs="Segoe UI"/>
          <w:b/>
          <w:szCs w:val="18"/>
          <w:lang w:val="it-IT"/>
        </w:rPr>
        <w:tab/>
        <w:t xml:space="preserve">Silvia Vergani </w:t>
      </w:r>
      <w:r w:rsidRPr="00032CA7">
        <w:rPr>
          <w:rStyle w:val="AboutandContactBody"/>
          <w:rFonts w:cs="Segoe UI"/>
          <w:b/>
          <w:szCs w:val="18"/>
          <w:lang w:val="it-IT"/>
        </w:rPr>
        <w:tab/>
      </w:r>
    </w:p>
    <w:p w14:paraId="6EA4759A" w14:textId="56F80707" w:rsidR="00C57D96" w:rsidRPr="00032CA7" w:rsidRDefault="00C57D96" w:rsidP="00C57D96">
      <w:pPr>
        <w:tabs>
          <w:tab w:val="left" w:pos="1080"/>
          <w:tab w:val="left" w:pos="4500"/>
        </w:tabs>
        <w:rPr>
          <w:rStyle w:val="AboutandContactBody"/>
          <w:rFonts w:cs="Segoe UI"/>
          <w:b/>
          <w:szCs w:val="18"/>
          <w:lang w:val="it-IT"/>
        </w:rPr>
      </w:pPr>
      <w:r w:rsidRPr="00032CA7">
        <w:rPr>
          <w:rStyle w:val="AboutandContactBody"/>
          <w:rFonts w:cs="Segoe UI"/>
          <w:bCs/>
          <w:szCs w:val="18"/>
          <w:lang w:val="it-IT"/>
        </w:rPr>
        <w:t>Head of Corporate Communications, Henkel Italia</w:t>
      </w:r>
      <w:r w:rsidRPr="00032CA7">
        <w:rPr>
          <w:rStyle w:val="AboutandContactBody"/>
          <w:rFonts w:cs="Segoe UI"/>
          <w:b/>
          <w:szCs w:val="18"/>
          <w:lang w:val="it-IT"/>
        </w:rPr>
        <w:tab/>
      </w:r>
      <w:r w:rsidRPr="00032CA7">
        <w:rPr>
          <w:rStyle w:val="AboutandContactBody"/>
          <w:rFonts w:cs="Segoe UI"/>
          <w:bCs/>
          <w:szCs w:val="18"/>
          <w:lang w:val="it-IT"/>
        </w:rPr>
        <w:t>Corporate Comm</w:t>
      </w:r>
      <w:r w:rsidR="000C5F16" w:rsidRPr="00032CA7">
        <w:rPr>
          <w:rStyle w:val="AboutandContactBody"/>
          <w:rFonts w:cs="Segoe UI"/>
          <w:bCs/>
          <w:szCs w:val="18"/>
          <w:lang w:val="it-IT"/>
        </w:rPr>
        <w:t>unications</w:t>
      </w:r>
      <w:r w:rsidRPr="00032CA7">
        <w:rPr>
          <w:rStyle w:val="AboutandContactBody"/>
          <w:rFonts w:cs="Segoe UI"/>
          <w:bCs/>
          <w:szCs w:val="18"/>
          <w:lang w:val="it-IT"/>
        </w:rPr>
        <w:t xml:space="preserve"> Consultant, Henkel Italia</w:t>
      </w:r>
      <w:r w:rsidRPr="00032CA7">
        <w:rPr>
          <w:rStyle w:val="AboutandContactBody"/>
          <w:rFonts w:cs="Segoe UI"/>
          <w:b/>
          <w:szCs w:val="18"/>
          <w:lang w:val="it-IT"/>
        </w:rPr>
        <w:t xml:space="preserve"> </w:t>
      </w:r>
    </w:p>
    <w:p w14:paraId="36407A19" w14:textId="77777777" w:rsidR="00C57D96" w:rsidRPr="00032CA7" w:rsidRDefault="00C57D96" w:rsidP="00C57D96">
      <w:pPr>
        <w:tabs>
          <w:tab w:val="left" w:pos="1080"/>
          <w:tab w:val="left" w:pos="4500"/>
        </w:tabs>
        <w:rPr>
          <w:rStyle w:val="AboutandContactBody"/>
          <w:rFonts w:cs="Segoe UI"/>
          <w:bCs/>
          <w:szCs w:val="18"/>
          <w:lang w:val="it-IT"/>
        </w:rPr>
      </w:pPr>
      <w:r w:rsidRPr="00032CA7">
        <w:rPr>
          <w:rStyle w:val="AboutandContactBody"/>
          <w:rFonts w:cs="Segoe UI"/>
          <w:bCs/>
          <w:szCs w:val="18"/>
          <w:lang w:val="it-IT"/>
        </w:rPr>
        <w:t>Tel: +39 348 4761287</w:t>
      </w:r>
      <w:r w:rsidRPr="00032CA7">
        <w:rPr>
          <w:rStyle w:val="AboutandContactBody"/>
          <w:rFonts w:cs="Segoe UI"/>
          <w:bCs/>
          <w:szCs w:val="18"/>
          <w:lang w:val="it-IT"/>
        </w:rPr>
        <w:tab/>
        <w:t>Tel: +39 349 7668102</w:t>
      </w:r>
    </w:p>
    <w:p w14:paraId="1CAE75D3" w14:textId="6B57199A" w:rsidR="00112A28" w:rsidRPr="00032CA7" w:rsidRDefault="00C57D96" w:rsidP="00424155">
      <w:pPr>
        <w:tabs>
          <w:tab w:val="left" w:pos="1080"/>
          <w:tab w:val="left" w:pos="4500"/>
        </w:tabs>
        <w:rPr>
          <w:rStyle w:val="Hyperlink"/>
          <w:rFonts w:cs="Segoe UI"/>
          <w:bCs/>
          <w:lang w:val="it-IT"/>
        </w:rPr>
      </w:pPr>
      <w:r w:rsidRPr="00032CA7">
        <w:rPr>
          <w:rStyle w:val="AboutandContactBody"/>
          <w:rFonts w:cs="Segoe UI"/>
          <w:bCs/>
          <w:szCs w:val="18"/>
          <w:lang w:val="it-IT"/>
        </w:rPr>
        <w:t xml:space="preserve">E-mail: </w:t>
      </w:r>
      <w:hyperlink r:id="rId13" w:history="1">
        <w:r w:rsidRPr="00032CA7">
          <w:rPr>
            <w:rStyle w:val="Hyperlink"/>
            <w:rFonts w:cs="Segoe UI"/>
            <w:bCs/>
            <w:lang w:val="it-IT"/>
          </w:rPr>
          <w:t>giusi.viani@henkel.com</w:t>
        </w:r>
      </w:hyperlink>
      <w:r w:rsidRPr="00032CA7">
        <w:rPr>
          <w:rStyle w:val="AboutandContactBody"/>
          <w:rFonts w:cs="Segoe UI"/>
          <w:bCs/>
          <w:szCs w:val="18"/>
          <w:lang w:val="it-IT"/>
        </w:rPr>
        <w:t xml:space="preserve"> </w:t>
      </w:r>
      <w:r w:rsidRPr="00032CA7">
        <w:rPr>
          <w:rStyle w:val="AboutandContactBody"/>
          <w:rFonts w:cs="Segoe UI"/>
          <w:bCs/>
          <w:szCs w:val="18"/>
          <w:lang w:val="it-IT"/>
        </w:rPr>
        <w:tab/>
        <w:t xml:space="preserve">E-mail: </w:t>
      </w:r>
      <w:hyperlink r:id="rId14" w:history="1">
        <w:r w:rsidRPr="00032CA7">
          <w:rPr>
            <w:rStyle w:val="Hyperlink"/>
            <w:rFonts w:cs="Segoe UI"/>
            <w:bCs/>
            <w:lang w:val="it-IT"/>
          </w:rPr>
          <w:t>silvia.vergani@henkel.com</w:t>
        </w:r>
      </w:hyperlink>
    </w:p>
    <w:p w14:paraId="0FB15AC4" w14:textId="77777777" w:rsidR="00303767" w:rsidRPr="00032CA7" w:rsidRDefault="00303767" w:rsidP="00424155">
      <w:pPr>
        <w:tabs>
          <w:tab w:val="left" w:pos="1080"/>
          <w:tab w:val="left" w:pos="4500"/>
        </w:tabs>
        <w:rPr>
          <w:rStyle w:val="Hyperlink"/>
          <w:rFonts w:cs="Segoe UI"/>
          <w:bCs/>
          <w:lang w:val="it-IT"/>
        </w:rPr>
      </w:pPr>
    </w:p>
    <w:p w14:paraId="0A0D1497" w14:textId="77777777" w:rsidR="00032CA7" w:rsidRPr="009D776F" w:rsidRDefault="00032CA7" w:rsidP="00032CA7">
      <w:pPr>
        <w:rPr>
          <w:rFonts w:cs="Segoe UI"/>
          <w:b/>
          <w:sz w:val="18"/>
          <w:szCs w:val="18"/>
          <w:lang w:val="it-IT"/>
        </w:rPr>
      </w:pPr>
      <w:r w:rsidRPr="009D776F">
        <w:rPr>
          <w:rFonts w:cs="Segoe UI"/>
          <w:b/>
          <w:sz w:val="18"/>
          <w:szCs w:val="18"/>
          <w:lang w:val="it-IT"/>
        </w:rPr>
        <w:t>APCO Worldwide</w:t>
      </w:r>
    </w:p>
    <w:p w14:paraId="32DB933D" w14:textId="77777777" w:rsidR="00032CA7" w:rsidRPr="009D776F" w:rsidRDefault="00032CA7" w:rsidP="00032CA7">
      <w:pPr>
        <w:tabs>
          <w:tab w:val="left" w:pos="1080"/>
          <w:tab w:val="left" w:pos="4500"/>
        </w:tabs>
        <w:rPr>
          <w:rFonts w:cs="Segoe UI"/>
          <w:sz w:val="18"/>
          <w:szCs w:val="18"/>
          <w:lang w:val="it-IT"/>
        </w:rPr>
      </w:pPr>
      <w:r w:rsidRPr="009D776F">
        <w:rPr>
          <w:rFonts w:cs="Segoe UI"/>
          <w:sz w:val="18"/>
          <w:szCs w:val="18"/>
          <w:lang w:val="it-IT"/>
        </w:rPr>
        <w:t>Elena Soccal, Ilaria Bottazzi</w:t>
      </w:r>
      <w:r w:rsidRPr="009D776F">
        <w:rPr>
          <w:rFonts w:cs="Segoe UI"/>
          <w:sz w:val="18"/>
          <w:szCs w:val="18"/>
          <w:lang w:val="it-IT"/>
        </w:rPr>
        <w:tab/>
      </w:r>
      <w:r w:rsidRPr="009D776F">
        <w:rPr>
          <w:rFonts w:cs="Segoe UI"/>
          <w:sz w:val="18"/>
          <w:szCs w:val="18"/>
          <w:lang w:val="it-IT"/>
        </w:rPr>
        <w:tab/>
      </w:r>
    </w:p>
    <w:p w14:paraId="2CAC4F59" w14:textId="77777777" w:rsidR="00032CA7" w:rsidRPr="00065527" w:rsidRDefault="00032CA7" w:rsidP="00032CA7">
      <w:pPr>
        <w:tabs>
          <w:tab w:val="left" w:pos="1080"/>
          <w:tab w:val="left" w:pos="4500"/>
        </w:tabs>
        <w:rPr>
          <w:rFonts w:cs="Segoe UI"/>
          <w:sz w:val="18"/>
          <w:szCs w:val="18"/>
          <w:lang w:val="de-AT"/>
        </w:rPr>
      </w:pPr>
      <w:r w:rsidRPr="00065527">
        <w:rPr>
          <w:rFonts w:cs="Segoe UI"/>
          <w:sz w:val="18"/>
          <w:szCs w:val="18"/>
          <w:lang w:val="de-AT"/>
        </w:rPr>
        <w:t>Tel: +39 342 796 4375 – +39 345.0601650</w:t>
      </w:r>
    </w:p>
    <w:p w14:paraId="696CC80B" w14:textId="77777777" w:rsidR="00032CA7" w:rsidRPr="00065527" w:rsidRDefault="00032CA7" w:rsidP="00032CA7">
      <w:pPr>
        <w:rPr>
          <w:rFonts w:cs="Segoe UI"/>
          <w:b/>
          <w:sz w:val="18"/>
          <w:szCs w:val="18"/>
          <w:lang w:val="de-AT"/>
        </w:rPr>
      </w:pPr>
      <w:proofErr w:type="spellStart"/>
      <w:r w:rsidRPr="00065527">
        <w:rPr>
          <w:rFonts w:cs="Segoe UI"/>
          <w:sz w:val="18"/>
          <w:szCs w:val="18"/>
          <w:lang w:val="de-AT"/>
        </w:rPr>
        <w:t>E-mail</w:t>
      </w:r>
      <w:proofErr w:type="spellEnd"/>
      <w:r w:rsidRPr="00065527">
        <w:rPr>
          <w:rFonts w:cs="Segoe UI"/>
          <w:sz w:val="18"/>
          <w:szCs w:val="18"/>
          <w:lang w:val="de-AT"/>
        </w:rPr>
        <w:t xml:space="preserve">: </w:t>
      </w:r>
      <w:hyperlink r:id="rId15">
        <w:r w:rsidRPr="00065527">
          <w:rPr>
            <w:rFonts w:cs="Segoe UI"/>
            <w:color w:val="0000FF"/>
            <w:sz w:val="18"/>
            <w:szCs w:val="18"/>
            <w:u w:val="single"/>
            <w:lang w:val="de-AT"/>
          </w:rPr>
          <w:t>apco4henkel@apcoworldwide.com</w:t>
        </w:r>
      </w:hyperlink>
    </w:p>
    <w:p w14:paraId="7B5BC121" w14:textId="77777777" w:rsidR="00032CA7" w:rsidRPr="00032CA7" w:rsidRDefault="00032CA7" w:rsidP="00424155">
      <w:pPr>
        <w:tabs>
          <w:tab w:val="left" w:pos="1080"/>
          <w:tab w:val="left" w:pos="4500"/>
        </w:tabs>
        <w:rPr>
          <w:rStyle w:val="Hyperlink"/>
          <w:rFonts w:cs="Segoe UI"/>
          <w:bCs/>
          <w:lang w:val="it-IT"/>
        </w:rPr>
      </w:pPr>
    </w:p>
    <w:sectPr w:rsidR="00032CA7" w:rsidRPr="00032CA7" w:rsidSect="005B2598">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38D6" w14:textId="77777777" w:rsidR="005B2598" w:rsidRDefault="005B2598">
      <w:r>
        <w:separator/>
      </w:r>
    </w:p>
  </w:endnote>
  <w:endnote w:type="continuationSeparator" w:id="0">
    <w:p w14:paraId="5EA493AC" w14:textId="77777777" w:rsidR="005B2598" w:rsidRDefault="005B2598">
      <w:r>
        <w:continuationSeparator/>
      </w:r>
    </w:p>
  </w:endnote>
  <w:endnote w:type="continuationNotice" w:id="1">
    <w:p w14:paraId="356295FE" w14:textId="77777777" w:rsidR="005B2598" w:rsidRDefault="005B25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3B54D503" w:rsidR="00CF6F33" w:rsidRPr="00112A28" w:rsidRDefault="00032CA7" w:rsidP="00112A28">
    <w:pPr>
      <w:pStyle w:val="Footer"/>
      <w:tabs>
        <w:tab w:val="clear" w:pos="7083"/>
        <w:tab w:val="clear" w:pos="8640"/>
        <w:tab w:val="right" w:pos="9071"/>
      </w:tabs>
      <w:jc w:val="both"/>
    </w:pPr>
    <w:r>
      <w:rPr>
        <w:rFonts w:asciiTheme="majorHAnsi" w:hAnsiTheme="majorHAnsi" w:cs="Cambria"/>
        <w:b/>
        <w:szCs w:val="22"/>
        <w:lang w:val="it-IT"/>
      </w:rPr>
      <mc:AlternateContent>
        <mc:Choice Requires="wpg">
          <w:drawing>
            <wp:anchor distT="0" distB="0" distL="114300" distR="114300" simplePos="0" relativeHeight="251660290" behindDoc="0" locked="0" layoutInCell="1" allowOverlap="1" wp14:anchorId="407C9C3F" wp14:editId="25BEAF76">
              <wp:simplePos x="0" y="0"/>
              <wp:positionH relativeFrom="column">
                <wp:posOffset>38100</wp:posOffset>
              </wp:positionH>
              <wp:positionV relativeFrom="paragraph">
                <wp:posOffset>-123117</wp:posOffset>
              </wp:positionV>
              <wp:extent cx="4594860" cy="487680"/>
              <wp:effectExtent l="0" t="0" r="0" b="0"/>
              <wp:wrapSquare wrapText="bothSides"/>
              <wp:docPr id="645093887" name="Gruppo 1"/>
              <wp:cNvGraphicFramePr/>
              <a:graphic xmlns:a="http://schemas.openxmlformats.org/drawingml/2006/main">
                <a:graphicData uri="http://schemas.microsoft.com/office/word/2010/wordprocessingGroup">
                  <wpg:wgp>
                    <wpg:cNvGrpSpPr/>
                    <wpg:grpSpPr>
                      <a:xfrm>
                        <a:off x="0" y="0"/>
                        <a:ext cx="4594860" cy="487680"/>
                        <a:chOff x="0" y="0"/>
                        <a:chExt cx="4120185" cy="439420"/>
                      </a:xfrm>
                    </wpg:grpSpPr>
                    <pic:pic xmlns:pic="http://schemas.openxmlformats.org/drawingml/2006/picture">
                      <pic:nvPicPr>
                        <pic:cNvPr id="1774447738" name="Immagine 1774447738"/>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19455976" name="Immagine 719455976"/>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0476028" name="Immagine 500476028"/>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21190171" name="Immagine 2021190171"/>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28A13C" id="Gruppo 1" o:spid="_x0000_s1026" style="position:absolute;margin-left:3pt;margin-top:-9.7pt;width:361.8pt;height:38.4pt;z-index:251660290;mso-width-relative:margin;mso-height-relative:margin" coordsize="41201,43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774447738" o:spid="_x0000_s1027" type="#_x0000_t75" style="position:absolute;width:22625;height:3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">
                <v:imagedata r:id="rId2" o:title="" cropright="39776f"/>
              </v:shape>
              <v:shape id="Immagine 719455976" o:spid="_x0000_s1028" type="#_x0000_t75" style="position:absolute;left:23380;width:5900;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">
                <v:imagedata r:id="rId2" o:title="" croptop="-1f" cropbottom="-9431f" cropleft="48687f" cropright="10127f"/>
              </v:shape>
              <v:shape id="Immagine 500476028" o:spid="_x0000_s1029" type="#_x0000_t75" style="position:absolute;left:37328;top:57;width:3873;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">
                <v:imagedata r:id="rId2" o:title="" cropbottom="3418f" cropleft="55803f" cropright="5318f"/>
              </v:shape>
              <v:shape id="Immagine 2021190171" o:spid="_x0000_s1030" type="#_x0000_t75" style="position:absolute;left:29978;top:57;width:7575;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">
                <v:imagedata r:id="rId2" o:title="" cropbottom="-1486f" cropleft="26551f" cropright="30355f"/>
              </v:shape>
              <w10:wrap type="square"/>
            </v:group>
          </w:pict>
        </mc:Fallback>
      </mc:AlternateContent>
    </w:r>
    <w:r w:rsidR="00112A28">
      <w:tab/>
    </w:r>
    <w:r w:rsidR="00112A28" w:rsidRPr="00BF6E82">
      <w:t>Pag</w:t>
    </w:r>
    <w:r w:rsidR="00386514">
      <w:t>ina</w:t>
    </w:r>
    <w:r w:rsidR="00112A28" w:rsidRPr="00BF6E82">
      <w:t xml:space="preserve"> </w:t>
    </w:r>
    <w:r w:rsidR="00112A28" w:rsidRPr="00BF6E82">
      <w:fldChar w:fldCharType="begin"/>
    </w:r>
    <w:r w:rsidR="00112A28" w:rsidRPr="00BF6E82">
      <w:instrText xml:space="preserve"> PAGE  \* Arabic  \* MERGEFORMAT </w:instrText>
    </w:r>
    <w:r w:rsidR="00112A28" w:rsidRPr="00BF6E82">
      <w:fldChar w:fldCharType="separate"/>
    </w:r>
    <w:r w:rsidR="00112A28">
      <w:t>2</w:t>
    </w:r>
    <w:r w:rsidR="00112A28" w:rsidRPr="00BF6E82">
      <w:fldChar w:fldCharType="end"/>
    </w:r>
    <w:r w:rsidR="00112A28" w:rsidRPr="00BF6E82">
      <w:t>/</w:t>
    </w:r>
    <w:fldSimple w:instr="NUMPAGES  \* Arabic  \* MERGEFORMAT">
      <w:r w:rsidR="00112A28">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7FE5" w14:textId="61F8D484" w:rsidR="000A56DD" w:rsidRDefault="000A56DD" w:rsidP="00440511">
    <w:pPr>
      <w:autoSpaceDE w:val="0"/>
      <w:autoSpaceDN w:val="0"/>
      <w:adjustRightInd w:val="0"/>
      <w:spacing w:after="60" w:line="240" w:lineRule="auto"/>
      <w:rPr>
        <w:sz w:val="14"/>
        <w:szCs w:val="14"/>
        <w:lang w:val="it-IT"/>
      </w:rPr>
    </w:pPr>
  </w:p>
  <w:p w14:paraId="7EA63B7B" w14:textId="21FDB8AD" w:rsidR="000A56DD" w:rsidRDefault="00032CA7" w:rsidP="00440511">
    <w:pPr>
      <w:autoSpaceDE w:val="0"/>
      <w:autoSpaceDN w:val="0"/>
      <w:adjustRightInd w:val="0"/>
      <w:spacing w:after="60" w:line="240" w:lineRule="auto"/>
      <w:rPr>
        <w:sz w:val="14"/>
        <w:szCs w:val="14"/>
        <w:lang w:val="it-IT"/>
      </w:rPr>
    </w:pPr>
    <w:r>
      <w:rPr>
        <w:rFonts w:asciiTheme="majorHAnsi" w:hAnsiTheme="majorHAnsi" w:cs="Cambria"/>
        <w:b/>
        <w:noProof/>
        <w:szCs w:val="22"/>
        <w:lang w:val="it-IT"/>
      </w:rPr>
      <mc:AlternateContent>
        <mc:Choice Requires="wpg">
          <w:drawing>
            <wp:anchor distT="0" distB="0" distL="114300" distR="114300" simplePos="0" relativeHeight="251658242" behindDoc="0" locked="0" layoutInCell="1" allowOverlap="1" wp14:anchorId="05881E75" wp14:editId="0C1BE2A9">
              <wp:simplePos x="0" y="0"/>
              <wp:positionH relativeFrom="column">
                <wp:posOffset>64135</wp:posOffset>
              </wp:positionH>
              <wp:positionV relativeFrom="paragraph">
                <wp:posOffset>113665</wp:posOffset>
              </wp:positionV>
              <wp:extent cx="4594860" cy="487680"/>
              <wp:effectExtent l="0" t="0" r="0" b="0"/>
              <wp:wrapSquare wrapText="bothSides"/>
              <wp:docPr id="2130275047" name="Gruppo 1"/>
              <wp:cNvGraphicFramePr/>
              <a:graphic xmlns:a="http://schemas.openxmlformats.org/drawingml/2006/main">
                <a:graphicData uri="http://schemas.microsoft.com/office/word/2010/wordprocessingGroup">
                  <wpg:wgp>
                    <wpg:cNvGrpSpPr/>
                    <wpg:grpSpPr>
                      <a:xfrm>
                        <a:off x="0" y="0"/>
                        <a:ext cx="4594860" cy="487680"/>
                        <a:chOff x="0" y="0"/>
                        <a:chExt cx="4120185" cy="439420"/>
                      </a:xfrm>
                    </wpg:grpSpPr>
                    <pic:pic xmlns:pic="http://schemas.openxmlformats.org/drawingml/2006/picture">
                      <pic:nvPicPr>
                        <pic:cNvPr id="999169625" name="Immagine 999169625"/>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12907" name="Immagine 9912907"/>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36177291" name="Immagine 536177291"/>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3451657" name="Immagine 1773451657"/>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0C6397" id="Gruppo 1" o:spid="_x0000_s1026" style="position:absolute;margin-left:5.05pt;margin-top:8.95pt;width:361.8pt;height:38.4pt;z-index:251658242;mso-width-relative:margin;mso-height-relative:margin" coordsize="41201,43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99169625" o:spid="_x0000_s1027" type="#_x0000_t75" style="position:absolute;width:22625;height:3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">
                <v:imagedata r:id="rId2" o:title="" cropright="39776f"/>
              </v:shape>
              <v:shape id="Immagine 9912907" o:spid="_x0000_s1028" type="#_x0000_t75" style="position:absolute;left:23380;width:5900;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">
                <v:imagedata r:id="rId2" o:title="" croptop="-1f" cropbottom="-9431f" cropleft="48687f" cropright="10127f"/>
              </v:shape>
              <v:shape id="Immagine 536177291" o:spid="_x0000_s1029" type="#_x0000_t75" style="position:absolute;left:37328;top:57;width:3873;height:3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">
                <v:imagedata r:id="rId2" o:title="" cropbottom="3418f" cropleft="55803f" cropright="5318f"/>
              </v:shape>
              <v:shape id="Immagine 1773451657" o:spid="_x0000_s1030" type="#_x0000_t75" style="position:absolute;left:29978;top:57;width:7575;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">
                <v:imagedata r:id="rId2" o:title="" cropbottom="-1486f" cropleft="26551f" cropright="30355f"/>
              </v:shape>
              <w10:wrap type="square"/>
            </v:group>
          </w:pict>
        </mc:Fallback>
      </mc:AlternateContent>
    </w:r>
  </w:p>
  <w:p w14:paraId="7E448CDF" w14:textId="77777777" w:rsidR="0049165B" w:rsidRDefault="0049165B" w:rsidP="00440511">
    <w:pPr>
      <w:autoSpaceDE w:val="0"/>
      <w:autoSpaceDN w:val="0"/>
      <w:adjustRightInd w:val="0"/>
      <w:spacing w:after="60" w:line="240" w:lineRule="auto"/>
      <w:rPr>
        <w:sz w:val="14"/>
        <w:szCs w:val="14"/>
        <w:lang w:val="it-IT"/>
      </w:rPr>
    </w:pPr>
  </w:p>
  <w:p w14:paraId="577A058E" w14:textId="447A21D9" w:rsidR="00CF6F33" w:rsidRPr="00992A11" w:rsidRDefault="00B422EC" w:rsidP="00992A11">
    <w:pPr>
      <w:pStyle w:val="Footer"/>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C246" w14:textId="77777777" w:rsidR="005B2598" w:rsidRDefault="005B2598">
      <w:r>
        <w:separator/>
      </w:r>
    </w:p>
  </w:footnote>
  <w:footnote w:type="continuationSeparator" w:id="0">
    <w:p w14:paraId="53DCA5F6" w14:textId="77777777" w:rsidR="005B2598" w:rsidRDefault="005B2598">
      <w:r>
        <w:continuationSeparator/>
      </w:r>
    </w:p>
  </w:footnote>
  <w:footnote w:type="continuationNotice" w:id="1">
    <w:p w14:paraId="38CF6EBC" w14:textId="77777777" w:rsidR="005B2598" w:rsidRDefault="005B25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C8FD" w14:textId="54B0894B" w:rsidR="003F21AF" w:rsidRPr="00DD6002" w:rsidRDefault="0059722C" w:rsidP="00032CA7">
    <w:pPr>
      <w:pStyle w:val="Header"/>
      <w:spacing w:before="800"/>
      <w:rPr>
        <w:color w:val="000000" w:themeColor="text1"/>
        <w:sz w:val="32"/>
        <w:szCs w:val="32"/>
        <w:lang w:val="it-IT"/>
      </w:rPr>
    </w:pPr>
    <w:r w:rsidRPr="00DD6002">
      <w:rPr>
        <w:noProof/>
        <w:color w:val="000000" w:themeColor="text1"/>
        <w:sz w:val="32"/>
        <w:szCs w:val="32"/>
        <w:lang w:val="it-IT"/>
      </w:rPr>
      <w:drawing>
        <wp:anchor distT="0" distB="0" distL="114300" distR="114300" simplePos="0" relativeHeight="251658241" behindDoc="0" locked="1" layoutInCell="1" allowOverlap="1" wp14:anchorId="5559ED3E" wp14:editId="71CA2A5B">
          <wp:simplePos x="0" y="0"/>
          <wp:positionH relativeFrom="margin">
            <wp:posOffset>4956175</wp:posOffset>
          </wp:positionH>
          <wp:positionV relativeFrom="margin">
            <wp:posOffset>-1143000</wp:posOffset>
          </wp:positionV>
          <wp:extent cx="883920" cy="5067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83920" cy="506730"/>
                  </a:xfrm>
                  <a:prstGeom prst="rect">
                    <a:avLst/>
                  </a:prstGeom>
                  <a:noFill/>
                </pic:spPr>
              </pic:pic>
            </a:graphicData>
          </a:graphic>
          <wp14:sizeRelH relativeFrom="page">
            <wp14:pctWidth>0</wp14:pctWidth>
          </wp14:sizeRelH>
          <wp14:sizeRelV relativeFrom="page">
            <wp14:pctHeight>0</wp14:pctHeight>
          </wp14:sizeRelV>
        </wp:anchor>
      </w:drawing>
    </w:r>
    <w:r w:rsidRPr="00DD6002">
      <w:rPr>
        <w:noProof/>
        <w:color w:val="000000" w:themeColor="text1"/>
        <w:sz w:val="32"/>
        <w:szCs w:val="32"/>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8A45EB4" id="Gruppo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95B8E" w:rsidRPr="00DD6002">
      <w:rPr>
        <w:color w:val="000000" w:themeColor="text1"/>
        <w:sz w:val="32"/>
        <w:szCs w:val="32"/>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CF0"/>
    <w:multiLevelType w:val="hybridMultilevel"/>
    <w:tmpl w:val="50F2D0CE"/>
    <w:lvl w:ilvl="0" w:tplc="16ECC602">
      <w:start w:val="1"/>
      <w:numFmt w:val="bullet"/>
      <w:lvlText w:val="•"/>
      <w:lvlJc w:val="left"/>
      <w:pPr>
        <w:tabs>
          <w:tab w:val="num" w:pos="720"/>
        </w:tabs>
        <w:ind w:left="720" w:hanging="360"/>
      </w:pPr>
      <w:rPr>
        <w:rFonts w:ascii="Arial" w:hAnsi="Arial" w:hint="default"/>
      </w:rPr>
    </w:lvl>
    <w:lvl w:ilvl="1" w:tplc="CA64E328" w:tentative="1">
      <w:start w:val="1"/>
      <w:numFmt w:val="bullet"/>
      <w:lvlText w:val="•"/>
      <w:lvlJc w:val="left"/>
      <w:pPr>
        <w:tabs>
          <w:tab w:val="num" w:pos="1440"/>
        </w:tabs>
        <w:ind w:left="1440" w:hanging="360"/>
      </w:pPr>
      <w:rPr>
        <w:rFonts w:ascii="Arial" w:hAnsi="Arial" w:hint="default"/>
      </w:rPr>
    </w:lvl>
    <w:lvl w:ilvl="2" w:tplc="344CCEEC" w:tentative="1">
      <w:start w:val="1"/>
      <w:numFmt w:val="bullet"/>
      <w:lvlText w:val="•"/>
      <w:lvlJc w:val="left"/>
      <w:pPr>
        <w:tabs>
          <w:tab w:val="num" w:pos="2160"/>
        </w:tabs>
        <w:ind w:left="2160" w:hanging="360"/>
      </w:pPr>
      <w:rPr>
        <w:rFonts w:ascii="Arial" w:hAnsi="Arial" w:hint="default"/>
      </w:rPr>
    </w:lvl>
    <w:lvl w:ilvl="3" w:tplc="D91474EC" w:tentative="1">
      <w:start w:val="1"/>
      <w:numFmt w:val="bullet"/>
      <w:lvlText w:val="•"/>
      <w:lvlJc w:val="left"/>
      <w:pPr>
        <w:tabs>
          <w:tab w:val="num" w:pos="2880"/>
        </w:tabs>
        <w:ind w:left="2880" w:hanging="360"/>
      </w:pPr>
      <w:rPr>
        <w:rFonts w:ascii="Arial" w:hAnsi="Arial" w:hint="default"/>
      </w:rPr>
    </w:lvl>
    <w:lvl w:ilvl="4" w:tplc="22BC116C" w:tentative="1">
      <w:start w:val="1"/>
      <w:numFmt w:val="bullet"/>
      <w:lvlText w:val="•"/>
      <w:lvlJc w:val="left"/>
      <w:pPr>
        <w:tabs>
          <w:tab w:val="num" w:pos="3600"/>
        </w:tabs>
        <w:ind w:left="3600" w:hanging="360"/>
      </w:pPr>
      <w:rPr>
        <w:rFonts w:ascii="Arial" w:hAnsi="Arial" w:hint="default"/>
      </w:rPr>
    </w:lvl>
    <w:lvl w:ilvl="5" w:tplc="9E5242CE" w:tentative="1">
      <w:start w:val="1"/>
      <w:numFmt w:val="bullet"/>
      <w:lvlText w:val="•"/>
      <w:lvlJc w:val="left"/>
      <w:pPr>
        <w:tabs>
          <w:tab w:val="num" w:pos="4320"/>
        </w:tabs>
        <w:ind w:left="4320" w:hanging="360"/>
      </w:pPr>
      <w:rPr>
        <w:rFonts w:ascii="Arial" w:hAnsi="Arial" w:hint="default"/>
      </w:rPr>
    </w:lvl>
    <w:lvl w:ilvl="6" w:tplc="4FD4D5AE" w:tentative="1">
      <w:start w:val="1"/>
      <w:numFmt w:val="bullet"/>
      <w:lvlText w:val="•"/>
      <w:lvlJc w:val="left"/>
      <w:pPr>
        <w:tabs>
          <w:tab w:val="num" w:pos="5040"/>
        </w:tabs>
        <w:ind w:left="5040" w:hanging="360"/>
      </w:pPr>
      <w:rPr>
        <w:rFonts w:ascii="Arial" w:hAnsi="Arial" w:hint="default"/>
      </w:rPr>
    </w:lvl>
    <w:lvl w:ilvl="7" w:tplc="125219D6" w:tentative="1">
      <w:start w:val="1"/>
      <w:numFmt w:val="bullet"/>
      <w:lvlText w:val="•"/>
      <w:lvlJc w:val="left"/>
      <w:pPr>
        <w:tabs>
          <w:tab w:val="num" w:pos="5760"/>
        </w:tabs>
        <w:ind w:left="5760" w:hanging="360"/>
      </w:pPr>
      <w:rPr>
        <w:rFonts w:ascii="Arial" w:hAnsi="Arial" w:hint="default"/>
      </w:rPr>
    </w:lvl>
    <w:lvl w:ilvl="8" w:tplc="893E87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266238"/>
    <w:multiLevelType w:val="hybridMultilevel"/>
    <w:tmpl w:val="9A40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2"/>
  </w:num>
  <w:num w:numId="4" w16cid:durableId="1658344630">
    <w:abstractNumId w:val="7"/>
  </w:num>
  <w:num w:numId="5" w16cid:durableId="2132553883">
    <w:abstractNumId w:val="5"/>
  </w:num>
  <w:num w:numId="6" w16cid:durableId="545726518">
    <w:abstractNumId w:val="8"/>
  </w:num>
  <w:num w:numId="7" w16cid:durableId="798450495">
    <w:abstractNumId w:val="10"/>
  </w:num>
  <w:num w:numId="8" w16cid:durableId="454642566">
    <w:abstractNumId w:val="6"/>
  </w:num>
  <w:num w:numId="9" w16cid:durableId="779758863">
    <w:abstractNumId w:val="0"/>
  </w:num>
  <w:num w:numId="10" w16cid:durableId="1684356537">
    <w:abstractNumId w:val="4"/>
  </w:num>
  <w:num w:numId="11" w16cid:durableId="441844613">
    <w:abstractNumId w:val="11"/>
  </w:num>
  <w:num w:numId="12" w16cid:durableId="802697211">
    <w:abstractNumId w:val="13"/>
  </w:num>
  <w:num w:numId="13" w16cid:durableId="2036728915">
    <w:abstractNumId w:val="3"/>
  </w:num>
  <w:num w:numId="14" w16cid:durableId="894898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9DB"/>
    <w:rsid w:val="00005267"/>
    <w:rsid w:val="00006346"/>
    <w:rsid w:val="000100F1"/>
    <w:rsid w:val="0002004B"/>
    <w:rsid w:val="00021C67"/>
    <w:rsid w:val="00030557"/>
    <w:rsid w:val="00030F51"/>
    <w:rsid w:val="00032CA7"/>
    <w:rsid w:val="00035A84"/>
    <w:rsid w:val="00040CC9"/>
    <w:rsid w:val="00041023"/>
    <w:rsid w:val="0004199C"/>
    <w:rsid w:val="00046845"/>
    <w:rsid w:val="00050DE9"/>
    <w:rsid w:val="00051E86"/>
    <w:rsid w:val="00054F7F"/>
    <w:rsid w:val="00055447"/>
    <w:rsid w:val="000575F9"/>
    <w:rsid w:val="00060BF3"/>
    <w:rsid w:val="00060D28"/>
    <w:rsid w:val="000618FC"/>
    <w:rsid w:val="0006344D"/>
    <w:rsid w:val="000638EF"/>
    <w:rsid w:val="00065527"/>
    <w:rsid w:val="00066030"/>
    <w:rsid w:val="00067071"/>
    <w:rsid w:val="000674E1"/>
    <w:rsid w:val="00070B7A"/>
    <w:rsid w:val="000722E8"/>
    <w:rsid w:val="00073413"/>
    <w:rsid w:val="00074358"/>
    <w:rsid w:val="00075870"/>
    <w:rsid w:val="000778BD"/>
    <w:rsid w:val="00077DF6"/>
    <w:rsid w:val="000803D2"/>
    <w:rsid w:val="000808DC"/>
    <w:rsid w:val="000808F3"/>
    <w:rsid w:val="00080D10"/>
    <w:rsid w:val="0008357F"/>
    <w:rsid w:val="00083B58"/>
    <w:rsid w:val="00083B9D"/>
    <w:rsid w:val="00084890"/>
    <w:rsid w:val="00084D1E"/>
    <w:rsid w:val="000863DE"/>
    <w:rsid w:val="00086EAB"/>
    <w:rsid w:val="000876EA"/>
    <w:rsid w:val="00092D24"/>
    <w:rsid w:val="00093064"/>
    <w:rsid w:val="00093A6D"/>
    <w:rsid w:val="00095CE4"/>
    <w:rsid w:val="00095D8E"/>
    <w:rsid w:val="000A0407"/>
    <w:rsid w:val="000A127D"/>
    <w:rsid w:val="000A3AC3"/>
    <w:rsid w:val="000A4407"/>
    <w:rsid w:val="000A56DD"/>
    <w:rsid w:val="000A5867"/>
    <w:rsid w:val="000A69C1"/>
    <w:rsid w:val="000A7721"/>
    <w:rsid w:val="000B1421"/>
    <w:rsid w:val="000B19C5"/>
    <w:rsid w:val="000B21BF"/>
    <w:rsid w:val="000B33AC"/>
    <w:rsid w:val="000B383D"/>
    <w:rsid w:val="000B406F"/>
    <w:rsid w:val="000B5115"/>
    <w:rsid w:val="000B5232"/>
    <w:rsid w:val="000B695A"/>
    <w:rsid w:val="000C210A"/>
    <w:rsid w:val="000C2BFF"/>
    <w:rsid w:val="000C2F1A"/>
    <w:rsid w:val="000C56DD"/>
    <w:rsid w:val="000C5F16"/>
    <w:rsid w:val="000D1672"/>
    <w:rsid w:val="000D214D"/>
    <w:rsid w:val="000D21CD"/>
    <w:rsid w:val="000D2C0B"/>
    <w:rsid w:val="000D4223"/>
    <w:rsid w:val="000E27CA"/>
    <w:rsid w:val="000E29B9"/>
    <w:rsid w:val="000E2DCC"/>
    <w:rsid w:val="000E2F62"/>
    <w:rsid w:val="000E38ED"/>
    <w:rsid w:val="000E4D3E"/>
    <w:rsid w:val="000E7F24"/>
    <w:rsid w:val="000F03BE"/>
    <w:rsid w:val="000F1757"/>
    <w:rsid w:val="000F225B"/>
    <w:rsid w:val="000F459A"/>
    <w:rsid w:val="000F7FAF"/>
    <w:rsid w:val="00101033"/>
    <w:rsid w:val="001038DC"/>
    <w:rsid w:val="001046F4"/>
    <w:rsid w:val="00105571"/>
    <w:rsid w:val="00105975"/>
    <w:rsid w:val="00106375"/>
    <w:rsid w:val="00106E89"/>
    <w:rsid w:val="00111F4D"/>
    <w:rsid w:val="00112A28"/>
    <w:rsid w:val="00113B6B"/>
    <w:rsid w:val="00113E5F"/>
    <w:rsid w:val="00115230"/>
    <w:rsid w:val="00115B5F"/>
    <w:rsid w:val="001162B4"/>
    <w:rsid w:val="001215E3"/>
    <w:rsid w:val="00121873"/>
    <w:rsid w:val="00122C50"/>
    <w:rsid w:val="00122CBC"/>
    <w:rsid w:val="00122FC3"/>
    <w:rsid w:val="00126D4A"/>
    <w:rsid w:val="00127BC6"/>
    <w:rsid w:val="00130227"/>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1D63"/>
    <w:rsid w:val="00164BC2"/>
    <w:rsid w:val="001705EF"/>
    <w:rsid w:val="00172AD2"/>
    <w:rsid w:val="001731CE"/>
    <w:rsid w:val="00173D4C"/>
    <w:rsid w:val="00173FE0"/>
    <w:rsid w:val="001804BD"/>
    <w:rsid w:val="00182290"/>
    <w:rsid w:val="00183454"/>
    <w:rsid w:val="00185DBA"/>
    <w:rsid w:val="001860BB"/>
    <w:rsid w:val="001865D6"/>
    <w:rsid w:val="0018676E"/>
    <w:rsid w:val="00190C2D"/>
    <w:rsid w:val="001928D4"/>
    <w:rsid w:val="0019384F"/>
    <w:rsid w:val="00195C72"/>
    <w:rsid w:val="00196C58"/>
    <w:rsid w:val="001A0C27"/>
    <w:rsid w:val="001A1B7F"/>
    <w:rsid w:val="001A224C"/>
    <w:rsid w:val="001A44D1"/>
    <w:rsid w:val="001A49C6"/>
    <w:rsid w:val="001A5E94"/>
    <w:rsid w:val="001B36A1"/>
    <w:rsid w:val="001B3FC4"/>
    <w:rsid w:val="001B4993"/>
    <w:rsid w:val="001B4F75"/>
    <w:rsid w:val="001B57F9"/>
    <w:rsid w:val="001B649D"/>
    <w:rsid w:val="001B7C20"/>
    <w:rsid w:val="001C0B32"/>
    <w:rsid w:val="001C1DCB"/>
    <w:rsid w:val="001C4BE1"/>
    <w:rsid w:val="001C7DB0"/>
    <w:rsid w:val="001D122A"/>
    <w:rsid w:val="001D5C40"/>
    <w:rsid w:val="001D7547"/>
    <w:rsid w:val="001D7ADF"/>
    <w:rsid w:val="001E0F71"/>
    <w:rsid w:val="001E1008"/>
    <w:rsid w:val="001E2D35"/>
    <w:rsid w:val="001E414F"/>
    <w:rsid w:val="001E60F0"/>
    <w:rsid w:val="001E6D05"/>
    <w:rsid w:val="001E7C28"/>
    <w:rsid w:val="001F034E"/>
    <w:rsid w:val="001F1BDF"/>
    <w:rsid w:val="001F1E06"/>
    <w:rsid w:val="001F4956"/>
    <w:rsid w:val="001F7110"/>
    <w:rsid w:val="001F7E96"/>
    <w:rsid w:val="00200D18"/>
    <w:rsid w:val="00202284"/>
    <w:rsid w:val="00205920"/>
    <w:rsid w:val="00206A21"/>
    <w:rsid w:val="00212488"/>
    <w:rsid w:val="00215B55"/>
    <w:rsid w:val="00220628"/>
    <w:rsid w:val="00222BF4"/>
    <w:rsid w:val="00222D75"/>
    <w:rsid w:val="0022302C"/>
    <w:rsid w:val="002240AC"/>
    <w:rsid w:val="002264E1"/>
    <w:rsid w:val="002304D2"/>
    <w:rsid w:val="00231232"/>
    <w:rsid w:val="00231E45"/>
    <w:rsid w:val="00233C0A"/>
    <w:rsid w:val="00234ABD"/>
    <w:rsid w:val="002358FB"/>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1C7F"/>
    <w:rsid w:val="00262C05"/>
    <w:rsid w:val="00270E46"/>
    <w:rsid w:val="00271734"/>
    <w:rsid w:val="002720FC"/>
    <w:rsid w:val="00275027"/>
    <w:rsid w:val="00281D14"/>
    <w:rsid w:val="00282082"/>
    <w:rsid w:val="00282C13"/>
    <w:rsid w:val="00291160"/>
    <w:rsid w:val="00292A53"/>
    <w:rsid w:val="002949F1"/>
    <w:rsid w:val="00296784"/>
    <w:rsid w:val="002A0304"/>
    <w:rsid w:val="002A0CCC"/>
    <w:rsid w:val="002A0DF7"/>
    <w:rsid w:val="002A2975"/>
    <w:rsid w:val="002A60E0"/>
    <w:rsid w:val="002A7A25"/>
    <w:rsid w:val="002B3A62"/>
    <w:rsid w:val="002C07F7"/>
    <w:rsid w:val="002C0B76"/>
    <w:rsid w:val="002C1344"/>
    <w:rsid w:val="002C1DCA"/>
    <w:rsid w:val="002C252E"/>
    <w:rsid w:val="002C6773"/>
    <w:rsid w:val="002C725D"/>
    <w:rsid w:val="002C7E42"/>
    <w:rsid w:val="002D2A3D"/>
    <w:rsid w:val="002D5639"/>
    <w:rsid w:val="002D615F"/>
    <w:rsid w:val="002D6160"/>
    <w:rsid w:val="002D6D0C"/>
    <w:rsid w:val="002E0B17"/>
    <w:rsid w:val="002E11C2"/>
    <w:rsid w:val="002E33EE"/>
    <w:rsid w:val="002E393B"/>
    <w:rsid w:val="002E4D0F"/>
    <w:rsid w:val="002E4FFB"/>
    <w:rsid w:val="002E7DED"/>
    <w:rsid w:val="002F091D"/>
    <w:rsid w:val="002F142F"/>
    <w:rsid w:val="002F3C59"/>
    <w:rsid w:val="002F78EA"/>
    <w:rsid w:val="002F7E11"/>
    <w:rsid w:val="002F7FDE"/>
    <w:rsid w:val="00300B3D"/>
    <w:rsid w:val="00302C5E"/>
    <w:rsid w:val="003035A8"/>
    <w:rsid w:val="00303767"/>
    <w:rsid w:val="00303CF4"/>
    <w:rsid w:val="00304087"/>
    <w:rsid w:val="00304C25"/>
    <w:rsid w:val="00307331"/>
    <w:rsid w:val="0030734B"/>
    <w:rsid w:val="003076C3"/>
    <w:rsid w:val="003104D5"/>
    <w:rsid w:val="00310ACD"/>
    <w:rsid w:val="00310ACF"/>
    <w:rsid w:val="00310F19"/>
    <w:rsid w:val="003134A3"/>
    <w:rsid w:val="0031379F"/>
    <w:rsid w:val="00314EE2"/>
    <w:rsid w:val="003158D7"/>
    <w:rsid w:val="00316785"/>
    <w:rsid w:val="00320473"/>
    <w:rsid w:val="00320A26"/>
    <w:rsid w:val="00321344"/>
    <w:rsid w:val="00322707"/>
    <w:rsid w:val="00322D7F"/>
    <w:rsid w:val="00324511"/>
    <w:rsid w:val="00324C1C"/>
    <w:rsid w:val="00331858"/>
    <w:rsid w:val="0033369D"/>
    <w:rsid w:val="003340B6"/>
    <w:rsid w:val="0033451C"/>
    <w:rsid w:val="00334FA6"/>
    <w:rsid w:val="003355EE"/>
    <w:rsid w:val="00335766"/>
    <w:rsid w:val="00335C4C"/>
    <w:rsid w:val="00336854"/>
    <w:rsid w:val="00336B2F"/>
    <w:rsid w:val="0034015C"/>
    <w:rsid w:val="00342B09"/>
    <w:rsid w:val="00343A91"/>
    <w:rsid w:val="00343AFB"/>
    <w:rsid w:val="003442F4"/>
    <w:rsid w:val="00344362"/>
    <w:rsid w:val="003467CE"/>
    <w:rsid w:val="00347BB0"/>
    <w:rsid w:val="00350E98"/>
    <w:rsid w:val="0035218F"/>
    <w:rsid w:val="00353705"/>
    <w:rsid w:val="003545C4"/>
    <w:rsid w:val="00354EAE"/>
    <w:rsid w:val="003562E8"/>
    <w:rsid w:val="003567DD"/>
    <w:rsid w:val="0036036A"/>
    <w:rsid w:val="0036357D"/>
    <w:rsid w:val="00363912"/>
    <w:rsid w:val="003649BC"/>
    <w:rsid w:val="00364B61"/>
    <w:rsid w:val="00365E44"/>
    <w:rsid w:val="00366DCF"/>
    <w:rsid w:val="00367AA1"/>
    <w:rsid w:val="00372E36"/>
    <w:rsid w:val="00376EE9"/>
    <w:rsid w:val="00377333"/>
    <w:rsid w:val="003775CB"/>
    <w:rsid w:val="00377CBB"/>
    <w:rsid w:val="00380E51"/>
    <w:rsid w:val="0038157F"/>
    <w:rsid w:val="00381807"/>
    <w:rsid w:val="00383848"/>
    <w:rsid w:val="00385068"/>
    <w:rsid w:val="00385185"/>
    <w:rsid w:val="003858C8"/>
    <w:rsid w:val="00386514"/>
    <w:rsid w:val="003877B6"/>
    <w:rsid w:val="0039014F"/>
    <w:rsid w:val="00391734"/>
    <w:rsid w:val="00391D60"/>
    <w:rsid w:val="00393887"/>
    <w:rsid w:val="00394294"/>
    <w:rsid w:val="0039430B"/>
    <w:rsid w:val="00394C6B"/>
    <w:rsid w:val="00395271"/>
    <w:rsid w:val="0039597A"/>
    <w:rsid w:val="003970C7"/>
    <w:rsid w:val="003A1322"/>
    <w:rsid w:val="003A3119"/>
    <w:rsid w:val="003A4E62"/>
    <w:rsid w:val="003A56CA"/>
    <w:rsid w:val="003A652F"/>
    <w:rsid w:val="003A6EB7"/>
    <w:rsid w:val="003A772D"/>
    <w:rsid w:val="003A7C09"/>
    <w:rsid w:val="003B1069"/>
    <w:rsid w:val="003B390A"/>
    <w:rsid w:val="003B463E"/>
    <w:rsid w:val="003B50BE"/>
    <w:rsid w:val="003B5A80"/>
    <w:rsid w:val="003C15DE"/>
    <w:rsid w:val="003C2800"/>
    <w:rsid w:val="003C3F70"/>
    <w:rsid w:val="003C4EB2"/>
    <w:rsid w:val="003C60B6"/>
    <w:rsid w:val="003C7B4D"/>
    <w:rsid w:val="003D63F4"/>
    <w:rsid w:val="003D6FEF"/>
    <w:rsid w:val="003E2599"/>
    <w:rsid w:val="003E5358"/>
    <w:rsid w:val="003E6BD9"/>
    <w:rsid w:val="003F1181"/>
    <w:rsid w:val="003F1AF3"/>
    <w:rsid w:val="003F21AF"/>
    <w:rsid w:val="003F31E9"/>
    <w:rsid w:val="003F34EE"/>
    <w:rsid w:val="003F4D8D"/>
    <w:rsid w:val="003F7E48"/>
    <w:rsid w:val="00402105"/>
    <w:rsid w:val="00411337"/>
    <w:rsid w:val="004113C6"/>
    <w:rsid w:val="004114FD"/>
    <w:rsid w:val="00412CA9"/>
    <w:rsid w:val="00413250"/>
    <w:rsid w:val="00414C4E"/>
    <w:rsid w:val="00417DEF"/>
    <w:rsid w:val="0042016B"/>
    <w:rsid w:val="00424106"/>
    <w:rsid w:val="00424155"/>
    <w:rsid w:val="00424456"/>
    <w:rsid w:val="00425DD0"/>
    <w:rsid w:val="00426E0C"/>
    <w:rsid w:val="004313E7"/>
    <w:rsid w:val="00432BED"/>
    <w:rsid w:val="00432C46"/>
    <w:rsid w:val="00432D6B"/>
    <w:rsid w:val="00434541"/>
    <w:rsid w:val="0043457D"/>
    <w:rsid w:val="00436BD2"/>
    <w:rsid w:val="00440511"/>
    <w:rsid w:val="00441449"/>
    <w:rsid w:val="0044314E"/>
    <w:rsid w:val="00443E48"/>
    <w:rsid w:val="00445612"/>
    <w:rsid w:val="0044705B"/>
    <w:rsid w:val="0044757F"/>
    <w:rsid w:val="0044763B"/>
    <w:rsid w:val="00447F59"/>
    <w:rsid w:val="00451F34"/>
    <w:rsid w:val="004526A7"/>
    <w:rsid w:val="00452E9A"/>
    <w:rsid w:val="00453A7B"/>
    <w:rsid w:val="00453BED"/>
    <w:rsid w:val="00454670"/>
    <w:rsid w:val="00455E7D"/>
    <w:rsid w:val="0045799A"/>
    <w:rsid w:val="00457CEA"/>
    <w:rsid w:val="004629B3"/>
    <w:rsid w:val="0046376E"/>
    <w:rsid w:val="004637F1"/>
    <w:rsid w:val="00463EB0"/>
    <w:rsid w:val="00464B99"/>
    <w:rsid w:val="0046690F"/>
    <w:rsid w:val="0046792F"/>
    <w:rsid w:val="00467F34"/>
    <w:rsid w:val="00471027"/>
    <w:rsid w:val="00472A56"/>
    <w:rsid w:val="00472FEC"/>
    <w:rsid w:val="004747D1"/>
    <w:rsid w:val="00474DD5"/>
    <w:rsid w:val="00475E3F"/>
    <w:rsid w:val="00475F84"/>
    <w:rsid w:val="004775B2"/>
    <w:rsid w:val="004778E1"/>
    <w:rsid w:val="0048113B"/>
    <w:rsid w:val="004852E1"/>
    <w:rsid w:val="004865C4"/>
    <w:rsid w:val="00487732"/>
    <w:rsid w:val="004904B4"/>
    <w:rsid w:val="00490A03"/>
    <w:rsid w:val="004910B9"/>
    <w:rsid w:val="0049165B"/>
    <w:rsid w:val="004927B5"/>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2344"/>
    <w:rsid w:val="004B3E14"/>
    <w:rsid w:val="004B54E8"/>
    <w:rsid w:val="004B5B71"/>
    <w:rsid w:val="004B6B43"/>
    <w:rsid w:val="004C4FEB"/>
    <w:rsid w:val="004C537A"/>
    <w:rsid w:val="004C6B79"/>
    <w:rsid w:val="004C759F"/>
    <w:rsid w:val="004D051A"/>
    <w:rsid w:val="004D059B"/>
    <w:rsid w:val="004D14D4"/>
    <w:rsid w:val="004D2759"/>
    <w:rsid w:val="004D37A7"/>
    <w:rsid w:val="004D4B39"/>
    <w:rsid w:val="004D4CB6"/>
    <w:rsid w:val="004D4CEE"/>
    <w:rsid w:val="004D5A56"/>
    <w:rsid w:val="004D6D2A"/>
    <w:rsid w:val="004E0E34"/>
    <w:rsid w:val="004E3341"/>
    <w:rsid w:val="004F10C1"/>
    <w:rsid w:val="004F3773"/>
    <w:rsid w:val="004F5AB4"/>
    <w:rsid w:val="00502E62"/>
    <w:rsid w:val="00503A2B"/>
    <w:rsid w:val="00504452"/>
    <w:rsid w:val="005069FD"/>
    <w:rsid w:val="00506B8A"/>
    <w:rsid w:val="005070E9"/>
    <w:rsid w:val="00507456"/>
    <w:rsid w:val="00507470"/>
    <w:rsid w:val="0051139B"/>
    <w:rsid w:val="00512253"/>
    <w:rsid w:val="005130C5"/>
    <w:rsid w:val="005137B4"/>
    <w:rsid w:val="005160D9"/>
    <w:rsid w:val="00516144"/>
    <w:rsid w:val="005163A1"/>
    <w:rsid w:val="0051641D"/>
    <w:rsid w:val="00517A52"/>
    <w:rsid w:val="00517FA4"/>
    <w:rsid w:val="00520395"/>
    <w:rsid w:val="00521921"/>
    <w:rsid w:val="0052212B"/>
    <w:rsid w:val="0052490A"/>
    <w:rsid w:val="0052517E"/>
    <w:rsid w:val="00527F7F"/>
    <w:rsid w:val="00531A35"/>
    <w:rsid w:val="00531B98"/>
    <w:rsid w:val="00532214"/>
    <w:rsid w:val="00533BFD"/>
    <w:rsid w:val="00534B46"/>
    <w:rsid w:val="00540358"/>
    <w:rsid w:val="00540D47"/>
    <w:rsid w:val="005427D4"/>
    <w:rsid w:val="00547640"/>
    <w:rsid w:val="00550864"/>
    <w:rsid w:val="00550E56"/>
    <w:rsid w:val="00554012"/>
    <w:rsid w:val="0055542A"/>
    <w:rsid w:val="0055571E"/>
    <w:rsid w:val="00555F58"/>
    <w:rsid w:val="00556503"/>
    <w:rsid w:val="00556F67"/>
    <w:rsid w:val="005574F7"/>
    <w:rsid w:val="00557F2C"/>
    <w:rsid w:val="00560834"/>
    <w:rsid w:val="00562830"/>
    <w:rsid w:val="00564A0E"/>
    <w:rsid w:val="00565557"/>
    <w:rsid w:val="00570E7B"/>
    <w:rsid w:val="005711E2"/>
    <w:rsid w:val="00571884"/>
    <w:rsid w:val="00572056"/>
    <w:rsid w:val="00572A99"/>
    <w:rsid w:val="00573F14"/>
    <w:rsid w:val="00580FCA"/>
    <w:rsid w:val="00582A7A"/>
    <w:rsid w:val="005833F0"/>
    <w:rsid w:val="005863DE"/>
    <w:rsid w:val="00586CAF"/>
    <w:rsid w:val="005873E9"/>
    <w:rsid w:val="00591180"/>
    <w:rsid w:val="00595834"/>
    <w:rsid w:val="0059722C"/>
    <w:rsid w:val="0059747E"/>
    <w:rsid w:val="005974C4"/>
    <w:rsid w:val="00597D07"/>
    <w:rsid w:val="005A0A89"/>
    <w:rsid w:val="005A3846"/>
    <w:rsid w:val="005A5313"/>
    <w:rsid w:val="005B004B"/>
    <w:rsid w:val="005B0DE8"/>
    <w:rsid w:val="005B1F0C"/>
    <w:rsid w:val="005B2598"/>
    <w:rsid w:val="005B47EA"/>
    <w:rsid w:val="005B6A58"/>
    <w:rsid w:val="005B74BF"/>
    <w:rsid w:val="005C2F4F"/>
    <w:rsid w:val="005C6E34"/>
    <w:rsid w:val="005C7112"/>
    <w:rsid w:val="005D0407"/>
    <w:rsid w:val="005D0561"/>
    <w:rsid w:val="005D0AD9"/>
    <w:rsid w:val="005D1E2E"/>
    <w:rsid w:val="005D22F6"/>
    <w:rsid w:val="005D4B9A"/>
    <w:rsid w:val="005D78FF"/>
    <w:rsid w:val="005D7CF1"/>
    <w:rsid w:val="005E0C30"/>
    <w:rsid w:val="005E18F4"/>
    <w:rsid w:val="005E2778"/>
    <w:rsid w:val="005E3779"/>
    <w:rsid w:val="005E54D5"/>
    <w:rsid w:val="005E65B0"/>
    <w:rsid w:val="005E69D9"/>
    <w:rsid w:val="005F1770"/>
    <w:rsid w:val="005F27F4"/>
    <w:rsid w:val="005F3239"/>
    <w:rsid w:val="005F4761"/>
    <w:rsid w:val="005F55B1"/>
    <w:rsid w:val="005F6567"/>
    <w:rsid w:val="005F6CD4"/>
    <w:rsid w:val="00600641"/>
    <w:rsid w:val="00601ACB"/>
    <w:rsid w:val="006036BF"/>
    <w:rsid w:val="006036CA"/>
    <w:rsid w:val="00607256"/>
    <w:rsid w:val="006116B2"/>
    <w:rsid w:val="0061321A"/>
    <w:rsid w:val="00613D76"/>
    <w:rsid w:val="006144B1"/>
    <w:rsid w:val="00615B10"/>
    <w:rsid w:val="00623A22"/>
    <w:rsid w:val="006325C4"/>
    <w:rsid w:val="006335F1"/>
    <w:rsid w:val="00634451"/>
    <w:rsid w:val="006345B6"/>
    <w:rsid w:val="00635712"/>
    <w:rsid w:val="00636686"/>
    <w:rsid w:val="006371D8"/>
    <w:rsid w:val="00640C2B"/>
    <w:rsid w:val="00640C8D"/>
    <w:rsid w:val="00640D27"/>
    <w:rsid w:val="00643D8A"/>
    <w:rsid w:val="006446C4"/>
    <w:rsid w:val="006513EB"/>
    <w:rsid w:val="006519E4"/>
    <w:rsid w:val="00652229"/>
    <w:rsid w:val="00652793"/>
    <w:rsid w:val="00652A54"/>
    <w:rsid w:val="00653244"/>
    <w:rsid w:val="00654217"/>
    <w:rsid w:val="00655FC2"/>
    <w:rsid w:val="00657745"/>
    <w:rsid w:val="006626CA"/>
    <w:rsid w:val="00663487"/>
    <w:rsid w:val="00664254"/>
    <w:rsid w:val="00664388"/>
    <w:rsid w:val="00666111"/>
    <w:rsid w:val="00670A4D"/>
    <w:rsid w:val="006716F0"/>
    <w:rsid w:val="00671D51"/>
    <w:rsid w:val="00671F4C"/>
    <w:rsid w:val="00672382"/>
    <w:rsid w:val="006736A8"/>
    <w:rsid w:val="00675605"/>
    <w:rsid w:val="0067613F"/>
    <w:rsid w:val="00680211"/>
    <w:rsid w:val="00681FD7"/>
    <w:rsid w:val="00682643"/>
    <w:rsid w:val="00682EB9"/>
    <w:rsid w:val="0068441A"/>
    <w:rsid w:val="00686387"/>
    <w:rsid w:val="00690B19"/>
    <w:rsid w:val="006944F0"/>
    <w:rsid w:val="006952C4"/>
    <w:rsid w:val="006A0A3C"/>
    <w:rsid w:val="006A15A7"/>
    <w:rsid w:val="006A72BF"/>
    <w:rsid w:val="006A79F0"/>
    <w:rsid w:val="006B066B"/>
    <w:rsid w:val="006B0EB9"/>
    <w:rsid w:val="006B2FB2"/>
    <w:rsid w:val="006B47EE"/>
    <w:rsid w:val="006B499F"/>
    <w:rsid w:val="006B7489"/>
    <w:rsid w:val="006C14EA"/>
    <w:rsid w:val="006C1A90"/>
    <w:rsid w:val="006C2C7A"/>
    <w:rsid w:val="006C37A7"/>
    <w:rsid w:val="006D0A77"/>
    <w:rsid w:val="006D1B83"/>
    <w:rsid w:val="006D4996"/>
    <w:rsid w:val="006D54AB"/>
    <w:rsid w:val="006D57AE"/>
    <w:rsid w:val="006E3006"/>
    <w:rsid w:val="006E4123"/>
    <w:rsid w:val="006E5032"/>
    <w:rsid w:val="006E5BDA"/>
    <w:rsid w:val="006F0FC7"/>
    <w:rsid w:val="006F1446"/>
    <w:rsid w:val="006F1753"/>
    <w:rsid w:val="006F23F3"/>
    <w:rsid w:val="006F39A9"/>
    <w:rsid w:val="006F3B80"/>
    <w:rsid w:val="006F3F09"/>
    <w:rsid w:val="006F670F"/>
    <w:rsid w:val="006F6D5B"/>
    <w:rsid w:val="006F7585"/>
    <w:rsid w:val="00700C80"/>
    <w:rsid w:val="00703272"/>
    <w:rsid w:val="0070469C"/>
    <w:rsid w:val="00705595"/>
    <w:rsid w:val="0070572E"/>
    <w:rsid w:val="0070733C"/>
    <w:rsid w:val="00710C5D"/>
    <w:rsid w:val="007115DB"/>
    <w:rsid w:val="0071348C"/>
    <w:rsid w:val="0071452E"/>
    <w:rsid w:val="00717273"/>
    <w:rsid w:val="007206F5"/>
    <w:rsid w:val="00720A17"/>
    <w:rsid w:val="00720FD4"/>
    <w:rsid w:val="00722392"/>
    <w:rsid w:val="00723C5E"/>
    <w:rsid w:val="00724AF2"/>
    <w:rsid w:val="0072578B"/>
    <w:rsid w:val="00726849"/>
    <w:rsid w:val="00727229"/>
    <w:rsid w:val="007304BB"/>
    <w:rsid w:val="0073096C"/>
    <w:rsid w:val="007319FC"/>
    <w:rsid w:val="00734518"/>
    <w:rsid w:val="00734CE8"/>
    <w:rsid w:val="00734DA2"/>
    <w:rsid w:val="00734EF6"/>
    <w:rsid w:val="00735ED4"/>
    <w:rsid w:val="00736A8D"/>
    <w:rsid w:val="00742398"/>
    <w:rsid w:val="007427CB"/>
    <w:rsid w:val="00742CEF"/>
    <w:rsid w:val="007443A6"/>
    <w:rsid w:val="00744D42"/>
    <w:rsid w:val="007466E7"/>
    <w:rsid w:val="00747263"/>
    <w:rsid w:val="00747CD7"/>
    <w:rsid w:val="007507B5"/>
    <w:rsid w:val="0075091D"/>
    <w:rsid w:val="00750CC4"/>
    <w:rsid w:val="00753A24"/>
    <w:rsid w:val="007568A5"/>
    <w:rsid w:val="00761152"/>
    <w:rsid w:val="00761F81"/>
    <w:rsid w:val="00763878"/>
    <w:rsid w:val="00763891"/>
    <w:rsid w:val="007639F0"/>
    <w:rsid w:val="007717F1"/>
    <w:rsid w:val="00772188"/>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AAD"/>
    <w:rsid w:val="007A341F"/>
    <w:rsid w:val="007A4432"/>
    <w:rsid w:val="007A6284"/>
    <w:rsid w:val="007A6691"/>
    <w:rsid w:val="007A784E"/>
    <w:rsid w:val="007B32EB"/>
    <w:rsid w:val="007B3C10"/>
    <w:rsid w:val="007B4760"/>
    <w:rsid w:val="007B499C"/>
    <w:rsid w:val="007B4D4B"/>
    <w:rsid w:val="007C79A8"/>
    <w:rsid w:val="007D08B2"/>
    <w:rsid w:val="007D104A"/>
    <w:rsid w:val="007D1078"/>
    <w:rsid w:val="007D2A02"/>
    <w:rsid w:val="007D3A16"/>
    <w:rsid w:val="007D565D"/>
    <w:rsid w:val="007D6650"/>
    <w:rsid w:val="007E0411"/>
    <w:rsid w:val="007E067C"/>
    <w:rsid w:val="007E62A0"/>
    <w:rsid w:val="007E64B9"/>
    <w:rsid w:val="007E6EA1"/>
    <w:rsid w:val="007F0F63"/>
    <w:rsid w:val="007F106B"/>
    <w:rsid w:val="007F2B1E"/>
    <w:rsid w:val="007F4C34"/>
    <w:rsid w:val="007F543F"/>
    <w:rsid w:val="007F5DDD"/>
    <w:rsid w:val="007F62B4"/>
    <w:rsid w:val="007F68FF"/>
    <w:rsid w:val="007F6B5B"/>
    <w:rsid w:val="007F73D6"/>
    <w:rsid w:val="00801517"/>
    <w:rsid w:val="00801893"/>
    <w:rsid w:val="00802723"/>
    <w:rsid w:val="00802F6F"/>
    <w:rsid w:val="00802FD8"/>
    <w:rsid w:val="00806FA6"/>
    <w:rsid w:val="00810D53"/>
    <w:rsid w:val="00813D23"/>
    <w:rsid w:val="0081499A"/>
    <w:rsid w:val="00816649"/>
    <w:rsid w:val="00817328"/>
    <w:rsid w:val="00817AE8"/>
    <w:rsid w:val="00817DE8"/>
    <w:rsid w:val="008200C2"/>
    <w:rsid w:val="008229F5"/>
    <w:rsid w:val="008266B4"/>
    <w:rsid w:val="0082699A"/>
    <w:rsid w:val="00827E58"/>
    <w:rsid w:val="0083092B"/>
    <w:rsid w:val="008318D0"/>
    <w:rsid w:val="00832405"/>
    <w:rsid w:val="00833CEB"/>
    <w:rsid w:val="00836432"/>
    <w:rsid w:val="008372D2"/>
    <w:rsid w:val="008377BC"/>
    <w:rsid w:val="00840B13"/>
    <w:rsid w:val="00841364"/>
    <w:rsid w:val="008430C4"/>
    <w:rsid w:val="00844C17"/>
    <w:rsid w:val="00846FA6"/>
    <w:rsid w:val="00847726"/>
    <w:rsid w:val="00847993"/>
    <w:rsid w:val="00850992"/>
    <w:rsid w:val="00851002"/>
    <w:rsid w:val="00851EA4"/>
    <w:rsid w:val="00852511"/>
    <w:rsid w:val="00854348"/>
    <w:rsid w:val="00856952"/>
    <w:rsid w:val="00857601"/>
    <w:rsid w:val="00857E42"/>
    <w:rsid w:val="00860171"/>
    <w:rsid w:val="00860FC6"/>
    <w:rsid w:val="008614F1"/>
    <w:rsid w:val="008639B3"/>
    <w:rsid w:val="00863C1A"/>
    <w:rsid w:val="0086645B"/>
    <w:rsid w:val="008668BD"/>
    <w:rsid w:val="0086760F"/>
    <w:rsid w:val="00867B24"/>
    <w:rsid w:val="00867D96"/>
    <w:rsid w:val="00870A5C"/>
    <w:rsid w:val="0087142D"/>
    <w:rsid w:val="008717E5"/>
    <w:rsid w:val="00871D29"/>
    <w:rsid w:val="00872622"/>
    <w:rsid w:val="00873863"/>
    <w:rsid w:val="00873956"/>
    <w:rsid w:val="0087438B"/>
    <w:rsid w:val="00874DB1"/>
    <w:rsid w:val="00875F0D"/>
    <w:rsid w:val="00875F94"/>
    <w:rsid w:val="00880E72"/>
    <w:rsid w:val="008815CA"/>
    <w:rsid w:val="00881DCD"/>
    <w:rsid w:val="008825EE"/>
    <w:rsid w:val="0088276D"/>
    <w:rsid w:val="0088508D"/>
    <w:rsid w:val="008858D8"/>
    <w:rsid w:val="0088596E"/>
    <w:rsid w:val="00886A37"/>
    <w:rsid w:val="00887AA7"/>
    <w:rsid w:val="008907B8"/>
    <w:rsid w:val="00890DEA"/>
    <w:rsid w:val="00890E2C"/>
    <w:rsid w:val="0089622A"/>
    <w:rsid w:val="00897343"/>
    <w:rsid w:val="0089796A"/>
    <w:rsid w:val="008A2375"/>
    <w:rsid w:val="008A575A"/>
    <w:rsid w:val="008A695C"/>
    <w:rsid w:val="008A7BBC"/>
    <w:rsid w:val="008B0241"/>
    <w:rsid w:val="008B2498"/>
    <w:rsid w:val="008B2569"/>
    <w:rsid w:val="008B25D2"/>
    <w:rsid w:val="008B3C03"/>
    <w:rsid w:val="008B4ABC"/>
    <w:rsid w:val="008B6179"/>
    <w:rsid w:val="008C0724"/>
    <w:rsid w:val="008C30F2"/>
    <w:rsid w:val="008C49B2"/>
    <w:rsid w:val="008D33C2"/>
    <w:rsid w:val="008D52CF"/>
    <w:rsid w:val="008D7656"/>
    <w:rsid w:val="008D76C5"/>
    <w:rsid w:val="008E0267"/>
    <w:rsid w:val="008E0AFA"/>
    <w:rsid w:val="008E6164"/>
    <w:rsid w:val="008E734D"/>
    <w:rsid w:val="008E75D3"/>
    <w:rsid w:val="008F125E"/>
    <w:rsid w:val="008F2071"/>
    <w:rsid w:val="008F4D2F"/>
    <w:rsid w:val="00904B72"/>
    <w:rsid w:val="0090597F"/>
    <w:rsid w:val="00906292"/>
    <w:rsid w:val="009076AF"/>
    <w:rsid w:val="00907B47"/>
    <w:rsid w:val="009106CB"/>
    <w:rsid w:val="00914B4E"/>
    <w:rsid w:val="00917098"/>
    <w:rsid w:val="00917162"/>
    <w:rsid w:val="00924F2C"/>
    <w:rsid w:val="009251CC"/>
    <w:rsid w:val="0092714E"/>
    <w:rsid w:val="00932019"/>
    <w:rsid w:val="009324EC"/>
    <w:rsid w:val="009330C3"/>
    <w:rsid w:val="00937690"/>
    <w:rsid w:val="009418DA"/>
    <w:rsid w:val="00942002"/>
    <w:rsid w:val="00943B29"/>
    <w:rsid w:val="00943D68"/>
    <w:rsid w:val="009451F3"/>
    <w:rsid w:val="00945FE3"/>
    <w:rsid w:val="0094606F"/>
    <w:rsid w:val="009472FF"/>
    <w:rsid w:val="00947885"/>
    <w:rsid w:val="00947EDA"/>
    <w:rsid w:val="00950040"/>
    <w:rsid w:val="00952168"/>
    <w:rsid w:val="009527FE"/>
    <w:rsid w:val="00953DF2"/>
    <w:rsid w:val="00960117"/>
    <w:rsid w:val="00966391"/>
    <w:rsid w:val="00967F74"/>
    <w:rsid w:val="0097175E"/>
    <w:rsid w:val="009739A0"/>
    <w:rsid w:val="00974F84"/>
    <w:rsid w:val="009767C7"/>
    <w:rsid w:val="00976E59"/>
    <w:rsid w:val="00977A50"/>
    <w:rsid w:val="00982480"/>
    <w:rsid w:val="009827BF"/>
    <w:rsid w:val="009829CE"/>
    <w:rsid w:val="0098579A"/>
    <w:rsid w:val="00990728"/>
    <w:rsid w:val="00991363"/>
    <w:rsid w:val="0099195A"/>
    <w:rsid w:val="0099205C"/>
    <w:rsid w:val="00992A11"/>
    <w:rsid w:val="00993463"/>
    <w:rsid w:val="00993C66"/>
    <w:rsid w:val="00993D88"/>
    <w:rsid w:val="009942F4"/>
    <w:rsid w:val="00994681"/>
    <w:rsid w:val="0099486A"/>
    <w:rsid w:val="009961AA"/>
    <w:rsid w:val="0099638C"/>
    <w:rsid w:val="00996442"/>
    <w:rsid w:val="009A07ED"/>
    <w:rsid w:val="009A0E26"/>
    <w:rsid w:val="009A16EC"/>
    <w:rsid w:val="009A26D1"/>
    <w:rsid w:val="009A4C88"/>
    <w:rsid w:val="009A7D1D"/>
    <w:rsid w:val="009B10D0"/>
    <w:rsid w:val="009B166B"/>
    <w:rsid w:val="009B1B57"/>
    <w:rsid w:val="009B26D6"/>
    <w:rsid w:val="009B29B7"/>
    <w:rsid w:val="009B3B37"/>
    <w:rsid w:val="009B5B9E"/>
    <w:rsid w:val="009B7721"/>
    <w:rsid w:val="009B7D1F"/>
    <w:rsid w:val="009C088E"/>
    <w:rsid w:val="009C2DA3"/>
    <w:rsid w:val="009C34DC"/>
    <w:rsid w:val="009C4D35"/>
    <w:rsid w:val="009C5EA1"/>
    <w:rsid w:val="009D0E12"/>
    <w:rsid w:val="009D1522"/>
    <w:rsid w:val="009D1EA3"/>
    <w:rsid w:val="009D2259"/>
    <w:rsid w:val="009D2C4F"/>
    <w:rsid w:val="009D7252"/>
    <w:rsid w:val="009D776F"/>
    <w:rsid w:val="009E0FA8"/>
    <w:rsid w:val="009E4BFF"/>
    <w:rsid w:val="009E5EB4"/>
    <w:rsid w:val="009E685E"/>
    <w:rsid w:val="009F1346"/>
    <w:rsid w:val="009F17AA"/>
    <w:rsid w:val="009F522A"/>
    <w:rsid w:val="009F5594"/>
    <w:rsid w:val="00A00B32"/>
    <w:rsid w:val="00A01F66"/>
    <w:rsid w:val="00A044D6"/>
    <w:rsid w:val="00A04ADB"/>
    <w:rsid w:val="00A057FA"/>
    <w:rsid w:val="00A05BF2"/>
    <w:rsid w:val="00A118B9"/>
    <w:rsid w:val="00A11E0F"/>
    <w:rsid w:val="00A12E23"/>
    <w:rsid w:val="00A15CFA"/>
    <w:rsid w:val="00A178F5"/>
    <w:rsid w:val="00A17C3B"/>
    <w:rsid w:val="00A20D9D"/>
    <w:rsid w:val="00A21D0C"/>
    <w:rsid w:val="00A23264"/>
    <w:rsid w:val="00A26CB6"/>
    <w:rsid w:val="00A275FF"/>
    <w:rsid w:val="00A27A58"/>
    <w:rsid w:val="00A27F8E"/>
    <w:rsid w:val="00A32F82"/>
    <w:rsid w:val="00A32F8B"/>
    <w:rsid w:val="00A33783"/>
    <w:rsid w:val="00A33AA2"/>
    <w:rsid w:val="00A348EF"/>
    <w:rsid w:val="00A3636F"/>
    <w:rsid w:val="00A3756F"/>
    <w:rsid w:val="00A40078"/>
    <w:rsid w:val="00A41F4A"/>
    <w:rsid w:val="00A42C94"/>
    <w:rsid w:val="00A42D6F"/>
    <w:rsid w:val="00A4361D"/>
    <w:rsid w:val="00A439A0"/>
    <w:rsid w:val="00A44070"/>
    <w:rsid w:val="00A44DF7"/>
    <w:rsid w:val="00A45333"/>
    <w:rsid w:val="00A45A62"/>
    <w:rsid w:val="00A47370"/>
    <w:rsid w:val="00A54AC5"/>
    <w:rsid w:val="00A55DC3"/>
    <w:rsid w:val="00A560FD"/>
    <w:rsid w:val="00A56D41"/>
    <w:rsid w:val="00A570F8"/>
    <w:rsid w:val="00A57AE2"/>
    <w:rsid w:val="00A60BC9"/>
    <w:rsid w:val="00A61353"/>
    <w:rsid w:val="00A61776"/>
    <w:rsid w:val="00A6220C"/>
    <w:rsid w:val="00A65CCA"/>
    <w:rsid w:val="00A66019"/>
    <w:rsid w:val="00A66DB1"/>
    <w:rsid w:val="00A67A92"/>
    <w:rsid w:val="00A70901"/>
    <w:rsid w:val="00A70F55"/>
    <w:rsid w:val="00A72775"/>
    <w:rsid w:val="00A765AE"/>
    <w:rsid w:val="00A7669D"/>
    <w:rsid w:val="00A80C6D"/>
    <w:rsid w:val="00A80D04"/>
    <w:rsid w:val="00A818D8"/>
    <w:rsid w:val="00A855CB"/>
    <w:rsid w:val="00A87870"/>
    <w:rsid w:val="00A902C9"/>
    <w:rsid w:val="00A91A70"/>
    <w:rsid w:val="00A96095"/>
    <w:rsid w:val="00A9758E"/>
    <w:rsid w:val="00A9795F"/>
    <w:rsid w:val="00A97D87"/>
    <w:rsid w:val="00AA1B85"/>
    <w:rsid w:val="00AA1F68"/>
    <w:rsid w:val="00AA465E"/>
    <w:rsid w:val="00AA4F7E"/>
    <w:rsid w:val="00AA73EC"/>
    <w:rsid w:val="00AA7504"/>
    <w:rsid w:val="00AA76AB"/>
    <w:rsid w:val="00AB07A9"/>
    <w:rsid w:val="00AB1CB6"/>
    <w:rsid w:val="00AB1D9A"/>
    <w:rsid w:val="00AB30B8"/>
    <w:rsid w:val="00AB36D5"/>
    <w:rsid w:val="00AB7C59"/>
    <w:rsid w:val="00AB7D96"/>
    <w:rsid w:val="00AC10E8"/>
    <w:rsid w:val="00AC2D59"/>
    <w:rsid w:val="00AC34AC"/>
    <w:rsid w:val="00AD1835"/>
    <w:rsid w:val="00AD4081"/>
    <w:rsid w:val="00AD41FE"/>
    <w:rsid w:val="00AD44D2"/>
    <w:rsid w:val="00AD44FE"/>
    <w:rsid w:val="00AD6573"/>
    <w:rsid w:val="00AD7392"/>
    <w:rsid w:val="00AE0D9F"/>
    <w:rsid w:val="00AE21F4"/>
    <w:rsid w:val="00AE49F1"/>
    <w:rsid w:val="00AE4E41"/>
    <w:rsid w:val="00AE517C"/>
    <w:rsid w:val="00AE5705"/>
    <w:rsid w:val="00AE5C5D"/>
    <w:rsid w:val="00AE65B0"/>
    <w:rsid w:val="00AE7AC8"/>
    <w:rsid w:val="00AE7D7F"/>
    <w:rsid w:val="00AF04AB"/>
    <w:rsid w:val="00AF3136"/>
    <w:rsid w:val="00AF402D"/>
    <w:rsid w:val="00AF63D8"/>
    <w:rsid w:val="00AF7A3F"/>
    <w:rsid w:val="00B007A3"/>
    <w:rsid w:val="00B00981"/>
    <w:rsid w:val="00B00E74"/>
    <w:rsid w:val="00B05CCA"/>
    <w:rsid w:val="00B05E80"/>
    <w:rsid w:val="00B07BEA"/>
    <w:rsid w:val="00B1046B"/>
    <w:rsid w:val="00B14271"/>
    <w:rsid w:val="00B14C02"/>
    <w:rsid w:val="00B16270"/>
    <w:rsid w:val="00B1753C"/>
    <w:rsid w:val="00B179DE"/>
    <w:rsid w:val="00B17E31"/>
    <w:rsid w:val="00B20A61"/>
    <w:rsid w:val="00B2105B"/>
    <w:rsid w:val="00B2142D"/>
    <w:rsid w:val="00B22446"/>
    <w:rsid w:val="00B22D78"/>
    <w:rsid w:val="00B23A53"/>
    <w:rsid w:val="00B23D6B"/>
    <w:rsid w:val="00B262F5"/>
    <w:rsid w:val="00B2685D"/>
    <w:rsid w:val="00B26BE9"/>
    <w:rsid w:val="00B27B02"/>
    <w:rsid w:val="00B30351"/>
    <w:rsid w:val="00B338DD"/>
    <w:rsid w:val="00B33C2A"/>
    <w:rsid w:val="00B33E4F"/>
    <w:rsid w:val="00B346E2"/>
    <w:rsid w:val="00B34C84"/>
    <w:rsid w:val="00B35038"/>
    <w:rsid w:val="00B35BAD"/>
    <w:rsid w:val="00B41828"/>
    <w:rsid w:val="00B422EC"/>
    <w:rsid w:val="00B46086"/>
    <w:rsid w:val="00B46B2E"/>
    <w:rsid w:val="00B506AE"/>
    <w:rsid w:val="00B51AF8"/>
    <w:rsid w:val="00B527CC"/>
    <w:rsid w:val="00B52C24"/>
    <w:rsid w:val="00B55313"/>
    <w:rsid w:val="00B56978"/>
    <w:rsid w:val="00B574C0"/>
    <w:rsid w:val="00B6090B"/>
    <w:rsid w:val="00B60F7C"/>
    <w:rsid w:val="00B612D0"/>
    <w:rsid w:val="00B64175"/>
    <w:rsid w:val="00B646B7"/>
    <w:rsid w:val="00B66D66"/>
    <w:rsid w:val="00B67703"/>
    <w:rsid w:val="00B67D4E"/>
    <w:rsid w:val="00B726D4"/>
    <w:rsid w:val="00B729C0"/>
    <w:rsid w:val="00B73E78"/>
    <w:rsid w:val="00B74903"/>
    <w:rsid w:val="00B759F3"/>
    <w:rsid w:val="00B76017"/>
    <w:rsid w:val="00B768B3"/>
    <w:rsid w:val="00B8214F"/>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CB5"/>
    <w:rsid w:val="00B97E4A"/>
    <w:rsid w:val="00BA09B2"/>
    <w:rsid w:val="00BA0EB7"/>
    <w:rsid w:val="00BA511C"/>
    <w:rsid w:val="00BA56E9"/>
    <w:rsid w:val="00BA593A"/>
    <w:rsid w:val="00BA5B46"/>
    <w:rsid w:val="00BB2D39"/>
    <w:rsid w:val="00BB5D0B"/>
    <w:rsid w:val="00BB5E00"/>
    <w:rsid w:val="00BB748F"/>
    <w:rsid w:val="00BC093E"/>
    <w:rsid w:val="00BC0995"/>
    <w:rsid w:val="00BC284E"/>
    <w:rsid w:val="00BC4A02"/>
    <w:rsid w:val="00BC63D7"/>
    <w:rsid w:val="00BC68DF"/>
    <w:rsid w:val="00BC6A09"/>
    <w:rsid w:val="00BC71EC"/>
    <w:rsid w:val="00BD20DD"/>
    <w:rsid w:val="00BD2CE4"/>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DAA"/>
    <w:rsid w:val="00C02512"/>
    <w:rsid w:val="00C060C7"/>
    <w:rsid w:val="00C10D00"/>
    <w:rsid w:val="00C11DAA"/>
    <w:rsid w:val="00C135E1"/>
    <w:rsid w:val="00C15EF0"/>
    <w:rsid w:val="00C16016"/>
    <w:rsid w:val="00C17FE7"/>
    <w:rsid w:val="00C218C2"/>
    <w:rsid w:val="00C2242A"/>
    <w:rsid w:val="00C23B7E"/>
    <w:rsid w:val="00C24C17"/>
    <w:rsid w:val="00C266C7"/>
    <w:rsid w:val="00C33F9E"/>
    <w:rsid w:val="00C35308"/>
    <w:rsid w:val="00C357B9"/>
    <w:rsid w:val="00C35951"/>
    <w:rsid w:val="00C35DC1"/>
    <w:rsid w:val="00C35F50"/>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C90"/>
    <w:rsid w:val="00C61767"/>
    <w:rsid w:val="00C67412"/>
    <w:rsid w:val="00C71917"/>
    <w:rsid w:val="00C73886"/>
    <w:rsid w:val="00C806C2"/>
    <w:rsid w:val="00C808A6"/>
    <w:rsid w:val="00C818E4"/>
    <w:rsid w:val="00C81B9A"/>
    <w:rsid w:val="00C863C2"/>
    <w:rsid w:val="00C90562"/>
    <w:rsid w:val="00C90674"/>
    <w:rsid w:val="00C922E1"/>
    <w:rsid w:val="00C928B0"/>
    <w:rsid w:val="00C928E5"/>
    <w:rsid w:val="00C92A3D"/>
    <w:rsid w:val="00C93D97"/>
    <w:rsid w:val="00C955E3"/>
    <w:rsid w:val="00C964DE"/>
    <w:rsid w:val="00C96A7C"/>
    <w:rsid w:val="00C97091"/>
    <w:rsid w:val="00C97260"/>
    <w:rsid w:val="00CA1660"/>
    <w:rsid w:val="00CA2001"/>
    <w:rsid w:val="00CA7ED5"/>
    <w:rsid w:val="00CB14B5"/>
    <w:rsid w:val="00CB158B"/>
    <w:rsid w:val="00CB3B68"/>
    <w:rsid w:val="00CB3F4A"/>
    <w:rsid w:val="00CB43A2"/>
    <w:rsid w:val="00CB53AA"/>
    <w:rsid w:val="00CB5B6C"/>
    <w:rsid w:val="00CC027E"/>
    <w:rsid w:val="00CC052E"/>
    <w:rsid w:val="00CC05CC"/>
    <w:rsid w:val="00CC0A82"/>
    <w:rsid w:val="00CC28E3"/>
    <w:rsid w:val="00CC7447"/>
    <w:rsid w:val="00CC7897"/>
    <w:rsid w:val="00CD01EA"/>
    <w:rsid w:val="00CD0471"/>
    <w:rsid w:val="00CD16BE"/>
    <w:rsid w:val="00CD1C8B"/>
    <w:rsid w:val="00CD4616"/>
    <w:rsid w:val="00CD47AC"/>
    <w:rsid w:val="00CD56AF"/>
    <w:rsid w:val="00CD7D47"/>
    <w:rsid w:val="00CE0EEF"/>
    <w:rsid w:val="00CE188E"/>
    <w:rsid w:val="00CE268D"/>
    <w:rsid w:val="00CE33D5"/>
    <w:rsid w:val="00CE46F3"/>
    <w:rsid w:val="00CE4DC9"/>
    <w:rsid w:val="00CE6030"/>
    <w:rsid w:val="00CE7B00"/>
    <w:rsid w:val="00CF3A75"/>
    <w:rsid w:val="00CF3FFE"/>
    <w:rsid w:val="00CF5D37"/>
    <w:rsid w:val="00CF6F33"/>
    <w:rsid w:val="00CF6F78"/>
    <w:rsid w:val="00D00BA5"/>
    <w:rsid w:val="00D02248"/>
    <w:rsid w:val="00D025EA"/>
    <w:rsid w:val="00D03F41"/>
    <w:rsid w:val="00D063B8"/>
    <w:rsid w:val="00D06825"/>
    <w:rsid w:val="00D10FFA"/>
    <w:rsid w:val="00D11B97"/>
    <w:rsid w:val="00D17E3B"/>
    <w:rsid w:val="00D20CFC"/>
    <w:rsid w:val="00D22BB0"/>
    <w:rsid w:val="00D23C09"/>
    <w:rsid w:val="00D23CED"/>
    <w:rsid w:val="00D24BD2"/>
    <w:rsid w:val="00D2573D"/>
    <w:rsid w:val="00D260A2"/>
    <w:rsid w:val="00D265AE"/>
    <w:rsid w:val="00D27484"/>
    <w:rsid w:val="00D30CC6"/>
    <w:rsid w:val="00D3108E"/>
    <w:rsid w:val="00D3260C"/>
    <w:rsid w:val="00D33EE2"/>
    <w:rsid w:val="00D34155"/>
    <w:rsid w:val="00D349D3"/>
    <w:rsid w:val="00D35790"/>
    <w:rsid w:val="00D3598F"/>
    <w:rsid w:val="00D3640C"/>
    <w:rsid w:val="00D40B70"/>
    <w:rsid w:val="00D41986"/>
    <w:rsid w:val="00D42AAE"/>
    <w:rsid w:val="00D42C6A"/>
    <w:rsid w:val="00D51225"/>
    <w:rsid w:val="00D518B6"/>
    <w:rsid w:val="00D51B44"/>
    <w:rsid w:val="00D53914"/>
    <w:rsid w:val="00D53B9D"/>
    <w:rsid w:val="00D54D5F"/>
    <w:rsid w:val="00D5653B"/>
    <w:rsid w:val="00D61350"/>
    <w:rsid w:val="00D62685"/>
    <w:rsid w:val="00D62EF1"/>
    <w:rsid w:val="00D6305B"/>
    <w:rsid w:val="00D6309D"/>
    <w:rsid w:val="00D644CA"/>
    <w:rsid w:val="00D66F09"/>
    <w:rsid w:val="00D66FC2"/>
    <w:rsid w:val="00D731AC"/>
    <w:rsid w:val="00D7332F"/>
    <w:rsid w:val="00D7590F"/>
    <w:rsid w:val="00D75B53"/>
    <w:rsid w:val="00D76C7E"/>
    <w:rsid w:val="00D771DE"/>
    <w:rsid w:val="00D776A9"/>
    <w:rsid w:val="00D7776D"/>
    <w:rsid w:val="00D808C0"/>
    <w:rsid w:val="00D80EA6"/>
    <w:rsid w:val="00D81901"/>
    <w:rsid w:val="00D82E68"/>
    <w:rsid w:val="00D86984"/>
    <w:rsid w:val="00D900A1"/>
    <w:rsid w:val="00D90FBB"/>
    <w:rsid w:val="00D91744"/>
    <w:rsid w:val="00D9211B"/>
    <w:rsid w:val="00D9293F"/>
    <w:rsid w:val="00D93598"/>
    <w:rsid w:val="00D95431"/>
    <w:rsid w:val="00D9616F"/>
    <w:rsid w:val="00D969B5"/>
    <w:rsid w:val="00DA00B3"/>
    <w:rsid w:val="00DA1E18"/>
    <w:rsid w:val="00DA2009"/>
    <w:rsid w:val="00DA49A4"/>
    <w:rsid w:val="00DA49E7"/>
    <w:rsid w:val="00DA7D84"/>
    <w:rsid w:val="00DB05B1"/>
    <w:rsid w:val="00DB4C68"/>
    <w:rsid w:val="00DB50EB"/>
    <w:rsid w:val="00DB5A79"/>
    <w:rsid w:val="00DC0E5C"/>
    <w:rsid w:val="00DC2465"/>
    <w:rsid w:val="00DC3A6C"/>
    <w:rsid w:val="00DC3ECF"/>
    <w:rsid w:val="00DD0336"/>
    <w:rsid w:val="00DD512E"/>
    <w:rsid w:val="00DD5253"/>
    <w:rsid w:val="00DD55AA"/>
    <w:rsid w:val="00DD6002"/>
    <w:rsid w:val="00DE1177"/>
    <w:rsid w:val="00DE2CEA"/>
    <w:rsid w:val="00DE3948"/>
    <w:rsid w:val="00DE3E35"/>
    <w:rsid w:val="00DE62B9"/>
    <w:rsid w:val="00DE6A3C"/>
    <w:rsid w:val="00DE7193"/>
    <w:rsid w:val="00DE74F4"/>
    <w:rsid w:val="00DE7F97"/>
    <w:rsid w:val="00DF1010"/>
    <w:rsid w:val="00DF28A0"/>
    <w:rsid w:val="00DF5AEA"/>
    <w:rsid w:val="00DF5CE0"/>
    <w:rsid w:val="00DF5D17"/>
    <w:rsid w:val="00DF63F6"/>
    <w:rsid w:val="00E00588"/>
    <w:rsid w:val="00E036D9"/>
    <w:rsid w:val="00E03D1F"/>
    <w:rsid w:val="00E04C09"/>
    <w:rsid w:val="00E04D7A"/>
    <w:rsid w:val="00E05901"/>
    <w:rsid w:val="00E07E54"/>
    <w:rsid w:val="00E107F6"/>
    <w:rsid w:val="00E11C76"/>
    <w:rsid w:val="00E13747"/>
    <w:rsid w:val="00E1480F"/>
    <w:rsid w:val="00E14E46"/>
    <w:rsid w:val="00E16706"/>
    <w:rsid w:val="00E177F4"/>
    <w:rsid w:val="00E22730"/>
    <w:rsid w:val="00E22A36"/>
    <w:rsid w:val="00E22AC6"/>
    <w:rsid w:val="00E242BE"/>
    <w:rsid w:val="00E25AEA"/>
    <w:rsid w:val="00E26809"/>
    <w:rsid w:val="00E26E1A"/>
    <w:rsid w:val="00E26FDB"/>
    <w:rsid w:val="00E309A4"/>
    <w:rsid w:val="00E30BFA"/>
    <w:rsid w:val="00E30DEF"/>
    <w:rsid w:val="00E30ED2"/>
    <w:rsid w:val="00E31276"/>
    <w:rsid w:val="00E3271B"/>
    <w:rsid w:val="00E33A64"/>
    <w:rsid w:val="00E33B01"/>
    <w:rsid w:val="00E37676"/>
    <w:rsid w:val="00E37F70"/>
    <w:rsid w:val="00E40E80"/>
    <w:rsid w:val="00E41C60"/>
    <w:rsid w:val="00E425F0"/>
    <w:rsid w:val="00E427A1"/>
    <w:rsid w:val="00E445EB"/>
    <w:rsid w:val="00E446C1"/>
    <w:rsid w:val="00E448C4"/>
    <w:rsid w:val="00E476ED"/>
    <w:rsid w:val="00E502BB"/>
    <w:rsid w:val="00E5120A"/>
    <w:rsid w:val="00E5203D"/>
    <w:rsid w:val="00E536A8"/>
    <w:rsid w:val="00E55949"/>
    <w:rsid w:val="00E560B9"/>
    <w:rsid w:val="00E5719B"/>
    <w:rsid w:val="00E57C23"/>
    <w:rsid w:val="00E601FD"/>
    <w:rsid w:val="00E631D3"/>
    <w:rsid w:val="00E63D07"/>
    <w:rsid w:val="00E66E14"/>
    <w:rsid w:val="00E72BD1"/>
    <w:rsid w:val="00E740C8"/>
    <w:rsid w:val="00E742A3"/>
    <w:rsid w:val="00E744E0"/>
    <w:rsid w:val="00E748FE"/>
    <w:rsid w:val="00E758B9"/>
    <w:rsid w:val="00E75A60"/>
    <w:rsid w:val="00E7656C"/>
    <w:rsid w:val="00E76C64"/>
    <w:rsid w:val="00E77569"/>
    <w:rsid w:val="00E82CB8"/>
    <w:rsid w:val="00E82E65"/>
    <w:rsid w:val="00E82F10"/>
    <w:rsid w:val="00E838B2"/>
    <w:rsid w:val="00E83C6B"/>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273"/>
    <w:rsid w:val="00EA33B4"/>
    <w:rsid w:val="00EA34C2"/>
    <w:rsid w:val="00EA5A89"/>
    <w:rsid w:val="00EA5BDB"/>
    <w:rsid w:val="00EB0AA6"/>
    <w:rsid w:val="00EB46D9"/>
    <w:rsid w:val="00EB4AE0"/>
    <w:rsid w:val="00EB51AD"/>
    <w:rsid w:val="00EC057A"/>
    <w:rsid w:val="00EC0981"/>
    <w:rsid w:val="00EC142D"/>
    <w:rsid w:val="00EC1E16"/>
    <w:rsid w:val="00EC6753"/>
    <w:rsid w:val="00ED0024"/>
    <w:rsid w:val="00ED0F85"/>
    <w:rsid w:val="00ED1375"/>
    <w:rsid w:val="00ED2B5C"/>
    <w:rsid w:val="00ED3269"/>
    <w:rsid w:val="00ED43D1"/>
    <w:rsid w:val="00ED4B36"/>
    <w:rsid w:val="00ED5C47"/>
    <w:rsid w:val="00EE1A8C"/>
    <w:rsid w:val="00EE3488"/>
    <w:rsid w:val="00EE36E9"/>
    <w:rsid w:val="00EE4643"/>
    <w:rsid w:val="00EE574D"/>
    <w:rsid w:val="00EE68CA"/>
    <w:rsid w:val="00EE7BE7"/>
    <w:rsid w:val="00EF1330"/>
    <w:rsid w:val="00EF15FF"/>
    <w:rsid w:val="00EF4D72"/>
    <w:rsid w:val="00EF7111"/>
    <w:rsid w:val="00EF7D1A"/>
    <w:rsid w:val="00F02611"/>
    <w:rsid w:val="00F029CF"/>
    <w:rsid w:val="00F0448F"/>
    <w:rsid w:val="00F05A7D"/>
    <w:rsid w:val="00F0716C"/>
    <w:rsid w:val="00F07FFE"/>
    <w:rsid w:val="00F12105"/>
    <w:rsid w:val="00F13068"/>
    <w:rsid w:val="00F13EB5"/>
    <w:rsid w:val="00F15D6F"/>
    <w:rsid w:val="00F17E96"/>
    <w:rsid w:val="00F20B09"/>
    <w:rsid w:val="00F270E9"/>
    <w:rsid w:val="00F275C0"/>
    <w:rsid w:val="00F27871"/>
    <w:rsid w:val="00F336BD"/>
    <w:rsid w:val="00F346B6"/>
    <w:rsid w:val="00F34AF9"/>
    <w:rsid w:val="00F34B14"/>
    <w:rsid w:val="00F36145"/>
    <w:rsid w:val="00F3639A"/>
    <w:rsid w:val="00F363B7"/>
    <w:rsid w:val="00F364F7"/>
    <w:rsid w:val="00F37BDD"/>
    <w:rsid w:val="00F41503"/>
    <w:rsid w:val="00F41E85"/>
    <w:rsid w:val="00F43ABA"/>
    <w:rsid w:val="00F44881"/>
    <w:rsid w:val="00F462A2"/>
    <w:rsid w:val="00F463F6"/>
    <w:rsid w:val="00F466C8"/>
    <w:rsid w:val="00F469A9"/>
    <w:rsid w:val="00F4705A"/>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7656F"/>
    <w:rsid w:val="00F80DF3"/>
    <w:rsid w:val="00F829D9"/>
    <w:rsid w:val="00F8309B"/>
    <w:rsid w:val="00F8326B"/>
    <w:rsid w:val="00F833C9"/>
    <w:rsid w:val="00F865AE"/>
    <w:rsid w:val="00F866FD"/>
    <w:rsid w:val="00F8761F"/>
    <w:rsid w:val="00F90064"/>
    <w:rsid w:val="00F96AFD"/>
    <w:rsid w:val="00FA1398"/>
    <w:rsid w:val="00FA2E19"/>
    <w:rsid w:val="00FA3399"/>
    <w:rsid w:val="00FA4586"/>
    <w:rsid w:val="00FA697F"/>
    <w:rsid w:val="00FA6D0E"/>
    <w:rsid w:val="00FB2144"/>
    <w:rsid w:val="00FB5521"/>
    <w:rsid w:val="00FB610D"/>
    <w:rsid w:val="00FB6829"/>
    <w:rsid w:val="00FC1BEC"/>
    <w:rsid w:val="00FC3F84"/>
    <w:rsid w:val="00FC4477"/>
    <w:rsid w:val="00FC46FB"/>
    <w:rsid w:val="00FD083E"/>
    <w:rsid w:val="00FD0A38"/>
    <w:rsid w:val="00FD2BD3"/>
    <w:rsid w:val="00FD4CCA"/>
    <w:rsid w:val="00FD5220"/>
    <w:rsid w:val="00FE2A9E"/>
    <w:rsid w:val="00FE307D"/>
    <w:rsid w:val="00FE4A2A"/>
    <w:rsid w:val="00FE6413"/>
    <w:rsid w:val="00FE7BB6"/>
    <w:rsid w:val="00FF1073"/>
    <w:rsid w:val="00FF3C03"/>
    <w:rsid w:val="00FF3EA3"/>
    <w:rsid w:val="00FF6407"/>
    <w:rsid w:val="0332223E"/>
    <w:rsid w:val="04C5FCA9"/>
    <w:rsid w:val="04E10A15"/>
    <w:rsid w:val="0ABBA714"/>
    <w:rsid w:val="0BA7D3B0"/>
    <w:rsid w:val="0F5349C6"/>
    <w:rsid w:val="0F54D703"/>
    <w:rsid w:val="18E94EEE"/>
    <w:rsid w:val="1EB138C5"/>
    <w:rsid w:val="242DD58F"/>
    <w:rsid w:val="2447411E"/>
    <w:rsid w:val="259969BE"/>
    <w:rsid w:val="263F7456"/>
    <w:rsid w:val="26DFDAA0"/>
    <w:rsid w:val="27DB44B7"/>
    <w:rsid w:val="2A67B48D"/>
    <w:rsid w:val="2B984A68"/>
    <w:rsid w:val="2CAEB5DA"/>
    <w:rsid w:val="2D8E8913"/>
    <w:rsid w:val="35514234"/>
    <w:rsid w:val="36DD6699"/>
    <w:rsid w:val="394110F6"/>
    <w:rsid w:val="3B1BEAE1"/>
    <w:rsid w:val="4272E55D"/>
    <w:rsid w:val="440EB5BE"/>
    <w:rsid w:val="451D8EDE"/>
    <w:rsid w:val="466E9FAC"/>
    <w:rsid w:val="49ABBD21"/>
    <w:rsid w:val="4A7DF742"/>
    <w:rsid w:val="4D6A1550"/>
    <w:rsid w:val="51FA9705"/>
    <w:rsid w:val="52B9F820"/>
    <w:rsid w:val="5352308B"/>
    <w:rsid w:val="53C467DB"/>
    <w:rsid w:val="5455C881"/>
    <w:rsid w:val="5668EA28"/>
    <w:rsid w:val="57AC0391"/>
    <w:rsid w:val="59A08AEA"/>
    <w:rsid w:val="5A851120"/>
    <w:rsid w:val="5AABE1A8"/>
    <w:rsid w:val="5D93815F"/>
    <w:rsid w:val="5DD3A954"/>
    <w:rsid w:val="5DFB2578"/>
    <w:rsid w:val="63C3DEDD"/>
    <w:rsid w:val="6B2467BF"/>
    <w:rsid w:val="6CF63CFC"/>
    <w:rsid w:val="7122D7BA"/>
    <w:rsid w:val="7550D35D"/>
    <w:rsid w:val="7BB769C1"/>
    <w:rsid w:val="7C52E5B0"/>
    <w:rsid w:val="7F0B7A77"/>
    <w:rsid w:val="7F37DC14"/>
    <w:rsid w:val="7F47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4A5179"/>
    <w:rPr>
      <w:sz w:val="22"/>
    </w:rPr>
  </w:style>
  <w:style w:type="character" w:styleId="CommentReference">
    <w:name w:val="annotation reference"/>
    <w:basedOn w:val="DefaultParagraphFont"/>
    <w:rsid w:val="00BC093E"/>
    <w:rPr>
      <w:sz w:val="16"/>
      <w:szCs w:val="16"/>
    </w:rPr>
  </w:style>
  <w:style w:type="paragraph" w:styleId="CommentText">
    <w:name w:val="annotation text"/>
    <w:basedOn w:val="Normal"/>
    <w:link w:val="CommentTextChar"/>
    <w:rsid w:val="00BC093E"/>
    <w:pPr>
      <w:spacing w:line="240" w:lineRule="auto"/>
    </w:pPr>
    <w:rPr>
      <w:sz w:val="20"/>
      <w:szCs w:val="20"/>
    </w:rPr>
  </w:style>
  <w:style w:type="character" w:customStyle="1" w:styleId="CommentTextChar">
    <w:name w:val="Comment Text Char"/>
    <w:basedOn w:val="DefaultParagraphFont"/>
    <w:link w:val="CommentText"/>
    <w:rsid w:val="00BC093E"/>
    <w:rPr>
      <w:sz w:val="20"/>
      <w:szCs w:val="20"/>
    </w:rPr>
  </w:style>
  <w:style w:type="paragraph" w:styleId="CommentSubject">
    <w:name w:val="annotation subject"/>
    <w:basedOn w:val="CommentText"/>
    <w:next w:val="CommentText"/>
    <w:link w:val="CommentSubjectChar"/>
    <w:rsid w:val="00BC093E"/>
    <w:rPr>
      <w:b/>
      <w:bCs/>
    </w:rPr>
  </w:style>
  <w:style w:type="character" w:customStyle="1" w:styleId="CommentSubjectChar">
    <w:name w:val="Comment Subject Char"/>
    <w:basedOn w:val="CommentTextChar"/>
    <w:link w:val="CommentSubject"/>
    <w:rsid w:val="00BC093E"/>
    <w:rPr>
      <w:b/>
      <w:bCs/>
      <w:sz w:val="20"/>
      <w:szCs w:val="20"/>
    </w:rPr>
  </w:style>
  <w:style w:type="character" w:customStyle="1" w:styleId="cf01">
    <w:name w:val="cf01"/>
    <w:basedOn w:val="DefaultParagraphFont"/>
    <w:rsid w:val="004A69F5"/>
    <w:rPr>
      <w:rFonts w:ascii="Segoe UI" w:hAnsi="Segoe UI" w:cs="Segoe UI" w:hint="default"/>
      <w:sz w:val="18"/>
      <w:szCs w:val="18"/>
    </w:rPr>
  </w:style>
  <w:style w:type="character" w:customStyle="1" w:styleId="ui-provider">
    <w:name w:val="ui-provider"/>
    <w:basedOn w:val="DefaultParagraphFont"/>
    <w:rsid w:val="008B6179"/>
  </w:style>
  <w:style w:type="paragraph" w:styleId="ListParagraph">
    <w:name w:val="List Paragraph"/>
    <w:basedOn w:val="Normal"/>
    <w:uiPriority w:val="34"/>
    <w:qFormat/>
    <w:rsid w:val="00636686"/>
    <w:pPr>
      <w:ind w:left="720"/>
      <w:contextualSpacing/>
    </w:pPr>
    <w:rPr>
      <w:lang w:val="de-DE"/>
    </w:rPr>
  </w:style>
  <w:style w:type="paragraph" w:customStyle="1" w:styleId="He04Funote">
    <w:name w:val="_He_04_Fußnote"/>
    <w:next w:val="Normal"/>
    <w:qFormat/>
    <w:rsid w:val="00092D24"/>
    <w:pPr>
      <w:tabs>
        <w:tab w:val="left" w:pos="85"/>
      </w:tabs>
      <w:spacing w:line="256" w:lineRule="auto"/>
      <w:ind w:left="85" w:hanging="85"/>
    </w:pPr>
    <w:rPr>
      <w:sz w:val="15"/>
      <w:szCs w:val="22"/>
      <w:lang w:val="de-DE"/>
    </w:rPr>
  </w:style>
  <w:style w:type="character" w:customStyle="1" w:styleId="normaltextrun">
    <w:name w:val="normaltextrun"/>
    <w:basedOn w:val="DefaultParagraphFont"/>
    <w:rsid w:val="00475E3F"/>
  </w:style>
  <w:style w:type="character" w:customStyle="1" w:styleId="eop">
    <w:name w:val="eop"/>
    <w:basedOn w:val="DefaultParagraphFont"/>
    <w:rsid w:val="00475E3F"/>
  </w:style>
  <w:style w:type="paragraph" w:customStyle="1" w:styleId="He01FlietextAufzhlung1Ebene">
    <w:name w:val="_He_01_Fließtext Aufzählung 1. Ebene"/>
    <w:next w:val="Normal"/>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 w:type="paragraph" w:customStyle="1" w:styleId="pf0">
    <w:name w:val="pf0"/>
    <w:basedOn w:val="Normal"/>
    <w:rsid w:val="00B179D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2">
      <w:bodyDiv w:val="1"/>
      <w:marLeft w:val="0"/>
      <w:marRight w:val="0"/>
      <w:marTop w:val="0"/>
      <w:marBottom w:val="0"/>
      <w:divBdr>
        <w:top w:val="none" w:sz="0" w:space="0" w:color="auto"/>
        <w:left w:val="none" w:sz="0" w:space="0" w:color="auto"/>
        <w:bottom w:val="none" w:sz="0" w:space="0" w:color="auto"/>
        <w:right w:val="none" w:sz="0" w:space="0" w:color="auto"/>
      </w:divBdr>
    </w:div>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485897529">
      <w:bodyDiv w:val="1"/>
      <w:marLeft w:val="0"/>
      <w:marRight w:val="0"/>
      <w:marTop w:val="0"/>
      <w:marBottom w:val="0"/>
      <w:divBdr>
        <w:top w:val="none" w:sz="0" w:space="0" w:color="auto"/>
        <w:left w:val="none" w:sz="0" w:space="0" w:color="auto"/>
        <w:bottom w:val="none" w:sz="0" w:space="0" w:color="auto"/>
        <w:right w:val="none" w:sz="0" w:space="0" w:color="auto"/>
      </w:divBdr>
      <w:divsChild>
        <w:div w:id="1514876934">
          <w:marLeft w:val="274"/>
          <w:marRight w:val="0"/>
          <w:marTop w:val="0"/>
          <w:marBottom w:val="240"/>
          <w:divBdr>
            <w:top w:val="none" w:sz="0" w:space="0" w:color="auto"/>
            <w:left w:val="none" w:sz="0" w:space="0" w:color="auto"/>
            <w:bottom w:val="none" w:sz="0" w:space="0" w:color="auto"/>
            <w:right w:val="none" w:sz="0" w:space="0" w:color="auto"/>
          </w:divBdr>
        </w:div>
        <w:div w:id="429395933">
          <w:marLeft w:val="274"/>
          <w:marRight w:val="0"/>
          <w:marTop w:val="0"/>
          <w:marBottom w:val="240"/>
          <w:divBdr>
            <w:top w:val="none" w:sz="0" w:space="0" w:color="auto"/>
            <w:left w:val="none" w:sz="0" w:space="0" w:color="auto"/>
            <w:bottom w:val="none" w:sz="0" w:space="0" w:color="auto"/>
            <w:right w:val="none" w:sz="0" w:space="0" w:color="auto"/>
          </w:divBdr>
        </w:div>
      </w:divsChild>
    </w:div>
    <w:div w:id="77964776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53771954">
      <w:bodyDiv w:val="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360"/>
          <w:divBdr>
            <w:top w:val="none" w:sz="0" w:space="0" w:color="auto"/>
            <w:left w:val="none" w:sz="0" w:space="0" w:color="auto"/>
            <w:bottom w:val="none" w:sz="0" w:space="0" w:color="auto"/>
            <w:right w:val="none" w:sz="0" w:space="0" w:color="auto"/>
          </w:divBdr>
        </w:div>
        <w:div w:id="538326298">
          <w:marLeft w:val="0"/>
          <w:marRight w:val="0"/>
          <w:marTop w:val="0"/>
          <w:marBottom w:val="0"/>
          <w:divBdr>
            <w:top w:val="none" w:sz="0" w:space="0" w:color="auto"/>
            <w:left w:val="none" w:sz="0" w:space="0" w:color="auto"/>
            <w:bottom w:val="none" w:sz="0" w:space="0" w:color="auto"/>
            <w:right w:val="none" w:sz="0" w:space="0" w:color="auto"/>
          </w:divBdr>
          <w:divsChild>
            <w:div w:id="1303804563">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518396183">
              <w:marLeft w:val="0"/>
              <w:marRight w:val="0"/>
              <w:marTop w:val="0"/>
              <w:marBottom w:val="0"/>
              <w:divBdr>
                <w:top w:val="none" w:sz="0" w:space="0" w:color="auto"/>
                <w:left w:val="none" w:sz="0" w:space="0" w:color="auto"/>
                <w:bottom w:val="none" w:sz="0" w:space="0" w:color="auto"/>
                <w:right w:val="none" w:sz="0" w:space="0" w:color="auto"/>
              </w:divBdr>
            </w:div>
            <w:div w:id="159077081">
              <w:marLeft w:val="0"/>
              <w:marRight w:val="0"/>
              <w:marTop w:val="0"/>
              <w:marBottom w:val="0"/>
              <w:divBdr>
                <w:top w:val="none" w:sz="0" w:space="0" w:color="auto"/>
                <w:left w:val="none" w:sz="0" w:space="0" w:color="auto"/>
                <w:bottom w:val="none" w:sz="0" w:space="0" w:color="auto"/>
                <w:right w:val="none" w:sz="0" w:space="0" w:color="auto"/>
              </w:divBdr>
            </w:div>
            <w:div w:id="202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40058274">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4599">
      <w:bodyDiv w:val="1"/>
      <w:marLeft w:val="0"/>
      <w:marRight w:val="0"/>
      <w:marTop w:val="0"/>
      <w:marBottom w:val="0"/>
      <w:divBdr>
        <w:top w:val="none" w:sz="0" w:space="0" w:color="auto"/>
        <w:left w:val="none" w:sz="0" w:space="0" w:color="auto"/>
        <w:bottom w:val="none" w:sz="0" w:space="0" w:color="auto"/>
        <w:right w:val="none" w:sz="0" w:space="0" w:color="auto"/>
      </w:divBdr>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pco4henkel@apcoworldwide.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4</Pages>
  <Words>1450</Words>
  <Characters>8082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Pressemitteilung</vt:lpstr>
    </vt:vector>
  </TitlesOfParts>
  <Company>Henkel AG &amp; Co. KGaA</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11</cp:revision>
  <cp:lastPrinted>2016-11-17T13:11:00Z</cp:lastPrinted>
  <dcterms:created xsi:type="dcterms:W3CDTF">2024-04-10T12:51:00Z</dcterms:created>
  <dcterms:modified xsi:type="dcterms:W3CDTF">2024-04-12T12:32:00Z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