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39A" w14:textId="02A2A5B4" w:rsidR="00B422EC" w:rsidRPr="00EF1330" w:rsidRDefault="008E419D" w:rsidP="4A898598">
      <w:pPr>
        <w:pStyle w:val="MonthDayYear"/>
      </w:pPr>
      <w:r>
        <w:t xml:space="preserve">August </w:t>
      </w:r>
      <w:r w:rsidR="003D5586">
        <w:t>2</w:t>
      </w:r>
      <w:r w:rsidR="6B505156" w:rsidRPr="005D4EAA">
        <w:t>, 20</w:t>
      </w:r>
      <w:r w:rsidR="2668EBB8" w:rsidRPr="005D4EAA">
        <w:t>2</w:t>
      </w:r>
      <w:r w:rsidR="5B8BD03D" w:rsidRPr="005D4EAA">
        <w:t>4</w:t>
      </w:r>
    </w:p>
    <w:p w14:paraId="09896324" w14:textId="2DC8F8AC" w:rsidR="007F0F63" w:rsidRPr="009D1522" w:rsidRDefault="37EC5AD3" w:rsidP="4A898598">
      <w:pPr>
        <w:pStyle w:val="Topline"/>
      </w:pPr>
      <w:r w:rsidRPr="4A898598">
        <w:t>Building</w:t>
      </w:r>
      <w:r w:rsidR="09BAA8F4" w:rsidRPr="4A898598">
        <w:t xml:space="preserve"> a safe learning environment</w:t>
      </w:r>
    </w:p>
    <w:p w14:paraId="425F4C21" w14:textId="5D713106" w:rsidR="003E4242" w:rsidRDefault="5C11ECAE" w:rsidP="4A898598">
      <w:pPr>
        <w:rPr>
          <w:rStyle w:val="Headline"/>
        </w:rPr>
      </w:pPr>
      <w:r w:rsidRPr="5EFC54D8">
        <w:rPr>
          <w:rStyle w:val="Headline"/>
        </w:rPr>
        <w:t xml:space="preserve">Henkel </w:t>
      </w:r>
      <w:r w:rsidR="20A25762" w:rsidRPr="5EFC54D8">
        <w:rPr>
          <w:rStyle w:val="Headline"/>
        </w:rPr>
        <w:t xml:space="preserve">Indonesia </w:t>
      </w:r>
      <w:r w:rsidR="1BA74164" w:rsidRPr="5EFC54D8">
        <w:rPr>
          <w:rStyle w:val="Headline"/>
        </w:rPr>
        <w:t xml:space="preserve">partners </w:t>
      </w:r>
      <w:r w:rsidR="75A38156" w:rsidRPr="5EFC54D8">
        <w:rPr>
          <w:rStyle w:val="Headline"/>
        </w:rPr>
        <w:t>Yayasan Kelestarian dan Edukasi Kaimana</w:t>
      </w:r>
      <w:r w:rsidR="1BA74164" w:rsidRPr="5EFC54D8">
        <w:rPr>
          <w:rStyle w:val="Headline"/>
        </w:rPr>
        <w:t xml:space="preserve"> </w:t>
      </w:r>
      <w:r w:rsidR="09CF22C6" w:rsidRPr="5EFC54D8">
        <w:rPr>
          <w:rStyle w:val="Headline"/>
        </w:rPr>
        <w:t>t</w:t>
      </w:r>
      <w:r w:rsidR="2855902A" w:rsidRPr="5EFC54D8">
        <w:rPr>
          <w:rStyle w:val="Headline"/>
        </w:rPr>
        <w:t xml:space="preserve">o </w:t>
      </w:r>
      <w:r w:rsidR="6BE70AAB" w:rsidRPr="5EFC54D8">
        <w:rPr>
          <w:rStyle w:val="Headline"/>
        </w:rPr>
        <w:t xml:space="preserve">transform </w:t>
      </w:r>
      <w:r w:rsidR="09CF22C6" w:rsidRPr="5EFC54D8">
        <w:rPr>
          <w:rStyle w:val="Headline"/>
        </w:rPr>
        <w:t>primary school building</w:t>
      </w:r>
    </w:p>
    <w:p w14:paraId="17B1A891" w14:textId="4621689B" w:rsidR="3F2795D8" w:rsidRDefault="3F2795D8" w:rsidP="4A898598">
      <w:pPr>
        <w:rPr>
          <w:rFonts w:cs="Segoe UI"/>
          <w:b/>
          <w:bCs/>
        </w:rPr>
      </w:pPr>
    </w:p>
    <w:p w14:paraId="46797693" w14:textId="31D186F9" w:rsidR="7BA22F98" w:rsidRDefault="45065CBF" w:rsidP="4A898598">
      <w:pPr>
        <w:rPr>
          <w:rFonts w:cs="Segoe UI"/>
        </w:rPr>
      </w:pPr>
      <w:r w:rsidRPr="5EFC54D8">
        <w:rPr>
          <w:rFonts w:cs="Segoe UI"/>
          <w:b/>
          <w:bCs/>
        </w:rPr>
        <w:t>West Papua</w:t>
      </w:r>
      <w:r w:rsidR="00AB83EF" w:rsidRPr="5EFC54D8">
        <w:rPr>
          <w:rFonts w:cs="Segoe UI"/>
          <w:b/>
          <w:bCs/>
        </w:rPr>
        <w:t>,</w:t>
      </w:r>
      <w:r w:rsidR="0C763ED6" w:rsidRPr="5EFC54D8">
        <w:rPr>
          <w:rFonts w:cs="Segoe UI"/>
          <w:b/>
          <w:bCs/>
        </w:rPr>
        <w:t xml:space="preserve"> </w:t>
      </w:r>
      <w:r w:rsidR="6C4637AE" w:rsidRPr="5EFC54D8">
        <w:rPr>
          <w:rFonts w:cs="Segoe UI"/>
          <w:b/>
          <w:bCs/>
        </w:rPr>
        <w:t>Indonesia</w:t>
      </w:r>
      <w:r w:rsidR="00247740" w:rsidRPr="5EFC54D8">
        <w:rPr>
          <w:rFonts w:cs="Segoe UI"/>
          <w:b/>
          <w:bCs/>
        </w:rPr>
        <w:t xml:space="preserve"> </w:t>
      </w:r>
      <w:r w:rsidR="59D6A98C" w:rsidRPr="5EFC54D8">
        <w:rPr>
          <w:rFonts w:cs="Segoe UI"/>
        </w:rPr>
        <w:t xml:space="preserve">– </w:t>
      </w:r>
      <w:r w:rsidR="18706B0A" w:rsidRPr="5EFC54D8">
        <w:rPr>
          <w:rFonts w:cs="Segoe UI"/>
        </w:rPr>
        <w:t xml:space="preserve">Supported by Henkel’s ‘Make an Impact on Tomorrow’ </w:t>
      </w:r>
      <w:r w:rsidR="624DAEBF" w:rsidRPr="5EFC54D8">
        <w:rPr>
          <w:rFonts w:cs="Segoe UI"/>
        </w:rPr>
        <w:t>initiative,</w:t>
      </w:r>
      <w:r w:rsidR="2B3D705C" w:rsidRPr="5EFC54D8">
        <w:rPr>
          <w:rFonts w:cs="Segoe UI"/>
        </w:rPr>
        <w:t xml:space="preserve"> </w:t>
      </w:r>
      <w:r w:rsidR="6F910CBB" w:rsidRPr="5EFC54D8">
        <w:rPr>
          <w:rFonts w:cs="Segoe UI"/>
        </w:rPr>
        <w:t xml:space="preserve">Henkel Indonesia </w:t>
      </w:r>
      <w:r w:rsidR="7DC5314D" w:rsidRPr="5EFC54D8">
        <w:rPr>
          <w:rFonts w:cs="Segoe UI"/>
        </w:rPr>
        <w:t xml:space="preserve">partnered </w:t>
      </w:r>
      <w:r w:rsidR="6EF4469D" w:rsidRPr="5EFC54D8">
        <w:rPr>
          <w:rFonts w:cs="Segoe UI"/>
        </w:rPr>
        <w:t xml:space="preserve">non-governmental </w:t>
      </w:r>
      <w:r w:rsidR="58FC4712" w:rsidRPr="5EFC54D8">
        <w:rPr>
          <w:rFonts w:cs="Segoe UI"/>
        </w:rPr>
        <w:t>organization</w:t>
      </w:r>
      <w:r w:rsidR="6EF4469D" w:rsidRPr="5EFC54D8">
        <w:rPr>
          <w:rFonts w:cs="Segoe UI"/>
        </w:rPr>
        <w:t xml:space="preserve"> </w:t>
      </w:r>
      <w:r w:rsidR="07B7ECE0" w:rsidRPr="5EFC54D8">
        <w:rPr>
          <w:rFonts w:cs="Segoe UI"/>
        </w:rPr>
        <w:t>Yayasan Kelestarian dan Edukasi Kaimana</w:t>
      </w:r>
      <w:r w:rsidR="6BD8F43B" w:rsidRPr="5EFC54D8">
        <w:rPr>
          <w:rFonts w:cs="Segoe UI"/>
        </w:rPr>
        <w:t xml:space="preserve"> </w:t>
      </w:r>
      <w:r w:rsidR="03D5436A" w:rsidRPr="5EFC54D8">
        <w:rPr>
          <w:rFonts w:cs="Segoe UI"/>
        </w:rPr>
        <w:t xml:space="preserve">to rebuild </w:t>
      </w:r>
      <w:r w:rsidR="413B3D98" w:rsidRPr="5EFC54D8">
        <w:rPr>
          <w:rFonts w:cs="Segoe UI"/>
        </w:rPr>
        <w:t xml:space="preserve">SD Namatota, </w:t>
      </w:r>
      <w:r w:rsidR="03D5436A" w:rsidRPr="5EFC54D8">
        <w:rPr>
          <w:rFonts w:cs="Segoe UI"/>
        </w:rPr>
        <w:t>a primary school building</w:t>
      </w:r>
      <w:r w:rsidR="5FD10836" w:rsidRPr="5EFC54D8">
        <w:rPr>
          <w:rFonts w:cs="Segoe UI"/>
        </w:rPr>
        <w:t xml:space="preserve"> in </w:t>
      </w:r>
      <w:r w:rsidR="2B6CD823" w:rsidRPr="5EFC54D8">
        <w:rPr>
          <w:rFonts w:cs="Segoe UI"/>
        </w:rPr>
        <w:t xml:space="preserve">West Papua, </w:t>
      </w:r>
      <w:r w:rsidR="5FD10836" w:rsidRPr="5EFC54D8">
        <w:rPr>
          <w:rFonts w:cs="Segoe UI"/>
        </w:rPr>
        <w:t>Indonesia</w:t>
      </w:r>
      <w:r w:rsidR="64919117" w:rsidRPr="5EFC54D8">
        <w:rPr>
          <w:rFonts w:cs="Segoe UI"/>
        </w:rPr>
        <w:t>.</w:t>
      </w:r>
    </w:p>
    <w:p w14:paraId="0E3BBF2C" w14:textId="7477A449" w:rsidR="42960FE1" w:rsidRDefault="42960FE1" w:rsidP="4A898598">
      <w:pPr>
        <w:rPr>
          <w:rFonts w:cs="Segoe UI"/>
        </w:rPr>
      </w:pPr>
    </w:p>
    <w:p w14:paraId="7D8A28E3" w14:textId="736A2E32" w:rsidR="1C0F131F" w:rsidRDefault="48745DD7" w:rsidP="42960FE1">
      <w:pPr>
        <w:rPr>
          <w:rFonts w:eastAsia="Segoe UI" w:cs="Segoe UI"/>
          <w:szCs w:val="22"/>
        </w:rPr>
      </w:pPr>
      <w:r w:rsidRPr="2BF96808">
        <w:rPr>
          <w:rFonts w:cs="Segoe UI"/>
        </w:rPr>
        <w:t xml:space="preserve">The school was </w:t>
      </w:r>
      <w:r w:rsidR="7E70184C" w:rsidRPr="2BF96808">
        <w:rPr>
          <w:rFonts w:cs="Segoe UI"/>
        </w:rPr>
        <w:t xml:space="preserve">originally </w:t>
      </w:r>
      <w:r w:rsidRPr="2BF96808">
        <w:rPr>
          <w:rFonts w:cs="Segoe UI"/>
        </w:rPr>
        <w:t xml:space="preserve">constructed in </w:t>
      </w:r>
      <w:r w:rsidR="101B259C" w:rsidRPr="2BF96808">
        <w:rPr>
          <w:rFonts w:cs="Segoe UI"/>
        </w:rPr>
        <w:t xml:space="preserve">1973 through community funding and </w:t>
      </w:r>
      <w:r w:rsidR="791B7DAA" w:rsidRPr="2BF96808">
        <w:rPr>
          <w:rFonts w:cs="Segoe UI"/>
        </w:rPr>
        <w:t>was facing structural issues and deteriorating conditions</w:t>
      </w:r>
      <w:r w:rsidR="392005FD" w:rsidRPr="2BF96808">
        <w:rPr>
          <w:rFonts w:cs="Segoe UI"/>
        </w:rPr>
        <w:t xml:space="preserve"> </w:t>
      </w:r>
      <w:r w:rsidR="392005FD" w:rsidRPr="2BF96808">
        <w:rPr>
          <w:rFonts w:eastAsia="Segoe UI" w:cs="Segoe UI"/>
          <w:szCs w:val="22"/>
        </w:rPr>
        <w:t>including leaks, wall cracks, and inadequate toilet facilities and water supply</w:t>
      </w:r>
      <w:r w:rsidR="791B7DAA" w:rsidRPr="2BF96808">
        <w:rPr>
          <w:rFonts w:cs="Segoe UI"/>
        </w:rPr>
        <w:t xml:space="preserve">. </w:t>
      </w:r>
      <w:r w:rsidR="32CD1475" w:rsidRPr="2BF96808">
        <w:rPr>
          <w:rFonts w:eastAsia="Segoe UI" w:cs="Segoe UI"/>
          <w:szCs w:val="22"/>
        </w:rPr>
        <w:t xml:space="preserve">Through the project, the school was rebuilt with a focus on safety and durability. </w:t>
      </w:r>
    </w:p>
    <w:p w14:paraId="6C798689" w14:textId="1C37AB86" w:rsidR="42960FE1" w:rsidRDefault="42960FE1" w:rsidP="42960FE1">
      <w:pPr>
        <w:rPr>
          <w:rFonts w:eastAsia="Segoe UI" w:cs="Segoe UI"/>
          <w:szCs w:val="22"/>
        </w:rPr>
      </w:pPr>
    </w:p>
    <w:p w14:paraId="22226D90" w14:textId="4985B003" w:rsidR="42960FE1" w:rsidRDefault="01945FB5" w:rsidP="50C96274">
      <w:pPr>
        <w:rPr>
          <w:rFonts w:eastAsia="Segoe UI" w:cs="Segoe UI"/>
          <w:color w:val="000000" w:themeColor="text1"/>
          <w:lang w:val="en-GB"/>
        </w:rPr>
      </w:pPr>
      <w:r w:rsidRPr="5EFC54D8">
        <w:rPr>
          <w:rFonts w:eastAsia="Segoe UI" w:cs="Segoe UI"/>
        </w:rPr>
        <w:t>The</w:t>
      </w:r>
      <w:r w:rsidR="6A5B8F9C" w:rsidRPr="5EFC54D8">
        <w:rPr>
          <w:rFonts w:eastAsia="Segoe UI" w:cs="Segoe UI"/>
        </w:rPr>
        <w:t xml:space="preserve"> </w:t>
      </w:r>
      <w:r w:rsidR="2D953E24" w:rsidRPr="5EFC54D8">
        <w:rPr>
          <w:rFonts w:eastAsia="Segoe UI" w:cs="Segoe UI"/>
        </w:rPr>
        <w:t>six</w:t>
      </w:r>
      <w:r w:rsidR="4016F7E8" w:rsidRPr="5EFC54D8">
        <w:rPr>
          <w:rFonts w:eastAsia="Segoe UI" w:cs="Segoe UI"/>
        </w:rPr>
        <w:t>-</w:t>
      </w:r>
      <w:r w:rsidR="447F0A08" w:rsidRPr="5EFC54D8">
        <w:rPr>
          <w:rFonts w:eastAsia="Segoe UI" w:cs="Segoe UI"/>
        </w:rPr>
        <w:t>week</w:t>
      </w:r>
      <w:r w:rsidR="4016F7E8" w:rsidRPr="5EFC54D8">
        <w:rPr>
          <w:rFonts w:eastAsia="Segoe UI" w:cs="Segoe UI"/>
        </w:rPr>
        <w:t xml:space="preserve"> </w:t>
      </w:r>
      <w:r w:rsidRPr="5EFC54D8">
        <w:rPr>
          <w:rFonts w:eastAsia="Segoe UI" w:cs="Segoe UI"/>
        </w:rPr>
        <w:t>transformation project</w:t>
      </w:r>
      <w:r w:rsidR="690DF32C" w:rsidRPr="5EFC54D8">
        <w:rPr>
          <w:rFonts w:eastAsia="Segoe UI" w:cs="Segoe UI"/>
        </w:rPr>
        <w:t xml:space="preserve"> </w:t>
      </w:r>
      <w:r w:rsidRPr="5EFC54D8">
        <w:rPr>
          <w:rFonts w:eastAsia="Segoe UI" w:cs="Segoe UI"/>
        </w:rPr>
        <w:t>delivered a revitalized school environment featuring three classrooms</w:t>
      </w:r>
      <w:r w:rsidR="1C16F26C" w:rsidRPr="5EFC54D8">
        <w:rPr>
          <w:rFonts w:eastAsia="Segoe UI" w:cs="Segoe UI"/>
        </w:rPr>
        <w:t xml:space="preserve"> with new </w:t>
      </w:r>
      <w:r w:rsidR="668DB5FD" w:rsidRPr="5EFC54D8">
        <w:rPr>
          <w:rFonts w:eastAsia="Segoe UI" w:cs="Segoe UI"/>
        </w:rPr>
        <w:t xml:space="preserve">walls and </w:t>
      </w:r>
      <w:r w:rsidR="1C16F26C" w:rsidRPr="5EFC54D8">
        <w:rPr>
          <w:rFonts w:eastAsia="Segoe UI" w:cs="Segoe UI"/>
        </w:rPr>
        <w:t>roofing, upgraded windows and doors, and fresh paint.</w:t>
      </w:r>
      <w:r w:rsidRPr="5EFC54D8">
        <w:rPr>
          <w:rFonts w:eastAsia="Segoe UI" w:cs="Segoe UI"/>
        </w:rPr>
        <w:t xml:space="preserve"> </w:t>
      </w:r>
      <w:r w:rsidR="67711455" w:rsidRPr="5EFC54D8">
        <w:rPr>
          <w:rFonts w:eastAsia="Segoe UI" w:cs="Segoe UI"/>
        </w:rPr>
        <w:t xml:space="preserve">Other key improvements </w:t>
      </w:r>
      <w:r w:rsidR="2D5D7521" w:rsidRPr="5EFC54D8">
        <w:rPr>
          <w:rFonts w:eastAsia="Segoe UI" w:cs="Segoe UI"/>
        </w:rPr>
        <w:t>included</w:t>
      </w:r>
      <w:r w:rsidRPr="5EFC54D8">
        <w:rPr>
          <w:rFonts w:eastAsia="Segoe UI" w:cs="Segoe UI"/>
        </w:rPr>
        <w:t xml:space="preserve"> improved sanitation facilities with two </w:t>
      </w:r>
      <w:r w:rsidR="0AA188A7" w:rsidRPr="5EFC54D8">
        <w:rPr>
          <w:rFonts w:eastAsia="Segoe UI" w:cs="Segoe UI"/>
        </w:rPr>
        <w:t xml:space="preserve">refurbished </w:t>
      </w:r>
      <w:r w:rsidRPr="5EFC54D8">
        <w:rPr>
          <w:rFonts w:eastAsia="Segoe UI" w:cs="Segoe UI"/>
        </w:rPr>
        <w:t>toilets</w:t>
      </w:r>
      <w:r w:rsidR="03383192" w:rsidRPr="5EFC54D8">
        <w:rPr>
          <w:rFonts w:eastAsia="Segoe UI" w:cs="Segoe UI"/>
        </w:rPr>
        <w:t xml:space="preserve"> and a water pump</w:t>
      </w:r>
      <w:r w:rsidR="1E8D1AAB" w:rsidRPr="5EFC54D8">
        <w:rPr>
          <w:rFonts w:eastAsia="Segoe UI" w:cs="Segoe UI"/>
        </w:rPr>
        <w:t xml:space="preserve"> </w:t>
      </w:r>
      <w:r w:rsidR="03383192" w:rsidRPr="5EFC54D8">
        <w:rPr>
          <w:rFonts w:eastAsia="Segoe UI" w:cs="Segoe UI"/>
        </w:rPr>
        <w:t>to supply running water</w:t>
      </w:r>
      <w:r w:rsidR="4316E9C5" w:rsidRPr="5EFC54D8">
        <w:rPr>
          <w:rFonts w:eastAsia="Segoe UI" w:cs="Segoe UI"/>
        </w:rPr>
        <w:t>,</w:t>
      </w:r>
      <w:r w:rsidRPr="5EFC54D8">
        <w:rPr>
          <w:rFonts w:eastAsia="Segoe UI" w:cs="Segoe UI"/>
        </w:rPr>
        <w:t xml:space="preserve"> </w:t>
      </w:r>
      <w:r w:rsidR="4316E9C5" w:rsidRPr="5EFC54D8">
        <w:rPr>
          <w:rFonts w:eastAsia="Segoe UI" w:cs="Segoe UI"/>
        </w:rPr>
        <w:t xml:space="preserve">and a </w:t>
      </w:r>
      <w:r w:rsidR="65DAAA64" w:rsidRPr="5EFC54D8">
        <w:rPr>
          <w:rFonts w:eastAsia="Segoe UI" w:cs="Segoe UI"/>
        </w:rPr>
        <w:t xml:space="preserve">functional </w:t>
      </w:r>
      <w:r w:rsidRPr="5EFC54D8">
        <w:rPr>
          <w:rFonts w:eastAsia="Segoe UI" w:cs="Segoe UI"/>
        </w:rPr>
        <w:t>library</w:t>
      </w:r>
      <w:r w:rsidR="58620DD9" w:rsidRPr="5EFC54D8">
        <w:rPr>
          <w:rFonts w:eastAsia="Segoe UI" w:cs="Segoe UI"/>
        </w:rPr>
        <w:t xml:space="preserve"> </w:t>
      </w:r>
      <w:r w:rsidR="30C4F65E" w:rsidRPr="5EFC54D8">
        <w:rPr>
          <w:rFonts w:eastAsia="Segoe UI" w:cs="Segoe UI"/>
        </w:rPr>
        <w:t>space</w:t>
      </w:r>
      <w:r w:rsidR="14302623" w:rsidRPr="5EFC54D8">
        <w:rPr>
          <w:rFonts w:eastAsia="Segoe UI" w:cs="Segoe UI"/>
        </w:rPr>
        <w:t xml:space="preserve"> repurposed from a small storage building</w:t>
      </w:r>
      <w:r w:rsidR="10622F90" w:rsidRPr="5EFC54D8">
        <w:rPr>
          <w:rFonts w:eastAsia="Segoe UI" w:cs="Segoe UI"/>
        </w:rPr>
        <w:t>.</w:t>
      </w:r>
      <w:r w:rsidR="72211AB1" w:rsidRPr="5EFC54D8">
        <w:rPr>
          <w:rFonts w:eastAsia="Segoe UI" w:cs="Segoe UI"/>
        </w:rPr>
        <w:t xml:space="preserve"> The </w:t>
      </w:r>
      <w:r w:rsidR="0976C3EB" w:rsidRPr="5EFC54D8">
        <w:rPr>
          <w:rFonts w:eastAsia="Segoe UI" w:cs="Segoe UI"/>
        </w:rPr>
        <w:t xml:space="preserve">building’s infrastructure was also strengthened with </w:t>
      </w:r>
      <w:r w:rsidR="72211AB1" w:rsidRPr="5EFC54D8">
        <w:rPr>
          <w:rFonts w:eastAsia="Segoe UI" w:cs="Segoe UI"/>
          <w:color w:val="000000" w:themeColor="text1"/>
          <w:lang w:val="en-GB"/>
        </w:rPr>
        <w:t>cement castings to</w:t>
      </w:r>
      <w:r w:rsidR="7AAEE08D" w:rsidRPr="5EFC54D8">
        <w:rPr>
          <w:rFonts w:eastAsia="Segoe UI" w:cs="Segoe UI"/>
          <w:color w:val="000000" w:themeColor="text1"/>
          <w:lang w:val="en-GB"/>
        </w:rPr>
        <w:t xml:space="preserve"> enhance</w:t>
      </w:r>
      <w:r w:rsidR="319BE972" w:rsidRPr="5EFC54D8">
        <w:rPr>
          <w:rFonts w:eastAsia="Segoe UI" w:cs="Segoe UI"/>
          <w:color w:val="000000" w:themeColor="text1"/>
          <w:lang w:val="en-GB"/>
        </w:rPr>
        <w:t xml:space="preserve"> </w:t>
      </w:r>
      <w:r w:rsidR="72211AB1" w:rsidRPr="5EFC54D8">
        <w:rPr>
          <w:rFonts w:eastAsia="Segoe UI" w:cs="Segoe UI"/>
          <w:color w:val="000000" w:themeColor="text1"/>
          <w:lang w:val="en-GB"/>
        </w:rPr>
        <w:t>safety.</w:t>
      </w:r>
    </w:p>
    <w:p w14:paraId="5C5106D4" w14:textId="50EA7DB8" w:rsidR="42960FE1" w:rsidRDefault="42960FE1" w:rsidP="42960FE1">
      <w:pPr>
        <w:rPr>
          <w:rFonts w:eastAsia="Segoe UI" w:cs="Segoe UI"/>
          <w:szCs w:val="22"/>
        </w:rPr>
      </w:pPr>
    </w:p>
    <w:p w14:paraId="1CBBA55D" w14:textId="6D944FA6" w:rsidR="00680DA3" w:rsidRDefault="1821CBC2" w:rsidP="4A898598">
      <w:pPr>
        <w:rPr>
          <w:rFonts w:cs="Segoe UI"/>
        </w:rPr>
      </w:pPr>
      <w:r w:rsidRPr="4A898598">
        <w:rPr>
          <w:rFonts w:cs="Segoe UI"/>
        </w:rPr>
        <w:t>“</w:t>
      </w:r>
      <w:r w:rsidR="2FB4E372" w:rsidRPr="4A898598">
        <w:rPr>
          <w:rFonts w:cs="Segoe UI"/>
        </w:rPr>
        <w:t xml:space="preserve">Henkel is committed to supporting the needs of the communities we operate in. </w:t>
      </w:r>
      <w:r w:rsidR="127EBD61" w:rsidRPr="4A898598">
        <w:rPr>
          <w:rFonts w:cs="Segoe UI"/>
        </w:rPr>
        <w:t>We hope that this project can play a meaningful role in supporting educational standards in Namatota and empowering future generations</w:t>
      </w:r>
      <w:r w:rsidR="143692B8" w:rsidRPr="4A898598">
        <w:rPr>
          <w:rFonts w:cs="Segoe UI"/>
          <w:color w:val="0D0D0D"/>
          <w:shd w:val="clear" w:color="auto" w:fill="FFFFFF"/>
        </w:rPr>
        <w:t>,” said</w:t>
      </w:r>
      <w:r w:rsidR="59C50760" w:rsidRPr="4A898598">
        <w:rPr>
          <w:rFonts w:cs="Segoe UI"/>
        </w:rPr>
        <w:t xml:space="preserve"> </w:t>
      </w:r>
      <w:r w:rsidR="61A60B4D" w:rsidRPr="4A898598">
        <w:rPr>
          <w:rFonts w:cs="Segoe UI"/>
        </w:rPr>
        <w:t>Alejandro Schoenhoff</w:t>
      </w:r>
      <w:r w:rsidR="59C50760" w:rsidRPr="4A898598">
        <w:rPr>
          <w:rFonts w:cs="Segoe UI"/>
        </w:rPr>
        <w:t xml:space="preserve">, President of Henkel </w:t>
      </w:r>
      <w:r w:rsidR="4E8DC792" w:rsidRPr="4A898598">
        <w:rPr>
          <w:rFonts w:cs="Segoe UI"/>
        </w:rPr>
        <w:t>Indonesia</w:t>
      </w:r>
      <w:r w:rsidR="7A0BF9CC" w:rsidRPr="4A898598">
        <w:rPr>
          <w:rFonts w:cs="Segoe UI"/>
        </w:rPr>
        <w:t>.</w:t>
      </w:r>
    </w:p>
    <w:p w14:paraId="1EABBE8C" w14:textId="7A0A97E1" w:rsidR="006E1AB2" w:rsidRDefault="006E1AB2" w:rsidP="4A898598">
      <w:pPr>
        <w:rPr>
          <w:rFonts w:cs="Segoe UI"/>
        </w:rPr>
      </w:pPr>
    </w:p>
    <w:p w14:paraId="7C806432" w14:textId="3907DDE2" w:rsidR="005C65A3" w:rsidRDefault="62D94BBA" w:rsidP="5EFC54D8">
      <w:pPr>
        <w:rPr>
          <w:rFonts w:cs="Segoe UI"/>
        </w:rPr>
      </w:pPr>
      <w:r w:rsidRPr="5EFC54D8">
        <w:rPr>
          <w:rFonts w:cs="Segoe UI"/>
        </w:rPr>
        <w:t>Joel Jeckson Sumantry</w:t>
      </w:r>
      <w:r w:rsidR="2E53B02E" w:rsidRPr="5EFC54D8">
        <w:rPr>
          <w:rFonts w:cs="Segoe UI"/>
        </w:rPr>
        <w:t xml:space="preserve">, </w:t>
      </w:r>
      <w:r w:rsidR="22D556A8" w:rsidRPr="5EFC54D8">
        <w:rPr>
          <w:rFonts w:cs="Segoe UI"/>
        </w:rPr>
        <w:t xml:space="preserve">Head of </w:t>
      </w:r>
      <w:r w:rsidR="27EEB22D" w:rsidRPr="5EFC54D8">
        <w:rPr>
          <w:rFonts w:cs="Segoe UI"/>
        </w:rPr>
        <w:t>Yayasan Kelestarian dan Edukasi Kaimana</w:t>
      </w:r>
      <w:r w:rsidR="503F1863" w:rsidRPr="5EFC54D8">
        <w:rPr>
          <w:rFonts w:cs="Segoe UI"/>
        </w:rPr>
        <w:t>,</w:t>
      </w:r>
      <w:r w:rsidR="635C57A0" w:rsidRPr="5EFC54D8">
        <w:rPr>
          <w:rFonts w:cs="Segoe UI"/>
        </w:rPr>
        <w:t xml:space="preserve"> </w:t>
      </w:r>
      <w:r w:rsidR="2F9C2A75" w:rsidRPr="5EFC54D8">
        <w:rPr>
          <w:rFonts w:cs="Segoe UI"/>
        </w:rPr>
        <w:t>said, “</w:t>
      </w:r>
      <w:r w:rsidR="462A12C4" w:rsidRPr="5EFC54D8">
        <w:rPr>
          <w:rFonts w:cs="Segoe UI"/>
        </w:rPr>
        <w:t xml:space="preserve">The school is now a safer and more hygienic environment for the children of Namatota Island to learn. On behalf of SD Namatota and </w:t>
      </w:r>
      <w:r w:rsidR="37C5D23B" w:rsidRPr="5EFC54D8">
        <w:rPr>
          <w:rFonts w:cs="Segoe UI"/>
        </w:rPr>
        <w:t>the foundation</w:t>
      </w:r>
      <w:r w:rsidR="462A12C4" w:rsidRPr="5EFC54D8">
        <w:rPr>
          <w:rFonts w:cs="Segoe UI"/>
        </w:rPr>
        <w:t xml:space="preserve">, we want to thank Henkel </w:t>
      </w:r>
      <w:r w:rsidR="4B60C8EC" w:rsidRPr="5EFC54D8">
        <w:rPr>
          <w:rFonts w:cs="Segoe UI"/>
        </w:rPr>
        <w:t>for supporting</w:t>
      </w:r>
      <w:r w:rsidR="462A12C4" w:rsidRPr="5EFC54D8">
        <w:rPr>
          <w:rFonts w:cs="Segoe UI"/>
        </w:rPr>
        <w:t xml:space="preserve"> our community.</w:t>
      </w:r>
      <w:r w:rsidR="413A11EB" w:rsidRPr="5EFC54D8">
        <w:rPr>
          <w:rFonts w:cs="Segoe UI"/>
        </w:rPr>
        <w:t>”</w:t>
      </w:r>
    </w:p>
    <w:p w14:paraId="18B53746" w14:textId="2D4869A9" w:rsidR="005F5527" w:rsidRDefault="005F5527" w:rsidP="4A898598">
      <w:pPr>
        <w:rPr>
          <w:rFonts w:cs="Segoe UI"/>
        </w:rPr>
      </w:pPr>
    </w:p>
    <w:p w14:paraId="2EA5F84A" w14:textId="08ED8B13" w:rsidR="75D86D0B" w:rsidRDefault="75D86D0B" w:rsidP="4A898598">
      <w:pPr>
        <w:rPr>
          <w:rFonts w:cs="Segoe UI"/>
        </w:rPr>
      </w:pPr>
      <w:r w:rsidRPr="4A898598">
        <w:rPr>
          <w:rFonts w:cs="Segoe UI"/>
        </w:rPr>
        <w:lastRenderedPageBreak/>
        <w:t xml:space="preserve">SD Namatota </w:t>
      </w:r>
      <w:r w:rsidR="7E8F51B6" w:rsidRPr="4A898598">
        <w:rPr>
          <w:rFonts w:cs="Segoe UI"/>
        </w:rPr>
        <w:t xml:space="preserve">currently </w:t>
      </w:r>
      <w:r w:rsidRPr="4A898598">
        <w:rPr>
          <w:rFonts w:cs="Segoe UI"/>
        </w:rPr>
        <w:t xml:space="preserve">serves 115 students and employs </w:t>
      </w:r>
      <w:r w:rsidR="1B48B485" w:rsidRPr="4A898598">
        <w:rPr>
          <w:rFonts w:cs="Segoe UI"/>
        </w:rPr>
        <w:t>five</w:t>
      </w:r>
      <w:r w:rsidRPr="4A898598">
        <w:rPr>
          <w:rFonts w:cs="Segoe UI"/>
        </w:rPr>
        <w:t xml:space="preserve"> dedicated teachers, providing tuition-free education to support local families and empower the community.</w:t>
      </w:r>
    </w:p>
    <w:p w14:paraId="3421148B" w14:textId="7A192C90" w:rsidR="42960FE1" w:rsidRDefault="42960FE1" w:rsidP="4A898598">
      <w:pPr>
        <w:rPr>
          <w:rStyle w:val="normaltextrun"/>
          <w:rFonts w:cs="Segoe UI"/>
          <w:b/>
          <w:bCs/>
          <w:sz w:val="20"/>
          <w:szCs w:val="20"/>
        </w:rPr>
      </w:pPr>
    </w:p>
    <w:p w14:paraId="089770E7" w14:textId="5B3FA967" w:rsidR="00595B9C" w:rsidRDefault="510286B4" w:rsidP="4A898598">
      <w:pPr>
        <w:rPr>
          <w:rFonts w:cs="Segoe UI"/>
          <w:b/>
          <w:bCs/>
          <w:sz w:val="20"/>
          <w:szCs w:val="20"/>
        </w:rPr>
      </w:pPr>
      <w:r w:rsidRPr="4A898598">
        <w:rPr>
          <w:rStyle w:val="normaltextrun"/>
          <w:rFonts w:cs="Segoe UI"/>
          <w:b/>
          <w:bCs/>
          <w:sz w:val="20"/>
          <w:szCs w:val="20"/>
        </w:rPr>
        <w:t>About Henkel</w:t>
      </w:r>
      <w:r w:rsidRPr="4A898598">
        <w:rPr>
          <w:rStyle w:val="eop"/>
          <w:rFonts w:cs="Segoe UI"/>
          <w:b/>
          <w:bCs/>
          <w:sz w:val="20"/>
          <w:szCs w:val="20"/>
        </w:rPr>
        <w:t> </w:t>
      </w:r>
    </w:p>
    <w:p w14:paraId="0AFE01F7" w14:textId="54CD2C39" w:rsidR="5EFC54D8" w:rsidRDefault="00D10B89" w:rsidP="5EFC54D8">
      <w:pPr>
        <w:pStyle w:val="paragraph"/>
        <w:spacing w:before="0" w:beforeAutospacing="0" w:after="0" w:afterAutospacing="0"/>
        <w:jc w:val="both"/>
        <w:rPr>
          <w:rFonts w:cs="Segoe UI"/>
          <w:sz w:val="20"/>
          <w:szCs w:val="20"/>
          <w:lang w:val="en-US"/>
        </w:rPr>
      </w:pPr>
      <w:r w:rsidRPr="00D10B89">
        <w:rPr>
          <w:rStyle w:val="normaltextrun"/>
          <w:rFonts w:ascii="Segoe UI" w:hAnsi="Segoe UI" w:cs="Segoe UI"/>
          <w:sz w:val="20"/>
          <w:szCs w:val="20"/>
          <w:lang w:val="en-US"/>
        </w:rPr>
        <w:t>With its brands, innovations and technologies, Henkel holds leading market positions worldwide in the industrial and consumer businesses. The business unit Adhesive Technologies is the global leader in the market for adhesives, sealants and functional coatings. With Consumer Brands, the company holds leading positions especially in laundry &amp; home care and hair in many markets and categories around the world. The company's three strongest brands are Loctite, Persil and Schwarzkopf. In fiscal 2023, Henkel reported sales of more than 21.5 billion euros and adjusted operating profit of around 2.6 billion euros. Henkel’s preferred shares are listed in the German stock index DAX. Sustainability has a long tradition at Henkel, and the company has a clear sustainability strategy with specific targets. Henkel was founded in 1876 and today employs a diverse team of about 48,000 people worldwide – united by a strong corporate culture, shared values and a common purpose: "Pioneers at heart for the good of generations.” More information at www.henkel.com</w:t>
      </w:r>
    </w:p>
    <w:p w14:paraId="0B36BA07" w14:textId="1D16796D" w:rsidR="5EFC54D8" w:rsidRDefault="5EFC54D8" w:rsidP="5EFC54D8">
      <w:pPr>
        <w:pStyle w:val="paragraph"/>
        <w:spacing w:before="0" w:beforeAutospacing="0" w:after="0" w:afterAutospacing="0"/>
        <w:jc w:val="both"/>
        <w:rPr>
          <w:rFonts w:cs="Segoe UI"/>
          <w:sz w:val="20"/>
          <w:szCs w:val="20"/>
          <w:lang w:val="en-US"/>
        </w:rPr>
      </w:pPr>
    </w:p>
    <w:p w14:paraId="0BFF6B34" w14:textId="77777777" w:rsidR="00BF6E82" w:rsidRPr="00493327" w:rsidRDefault="00BF6E82" w:rsidP="4A898598">
      <w:pPr>
        <w:rPr>
          <w:rStyle w:val="AboutandContactBody"/>
        </w:rPr>
      </w:pPr>
    </w:p>
    <w:p w14:paraId="60C06C6D" w14:textId="5513798B" w:rsidR="00BF6E82" w:rsidRPr="00493327" w:rsidRDefault="00BF6E82" w:rsidP="4A898598">
      <w:pPr>
        <w:tabs>
          <w:tab w:val="left" w:pos="1080"/>
          <w:tab w:val="left" w:pos="4500"/>
        </w:tabs>
        <w:rPr>
          <w:rStyle w:val="AboutandContactBody"/>
        </w:rPr>
      </w:pPr>
      <w:r w:rsidRPr="4A898598">
        <w:rPr>
          <w:rStyle w:val="AboutandContactBody"/>
        </w:rPr>
        <w:t>Contact</w:t>
      </w:r>
      <w:r>
        <w:tab/>
      </w:r>
      <w:r w:rsidR="00CB6B6E" w:rsidRPr="4A898598">
        <w:rPr>
          <w:rStyle w:val="AboutandContactBody"/>
        </w:rPr>
        <w:t>Meiling Wee</w:t>
      </w:r>
      <w:r>
        <w:tab/>
      </w:r>
    </w:p>
    <w:p w14:paraId="510C76D3" w14:textId="6D4F834E" w:rsidR="00BF6E82" w:rsidRPr="00493327" w:rsidRDefault="00BF6E82" w:rsidP="4A898598">
      <w:pPr>
        <w:tabs>
          <w:tab w:val="left" w:pos="1080"/>
          <w:tab w:val="left" w:pos="4500"/>
        </w:tabs>
        <w:rPr>
          <w:rStyle w:val="AboutandContactBody"/>
        </w:rPr>
      </w:pPr>
      <w:r w:rsidRPr="4A898598">
        <w:rPr>
          <w:rStyle w:val="AboutandContactBody"/>
        </w:rPr>
        <w:t>Phone</w:t>
      </w:r>
      <w:r>
        <w:tab/>
      </w:r>
      <w:r w:rsidR="004B4D2E" w:rsidRPr="4A898598">
        <w:rPr>
          <w:rStyle w:val="AboutandContactBody"/>
        </w:rPr>
        <w:t>+65 8799 3216</w:t>
      </w:r>
      <w:r>
        <w:tab/>
      </w:r>
    </w:p>
    <w:p w14:paraId="663765B3" w14:textId="718CB96D" w:rsidR="00BF6E82" w:rsidRPr="00493327" w:rsidRDefault="00BF6E82" w:rsidP="4A898598">
      <w:pPr>
        <w:tabs>
          <w:tab w:val="left" w:pos="1080"/>
          <w:tab w:val="left" w:pos="4500"/>
        </w:tabs>
        <w:rPr>
          <w:rStyle w:val="AboutandContactBody"/>
        </w:rPr>
      </w:pPr>
      <w:r w:rsidRPr="4A898598">
        <w:rPr>
          <w:rStyle w:val="AboutandContactBody"/>
        </w:rPr>
        <w:t>Email</w:t>
      </w:r>
      <w:r>
        <w:tab/>
      </w:r>
      <w:hyperlink r:id="rId12">
        <w:r w:rsidR="0002168D" w:rsidRPr="4A898598">
          <w:rPr>
            <w:rStyle w:val="Hyperlink"/>
          </w:rPr>
          <w:t>meiling.wee@henkel.com</w:t>
        </w:r>
      </w:hyperlink>
      <w:r w:rsidR="00904BF1" w:rsidRPr="4A898598">
        <w:rPr>
          <w:rStyle w:val="AboutandContactBody"/>
        </w:rPr>
        <w:t xml:space="preserve">                   </w:t>
      </w:r>
      <w:r>
        <w:tab/>
      </w:r>
    </w:p>
    <w:p w14:paraId="76457730" w14:textId="77777777" w:rsidR="00BF6E82" w:rsidRPr="00493327" w:rsidRDefault="00BF6E82" w:rsidP="4A898598">
      <w:pPr>
        <w:rPr>
          <w:rStyle w:val="AboutandContactBody"/>
        </w:rPr>
      </w:pPr>
    </w:p>
    <w:p w14:paraId="61FA739B" w14:textId="77777777" w:rsidR="00BF6E82" w:rsidRPr="00493327" w:rsidRDefault="00BF6E82" w:rsidP="4A898598">
      <w:pPr>
        <w:rPr>
          <w:rStyle w:val="AboutandContactBody"/>
        </w:rPr>
      </w:pPr>
    </w:p>
    <w:p w14:paraId="1CAE75D3" w14:textId="62132AC3" w:rsidR="00112A28" w:rsidRPr="00493327" w:rsidRDefault="00BF6E82" w:rsidP="4A898598">
      <w:pPr>
        <w:rPr>
          <w:rStyle w:val="AboutandContactBody"/>
        </w:rPr>
      </w:pPr>
      <w:r w:rsidRPr="4A898598">
        <w:rPr>
          <w:rStyle w:val="AboutandContactBody"/>
        </w:rPr>
        <w:t xml:space="preserve">Henkel AG &amp; Co. </w:t>
      </w:r>
      <w:r w:rsidR="00B14C02" w:rsidRPr="4A898598">
        <w:rPr>
          <w:rStyle w:val="AboutandContactBody"/>
        </w:rPr>
        <w:t>K</w:t>
      </w:r>
      <w:r w:rsidR="005B1F0C" w:rsidRPr="4A898598">
        <w:rPr>
          <w:rStyle w:val="AboutandContactBody"/>
        </w:rPr>
        <w:t>GaA</w:t>
      </w:r>
    </w:p>
    <w:sectPr w:rsidR="00112A28" w:rsidRPr="00493327" w:rsidSect="00A44996">
      <w:headerReference w:type="even"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D0504" w14:textId="77777777" w:rsidR="003E48CF" w:rsidRDefault="003E48CF">
      <w:r>
        <w:separator/>
      </w:r>
    </w:p>
  </w:endnote>
  <w:endnote w:type="continuationSeparator" w:id="0">
    <w:p w14:paraId="791DDCD6" w14:textId="77777777" w:rsidR="003E48CF" w:rsidRDefault="003E48CF">
      <w:r>
        <w:continuationSeparator/>
      </w:r>
    </w:p>
  </w:endnote>
  <w:endnote w:type="continuationNotice" w:id="1">
    <w:p w14:paraId="729AE298" w14:textId="77777777" w:rsidR="003E48CF" w:rsidRDefault="003E48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8242"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5D831" w14:textId="77777777" w:rsidR="003E48CF" w:rsidRDefault="003E48CF">
      <w:r>
        <w:separator/>
      </w:r>
    </w:p>
  </w:footnote>
  <w:footnote w:type="continuationSeparator" w:id="0">
    <w:p w14:paraId="0E13074C" w14:textId="77777777" w:rsidR="003E48CF" w:rsidRDefault="003E48CF">
      <w:r>
        <w:continuationSeparator/>
      </w:r>
    </w:p>
  </w:footnote>
  <w:footnote w:type="continuationNotice" w:id="1">
    <w:p w14:paraId="5847984F" w14:textId="77777777" w:rsidR="003E48CF" w:rsidRDefault="003E48C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6010" w14:textId="77777777" w:rsidR="00CF6F33" w:rsidRPr="00EB46D9" w:rsidRDefault="0059722C" w:rsidP="00EB46D9">
    <w:pPr>
      <w:pStyle w:val="Header"/>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7F027B0">
            <v:group id="Gruppieren 2" style="position:absolute;margin-left:14.2pt;margin-top:297.7pt;width:14.15pt;height:297.65pt;z-index:251658240;mso-position-horizontal-relative:page;mso-position-vertical-relative:page" coordsize="283,5953" coordorigin=",5954" o:spid="_x0000_s1026" w14:anchorId="1B277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8A45F7"/>
    <w:multiLevelType w:val="hybridMultilevel"/>
    <w:tmpl w:val="CB283B92"/>
    <w:lvl w:ilvl="0" w:tplc="0394BDAE">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6"/>
  </w:num>
  <w:num w:numId="4" w16cid:durableId="1658344630">
    <w:abstractNumId w:val="4"/>
  </w:num>
  <w:num w:numId="5" w16cid:durableId="2132553883">
    <w:abstractNumId w:val="3"/>
  </w:num>
  <w:num w:numId="6" w16cid:durableId="545726518">
    <w:abstractNumId w:val="5"/>
  </w:num>
  <w:num w:numId="7" w16cid:durableId="583758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8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0F93"/>
    <w:rsid w:val="00002AA4"/>
    <w:rsid w:val="00005267"/>
    <w:rsid w:val="00006346"/>
    <w:rsid w:val="00012D4B"/>
    <w:rsid w:val="00012DD9"/>
    <w:rsid w:val="0002168D"/>
    <w:rsid w:val="00021C67"/>
    <w:rsid w:val="000262CD"/>
    <w:rsid w:val="00030557"/>
    <w:rsid w:val="00030E05"/>
    <w:rsid w:val="00030F51"/>
    <w:rsid w:val="000321F9"/>
    <w:rsid w:val="00035A84"/>
    <w:rsid w:val="00040CC9"/>
    <w:rsid w:val="00050468"/>
    <w:rsid w:val="00051E86"/>
    <w:rsid w:val="0005651F"/>
    <w:rsid w:val="000575F9"/>
    <w:rsid w:val="000616B7"/>
    <w:rsid w:val="000618FC"/>
    <w:rsid w:val="0006344D"/>
    <w:rsid w:val="000638FE"/>
    <w:rsid w:val="00063F80"/>
    <w:rsid w:val="0006431C"/>
    <w:rsid w:val="00066621"/>
    <w:rsid w:val="00067071"/>
    <w:rsid w:val="00070143"/>
    <w:rsid w:val="00071E5C"/>
    <w:rsid w:val="000722E8"/>
    <w:rsid w:val="00074781"/>
    <w:rsid w:val="0007526C"/>
    <w:rsid w:val="00080D10"/>
    <w:rsid w:val="0008357F"/>
    <w:rsid w:val="00084A41"/>
    <w:rsid w:val="000870F3"/>
    <w:rsid w:val="000A5DD4"/>
    <w:rsid w:val="000B0D3E"/>
    <w:rsid w:val="000B494A"/>
    <w:rsid w:val="000B695A"/>
    <w:rsid w:val="000C210A"/>
    <w:rsid w:val="000C2262"/>
    <w:rsid w:val="000C56DD"/>
    <w:rsid w:val="000D15F4"/>
    <w:rsid w:val="000D1672"/>
    <w:rsid w:val="000D3D9E"/>
    <w:rsid w:val="000D543E"/>
    <w:rsid w:val="000D6CCA"/>
    <w:rsid w:val="000D6E25"/>
    <w:rsid w:val="000D7C35"/>
    <w:rsid w:val="000E2F62"/>
    <w:rsid w:val="000E38ED"/>
    <w:rsid w:val="000E6516"/>
    <w:rsid w:val="000E7F24"/>
    <w:rsid w:val="000F03BE"/>
    <w:rsid w:val="000F1757"/>
    <w:rsid w:val="000F225B"/>
    <w:rsid w:val="000F7FAF"/>
    <w:rsid w:val="00101B7B"/>
    <w:rsid w:val="00105975"/>
    <w:rsid w:val="00111F4D"/>
    <w:rsid w:val="00112A28"/>
    <w:rsid w:val="00115230"/>
    <w:rsid w:val="00115B5F"/>
    <w:rsid w:val="001162B4"/>
    <w:rsid w:val="00121ADC"/>
    <w:rsid w:val="00122CBC"/>
    <w:rsid w:val="00122E90"/>
    <w:rsid w:val="0012519F"/>
    <w:rsid w:val="001264C8"/>
    <w:rsid w:val="00126D4A"/>
    <w:rsid w:val="00126DAE"/>
    <w:rsid w:val="00126ED1"/>
    <w:rsid w:val="001275EB"/>
    <w:rsid w:val="00132DA9"/>
    <w:rsid w:val="0013305B"/>
    <w:rsid w:val="00133B99"/>
    <w:rsid w:val="0014318F"/>
    <w:rsid w:val="001443BD"/>
    <w:rsid w:val="0014509E"/>
    <w:rsid w:val="00145C14"/>
    <w:rsid w:val="001460A9"/>
    <w:rsid w:val="001511A8"/>
    <w:rsid w:val="001530FA"/>
    <w:rsid w:val="00154B96"/>
    <w:rsid w:val="001577E9"/>
    <w:rsid w:val="0016138C"/>
    <w:rsid w:val="00164914"/>
    <w:rsid w:val="001731CE"/>
    <w:rsid w:val="00177A2E"/>
    <w:rsid w:val="00177DC2"/>
    <w:rsid w:val="00180768"/>
    <w:rsid w:val="00187B42"/>
    <w:rsid w:val="0019322B"/>
    <w:rsid w:val="001938A9"/>
    <w:rsid w:val="001968A5"/>
    <w:rsid w:val="001979FB"/>
    <w:rsid w:val="00197D68"/>
    <w:rsid w:val="001A0424"/>
    <w:rsid w:val="001B1BB1"/>
    <w:rsid w:val="001B4B7D"/>
    <w:rsid w:val="001B7C20"/>
    <w:rsid w:val="001C0B32"/>
    <w:rsid w:val="001C284C"/>
    <w:rsid w:val="001C286A"/>
    <w:rsid w:val="001C4BE1"/>
    <w:rsid w:val="001D2F1A"/>
    <w:rsid w:val="001D4EB1"/>
    <w:rsid w:val="001D7ADF"/>
    <w:rsid w:val="001E0F71"/>
    <w:rsid w:val="001E4816"/>
    <w:rsid w:val="001E6D05"/>
    <w:rsid w:val="001E707D"/>
    <w:rsid w:val="001E7C28"/>
    <w:rsid w:val="001F0AA9"/>
    <w:rsid w:val="001F1BDF"/>
    <w:rsid w:val="001F52A8"/>
    <w:rsid w:val="001F553A"/>
    <w:rsid w:val="001F7110"/>
    <w:rsid w:val="001F7E96"/>
    <w:rsid w:val="00202284"/>
    <w:rsid w:val="00202F80"/>
    <w:rsid w:val="00203E22"/>
    <w:rsid w:val="002051C2"/>
    <w:rsid w:val="00205ADA"/>
    <w:rsid w:val="00207263"/>
    <w:rsid w:val="00211700"/>
    <w:rsid w:val="00212488"/>
    <w:rsid w:val="00214C29"/>
    <w:rsid w:val="00216D09"/>
    <w:rsid w:val="002205B1"/>
    <w:rsid w:val="00220628"/>
    <w:rsid w:val="002239DA"/>
    <w:rsid w:val="002304D2"/>
    <w:rsid w:val="00231481"/>
    <w:rsid w:val="00234ABD"/>
    <w:rsid w:val="00234FE9"/>
    <w:rsid w:val="00236E2A"/>
    <w:rsid w:val="00237F62"/>
    <w:rsid w:val="0024586A"/>
    <w:rsid w:val="00247740"/>
    <w:rsid w:val="0024B9D2"/>
    <w:rsid w:val="0025432A"/>
    <w:rsid w:val="00256F0C"/>
    <w:rsid w:val="00262C05"/>
    <w:rsid w:val="00281D14"/>
    <w:rsid w:val="00282C13"/>
    <w:rsid w:val="00285634"/>
    <w:rsid w:val="00287451"/>
    <w:rsid w:val="0029130D"/>
    <w:rsid w:val="00293237"/>
    <w:rsid w:val="002968D8"/>
    <w:rsid w:val="002A0DF7"/>
    <w:rsid w:val="002A0E5F"/>
    <w:rsid w:val="002A25AA"/>
    <w:rsid w:val="002A2975"/>
    <w:rsid w:val="002A60E0"/>
    <w:rsid w:val="002B0526"/>
    <w:rsid w:val="002C1344"/>
    <w:rsid w:val="002C252E"/>
    <w:rsid w:val="002C63A7"/>
    <w:rsid w:val="002C6773"/>
    <w:rsid w:val="002C774D"/>
    <w:rsid w:val="002D2A3D"/>
    <w:rsid w:val="002D4439"/>
    <w:rsid w:val="002E0B17"/>
    <w:rsid w:val="002E4964"/>
    <w:rsid w:val="002E4FFB"/>
    <w:rsid w:val="002E7DED"/>
    <w:rsid w:val="002F7E11"/>
    <w:rsid w:val="00304087"/>
    <w:rsid w:val="00310ACD"/>
    <w:rsid w:val="0031379F"/>
    <w:rsid w:val="00320A26"/>
    <w:rsid w:val="00321344"/>
    <w:rsid w:val="00322C75"/>
    <w:rsid w:val="00326F82"/>
    <w:rsid w:val="0033064C"/>
    <w:rsid w:val="00331FC6"/>
    <w:rsid w:val="0033451C"/>
    <w:rsid w:val="00334D1B"/>
    <w:rsid w:val="00336854"/>
    <w:rsid w:val="0034015C"/>
    <w:rsid w:val="00341E76"/>
    <w:rsid w:val="003442F4"/>
    <w:rsid w:val="00345010"/>
    <w:rsid w:val="0034B9D8"/>
    <w:rsid w:val="00353705"/>
    <w:rsid w:val="003562E8"/>
    <w:rsid w:val="0036357D"/>
    <w:rsid w:val="003649BC"/>
    <w:rsid w:val="00365E44"/>
    <w:rsid w:val="00367AA1"/>
    <w:rsid w:val="00372E36"/>
    <w:rsid w:val="00376EE9"/>
    <w:rsid w:val="00377CBB"/>
    <w:rsid w:val="00381114"/>
    <w:rsid w:val="00381B28"/>
    <w:rsid w:val="00382D0B"/>
    <w:rsid w:val="00385185"/>
    <w:rsid w:val="003877B6"/>
    <w:rsid w:val="00387DE6"/>
    <w:rsid w:val="0039329A"/>
    <w:rsid w:val="00393887"/>
    <w:rsid w:val="00393DCA"/>
    <w:rsid w:val="00394C6B"/>
    <w:rsid w:val="003A4E62"/>
    <w:rsid w:val="003B1069"/>
    <w:rsid w:val="003B390A"/>
    <w:rsid w:val="003B3EFA"/>
    <w:rsid w:val="003B6476"/>
    <w:rsid w:val="003B754E"/>
    <w:rsid w:val="003B7E93"/>
    <w:rsid w:val="003C15DE"/>
    <w:rsid w:val="003C22DC"/>
    <w:rsid w:val="003C4EB2"/>
    <w:rsid w:val="003D1835"/>
    <w:rsid w:val="003D5586"/>
    <w:rsid w:val="003E4242"/>
    <w:rsid w:val="003E48CF"/>
    <w:rsid w:val="003F1AF3"/>
    <w:rsid w:val="003F261B"/>
    <w:rsid w:val="003F4D8D"/>
    <w:rsid w:val="003F66FD"/>
    <w:rsid w:val="004025CB"/>
    <w:rsid w:val="0040486A"/>
    <w:rsid w:val="004057A9"/>
    <w:rsid w:val="00410BAA"/>
    <w:rsid w:val="004153F4"/>
    <w:rsid w:val="00427272"/>
    <w:rsid w:val="00427692"/>
    <w:rsid w:val="004313E7"/>
    <w:rsid w:val="00434D02"/>
    <w:rsid w:val="0043672F"/>
    <w:rsid w:val="004428CB"/>
    <w:rsid w:val="0044664D"/>
    <w:rsid w:val="0044763B"/>
    <w:rsid w:val="00451F34"/>
    <w:rsid w:val="004629B3"/>
    <w:rsid w:val="0046376E"/>
    <w:rsid w:val="0046690F"/>
    <w:rsid w:val="0047169C"/>
    <w:rsid w:val="00472FEC"/>
    <w:rsid w:val="00477FD7"/>
    <w:rsid w:val="00483E6D"/>
    <w:rsid w:val="00490A03"/>
    <w:rsid w:val="00493327"/>
    <w:rsid w:val="00493616"/>
    <w:rsid w:val="00494DBE"/>
    <w:rsid w:val="00495CE6"/>
    <w:rsid w:val="004A1860"/>
    <w:rsid w:val="004A323C"/>
    <w:rsid w:val="004B2A66"/>
    <w:rsid w:val="004B4D2E"/>
    <w:rsid w:val="004B54E8"/>
    <w:rsid w:val="004B5798"/>
    <w:rsid w:val="004B660F"/>
    <w:rsid w:val="004C4FEB"/>
    <w:rsid w:val="004C6B79"/>
    <w:rsid w:val="004C7468"/>
    <w:rsid w:val="004D059B"/>
    <w:rsid w:val="004D2A3C"/>
    <w:rsid w:val="004D4CB6"/>
    <w:rsid w:val="004D5EE4"/>
    <w:rsid w:val="004D6ADB"/>
    <w:rsid w:val="004E0870"/>
    <w:rsid w:val="004E1959"/>
    <w:rsid w:val="004E1D4F"/>
    <w:rsid w:val="004E3341"/>
    <w:rsid w:val="004E370D"/>
    <w:rsid w:val="004E5377"/>
    <w:rsid w:val="004EE4B5"/>
    <w:rsid w:val="004F10C1"/>
    <w:rsid w:val="00501FF6"/>
    <w:rsid w:val="00502E62"/>
    <w:rsid w:val="00504452"/>
    <w:rsid w:val="00506134"/>
    <w:rsid w:val="00506B8A"/>
    <w:rsid w:val="0052079B"/>
    <w:rsid w:val="0052212B"/>
    <w:rsid w:val="00524B31"/>
    <w:rsid w:val="005272BC"/>
    <w:rsid w:val="00531B98"/>
    <w:rsid w:val="00534B46"/>
    <w:rsid w:val="00540358"/>
    <w:rsid w:val="00540D47"/>
    <w:rsid w:val="00541499"/>
    <w:rsid w:val="005415D8"/>
    <w:rsid w:val="00544B9F"/>
    <w:rsid w:val="00550864"/>
    <w:rsid w:val="0055571E"/>
    <w:rsid w:val="00556F67"/>
    <w:rsid w:val="005617DC"/>
    <w:rsid w:val="00563425"/>
    <w:rsid w:val="005676AB"/>
    <w:rsid w:val="00573409"/>
    <w:rsid w:val="00577B0A"/>
    <w:rsid w:val="005807F9"/>
    <w:rsid w:val="005828BC"/>
    <w:rsid w:val="005833F0"/>
    <w:rsid w:val="00586CAF"/>
    <w:rsid w:val="005873E9"/>
    <w:rsid w:val="00591180"/>
    <w:rsid w:val="00593809"/>
    <w:rsid w:val="00595B9C"/>
    <w:rsid w:val="0059722C"/>
    <w:rsid w:val="00597D07"/>
    <w:rsid w:val="005A247E"/>
    <w:rsid w:val="005A303D"/>
    <w:rsid w:val="005A3846"/>
    <w:rsid w:val="005A4ACD"/>
    <w:rsid w:val="005B1F0C"/>
    <w:rsid w:val="005B22D2"/>
    <w:rsid w:val="005B2A79"/>
    <w:rsid w:val="005B48A8"/>
    <w:rsid w:val="005B543E"/>
    <w:rsid w:val="005B6A58"/>
    <w:rsid w:val="005B72D7"/>
    <w:rsid w:val="005C65A3"/>
    <w:rsid w:val="005C7112"/>
    <w:rsid w:val="005D0561"/>
    <w:rsid w:val="005D0AD9"/>
    <w:rsid w:val="005D1EAA"/>
    <w:rsid w:val="005D22F6"/>
    <w:rsid w:val="005D4EAA"/>
    <w:rsid w:val="005D50D4"/>
    <w:rsid w:val="005D5E13"/>
    <w:rsid w:val="005E0C30"/>
    <w:rsid w:val="005E3075"/>
    <w:rsid w:val="005E69D9"/>
    <w:rsid w:val="005F27F4"/>
    <w:rsid w:val="005F3239"/>
    <w:rsid w:val="005F5527"/>
    <w:rsid w:val="005F6567"/>
    <w:rsid w:val="006010D1"/>
    <w:rsid w:val="00607256"/>
    <w:rsid w:val="00607483"/>
    <w:rsid w:val="00607BC2"/>
    <w:rsid w:val="006104FE"/>
    <w:rsid w:val="00610B47"/>
    <w:rsid w:val="006144B1"/>
    <w:rsid w:val="00616A73"/>
    <w:rsid w:val="006177D2"/>
    <w:rsid w:val="00620FC7"/>
    <w:rsid w:val="006335F1"/>
    <w:rsid w:val="006345B6"/>
    <w:rsid w:val="00634C1D"/>
    <w:rsid w:val="00635712"/>
    <w:rsid w:val="006359DA"/>
    <w:rsid w:val="006402BC"/>
    <w:rsid w:val="00640E36"/>
    <w:rsid w:val="00643D8A"/>
    <w:rsid w:val="00644810"/>
    <w:rsid w:val="00645485"/>
    <w:rsid w:val="006513EB"/>
    <w:rsid w:val="00652229"/>
    <w:rsid w:val="00652793"/>
    <w:rsid w:val="00653633"/>
    <w:rsid w:val="00656457"/>
    <w:rsid w:val="00661EDF"/>
    <w:rsid w:val="006626CA"/>
    <w:rsid w:val="00663487"/>
    <w:rsid w:val="00670616"/>
    <w:rsid w:val="00672382"/>
    <w:rsid w:val="00675725"/>
    <w:rsid w:val="00676B3B"/>
    <w:rsid w:val="00680DA3"/>
    <w:rsid w:val="00682643"/>
    <w:rsid w:val="00682EB9"/>
    <w:rsid w:val="0068441A"/>
    <w:rsid w:val="00684D7C"/>
    <w:rsid w:val="00685EEA"/>
    <w:rsid w:val="00686342"/>
    <w:rsid w:val="00687244"/>
    <w:rsid w:val="00690B19"/>
    <w:rsid w:val="0069796B"/>
    <w:rsid w:val="00697C69"/>
    <w:rsid w:val="006A0A3C"/>
    <w:rsid w:val="006A60BA"/>
    <w:rsid w:val="006A79F0"/>
    <w:rsid w:val="006B0F78"/>
    <w:rsid w:val="006B356D"/>
    <w:rsid w:val="006B3973"/>
    <w:rsid w:val="006B47EE"/>
    <w:rsid w:val="006B499F"/>
    <w:rsid w:val="006B7BD2"/>
    <w:rsid w:val="006C1DB9"/>
    <w:rsid w:val="006C7D90"/>
    <w:rsid w:val="006D4996"/>
    <w:rsid w:val="006D54AB"/>
    <w:rsid w:val="006D6BB9"/>
    <w:rsid w:val="006E0A63"/>
    <w:rsid w:val="006E1AB2"/>
    <w:rsid w:val="006E3006"/>
    <w:rsid w:val="006E5032"/>
    <w:rsid w:val="006E5BDA"/>
    <w:rsid w:val="006F0FC7"/>
    <w:rsid w:val="006F250B"/>
    <w:rsid w:val="006F39A9"/>
    <w:rsid w:val="006F473C"/>
    <w:rsid w:val="006F670F"/>
    <w:rsid w:val="006F775F"/>
    <w:rsid w:val="00703272"/>
    <w:rsid w:val="0070733C"/>
    <w:rsid w:val="00710C5D"/>
    <w:rsid w:val="00711C20"/>
    <w:rsid w:val="0071348C"/>
    <w:rsid w:val="00714292"/>
    <w:rsid w:val="007170FE"/>
    <w:rsid w:val="00717273"/>
    <w:rsid w:val="00720FD4"/>
    <w:rsid w:val="007212EB"/>
    <w:rsid w:val="00722893"/>
    <w:rsid w:val="007243B4"/>
    <w:rsid w:val="00724AF2"/>
    <w:rsid w:val="0073096C"/>
    <w:rsid w:val="00732622"/>
    <w:rsid w:val="0073460A"/>
    <w:rsid w:val="00734D11"/>
    <w:rsid w:val="007370D8"/>
    <w:rsid w:val="00742398"/>
    <w:rsid w:val="00745581"/>
    <w:rsid w:val="007507B5"/>
    <w:rsid w:val="0075091D"/>
    <w:rsid w:val="00751DE4"/>
    <w:rsid w:val="00752B16"/>
    <w:rsid w:val="00753A24"/>
    <w:rsid w:val="00762460"/>
    <w:rsid w:val="007678A2"/>
    <w:rsid w:val="00772188"/>
    <w:rsid w:val="00781103"/>
    <w:rsid w:val="007813D0"/>
    <w:rsid w:val="00783578"/>
    <w:rsid w:val="00785993"/>
    <w:rsid w:val="007866E2"/>
    <w:rsid w:val="00786BA3"/>
    <w:rsid w:val="00791D6E"/>
    <w:rsid w:val="0079202F"/>
    <w:rsid w:val="00794C64"/>
    <w:rsid w:val="00794FB7"/>
    <w:rsid w:val="00795AF2"/>
    <w:rsid w:val="007A1989"/>
    <w:rsid w:val="007A2AAD"/>
    <w:rsid w:val="007A4432"/>
    <w:rsid w:val="007A6F0C"/>
    <w:rsid w:val="007A784E"/>
    <w:rsid w:val="007B499C"/>
    <w:rsid w:val="007B4D4B"/>
    <w:rsid w:val="007B5434"/>
    <w:rsid w:val="007B5C68"/>
    <w:rsid w:val="007C09F6"/>
    <w:rsid w:val="007D22A2"/>
    <w:rsid w:val="007D2A02"/>
    <w:rsid w:val="007D7E57"/>
    <w:rsid w:val="007E0C15"/>
    <w:rsid w:val="007E0FBA"/>
    <w:rsid w:val="007E261B"/>
    <w:rsid w:val="007E6EA1"/>
    <w:rsid w:val="007E7F01"/>
    <w:rsid w:val="007F0F63"/>
    <w:rsid w:val="007F2B1E"/>
    <w:rsid w:val="007F318E"/>
    <w:rsid w:val="007F62B4"/>
    <w:rsid w:val="00801517"/>
    <w:rsid w:val="0080169F"/>
    <w:rsid w:val="008026B2"/>
    <w:rsid w:val="00814C4E"/>
    <w:rsid w:val="00817434"/>
    <w:rsid w:val="00817AE8"/>
    <w:rsid w:val="00817DE8"/>
    <w:rsid w:val="00820701"/>
    <w:rsid w:val="00821E32"/>
    <w:rsid w:val="008229F5"/>
    <w:rsid w:val="00823A6A"/>
    <w:rsid w:val="00823DD2"/>
    <w:rsid w:val="0082596C"/>
    <w:rsid w:val="0082699A"/>
    <w:rsid w:val="008317B9"/>
    <w:rsid w:val="00833CEB"/>
    <w:rsid w:val="00834CF1"/>
    <w:rsid w:val="0083542F"/>
    <w:rsid w:val="008372D2"/>
    <w:rsid w:val="008377BC"/>
    <w:rsid w:val="00844C17"/>
    <w:rsid w:val="0084689E"/>
    <w:rsid w:val="00847726"/>
    <w:rsid w:val="00852511"/>
    <w:rsid w:val="00856C8D"/>
    <w:rsid w:val="008614F1"/>
    <w:rsid w:val="00863360"/>
    <w:rsid w:val="00863621"/>
    <w:rsid w:val="008639B3"/>
    <w:rsid w:val="00863C1A"/>
    <w:rsid w:val="008664DE"/>
    <w:rsid w:val="0087142D"/>
    <w:rsid w:val="00873956"/>
    <w:rsid w:val="008742D8"/>
    <w:rsid w:val="00874A37"/>
    <w:rsid w:val="00880E72"/>
    <w:rsid w:val="008813DC"/>
    <w:rsid w:val="008825EE"/>
    <w:rsid w:val="0088596E"/>
    <w:rsid w:val="00886977"/>
    <w:rsid w:val="008918FF"/>
    <w:rsid w:val="0089291E"/>
    <w:rsid w:val="0089505D"/>
    <w:rsid w:val="0089796A"/>
    <w:rsid w:val="008A1BD3"/>
    <w:rsid w:val="008A2375"/>
    <w:rsid w:val="008A3C20"/>
    <w:rsid w:val="008A4498"/>
    <w:rsid w:val="008B5C2B"/>
    <w:rsid w:val="008B62F0"/>
    <w:rsid w:val="008C05DA"/>
    <w:rsid w:val="008C1580"/>
    <w:rsid w:val="008C3123"/>
    <w:rsid w:val="008C37EA"/>
    <w:rsid w:val="008C6003"/>
    <w:rsid w:val="008C7748"/>
    <w:rsid w:val="008C7F9F"/>
    <w:rsid w:val="008D76C5"/>
    <w:rsid w:val="008E0AFA"/>
    <w:rsid w:val="008E3A04"/>
    <w:rsid w:val="008E419D"/>
    <w:rsid w:val="008E52A1"/>
    <w:rsid w:val="008E52CF"/>
    <w:rsid w:val="008E75D3"/>
    <w:rsid w:val="008F125E"/>
    <w:rsid w:val="008F487B"/>
    <w:rsid w:val="008F4D2F"/>
    <w:rsid w:val="008F60E9"/>
    <w:rsid w:val="00904BF1"/>
    <w:rsid w:val="00906292"/>
    <w:rsid w:val="009076AF"/>
    <w:rsid w:val="00917162"/>
    <w:rsid w:val="009217C4"/>
    <w:rsid w:val="00922CEC"/>
    <w:rsid w:val="009251CC"/>
    <w:rsid w:val="009264D7"/>
    <w:rsid w:val="0092714E"/>
    <w:rsid w:val="0093053F"/>
    <w:rsid w:val="00930811"/>
    <w:rsid w:val="00935305"/>
    <w:rsid w:val="0093542D"/>
    <w:rsid w:val="009377B4"/>
    <w:rsid w:val="00941837"/>
    <w:rsid w:val="00942002"/>
    <w:rsid w:val="00942046"/>
    <w:rsid w:val="00947885"/>
    <w:rsid w:val="00952168"/>
    <w:rsid w:val="009522B8"/>
    <w:rsid w:val="009527FE"/>
    <w:rsid w:val="00970C32"/>
    <w:rsid w:val="009739A0"/>
    <w:rsid w:val="009740A9"/>
    <w:rsid w:val="00974F84"/>
    <w:rsid w:val="009767C7"/>
    <w:rsid w:val="009827BF"/>
    <w:rsid w:val="00983658"/>
    <w:rsid w:val="00983D18"/>
    <w:rsid w:val="0098579A"/>
    <w:rsid w:val="00986C09"/>
    <w:rsid w:val="0098722E"/>
    <w:rsid w:val="0099195A"/>
    <w:rsid w:val="00992597"/>
    <w:rsid w:val="00992A11"/>
    <w:rsid w:val="009935AE"/>
    <w:rsid w:val="00994681"/>
    <w:rsid w:val="0099486A"/>
    <w:rsid w:val="009978A6"/>
    <w:rsid w:val="009A0E26"/>
    <w:rsid w:val="009A1529"/>
    <w:rsid w:val="009A16EC"/>
    <w:rsid w:val="009A6112"/>
    <w:rsid w:val="009A6640"/>
    <w:rsid w:val="009A6F5A"/>
    <w:rsid w:val="009B29B7"/>
    <w:rsid w:val="009B3B37"/>
    <w:rsid w:val="009B7D1F"/>
    <w:rsid w:val="009B7DBA"/>
    <w:rsid w:val="009C088E"/>
    <w:rsid w:val="009C407A"/>
    <w:rsid w:val="009C4D35"/>
    <w:rsid w:val="009C96C1"/>
    <w:rsid w:val="009D1522"/>
    <w:rsid w:val="009D7252"/>
    <w:rsid w:val="009E0289"/>
    <w:rsid w:val="009E2902"/>
    <w:rsid w:val="009E412D"/>
    <w:rsid w:val="009E5EB4"/>
    <w:rsid w:val="009F04F6"/>
    <w:rsid w:val="009F5432"/>
    <w:rsid w:val="00A0378A"/>
    <w:rsid w:val="00A044D6"/>
    <w:rsid w:val="00A04ADB"/>
    <w:rsid w:val="00A11E0F"/>
    <w:rsid w:val="00A12FEB"/>
    <w:rsid w:val="00A2030C"/>
    <w:rsid w:val="00A23264"/>
    <w:rsid w:val="00A26CB6"/>
    <w:rsid w:val="00A27E95"/>
    <w:rsid w:val="00A30B0E"/>
    <w:rsid w:val="00A32F82"/>
    <w:rsid w:val="00A32F8B"/>
    <w:rsid w:val="00A36146"/>
    <w:rsid w:val="00A3756F"/>
    <w:rsid w:val="00A42D6F"/>
    <w:rsid w:val="00A44996"/>
    <w:rsid w:val="00A458A3"/>
    <w:rsid w:val="00A45A62"/>
    <w:rsid w:val="00A45C43"/>
    <w:rsid w:val="00A4677F"/>
    <w:rsid w:val="00A47909"/>
    <w:rsid w:val="00A54AC5"/>
    <w:rsid w:val="00A55DC3"/>
    <w:rsid w:val="00A56BD4"/>
    <w:rsid w:val="00A56D41"/>
    <w:rsid w:val="00A610DD"/>
    <w:rsid w:val="00A61353"/>
    <w:rsid w:val="00A65F92"/>
    <w:rsid w:val="00A66DB1"/>
    <w:rsid w:val="00A67A92"/>
    <w:rsid w:val="00A874A1"/>
    <w:rsid w:val="00A87870"/>
    <w:rsid w:val="00A91A70"/>
    <w:rsid w:val="00A9310D"/>
    <w:rsid w:val="00A95107"/>
    <w:rsid w:val="00AA0804"/>
    <w:rsid w:val="00AA1B85"/>
    <w:rsid w:val="00AA51F1"/>
    <w:rsid w:val="00AB1CB6"/>
    <w:rsid w:val="00AB1D9A"/>
    <w:rsid w:val="00AB4241"/>
    <w:rsid w:val="00AB83EF"/>
    <w:rsid w:val="00AC1920"/>
    <w:rsid w:val="00AC3324"/>
    <w:rsid w:val="00AC3C43"/>
    <w:rsid w:val="00AC640F"/>
    <w:rsid w:val="00AC65FC"/>
    <w:rsid w:val="00AD0D13"/>
    <w:rsid w:val="00AD1EE6"/>
    <w:rsid w:val="00AD44FE"/>
    <w:rsid w:val="00AD53C9"/>
    <w:rsid w:val="00AE2593"/>
    <w:rsid w:val="00AE3A6C"/>
    <w:rsid w:val="00AE49F1"/>
    <w:rsid w:val="00AF77BC"/>
    <w:rsid w:val="00AFBF60"/>
    <w:rsid w:val="00B01FF8"/>
    <w:rsid w:val="00B05CCA"/>
    <w:rsid w:val="00B06ABC"/>
    <w:rsid w:val="00B07420"/>
    <w:rsid w:val="00B11921"/>
    <w:rsid w:val="00B12133"/>
    <w:rsid w:val="00B14271"/>
    <w:rsid w:val="00B1450C"/>
    <w:rsid w:val="00B14C02"/>
    <w:rsid w:val="00B1577B"/>
    <w:rsid w:val="00B16270"/>
    <w:rsid w:val="00B1655C"/>
    <w:rsid w:val="00B22B25"/>
    <w:rsid w:val="00B236BF"/>
    <w:rsid w:val="00B25FC0"/>
    <w:rsid w:val="00B2685D"/>
    <w:rsid w:val="00B30279"/>
    <w:rsid w:val="00B30351"/>
    <w:rsid w:val="00B31307"/>
    <w:rsid w:val="00B31E96"/>
    <w:rsid w:val="00B32033"/>
    <w:rsid w:val="00B33C2A"/>
    <w:rsid w:val="00B355A1"/>
    <w:rsid w:val="00B41DF5"/>
    <w:rsid w:val="00B4229F"/>
    <w:rsid w:val="00B422EC"/>
    <w:rsid w:val="00B617FE"/>
    <w:rsid w:val="00B649DC"/>
    <w:rsid w:val="00B64C88"/>
    <w:rsid w:val="00B7250A"/>
    <w:rsid w:val="00B726D4"/>
    <w:rsid w:val="00B8214F"/>
    <w:rsid w:val="00B8443C"/>
    <w:rsid w:val="00B86A4F"/>
    <w:rsid w:val="00B92F7E"/>
    <w:rsid w:val="00B93035"/>
    <w:rsid w:val="00B9337E"/>
    <w:rsid w:val="00B94CB8"/>
    <w:rsid w:val="00B958E8"/>
    <w:rsid w:val="00B97E4A"/>
    <w:rsid w:val="00BA043E"/>
    <w:rsid w:val="00BA09B2"/>
    <w:rsid w:val="00BA5B46"/>
    <w:rsid w:val="00BB5D0B"/>
    <w:rsid w:val="00BB5E2C"/>
    <w:rsid w:val="00BB7029"/>
    <w:rsid w:val="00BC0995"/>
    <w:rsid w:val="00BC32CC"/>
    <w:rsid w:val="00BC4782"/>
    <w:rsid w:val="00BC5CDF"/>
    <w:rsid w:val="00BD21BE"/>
    <w:rsid w:val="00BD3B2D"/>
    <w:rsid w:val="00BD3D56"/>
    <w:rsid w:val="00BD6691"/>
    <w:rsid w:val="00BD6FA0"/>
    <w:rsid w:val="00BD74F2"/>
    <w:rsid w:val="00BE5C15"/>
    <w:rsid w:val="00BE5F9A"/>
    <w:rsid w:val="00BE793A"/>
    <w:rsid w:val="00BF2B82"/>
    <w:rsid w:val="00BF432A"/>
    <w:rsid w:val="00BF6E82"/>
    <w:rsid w:val="00C01BBE"/>
    <w:rsid w:val="00C01CC3"/>
    <w:rsid w:val="00C060C7"/>
    <w:rsid w:val="00C115DE"/>
    <w:rsid w:val="00C24C17"/>
    <w:rsid w:val="00C258B8"/>
    <w:rsid w:val="00C302FF"/>
    <w:rsid w:val="00C32AD3"/>
    <w:rsid w:val="00C34A1A"/>
    <w:rsid w:val="00C3758F"/>
    <w:rsid w:val="00C40B88"/>
    <w:rsid w:val="00C42C93"/>
    <w:rsid w:val="00C431C0"/>
    <w:rsid w:val="00C45048"/>
    <w:rsid w:val="00C47D87"/>
    <w:rsid w:val="00C515C3"/>
    <w:rsid w:val="00C5376E"/>
    <w:rsid w:val="00C54004"/>
    <w:rsid w:val="00C56D58"/>
    <w:rsid w:val="00C57B6B"/>
    <w:rsid w:val="00C60247"/>
    <w:rsid w:val="00C62180"/>
    <w:rsid w:val="00C71B20"/>
    <w:rsid w:val="00C730BC"/>
    <w:rsid w:val="00C77C05"/>
    <w:rsid w:val="00C808A6"/>
    <w:rsid w:val="00C81A37"/>
    <w:rsid w:val="00C8992B"/>
    <w:rsid w:val="00C94F7F"/>
    <w:rsid w:val="00C97091"/>
    <w:rsid w:val="00C97260"/>
    <w:rsid w:val="00CA04D3"/>
    <w:rsid w:val="00CA1BA1"/>
    <w:rsid w:val="00CA2001"/>
    <w:rsid w:val="00CA26EE"/>
    <w:rsid w:val="00CA7A7E"/>
    <w:rsid w:val="00CB571D"/>
    <w:rsid w:val="00CB5B6C"/>
    <w:rsid w:val="00CB6B6E"/>
    <w:rsid w:val="00CB7A88"/>
    <w:rsid w:val="00CC052E"/>
    <w:rsid w:val="00CC5342"/>
    <w:rsid w:val="00CD16BE"/>
    <w:rsid w:val="00CD2B99"/>
    <w:rsid w:val="00CD4616"/>
    <w:rsid w:val="00CD47AC"/>
    <w:rsid w:val="00CD56AF"/>
    <w:rsid w:val="00CE33D5"/>
    <w:rsid w:val="00CF5D37"/>
    <w:rsid w:val="00CF6A0D"/>
    <w:rsid w:val="00CF6F33"/>
    <w:rsid w:val="00D02248"/>
    <w:rsid w:val="00D035F0"/>
    <w:rsid w:val="00D0540C"/>
    <w:rsid w:val="00D05EAE"/>
    <w:rsid w:val="00D063B8"/>
    <w:rsid w:val="00D06825"/>
    <w:rsid w:val="00D06A0F"/>
    <w:rsid w:val="00D06E3D"/>
    <w:rsid w:val="00D06E4D"/>
    <w:rsid w:val="00D10B89"/>
    <w:rsid w:val="00D11426"/>
    <w:rsid w:val="00D16F5F"/>
    <w:rsid w:val="00D1711C"/>
    <w:rsid w:val="00D17746"/>
    <w:rsid w:val="00D178E1"/>
    <w:rsid w:val="00D17E3B"/>
    <w:rsid w:val="00D223BA"/>
    <w:rsid w:val="00D232B0"/>
    <w:rsid w:val="00D23C09"/>
    <w:rsid w:val="00D23CED"/>
    <w:rsid w:val="00D24BD2"/>
    <w:rsid w:val="00D251E8"/>
    <w:rsid w:val="00D2573D"/>
    <w:rsid w:val="00D25C34"/>
    <w:rsid w:val="00D260A2"/>
    <w:rsid w:val="00D27948"/>
    <w:rsid w:val="00D30CC6"/>
    <w:rsid w:val="00D313B9"/>
    <w:rsid w:val="00D3260C"/>
    <w:rsid w:val="00D32DEA"/>
    <w:rsid w:val="00D35790"/>
    <w:rsid w:val="00D40C84"/>
    <w:rsid w:val="00D41A62"/>
    <w:rsid w:val="00D556A9"/>
    <w:rsid w:val="00D5653B"/>
    <w:rsid w:val="00D56852"/>
    <w:rsid w:val="00D62EF1"/>
    <w:rsid w:val="00D6309D"/>
    <w:rsid w:val="00D64242"/>
    <w:rsid w:val="00D644CA"/>
    <w:rsid w:val="00D66FC2"/>
    <w:rsid w:val="00D73119"/>
    <w:rsid w:val="00D76C7E"/>
    <w:rsid w:val="00D771DE"/>
    <w:rsid w:val="00D7776D"/>
    <w:rsid w:val="00D80CE4"/>
    <w:rsid w:val="00D80DE3"/>
    <w:rsid w:val="00D873E6"/>
    <w:rsid w:val="00D91FD6"/>
    <w:rsid w:val="00D9293F"/>
    <w:rsid w:val="00D931EE"/>
    <w:rsid w:val="00D93598"/>
    <w:rsid w:val="00D9493D"/>
    <w:rsid w:val="00D955F3"/>
    <w:rsid w:val="00D96D4C"/>
    <w:rsid w:val="00DA1CEE"/>
    <w:rsid w:val="00DA1E18"/>
    <w:rsid w:val="00DA2009"/>
    <w:rsid w:val="00DA47B4"/>
    <w:rsid w:val="00DA57A9"/>
    <w:rsid w:val="00DB05B1"/>
    <w:rsid w:val="00DB525F"/>
    <w:rsid w:val="00DB5A79"/>
    <w:rsid w:val="00DC0765"/>
    <w:rsid w:val="00DC2465"/>
    <w:rsid w:val="00DC42BB"/>
    <w:rsid w:val="00DD0FFA"/>
    <w:rsid w:val="00DD2110"/>
    <w:rsid w:val="00DD512E"/>
    <w:rsid w:val="00DD757F"/>
    <w:rsid w:val="00DE1177"/>
    <w:rsid w:val="00DE1F45"/>
    <w:rsid w:val="00DE2CEA"/>
    <w:rsid w:val="00DE65D4"/>
    <w:rsid w:val="00DE6A3C"/>
    <w:rsid w:val="00DE7098"/>
    <w:rsid w:val="00DE74F4"/>
    <w:rsid w:val="00DE7F97"/>
    <w:rsid w:val="00DF1010"/>
    <w:rsid w:val="00DF514A"/>
    <w:rsid w:val="00DF563C"/>
    <w:rsid w:val="00DF5A74"/>
    <w:rsid w:val="00DF5AEA"/>
    <w:rsid w:val="00DF63F6"/>
    <w:rsid w:val="00E012FC"/>
    <w:rsid w:val="00E06E5F"/>
    <w:rsid w:val="00E128C5"/>
    <w:rsid w:val="00E13747"/>
    <w:rsid w:val="00E1598F"/>
    <w:rsid w:val="00E164EC"/>
    <w:rsid w:val="00E17DD0"/>
    <w:rsid w:val="00E23BB5"/>
    <w:rsid w:val="00E25AEA"/>
    <w:rsid w:val="00E279A9"/>
    <w:rsid w:val="00E30DEF"/>
    <w:rsid w:val="00E30ED2"/>
    <w:rsid w:val="00E31276"/>
    <w:rsid w:val="00E31301"/>
    <w:rsid w:val="00E37F70"/>
    <w:rsid w:val="00E41C82"/>
    <w:rsid w:val="00E446C1"/>
    <w:rsid w:val="00E462C0"/>
    <w:rsid w:val="00E474FD"/>
    <w:rsid w:val="00E52503"/>
    <w:rsid w:val="00E5593C"/>
    <w:rsid w:val="00E63549"/>
    <w:rsid w:val="00E64ADC"/>
    <w:rsid w:val="00E72F3E"/>
    <w:rsid w:val="00E758B9"/>
    <w:rsid w:val="00E76B9C"/>
    <w:rsid w:val="00E82C03"/>
    <w:rsid w:val="00E84FD2"/>
    <w:rsid w:val="00E85569"/>
    <w:rsid w:val="00E856AF"/>
    <w:rsid w:val="00E86B83"/>
    <w:rsid w:val="00E87C64"/>
    <w:rsid w:val="00E93A01"/>
    <w:rsid w:val="00E93FF8"/>
    <w:rsid w:val="00E962F0"/>
    <w:rsid w:val="00E96EAF"/>
    <w:rsid w:val="00EA1752"/>
    <w:rsid w:val="00EA5A89"/>
    <w:rsid w:val="00EA5BDB"/>
    <w:rsid w:val="00EA6043"/>
    <w:rsid w:val="00EA633F"/>
    <w:rsid w:val="00EA6A0B"/>
    <w:rsid w:val="00EB46D9"/>
    <w:rsid w:val="00EB75BE"/>
    <w:rsid w:val="00EC142D"/>
    <w:rsid w:val="00EC1D81"/>
    <w:rsid w:val="00EC1E16"/>
    <w:rsid w:val="00EC5254"/>
    <w:rsid w:val="00EC5E9E"/>
    <w:rsid w:val="00EC651C"/>
    <w:rsid w:val="00ED0024"/>
    <w:rsid w:val="00ED0F85"/>
    <w:rsid w:val="00ED2330"/>
    <w:rsid w:val="00ED2B5C"/>
    <w:rsid w:val="00ED3269"/>
    <w:rsid w:val="00ED5DC1"/>
    <w:rsid w:val="00ED684A"/>
    <w:rsid w:val="00EE0B7D"/>
    <w:rsid w:val="00EE1A8C"/>
    <w:rsid w:val="00EE4643"/>
    <w:rsid w:val="00EE7606"/>
    <w:rsid w:val="00EF1330"/>
    <w:rsid w:val="00EF15FF"/>
    <w:rsid w:val="00EF48A4"/>
    <w:rsid w:val="00EF5913"/>
    <w:rsid w:val="00EF660C"/>
    <w:rsid w:val="00EF6AF2"/>
    <w:rsid w:val="00EF6C53"/>
    <w:rsid w:val="00EF7111"/>
    <w:rsid w:val="00EF7D1A"/>
    <w:rsid w:val="00F00BB6"/>
    <w:rsid w:val="00F0448F"/>
    <w:rsid w:val="00F0467F"/>
    <w:rsid w:val="00F05B87"/>
    <w:rsid w:val="00F0716C"/>
    <w:rsid w:val="00F11EEF"/>
    <w:rsid w:val="00F177CC"/>
    <w:rsid w:val="00F22EDB"/>
    <w:rsid w:val="00F24E5E"/>
    <w:rsid w:val="00F270E9"/>
    <w:rsid w:val="00F275C0"/>
    <w:rsid w:val="00F31556"/>
    <w:rsid w:val="00F343CC"/>
    <w:rsid w:val="00F346B6"/>
    <w:rsid w:val="00F36145"/>
    <w:rsid w:val="00F36569"/>
    <w:rsid w:val="00F37BDD"/>
    <w:rsid w:val="00F41503"/>
    <w:rsid w:val="00F422B2"/>
    <w:rsid w:val="00F466C8"/>
    <w:rsid w:val="00F469A9"/>
    <w:rsid w:val="00F50B46"/>
    <w:rsid w:val="00F50D1F"/>
    <w:rsid w:val="00F535D6"/>
    <w:rsid w:val="00F55DDE"/>
    <w:rsid w:val="00F6203E"/>
    <w:rsid w:val="00F63216"/>
    <w:rsid w:val="00F635FC"/>
    <w:rsid w:val="00F63649"/>
    <w:rsid w:val="00F63D03"/>
    <w:rsid w:val="00F65E2F"/>
    <w:rsid w:val="00F67DF1"/>
    <w:rsid w:val="00F67F69"/>
    <w:rsid w:val="00F75196"/>
    <w:rsid w:val="00F758D6"/>
    <w:rsid w:val="00F8309B"/>
    <w:rsid w:val="00F833C9"/>
    <w:rsid w:val="00F85860"/>
    <w:rsid w:val="00F90064"/>
    <w:rsid w:val="00F93167"/>
    <w:rsid w:val="00F96AFD"/>
    <w:rsid w:val="00FA07C8"/>
    <w:rsid w:val="00FA1398"/>
    <w:rsid w:val="00FA2E19"/>
    <w:rsid w:val="00FA697F"/>
    <w:rsid w:val="00FB09F9"/>
    <w:rsid w:val="00FB5521"/>
    <w:rsid w:val="00FB610D"/>
    <w:rsid w:val="00FB7E5B"/>
    <w:rsid w:val="00FC4477"/>
    <w:rsid w:val="00FC46FB"/>
    <w:rsid w:val="00FC7667"/>
    <w:rsid w:val="00FD0734"/>
    <w:rsid w:val="00FD0A38"/>
    <w:rsid w:val="00FD2B85"/>
    <w:rsid w:val="00FD2BD3"/>
    <w:rsid w:val="00FD4CCA"/>
    <w:rsid w:val="00FD5C3B"/>
    <w:rsid w:val="00FE2A9E"/>
    <w:rsid w:val="00FE3374"/>
    <w:rsid w:val="00FF1295"/>
    <w:rsid w:val="00FF2F23"/>
    <w:rsid w:val="00FF3019"/>
    <w:rsid w:val="00FF3183"/>
    <w:rsid w:val="00FF4A7E"/>
    <w:rsid w:val="00FF4B3D"/>
    <w:rsid w:val="014B2789"/>
    <w:rsid w:val="016A5973"/>
    <w:rsid w:val="01945FB5"/>
    <w:rsid w:val="01B53C71"/>
    <w:rsid w:val="01BC2FF1"/>
    <w:rsid w:val="02331227"/>
    <w:rsid w:val="02A34164"/>
    <w:rsid w:val="02B4ADB2"/>
    <w:rsid w:val="02B9E209"/>
    <w:rsid w:val="02F0129B"/>
    <w:rsid w:val="03383192"/>
    <w:rsid w:val="03714B94"/>
    <w:rsid w:val="037561D9"/>
    <w:rsid w:val="037A4FAD"/>
    <w:rsid w:val="03D5436A"/>
    <w:rsid w:val="04092270"/>
    <w:rsid w:val="046FC880"/>
    <w:rsid w:val="04FF1989"/>
    <w:rsid w:val="052D27FA"/>
    <w:rsid w:val="05ACBAA5"/>
    <w:rsid w:val="05D52996"/>
    <w:rsid w:val="06086D58"/>
    <w:rsid w:val="06118502"/>
    <w:rsid w:val="064D938F"/>
    <w:rsid w:val="06F0FEBF"/>
    <w:rsid w:val="06FF1660"/>
    <w:rsid w:val="0713DB72"/>
    <w:rsid w:val="07953E1C"/>
    <w:rsid w:val="0798F963"/>
    <w:rsid w:val="07A8C169"/>
    <w:rsid w:val="07B7ECE0"/>
    <w:rsid w:val="0898317C"/>
    <w:rsid w:val="0898EE2D"/>
    <w:rsid w:val="08CBB4B4"/>
    <w:rsid w:val="0910A35C"/>
    <w:rsid w:val="094952CA"/>
    <w:rsid w:val="0976C3EB"/>
    <w:rsid w:val="09785337"/>
    <w:rsid w:val="097C54FB"/>
    <w:rsid w:val="09BAA8F4"/>
    <w:rsid w:val="09CF22C6"/>
    <w:rsid w:val="09D307A4"/>
    <w:rsid w:val="0A0F4492"/>
    <w:rsid w:val="0A16D35C"/>
    <w:rsid w:val="0A21E7B7"/>
    <w:rsid w:val="0A44FFE9"/>
    <w:rsid w:val="0AA188A7"/>
    <w:rsid w:val="0ADAD375"/>
    <w:rsid w:val="0B0923CA"/>
    <w:rsid w:val="0B1CAFB2"/>
    <w:rsid w:val="0B6A46BA"/>
    <w:rsid w:val="0B769213"/>
    <w:rsid w:val="0C763ED6"/>
    <w:rsid w:val="0CA7C121"/>
    <w:rsid w:val="0D0A6D61"/>
    <w:rsid w:val="0D5A8626"/>
    <w:rsid w:val="0D6E9619"/>
    <w:rsid w:val="0D73AAAB"/>
    <w:rsid w:val="0DC33FC9"/>
    <w:rsid w:val="0E5F59C9"/>
    <w:rsid w:val="0EB0987D"/>
    <w:rsid w:val="0F0D09D4"/>
    <w:rsid w:val="0F3C472D"/>
    <w:rsid w:val="0FA33732"/>
    <w:rsid w:val="0FBE075C"/>
    <w:rsid w:val="0FFDC591"/>
    <w:rsid w:val="10021675"/>
    <w:rsid w:val="101B259C"/>
    <w:rsid w:val="10287FB1"/>
    <w:rsid w:val="10622F90"/>
    <w:rsid w:val="1062E554"/>
    <w:rsid w:val="1097E60F"/>
    <w:rsid w:val="10A98CC4"/>
    <w:rsid w:val="10B03E97"/>
    <w:rsid w:val="10DF4BEA"/>
    <w:rsid w:val="10E39525"/>
    <w:rsid w:val="10EBFA04"/>
    <w:rsid w:val="116A2CC5"/>
    <w:rsid w:val="1188FB64"/>
    <w:rsid w:val="119A6EA6"/>
    <w:rsid w:val="11C67126"/>
    <w:rsid w:val="11EC3C47"/>
    <w:rsid w:val="127EBD61"/>
    <w:rsid w:val="1283C58A"/>
    <w:rsid w:val="12D695A6"/>
    <w:rsid w:val="12FD793C"/>
    <w:rsid w:val="13365AE1"/>
    <w:rsid w:val="13386734"/>
    <w:rsid w:val="139FBA41"/>
    <w:rsid w:val="13AFDB15"/>
    <w:rsid w:val="13CE639D"/>
    <w:rsid w:val="14302623"/>
    <w:rsid w:val="143692B8"/>
    <w:rsid w:val="147F600D"/>
    <w:rsid w:val="14BDA7F3"/>
    <w:rsid w:val="1576A33E"/>
    <w:rsid w:val="159FDA54"/>
    <w:rsid w:val="15CE391F"/>
    <w:rsid w:val="15F32DD1"/>
    <w:rsid w:val="1627286B"/>
    <w:rsid w:val="16364054"/>
    <w:rsid w:val="1655E4EE"/>
    <w:rsid w:val="16750D6D"/>
    <w:rsid w:val="167B27BB"/>
    <w:rsid w:val="16BD39BF"/>
    <w:rsid w:val="16C46B25"/>
    <w:rsid w:val="16F02695"/>
    <w:rsid w:val="16F4115B"/>
    <w:rsid w:val="1720DE58"/>
    <w:rsid w:val="176B4C6F"/>
    <w:rsid w:val="179223A5"/>
    <w:rsid w:val="18202993"/>
    <w:rsid w:val="1821CBC2"/>
    <w:rsid w:val="1829707C"/>
    <w:rsid w:val="18706B0A"/>
    <w:rsid w:val="18AFF429"/>
    <w:rsid w:val="18CA0853"/>
    <w:rsid w:val="1910A79B"/>
    <w:rsid w:val="1935C69E"/>
    <w:rsid w:val="1990E53F"/>
    <w:rsid w:val="199F612F"/>
    <w:rsid w:val="1A1C86AD"/>
    <w:rsid w:val="1A1CE21D"/>
    <w:rsid w:val="1A391B74"/>
    <w:rsid w:val="1AABA74D"/>
    <w:rsid w:val="1AC5B209"/>
    <w:rsid w:val="1AE95BA2"/>
    <w:rsid w:val="1B0AA55B"/>
    <w:rsid w:val="1B4757E3"/>
    <w:rsid w:val="1B48B485"/>
    <w:rsid w:val="1B7CD7CB"/>
    <w:rsid w:val="1BA74164"/>
    <w:rsid w:val="1BFECC33"/>
    <w:rsid w:val="1C010225"/>
    <w:rsid w:val="1C0F131F"/>
    <w:rsid w:val="1C16F26C"/>
    <w:rsid w:val="1C2DA76D"/>
    <w:rsid w:val="1C588B66"/>
    <w:rsid w:val="1C7A5B02"/>
    <w:rsid w:val="1C86E0F2"/>
    <w:rsid w:val="1CACA4F5"/>
    <w:rsid w:val="1CF4C14C"/>
    <w:rsid w:val="1D1F5F1F"/>
    <w:rsid w:val="1D661E61"/>
    <w:rsid w:val="1DEA6212"/>
    <w:rsid w:val="1DEDE6BA"/>
    <w:rsid w:val="1DFEE008"/>
    <w:rsid w:val="1E097B76"/>
    <w:rsid w:val="1E0E6381"/>
    <w:rsid w:val="1E2B03E9"/>
    <w:rsid w:val="1E5FAD2B"/>
    <w:rsid w:val="1E8D1AAB"/>
    <w:rsid w:val="1EAD0133"/>
    <w:rsid w:val="1EBCF451"/>
    <w:rsid w:val="1EFD8B94"/>
    <w:rsid w:val="1F027049"/>
    <w:rsid w:val="1F0AD48C"/>
    <w:rsid w:val="1F31934F"/>
    <w:rsid w:val="1F58792C"/>
    <w:rsid w:val="1F8DC943"/>
    <w:rsid w:val="1FD946F0"/>
    <w:rsid w:val="20134374"/>
    <w:rsid w:val="2052D9B3"/>
    <w:rsid w:val="20A25762"/>
    <w:rsid w:val="20C39E6C"/>
    <w:rsid w:val="20C6738B"/>
    <w:rsid w:val="214D7C17"/>
    <w:rsid w:val="2176CEB7"/>
    <w:rsid w:val="21862AC8"/>
    <w:rsid w:val="2190CF98"/>
    <w:rsid w:val="219B08C1"/>
    <w:rsid w:val="222D4D20"/>
    <w:rsid w:val="223F3A9A"/>
    <w:rsid w:val="2240F183"/>
    <w:rsid w:val="22ABF050"/>
    <w:rsid w:val="22D556A8"/>
    <w:rsid w:val="233EC816"/>
    <w:rsid w:val="236E9BDD"/>
    <w:rsid w:val="23E54E90"/>
    <w:rsid w:val="24FA446E"/>
    <w:rsid w:val="251F6F77"/>
    <w:rsid w:val="252C9C01"/>
    <w:rsid w:val="25328285"/>
    <w:rsid w:val="25FB5FCF"/>
    <w:rsid w:val="2668EBB8"/>
    <w:rsid w:val="26814E88"/>
    <w:rsid w:val="2694AED6"/>
    <w:rsid w:val="26BA376F"/>
    <w:rsid w:val="26D41FAA"/>
    <w:rsid w:val="2753CEBE"/>
    <w:rsid w:val="27557B16"/>
    <w:rsid w:val="27B26E5C"/>
    <w:rsid w:val="27B48A2C"/>
    <w:rsid w:val="27C42B91"/>
    <w:rsid w:val="27E17870"/>
    <w:rsid w:val="27EEB22D"/>
    <w:rsid w:val="2855902A"/>
    <w:rsid w:val="2918FA92"/>
    <w:rsid w:val="2999AD23"/>
    <w:rsid w:val="299BB1F6"/>
    <w:rsid w:val="29ED9E42"/>
    <w:rsid w:val="2A44DAA1"/>
    <w:rsid w:val="2A48F151"/>
    <w:rsid w:val="2A758730"/>
    <w:rsid w:val="2B11EDDF"/>
    <w:rsid w:val="2B3D705C"/>
    <w:rsid w:val="2B6CD823"/>
    <w:rsid w:val="2BBBA3DE"/>
    <w:rsid w:val="2BF96808"/>
    <w:rsid w:val="2C00BD46"/>
    <w:rsid w:val="2C833E10"/>
    <w:rsid w:val="2CC37364"/>
    <w:rsid w:val="2CD357C4"/>
    <w:rsid w:val="2D5D7521"/>
    <w:rsid w:val="2D61999E"/>
    <w:rsid w:val="2D953E24"/>
    <w:rsid w:val="2D968DB5"/>
    <w:rsid w:val="2DB36773"/>
    <w:rsid w:val="2DF07CFC"/>
    <w:rsid w:val="2E1FD1EF"/>
    <w:rsid w:val="2E53B02E"/>
    <w:rsid w:val="2E7592AE"/>
    <w:rsid w:val="2ED88680"/>
    <w:rsid w:val="2F455C85"/>
    <w:rsid w:val="2F9C2A75"/>
    <w:rsid w:val="2FA2A9CB"/>
    <w:rsid w:val="2FB1D48A"/>
    <w:rsid w:val="2FB4E372"/>
    <w:rsid w:val="2FEEF358"/>
    <w:rsid w:val="2FF88F5A"/>
    <w:rsid w:val="3015FA3E"/>
    <w:rsid w:val="3036B1FB"/>
    <w:rsid w:val="3040F88A"/>
    <w:rsid w:val="304418A4"/>
    <w:rsid w:val="307A1125"/>
    <w:rsid w:val="30992729"/>
    <w:rsid w:val="30BF6944"/>
    <w:rsid w:val="30C4F65E"/>
    <w:rsid w:val="30E11BDF"/>
    <w:rsid w:val="315AFFB1"/>
    <w:rsid w:val="3168ACDD"/>
    <w:rsid w:val="317C468B"/>
    <w:rsid w:val="319BC8A2"/>
    <w:rsid w:val="319BE972"/>
    <w:rsid w:val="31A20246"/>
    <w:rsid w:val="321E8649"/>
    <w:rsid w:val="32602B10"/>
    <w:rsid w:val="32CD1475"/>
    <w:rsid w:val="33388007"/>
    <w:rsid w:val="334A3EF4"/>
    <w:rsid w:val="33752CBE"/>
    <w:rsid w:val="3394E4A6"/>
    <w:rsid w:val="33C11D27"/>
    <w:rsid w:val="34110736"/>
    <w:rsid w:val="3490FC47"/>
    <w:rsid w:val="34AFE436"/>
    <w:rsid w:val="34C98417"/>
    <w:rsid w:val="34DE0E77"/>
    <w:rsid w:val="3502B771"/>
    <w:rsid w:val="352C4D55"/>
    <w:rsid w:val="35413CA4"/>
    <w:rsid w:val="357EA8A2"/>
    <w:rsid w:val="35DEE9C4"/>
    <w:rsid w:val="36098753"/>
    <w:rsid w:val="360F46E3"/>
    <w:rsid w:val="36E233AF"/>
    <w:rsid w:val="370CA3AC"/>
    <w:rsid w:val="3720FBA3"/>
    <w:rsid w:val="372F5A10"/>
    <w:rsid w:val="3749899D"/>
    <w:rsid w:val="37B02AF7"/>
    <w:rsid w:val="37C5D23B"/>
    <w:rsid w:val="37E758CA"/>
    <w:rsid w:val="37EC5AD3"/>
    <w:rsid w:val="3811D0FE"/>
    <w:rsid w:val="389CB558"/>
    <w:rsid w:val="392005FD"/>
    <w:rsid w:val="3969DEFD"/>
    <w:rsid w:val="3992DC05"/>
    <w:rsid w:val="39AFE378"/>
    <w:rsid w:val="39D07E9A"/>
    <w:rsid w:val="3AB42B37"/>
    <w:rsid w:val="3B1E7549"/>
    <w:rsid w:val="3B3735D4"/>
    <w:rsid w:val="3C096C56"/>
    <w:rsid w:val="3C42521E"/>
    <w:rsid w:val="3C444292"/>
    <w:rsid w:val="3C57C893"/>
    <w:rsid w:val="3C8E3B05"/>
    <w:rsid w:val="3CBB00C4"/>
    <w:rsid w:val="3CBE698A"/>
    <w:rsid w:val="3D5059E1"/>
    <w:rsid w:val="3DA50357"/>
    <w:rsid w:val="3DFB721A"/>
    <w:rsid w:val="3E186C8B"/>
    <w:rsid w:val="3E550C57"/>
    <w:rsid w:val="3E6E3B5D"/>
    <w:rsid w:val="3F1CD185"/>
    <w:rsid w:val="3F249D3A"/>
    <w:rsid w:val="3F2795D8"/>
    <w:rsid w:val="3F3D04E3"/>
    <w:rsid w:val="3F825753"/>
    <w:rsid w:val="3F9EBD63"/>
    <w:rsid w:val="4016F7E8"/>
    <w:rsid w:val="402CF346"/>
    <w:rsid w:val="407A437D"/>
    <w:rsid w:val="40A9D947"/>
    <w:rsid w:val="413A11EB"/>
    <w:rsid w:val="413B3D98"/>
    <w:rsid w:val="41C68989"/>
    <w:rsid w:val="41E173C6"/>
    <w:rsid w:val="421DC97D"/>
    <w:rsid w:val="423A445E"/>
    <w:rsid w:val="425586E1"/>
    <w:rsid w:val="42960FE1"/>
    <w:rsid w:val="42986A2E"/>
    <w:rsid w:val="42EAA137"/>
    <w:rsid w:val="4316E9C5"/>
    <w:rsid w:val="4387F3CF"/>
    <w:rsid w:val="43E39B8F"/>
    <w:rsid w:val="43E5E42B"/>
    <w:rsid w:val="43E714F3"/>
    <w:rsid w:val="4437133F"/>
    <w:rsid w:val="447F0A08"/>
    <w:rsid w:val="44D887CE"/>
    <w:rsid w:val="45065CBF"/>
    <w:rsid w:val="4549A4C0"/>
    <w:rsid w:val="4588E22E"/>
    <w:rsid w:val="4597B61E"/>
    <w:rsid w:val="45D65588"/>
    <w:rsid w:val="4610297A"/>
    <w:rsid w:val="462A12C4"/>
    <w:rsid w:val="464533C7"/>
    <w:rsid w:val="46902533"/>
    <w:rsid w:val="46B76CE0"/>
    <w:rsid w:val="46CA7811"/>
    <w:rsid w:val="46D41C47"/>
    <w:rsid w:val="46DB96C8"/>
    <w:rsid w:val="47108547"/>
    <w:rsid w:val="473A175E"/>
    <w:rsid w:val="47529F74"/>
    <w:rsid w:val="47734892"/>
    <w:rsid w:val="47DA5357"/>
    <w:rsid w:val="47E19775"/>
    <w:rsid w:val="480812BC"/>
    <w:rsid w:val="485E5E7A"/>
    <w:rsid w:val="48745DD7"/>
    <w:rsid w:val="48CD91DE"/>
    <w:rsid w:val="497B2113"/>
    <w:rsid w:val="49E4AD06"/>
    <w:rsid w:val="4A5AF01D"/>
    <w:rsid w:val="4A898598"/>
    <w:rsid w:val="4AEB529F"/>
    <w:rsid w:val="4B0449E7"/>
    <w:rsid w:val="4B60C8EC"/>
    <w:rsid w:val="4BC05638"/>
    <w:rsid w:val="4BFFA0D9"/>
    <w:rsid w:val="4C08DE61"/>
    <w:rsid w:val="4C1D9E20"/>
    <w:rsid w:val="4C28E4D0"/>
    <w:rsid w:val="4CB6A594"/>
    <w:rsid w:val="4CC22F66"/>
    <w:rsid w:val="4D1C2601"/>
    <w:rsid w:val="4D3B8D1B"/>
    <w:rsid w:val="4D8E6DE1"/>
    <w:rsid w:val="4DB8F299"/>
    <w:rsid w:val="4DD4F87F"/>
    <w:rsid w:val="4DDE2E6B"/>
    <w:rsid w:val="4E38EDF2"/>
    <w:rsid w:val="4E517870"/>
    <w:rsid w:val="4E8DC792"/>
    <w:rsid w:val="4FFB802C"/>
    <w:rsid w:val="503F1863"/>
    <w:rsid w:val="507FA426"/>
    <w:rsid w:val="5082D1D2"/>
    <w:rsid w:val="509128E9"/>
    <w:rsid w:val="50B764BA"/>
    <w:rsid w:val="50C96274"/>
    <w:rsid w:val="510286B4"/>
    <w:rsid w:val="5127CEFF"/>
    <w:rsid w:val="519AC836"/>
    <w:rsid w:val="519BA210"/>
    <w:rsid w:val="52729287"/>
    <w:rsid w:val="52AEEC22"/>
    <w:rsid w:val="5307699B"/>
    <w:rsid w:val="5322803C"/>
    <w:rsid w:val="53CEC800"/>
    <w:rsid w:val="53D1636A"/>
    <w:rsid w:val="53F260F6"/>
    <w:rsid w:val="54133EB5"/>
    <w:rsid w:val="54B53AA2"/>
    <w:rsid w:val="5518024A"/>
    <w:rsid w:val="553FD82B"/>
    <w:rsid w:val="556B17C4"/>
    <w:rsid w:val="55727AF5"/>
    <w:rsid w:val="55B6BF2E"/>
    <w:rsid w:val="55DA414D"/>
    <w:rsid w:val="568CB169"/>
    <w:rsid w:val="57392615"/>
    <w:rsid w:val="5780B671"/>
    <w:rsid w:val="57ADB0BD"/>
    <w:rsid w:val="57B33E8E"/>
    <w:rsid w:val="57F36528"/>
    <w:rsid w:val="58091D72"/>
    <w:rsid w:val="58221375"/>
    <w:rsid w:val="5855FACE"/>
    <w:rsid w:val="58620DD9"/>
    <w:rsid w:val="58894667"/>
    <w:rsid w:val="589A2B0C"/>
    <w:rsid w:val="58C452A7"/>
    <w:rsid w:val="58FC4712"/>
    <w:rsid w:val="5985163C"/>
    <w:rsid w:val="59A26A4E"/>
    <w:rsid w:val="59C50760"/>
    <w:rsid w:val="59D6A98C"/>
    <w:rsid w:val="59EC60F9"/>
    <w:rsid w:val="59F66A1B"/>
    <w:rsid w:val="5A0072B9"/>
    <w:rsid w:val="5A0615EC"/>
    <w:rsid w:val="5A0F1A47"/>
    <w:rsid w:val="5A4DE45C"/>
    <w:rsid w:val="5A9D6CA1"/>
    <w:rsid w:val="5AB9F901"/>
    <w:rsid w:val="5AC9C328"/>
    <w:rsid w:val="5B220AD4"/>
    <w:rsid w:val="5B8BD03D"/>
    <w:rsid w:val="5BED1A56"/>
    <w:rsid w:val="5BF34A37"/>
    <w:rsid w:val="5C11ECAE"/>
    <w:rsid w:val="5C5586DB"/>
    <w:rsid w:val="5C5F5B9D"/>
    <w:rsid w:val="5C8B6355"/>
    <w:rsid w:val="5D1E2BCF"/>
    <w:rsid w:val="5D1FC5A1"/>
    <w:rsid w:val="5DE41886"/>
    <w:rsid w:val="5DFC5EAB"/>
    <w:rsid w:val="5E146C50"/>
    <w:rsid w:val="5E29DA4D"/>
    <w:rsid w:val="5EACBD8E"/>
    <w:rsid w:val="5EBFBDBC"/>
    <w:rsid w:val="5ED10012"/>
    <w:rsid w:val="5EF5B085"/>
    <w:rsid w:val="5EFC54D8"/>
    <w:rsid w:val="5F1B5262"/>
    <w:rsid w:val="5F366038"/>
    <w:rsid w:val="5F410254"/>
    <w:rsid w:val="5FD03CF4"/>
    <w:rsid w:val="5FD10836"/>
    <w:rsid w:val="5FD1108A"/>
    <w:rsid w:val="60205781"/>
    <w:rsid w:val="60655003"/>
    <w:rsid w:val="613CBD98"/>
    <w:rsid w:val="61766CE9"/>
    <w:rsid w:val="61A60B4D"/>
    <w:rsid w:val="61B0B266"/>
    <w:rsid w:val="6235BBC6"/>
    <w:rsid w:val="624DAEBF"/>
    <w:rsid w:val="625A52B4"/>
    <w:rsid w:val="6268DC87"/>
    <w:rsid w:val="628E25BD"/>
    <w:rsid w:val="62A3DB84"/>
    <w:rsid w:val="62B76471"/>
    <w:rsid w:val="62C854FA"/>
    <w:rsid w:val="62D94BBA"/>
    <w:rsid w:val="634A4B8A"/>
    <w:rsid w:val="634EA65B"/>
    <w:rsid w:val="6358AB78"/>
    <w:rsid w:val="635C57A0"/>
    <w:rsid w:val="6360CCB5"/>
    <w:rsid w:val="63690B12"/>
    <w:rsid w:val="63876C41"/>
    <w:rsid w:val="63E0F3E8"/>
    <w:rsid w:val="640CCA8E"/>
    <w:rsid w:val="64919117"/>
    <w:rsid w:val="64DD6881"/>
    <w:rsid w:val="651536B9"/>
    <w:rsid w:val="65DAAA64"/>
    <w:rsid w:val="664FF65D"/>
    <w:rsid w:val="668DB5FD"/>
    <w:rsid w:val="66D35E3E"/>
    <w:rsid w:val="67134E55"/>
    <w:rsid w:val="67530ADE"/>
    <w:rsid w:val="67711455"/>
    <w:rsid w:val="682D2764"/>
    <w:rsid w:val="68572517"/>
    <w:rsid w:val="68F32535"/>
    <w:rsid w:val="690DF32C"/>
    <w:rsid w:val="69239321"/>
    <w:rsid w:val="69835741"/>
    <w:rsid w:val="6A0004E0"/>
    <w:rsid w:val="6A233877"/>
    <w:rsid w:val="6A5B8F9C"/>
    <w:rsid w:val="6A6EAA3B"/>
    <w:rsid w:val="6AD67AD5"/>
    <w:rsid w:val="6ADC5803"/>
    <w:rsid w:val="6AE2C250"/>
    <w:rsid w:val="6AF546AA"/>
    <w:rsid w:val="6B1EFE89"/>
    <w:rsid w:val="6B505156"/>
    <w:rsid w:val="6B604C4A"/>
    <w:rsid w:val="6B961E4C"/>
    <w:rsid w:val="6B9AB43F"/>
    <w:rsid w:val="6BB69738"/>
    <w:rsid w:val="6BB6E98F"/>
    <w:rsid w:val="6BD8F43B"/>
    <w:rsid w:val="6BDF0D2F"/>
    <w:rsid w:val="6BE70AAB"/>
    <w:rsid w:val="6C0D8569"/>
    <w:rsid w:val="6C1CED29"/>
    <w:rsid w:val="6C4637AE"/>
    <w:rsid w:val="6CAF5760"/>
    <w:rsid w:val="6CE01097"/>
    <w:rsid w:val="6CE1E099"/>
    <w:rsid w:val="6CFB3498"/>
    <w:rsid w:val="6D2DB035"/>
    <w:rsid w:val="6D54D6AD"/>
    <w:rsid w:val="6D63E8DE"/>
    <w:rsid w:val="6D989F83"/>
    <w:rsid w:val="6DAA323F"/>
    <w:rsid w:val="6E65FC2D"/>
    <w:rsid w:val="6E82A330"/>
    <w:rsid w:val="6E8FFEB3"/>
    <w:rsid w:val="6ED1D2F8"/>
    <w:rsid w:val="6EF4469D"/>
    <w:rsid w:val="6F0832D6"/>
    <w:rsid w:val="6F10664B"/>
    <w:rsid w:val="6F568538"/>
    <w:rsid w:val="6F81D39A"/>
    <w:rsid w:val="6F910CBB"/>
    <w:rsid w:val="70759766"/>
    <w:rsid w:val="70884771"/>
    <w:rsid w:val="70CC661C"/>
    <w:rsid w:val="70DBFF4E"/>
    <w:rsid w:val="70E07FAC"/>
    <w:rsid w:val="7163BD6C"/>
    <w:rsid w:val="71C87DED"/>
    <w:rsid w:val="71E7B5EE"/>
    <w:rsid w:val="72211AB1"/>
    <w:rsid w:val="7277A2DE"/>
    <w:rsid w:val="72FE3694"/>
    <w:rsid w:val="734BD077"/>
    <w:rsid w:val="736373A2"/>
    <w:rsid w:val="739802CA"/>
    <w:rsid w:val="739DD48A"/>
    <w:rsid w:val="73B4DBA1"/>
    <w:rsid w:val="73D808E1"/>
    <w:rsid w:val="741E720F"/>
    <w:rsid w:val="745B5685"/>
    <w:rsid w:val="745C0B0A"/>
    <w:rsid w:val="74622FFE"/>
    <w:rsid w:val="74AE1981"/>
    <w:rsid w:val="74E5C747"/>
    <w:rsid w:val="74E951E6"/>
    <w:rsid w:val="75A38156"/>
    <w:rsid w:val="75BD4E34"/>
    <w:rsid w:val="75D86D0B"/>
    <w:rsid w:val="767CCEEB"/>
    <w:rsid w:val="768975A7"/>
    <w:rsid w:val="76A88691"/>
    <w:rsid w:val="76BBAD7E"/>
    <w:rsid w:val="7771D5F9"/>
    <w:rsid w:val="77C00983"/>
    <w:rsid w:val="77CFEC9D"/>
    <w:rsid w:val="77DF751E"/>
    <w:rsid w:val="7818C0A6"/>
    <w:rsid w:val="783526CD"/>
    <w:rsid w:val="787C0620"/>
    <w:rsid w:val="787C29FD"/>
    <w:rsid w:val="787CFB32"/>
    <w:rsid w:val="78DE41BA"/>
    <w:rsid w:val="78F8638E"/>
    <w:rsid w:val="791B7DAA"/>
    <w:rsid w:val="7962B2CA"/>
    <w:rsid w:val="7A0BF9CC"/>
    <w:rsid w:val="7A370155"/>
    <w:rsid w:val="7AA712D3"/>
    <w:rsid w:val="7AAEE08D"/>
    <w:rsid w:val="7B312196"/>
    <w:rsid w:val="7B523B08"/>
    <w:rsid w:val="7BA22F98"/>
    <w:rsid w:val="7BA806BE"/>
    <w:rsid w:val="7C5E02A7"/>
    <w:rsid w:val="7CA17907"/>
    <w:rsid w:val="7CC2E34C"/>
    <w:rsid w:val="7CC31905"/>
    <w:rsid w:val="7CD173C9"/>
    <w:rsid w:val="7DB97136"/>
    <w:rsid w:val="7DC5314D"/>
    <w:rsid w:val="7E2B78F0"/>
    <w:rsid w:val="7E2DD8DB"/>
    <w:rsid w:val="7E4F7AF9"/>
    <w:rsid w:val="7E648BC3"/>
    <w:rsid w:val="7E70184C"/>
    <w:rsid w:val="7E8748BF"/>
    <w:rsid w:val="7E8F51B6"/>
    <w:rsid w:val="7E940EB6"/>
    <w:rsid w:val="7EA7DDD4"/>
    <w:rsid w:val="7EF09F32"/>
    <w:rsid w:val="7F5271C5"/>
    <w:rsid w:val="7F52D750"/>
    <w:rsid w:val="7F62FDC4"/>
    <w:rsid w:val="7F9678A5"/>
    <w:rsid w:val="7FE48ACD"/>
    <w:rsid w:val="7FEFFA4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B681A450-2D05-40BB-9BD3-3AC6D0F2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qFormat/>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customStyle="1" w:styleId="paragraph">
    <w:name w:val="paragraph"/>
    <w:basedOn w:val="Normal"/>
    <w:rsid w:val="00E462C0"/>
    <w:pPr>
      <w:spacing w:before="100" w:beforeAutospacing="1" w:after="100" w:afterAutospacing="1" w:line="240" w:lineRule="auto"/>
      <w:jc w:val="left"/>
    </w:pPr>
    <w:rPr>
      <w:rFonts w:ascii="Times New Roman" w:hAnsi="Times New Roman"/>
      <w:sz w:val="24"/>
      <w:lang w:val="de-DE" w:eastAsia="de-DE"/>
    </w:rPr>
  </w:style>
  <w:style w:type="character" w:customStyle="1" w:styleId="normaltextrun">
    <w:name w:val="normaltextrun"/>
    <w:basedOn w:val="DefaultParagraphFont"/>
    <w:rsid w:val="00E462C0"/>
  </w:style>
  <w:style w:type="character" w:styleId="CommentReference">
    <w:name w:val="annotation reference"/>
    <w:basedOn w:val="DefaultParagraphFont"/>
    <w:rsid w:val="00D9493D"/>
    <w:rPr>
      <w:sz w:val="16"/>
      <w:szCs w:val="16"/>
    </w:rPr>
  </w:style>
  <w:style w:type="paragraph" w:styleId="CommentText">
    <w:name w:val="annotation text"/>
    <w:basedOn w:val="Normal"/>
    <w:link w:val="CommentTextChar"/>
    <w:rsid w:val="00D9493D"/>
    <w:pPr>
      <w:spacing w:line="240" w:lineRule="auto"/>
    </w:pPr>
    <w:rPr>
      <w:sz w:val="20"/>
      <w:szCs w:val="20"/>
    </w:rPr>
  </w:style>
  <w:style w:type="character" w:customStyle="1" w:styleId="CommentTextChar">
    <w:name w:val="Comment Text Char"/>
    <w:basedOn w:val="DefaultParagraphFont"/>
    <w:link w:val="CommentText"/>
    <w:rsid w:val="00D9493D"/>
    <w:rPr>
      <w:sz w:val="20"/>
      <w:szCs w:val="20"/>
    </w:rPr>
  </w:style>
  <w:style w:type="paragraph" w:styleId="CommentSubject">
    <w:name w:val="annotation subject"/>
    <w:basedOn w:val="CommentText"/>
    <w:next w:val="CommentText"/>
    <w:link w:val="CommentSubjectChar"/>
    <w:rsid w:val="00D9493D"/>
    <w:rPr>
      <w:b/>
      <w:bCs/>
    </w:rPr>
  </w:style>
  <w:style w:type="character" w:customStyle="1" w:styleId="CommentSubjectChar">
    <w:name w:val="Comment Subject Char"/>
    <w:basedOn w:val="CommentTextChar"/>
    <w:link w:val="CommentSubject"/>
    <w:rsid w:val="00D9493D"/>
    <w:rPr>
      <w:b/>
      <w:bCs/>
      <w:sz w:val="20"/>
      <w:szCs w:val="20"/>
    </w:rPr>
  </w:style>
  <w:style w:type="paragraph" w:styleId="Revision">
    <w:name w:val="Revision"/>
    <w:hidden/>
    <w:uiPriority w:val="62"/>
    <w:unhideWhenUsed/>
    <w:rsid w:val="00942046"/>
    <w:rPr>
      <w:sz w:val="22"/>
    </w:rPr>
  </w:style>
  <w:style w:type="character" w:styleId="Strong">
    <w:name w:val="Strong"/>
    <w:basedOn w:val="DefaultParagraphFont"/>
    <w:uiPriority w:val="22"/>
    <w:qFormat/>
    <w:rsid w:val="00A12FEB"/>
    <w:rPr>
      <w:b/>
      <w:bCs/>
    </w:rPr>
  </w:style>
  <w:style w:type="character" w:customStyle="1" w:styleId="eop">
    <w:name w:val="eop"/>
    <w:basedOn w:val="DefaultParagraphFont"/>
    <w:rsid w:val="00595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5257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691373106">
      <w:bodyDiv w:val="1"/>
      <w:marLeft w:val="0"/>
      <w:marRight w:val="0"/>
      <w:marTop w:val="0"/>
      <w:marBottom w:val="0"/>
      <w:divBdr>
        <w:top w:val="none" w:sz="0" w:space="0" w:color="auto"/>
        <w:left w:val="none" w:sz="0" w:space="0" w:color="auto"/>
        <w:bottom w:val="none" w:sz="0" w:space="0" w:color="auto"/>
        <w:right w:val="none" w:sz="0" w:space="0" w:color="auto"/>
      </w:divBdr>
      <w:divsChild>
        <w:div w:id="561260055">
          <w:marLeft w:val="0"/>
          <w:marRight w:val="0"/>
          <w:marTop w:val="0"/>
          <w:marBottom w:val="0"/>
          <w:divBdr>
            <w:top w:val="none" w:sz="0" w:space="0" w:color="auto"/>
            <w:left w:val="none" w:sz="0" w:space="0" w:color="auto"/>
            <w:bottom w:val="none" w:sz="0" w:space="0" w:color="auto"/>
            <w:right w:val="none" w:sz="0" w:space="0" w:color="auto"/>
          </w:divBdr>
        </w:div>
        <w:div w:id="1359043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iling.wee@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95E4195440FBB4B8BA8C80F526148EA" ma:contentTypeVersion="20" ma:contentTypeDescription="Create a new document." ma:contentTypeScope="" ma:versionID="4ab82555bd0e01565a40cf2ef68ee859">
  <xsd:schema xmlns:xsd="http://www.w3.org/2001/XMLSchema" xmlns:xs="http://www.w3.org/2001/XMLSchema" xmlns:p="http://schemas.microsoft.com/office/2006/metadata/properties" xmlns:ns2="9cbee637-d9ec-42b8-acfa-fd9b0deeaa0b" xmlns:ns3="ef406d6b-70e0-427c-b08d-4edfc77771aa" xmlns:ns4="0349eb26-8328-4d40-9bf5-b02233274201" targetNamespace="http://schemas.microsoft.com/office/2006/metadata/properties" ma:root="true" ma:fieldsID="af111c80d36b08aab1d73e51fa21fa71" ns2:_="" ns3:_="" ns4:_="">
    <xsd:import namespace="9cbee637-d9ec-42b8-acfa-fd9b0deeaa0b"/>
    <xsd:import namespace="ef406d6b-70e0-427c-b08d-4edfc77771aa"/>
    <xsd:import namespace="0349eb26-8328-4d40-9bf5-b022332742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ee637-d9ec-42b8-acfa-fd9b0deea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6103dc8-6f25-4dce-b1d6-cf6d4b3059ed}" ma:internalName="TaxCatchAll" ma:showField="CatchAllData" ma:web="0349eb26-8328-4d40-9bf5-b022332742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49eb26-8328-4d40-9bf5-b02233274201"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9cbee637-d9ec-42b8-acfa-fd9b0deeaa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126990FC-B3F4-403F-B796-A65764D09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ee637-d9ec-42b8-acfa-fd9b0deeaa0b"/>
    <ds:schemaRef ds:uri="ef406d6b-70e0-427c-b08d-4edfc77771aa"/>
    <ds:schemaRef ds:uri="0349eb26-8328-4d40-9bf5-b02233274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9cbee637-d9ec-42b8-acfa-fd9b0deeaa0b"/>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0</TotalTime>
  <Pages>2</Pages>
  <Words>433</Words>
  <Characters>2722</Characters>
  <Application>Microsoft Office Word</Application>
  <DocSecurity>2</DocSecurity>
  <Lines>44</Lines>
  <Paragraphs>13</Paragraphs>
  <ScaleCrop>false</ScaleCrop>
  <Company>Henkel AG &amp; Co. KGaA</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Esther Rim (ext)</cp:lastModifiedBy>
  <cp:revision>252</cp:revision>
  <cp:lastPrinted>2016-11-19T20:11:00Z</cp:lastPrinted>
  <dcterms:created xsi:type="dcterms:W3CDTF">2024-05-16T18:41:00Z</dcterms:created>
  <dcterms:modified xsi:type="dcterms:W3CDTF">2024-08-01T06:48:00Z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0x010100F95E4195440FBB4B8BA8C80F526148EA</vt:lpwstr>
  </property>
  <property fmtid="{D5CDD505-2E9C-101B-9397-08002B2CF9AE}" pid="3" name="MediaServiceImageTags">
    <vt:lpwstr/>
  </property>
</Properties>
</file>