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BAD6E" w14:textId="2525FC1B" w:rsidR="294E01A0" w:rsidRDefault="294E01A0" w:rsidP="294E01A0">
      <w:pPr>
        <w:jc w:val="center"/>
        <w:rPr>
          <w:rFonts w:asciiTheme="minorHAnsi" w:hAnsiTheme="minorHAnsi" w:cstheme="minorBidi"/>
          <w:b/>
          <w:bCs/>
          <w:sz w:val="28"/>
          <w:szCs w:val="28"/>
          <w:lang w:val="it-IT"/>
        </w:rPr>
      </w:pPr>
    </w:p>
    <w:p w14:paraId="5F417DB2" w14:textId="1FF18418" w:rsidR="00C07A02" w:rsidRPr="001075C2" w:rsidRDefault="00316FF8" w:rsidP="1B8F8BAE">
      <w:pPr>
        <w:jc w:val="center"/>
        <w:rPr>
          <w:rFonts w:asciiTheme="minorHAnsi" w:hAnsiTheme="minorHAnsi" w:cstheme="minorBidi"/>
          <w:b/>
          <w:bCs/>
          <w:sz w:val="26"/>
          <w:szCs w:val="26"/>
          <w:lang w:val="it-IT"/>
        </w:rPr>
      </w:pPr>
      <w:bookmarkStart w:id="0" w:name="_Hlk76373800"/>
      <w:r w:rsidRPr="1B8F8BAE">
        <w:rPr>
          <w:rFonts w:asciiTheme="minorHAnsi" w:hAnsiTheme="minorHAnsi" w:cstheme="minorBidi"/>
          <w:b/>
          <w:bCs/>
          <w:sz w:val="26"/>
          <w:szCs w:val="26"/>
          <w:lang w:val="it-IT"/>
        </w:rPr>
        <w:t xml:space="preserve">Dixan </w:t>
      </w:r>
      <w:r w:rsidR="00B34155" w:rsidRPr="1B8F8BAE">
        <w:rPr>
          <w:rFonts w:asciiTheme="minorHAnsi" w:hAnsiTheme="minorHAnsi" w:cstheme="minorBidi"/>
          <w:b/>
          <w:bCs/>
          <w:sz w:val="26"/>
          <w:szCs w:val="26"/>
          <w:lang w:val="it-IT"/>
        </w:rPr>
        <w:t>in collaborazione con</w:t>
      </w:r>
      <w:r w:rsidRPr="1B8F8BAE">
        <w:rPr>
          <w:rFonts w:asciiTheme="minorHAnsi" w:hAnsiTheme="minorHAnsi" w:cstheme="minorBidi"/>
          <w:b/>
          <w:bCs/>
          <w:sz w:val="26"/>
          <w:szCs w:val="26"/>
          <w:lang w:val="it-IT"/>
        </w:rPr>
        <w:t xml:space="preserve"> CESVI </w:t>
      </w:r>
      <w:r w:rsidR="0D50B1B9" w:rsidRPr="1B8F8BAE">
        <w:rPr>
          <w:rFonts w:asciiTheme="minorHAnsi" w:hAnsiTheme="minorHAnsi" w:cstheme="minorBidi"/>
          <w:b/>
          <w:bCs/>
          <w:sz w:val="26"/>
          <w:szCs w:val="26"/>
          <w:lang w:val="it-IT"/>
        </w:rPr>
        <w:t>lanci</w:t>
      </w:r>
      <w:r w:rsidR="11A24CF5" w:rsidRPr="1B8F8BAE">
        <w:rPr>
          <w:rFonts w:asciiTheme="minorHAnsi" w:hAnsiTheme="minorHAnsi" w:cstheme="minorBidi"/>
          <w:b/>
          <w:bCs/>
          <w:sz w:val="26"/>
          <w:szCs w:val="26"/>
          <w:lang w:val="it-IT"/>
        </w:rPr>
        <w:t>a il progetto</w:t>
      </w:r>
      <w:r w:rsidR="001075C2" w:rsidRPr="1B8F8BAE">
        <w:rPr>
          <w:rFonts w:asciiTheme="minorHAnsi" w:hAnsiTheme="minorHAnsi" w:cstheme="minorBidi"/>
          <w:b/>
          <w:bCs/>
          <w:sz w:val="26"/>
          <w:szCs w:val="26"/>
          <w:lang w:val="it-IT"/>
        </w:rPr>
        <w:t xml:space="preserve"> "Nei </w:t>
      </w:r>
      <w:r w:rsidR="388ED2F5" w:rsidRPr="1B8F8BAE">
        <w:rPr>
          <w:rFonts w:asciiTheme="minorHAnsi" w:hAnsiTheme="minorHAnsi" w:cstheme="minorBidi"/>
          <w:b/>
          <w:bCs/>
          <w:sz w:val="26"/>
          <w:szCs w:val="26"/>
          <w:lang w:val="it-IT"/>
        </w:rPr>
        <w:t>S</w:t>
      </w:r>
      <w:r w:rsidR="001075C2" w:rsidRPr="1B8F8BAE">
        <w:rPr>
          <w:rFonts w:asciiTheme="minorHAnsi" w:hAnsiTheme="minorHAnsi" w:cstheme="minorBidi"/>
          <w:b/>
          <w:bCs/>
          <w:sz w:val="26"/>
          <w:szCs w:val="26"/>
          <w:lang w:val="it-IT"/>
        </w:rPr>
        <w:t xml:space="preserve">uoi </w:t>
      </w:r>
      <w:r w:rsidR="7EDCB9C8" w:rsidRPr="1B8F8BAE">
        <w:rPr>
          <w:rFonts w:asciiTheme="minorHAnsi" w:hAnsiTheme="minorHAnsi" w:cstheme="minorBidi"/>
          <w:b/>
          <w:bCs/>
          <w:sz w:val="26"/>
          <w:szCs w:val="26"/>
          <w:lang w:val="it-IT"/>
        </w:rPr>
        <w:t>P</w:t>
      </w:r>
      <w:r w:rsidR="001075C2" w:rsidRPr="1B8F8BAE">
        <w:rPr>
          <w:rFonts w:asciiTheme="minorHAnsi" w:hAnsiTheme="minorHAnsi" w:cstheme="minorBidi"/>
          <w:b/>
          <w:bCs/>
          <w:sz w:val="26"/>
          <w:szCs w:val="26"/>
          <w:lang w:val="it-IT"/>
        </w:rPr>
        <w:t xml:space="preserve">assi": </w:t>
      </w:r>
    </w:p>
    <w:p w14:paraId="17D98134" w14:textId="0A9C486F" w:rsidR="00C07A02" w:rsidRPr="001075C2" w:rsidRDefault="001075C2" w:rsidP="1B8F8BAE">
      <w:pPr>
        <w:jc w:val="center"/>
        <w:rPr>
          <w:rFonts w:asciiTheme="minorHAnsi" w:hAnsiTheme="minorHAnsi" w:cstheme="minorBidi"/>
          <w:b/>
          <w:bCs/>
          <w:sz w:val="26"/>
          <w:szCs w:val="26"/>
          <w:lang w:val="it-IT"/>
        </w:rPr>
      </w:pPr>
      <w:r w:rsidRPr="1B8F8BAE">
        <w:rPr>
          <w:rFonts w:asciiTheme="minorHAnsi" w:hAnsiTheme="minorHAnsi" w:cstheme="minorBidi"/>
          <w:b/>
          <w:bCs/>
          <w:sz w:val="26"/>
          <w:szCs w:val="26"/>
          <w:lang w:val="it-IT"/>
        </w:rPr>
        <w:t xml:space="preserve">un esperimento sociale per sensibilizzare sulla </w:t>
      </w:r>
      <w:r w:rsidR="00B34155" w:rsidRPr="1B8F8BAE">
        <w:rPr>
          <w:rFonts w:asciiTheme="minorHAnsi" w:hAnsiTheme="minorHAnsi" w:cstheme="minorBidi"/>
          <w:b/>
          <w:bCs/>
          <w:sz w:val="26"/>
          <w:szCs w:val="26"/>
          <w:lang w:val="it-IT"/>
        </w:rPr>
        <w:t>P</w:t>
      </w:r>
      <w:r w:rsidRPr="1B8F8BAE">
        <w:rPr>
          <w:rFonts w:asciiTheme="minorHAnsi" w:hAnsiTheme="minorHAnsi" w:cstheme="minorBidi"/>
          <w:b/>
          <w:bCs/>
          <w:sz w:val="26"/>
          <w:szCs w:val="26"/>
          <w:lang w:val="it-IT"/>
        </w:rPr>
        <w:t xml:space="preserve">overtà di </w:t>
      </w:r>
      <w:r w:rsidR="00B34155" w:rsidRPr="1B8F8BAE">
        <w:rPr>
          <w:rFonts w:asciiTheme="minorHAnsi" w:hAnsiTheme="minorHAnsi" w:cstheme="minorBidi"/>
          <w:b/>
          <w:bCs/>
          <w:sz w:val="26"/>
          <w:szCs w:val="26"/>
          <w:lang w:val="it-IT"/>
        </w:rPr>
        <w:t>I</w:t>
      </w:r>
      <w:r w:rsidRPr="1B8F8BAE">
        <w:rPr>
          <w:rFonts w:asciiTheme="minorHAnsi" w:hAnsiTheme="minorHAnsi" w:cstheme="minorBidi"/>
          <w:b/>
          <w:bCs/>
          <w:sz w:val="26"/>
          <w:szCs w:val="26"/>
          <w:lang w:val="it-IT"/>
        </w:rPr>
        <w:t>giene</w:t>
      </w:r>
    </w:p>
    <w:p w14:paraId="542E3C2B" w14:textId="77777777" w:rsidR="00481FF1" w:rsidRDefault="00481FF1" w:rsidP="00144DE5">
      <w:pPr>
        <w:jc w:val="center"/>
        <w:rPr>
          <w:rFonts w:asciiTheme="minorHAnsi" w:hAnsiTheme="minorHAnsi" w:cstheme="minorBidi"/>
          <w:b/>
          <w:bCs/>
          <w:sz w:val="28"/>
          <w:szCs w:val="28"/>
          <w:lang w:val="it-IT"/>
        </w:rPr>
      </w:pPr>
    </w:p>
    <w:p w14:paraId="33DA90C6" w14:textId="01F27B99" w:rsidR="0056396E" w:rsidRDefault="21DE9AD0" w:rsidP="0F73293C">
      <w:pPr>
        <w:rPr>
          <w:rFonts w:asciiTheme="majorHAnsi" w:eastAsia="Segoe UI" w:hAnsiTheme="majorHAnsi" w:cstheme="majorBidi"/>
          <w:lang w:val="it"/>
        </w:rPr>
      </w:pPr>
      <w:r w:rsidRPr="0F73293C">
        <w:rPr>
          <w:rFonts w:asciiTheme="minorHAnsi" w:hAnsiTheme="minorHAnsi" w:cstheme="minorBidi"/>
          <w:b/>
          <w:bCs/>
          <w:lang w:val="it-IT"/>
        </w:rPr>
        <w:t xml:space="preserve">Milano, </w:t>
      </w:r>
      <w:r w:rsidR="2DD9D420" w:rsidRPr="0F73293C">
        <w:rPr>
          <w:rFonts w:asciiTheme="minorHAnsi" w:hAnsiTheme="minorHAnsi" w:cstheme="minorBidi"/>
          <w:b/>
          <w:bCs/>
          <w:lang w:val="it-IT"/>
        </w:rPr>
        <w:t>10</w:t>
      </w:r>
      <w:r w:rsidR="7BD09045" w:rsidRPr="0F73293C">
        <w:rPr>
          <w:rFonts w:asciiTheme="minorHAnsi" w:hAnsiTheme="minorHAnsi" w:cstheme="minorBidi"/>
          <w:b/>
          <w:bCs/>
          <w:lang w:val="it-IT"/>
        </w:rPr>
        <w:t xml:space="preserve"> settembre </w:t>
      </w:r>
      <w:r w:rsidRPr="0F73293C">
        <w:rPr>
          <w:rFonts w:asciiTheme="minorHAnsi" w:hAnsiTheme="minorHAnsi" w:cstheme="minorBidi"/>
          <w:b/>
          <w:bCs/>
          <w:lang w:val="it-IT"/>
        </w:rPr>
        <w:t xml:space="preserve">2024 – </w:t>
      </w:r>
      <w:hyperlink r:id="rId11">
        <w:r w:rsidR="21D96F37" w:rsidRPr="0F73293C">
          <w:rPr>
            <w:rStyle w:val="Collegamentoipertestuale"/>
            <w:rFonts w:asciiTheme="majorHAnsi" w:eastAsia="Segoe UI" w:hAnsiTheme="majorHAnsi" w:cstheme="majorBidi"/>
            <w:b/>
            <w:bCs/>
            <w:sz w:val="22"/>
            <w:szCs w:val="22"/>
            <w:lang w:val="it"/>
          </w:rPr>
          <w:t>Dixan</w:t>
        </w:r>
      </w:hyperlink>
      <w:r w:rsidR="21D96F37" w:rsidRPr="0F73293C">
        <w:rPr>
          <w:rFonts w:asciiTheme="majorHAnsi" w:eastAsia="Segoe UI" w:hAnsiTheme="majorHAnsi" w:cstheme="majorBidi"/>
          <w:lang w:val="it"/>
        </w:rPr>
        <w:t xml:space="preserve">, </w:t>
      </w:r>
      <w:r w:rsidR="3C1E8A57" w:rsidRPr="0F73293C">
        <w:rPr>
          <w:rFonts w:asciiTheme="majorHAnsi" w:eastAsia="Segoe UI" w:hAnsiTheme="majorHAnsi" w:cstheme="majorBidi"/>
          <w:lang w:val="it"/>
        </w:rPr>
        <w:t>storic</w:t>
      </w:r>
      <w:r w:rsidR="00B65EF3" w:rsidRPr="0F73293C">
        <w:rPr>
          <w:rFonts w:asciiTheme="majorHAnsi" w:eastAsia="Segoe UI" w:hAnsiTheme="majorHAnsi" w:cstheme="majorBidi"/>
          <w:lang w:val="it"/>
        </w:rPr>
        <w:t>a marca</w:t>
      </w:r>
      <w:r w:rsidR="21D96F37" w:rsidRPr="0F73293C">
        <w:rPr>
          <w:rFonts w:asciiTheme="majorHAnsi" w:eastAsia="Segoe UI" w:hAnsiTheme="majorHAnsi" w:cstheme="majorBidi"/>
          <w:lang w:val="it"/>
        </w:rPr>
        <w:t xml:space="preserve"> </w:t>
      </w:r>
      <w:r w:rsidR="4262B069" w:rsidRPr="0F73293C">
        <w:rPr>
          <w:rFonts w:asciiTheme="majorHAnsi" w:eastAsia="Segoe UI" w:hAnsiTheme="majorHAnsi" w:cstheme="majorBidi"/>
          <w:lang w:val="it"/>
        </w:rPr>
        <w:t>della multinazionale tedesca Henkel</w:t>
      </w:r>
      <w:r w:rsidR="21D96F37" w:rsidRPr="0F73293C">
        <w:rPr>
          <w:rFonts w:asciiTheme="majorHAnsi" w:eastAsia="Segoe UI" w:hAnsiTheme="majorHAnsi" w:cstheme="majorBidi"/>
          <w:lang w:val="it"/>
        </w:rPr>
        <w:t xml:space="preserve">, </w:t>
      </w:r>
      <w:r w:rsidR="57C97457" w:rsidRPr="0F73293C">
        <w:rPr>
          <w:rFonts w:asciiTheme="majorHAnsi" w:eastAsia="Segoe UI" w:hAnsiTheme="majorHAnsi" w:cstheme="majorBidi"/>
          <w:lang w:val="it"/>
        </w:rPr>
        <w:t xml:space="preserve">lancia </w:t>
      </w:r>
      <w:r w:rsidR="004B3331" w:rsidRPr="0F73293C">
        <w:rPr>
          <w:rFonts w:asciiTheme="majorHAnsi" w:eastAsia="Segoe UI" w:hAnsiTheme="majorHAnsi" w:cstheme="majorBidi"/>
          <w:lang w:val="it"/>
        </w:rPr>
        <w:t>il</w:t>
      </w:r>
      <w:r w:rsidR="009F2A10" w:rsidRPr="0F73293C">
        <w:rPr>
          <w:rFonts w:asciiTheme="majorHAnsi" w:eastAsia="Segoe UI" w:hAnsiTheme="majorHAnsi" w:cstheme="majorBidi"/>
          <w:lang w:val="it"/>
        </w:rPr>
        <w:t xml:space="preserve"> </w:t>
      </w:r>
      <w:r w:rsidR="345346F2" w:rsidRPr="0F73293C">
        <w:rPr>
          <w:rFonts w:asciiTheme="majorHAnsi" w:eastAsia="Segoe UI" w:hAnsiTheme="majorHAnsi" w:cstheme="majorBidi"/>
          <w:lang w:val="it"/>
        </w:rPr>
        <w:t xml:space="preserve">progetto </w:t>
      </w:r>
      <w:r w:rsidR="009F2A10" w:rsidRPr="0F73293C">
        <w:rPr>
          <w:rFonts w:asciiTheme="majorHAnsi" w:eastAsia="Segoe UI" w:hAnsiTheme="majorHAnsi" w:cstheme="majorBidi"/>
          <w:b/>
          <w:bCs/>
          <w:lang w:val="it"/>
        </w:rPr>
        <w:t>"</w:t>
      </w:r>
      <w:r w:rsidR="009F2A10" w:rsidRPr="0F73293C">
        <w:rPr>
          <w:rFonts w:asciiTheme="majorHAnsi" w:eastAsia="Segoe UI" w:hAnsiTheme="majorHAnsi" w:cstheme="majorBidi"/>
          <w:b/>
          <w:bCs/>
          <w:i/>
          <w:iCs/>
          <w:lang w:val="it"/>
        </w:rPr>
        <w:t xml:space="preserve">Nei </w:t>
      </w:r>
      <w:r w:rsidR="6436A03A" w:rsidRPr="0F73293C">
        <w:rPr>
          <w:rFonts w:asciiTheme="majorHAnsi" w:eastAsia="Segoe UI" w:hAnsiTheme="majorHAnsi" w:cstheme="majorBidi"/>
          <w:b/>
          <w:bCs/>
          <w:i/>
          <w:iCs/>
          <w:lang w:val="it"/>
        </w:rPr>
        <w:t>S</w:t>
      </w:r>
      <w:r w:rsidR="009F2A10" w:rsidRPr="0F73293C">
        <w:rPr>
          <w:rFonts w:asciiTheme="majorHAnsi" w:eastAsia="Segoe UI" w:hAnsiTheme="majorHAnsi" w:cstheme="majorBidi"/>
          <w:b/>
          <w:bCs/>
          <w:i/>
          <w:iCs/>
          <w:lang w:val="it"/>
        </w:rPr>
        <w:t xml:space="preserve">uoi </w:t>
      </w:r>
      <w:r w:rsidR="0DBB2677" w:rsidRPr="0F73293C">
        <w:rPr>
          <w:rFonts w:asciiTheme="majorHAnsi" w:eastAsia="Segoe UI" w:hAnsiTheme="majorHAnsi" w:cstheme="majorBidi"/>
          <w:b/>
          <w:bCs/>
          <w:i/>
          <w:iCs/>
          <w:lang w:val="it"/>
        </w:rPr>
        <w:t>P</w:t>
      </w:r>
      <w:r w:rsidR="009F2A10" w:rsidRPr="0F73293C">
        <w:rPr>
          <w:rFonts w:asciiTheme="majorHAnsi" w:eastAsia="Segoe UI" w:hAnsiTheme="majorHAnsi" w:cstheme="majorBidi"/>
          <w:b/>
          <w:bCs/>
          <w:i/>
          <w:iCs/>
          <w:lang w:val="it"/>
        </w:rPr>
        <w:t>assi</w:t>
      </w:r>
      <w:r w:rsidR="00B34155" w:rsidRPr="0F73293C">
        <w:rPr>
          <w:rFonts w:asciiTheme="majorHAnsi" w:eastAsia="Segoe UI" w:hAnsiTheme="majorHAnsi" w:cstheme="majorBidi"/>
          <w:b/>
          <w:bCs/>
          <w:i/>
          <w:iCs/>
          <w:lang w:val="it"/>
        </w:rPr>
        <w:t>: A fianco e nei panni di chi vive la povertà di igiene</w:t>
      </w:r>
      <w:r w:rsidR="009F2A10" w:rsidRPr="0F73293C">
        <w:rPr>
          <w:rFonts w:asciiTheme="majorHAnsi" w:eastAsia="Segoe UI" w:hAnsiTheme="majorHAnsi" w:cstheme="majorBidi"/>
          <w:b/>
          <w:bCs/>
          <w:lang w:val="it"/>
        </w:rPr>
        <w:t>"</w:t>
      </w:r>
      <w:r w:rsidR="64B9098B" w:rsidRPr="0F73293C">
        <w:rPr>
          <w:rFonts w:asciiTheme="majorHAnsi" w:eastAsia="Segoe UI" w:hAnsiTheme="majorHAnsi" w:cstheme="majorBidi"/>
          <w:b/>
          <w:bCs/>
          <w:lang w:val="it"/>
        </w:rPr>
        <w:t xml:space="preserve"> </w:t>
      </w:r>
      <w:r w:rsidR="7218ACDC" w:rsidRPr="0F73293C">
        <w:rPr>
          <w:rFonts w:asciiTheme="majorHAnsi" w:eastAsia="Segoe UI" w:hAnsiTheme="majorHAnsi" w:cstheme="majorBidi"/>
          <w:lang w:val="it"/>
        </w:rPr>
        <w:t>con</w:t>
      </w:r>
      <w:r w:rsidR="64B9098B" w:rsidRPr="0F73293C">
        <w:rPr>
          <w:rFonts w:asciiTheme="majorHAnsi" w:eastAsia="Segoe UI" w:hAnsiTheme="majorHAnsi" w:cstheme="majorBidi"/>
          <w:b/>
          <w:bCs/>
          <w:lang w:val="it"/>
        </w:rPr>
        <w:t xml:space="preserve"> un cortometraggio</w:t>
      </w:r>
      <w:r w:rsidR="5C0938DB" w:rsidRPr="0F73293C">
        <w:rPr>
          <w:rFonts w:asciiTheme="majorHAnsi" w:eastAsia="Segoe UI" w:hAnsiTheme="majorHAnsi" w:cstheme="majorBidi"/>
          <w:b/>
          <w:bCs/>
          <w:lang w:val="it"/>
        </w:rPr>
        <w:t xml:space="preserve">, una landing page dedicata e attivazioni social. </w:t>
      </w:r>
      <w:r w:rsidR="5C0938DB" w:rsidRPr="0F73293C">
        <w:rPr>
          <w:rFonts w:asciiTheme="majorHAnsi" w:eastAsia="Segoe UI" w:hAnsiTheme="majorHAnsi" w:cstheme="majorBidi"/>
          <w:lang w:val="it"/>
        </w:rPr>
        <w:t>Il corto</w:t>
      </w:r>
      <w:r w:rsidR="00B34155" w:rsidRPr="0F73293C">
        <w:rPr>
          <w:rFonts w:asciiTheme="majorHAnsi" w:eastAsia="Segoe UI" w:hAnsiTheme="majorHAnsi" w:cstheme="majorBidi"/>
          <w:lang w:val="it"/>
        </w:rPr>
        <w:t xml:space="preserve">, sviluppato in collaborazione con </w:t>
      </w:r>
      <w:hyperlink r:id="rId12">
        <w:r w:rsidR="00B34155" w:rsidRPr="0F73293C">
          <w:rPr>
            <w:rStyle w:val="Collegamentoipertestuale"/>
            <w:rFonts w:asciiTheme="majorHAnsi" w:eastAsia="Segoe UI" w:hAnsiTheme="majorHAnsi" w:cstheme="majorBidi"/>
            <w:b/>
            <w:bCs/>
            <w:sz w:val="22"/>
            <w:szCs w:val="22"/>
            <w:lang w:val="it-IT"/>
          </w:rPr>
          <w:t>CESVI</w:t>
        </w:r>
      </w:hyperlink>
      <w:r w:rsidR="00B34155" w:rsidRPr="0F73293C">
        <w:rPr>
          <w:rStyle w:val="Collegamentoipertestuale"/>
          <w:rFonts w:asciiTheme="majorHAnsi" w:eastAsia="Segoe UI" w:hAnsiTheme="majorHAnsi" w:cstheme="majorBidi"/>
          <w:b/>
          <w:bCs/>
          <w:sz w:val="22"/>
          <w:szCs w:val="22"/>
          <w:lang w:val="it-IT"/>
        </w:rPr>
        <w:t>,</w:t>
      </w:r>
      <w:r w:rsidR="5C0938DB" w:rsidRPr="0F73293C">
        <w:rPr>
          <w:rFonts w:asciiTheme="majorHAnsi" w:eastAsia="Segoe UI" w:hAnsiTheme="majorHAnsi" w:cstheme="majorBidi"/>
          <w:lang w:val="it"/>
        </w:rPr>
        <w:t xml:space="preserve"> </w:t>
      </w:r>
      <w:r w:rsidR="64B9098B" w:rsidRPr="0F73293C">
        <w:rPr>
          <w:rFonts w:asciiTheme="majorHAnsi" w:eastAsia="Segoe UI" w:hAnsiTheme="majorHAnsi" w:cstheme="majorBidi"/>
          <w:lang w:val="it"/>
        </w:rPr>
        <w:t>si presenta come</w:t>
      </w:r>
      <w:r w:rsidR="009F2A10" w:rsidRPr="0F73293C">
        <w:rPr>
          <w:rFonts w:asciiTheme="majorHAnsi" w:eastAsia="Segoe UI" w:hAnsiTheme="majorHAnsi" w:cstheme="majorBidi"/>
          <w:lang w:val="it"/>
        </w:rPr>
        <w:t xml:space="preserve"> un toccante </w:t>
      </w:r>
      <w:r w:rsidR="009F2A10" w:rsidRPr="0F73293C">
        <w:rPr>
          <w:rFonts w:asciiTheme="majorHAnsi" w:eastAsia="Segoe UI" w:hAnsiTheme="majorHAnsi" w:cstheme="majorBidi"/>
          <w:b/>
          <w:bCs/>
          <w:lang w:val="it"/>
        </w:rPr>
        <w:t>esperimento sociale</w:t>
      </w:r>
      <w:r w:rsidR="009F2A10" w:rsidRPr="0F73293C">
        <w:rPr>
          <w:rFonts w:asciiTheme="majorHAnsi" w:eastAsia="Segoe UI" w:hAnsiTheme="majorHAnsi" w:cstheme="majorBidi"/>
          <w:lang w:val="it"/>
        </w:rPr>
        <w:t xml:space="preserve"> </w:t>
      </w:r>
      <w:r w:rsidR="00B34155" w:rsidRPr="0F73293C">
        <w:rPr>
          <w:rFonts w:asciiTheme="majorHAnsi" w:eastAsia="Segoe UI" w:hAnsiTheme="majorHAnsi" w:cstheme="majorBidi"/>
          <w:lang w:val="it"/>
        </w:rPr>
        <w:t>volto a</w:t>
      </w:r>
      <w:r w:rsidR="004B3331" w:rsidRPr="0F73293C">
        <w:rPr>
          <w:rFonts w:asciiTheme="majorHAnsi" w:eastAsia="Segoe UI" w:hAnsiTheme="majorHAnsi" w:cstheme="majorBidi"/>
          <w:lang w:val="it"/>
        </w:rPr>
        <w:t xml:space="preserve"> mettere</w:t>
      </w:r>
      <w:r w:rsidR="009F2A10" w:rsidRPr="0F73293C">
        <w:rPr>
          <w:rFonts w:asciiTheme="majorHAnsi" w:eastAsia="Segoe UI" w:hAnsiTheme="majorHAnsi" w:cstheme="majorBidi"/>
          <w:lang w:val="it"/>
        </w:rPr>
        <w:t xml:space="preserve"> in luce </w:t>
      </w:r>
      <w:r w:rsidR="0056396E" w:rsidRPr="0F73293C">
        <w:rPr>
          <w:rFonts w:asciiTheme="majorHAnsi" w:eastAsia="Segoe UI" w:hAnsiTheme="majorHAnsi" w:cstheme="majorBidi"/>
          <w:lang w:val="it"/>
        </w:rPr>
        <w:t xml:space="preserve">il </w:t>
      </w:r>
      <w:r w:rsidR="0056396E" w:rsidRPr="0F73293C">
        <w:rPr>
          <w:rFonts w:asciiTheme="majorHAnsi" w:eastAsia="Segoe UI" w:hAnsiTheme="majorHAnsi" w:cstheme="majorBidi"/>
          <w:b/>
          <w:bCs/>
          <w:lang w:val="it"/>
        </w:rPr>
        <w:t>tema della povertà di igiene</w:t>
      </w:r>
      <w:r w:rsidR="009F2A10" w:rsidRPr="0F73293C">
        <w:rPr>
          <w:rFonts w:asciiTheme="majorHAnsi" w:eastAsia="Segoe UI" w:hAnsiTheme="majorHAnsi" w:cstheme="majorBidi"/>
          <w:lang w:val="it"/>
        </w:rPr>
        <w:t xml:space="preserve"> e le </w:t>
      </w:r>
      <w:r w:rsidR="009F2A10" w:rsidRPr="0F73293C">
        <w:rPr>
          <w:rFonts w:asciiTheme="majorHAnsi" w:eastAsia="Segoe UI" w:hAnsiTheme="majorHAnsi" w:cstheme="majorBidi"/>
          <w:b/>
          <w:bCs/>
          <w:lang w:val="it"/>
        </w:rPr>
        <w:t xml:space="preserve">barriere sociali </w:t>
      </w:r>
      <w:r w:rsidR="0056396E" w:rsidRPr="0F73293C">
        <w:rPr>
          <w:rFonts w:asciiTheme="majorHAnsi" w:eastAsia="Segoe UI" w:hAnsiTheme="majorHAnsi" w:cstheme="majorBidi"/>
          <w:lang w:val="it"/>
        </w:rPr>
        <w:t>che ne conseguon</w:t>
      </w:r>
      <w:r w:rsidR="006E4E79" w:rsidRPr="0F73293C">
        <w:rPr>
          <w:rFonts w:asciiTheme="majorHAnsi" w:eastAsia="Segoe UI" w:hAnsiTheme="majorHAnsi" w:cstheme="majorBidi"/>
          <w:lang w:val="it"/>
        </w:rPr>
        <w:t>o.</w:t>
      </w:r>
      <w:r w:rsidR="009F2A10" w:rsidRPr="0F73293C">
        <w:rPr>
          <w:rFonts w:asciiTheme="majorHAnsi" w:eastAsia="Segoe UI" w:hAnsiTheme="majorHAnsi" w:cstheme="majorBidi"/>
          <w:lang w:val="it"/>
        </w:rPr>
        <w:t xml:space="preserve"> </w:t>
      </w:r>
    </w:p>
    <w:p w14:paraId="0C98F44E" w14:textId="5781E837" w:rsidR="009F2A10" w:rsidRDefault="009F2A10" w:rsidP="67847B15">
      <w:pPr>
        <w:rPr>
          <w:rFonts w:asciiTheme="majorHAnsi" w:eastAsia="Segoe UI" w:hAnsiTheme="majorHAnsi" w:cstheme="majorBidi"/>
          <w:lang w:val="it-IT"/>
        </w:rPr>
      </w:pPr>
    </w:p>
    <w:p w14:paraId="46808ADD" w14:textId="3675C019" w:rsidR="009F2A10" w:rsidRDefault="624AC56E" w:rsidP="0F73293C">
      <w:pPr>
        <w:rPr>
          <w:rFonts w:asciiTheme="majorHAnsi" w:eastAsia="Segoe UI" w:hAnsiTheme="majorHAnsi" w:cstheme="majorBidi"/>
          <w:lang w:val="it-IT"/>
        </w:rPr>
      </w:pPr>
      <w:r w:rsidRPr="0F73293C">
        <w:rPr>
          <w:rFonts w:asciiTheme="majorHAnsi" w:eastAsia="Segoe UI" w:hAnsiTheme="majorHAnsi" w:cstheme="majorBidi"/>
          <w:lang w:val="it-IT"/>
        </w:rPr>
        <w:t>Il video mostra</w:t>
      </w:r>
      <w:r w:rsidR="73FA773F" w:rsidRPr="0F73293C">
        <w:rPr>
          <w:rFonts w:asciiTheme="majorHAnsi" w:eastAsia="Segoe UI" w:hAnsiTheme="majorHAnsi" w:cstheme="majorBidi"/>
          <w:lang w:val="it-IT"/>
        </w:rPr>
        <w:t xml:space="preserve">, attraverso l’utilizzo dello split screen, </w:t>
      </w:r>
      <w:r w:rsidRPr="0F73293C">
        <w:rPr>
          <w:rFonts w:asciiTheme="majorHAnsi" w:eastAsia="Segoe UI" w:hAnsiTheme="majorHAnsi" w:cstheme="majorBidi"/>
          <w:b/>
          <w:bCs/>
          <w:lang w:val="it-IT"/>
        </w:rPr>
        <w:t xml:space="preserve">due </w:t>
      </w:r>
      <w:r w:rsidR="7736943A" w:rsidRPr="0F73293C">
        <w:rPr>
          <w:rFonts w:asciiTheme="majorHAnsi" w:eastAsia="Segoe UI" w:hAnsiTheme="majorHAnsi" w:cstheme="majorBidi"/>
          <w:b/>
          <w:bCs/>
          <w:lang w:val="it-IT"/>
        </w:rPr>
        <w:t xml:space="preserve">declinazioni parallele </w:t>
      </w:r>
      <w:r w:rsidR="2DBF8E0C" w:rsidRPr="0F73293C">
        <w:rPr>
          <w:rFonts w:asciiTheme="majorHAnsi" w:eastAsia="Segoe UI" w:hAnsiTheme="majorHAnsi" w:cstheme="majorBidi"/>
          <w:b/>
          <w:bCs/>
          <w:lang w:val="it-IT"/>
        </w:rPr>
        <w:t xml:space="preserve">del racconto, </w:t>
      </w:r>
      <w:r w:rsidRPr="0F73293C">
        <w:rPr>
          <w:rFonts w:asciiTheme="majorHAnsi" w:eastAsia="Segoe UI" w:hAnsiTheme="majorHAnsi" w:cstheme="majorBidi"/>
          <w:lang w:val="it-IT"/>
        </w:rPr>
        <w:t xml:space="preserve">confrontando una versione del protagonista </w:t>
      </w:r>
      <w:r w:rsidR="004B5955" w:rsidRPr="0F73293C">
        <w:rPr>
          <w:rFonts w:asciiTheme="majorHAnsi" w:eastAsia="Segoe UI" w:hAnsiTheme="majorHAnsi" w:cstheme="majorBidi"/>
          <w:lang w:val="it-IT"/>
        </w:rPr>
        <w:t>i</w:t>
      </w:r>
      <w:r w:rsidRPr="0F73293C">
        <w:rPr>
          <w:rFonts w:asciiTheme="majorHAnsi" w:eastAsia="Segoe UI" w:hAnsiTheme="majorHAnsi" w:cstheme="majorBidi"/>
          <w:lang w:val="it-IT"/>
        </w:rPr>
        <w:t xml:space="preserve">n abiti puliti e una con </w:t>
      </w:r>
      <w:r w:rsidR="2596CB4B" w:rsidRPr="0F73293C">
        <w:rPr>
          <w:rFonts w:asciiTheme="majorHAnsi" w:eastAsia="Segoe UI" w:hAnsiTheme="majorHAnsi" w:cstheme="majorBidi"/>
          <w:lang w:val="it-IT"/>
        </w:rPr>
        <w:t>gli stessi vestiti</w:t>
      </w:r>
      <w:r w:rsidR="004B5955" w:rsidRPr="0F73293C">
        <w:rPr>
          <w:rFonts w:asciiTheme="majorHAnsi" w:eastAsia="Segoe UI" w:hAnsiTheme="majorHAnsi" w:cstheme="majorBidi"/>
          <w:lang w:val="it-IT"/>
        </w:rPr>
        <w:t>,</w:t>
      </w:r>
      <w:r w:rsidR="2596CB4B" w:rsidRPr="0F73293C">
        <w:rPr>
          <w:rFonts w:asciiTheme="majorHAnsi" w:eastAsia="Segoe UI" w:hAnsiTheme="majorHAnsi" w:cstheme="majorBidi"/>
          <w:lang w:val="it-IT"/>
        </w:rPr>
        <w:t xml:space="preserve"> ma sgualciti</w:t>
      </w:r>
      <w:r w:rsidR="08BE39A8" w:rsidRPr="0F73293C">
        <w:rPr>
          <w:rFonts w:asciiTheme="majorHAnsi" w:eastAsia="Segoe UI" w:hAnsiTheme="majorHAnsi" w:cstheme="majorBidi"/>
          <w:lang w:val="it-IT"/>
        </w:rPr>
        <w:t xml:space="preserve">. Il corto </w:t>
      </w:r>
      <w:r w:rsidR="2B7B849F" w:rsidRPr="0F73293C">
        <w:rPr>
          <w:rFonts w:asciiTheme="majorHAnsi" w:eastAsia="Segoe UI" w:hAnsiTheme="majorHAnsi" w:cstheme="majorBidi"/>
          <w:lang w:val="it-IT"/>
        </w:rPr>
        <w:t>segue</w:t>
      </w:r>
      <w:r w:rsidR="0D772697" w:rsidRPr="0F73293C">
        <w:rPr>
          <w:rFonts w:asciiTheme="majorHAnsi" w:eastAsia="Segoe UI" w:hAnsiTheme="majorHAnsi" w:cstheme="majorBidi"/>
          <w:lang w:val="it-IT"/>
        </w:rPr>
        <w:t xml:space="preserve">, </w:t>
      </w:r>
      <w:r w:rsidR="004B5955" w:rsidRPr="0F73293C">
        <w:rPr>
          <w:rFonts w:asciiTheme="majorHAnsi" w:eastAsia="Segoe UI" w:hAnsiTheme="majorHAnsi" w:cstheme="majorBidi"/>
          <w:lang w:val="it-IT"/>
        </w:rPr>
        <w:t>in entrambe le</w:t>
      </w:r>
      <w:r w:rsidR="0D772697" w:rsidRPr="0F73293C">
        <w:rPr>
          <w:rFonts w:asciiTheme="majorHAnsi" w:eastAsia="Segoe UI" w:hAnsiTheme="majorHAnsi" w:cstheme="majorBidi"/>
          <w:lang w:val="it-IT"/>
        </w:rPr>
        <w:t xml:space="preserve"> </w:t>
      </w:r>
      <w:r w:rsidR="05D0F1B1" w:rsidRPr="0F73293C">
        <w:rPr>
          <w:rFonts w:asciiTheme="majorHAnsi" w:eastAsia="Segoe UI" w:hAnsiTheme="majorHAnsi" w:cstheme="majorBidi"/>
          <w:lang w:val="it-IT"/>
        </w:rPr>
        <w:t>situazioni</w:t>
      </w:r>
      <w:r w:rsidR="0D772697" w:rsidRPr="0F73293C">
        <w:rPr>
          <w:rFonts w:asciiTheme="majorHAnsi" w:eastAsia="Segoe UI" w:hAnsiTheme="majorHAnsi" w:cstheme="majorBidi"/>
          <w:lang w:val="it-IT"/>
        </w:rPr>
        <w:t xml:space="preserve">, </w:t>
      </w:r>
      <w:r w:rsidR="6583C158" w:rsidRPr="0F73293C">
        <w:rPr>
          <w:rFonts w:asciiTheme="majorHAnsi" w:eastAsia="Segoe UI" w:hAnsiTheme="majorHAnsi" w:cstheme="majorBidi"/>
          <w:lang w:val="it-IT"/>
        </w:rPr>
        <w:t>Giulio</w:t>
      </w:r>
      <w:r w:rsidR="2B7B849F" w:rsidRPr="0F73293C">
        <w:rPr>
          <w:rFonts w:asciiTheme="majorHAnsi" w:eastAsia="Segoe UI" w:hAnsiTheme="majorHAnsi" w:cstheme="majorBidi"/>
          <w:lang w:val="it-IT"/>
        </w:rPr>
        <w:t xml:space="preserve">, un giovane violinista di 28 anni, </w:t>
      </w:r>
      <w:r w:rsidR="004B5955" w:rsidRPr="0F73293C">
        <w:rPr>
          <w:rFonts w:asciiTheme="majorHAnsi" w:eastAsia="Segoe UI" w:hAnsiTheme="majorHAnsi" w:cstheme="majorBidi"/>
          <w:lang w:val="it-IT"/>
        </w:rPr>
        <w:t xml:space="preserve">che si deve recare a </w:t>
      </w:r>
      <w:r w:rsidR="2C727A11" w:rsidRPr="0F73293C">
        <w:rPr>
          <w:rFonts w:asciiTheme="majorHAnsi" w:eastAsia="Segoe UI" w:hAnsiTheme="majorHAnsi" w:cstheme="majorBidi"/>
          <w:lang w:val="it-IT"/>
        </w:rPr>
        <w:t xml:space="preserve">un’importante audizione musicale in una città che non conosce. </w:t>
      </w:r>
      <w:r w:rsidR="004B5955" w:rsidRPr="0F73293C">
        <w:rPr>
          <w:rFonts w:asciiTheme="majorHAnsi" w:eastAsia="Segoe UI" w:hAnsiTheme="majorHAnsi" w:cstheme="majorBidi"/>
          <w:lang w:val="it-IT"/>
        </w:rPr>
        <w:t xml:space="preserve">A causa del </w:t>
      </w:r>
      <w:r w:rsidR="2C727A11" w:rsidRPr="0F73293C">
        <w:rPr>
          <w:rFonts w:asciiTheme="majorHAnsi" w:eastAsia="Segoe UI" w:hAnsiTheme="majorHAnsi" w:cstheme="majorBidi"/>
          <w:lang w:val="it-IT"/>
        </w:rPr>
        <w:t>c</w:t>
      </w:r>
      <w:r w:rsidR="26601327" w:rsidRPr="0F73293C">
        <w:rPr>
          <w:rFonts w:asciiTheme="majorHAnsi" w:eastAsia="Segoe UI" w:hAnsiTheme="majorHAnsi" w:cstheme="majorBidi"/>
          <w:lang w:val="it-IT"/>
        </w:rPr>
        <w:t>ellular</w:t>
      </w:r>
      <w:r w:rsidR="096DC990" w:rsidRPr="0F73293C">
        <w:rPr>
          <w:rFonts w:asciiTheme="majorHAnsi" w:eastAsia="Segoe UI" w:hAnsiTheme="majorHAnsi" w:cstheme="majorBidi"/>
          <w:lang w:val="it-IT"/>
        </w:rPr>
        <w:t xml:space="preserve">e </w:t>
      </w:r>
      <w:r w:rsidR="26601327" w:rsidRPr="0F73293C">
        <w:rPr>
          <w:rFonts w:asciiTheme="majorHAnsi" w:eastAsia="Segoe UI" w:hAnsiTheme="majorHAnsi" w:cstheme="majorBidi"/>
          <w:lang w:val="it-IT"/>
        </w:rPr>
        <w:t>scarico</w:t>
      </w:r>
      <w:r w:rsidR="004B5955" w:rsidRPr="0F73293C">
        <w:rPr>
          <w:rFonts w:asciiTheme="majorHAnsi" w:eastAsia="Segoe UI" w:hAnsiTheme="majorHAnsi" w:cstheme="majorBidi"/>
          <w:lang w:val="it-IT"/>
        </w:rPr>
        <w:t>,</w:t>
      </w:r>
      <w:r w:rsidR="6EDA4499" w:rsidRPr="0F73293C">
        <w:rPr>
          <w:rFonts w:asciiTheme="majorHAnsi" w:eastAsia="Segoe UI" w:hAnsiTheme="majorHAnsi" w:cstheme="majorBidi"/>
          <w:lang w:val="it-IT"/>
        </w:rPr>
        <w:t xml:space="preserve"> non avendo accesso alle mappe</w:t>
      </w:r>
      <w:r w:rsidR="26601327" w:rsidRPr="0F73293C">
        <w:rPr>
          <w:rFonts w:asciiTheme="majorHAnsi" w:eastAsia="Segoe UI" w:hAnsiTheme="majorHAnsi" w:cstheme="majorBidi"/>
          <w:lang w:val="it-IT"/>
        </w:rPr>
        <w:t>,</w:t>
      </w:r>
      <w:r w:rsidR="2C727A11" w:rsidRPr="0F73293C">
        <w:rPr>
          <w:rFonts w:asciiTheme="majorHAnsi" w:eastAsia="Segoe UI" w:hAnsiTheme="majorHAnsi" w:cstheme="majorBidi"/>
          <w:lang w:val="it-IT"/>
        </w:rPr>
        <w:t xml:space="preserve"> </w:t>
      </w:r>
      <w:r w:rsidR="288CBE48" w:rsidRPr="0F73293C">
        <w:rPr>
          <w:rFonts w:asciiTheme="majorHAnsi" w:eastAsia="Segoe UI" w:hAnsiTheme="majorHAnsi" w:cstheme="majorBidi"/>
          <w:lang w:val="it-IT"/>
        </w:rPr>
        <w:t>Giulio</w:t>
      </w:r>
      <w:r w:rsidR="2C727A11" w:rsidRPr="0F73293C">
        <w:rPr>
          <w:rFonts w:asciiTheme="majorHAnsi" w:eastAsia="Segoe UI" w:hAnsiTheme="majorHAnsi" w:cstheme="majorBidi"/>
          <w:lang w:val="it-IT"/>
        </w:rPr>
        <w:t xml:space="preserve"> è costretto a chiedere indicazioni ai passanti</w:t>
      </w:r>
      <w:r w:rsidR="163449D9" w:rsidRPr="0F73293C">
        <w:rPr>
          <w:rFonts w:asciiTheme="majorHAnsi" w:eastAsia="Segoe UI" w:hAnsiTheme="majorHAnsi" w:cstheme="majorBidi"/>
          <w:lang w:val="it-IT"/>
        </w:rPr>
        <w:t>.</w:t>
      </w:r>
      <w:r w:rsidR="3F4F26B1" w:rsidRPr="0F73293C">
        <w:rPr>
          <w:rFonts w:asciiTheme="majorHAnsi" w:eastAsia="Segoe UI" w:hAnsiTheme="majorHAnsi" w:cstheme="majorBidi"/>
          <w:lang w:val="it-IT"/>
        </w:rPr>
        <w:t xml:space="preserve"> </w:t>
      </w:r>
    </w:p>
    <w:p w14:paraId="0EDA5452" w14:textId="7B7D0EE4" w:rsidR="53566E81" w:rsidRDefault="53566E81" w:rsidP="53566E81">
      <w:pPr>
        <w:rPr>
          <w:rFonts w:asciiTheme="majorHAnsi" w:eastAsia="Segoe UI" w:hAnsiTheme="majorHAnsi" w:cstheme="majorBidi"/>
          <w:lang w:val="it-IT"/>
        </w:rPr>
      </w:pPr>
    </w:p>
    <w:p w14:paraId="56FB2A85" w14:textId="36652057" w:rsidR="009F2A10" w:rsidRPr="004B5955" w:rsidRDefault="009F2A10" w:rsidP="0F73293C">
      <w:pPr>
        <w:rPr>
          <w:rFonts w:asciiTheme="majorHAnsi" w:eastAsia="Segoe UI" w:hAnsiTheme="majorHAnsi" w:cstheme="majorBidi"/>
          <w:strike/>
          <w:lang w:val="it-IT"/>
        </w:rPr>
      </w:pPr>
      <w:r w:rsidRPr="0F73293C">
        <w:rPr>
          <w:rFonts w:asciiTheme="majorHAnsi" w:eastAsia="Segoe UI" w:hAnsiTheme="majorHAnsi" w:cstheme="majorBidi"/>
          <w:lang w:val="it-IT"/>
        </w:rPr>
        <w:t xml:space="preserve">Il risultato è sorprendente: </w:t>
      </w:r>
      <w:r w:rsidRPr="0F73293C">
        <w:rPr>
          <w:rFonts w:asciiTheme="majorHAnsi" w:eastAsia="Segoe UI" w:hAnsiTheme="majorHAnsi" w:cstheme="majorBidi"/>
          <w:b/>
          <w:bCs/>
          <w:lang w:val="it-IT"/>
        </w:rPr>
        <w:t>il contapassi in sovrimpressione</w:t>
      </w:r>
      <w:r w:rsidR="202278ED" w:rsidRPr="0F73293C">
        <w:rPr>
          <w:rFonts w:asciiTheme="majorHAnsi" w:eastAsia="Segoe UI" w:hAnsiTheme="majorHAnsi" w:cstheme="majorBidi"/>
          <w:b/>
          <w:bCs/>
          <w:lang w:val="it-IT"/>
        </w:rPr>
        <w:t xml:space="preserve"> </w:t>
      </w:r>
      <w:r w:rsidR="004B5955" w:rsidRPr="0F73293C">
        <w:rPr>
          <w:rFonts w:asciiTheme="majorHAnsi" w:eastAsia="Segoe UI" w:hAnsiTheme="majorHAnsi" w:cstheme="majorBidi"/>
          <w:b/>
          <w:bCs/>
          <w:lang w:val="it-IT"/>
        </w:rPr>
        <w:t xml:space="preserve">nel corso del video </w:t>
      </w:r>
      <w:r w:rsidRPr="0F73293C">
        <w:rPr>
          <w:rFonts w:asciiTheme="majorHAnsi" w:eastAsia="Segoe UI" w:hAnsiTheme="majorHAnsi" w:cstheme="majorBidi"/>
          <w:lang w:val="it-IT"/>
        </w:rPr>
        <w:t xml:space="preserve">rivela che </w:t>
      </w:r>
      <w:r w:rsidR="7675F504" w:rsidRPr="0F73293C">
        <w:rPr>
          <w:rFonts w:asciiTheme="majorHAnsi" w:eastAsia="Segoe UI" w:hAnsiTheme="majorHAnsi" w:cstheme="majorBidi"/>
          <w:lang w:val="it-IT"/>
        </w:rPr>
        <w:t>Giulio</w:t>
      </w:r>
      <w:r w:rsidRPr="0F73293C">
        <w:rPr>
          <w:rFonts w:asciiTheme="majorHAnsi" w:eastAsia="Segoe UI" w:hAnsiTheme="majorHAnsi" w:cstheme="majorBidi"/>
          <w:lang w:val="it-IT"/>
        </w:rPr>
        <w:t xml:space="preserve">, </w:t>
      </w:r>
      <w:r w:rsidR="437D4A6D" w:rsidRPr="0F73293C">
        <w:rPr>
          <w:rFonts w:asciiTheme="majorHAnsi" w:eastAsia="Segoe UI" w:hAnsiTheme="majorHAnsi" w:cstheme="majorBidi"/>
          <w:lang w:val="it-IT"/>
        </w:rPr>
        <w:t xml:space="preserve">quando </w:t>
      </w:r>
      <w:r w:rsidR="004B5955" w:rsidRPr="0F73293C">
        <w:rPr>
          <w:rFonts w:asciiTheme="majorHAnsi" w:eastAsia="Segoe UI" w:hAnsiTheme="majorHAnsi" w:cstheme="majorBidi"/>
          <w:b/>
          <w:bCs/>
          <w:lang w:val="it-IT"/>
        </w:rPr>
        <w:t xml:space="preserve">indossa </w:t>
      </w:r>
      <w:r w:rsidRPr="0F73293C">
        <w:rPr>
          <w:rFonts w:asciiTheme="majorHAnsi" w:eastAsia="Segoe UI" w:hAnsiTheme="majorHAnsi" w:cstheme="majorBidi"/>
          <w:b/>
          <w:bCs/>
          <w:lang w:val="it-IT"/>
        </w:rPr>
        <w:t>abiti non puliti</w:t>
      </w:r>
      <w:r w:rsidRPr="0F73293C">
        <w:rPr>
          <w:rFonts w:asciiTheme="majorHAnsi" w:eastAsia="Segoe UI" w:hAnsiTheme="majorHAnsi" w:cstheme="majorBidi"/>
          <w:lang w:val="it-IT"/>
        </w:rPr>
        <w:t xml:space="preserve">, </w:t>
      </w:r>
      <w:r w:rsidRPr="0F73293C">
        <w:rPr>
          <w:rFonts w:asciiTheme="majorHAnsi" w:eastAsia="Segoe UI" w:hAnsiTheme="majorHAnsi" w:cstheme="majorBidi"/>
          <w:b/>
          <w:bCs/>
          <w:lang w:val="it-IT"/>
        </w:rPr>
        <w:t>deve compiere molti più passi per raggiungere la sua destinazione</w:t>
      </w:r>
      <w:r w:rsidRPr="0F73293C">
        <w:rPr>
          <w:rFonts w:asciiTheme="majorHAnsi" w:eastAsia="Segoe UI" w:hAnsiTheme="majorHAnsi" w:cstheme="majorBidi"/>
          <w:lang w:val="it-IT"/>
        </w:rPr>
        <w:t xml:space="preserve">. I passanti </w:t>
      </w:r>
      <w:r w:rsidR="004B5955" w:rsidRPr="0F73293C">
        <w:rPr>
          <w:rFonts w:asciiTheme="majorHAnsi" w:eastAsia="Segoe UI" w:hAnsiTheme="majorHAnsi" w:cstheme="majorBidi"/>
          <w:lang w:val="it-IT"/>
        </w:rPr>
        <w:t>si dimostrano</w:t>
      </w:r>
      <w:r w:rsidRPr="0F73293C">
        <w:rPr>
          <w:rFonts w:asciiTheme="majorHAnsi" w:eastAsia="Segoe UI" w:hAnsiTheme="majorHAnsi" w:cstheme="majorBidi"/>
          <w:lang w:val="it-IT"/>
        </w:rPr>
        <w:t xml:space="preserve"> </w:t>
      </w:r>
      <w:r w:rsidR="00B6260E" w:rsidRPr="0F73293C">
        <w:rPr>
          <w:rFonts w:asciiTheme="majorHAnsi" w:eastAsia="Segoe UI" w:hAnsiTheme="majorHAnsi" w:cstheme="majorBidi"/>
          <w:lang w:val="it-IT"/>
        </w:rPr>
        <w:t xml:space="preserve">infatti </w:t>
      </w:r>
      <w:r w:rsidRPr="0F73293C">
        <w:rPr>
          <w:rFonts w:asciiTheme="majorHAnsi" w:eastAsia="Segoe UI" w:hAnsiTheme="majorHAnsi" w:cstheme="majorBidi"/>
          <w:lang w:val="it-IT"/>
        </w:rPr>
        <w:t>meno propensi a</w:t>
      </w:r>
      <w:r w:rsidR="004B5955" w:rsidRPr="0F73293C">
        <w:rPr>
          <w:rFonts w:asciiTheme="majorHAnsi" w:eastAsia="Segoe UI" w:hAnsiTheme="majorHAnsi" w:cstheme="majorBidi"/>
          <w:lang w:val="it-IT"/>
        </w:rPr>
        <w:t xml:space="preserve"> fermarsi per</w:t>
      </w:r>
      <w:r w:rsidRPr="0F73293C">
        <w:rPr>
          <w:rFonts w:asciiTheme="majorHAnsi" w:eastAsia="Segoe UI" w:hAnsiTheme="majorHAnsi" w:cstheme="majorBidi"/>
          <w:lang w:val="it-IT"/>
        </w:rPr>
        <w:t xml:space="preserve"> offrire </w:t>
      </w:r>
      <w:r w:rsidR="004B5955" w:rsidRPr="0F73293C">
        <w:rPr>
          <w:rFonts w:asciiTheme="majorHAnsi" w:eastAsia="Segoe UI" w:hAnsiTheme="majorHAnsi" w:cstheme="majorBidi"/>
          <w:lang w:val="it-IT"/>
        </w:rPr>
        <w:t xml:space="preserve">il proprio </w:t>
      </w:r>
      <w:r w:rsidRPr="0F73293C">
        <w:rPr>
          <w:rFonts w:asciiTheme="majorHAnsi" w:eastAsia="Segoe UI" w:hAnsiTheme="majorHAnsi" w:cstheme="majorBidi"/>
          <w:lang w:val="it-IT"/>
        </w:rPr>
        <w:t xml:space="preserve">aiuto </w:t>
      </w:r>
      <w:r w:rsidR="004B5955" w:rsidRPr="0F73293C">
        <w:rPr>
          <w:rFonts w:asciiTheme="majorHAnsi" w:eastAsia="Segoe UI" w:hAnsiTheme="majorHAnsi" w:cstheme="majorBidi"/>
          <w:lang w:val="it-IT"/>
        </w:rPr>
        <w:t>quando la persona di fronte a loro appare trascurata, segno che l’aspetto esteriore – indipendentemente dalle cause fondanti – genera ancora oggi pregiudizi</w:t>
      </w:r>
      <w:r w:rsidR="007B45D0" w:rsidRPr="0F73293C">
        <w:rPr>
          <w:rFonts w:asciiTheme="majorHAnsi" w:eastAsia="Segoe UI" w:hAnsiTheme="majorHAnsi" w:cstheme="majorBidi"/>
          <w:lang w:val="it-IT"/>
        </w:rPr>
        <w:t xml:space="preserve">, </w:t>
      </w:r>
      <w:r w:rsidR="004B5955" w:rsidRPr="0F73293C">
        <w:rPr>
          <w:rFonts w:asciiTheme="majorHAnsi" w:eastAsia="Segoe UI" w:hAnsiTheme="majorHAnsi" w:cstheme="majorBidi"/>
          <w:lang w:val="it-IT"/>
        </w:rPr>
        <w:t>ostacola</w:t>
      </w:r>
      <w:r w:rsidR="007B45D0" w:rsidRPr="0F73293C">
        <w:rPr>
          <w:rFonts w:asciiTheme="majorHAnsi" w:eastAsia="Segoe UI" w:hAnsiTheme="majorHAnsi" w:cstheme="majorBidi"/>
          <w:lang w:val="it-IT"/>
        </w:rPr>
        <w:t>ndo</w:t>
      </w:r>
      <w:r w:rsidR="004B5955" w:rsidRPr="0F73293C">
        <w:rPr>
          <w:rFonts w:asciiTheme="majorHAnsi" w:eastAsia="Segoe UI" w:hAnsiTheme="majorHAnsi" w:cstheme="majorBidi"/>
          <w:lang w:val="it-IT"/>
        </w:rPr>
        <w:t xml:space="preserve"> l’accesso a opportunità e alla piena realizzazione del proprio potenziale. </w:t>
      </w:r>
    </w:p>
    <w:p w14:paraId="739C8809" w14:textId="1462BD71" w:rsidR="67847B15" w:rsidRDefault="67847B15" w:rsidP="67847B15">
      <w:pPr>
        <w:rPr>
          <w:rFonts w:asciiTheme="majorHAnsi" w:eastAsia="Segoe UI" w:hAnsiTheme="majorHAnsi" w:cstheme="majorBidi"/>
          <w:lang w:val="it"/>
        </w:rPr>
      </w:pPr>
    </w:p>
    <w:p w14:paraId="62677F16" w14:textId="6B0EE5AA" w:rsidR="078C16F1" w:rsidRDefault="078C16F1" w:rsidP="1B8F8BAE">
      <w:pPr>
        <w:rPr>
          <w:rFonts w:asciiTheme="majorHAnsi" w:eastAsia="Segoe UI" w:hAnsiTheme="majorHAnsi" w:cstheme="majorBidi"/>
          <w:lang w:val="it"/>
        </w:rPr>
      </w:pPr>
      <w:r w:rsidRPr="1B8F8BAE">
        <w:rPr>
          <w:rFonts w:asciiTheme="majorHAnsi" w:eastAsia="Segoe UI" w:hAnsiTheme="majorHAnsi" w:cstheme="majorBidi"/>
          <w:lang w:val="it"/>
        </w:rPr>
        <w:t>Il progetto</w:t>
      </w:r>
      <w:r w:rsidR="03E63486" w:rsidRPr="1B8F8BAE">
        <w:rPr>
          <w:rFonts w:asciiTheme="majorHAnsi" w:eastAsia="Segoe UI" w:hAnsiTheme="majorHAnsi" w:cstheme="majorBidi"/>
          <w:lang w:val="it"/>
        </w:rPr>
        <w:t xml:space="preserve"> è parte dell'impegno di Dixan</w:t>
      </w:r>
      <w:r w:rsidR="006E4E79" w:rsidRPr="1B8F8BAE">
        <w:rPr>
          <w:rFonts w:asciiTheme="majorHAnsi" w:eastAsia="Segoe UI" w:hAnsiTheme="majorHAnsi" w:cstheme="majorBidi"/>
          <w:lang w:val="it"/>
        </w:rPr>
        <w:t xml:space="preserve"> con</w:t>
      </w:r>
      <w:r w:rsidR="03E63486" w:rsidRPr="1B8F8BAE">
        <w:rPr>
          <w:rFonts w:asciiTheme="majorHAnsi" w:eastAsia="Segoe UI" w:hAnsiTheme="majorHAnsi" w:cstheme="majorBidi"/>
          <w:lang w:val="it"/>
        </w:rPr>
        <w:t xml:space="preserve"> CESVI </w:t>
      </w:r>
      <w:r w:rsidR="006E4E79" w:rsidRPr="1B8F8BAE">
        <w:rPr>
          <w:rFonts w:asciiTheme="majorHAnsi" w:eastAsia="Segoe UI" w:hAnsiTheme="majorHAnsi" w:cstheme="majorBidi"/>
          <w:lang w:val="it"/>
        </w:rPr>
        <w:t>per</w:t>
      </w:r>
      <w:r w:rsidR="03E63486" w:rsidRPr="1B8F8BAE">
        <w:rPr>
          <w:rFonts w:asciiTheme="majorHAnsi" w:eastAsia="Segoe UI" w:hAnsiTheme="majorHAnsi" w:cstheme="majorBidi"/>
          <w:lang w:val="it"/>
        </w:rPr>
        <w:t xml:space="preserve"> sensibilizzare l'opinione pubblica sul</w:t>
      </w:r>
      <w:r w:rsidR="2C867A6D" w:rsidRPr="1B8F8BAE">
        <w:rPr>
          <w:rFonts w:asciiTheme="majorHAnsi" w:eastAsia="Segoe UI" w:hAnsiTheme="majorHAnsi" w:cstheme="majorBidi"/>
          <w:lang w:val="it"/>
        </w:rPr>
        <w:t>la</w:t>
      </w:r>
      <w:r w:rsidR="03E63486" w:rsidRPr="1B8F8BAE">
        <w:rPr>
          <w:rFonts w:asciiTheme="majorHAnsi" w:eastAsia="Segoe UI" w:hAnsiTheme="majorHAnsi" w:cstheme="majorBidi"/>
          <w:lang w:val="it"/>
        </w:rPr>
        <w:t xml:space="preserve"> povertà di igiene, una </w:t>
      </w:r>
      <w:r w:rsidR="77FEDBBD" w:rsidRPr="1B8F8BAE">
        <w:rPr>
          <w:rFonts w:asciiTheme="majorHAnsi" w:eastAsia="Segoe UI" w:hAnsiTheme="majorHAnsi" w:cstheme="majorBidi"/>
          <w:lang w:val="it"/>
        </w:rPr>
        <w:t>situazione</w:t>
      </w:r>
      <w:r w:rsidR="03E63486" w:rsidRPr="1B8F8BAE">
        <w:rPr>
          <w:rFonts w:asciiTheme="majorHAnsi" w:eastAsia="Segoe UI" w:hAnsiTheme="majorHAnsi" w:cstheme="majorBidi"/>
          <w:lang w:val="it"/>
        </w:rPr>
        <w:t xml:space="preserve"> che </w:t>
      </w:r>
      <w:r w:rsidR="03E63486" w:rsidRPr="1B8F8BAE">
        <w:rPr>
          <w:rFonts w:asciiTheme="majorHAnsi" w:eastAsia="Segoe UI" w:hAnsiTheme="majorHAnsi" w:cstheme="majorBidi"/>
          <w:b/>
          <w:bCs/>
          <w:lang w:val="it"/>
        </w:rPr>
        <w:t>colpisce circa il 10% delle famiglie italiane</w:t>
      </w:r>
      <w:r w:rsidRPr="1B8F8BAE">
        <w:rPr>
          <w:rStyle w:val="Rimandonotaapidipagina"/>
          <w:rFonts w:asciiTheme="majorHAnsi" w:eastAsia="Segoe UI" w:hAnsiTheme="majorHAnsi" w:cstheme="majorBidi"/>
          <w:b/>
          <w:bCs/>
          <w:lang w:val="it"/>
        </w:rPr>
        <w:footnoteReference w:id="2"/>
      </w:r>
      <w:r w:rsidR="03E63486" w:rsidRPr="1B8F8BAE">
        <w:rPr>
          <w:rFonts w:asciiTheme="majorHAnsi" w:eastAsia="Segoe UI" w:hAnsiTheme="majorHAnsi" w:cstheme="majorBidi"/>
          <w:lang w:val="it"/>
        </w:rPr>
        <w:t xml:space="preserve">. </w:t>
      </w:r>
      <w:r w:rsidR="64BF113C" w:rsidRPr="1B8F8BAE">
        <w:rPr>
          <w:rFonts w:asciiTheme="majorHAnsi" w:eastAsia="Segoe UI" w:hAnsiTheme="majorHAnsi" w:cstheme="majorBidi"/>
          <w:lang w:val="it"/>
        </w:rPr>
        <w:t xml:space="preserve">Intesa come </w:t>
      </w:r>
      <w:r w:rsidR="03E63486" w:rsidRPr="1B8F8BAE">
        <w:rPr>
          <w:rFonts w:asciiTheme="majorHAnsi" w:eastAsia="Segoe UI" w:hAnsiTheme="majorHAnsi" w:cstheme="majorBidi"/>
          <w:b/>
          <w:bCs/>
          <w:lang w:val="it"/>
        </w:rPr>
        <w:t>l'impossibilità di permettersi le spese relative all'igiene personale</w:t>
      </w:r>
      <w:r w:rsidR="007B45D0" w:rsidRPr="1B8F8BAE">
        <w:rPr>
          <w:rFonts w:asciiTheme="majorHAnsi" w:eastAsia="Segoe UI" w:hAnsiTheme="majorHAnsi" w:cstheme="majorBidi"/>
          <w:b/>
          <w:bCs/>
          <w:lang w:val="it"/>
        </w:rPr>
        <w:t xml:space="preserve">, </w:t>
      </w:r>
      <w:r w:rsidR="03E63486" w:rsidRPr="1B8F8BAE">
        <w:rPr>
          <w:rFonts w:asciiTheme="majorHAnsi" w:eastAsia="Segoe UI" w:hAnsiTheme="majorHAnsi" w:cstheme="majorBidi"/>
          <w:b/>
          <w:bCs/>
          <w:lang w:val="it"/>
        </w:rPr>
        <w:t>dei</w:t>
      </w:r>
      <w:r w:rsidR="007B45D0" w:rsidRPr="1B8F8BAE">
        <w:rPr>
          <w:rFonts w:asciiTheme="majorHAnsi" w:eastAsia="Segoe UI" w:hAnsiTheme="majorHAnsi" w:cstheme="majorBidi"/>
          <w:b/>
          <w:bCs/>
          <w:lang w:val="it"/>
        </w:rPr>
        <w:t xml:space="preserve"> propri</w:t>
      </w:r>
      <w:r w:rsidR="03E63486" w:rsidRPr="1B8F8BAE">
        <w:rPr>
          <w:rFonts w:asciiTheme="majorHAnsi" w:eastAsia="Segoe UI" w:hAnsiTheme="majorHAnsi" w:cstheme="majorBidi"/>
          <w:b/>
          <w:bCs/>
          <w:lang w:val="it"/>
        </w:rPr>
        <w:t xml:space="preserve"> indumenti</w:t>
      </w:r>
      <w:r w:rsidR="007B45D0" w:rsidRPr="1B8F8BAE">
        <w:rPr>
          <w:rFonts w:asciiTheme="majorHAnsi" w:eastAsia="Segoe UI" w:hAnsiTheme="majorHAnsi" w:cstheme="majorBidi"/>
          <w:b/>
          <w:bCs/>
          <w:lang w:val="it"/>
        </w:rPr>
        <w:t xml:space="preserve"> e della propria abitazione</w:t>
      </w:r>
      <w:r w:rsidR="03E63486" w:rsidRPr="1B8F8BAE">
        <w:rPr>
          <w:rFonts w:asciiTheme="majorHAnsi" w:eastAsia="Segoe UI" w:hAnsiTheme="majorHAnsi" w:cstheme="majorBidi"/>
          <w:b/>
          <w:bCs/>
          <w:lang w:val="it"/>
        </w:rPr>
        <w:t>,</w:t>
      </w:r>
      <w:r w:rsidR="03E63486" w:rsidRPr="1B8F8BAE">
        <w:rPr>
          <w:rFonts w:asciiTheme="majorHAnsi" w:eastAsia="Segoe UI" w:hAnsiTheme="majorHAnsi" w:cstheme="majorBidi"/>
          <w:lang w:val="it"/>
        </w:rPr>
        <w:t xml:space="preserve"> </w:t>
      </w:r>
      <w:r w:rsidR="4221970C" w:rsidRPr="1B8F8BAE">
        <w:rPr>
          <w:rFonts w:asciiTheme="majorHAnsi" w:eastAsia="Segoe UI" w:hAnsiTheme="majorHAnsi" w:cstheme="majorBidi"/>
          <w:lang w:val="it"/>
        </w:rPr>
        <w:t xml:space="preserve">la povertà di igiene </w:t>
      </w:r>
      <w:r w:rsidR="03E63486" w:rsidRPr="1B8F8BAE">
        <w:rPr>
          <w:rFonts w:asciiTheme="majorHAnsi" w:eastAsia="Segoe UI" w:hAnsiTheme="majorHAnsi" w:cstheme="majorBidi"/>
          <w:lang w:val="it"/>
        </w:rPr>
        <w:t>comporta conseguenze gravi come isolamento sociale, senso di abbandono, problemi psicologici e disagi che limitano le opportunità di affermazione personale.</w:t>
      </w:r>
    </w:p>
    <w:p w14:paraId="0DF717D6" w14:textId="5CECEA84" w:rsidR="67847B15" w:rsidRDefault="67847B15" w:rsidP="67847B15">
      <w:pPr>
        <w:rPr>
          <w:rFonts w:asciiTheme="majorHAnsi" w:eastAsia="Segoe UI" w:hAnsiTheme="majorHAnsi" w:cstheme="majorBidi"/>
          <w:lang w:val="it"/>
        </w:rPr>
      </w:pPr>
    </w:p>
    <w:p w14:paraId="54B42777" w14:textId="7A439920" w:rsidR="00F422F9" w:rsidRDefault="00D60D2A" w:rsidP="290F36B3">
      <w:pPr>
        <w:rPr>
          <w:rFonts w:asciiTheme="majorHAnsi" w:eastAsia="Segoe UI" w:hAnsiTheme="majorHAnsi" w:cstheme="majorBidi"/>
          <w:lang w:val="it"/>
        </w:rPr>
      </w:pPr>
      <w:r w:rsidRPr="290F36B3">
        <w:rPr>
          <w:rFonts w:asciiTheme="majorHAnsi" w:eastAsia="Segoe UI" w:hAnsiTheme="majorHAnsi" w:cstheme="majorBidi"/>
          <w:lang w:val="it"/>
        </w:rPr>
        <w:t>“</w:t>
      </w:r>
      <w:r w:rsidR="0097641F" w:rsidRPr="290F36B3">
        <w:rPr>
          <w:rFonts w:asciiTheme="majorHAnsi" w:eastAsia="Segoe UI" w:hAnsiTheme="majorHAnsi" w:cstheme="majorBidi"/>
          <w:i/>
          <w:iCs/>
          <w:lang w:val="it"/>
        </w:rPr>
        <w:t xml:space="preserve">Continuiamo a collaborare con CESVI </w:t>
      </w:r>
      <w:r w:rsidR="2364B718" w:rsidRPr="290F36B3">
        <w:rPr>
          <w:rFonts w:asciiTheme="majorHAnsi" w:eastAsia="Segoe UI" w:hAnsiTheme="majorHAnsi" w:cstheme="majorBidi"/>
          <w:i/>
          <w:iCs/>
          <w:lang w:val="it"/>
        </w:rPr>
        <w:t xml:space="preserve">e con le loro Case del Sorriso </w:t>
      </w:r>
      <w:r w:rsidR="0097641F" w:rsidRPr="290F36B3">
        <w:rPr>
          <w:rFonts w:asciiTheme="majorHAnsi" w:eastAsia="Segoe UI" w:hAnsiTheme="majorHAnsi" w:cstheme="majorBidi"/>
          <w:i/>
          <w:iCs/>
          <w:lang w:val="it"/>
        </w:rPr>
        <w:t>per t</w:t>
      </w:r>
      <w:proofErr w:type="spellStart"/>
      <w:r w:rsidR="0097641F" w:rsidRPr="290F36B3">
        <w:rPr>
          <w:rStyle w:val="normaltextrun"/>
          <w:rFonts w:cs="Segoe UI"/>
          <w:i/>
          <w:iCs/>
          <w:color w:val="000000"/>
          <w:shd w:val="clear" w:color="auto" w:fill="FFFFFF"/>
          <w:lang w:val="it-IT"/>
        </w:rPr>
        <w:t>enere</w:t>
      </w:r>
      <w:proofErr w:type="spellEnd"/>
      <w:r w:rsidR="0097641F" w:rsidRPr="290F36B3">
        <w:rPr>
          <w:rStyle w:val="normaltextrun"/>
          <w:rFonts w:cs="Segoe UI"/>
          <w:i/>
          <w:iCs/>
          <w:color w:val="000000"/>
          <w:shd w:val="clear" w:color="auto" w:fill="FFFFFF"/>
          <w:lang w:val="it-IT"/>
        </w:rPr>
        <w:t xml:space="preserve"> alta l’attenzione sul tema della povertà di igiene, guardando soprattutto alle conseguenze che non vengono </w:t>
      </w:r>
      <w:r w:rsidR="0097641F" w:rsidRPr="290F36B3">
        <w:rPr>
          <w:rStyle w:val="normaltextrun"/>
          <w:rFonts w:cs="Segoe UI"/>
          <w:i/>
          <w:iCs/>
          <w:color w:val="000000"/>
          <w:shd w:val="clear" w:color="auto" w:fill="FFFFFF"/>
          <w:lang w:val="it-IT"/>
        </w:rPr>
        <w:lastRenderedPageBreak/>
        <w:t xml:space="preserve">solitamente prese in considerazione, come l’esclusione e </w:t>
      </w:r>
      <w:r w:rsidR="00686C5B" w:rsidRPr="290F36B3">
        <w:rPr>
          <w:rStyle w:val="normaltextrun"/>
          <w:rFonts w:cs="Segoe UI"/>
          <w:i/>
          <w:iCs/>
          <w:color w:val="000000"/>
          <w:shd w:val="clear" w:color="auto" w:fill="FFFFFF"/>
          <w:lang w:val="it-IT"/>
        </w:rPr>
        <w:t>le barriere sociali</w:t>
      </w:r>
      <w:r w:rsidR="00351C89" w:rsidRPr="290F36B3">
        <w:rPr>
          <w:rFonts w:asciiTheme="majorHAnsi" w:eastAsia="Segoe UI" w:hAnsiTheme="majorHAnsi" w:cstheme="majorBidi"/>
          <w:lang w:val="it"/>
        </w:rPr>
        <w:t>"</w:t>
      </w:r>
      <w:r w:rsidR="00686C5B" w:rsidRPr="290F36B3">
        <w:rPr>
          <w:rFonts w:asciiTheme="majorHAnsi" w:eastAsia="Segoe UI" w:hAnsiTheme="majorHAnsi" w:cstheme="majorBidi"/>
          <w:lang w:val="it"/>
        </w:rPr>
        <w:t xml:space="preserve"> -</w:t>
      </w:r>
      <w:r w:rsidR="00351C89" w:rsidRPr="290F36B3">
        <w:rPr>
          <w:rFonts w:asciiTheme="majorHAnsi" w:eastAsia="Segoe UI" w:hAnsiTheme="majorHAnsi" w:cstheme="majorBidi"/>
          <w:lang w:val="it"/>
        </w:rPr>
        <w:t xml:space="preserve"> ha dichiarato </w:t>
      </w:r>
      <w:r w:rsidR="00351C89" w:rsidRPr="290F36B3">
        <w:rPr>
          <w:rFonts w:asciiTheme="majorHAnsi" w:eastAsia="Segoe UI" w:hAnsiTheme="majorHAnsi" w:cstheme="majorBidi"/>
          <w:b/>
          <w:bCs/>
          <w:lang w:val="it"/>
        </w:rPr>
        <w:t xml:space="preserve">Francesca D’Angelo-Valente, </w:t>
      </w:r>
      <w:r w:rsidR="00FD4D68" w:rsidRPr="290F36B3">
        <w:rPr>
          <w:rFonts w:asciiTheme="majorHAnsi" w:eastAsia="Segoe UI" w:hAnsiTheme="majorHAnsi" w:cstheme="majorBidi"/>
          <w:b/>
          <w:bCs/>
          <w:lang w:val="it"/>
        </w:rPr>
        <w:t>Direttore Marketing</w:t>
      </w:r>
      <w:r w:rsidR="00541DF9" w:rsidRPr="290F36B3">
        <w:rPr>
          <w:rFonts w:asciiTheme="majorHAnsi" w:eastAsia="Segoe UI" w:hAnsiTheme="majorHAnsi" w:cstheme="majorBidi"/>
          <w:b/>
          <w:bCs/>
          <w:lang w:val="it"/>
        </w:rPr>
        <w:t xml:space="preserve"> </w:t>
      </w:r>
      <w:r w:rsidR="00351C89" w:rsidRPr="290F36B3">
        <w:rPr>
          <w:rFonts w:asciiTheme="majorHAnsi" w:eastAsia="Segoe UI" w:hAnsiTheme="majorHAnsi" w:cstheme="majorBidi"/>
          <w:b/>
          <w:bCs/>
          <w:lang w:val="it"/>
        </w:rPr>
        <w:t>di Henkel Consumer Brands</w:t>
      </w:r>
      <w:r w:rsidR="00541DF9" w:rsidRPr="290F36B3">
        <w:rPr>
          <w:rFonts w:asciiTheme="majorHAnsi" w:eastAsia="Segoe UI" w:hAnsiTheme="majorHAnsi" w:cstheme="majorBidi"/>
          <w:b/>
          <w:bCs/>
          <w:lang w:val="it"/>
        </w:rPr>
        <w:t xml:space="preserve"> Italia</w:t>
      </w:r>
      <w:r w:rsidR="00351C89" w:rsidRPr="290F36B3">
        <w:rPr>
          <w:rFonts w:asciiTheme="majorHAnsi" w:eastAsia="Segoe UI" w:hAnsiTheme="majorHAnsi" w:cstheme="majorBidi"/>
          <w:lang w:val="it"/>
        </w:rPr>
        <w:t xml:space="preserve">. </w:t>
      </w:r>
      <w:r w:rsidR="00F422F9" w:rsidRPr="290F36B3">
        <w:rPr>
          <w:rFonts w:asciiTheme="majorHAnsi" w:eastAsia="Segoe UI" w:hAnsiTheme="majorHAnsi" w:cstheme="majorBidi"/>
          <w:i/>
          <w:iCs/>
          <w:lang w:val="it"/>
        </w:rPr>
        <w:t>“Da sempre Dixan si impegna a garantire capi puliti affinché ognuno sia nelle condizioni per poter dare il meglio di sé. Crediamo infatti che l'igiene personale non debba mai rappresentare una barriera per la realizzazione dei propri sogni”</w:t>
      </w:r>
      <w:r w:rsidR="5BE7CF7E" w:rsidRPr="290F36B3">
        <w:rPr>
          <w:rFonts w:asciiTheme="majorHAnsi" w:eastAsia="Segoe UI" w:hAnsiTheme="majorHAnsi" w:cstheme="majorBidi"/>
          <w:i/>
          <w:iCs/>
          <w:lang w:val="it"/>
        </w:rPr>
        <w:t>.</w:t>
      </w:r>
    </w:p>
    <w:p w14:paraId="5284CDD6" w14:textId="5EDBDC3A" w:rsidR="003D2D57" w:rsidRDefault="003D2D57" w:rsidP="7B608FF1">
      <w:pPr>
        <w:rPr>
          <w:rFonts w:asciiTheme="minorHAnsi" w:eastAsiaTheme="minorEastAsia" w:hAnsiTheme="minorHAnsi" w:cstheme="minorBidi"/>
          <w:lang w:val="it"/>
        </w:rPr>
      </w:pPr>
    </w:p>
    <w:p w14:paraId="6FE90857" w14:textId="2A98A0AC" w:rsidR="0CCE2450" w:rsidRDefault="0CCE2450" w:rsidP="53566E81">
      <w:pPr>
        <w:rPr>
          <w:rFonts w:asciiTheme="minorHAnsi" w:eastAsiaTheme="minorEastAsia" w:hAnsiTheme="minorHAnsi" w:cstheme="minorBidi"/>
          <w:lang w:val="it-IT"/>
        </w:rPr>
      </w:pPr>
      <w:r w:rsidRPr="53566E81">
        <w:rPr>
          <w:rFonts w:asciiTheme="minorHAnsi" w:eastAsiaTheme="minorEastAsia" w:hAnsiTheme="minorHAnsi" w:cstheme="minorBidi"/>
          <w:i/>
          <w:iCs/>
          <w:lang w:val="it"/>
        </w:rPr>
        <w:t xml:space="preserve">“Questo </w:t>
      </w:r>
      <w:r w:rsidR="5EE16326" w:rsidRPr="53566E81">
        <w:rPr>
          <w:rFonts w:asciiTheme="minorHAnsi" w:eastAsiaTheme="minorEastAsia" w:hAnsiTheme="minorHAnsi" w:cstheme="minorBidi"/>
          <w:i/>
          <w:iCs/>
          <w:lang w:val="it"/>
        </w:rPr>
        <w:t xml:space="preserve">progetto di sensibilizzazione offre un’occasione di riflessione sul tema della povertà di igiene, spesso dimenticato, e conferma l’importanza di garantire un sostegno costante e attento affinché, anche ai soggetti più vulnerabili del nostro territorio, non siano pregiudicate opportunità importanti a causa della propria situazione di fragilità e possano aspirare a un futuro di crescita personale” </w:t>
      </w:r>
      <w:r w:rsidR="003663E5" w:rsidRPr="003663E5">
        <w:rPr>
          <w:rFonts w:asciiTheme="minorHAnsi" w:eastAsiaTheme="minorEastAsia" w:hAnsiTheme="minorHAnsi" w:cstheme="minorBidi"/>
          <w:lang w:val="it"/>
        </w:rPr>
        <w:t>d</w:t>
      </w:r>
      <w:r w:rsidRPr="53566E81">
        <w:rPr>
          <w:rFonts w:asciiTheme="minorHAnsi" w:eastAsiaTheme="minorEastAsia" w:hAnsiTheme="minorHAnsi" w:cstheme="minorBidi"/>
          <w:lang w:val="it"/>
        </w:rPr>
        <w:t xml:space="preserve">ichiara </w:t>
      </w:r>
      <w:r w:rsidRPr="53566E81">
        <w:rPr>
          <w:rFonts w:asciiTheme="minorHAnsi" w:eastAsiaTheme="minorEastAsia" w:hAnsiTheme="minorHAnsi" w:cstheme="minorBidi"/>
          <w:b/>
          <w:bCs/>
          <w:lang w:val="it"/>
        </w:rPr>
        <w:t>Roberto Vignola, Vicedirettore Generale di CESVI</w:t>
      </w:r>
      <w:r w:rsidRPr="53566E81">
        <w:rPr>
          <w:rFonts w:asciiTheme="minorHAnsi" w:eastAsiaTheme="minorEastAsia" w:hAnsiTheme="minorHAnsi" w:cstheme="minorBidi"/>
          <w:lang w:val="it"/>
        </w:rPr>
        <w:t xml:space="preserve">.  </w:t>
      </w:r>
      <w:r w:rsidRPr="53566E81">
        <w:rPr>
          <w:rFonts w:asciiTheme="minorHAnsi" w:eastAsiaTheme="minorEastAsia" w:hAnsiTheme="minorHAnsi" w:cstheme="minorBidi"/>
          <w:i/>
          <w:iCs/>
          <w:lang w:val="it-IT"/>
        </w:rPr>
        <w:t>“Grazie al sostegno di Dixan abbiamo potuto rafforzare il programma Case del Sorriso attivo a favore di bambini, giovani e famiglie nei contesti del nostro Paese colpiti da povertà economica e educativa. Attraverso il nostro programma, infatti, ci impegniamo, ogni giorno, per offrire a minori e famiglie percorsi di sostegno in grado di rispondere ai loro bisogni e fragilità quotidiane</w:t>
      </w:r>
      <w:r w:rsidRPr="53566E81">
        <w:rPr>
          <w:rFonts w:asciiTheme="minorHAnsi" w:eastAsiaTheme="minorEastAsia" w:hAnsiTheme="minorHAnsi" w:cstheme="minorBidi"/>
          <w:lang w:val="it-IT"/>
        </w:rPr>
        <w:t xml:space="preserve">. </w:t>
      </w:r>
      <w:r w:rsidRPr="53566E81">
        <w:rPr>
          <w:rFonts w:asciiTheme="minorHAnsi" w:eastAsiaTheme="minorEastAsia" w:hAnsiTheme="minorHAnsi" w:cstheme="minorBidi"/>
          <w:i/>
          <w:iCs/>
          <w:lang w:val="it-IT"/>
        </w:rPr>
        <w:t xml:space="preserve">Il Programma Case del Sorriso ha l’obiettivo di migliorare le condizioni di vita delle comunità, educando alla cura personale e degli altri e potenziando le risorse di ciascuno, offrendo strumenti e opportunità per comprendere l’importanza di dare valore a sé stessi e ai propri cari, partendo dalla cura del corpo e della mente” </w:t>
      </w:r>
      <w:r w:rsidRPr="53566E81">
        <w:rPr>
          <w:rFonts w:asciiTheme="minorHAnsi" w:eastAsiaTheme="minorEastAsia" w:hAnsiTheme="minorHAnsi" w:cstheme="minorBidi"/>
          <w:lang w:val="it-IT"/>
        </w:rPr>
        <w:t>conclude Vignola.</w:t>
      </w:r>
    </w:p>
    <w:p w14:paraId="26491AA4" w14:textId="3C21FD01" w:rsidR="67847B15" w:rsidRDefault="67847B15" w:rsidP="67847B15">
      <w:pPr>
        <w:rPr>
          <w:rFonts w:asciiTheme="majorHAnsi" w:eastAsia="Segoe UI" w:hAnsiTheme="majorHAnsi" w:cstheme="majorBidi"/>
          <w:lang w:val="it"/>
        </w:rPr>
      </w:pPr>
    </w:p>
    <w:p w14:paraId="5979533A" w14:textId="5660C22A" w:rsidR="003D2D57" w:rsidRPr="00541DF9" w:rsidRDefault="009F2A10" w:rsidP="1B8F8BAE">
      <w:pPr>
        <w:rPr>
          <w:rFonts w:asciiTheme="majorHAnsi" w:eastAsia="Segoe UI" w:hAnsiTheme="majorHAnsi" w:cstheme="majorBidi"/>
          <w:lang w:val="it-IT"/>
        </w:rPr>
      </w:pPr>
      <w:r w:rsidRPr="1B8F8BAE">
        <w:rPr>
          <w:rFonts w:asciiTheme="majorHAnsi" w:eastAsia="Segoe UI" w:hAnsiTheme="majorHAnsi" w:cstheme="majorBidi"/>
          <w:lang w:val="it"/>
        </w:rPr>
        <w:t>Dixan</w:t>
      </w:r>
      <w:r w:rsidR="00D342B6" w:rsidRPr="1B8F8BAE">
        <w:rPr>
          <w:rFonts w:asciiTheme="majorHAnsi" w:eastAsia="Segoe UI" w:hAnsiTheme="majorHAnsi" w:cstheme="majorBidi"/>
          <w:lang w:val="it"/>
        </w:rPr>
        <w:t xml:space="preserve"> e </w:t>
      </w:r>
      <w:r w:rsidRPr="1B8F8BAE">
        <w:rPr>
          <w:rFonts w:asciiTheme="majorHAnsi" w:eastAsia="Segoe UI" w:hAnsiTheme="majorHAnsi" w:cstheme="majorBidi"/>
          <w:lang w:val="it"/>
        </w:rPr>
        <w:t xml:space="preserve">CESVI </w:t>
      </w:r>
      <w:r w:rsidR="00D342B6" w:rsidRPr="1B8F8BAE">
        <w:rPr>
          <w:rFonts w:asciiTheme="majorHAnsi" w:eastAsia="Segoe UI" w:hAnsiTheme="majorHAnsi" w:cstheme="majorBidi"/>
          <w:lang w:val="it"/>
        </w:rPr>
        <w:t xml:space="preserve">collaborano </w:t>
      </w:r>
      <w:r w:rsidRPr="1B8F8BAE">
        <w:rPr>
          <w:rFonts w:asciiTheme="majorHAnsi" w:eastAsia="Segoe UI" w:hAnsiTheme="majorHAnsi" w:cstheme="majorBidi"/>
          <w:lang w:val="it"/>
        </w:rPr>
        <w:t xml:space="preserve">attivamente </w:t>
      </w:r>
      <w:r w:rsidR="37C20CEE" w:rsidRPr="1B8F8BAE">
        <w:rPr>
          <w:rFonts w:asciiTheme="majorHAnsi" w:eastAsia="Segoe UI" w:hAnsiTheme="majorHAnsi" w:cstheme="majorBidi"/>
          <w:lang w:val="it"/>
        </w:rPr>
        <w:t xml:space="preserve">infatti </w:t>
      </w:r>
      <w:r w:rsidRPr="1B8F8BAE">
        <w:rPr>
          <w:rFonts w:asciiTheme="majorHAnsi" w:eastAsia="Segoe UI" w:hAnsiTheme="majorHAnsi" w:cstheme="majorBidi"/>
          <w:lang w:val="it"/>
        </w:rPr>
        <w:t>dal 2023 per contrastare questo fenomeno</w:t>
      </w:r>
      <w:r w:rsidR="00D342B6" w:rsidRPr="1B8F8BAE">
        <w:rPr>
          <w:rFonts w:asciiTheme="majorHAnsi" w:eastAsia="Segoe UI" w:hAnsiTheme="majorHAnsi" w:cstheme="majorBidi"/>
          <w:lang w:val="it"/>
        </w:rPr>
        <w:t xml:space="preserve"> e sensibilizzarne la conoscenza a tutti i livelli</w:t>
      </w:r>
      <w:r w:rsidRPr="1B8F8BAE">
        <w:rPr>
          <w:rFonts w:asciiTheme="majorHAnsi" w:eastAsia="Segoe UI" w:hAnsiTheme="majorHAnsi" w:cstheme="majorBidi"/>
          <w:lang w:val="it"/>
        </w:rPr>
        <w:t>. Dopo il successo del cortometraggio "</w:t>
      </w:r>
      <w:r w:rsidRPr="1B8F8BAE">
        <w:rPr>
          <w:rFonts w:asciiTheme="majorHAnsi" w:eastAsia="Segoe UI" w:hAnsiTheme="majorHAnsi" w:cstheme="majorBidi"/>
          <w:b/>
          <w:bCs/>
          <w:lang w:val="it"/>
        </w:rPr>
        <w:t>Imma, i sogni non si macchiano</w:t>
      </w:r>
      <w:r w:rsidRPr="1B8F8BAE">
        <w:rPr>
          <w:rFonts w:asciiTheme="majorHAnsi" w:eastAsia="Segoe UI" w:hAnsiTheme="majorHAnsi" w:cstheme="majorBidi"/>
          <w:lang w:val="it"/>
        </w:rPr>
        <w:t xml:space="preserve">", presentato al </w:t>
      </w:r>
      <w:r w:rsidRPr="1B8F8BAE">
        <w:rPr>
          <w:rFonts w:asciiTheme="majorHAnsi" w:eastAsia="Segoe UI" w:hAnsiTheme="majorHAnsi" w:cstheme="majorBidi"/>
          <w:b/>
          <w:bCs/>
          <w:lang w:val="it"/>
        </w:rPr>
        <w:t>Giffoni Film Festival</w:t>
      </w:r>
      <w:r w:rsidRPr="1B8F8BAE">
        <w:rPr>
          <w:rFonts w:asciiTheme="majorHAnsi" w:eastAsia="Segoe UI" w:hAnsiTheme="majorHAnsi" w:cstheme="majorBidi"/>
          <w:lang w:val="it"/>
        </w:rPr>
        <w:t xml:space="preserve">, </w:t>
      </w:r>
      <w:r w:rsidR="0D503C3E" w:rsidRPr="1B8F8BAE">
        <w:rPr>
          <w:rFonts w:asciiTheme="majorHAnsi" w:eastAsia="Segoe UI" w:hAnsiTheme="majorHAnsi" w:cstheme="majorBidi"/>
          <w:lang w:val="it"/>
        </w:rPr>
        <w:t xml:space="preserve">nel </w:t>
      </w:r>
      <w:r w:rsidRPr="00541DF9">
        <w:rPr>
          <w:rFonts w:asciiTheme="majorHAnsi" w:eastAsia="Segoe UI" w:hAnsiTheme="majorHAnsi" w:cstheme="majorBidi"/>
          <w:lang w:val="it-IT"/>
        </w:rPr>
        <w:t xml:space="preserve">2024, Dixan e CESVI hanno </w:t>
      </w:r>
      <w:r w:rsidR="00D342B6" w:rsidRPr="00541DF9">
        <w:rPr>
          <w:rFonts w:asciiTheme="majorHAnsi" w:eastAsia="Segoe UI" w:hAnsiTheme="majorHAnsi" w:cstheme="majorBidi"/>
          <w:lang w:val="it-IT"/>
        </w:rPr>
        <w:t xml:space="preserve">tenuto </w:t>
      </w:r>
      <w:r w:rsidRPr="00541DF9">
        <w:rPr>
          <w:rFonts w:asciiTheme="majorHAnsi" w:eastAsia="Segoe UI" w:hAnsiTheme="majorHAnsi" w:cstheme="majorBidi"/>
          <w:lang w:val="it-IT"/>
        </w:rPr>
        <w:t>la conferenza "</w:t>
      </w:r>
      <w:r w:rsidRPr="00541DF9">
        <w:rPr>
          <w:rFonts w:asciiTheme="majorHAnsi" w:eastAsia="Segoe UI" w:hAnsiTheme="majorHAnsi" w:cstheme="majorBidi"/>
          <w:i/>
          <w:iCs/>
          <w:lang w:val="it-IT"/>
        </w:rPr>
        <w:t>Oltre la superficie: Analisi e proposte per combattere la Povertà di igiene</w:t>
      </w:r>
      <w:r w:rsidRPr="00541DF9">
        <w:rPr>
          <w:rFonts w:asciiTheme="majorHAnsi" w:eastAsia="Segoe UI" w:hAnsiTheme="majorHAnsi" w:cstheme="majorBidi"/>
          <w:lang w:val="it-IT"/>
        </w:rPr>
        <w:t>"</w:t>
      </w:r>
      <w:r w:rsidR="00D342B6" w:rsidRPr="00541DF9">
        <w:rPr>
          <w:rFonts w:asciiTheme="majorHAnsi" w:eastAsia="Segoe UI" w:hAnsiTheme="majorHAnsi" w:cstheme="majorBidi"/>
          <w:lang w:val="it-IT"/>
        </w:rPr>
        <w:t xml:space="preserve"> in presenza delle istituzioni della regione Lombardia. In </w:t>
      </w:r>
      <w:r w:rsidR="0936663E" w:rsidRPr="00541DF9">
        <w:rPr>
          <w:rFonts w:asciiTheme="majorHAnsi" w:eastAsia="Segoe UI" w:hAnsiTheme="majorHAnsi" w:cstheme="majorBidi"/>
          <w:lang w:val="it-IT"/>
        </w:rPr>
        <w:t>questa</w:t>
      </w:r>
      <w:r w:rsidR="00D342B6" w:rsidRPr="00541DF9">
        <w:rPr>
          <w:rFonts w:asciiTheme="majorHAnsi" w:eastAsia="Segoe UI" w:hAnsiTheme="majorHAnsi" w:cstheme="majorBidi"/>
          <w:lang w:val="it-IT"/>
        </w:rPr>
        <w:t xml:space="preserve"> occasione </w:t>
      </w:r>
      <w:r w:rsidRPr="00541DF9">
        <w:rPr>
          <w:rFonts w:asciiTheme="majorHAnsi" w:eastAsia="Segoe UI" w:hAnsiTheme="majorHAnsi" w:cstheme="majorBidi"/>
          <w:lang w:val="it-IT"/>
        </w:rPr>
        <w:t xml:space="preserve">sono stati presentati i dati di una ricerca IPSOS sul sentiment degli italiani </w:t>
      </w:r>
      <w:r w:rsidR="00D342B6" w:rsidRPr="00541DF9">
        <w:rPr>
          <w:rFonts w:asciiTheme="majorHAnsi" w:eastAsia="Segoe UI" w:hAnsiTheme="majorHAnsi" w:cstheme="majorBidi"/>
          <w:lang w:val="it-IT"/>
        </w:rPr>
        <w:t xml:space="preserve">in merito </w:t>
      </w:r>
      <w:r w:rsidRPr="00541DF9">
        <w:rPr>
          <w:rFonts w:asciiTheme="majorHAnsi" w:eastAsia="Segoe UI" w:hAnsiTheme="majorHAnsi" w:cstheme="majorBidi"/>
          <w:lang w:val="it-IT"/>
        </w:rPr>
        <w:t>alla povertà e alla povertà di igiene</w:t>
      </w:r>
      <w:r w:rsidR="00D342B6" w:rsidRPr="00541DF9">
        <w:rPr>
          <w:rFonts w:asciiTheme="majorHAnsi" w:eastAsia="Segoe UI" w:hAnsiTheme="majorHAnsi" w:cstheme="majorBidi"/>
          <w:lang w:val="it-IT"/>
        </w:rPr>
        <w:t>,</w:t>
      </w:r>
      <w:r w:rsidRPr="00541DF9">
        <w:rPr>
          <w:rFonts w:asciiTheme="majorHAnsi" w:eastAsia="Segoe UI" w:hAnsiTheme="majorHAnsi" w:cstheme="majorBidi"/>
          <w:lang w:val="it-IT"/>
        </w:rPr>
        <w:t xml:space="preserve"> risultati </w:t>
      </w:r>
      <w:r w:rsidR="00D342B6" w:rsidRPr="00541DF9">
        <w:rPr>
          <w:rFonts w:asciiTheme="majorHAnsi" w:eastAsia="Segoe UI" w:hAnsiTheme="majorHAnsi" w:cstheme="majorBidi"/>
          <w:lang w:val="it-IT"/>
        </w:rPr>
        <w:t xml:space="preserve">che </w:t>
      </w:r>
      <w:r w:rsidRPr="00541DF9">
        <w:rPr>
          <w:rFonts w:asciiTheme="majorHAnsi" w:eastAsia="Segoe UI" w:hAnsiTheme="majorHAnsi" w:cstheme="majorBidi"/>
          <w:lang w:val="it-IT"/>
        </w:rPr>
        <w:t>mostrano</w:t>
      </w:r>
      <w:r w:rsidR="00D342B6" w:rsidRPr="00541DF9">
        <w:rPr>
          <w:rFonts w:asciiTheme="majorHAnsi" w:eastAsia="Segoe UI" w:hAnsiTheme="majorHAnsi" w:cstheme="majorBidi"/>
          <w:lang w:val="it-IT"/>
        </w:rPr>
        <w:t xml:space="preserve"> come</w:t>
      </w:r>
      <w:r w:rsidRPr="00541DF9">
        <w:rPr>
          <w:rFonts w:asciiTheme="majorHAnsi" w:eastAsia="Segoe UI" w:hAnsiTheme="majorHAnsi" w:cstheme="majorBidi"/>
          <w:lang w:val="it-IT"/>
        </w:rPr>
        <w:t xml:space="preserve"> tra l'1% e il 10% delle famiglie italiane </w:t>
      </w:r>
      <w:r w:rsidR="00D342B6" w:rsidRPr="00541DF9">
        <w:rPr>
          <w:rFonts w:asciiTheme="majorHAnsi" w:eastAsia="Segoe UI" w:hAnsiTheme="majorHAnsi" w:cstheme="majorBidi"/>
          <w:lang w:val="it-IT"/>
        </w:rPr>
        <w:t xml:space="preserve">viva oggi </w:t>
      </w:r>
      <w:r w:rsidRPr="00541DF9">
        <w:rPr>
          <w:rFonts w:asciiTheme="majorHAnsi" w:eastAsia="Segoe UI" w:hAnsiTheme="majorHAnsi" w:cstheme="majorBidi"/>
          <w:lang w:val="it-IT"/>
        </w:rPr>
        <w:t xml:space="preserve">in condizioni di povertà di igiene, </w:t>
      </w:r>
      <w:r w:rsidR="00D342B6" w:rsidRPr="00541DF9">
        <w:rPr>
          <w:rFonts w:asciiTheme="majorHAnsi" w:eastAsia="Segoe UI" w:hAnsiTheme="majorHAnsi" w:cstheme="majorBidi"/>
          <w:lang w:val="it-IT"/>
        </w:rPr>
        <w:t>nonostante di questo fenomeno</w:t>
      </w:r>
      <w:r w:rsidRPr="00541DF9">
        <w:rPr>
          <w:rFonts w:asciiTheme="majorHAnsi" w:eastAsia="Segoe UI" w:hAnsiTheme="majorHAnsi" w:cstheme="majorBidi"/>
          <w:lang w:val="it-IT"/>
        </w:rPr>
        <w:t xml:space="preserve"> si</w:t>
      </w:r>
      <w:r w:rsidR="00D342B6" w:rsidRPr="00541DF9">
        <w:rPr>
          <w:rFonts w:asciiTheme="majorHAnsi" w:eastAsia="Segoe UI" w:hAnsiTheme="majorHAnsi" w:cstheme="majorBidi"/>
          <w:lang w:val="it-IT"/>
        </w:rPr>
        <w:t xml:space="preserve"> parli</w:t>
      </w:r>
      <w:r w:rsidRPr="00541DF9">
        <w:rPr>
          <w:rFonts w:asciiTheme="majorHAnsi" w:eastAsia="Segoe UI" w:hAnsiTheme="majorHAnsi" w:cstheme="majorBidi"/>
          <w:lang w:val="it-IT"/>
        </w:rPr>
        <w:t xml:space="preserve"> ancora troppo poco</w:t>
      </w:r>
      <w:r w:rsidR="00D342B6" w:rsidRPr="00541DF9">
        <w:rPr>
          <w:rFonts w:asciiTheme="majorHAnsi" w:eastAsia="Segoe UI" w:hAnsiTheme="majorHAnsi" w:cstheme="majorBidi"/>
          <w:lang w:val="it-IT"/>
        </w:rPr>
        <w:t>.</w:t>
      </w:r>
    </w:p>
    <w:p w14:paraId="105D3088" w14:textId="52E89413" w:rsidR="009F2A10" w:rsidRPr="009F2A10" w:rsidRDefault="009F2A10" w:rsidP="1B8F8BAE">
      <w:pPr>
        <w:rPr>
          <w:rFonts w:asciiTheme="majorHAnsi" w:eastAsia="Segoe UI" w:hAnsiTheme="majorHAnsi" w:cstheme="majorBidi"/>
          <w:lang w:val="it"/>
        </w:rPr>
      </w:pPr>
    </w:p>
    <w:p w14:paraId="78C4C835" w14:textId="34955983" w:rsidR="00D13CBB" w:rsidRDefault="00D342B6" w:rsidP="1B8F8BAE">
      <w:pPr>
        <w:rPr>
          <w:rFonts w:asciiTheme="majorHAnsi" w:eastAsia="Segoe UI" w:hAnsiTheme="majorHAnsi" w:cstheme="majorBidi"/>
          <w:strike/>
          <w:lang w:val="it"/>
        </w:rPr>
      </w:pPr>
      <w:r w:rsidRPr="1B8F8BAE">
        <w:rPr>
          <w:rFonts w:asciiTheme="majorHAnsi" w:eastAsia="Segoe UI" w:hAnsiTheme="majorHAnsi" w:cstheme="majorBidi"/>
          <w:lang w:val="it"/>
        </w:rPr>
        <w:t>Oltre a queste iniziative di divulgazione</w:t>
      </w:r>
      <w:r w:rsidR="00D13CBB" w:rsidRPr="1B8F8BAE">
        <w:rPr>
          <w:rFonts w:asciiTheme="majorHAnsi" w:eastAsia="Segoe UI" w:hAnsiTheme="majorHAnsi" w:cstheme="majorBidi"/>
          <w:lang w:val="it"/>
        </w:rPr>
        <w:t xml:space="preserve">, Dixan si </w:t>
      </w:r>
      <w:r w:rsidRPr="1B8F8BAE">
        <w:rPr>
          <w:rFonts w:asciiTheme="majorHAnsi" w:eastAsia="Segoe UI" w:hAnsiTheme="majorHAnsi" w:cstheme="majorBidi"/>
          <w:lang w:val="it"/>
        </w:rPr>
        <w:t xml:space="preserve">impegna </w:t>
      </w:r>
      <w:r w:rsidR="00026B44" w:rsidRPr="1B8F8BAE">
        <w:rPr>
          <w:rFonts w:asciiTheme="majorHAnsi" w:eastAsia="Segoe UI" w:hAnsiTheme="majorHAnsi" w:cstheme="majorBidi"/>
          <w:lang w:val="it"/>
        </w:rPr>
        <w:t xml:space="preserve">in modo concreto </w:t>
      </w:r>
      <w:r w:rsidR="00D13CBB" w:rsidRPr="1B8F8BAE">
        <w:rPr>
          <w:rFonts w:asciiTheme="majorHAnsi" w:eastAsia="Segoe UI" w:hAnsiTheme="majorHAnsi" w:cstheme="majorBidi"/>
          <w:lang w:val="it"/>
        </w:rPr>
        <w:t>a</w:t>
      </w:r>
      <w:r w:rsidR="00026B44" w:rsidRPr="1B8F8BAE">
        <w:rPr>
          <w:rFonts w:asciiTheme="majorHAnsi" w:eastAsia="Segoe UI" w:hAnsiTheme="majorHAnsi" w:cstheme="majorBidi"/>
          <w:lang w:val="it"/>
        </w:rPr>
        <w:t xml:space="preserve"> supportare l’operato delle Case del Sorriso di CESVI; luoghi sicuri </w:t>
      </w:r>
      <w:r w:rsidR="006E4E79" w:rsidRPr="1B8F8BAE">
        <w:rPr>
          <w:rFonts w:asciiTheme="majorHAnsi" w:eastAsia="Segoe UI" w:hAnsiTheme="majorHAnsi" w:cstheme="majorBidi"/>
          <w:lang w:val="it"/>
        </w:rPr>
        <w:t>che</w:t>
      </w:r>
      <w:r w:rsidR="00D13CBB" w:rsidRPr="1B8F8BAE">
        <w:rPr>
          <w:rFonts w:asciiTheme="majorHAnsi" w:eastAsia="Segoe UI" w:hAnsiTheme="majorHAnsi" w:cstheme="majorBidi"/>
          <w:lang w:val="it"/>
        </w:rPr>
        <w:t xml:space="preserve"> garanti</w:t>
      </w:r>
      <w:r w:rsidR="006E4E79" w:rsidRPr="1B8F8BAE">
        <w:rPr>
          <w:rFonts w:asciiTheme="majorHAnsi" w:eastAsia="Segoe UI" w:hAnsiTheme="majorHAnsi" w:cstheme="majorBidi"/>
          <w:lang w:val="it"/>
        </w:rPr>
        <w:t>scono</w:t>
      </w:r>
      <w:r w:rsidR="00D13CBB" w:rsidRPr="1B8F8BAE">
        <w:rPr>
          <w:rFonts w:asciiTheme="majorHAnsi" w:eastAsia="Segoe UI" w:hAnsiTheme="majorHAnsi" w:cstheme="majorBidi"/>
          <w:lang w:val="it"/>
        </w:rPr>
        <w:t xml:space="preserve"> cura, igiene personale e supporto</w:t>
      </w:r>
      <w:r w:rsidR="00026B44" w:rsidRPr="1B8F8BAE">
        <w:rPr>
          <w:rFonts w:asciiTheme="majorHAnsi" w:eastAsia="Segoe UI" w:hAnsiTheme="majorHAnsi" w:cstheme="majorBidi"/>
          <w:lang w:val="it"/>
        </w:rPr>
        <w:t xml:space="preserve"> psicologico</w:t>
      </w:r>
      <w:r w:rsidR="00D13CBB" w:rsidRPr="1B8F8BAE">
        <w:rPr>
          <w:rFonts w:asciiTheme="majorHAnsi" w:eastAsia="Segoe UI" w:hAnsiTheme="majorHAnsi" w:cstheme="majorBidi"/>
          <w:lang w:val="it"/>
        </w:rPr>
        <w:t xml:space="preserve"> </w:t>
      </w:r>
      <w:r w:rsidRPr="1B8F8BAE">
        <w:rPr>
          <w:rFonts w:asciiTheme="majorHAnsi" w:eastAsia="Segoe UI" w:hAnsiTheme="majorHAnsi" w:cstheme="majorBidi"/>
          <w:lang w:val="it"/>
        </w:rPr>
        <w:t xml:space="preserve">a bambini e </w:t>
      </w:r>
      <w:r w:rsidR="00026B44" w:rsidRPr="1B8F8BAE">
        <w:rPr>
          <w:rFonts w:asciiTheme="majorHAnsi" w:eastAsia="Segoe UI" w:hAnsiTheme="majorHAnsi" w:cstheme="majorBidi"/>
          <w:lang w:val="it"/>
        </w:rPr>
        <w:t>famiglie</w:t>
      </w:r>
      <w:r w:rsidRPr="1B8F8BAE">
        <w:rPr>
          <w:rFonts w:asciiTheme="majorHAnsi" w:eastAsia="Segoe UI" w:hAnsiTheme="majorHAnsi" w:cstheme="majorBidi"/>
          <w:lang w:val="it"/>
        </w:rPr>
        <w:t xml:space="preserve"> che vivono in condizioni di degrado e abbandono</w:t>
      </w:r>
      <w:r w:rsidR="0BEE513C" w:rsidRPr="1B8F8BAE">
        <w:rPr>
          <w:rFonts w:asciiTheme="majorHAnsi" w:eastAsia="Segoe UI" w:hAnsiTheme="majorHAnsi" w:cstheme="majorBidi"/>
          <w:lang w:val="it"/>
        </w:rPr>
        <w:t>.</w:t>
      </w:r>
    </w:p>
    <w:p w14:paraId="296C9FBD" w14:textId="77777777" w:rsidR="67847B15" w:rsidRDefault="67847B15" w:rsidP="67847B15">
      <w:pPr>
        <w:rPr>
          <w:rFonts w:asciiTheme="majorHAnsi" w:eastAsia="Segoe UI" w:hAnsiTheme="majorHAnsi" w:cstheme="majorBidi"/>
          <w:lang w:val="it"/>
        </w:rPr>
      </w:pPr>
    </w:p>
    <w:p w14:paraId="164FAD87" w14:textId="351C1667" w:rsidR="3E2B57FC" w:rsidRDefault="3E2B57FC" w:rsidP="53566E81">
      <w:pPr>
        <w:rPr>
          <w:rFonts w:asciiTheme="majorHAnsi" w:eastAsia="Segoe UI" w:hAnsiTheme="majorHAnsi" w:cstheme="majorBidi"/>
          <w:lang w:val="it-IT"/>
        </w:rPr>
      </w:pPr>
      <w:r w:rsidRPr="53566E81">
        <w:rPr>
          <w:rFonts w:asciiTheme="majorHAnsi" w:eastAsia="Segoe UI" w:hAnsiTheme="majorHAnsi" w:cstheme="majorBidi"/>
          <w:lang w:val="it-IT"/>
        </w:rPr>
        <w:t xml:space="preserve">Il corto </w:t>
      </w:r>
      <w:r w:rsidR="00026B44" w:rsidRPr="53566E81">
        <w:rPr>
          <w:rFonts w:asciiTheme="majorHAnsi" w:eastAsia="Segoe UI" w:hAnsiTheme="majorHAnsi" w:cstheme="majorBidi"/>
          <w:lang w:val="it-IT"/>
        </w:rPr>
        <w:t xml:space="preserve">“Nei </w:t>
      </w:r>
      <w:r w:rsidR="368D2022" w:rsidRPr="53566E81">
        <w:rPr>
          <w:rFonts w:asciiTheme="majorHAnsi" w:eastAsia="Segoe UI" w:hAnsiTheme="majorHAnsi" w:cstheme="majorBidi"/>
          <w:lang w:val="it-IT"/>
        </w:rPr>
        <w:t>S</w:t>
      </w:r>
      <w:r w:rsidR="00026B44" w:rsidRPr="53566E81">
        <w:rPr>
          <w:rFonts w:asciiTheme="majorHAnsi" w:eastAsia="Segoe UI" w:hAnsiTheme="majorHAnsi" w:cstheme="majorBidi"/>
          <w:lang w:val="it-IT"/>
        </w:rPr>
        <w:t xml:space="preserve">uoi </w:t>
      </w:r>
      <w:r w:rsidR="40A54449" w:rsidRPr="53566E81">
        <w:rPr>
          <w:rFonts w:asciiTheme="majorHAnsi" w:eastAsia="Segoe UI" w:hAnsiTheme="majorHAnsi" w:cstheme="majorBidi"/>
          <w:lang w:val="it-IT"/>
        </w:rPr>
        <w:t>P</w:t>
      </w:r>
      <w:r w:rsidR="00026B44" w:rsidRPr="53566E81">
        <w:rPr>
          <w:rFonts w:asciiTheme="majorHAnsi" w:eastAsia="Segoe UI" w:hAnsiTheme="majorHAnsi" w:cstheme="majorBidi"/>
          <w:lang w:val="it-IT"/>
        </w:rPr>
        <w:t xml:space="preserve">assi” </w:t>
      </w:r>
      <w:r w:rsidRPr="53566E81">
        <w:rPr>
          <w:rFonts w:asciiTheme="majorHAnsi" w:eastAsia="Segoe UI" w:hAnsiTheme="majorHAnsi" w:cstheme="majorBidi"/>
          <w:lang w:val="it-IT"/>
        </w:rPr>
        <w:t>è disponibile sulla landing page dedicata (</w:t>
      </w:r>
      <w:hyperlink r:id="rId13">
        <w:r w:rsidR="44F458FA" w:rsidRPr="53566E81">
          <w:rPr>
            <w:rStyle w:val="Collegamentoipertestuale"/>
            <w:rFonts w:ascii="Aptos" w:eastAsia="Aptos" w:hAnsi="Aptos" w:cs="Aptos"/>
            <w:color w:val="467886"/>
            <w:sz w:val="22"/>
            <w:szCs w:val="22"/>
            <w:lang w:val="it"/>
          </w:rPr>
          <w:t>https://www.donnad.it/lp/dixanpovertadigiene)</w:t>
        </w:r>
      </w:hyperlink>
      <w:r w:rsidRPr="53566E81">
        <w:rPr>
          <w:rFonts w:asciiTheme="majorHAnsi" w:eastAsia="Segoe UI" w:hAnsiTheme="majorHAnsi" w:cstheme="majorBidi"/>
          <w:lang w:val="it-IT"/>
        </w:rPr>
        <w:t xml:space="preserve"> e sui canali </w:t>
      </w:r>
      <w:hyperlink r:id="rId14">
        <w:r w:rsidRPr="53566E81">
          <w:rPr>
            <w:rStyle w:val="Collegamentoipertestuale"/>
            <w:rFonts w:asciiTheme="majorHAnsi" w:eastAsia="Segoe UI" w:hAnsiTheme="majorHAnsi" w:cstheme="majorBidi"/>
            <w:lang w:val="it-IT"/>
          </w:rPr>
          <w:t>Facebook</w:t>
        </w:r>
      </w:hyperlink>
      <w:r w:rsidRPr="53566E81">
        <w:rPr>
          <w:rFonts w:asciiTheme="majorHAnsi" w:eastAsia="Segoe UI" w:hAnsiTheme="majorHAnsi" w:cstheme="majorBidi"/>
          <w:lang w:val="it-IT"/>
        </w:rPr>
        <w:t xml:space="preserve"> e </w:t>
      </w:r>
      <w:hyperlink r:id="rId15">
        <w:r w:rsidRPr="53566E81">
          <w:rPr>
            <w:rStyle w:val="Collegamentoipertestuale"/>
            <w:rFonts w:asciiTheme="majorHAnsi" w:eastAsia="Segoe UI" w:hAnsiTheme="majorHAnsi" w:cstheme="majorBidi"/>
            <w:lang w:val="it-IT"/>
          </w:rPr>
          <w:t>Instagram</w:t>
        </w:r>
      </w:hyperlink>
      <w:r w:rsidRPr="53566E81">
        <w:rPr>
          <w:rFonts w:asciiTheme="majorHAnsi" w:eastAsia="Segoe UI" w:hAnsiTheme="majorHAnsi" w:cstheme="majorBidi"/>
          <w:lang w:val="it-IT"/>
        </w:rPr>
        <w:t xml:space="preserve"> di Dixan, con </w:t>
      </w:r>
      <w:r w:rsidR="00026B44" w:rsidRPr="53566E81">
        <w:rPr>
          <w:rFonts w:asciiTheme="majorHAnsi" w:eastAsia="Segoe UI" w:hAnsiTheme="majorHAnsi" w:cstheme="majorBidi"/>
          <w:lang w:val="it-IT"/>
        </w:rPr>
        <w:t xml:space="preserve">ulteriori </w:t>
      </w:r>
      <w:r w:rsidRPr="53566E81">
        <w:rPr>
          <w:rFonts w:asciiTheme="majorHAnsi" w:eastAsia="Segoe UI" w:hAnsiTheme="majorHAnsi" w:cstheme="majorBidi"/>
          <w:lang w:val="it-IT"/>
        </w:rPr>
        <w:t xml:space="preserve">contenuti di approfondimento. </w:t>
      </w:r>
    </w:p>
    <w:p w14:paraId="55DB5A86" w14:textId="6D881D2F" w:rsidR="67847B15" w:rsidRDefault="67847B15" w:rsidP="67847B15">
      <w:pPr>
        <w:rPr>
          <w:rFonts w:asciiTheme="majorHAnsi" w:eastAsia="Segoe UI" w:hAnsiTheme="majorHAnsi" w:cstheme="majorBidi"/>
          <w:lang w:val="it-IT"/>
        </w:rPr>
      </w:pPr>
    </w:p>
    <w:p w14:paraId="44EDA9FF" w14:textId="06653B48" w:rsidR="3E2B57FC" w:rsidRDefault="3E2B57FC" w:rsidP="67847B15">
      <w:pPr>
        <w:rPr>
          <w:rFonts w:asciiTheme="majorHAnsi" w:eastAsia="Segoe UI" w:hAnsiTheme="majorHAnsi" w:cstheme="majorBidi"/>
          <w:lang w:val="it-IT"/>
        </w:rPr>
      </w:pPr>
      <w:r w:rsidRPr="67847B15">
        <w:rPr>
          <w:rFonts w:asciiTheme="majorHAnsi" w:eastAsia="Segoe UI" w:hAnsiTheme="majorHAnsi" w:cstheme="majorBidi"/>
          <w:lang w:val="it-IT"/>
        </w:rPr>
        <w:t xml:space="preserve">Lo storytelling e il concept creativo sono stati ideati dall’agenzia APCO in collaborazione con </w:t>
      </w:r>
      <w:proofErr w:type="spellStart"/>
      <w:r w:rsidRPr="67847B15">
        <w:rPr>
          <w:rFonts w:asciiTheme="majorHAnsi" w:eastAsia="Segoe UI" w:hAnsiTheme="majorHAnsi" w:cstheme="majorBidi"/>
          <w:lang w:val="it-IT"/>
        </w:rPr>
        <w:t>Coldfocus</w:t>
      </w:r>
      <w:proofErr w:type="spellEnd"/>
      <w:r w:rsidRPr="67847B15">
        <w:rPr>
          <w:rFonts w:asciiTheme="majorHAnsi" w:eastAsia="Segoe UI" w:hAnsiTheme="majorHAnsi" w:cstheme="majorBidi"/>
          <w:lang w:val="it-IT"/>
        </w:rPr>
        <w:t>.</w:t>
      </w:r>
    </w:p>
    <w:p w14:paraId="36F2E9A3" w14:textId="6F277ABA" w:rsidR="67847B15" w:rsidRDefault="67847B15" w:rsidP="67847B15">
      <w:pPr>
        <w:rPr>
          <w:rFonts w:asciiTheme="majorHAnsi" w:eastAsia="Segoe UI" w:hAnsiTheme="majorHAnsi" w:cstheme="majorBidi"/>
          <w:highlight w:val="yellow"/>
          <w:lang w:val="it"/>
        </w:rPr>
      </w:pPr>
    </w:p>
    <w:p w14:paraId="0F127ABD" w14:textId="65596143" w:rsidR="67847B15" w:rsidRDefault="67847B15" w:rsidP="67847B15">
      <w:pPr>
        <w:rPr>
          <w:rFonts w:asciiTheme="majorHAnsi" w:eastAsia="Segoe UI" w:hAnsiTheme="majorHAnsi" w:cstheme="majorBidi"/>
          <w:highlight w:val="yellow"/>
          <w:lang w:val="it"/>
        </w:rPr>
      </w:pPr>
    </w:p>
    <w:p w14:paraId="4B81AFBE" w14:textId="065FBC04" w:rsidR="008D07D7" w:rsidRDefault="008D07D7" w:rsidP="008D07D7">
      <w:pPr>
        <w:jc w:val="center"/>
        <w:rPr>
          <w:rFonts w:asciiTheme="minorHAnsi" w:hAnsiTheme="minorHAnsi" w:cstheme="minorBidi"/>
          <w:lang w:val="it-IT"/>
        </w:rPr>
      </w:pPr>
      <w:r>
        <w:rPr>
          <w:rFonts w:asciiTheme="minorHAnsi" w:hAnsiTheme="minorHAnsi" w:cstheme="minorBidi"/>
          <w:lang w:val="it-IT"/>
        </w:rPr>
        <w:t>***</w:t>
      </w:r>
    </w:p>
    <w:p w14:paraId="2E40DC66" w14:textId="77777777" w:rsidR="00337118" w:rsidRPr="00997C7A" w:rsidRDefault="00337118" w:rsidP="00337118">
      <w:pPr>
        <w:jc w:val="left"/>
        <w:rPr>
          <w:rStyle w:val="AboutandContactHeadline"/>
          <w:rFonts w:asciiTheme="minorHAnsi" w:hAnsiTheme="minorHAnsi" w:cstheme="minorHAnsi"/>
          <w:lang w:val="it-IT"/>
        </w:rPr>
      </w:pPr>
    </w:p>
    <w:p w14:paraId="3AAC49FE" w14:textId="77777777" w:rsidR="00061826" w:rsidRPr="00997C7A" w:rsidRDefault="00061826" w:rsidP="00337118">
      <w:pPr>
        <w:jc w:val="left"/>
        <w:rPr>
          <w:rStyle w:val="AboutandContactHeadline"/>
          <w:rFonts w:asciiTheme="minorHAnsi" w:hAnsiTheme="minorHAnsi" w:cstheme="minorHAnsi"/>
          <w:b w:val="0"/>
          <w:sz w:val="22"/>
          <w:lang w:val="it-IT"/>
        </w:rPr>
      </w:pPr>
      <w:r w:rsidRPr="00997C7A">
        <w:rPr>
          <w:rStyle w:val="AboutandContactHeadline"/>
          <w:rFonts w:asciiTheme="minorHAnsi" w:hAnsiTheme="minorHAnsi" w:cstheme="minorHAnsi"/>
          <w:lang w:val="it-IT"/>
        </w:rPr>
        <w:t>Informazioni su Henkel</w:t>
      </w:r>
    </w:p>
    <w:p w14:paraId="7E9F75DA" w14:textId="77777777" w:rsidR="00061826" w:rsidRPr="00997C7A" w:rsidRDefault="00061826" w:rsidP="00061826">
      <w:pPr>
        <w:pStyle w:val="paragraph"/>
        <w:spacing w:before="0" w:beforeAutospacing="0" w:after="0" w:afterAutospacing="0"/>
        <w:jc w:val="both"/>
        <w:textAlignment w:val="baseline"/>
        <w:rPr>
          <w:rFonts w:asciiTheme="minorHAnsi" w:hAnsiTheme="minorHAnsi" w:cstheme="minorHAnsi"/>
          <w:color w:val="212121"/>
          <w:lang w:val="it-IT"/>
        </w:rPr>
      </w:pPr>
      <w:r w:rsidRPr="00997C7A">
        <w:rPr>
          <w:rStyle w:val="normaltextrun"/>
          <w:rFonts w:asciiTheme="minorHAnsi" w:hAnsiTheme="minorHAnsi" w:cstheme="minorHAnsi"/>
          <w:color w:val="212121"/>
          <w:sz w:val="18"/>
          <w:szCs w:val="18"/>
          <w:lang w:val="it-IT"/>
        </w:rPr>
        <w:t xml:space="preserve">Con i suoi marchi, innovazioni e tecnologie, Henkel detiene posizioni di leadership sia nel settore industriale sia nel largo consumo. La business </w:t>
      </w:r>
      <w:proofErr w:type="spellStart"/>
      <w:r w:rsidRPr="00997C7A">
        <w:rPr>
          <w:rStyle w:val="normaltextrun"/>
          <w:rFonts w:asciiTheme="minorHAnsi" w:hAnsiTheme="minorHAnsi" w:cstheme="minorHAnsi"/>
          <w:color w:val="212121"/>
          <w:sz w:val="18"/>
          <w:szCs w:val="18"/>
          <w:lang w:val="it-IT"/>
        </w:rPr>
        <w:t>unit</w:t>
      </w:r>
      <w:proofErr w:type="spellEnd"/>
      <w:r w:rsidRPr="00997C7A">
        <w:rPr>
          <w:rStyle w:val="normaltextrun"/>
          <w:rFonts w:asciiTheme="minorHAnsi" w:hAnsiTheme="minorHAnsi" w:cstheme="minorHAnsi"/>
          <w:color w:val="212121"/>
          <w:sz w:val="18"/>
          <w:szCs w:val="18"/>
          <w:lang w:val="it-IT"/>
        </w:rPr>
        <w:t xml:space="preserve"> </w:t>
      </w:r>
      <w:proofErr w:type="spellStart"/>
      <w:r w:rsidRPr="00997C7A">
        <w:rPr>
          <w:rStyle w:val="normaltextrun"/>
          <w:rFonts w:asciiTheme="minorHAnsi" w:hAnsiTheme="minorHAnsi" w:cstheme="minorHAnsi"/>
          <w:color w:val="212121"/>
          <w:sz w:val="18"/>
          <w:szCs w:val="18"/>
          <w:lang w:val="it-IT"/>
        </w:rPr>
        <w:t>Adhesive</w:t>
      </w:r>
      <w:proofErr w:type="spellEnd"/>
      <w:r w:rsidRPr="00997C7A">
        <w:rPr>
          <w:rStyle w:val="normaltextrun"/>
          <w:rFonts w:asciiTheme="minorHAnsi" w:hAnsiTheme="minorHAnsi" w:cstheme="minorHAnsi"/>
          <w:color w:val="212121"/>
          <w:sz w:val="18"/>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997C7A">
        <w:rPr>
          <w:rStyle w:val="normaltextrun"/>
          <w:rFonts w:asciiTheme="minorHAnsi" w:hAnsiTheme="minorHAnsi" w:cstheme="minorHAnsi"/>
          <w:color w:val="212121"/>
          <w:sz w:val="18"/>
          <w:szCs w:val="18"/>
          <w:lang w:val="it-IT"/>
        </w:rPr>
        <w:t>Loctite</w:t>
      </w:r>
      <w:proofErr w:type="spellEnd"/>
      <w:r w:rsidRPr="00997C7A">
        <w:rPr>
          <w:rStyle w:val="normaltextrun"/>
          <w:rFonts w:asciiTheme="minorHAnsi" w:hAnsiTheme="minorHAnsi" w:cstheme="minorHAnsi"/>
          <w:color w:val="212121"/>
          <w:sz w:val="18"/>
          <w:szCs w:val="18"/>
          <w:lang w:val="it-IT"/>
        </w:rPr>
        <w:t xml:space="preserv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w:t>
      </w:r>
      <w:proofErr w:type="gramStart"/>
      <w:r w:rsidRPr="00997C7A">
        <w:rPr>
          <w:rStyle w:val="normaltextrun"/>
          <w:rFonts w:asciiTheme="minorHAnsi" w:hAnsiTheme="minorHAnsi" w:cstheme="minorHAnsi"/>
          <w:color w:val="212121"/>
          <w:sz w:val="18"/>
          <w:szCs w:val="18"/>
          <w:lang w:val="it-IT"/>
        </w:rPr>
        <w:t>un team eterogeneo</w:t>
      </w:r>
      <w:proofErr w:type="gramEnd"/>
      <w:r w:rsidRPr="00997C7A">
        <w:rPr>
          <w:rStyle w:val="normaltextrun"/>
          <w:rFonts w:asciiTheme="minorHAnsi" w:hAnsiTheme="minorHAnsi" w:cstheme="minorHAnsi"/>
          <w:color w:val="212121"/>
          <w:sz w:val="18"/>
          <w:szCs w:val="18"/>
          <w:lang w:val="it-IT"/>
        </w:rPr>
        <w:t xml:space="preserve">, unito da una forte cultura aziendale, valori condivisi e un </w:t>
      </w:r>
      <w:proofErr w:type="spellStart"/>
      <w:r w:rsidRPr="00997C7A">
        <w:rPr>
          <w:rStyle w:val="normaltextrun"/>
          <w:rFonts w:asciiTheme="minorHAnsi" w:hAnsiTheme="minorHAnsi" w:cstheme="minorHAnsi"/>
          <w:color w:val="212121"/>
          <w:sz w:val="18"/>
          <w:szCs w:val="18"/>
          <w:lang w:val="it-IT"/>
        </w:rPr>
        <w:t>purpose</w:t>
      </w:r>
      <w:proofErr w:type="spellEnd"/>
      <w:r w:rsidRPr="00997C7A">
        <w:rPr>
          <w:rStyle w:val="normaltextrun"/>
          <w:rFonts w:asciiTheme="minorHAnsi" w:hAnsiTheme="minorHAnsi" w:cstheme="minorHAnsi"/>
          <w:color w:val="212121"/>
          <w:sz w:val="18"/>
          <w:szCs w:val="18"/>
          <w:lang w:val="it-IT"/>
        </w:rPr>
        <w:t xml:space="preserve"> comune: “Pionieri nel cuore per il bene di intere generazioni”. Per maggiori informazioni, visitate il sito </w:t>
      </w:r>
      <w:hyperlink r:id="rId16">
        <w:r w:rsidR="385401C6" w:rsidRPr="00997C7A">
          <w:rPr>
            <w:rStyle w:val="normaltextrun"/>
            <w:rFonts w:asciiTheme="minorHAnsi" w:hAnsiTheme="minorHAnsi" w:cstheme="minorHAnsi"/>
            <w:color w:val="0000FF"/>
            <w:sz w:val="18"/>
            <w:szCs w:val="18"/>
            <w:u w:val="single"/>
            <w:lang w:val="it-IT"/>
          </w:rPr>
          <w:t>www.henkel.com</w:t>
        </w:r>
      </w:hyperlink>
      <w:r w:rsidR="385401C6" w:rsidRPr="00997C7A">
        <w:rPr>
          <w:rStyle w:val="normaltextrun"/>
          <w:rFonts w:asciiTheme="minorHAnsi" w:hAnsiTheme="minorHAnsi" w:cstheme="minorHAnsi"/>
          <w:color w:val="212121"/>
          <w:sz w:val="18"/>
          <w:szCs w:val="18"/>
          <w:lang w:val="it-IT"/>
        </w:rPr>
        <w:t>  </w:t>
      </w:r>
    </w:p>
    <w:p w14:paraId="46793191" w14:textId="77777777" w:rsidR="00061826" w:rsidRPr="00997C7A" w:rsidRDefault="00061826" w:rsidP="00061826">
      <w:pPr>
        <w:pStyle w:val="paragraph"/>
        <w:spacing w:before="0" w:beforeAutospacing="0" w:after="0" w:afterAutospacing="0"/>
        <w:textAlignment w:val="baseline"/>
        <w:rPr>
          <w:rFonts w:asciiTheme="minorHAnsi" w:hAnsiTheme="minorHAnsi" w:cstheme="minorHAnsi"/>
          <w:color w:val="212121"/>
          <w:lang w:val="it-IT"/>
        </w:rPr>
      </w:pPr>
      <w:r w:rsidRPr="00997C7A">
        <w:rPr>
          <w:rStyle w:val="eop"/>
          <w:rFonts w:asciiTheme="minorHAnsi" w:hAnsiTheme="minorHAnsi" w:cstheme="minorHAnsi"/>
          <w:color w:val="212121"/>
          <w:sz w:val="18"/>
          <w:szCs w:val="18"/>
          <w:lang w:val="it-IT"/>
        </w:rPr>
        <w:t> </w:t>
      </w:r>
    </w:p>
    <w:p w14:paraId="326F6DCE" w14:textId="77777777" w:rsidR="00061826" w:rsidRPr="00997C7A" w:rsidRDefault="00061826" w:rsidP="00061826">
      <w:pPr>
        <w:pStyle w:val="paragraph"/>
        <w:spacing w:before="0" w:beforeAutospacing="0" w:after="0" w:afterAutospacing="0"/>
        <w:textAlignment w:val="baseline"/>
        <w:rPr>
          <w:rStyle w:val="eop"/>
          <w:rFonts w:asciiTheme="minorHAnsi" w:hAnsiTheme="minorHAnsi" w:cstheme="minorHAnsi"/>
          <w:color w:val="212121"/>
          <w:sz w:val="18"/>
          <w:szCs w:val="18"/>
          <w:lang w:val="it-IT"/>
        </w:rPr>
      </w:pPr>
      <w:r w:rsidRPr="00997C7A">
        <w:rPr>
          <w:rStyle w:val="normaltextrun"/>
          <w:rFonts w:asciiTheme="minorHAnsi" w:hAnsiTheme="minorHAnsi" w:cstheme="minorHAnsi"/>
          <w:color w:val="212121"/>
          <w:sz w:val="18"/>
          <w:szCs w:val="18"/>
          <w:lang w:val="it-IT"/>
        </w:rPr>
        <w:t>Materiale fotografico e video sono disponibili all’indirizzo</w:t>
      </w:r>
      <w:r w:rsidRPr="00997C7A">
        <w:rPr>
          <w:rStyle w:val="normaltextrun"/>
          <w:rFonts w:asciiTheme="minorHAnsi" w:hAnsiTheme="minorHAnsi" w:cstheme="minorHAnsi"/>
          <w:b/>
          <w:color w:val="212121"/>
          <w:sz w:val="18"/>
          <w:szCs w:val="18"/>
          <w:lang w:val="it-IT"/>
        </w:rPr>
        <w:t xml:space="preserve"> </w:t>
      </w:r>
      <w:hyperlink r:id="rId17" w:tgtFrame="_blank" w:tooltip="http://www.henkel.com/press" w:history="1">
        <w:r w:rsidRPr="00997C7A">
          <w:rPr>
            <w:rStyle w:val="normaltextrun"/>
            <w:rFonts w:asciiTheme="minorHAnsi" w:hAnsiTheme="minorHAnsi" w:cstheme="minorHAnsi"/>
            <w:b/>
            <w:sz w:val="18"/>
            <w:szCs w:val="18"/>
            <w:u w:val="single"/>
            <w:lang w:val="it-IT"/>
          </w:rPr>
          <w:t>www.henkel.com/press</w:t>
        </w:r>
      </w:hyperlink>
      <w:r w:rsidRPr="00997C7A">
        <w:rPr>
          <w:rStyle w:val="eop"/>
          <w:rFonts w:asciiTheme="minorHAnsi" w:hAnsiTheme="minorHAnsi" w:cstheme="minorHAnsi"/>
          <w:color w:val="212121"/>
          <w:sz w:val="18"/>
          <w:szCs w:val="18"/>
          <w:lang w:val="it-IT"/>
        </w:rPr>
        <w:t> </w:t>
      </w:r>
    </w:p>
    <w:p w14:paraId="28500EDA" w14:textId="77777777" w:rsidR="00337118" w:rsidRPr="00997C7A" w:rsidRDefault="00337118" w:rsidP="00061826">
      <w:pPr>
        <w:pStyle w:val="paragraph"/>
        <w:spacing w:before="0" w:beforeAutospacing="0" w:after="0" w:afterAutospacing="0"/>
        <w:textAlignment w:val="baseline"/>
        <w:rPr>
          <w:rStyle w:val="eop"/>
          <w:rFonts w:asciiTheme="minorHAnsi" w:hAnsiTheme="minorHAnsi" w:cstheme="minorHAnsi"/>
          <w:color w:val="212121"/>
          <w:sz w:val="18"/>
          <w:szCs w:val="18"/>
          <w:lang w:val="it-IT"/>
        </w:rPr>
      </w:pPr>
    </w:p>
    <w:p w14:paraId="5A85E028" w14:textId="77777777" w:rsidR="00337118" w:rsidRPr="00337118" w:rsidRDefault="00337118" w:rsidP="00337118">
      <w:pPr>
        <w:rPr>
          <w:rFonts w:asciiTheme="minorHAnsi" w:hAnsiTheme="minorHAnsi" w:cstheme="minorHAnsi"/>
          <w:b/>
          <w:bCs/>
          <w:color w:val="212121"/>
          <w:sz w:val="18"/>
          <w:szCs w:val="18"/>
          <w:lang w:val="it-IT"/>
        </w:rPr>
      </w:pPr>
      <w:r w:rsidRPr="00337118">
        <w:rPr>
          <w:rFonts w:asciiTheme="minorHAnsi" w:hAnsiTheme="minorHAnsi" w:cstheme="minorHAnsi"/>
          <w:b/>
          <w:bCs/>
          <w:color w:val="212121"/>
          <w:sz w:val="18"/>
          <w:szCs w:val="18"/>
          <w:lang w:val="it-IT"/>
        </w:rPr>
        <w:t>Informazioni su CESVI</w:t>
      </w:r>
    </w:p>
    <w:p w14:paraId="5CF55691" w14:textId="77777777" w:rsidR="00337118" w:rsidRPr="0074677D" w:rsidRDefault="00337118" w:rsidP="00337118">
      <w:pPr>
        <w:rPr>
          <w:rFonts w:asciiTheme="minorHAnsi" w:hAnsiTheme="minorHAnsi" w:cstheme="minorHAnsi"/>
          <w:b/>
          <w:bCs/>
          <w:sz w:val="18"/>
          <w:szCs w:val="18"/>
          <w:lang w:val="nl-NL"/>
        </w:rPr>
      </w:pPr>
      <w:r w:rsidRPr="00337118">
        <w:rPr>
          <w:rFonts w:asciiTheme="minorHAnsi" w:hAnsiTheme="minorHAnsi" w:cstheme="minorHAnsi"/>
          <w:b/>
          <w:bCs/>
          <w:color w:val="212121"/>
          <w:sz w:val="18"/>
          <w:szCs w:val="18"/>
          <w:lang w:val="it-IT"/>
        </w:rPr>
        <w:t>Fondazione CESVI</w:t>
      </w:r>
      <w:r w:rsidRPr="00337118">
        <w:rPr>
          <w:rStyle w:val="apple-converted-space"/>
          <w:rFonts w:asciiTheme="minorHAnsi" w:hAnsiTheme="minorHAnsi" w:cstheme="minorHAnsi"/>
          <w:color w:val="212121"/>
          <w:sz w:val="18"/>
          <w:szCs w:val="18"/>
          <w:lang w:val="it-IT"/>
        </w:rPr>
        <w:t> </w:t>
      </w:r>
      <w:r w:rsidRPr="00337118">
        <w:rPr>
          <w:rFonts w:asciiTheme="minorHAnsi" w:hAnsiTheme="minorHAnsi" w:cstheme="minorHAnsi"/>
          <w:color w:val="212121"/>
          <w:sz w:val="18"/>
          <w:szCs w:val="18"/>
          <w:lang w:val="it-IT"/>
        </w:rPr>
        <w:t xml:space="preserve">è un’organizzazione umanitaria laica e indipendente nata a Bergamo nel 1985. Da quasi 40 anni porta il cuore, </w:t>
      </w:r>
      <w:r w:rsidRPr="00337118">
        <w:rPr>
          <w:rStyle w:val="normaltextrun"/>
          <w:rFonts w:asciiTheme="minorHAnsi" w:hAnsiTheme="minorHAnsi" w:cstheme="minorHAnsi"/>
          <w:sz w:val="18"/>
          <w:szCs w:val="18"/>
          <w:lang w:val="it-IT" w:eastAsia="en-GB"/>
        </w:rPr>
        <w:t>la generosità e l’operosità</w:t>
      </w:r>
      <w:r w:rsidRPr="00337118">
        <w:rPr>
          <w:rFonts w:asciiTheme="minorHAnsi" w:hAnsiTheme="minorHAnsi" w:cstheme="minorHAnsi"/>
          <w:color w:val="212121"/>
          <w:sz w:val="18"/>
          <w:szCs w:val="18"/>
          <w:lang w:val="it-IT"/>
        </w:rPr>
        <w:t xml:space="preserve"> degli italiani nelle emergenze e nei luoghi più poveri del mondo attraverso progetti di lotta alla fame e alle grandi pandemie, per la tutela delle persone e dell’ambiente. CESVI agisce fornendo strumenti e competenze affinché le popolazioni aiutate possano poi essere artefici del proprio futuro. Premiata tre volte con l’Oscar di Bilancio per la trasparenza, è parte del network europeo Alliance2015. </w:t>
      </w:r>
      <w:r w:rsidRPr="0074677D">
        <w:rPr>
          <w:rFonts w:asciiTheme="minorHAnsi" w:hAnsiTheme="minorHAnsi" w:cstheme="minorHAnsi"/>
          <w:color w:val="212121"/>
          <w:sz w:val="18"/>
          <w:szCs w:val="18"/>
          <w:lang w:val="nl-NL"/>
        </w:rPr>
        <w:t>Per info:</w:t>
      </w:r>
      <w:r w:rsidRPr="0074677D">
        <w:rPr>
          <w:rStyle w:val="apple-converted-space"/>
          <w:rFonts w:asciiTheme="minorHAnsi" w:hAnsiTheme="minorHAnsi" w:cstheme="minorHAnsi"/>
          <w:color w:val="212121"/>
          <w:sz w:val="18"/>
          <w:szCs w:val="18"/>
          <w:lang w:val="nl-NL"/>
        </w:rPr>
        <w:t> </w:t>
      </w:r>
      <w:hyperlink r:id="rId18" w:tooltip="http://www.cesvi.org/" w:history="1">
        <w:r w:rsidRPr="0074677D">
          <w:rPr>
            <w:rStyle w:val="Collegamentoipertestuale"/>
            <w:rFonts w:asciiTheme="minorHAnsi" w:hAnsiTheme="minorHAnsi" w:cstheme="minorHAnsi"/>
            <w:color w:val="0078D7"/>
            <w:lang w:val="nl-NL"/>
          </w:rPr>
          <w:t>www.CESVI.org</w:t>
        </w:r>
      </w:hyperlink>
    </w:p>
    <w:p w14:paraId="3314096F" w14:textId="4EA95D24" w:rsidR="008D07D7" w:rsidRPr="0074677D" w:rsidRDefault="008D07D7" w:rsidP="67847B15">
      <w:pPr>
        <w:rPr>
          <w:rFonts w:asciiTheme="minorHAnsi" w:hAnsiTheme="minorHAnsi" w:cstheme="minorBidi"/>
          <w:color w:val="212121"/>
          <w:lang w:val="nl-NL"/>
        </w:rPr>
      </w:pPr>
    </w:p>
    <w:p w14:paraId="22BAA61E" w14:textId="1F046817" w:rsidR="008D07D7" w:rsidRPr="0074677D" w:rsidRDefault="00337118" w:rsidP="008D07D7">
      <w:pPr>
        <w:tabs>
          <w:tab w:val="left" w:pos="1080"/>
          <w:tab w:val="left" w:pos="4500"/>
        </w:tabs>
        <w:rPr>
          <w:rStyle w:val="AboutandContactBody"/>
          <w:rFonts w:asciiTheme="minorHAnsi" w:hAnsiTheme="minorHAnsi" w:cstheme="minorHAnsi"/>
          <w:b/>
          <w:lang w:val="nl-NL"/>
        </w:rPr>
      </w:pPr>
      <w:r w:rsidRPr="0074677D">
        <w:rPr>
          <w:rStyle w:val="AboutandContactBody"/>
          <w:rFonts w:asciiTheme="minorHAnsi" w:hAnsiTheme="minorHAnsi" w:cstheme="minorHAnsi"/>
          <w:b/>
          <w:lang w:val="nl-NL"/>
        </w:rPr>
        <w:t>Ufficio stampa Henkel</w:t>
      </w:r>
    </w:p>
    <w:p w14:paraId="6A1CE652" w14:textId="77777777" w:rsidR="008D07D7" w:rsidRPr="0074677D" w:rsidRDefault="008D07D7" w:rsidP="264DF22E">
      <w:pPr>
        <w:tabs>
          <w:tab w:val="left" w:pos="1080"/>
          <w:tab w:val="left" w:pos="4500"/>
        </w:tabs>
        <w:rPr>
          <w:rStyle w:val="AboutandContactBody"/>
          <w:rFonts w:asciiTheme="minorHAnsi" w:hAnsiTheme="minorHAnsi" w:cstheme="minorHAnsi"/>
          <w:b/>
          <w:lang w:val="nl-NL"/>
        </w:rPr>
      </w:pPr>
      <w:r w:rsidRPr="0074677D">
        <w:rPr>
          <w:rStyle w:val="normaltextrun"/>
          <w:rFonts w:asciiTheme="minorHAnsi" w:hAnsiTheme="minorHAnsi" w:cstheme="minorHAnsi"/>
          <w:b/>
          <w:color w:val="000000"/>
          <w:sz w:val="18"/>
          <w:szCs w:val="18"/>
          <w:bdr w:val="none" w:sz="0" w:space="0" w:color="auto" w:frame="1"/>
          <w:lang w:val="nl-NL"/>
        </w:rPr>
        <w:t xml:space="preserve">Henkel Consumer Brands Italia </w:t>
      </w:r>
      <w:r w:rsidRPr="0074677D">
        <w:rPr>
          <w:rStyle w:val="AboutandContactBody"/>
          <w:rFonts w:asciiTheme="minorHAnsi" w:hAnsiTheme="minorHAnsi" w:cstheme="minorHAnsi"/>
          <w:b/>
          <w:szCs w:val="18"/>
          <w:lang w:val="nl-NL"/>
        </w:rPr>
        <w:tab/>
      </w:r>
      <w:r w:rsidRPr="0074677D">
        <w:rPr>
          <w:rStyle w:val="AboutandContactBody"/>
          <w:rFonts w:asciiTheme="minorHAnsi" w:hAnsiTheme="minorHAnsi" w:cstheme="minorHAnsi"/>
          <w:b/>
          <w:lang w:val="nl-NL"/>
        </w:rPr>
        <w:t xml:space="preserve">APCO Worldwide </w:t>
      </w:r>
      <w:r w:rsidRPr="0074677D">
        <w:rPr>
          <w:rStyle w:val="AboutandContactBody"/>
          <w:rFonts w:asciiTheme="minorHAnsi" w:hAnsiTheme="minorHAnsi" w:cstheme="minorHAnsi"/>
          <w:b/>
          <w:szCs w:val="18"/>
          <w:lang w:val="nl-NL"/>
        </w:rPr>
        <w:tab/>
      </w:r>
    </w:p>
    <w:p w14:paraId="71BCB838" w14:textId="77777777" w:rsidR="008D07D7" w:rsidRPr="00997C7A" w:rsidRDefault="008D07D7" w:rsidP="008D07D7">
      <w:pPr>
        <w:tabs>
          <w:tab w:val="left" w:pos="1080"/>
          <w:tab w:val="left" w:pos="4500"/>
        </w:tabs>
        <w:rPr>
          <w:rStyle w:val="AboutandContactBody"/>
          <w:rFonts w:asciiTheme="minorHAnsi" w:hAnsiTheme="minorHAnsi" w:cstheme="minorHAnsi"/>
          <w:lang w:val="it-IT"/>
        </w:rPr>
      </w:pPr>
      <w:r w:rsidRPr="00997C7A">
        <w:rPr>
          <w:rStyle w:val="normaltextrun"/>
          <w:rFonts w:asciiTheme="minorHAnsi" w:hAnsiTheme="minorHAnsi" w:cstheme="minorHAnsi"/>
          <w:color w:val="000000"/>
          <w:sz w:val="18"/>
          <w:szCs w:val="18"/>
          <w:bdr w:val="none" w:sz="0" w:space="0" w:color="auto" w:frame="1"/>
          <w:lang w:val="it-CH"/>
        </w:rPr>
        <w:t xml:space="preserve">Simona Di Bianco                                                         </w:t>
      </w:r>
      <w:r w:rsidRPr="00997C7A">
        <w:rPr>
          <w:rStyle w:val="AboutandContactBody"/>
          <w:rFonts w:asciiTheme="minorHAnsi" w:hAnsiTheme="minorHAnsi" w:cstheme="minorHAnsi"/>
          <w:szCs w:val="18"/>
          <w:lang w:val="it-IT"/>
        </w:rPr>
        <w:t xml:space="preserve">      </w:t>
      </w:r>
      <w:r w:rsidRPr="00997C7A">
        <w:rPr>
          <w:rStyle w:val="AboutandContactBody"/>
          <w:rFonts w:asciiTheme="minorHAnsi" w:hAnsiTheme="minorHAnsi" w:cstheme="minorHAnsi"/>
          <w:lang w:val="it-IT"/>
        </w:rPr>
        <w:t>Caterina Colombo, Gabriele Vita</w:t>
      </w:r>
    </w:p>
    <w:p w14:paraId="6FF433C7" w14:textId="397675C9" w:rsidR="008D07D7" w:rsidRPr="00997C7A" w:rsidRDefault="008D07D7" w:rsidP="008D07D7">
      <w:pPr>
        <w:tabs>
          <w:tab w:val="left" w:pos="1080"/>
          <w:tab w:val="left" w:pos="4500"/>
        </w:tabs>
        <w:rPr>
          <w:rStyle w:val="AboutandContactBody"/>
          <w:rFonts w:asciiTheme="minorHAnsi" w:hAnsiTheme="minorHAnsi" w:cstheme="minorHAnsi"/>
          <w:lang w:val="nl-NL"/>
        </w:rPr>
      </w:pPr>
      <w:r w:rsidRPr="00997C7A">
        <w:rPr>
          <w:rStyle w:val="normaltextrun"/>
          <w:rFonts w:asciiTheme="minorHAnsi" w:hAnsiTheme="minorHAnsi" w:cstheme="minorHAnsi"/>
          <w:color w:val="000000"/>
          <w:sz w:val="18"/>
          <w:szCs w:val="18"/>
          <w:shd w:val="clear" w:color="auto" w:fill="FFFFFF"/>
          <w:lang w:val="nl-NL"/>
        </w:rPr>
        <w:t>Tel: 331.6499771</w:t>
      </w:r>
      <w:r w:rsidRPr="00997C7A">
        <w:rPr>
          <w:rStyle w:val="AboutandContactBody"/>
          <w:rFonts w:asciiTheme="minorHAnsi" w:hAnsiTheme="minorHAnsi" w:cstheme="minorHAnsi"/>
          <w:szCs w:val="18"/>
          <w:lang w:val="nl-NL"/>
        </w:rPr>
        <w:tab/>
      </w:r>
      <w:r w:rsidRPr="00997C7A">
        <w:rPr>
          <w:rStyle w:val="AboutandContactBody"/>
          <w:rFonts w:asciiTheme="minorHAnsi" w:hAnsiTheme="minorHAnsi" w:cstheme="minorHAnsi"/>
          <w:lang w:val="it-IT"/>
        </w:rPr>
        <w:t xml:space="preserve">Tel: </w:t>
      </w:r>
      <w:hyperlink r:id="rId19" w:tooltip="tel:+39 342 5440693" w:history="1">
        <w:r w:rsidR="003D44CC" w:rsidRPr="00997C7A">
          <w:rPr>
            <w:rStyle w:val="AboutandContactBody"/>
            <w:rFonts w:asciiTheme="minorHAnsi" w:hAnsiTheme="minorHAnsi" w:cstheme="minorHAnsi"/>
            <w:lang w:val="it-IT"/>
          </w:rPr>
          <w:t>342 5440693</w:t>
        </w:r>
      </w:hyperlink>
      <w:r w:rsidR="003D44CC" w:rsidRPr="00997C7A">
        <w:rPr>
          <w:rStyle w:val="AboutandContactBody"/>
          <w:rFonts w:asciiTheme="minorHAnsi" w:hAnsiTheme="minorHAnsi" w:cstheme="minorHAnsi"/>
          <w:lang w:val="it-IT"/>
        </w:rPr>
        <w:t xml:space="preserve">; </w:t>
      </w:r>
      <w:hyperlink r:id="rId20" w:tooltip="tel:+39 340 552 3055" w:history="1">
        <w:r w:rsidR="00832D62" w:rsidRPr="00997C7A">
          <w:rPr>
            <w:rStyle w:val="AboutandContactBody"/>
            <w:rFonts w:asciiTheme="minorHAnsi" w:hAnsiTheme="minorHAnsi" w:cstheme="minorHAnsi"/>
            <w:lang w:val="it-IT"/>
          </w:rPr>
          <w:t>340 552 3055</w:t>
        </w:r>
      </w:hyperlink>
      <w:r w:rsidR="00832D62" w:rsidRPr="00997C7A">
        <w:rPr>
          <w:rFonts w:asciiTheme="minorHAnsi" w:hAnsiTheme="minorHAnsi" w:cstheme="minorHAnsi"/>
          <w:color w:val="333333"/>
          <w:sz w:val="20"/>
          <w:szCs w:val="20"/>
          <w:lang w:val="it-IT"/>
        </w:rPr>
        <w:t> </w:t>
      </w:r>
      <w:r w:rsidR="00832D62" w:rsidRPr="00997C7A">
        <w:rPr>
          <w:rStyle w:val="apple-converted-space"/>
          <w:rFonts w:asciiTheme="minorHAnsi" w:hAnsiTheme="minorHAnsi" w:cstheme="minorHAnsi"/>
          <w:color w:val="333333"/>
          <w:sz w:val="20"/>
          <w:szCs w:val="20"/>
          <w:lang w:val="it-IT"/>
        </w:rPr>
        <w:t> </w:t>
      </w:r>
    </w:p>
    <w:p w14:paraId="067347AB" w14:textId="77777777" w:rsidR="008D07D7" w:rsidRPr="00997C7A" w:rsidRDefault="008D07D7" w:rsidP="008D07D7">
      <w:pPr>
        <w:tabs>
          <w:tab w:val="left" w:pos="1080"/>
          <w:tab w:val="left" w:pos="4500"/>
        </w:tabs>
        <w:rPr>
          <w:rStyle w:val="AboutandContactBody"/>
          <w:rFonts w:asciiTheme="minorHAnsi" w:hAnsiTheme="minorHAnsi" w:cstheme="minorHAnsi"/>
          <w:b/>
          <w:lang w:val="nl-NL"/>
        </w:rPr>
      </w:pPr>
      <w:r w:rsidRPr="00997C7A">
        <w:rPr>
          <w:rStyle w:val="normaltextrun"/>
          <w:rFonts w:asciiTheme="minorHAnsi" w:hAnsiTheme="minorHAnsi" w:cstheme="minorHAnsi"/>
          <w:color w:val="000000"/>
          <w:sz w:val="18"/>
          <w:szCs w:val="18"/>
          <w:shd w:val="clear" w:color="auto" w:fill="FFFFFF"/>
          <w:lang w:val="nl-NL"/>
        </w:rPr>
        <w:t xml:space="preserve">E-mail: </w:t>
      </w:r>
      <w:hyperlink r:id="rId21" w:history="1">
        <w:r w:rsidRPr="00997C7A">
          <w:rPr>
            <w:rStyle w:val="Collegamentoipertestuale"/>
            <w:rFonts w:asciiTheme="minorHAnsi" w:hAnsiTheme="minorHAnsi" w:cstheme="minorHAnsi"/>
            <w:lang w:val="it-IT"/>
          </w:rPr>
          <w:t>simona.dibianco@henkel.com</w:t>
        </w:r>
      </w:hyperlink>
      <w:r w:rsidRPr="00997C7A">
        <w:rPr>
          <w:rStyle w:val="AboutandContactBody"/>
          <w:rFonts w:asciiTheme="minorHAnsi" w:hAnsiTheme="minorHAnsi" w:cstheme="minorHAnsi"/>
          <w:szCs w:val="18"/>
          <w:lang w:val="nl-NL"/>
        </w:rPr>
        <w:tab/>
      </w:r>
      <w:r w:rsidRPr="00997C7A">
        <w:rPr>
          <w:rStyle w:val="AboutandContactBody"/>
          <w:rFonts w:asciiTheme="minorHAnsi" w:hAnsiTheme="minorHAnsi" w:cstheme="minorHAnsi"/>
          <w:lang w:val="nl-NL"/>
        </w:rPr>
        <w:t xml:space="preserve">E-mail: </w:t>
      </w:r>
      <w:hyperlink r:id="rId22" w:history="1">
        <w:r w:rsidRPr="00997C7A">
          <w:rPr>
            <w:rStyle w:val="Collegamentoipertestuale"/>
            <w:rFonts w:asciiTheme="minorHAnsi" w:hAnsiTheme="minorHAnsi" w:cstheme="minorHAnsi"/>
            <w:lang w:val="nl-NL"/>
          </w:rPr>
          <w:t>apco4henkel@apcoworldwide.com</w:t>
        </w:r>
      </w:hyperlink>
    </w:p>
    <w:p w14:paraId="0F910DAB" w14:textId="77777777" w:rsidR="008D07D7" w:rsidRDefault="008D07D7" w:rsidP="008D07D7">
      <w:pPr>
        <w:jc w:val="center"/>
        <w:rPr>
          <w:rStyle w:val="AboutandContactBody"/>
          <w:rFonts w:asciiTheme="majorHAnsi" w:hAnsiTheme="majorHAnsi" w:cstheme="majorBidi"/>
          <w:b/>
          <w:bCs/>
          <w:lang w:val="nl-NL"/>
        </w:rPr>
      </w:pPr>
    </w:p>
    <w:p w14:paraId="4A275944" w14:textId="77777777" w:rsidR="00481FF1" w:rsidRDefault="00481FF1" w:rsidP="00144DE5">
      <w:pPr>
        <w:jc w:val="center"/>
        <w:rPr>
          <w:rFonts w:asciiTheme="minorHAnsi" w:hAnsiTheme="minorHAnsi" w:cstheme="minorBidi"/>
          <w:b/>
          <w:bCs/>
          <w:sz w:val="28"/>
          <w:szCs w:val="28"/>
          <w:lang w:val="it-IT"/>
        </w:rPr>
      </w:pPr>
    </w:p>
    <w:p w14:paraId="0AC706F9" w14:textId="77777777" w:rsidR="00481FF1" w:rsidRDefault="00481FF1" w:rsidP="00144DE5">
      <w:pPr>
        <w:jc w:val="center"/>
        <w:rPr>
          <w:rFonts w:asciiTheme="minorHAnsi" w:hAnsiTheme="minorHAnsi" w:cstheme="minorBidi"/>
          <w:b/>
          <w:bCs/>
          <w:sz w:val="28"/>
          <w:szCs w:val="28"/>
          <w:lang w:val="it-IT"/>
        </w:rPr>
      </w:pPr>
    </w:p>
    <w:p w14:paraId="20DABB8D" w14:textId="77777777" w:rsidR="00352A0A" w:rsidRDefault="00352A0A" w:rsidP="00352A0A">
      <w:pPr>
        <w:rPr>
          <w:rFonts w:asciiTheme="minorHAnsi" w:hAnsiTheme="minorHAnsi" w:cstheme="minorBidi"/>
          <w:lang w:val="it-IT"/>
        </w:rPr>
      </w:pPr>
    </w:p>
    <w:p w14:paraId="4BB2194C" w14:textId="77777777" w:rsidR="00352A0A" w:rsidRDefault="00352A0A" w:rsidP="00352A0A">
      <w:pPr>
        <w:rPr>
          <w:rFonts w:asciiTheme="minorHAnsi" w:hAnsiTheme="minorHAnsi" w:cstheme="minorBidi"/>
          <w:lang w:val="it-IT"/>
        </w:rPr>
      </w:pPr>
    </w:p>
    <w:p w14:paraId="20A6530A" w14:textId="77777777" w:rsidR="00352A0A" w:rsidRDefault="00352A0A" w:rsidP="00352A0A">
      <w:pPr>
        <w:rPr>
          <w:rFonts w:asciiTheme="minorHAnsi" w:hAnsiTheme="minorHAnsi" w:cstheme="minorBidi"/>
          <w:lang w:val="it-IT"/>
        </w:rPr>
      </w:pPr>
    </w:p>
    <w:p w14:paraId="7391E73D" w14:textId="77777777" w:rsidR="00481FF1" w:rsidRDefault="00481FF1" w:rsidP="006C6A7C">
      <w:pPr>
        <w:rPr>
          <w:rFonts w:asciiTheme="minorHAnsi" w:hAnsiTheme="minorHAnsi" w:cstheme="minorBidi"/>
          <w:b/>
          <w:bCs/>
          <w:sz w:val="28"/>
          <w:szCs w:val="28"/>
          <w:lang w:val="it-IT"/>
        </w:rPr>
      </w:pPr>
    </w:p>
    <w:bookmarkEnd w:id="0"/>
    <w:p w14:paraId="3994A8A7" w14:textId="6876B9D5" w:rsidR="008E49F5" w:rsidRPr="008E49F5" w:rsidRDefault="008E49F5" w:rsidP="008E49F5">
      <w:pPr>
        <w:jc w:val="left"/>
        <w:rPr>
          <w:rStyle w:val="AboutandContactBody"/>
          <w:rFonts w:asciiTheme="majorHAnsi" w:hAnsiTheme="majorHAnsi" w:cstheme="majorBidi"/>
          <w:sz w:val="22"/>
          <w:szCs w:val="22"/>
          <w:lang w:val="nl-NL"/>
        </w:rPr>
      </w:pPr>
    </w:p>
    <w:sectPr w:rsidR="008E49F5" w:rsidRPr="008E49F5" w:rsidSect="002724D1">
      <w:headerReference w:type="even" r:id="rId23"/>
      <w:footerReference w:type="default" r:id="rId24"/>
      <w:headerReference w:type="first" r:id="rId25"/>
      <w:pgSz w:w="11907" w:h="16840" w:code="9"/>
      <w:pgMar w:top="530" w:right="1411" w:bottom="1987" w:left="1411" w:header="541"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06E54" w14:textId="77777777" w:rsidR="00265EC8" w:rsidRDefault="00265EC8">
      <w:r>
        <w:separator/>
      </w:r>
    </w:p>
  </w:endnote>
  <w:endnote w:type="continuationSeparator" w:id="0">
    <w:p w14:paraId="78474DCB" w14:textId="77777777" w:rsidR="00265EC8" w:rsidRDefault="00265EC8">
      <w:r>
        <w:continuationSeparator/>
      </w:r>
    </w:p>
  </w:endnote>
  <w:endnote w:type="continuationNotice" w:id="1">
    <w:p w14:paraId="714BFFDB" w14:textId="77777777" w:rsidR="00265EC8" w:rsidRDefault="00265E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5111D2A3" w:rsidR="00CF6F33" w:rsidRPr="00112A28" w:rsidRDefault="00CF6F33" w:rsidP="00112A28">
    <w:pPr>
      <w:pStyle w:val="Pidipagina"/>
      <w:tabs>
        <w:tab w:val="clear" w:pos="7083"/>
        <w:tab w:val="clear" w:pos="8640"/>
        <w:tab w:val="right" w:pos="907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61A3" w14:textId="77777777" w:rsidR="00265EC8" w:rsidRDefault="00265EC8">
      <w:r>
        <w:separator/>
      </w:r>
    </w:p>
  </w:footnote>
  <w:footnote w:type="continuationSeparator" w:id="0">
    <w:p w14:paraId="2E0C0959" w14:textId="77777777" w:rsidR="00265EC8" w:rsidRDefault="00265EC8">
      <w:r>
        <w:continuationSeparator/>
      </w:r>
    </w:p>
  </w:footnote>
  <w:footnote w:type="continuationNotice" w:id="1">
    <w:p w14:paraId="15A4239E" w14:textId="77777777" w:rsidR="00265EC8" w:rsidRDefault="00265EC8">
      <w:pPr>
        <w:spacing w:line="240" w:lineRule="auto"/>
      </w:pPr>
    </w:p>
  </w:footnote>
  <w:footnote w:id="2">
    <w:p w14:paraId="29903327" w14:textId="1B756C2A" w:rsidR="67847B15" w:rsidRDefault="67847B15" w:rsidP="67847B15">
      <w:pPr>
        <w:pStyle w:val="Testonotaapidipagina"/>
        <w:rPr>
          <w:lang w:val="it-IT"/>
        </w:rPr>
      </w:pPr>
      <w:r w:rsidRPr="67847B15">
        <w:rPr>
          <w:rStyle w:val="Rimandonotaapidipagina"/>
        </w:rPr>
        <w:footnoteRef/>
      </w:r>
      <w:r w:rsidRPr="67847B15">
        <w:rPr>
          <w:lang w:val="it-IT"/>
        </w:rPr>
        <w:t xml:space="preserve"> Fonte: Ricerca IPSOS per Dixan, </w:t>
      </w:r>
      <w:proofErr w:type="gramStart"/>
      <w:r w:rsidRPr="67847B15">
        <w:rPr>
          <w:lang w:val="it-IT"/>
        </w:rPr>
        <w:t>Marzo</w:t>
      </w:r>
      <w:proofErr w:type="gramEnd"/>
      <w:r w:rsidRPr="67847B15">
        <w:rPr>
          <w:lang w:val="it-IT"/>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3D57AE74" w:rsidR="00CF6F33" w:rsidRPr="00EB46D9" w:rsidRDefault="00DF5AAB" w:rsidP="00EB46D9">
    <w:pPr>
      <w:pStyle w:val="Intestazione"/>
    </w:pPr>
    <w:r>
      <w:rPr>
        <w:noProof/>
      </w:rPr>
      <w:drawing>
        <wp:anchor distT="0" distB="0" distL="114300" distR="114300" simplePos="0" relativeHeight="251658241" behindDoc="0" locked="0" layoutInCell="1" allowOverlap="1" wp14:anchorId="67CC65D7" wp14:editId="7500EB8B">
          <wp:simplePos x="0" y="0"/>
          <wp:positionH relativeFrom="column">
            <wp:posOffset>4877435</wp:posOffset>
          </wp:positionH>
          <wp:positionV relativeFrom="paragraph">
            <wp:posOffset>-7620</wp:posOffset>
          </wp:positionV>
          <wp:extent cx="1041649" cy="422761"/>
          <wp:effectExtent l="0" t="0" r="0" b="0"/>
          <wp:wrapNone/>
          <wp:docPr id="646115065" name="Picture 646115065" descr="A logo with a hexagon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93682" name="Picture 2" descr="A logo with a hexagon and white text&#10;&#10;Description automatically generated"/>
                  <pic:cNvPicPr/>
                </pic:nvPicPr>
                <pic:blipFill>
                  <a:blip r:embed="rId1"/>
                  <a:stretch>
                    <a:fillRect/>
                  </a:stretch>
                </pic:blipFill>
                <pic:spPr>
                  <a:xfrm>
                    <a:off x="0" y="0"/>
                    <a:ext cx="1041649" cy="422761"/>
                  </a:xfrm>
                  <a:prstGeom prst="rect">
                    <a:avLst/>
                  </a:prstGeom>
                </pic:spPr>
              </pic:pic>
            </a:graphicData>
          </a:graphic>
          <wp14:sizeRelH relativeFrom="page">
            <wp14:pctWidth>0</wp14:pctWidth>
          </wp14:sizeRelH>
          <wp14:sizeRelV relativeFrom="page">
            <wp14:pctHeight>0</wp14:pctHeight>
          </wp14:sizeRelV>
        </wp:anchor>
      </w:drawing>
    </w:r>
    <w:r w:rsidR="0059722C" w:rsidRPr="00EB46D9">
      <w:rPr>
        <w:noProof/>
      </w:rPr>
      <w:drawing>
        <wp:anchor distT="0" distB="0" distL="114300" distR="114300" simplePos="0" relativeHeight="251658240" behindDoc="0" locked="1" layoutInCell="1" allowOverlap="1" wp14:anchorId="5559ED3E" wp14:editId="641E901F">
          <wp:simplePos x="0" y="0"/>
          <wp:positionH relativeFrom="margin">
            <wp:posOffset>-220980</wp:posOffset>
          </wp:positionH>
          <wp:positionV relativeFrom="margin">
            <wp:posOffset>-1206500</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6" style="position:absolute;margin-left:14.2pt;margin-top:297.7pt;width:14.15pt;height:297.65pt;z-index:251660290;mso-position-horizontal-relative:page;mso-position-vertical-relative:page" coordsize="283,5953" coordorigin=",5954" o:spid="_x0000_s1026" w14:anchorId="1ACB52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v:line id="Line 18" style="position:absolute;visibility:visible;mso-wrap-style:square" o:spid="_x0000_s1028" stroked="f"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v:line id="Line 19" style="position:absolute;visibility:visible;mso-wrap-style:square" o:spid="_x0000_s1029" stroked="f"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w10:wrap anchorx="page" anchory="page"/>
            </v:group>
          </w:pict>
        </mc:Fallback>
      </mc:AlternateContent>
    </w:r>
    <w:r w:rsidR="00233C37">
      <w:rPr>
        <w:noProof/>
      </w:rPr>
      <w:t>Comunicato stampa</w:t>
    </w:r>
  </w:p>
</w:hdr>
</file>

<file path=word/intelligence2.xml><?xml version="1.0" encoding="utf-8"?>
<int2:intelligence xmlns:int2="http://schemas.microsoft.com/office/intelligence/2020/intelligence" xmlns:oel="http://schemas.microsoft.com/office/2019/extlst">
  <int2:observations>
    <int2:textHash int2:hashCode="55FXVK8LfY0sG5" int2:id="gMAX6f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6D39"/>
    <w:multiLevelType w:val="hybridMultilevel"/>
    <w:tmpl w:val="05F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91260"/>
    <w:multiLevelType w:val="hybridMultilevel"/>
    <w:tmpl w:val="EF44C7DC"/>
    <w:lvl w:ilvl="0" w:tplc="E61E9E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976ED"/>
    <w:multiLevelType w:val="hybridMultilevel"/>
    <w:tmpl w:val="BAC24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43F79"/>
    <w:multiLevelType w:val="hybridMultilevel"/>
    <w:tmpl w:val="7B3070F6"/>
    <w:lvl w:ilvl="0" w:tplc="89B469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60707"/>
    <w:multiLevelType w:val="hybridMultilevel"/>
    <w:tmpl w:val="6B6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A7C52"/>
    <w:multiLevelType w:val="hybridMultilevel"/>
    <w:tmpl w:val="545EF1A0"/>
    <w:lvl w:ilvl="0" w:tplc="1398F50A">
      <w:start w:val="1"/>
      <w:numFmt w:val="bullet"/>
      <w:lvlText w:val="-"/>
      <w:lvlJc w:val="left"/>
      <w:pPr>
        <w:tabs>
          <w:tab w:val="num" w:pos="720"/>
        </w:tabs>
        <w:ind w:left="720" w:hanging="360"/>
      </w:pPr>
      <w:rPr>
        <w:rFonts w:ascii="Times New Roman" w:hAnsi="Times New Roman" w:hint="default"/>
      </w:rPr>
    </w:lvl>
    <w:lvl w:ilvl="1" w:tplc="023ADD5C" w:tentative="1">
      <w:start w:val="1"/>
      <w:numFmt w:val="bullet"/>
      <w:lvlText w:val="-"/>
      <w:lvlJc w:val="left"/>
      <w:pPr>
        <w:tabs>
          <w:tab w:val="num" w:pos="1440"/>
        </w:tabs>
        <w:ind w:left="1440" w:hanging="360"/>
      </w:pPr>
      <w:rPr>
        <w:rFonts w:ascii="Times New Roman" w:hAnsi="Times New Roman" w:hint="default"/>
      </w:rPr>
    </w:lvl>
    <w:lvl w:ilvl="2" w:tplc="9C46923A" w:tentative="1">
      <w:start w:val="1"/>
      <w:numFmt w:val="bullet"/>
      <w:lvlText w:val="-"/>
      <w:lvlJc w:val="left"/>
      <w:pPr>
        <w:tabs>
          <w:tab w:val="num" w:pos="2160"/>
        </w:tabs>
        <w:ind w:left="2160" w:hanging="360"/>
      </w:pPr>
      <w:rPr>
        <w:rFonts w:ascii="Times New Roman" w:hAnsi="Times New Roman" w:hint="default"/>
      </w:rPr>
    </w:lvl>
    <w:lvl w:ilvl="3" w:tplc="6226AEFE" w:tentative="1">
      <w:start w:val="1"/>
      <w:numFmt w:val="bullet"/>
      <w:lvlText w:val="-"/>
      <w:lvlJc w:val="left"/>
      <w:pPr>
        <w:tabs>
          <w:tab w:val="num" w:pos="2880"/>
        </w:tabs>
        <w:ind w:left="2880" w:hanging="360"/>
      </w:pPr>
      <w:rPr>
        <w:rFonts w:ascii="Times New Roman" w:hAnsi="Times New Roman" w:hint="default"/>
      </w:rPr>
    </w:lvl>
    <w:lvl w:ilvl="4" w:tplc="D12ACD36" w:tentative="1">
      <w:start w:val="1"/>
      <w:numFmt w:val="bullet"/>
      <w:lvlText w:val="-"/>
      <w:lvlJc w:val="left"/>
      <w:pPr>
        <w:tabs>
          <w:tab w:val="num" w:pos="3600"/>
        </w:tabs>
        <w:ind w:left="3600" w:hanging="360"/>
      </w:pPr>
      <w:rPr>
        <w:rFonts w:ascii="Times New Roman" w:hAnsi="Times New Roman" w:hint="default"/>
      </w:rPr>
    </w:lvl>
    <w:lvl w:ilvl="5" w:tplc="1D2C729E" w:tentative="1">
      <w:start w:val="1"/>
      <w:numFmt w:val="bullet"/>
      <w:lvlText w:val="-"/>
      <w:lvlJc w:val="left"/>
      <w:pPr>
        <w:tabs>
          <w:tab w:val="num" w:pos="4320"/>
        </w:tabs>
        <w:ind w:left="4320" w:hanging="360"/>
      </w:pPr>
      <w:rPr>
        <w:rFonts w:ascii="Times New Roman" w:hAnsi="Times New Roman" w:hint="default"/>
      </w:rPr>
    </w:lvl>
    <w:lvl w:ilvl="6" w:tplc="875E8962" w:tentative="1">
      <w:start w:val="1"/>
      <w:numFmt w:val="bullet"/>
      <w:lvlText w:val="-"/>
      <w:lvlJc w:val="left"/>
      <w:pPr>
        <w:tabs>
          <w:tab w:val="num" w:pos="5040"/>
        </w:tabs>
        <w:ind w:left="5040" w:hanging="360"/>
      </w:pPr>
      <w:rPr>
        <w:rFonts w:ascii="Times New Roman" w:hAnsi="Times New Roman" w:hint="default"/>
      </w:rPr>
    </w:lvl>
    <w:lvl w:ilvl="7" w:tplc="1714DA3C" w:tentative="1">
      <w:start w:val="1"/>
      <w:numFmt w:val="bullet"/>
      <w:lvlText w:val="-"/>
      <w:lvlJc w:val="left"/>
      <w:pPr>
        <w:tabs>
          <w:tab w:val="num" w:pos="5760"/>
        </w:tabs>
        <w:ind w:left="5760" w:hanging="360"/>
      </w:pPr>
      <w:rPr>
        <w:rFonts w:ascii="Times New Roman" w:hAnsi="Times New Roman" w:hint="default"/>
      </w:rPr>
    </w:lvl>
    <w:lvl w:ilvl="8" w:tplc="B7EAFA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B290227"/>
    <w:multiLevelType w:val="hybridMultilevel"/>
    <w:tmpl w:val="9A342F08"/>
    <w:lvl w:ilvl="0" w:tplc="940E441C">
      <w:start w:val="1"/>
      <w:numFmt w:val="bullet"/>
      <w:lvlText w:val="•"/>
      <w:lvlJc w:val="left"/>
      <w:pPr>
        <w:tabs>
          <w:tab w:val="num" w:pos="720"/>
        </w:tabs>
        <w:ind w:left="720" w:hanging="360"/>
      </w:pPr>
      <w:rPr>
        <w:rFonts w:ascii="Arial" w:hAnsi="Arial" w:hint="default"/>
      </w:rPr>
    </w:lvl>
    <w:lvl w:ilvl="1" w:tplc="6138FE1E" w:tentative="1">
      <w:start w:val="1"/>
      <w:numFmt w:val="bullet"/>
      <w:lvlText w:val="•"/>
      <w:lvlJc w:val="left"/>
      <w:pPr>
        <w:tabs>
          <w:tab w:val="num" w:pos="1440"/>
        </w:tabs>
        <w:ind w:left="1440" w:hanging="360"/>
      </w:pPr>
      <w:rPr>
        <w:rFonts w:ascii="Arial" w:hAnsi="Arial" w:hint="default"/>
      </w:rPr>
    </w:lvl>
    <w:lvl w:ilvl="2" w:tplc="7488E7C6" w:tentative="1">
      <w:start w:val="1"/>
      <w:numFmt w:val="bullet"/>
      <w:lvlText w:val="•"/>
      <w:lvlJc w:val="left"/>
      <w:pPr>
        <w:tabs>
          <w:tab w:val="num" w:pos="2160"/>
        </w:tabs>
        <w:ind w:left="2160" w:hanging="360"/>
      </w:pPr>
      <w:rPr>
        <w:rFonts w:ascii="Arial" w:hAnsi="Arial" w:hint="default"/>
      </w:rPr>
    </w:lvl>
    <w:lvl w:ilvl="3" w:tplc="42BA342C" w:tentative="1">
      <w:start w:val="1"/>
      <w:numFmt w:val="bullet"/>
      <w:lvlText w:val="•"/>
      <w:lvlJc w:val="left"/>
      <w:pPr>
        <w:tabs>
          <w:tab w:val="num" w:pos="2880"/>
        </w:tabs>
        <w:ind w:left="2880" w:hanging="360"/>
      </w:pPr>
      <w:rPr>
        <w:rFonts w:ascii="Arial" w:hAnsi="Arial" w:hint="default"/>
      </w:rPr>
    </w:lvl>
    <w:lvl w:ilvl="4" w:tplc="C8EE0EB8" w:tentative="1">
      <w:start w:val="1"/>
      <w:numFmt w:val="bullet"/>
      <w:lvlText w:val="•"/>
      <w:lvlJc w:val="left"/>
      <w:pPr>
        <w:tabs>
          <w:tab w:val="num" w:pos="3600"/>
        </w:tabs>
        <w:ind w:left="3600" w:hanging="360"/>
      </w:pPr>
      <w:rPr>
        <w:rFonts w:ascii="Arial" w:hAnsi="Arial" w:hint="default"/>
      </w:rPr>
    </w:lvl>
    <w:lvl w:ilvl="5" w:tplc="24BA5024" w:tentative="1">
      <w:start w:val="1"/>
      <w:numFmt w:val="bullet"/>
      <w:lvlText w:val="•"/>
      <w:lvlJc w:val="left"/>
      <w:pPr>
        <w:tabs>
          <w:tab w:val="num" w:pos="4320"/>
        </w:tabs>
        <w:ind w:left="4320" w:hanging="360"/>
      </w:pPr>
      <w:rPr>
        <w:rFonts w:ascii="Arial" w:hAnsi="Arial" w:hint="default"/>
      </w:rPr>
    </w:lvl>
    <w:lvl w:ilvl="6" w:tplc="FA5E6D4E" w:tentative="1">
      <w:start w:val="1"/>
      <w:numFmt w:val="bullet"/>
      <w:lvlText w:val="•"/>
      <w:lvlJc w:val="left"/>
      <w:pPr>
        <w:tabs>
          <w:tab w:val="num" w:pos="5040"/>
        </w:tabs>
        <w:ind w:left="5040" w:hanging="360"/>
      </w:pPr>
      <w:rPr>
        <w:rFonts w:ascii="Arial" w:hAnsi="Arial" w:hint="default"/>
      </w:rPr>
    </w:lvl>
    <w:lvl w:ilvl="7" w:tplc="BA922A80" w:tentative="1">
      <w:start w:val="1"/>
      <w:numFmt w:val="bullet"/>
      <w:lvlText w:val="•"/>
      <w:lvlJc w:val="left"/>
      <w:pPr>
        <w:tabs>
          <w:tab w:val="num" w:pos="5760"/>
        </w:tabs>
        <w:ind w:left="5760" w:hanging="360"/>
      </w:pPr>
      <w:rPr>
        <w:rFonts w:ascii="Arial" w:hAnsi="Arial" w:hint="default"/>
      </w:rPr>
    </w:lvl>
    <w:lvl w:ilvl="8" w:tplc="EB32A6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B37A3E"/>
    <w:multiLevelType w:val="hybridMultilevel"/>
    <w:tmpl w:val="F00A727A"/>
    <w:lvl w:ilvl="0" w:tplc="D56C0BE6">
      <w:start w:val="90"/>
      <w:numFmt w:val="bullet"/>
      <w:lvlText w:val=""/>
      <w:lvlJc w:val="left"/>
      <w:pPr>
        <w:ind w:left="1080" w:hanging="360"/>
      </w:pPr>
      <w:rPr>
        <w:rFonts w:ascii="Wingdings" w:eastAsia="Times New Roman"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5C075F"/>
    <w:multiLevelType w:val="hybridMultilevel"/>
    <w:tmpl w:val="35E85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451A31FE"/>
    <w:multiLevelType w:val="hybridMultilevel"/>
    <w:tmpl w:val="28709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8"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33D72"/>
    <w:multiLevelType w:val="hybridMultilevel"/>
    <w:tmpl w:val="AA18F3D4"/>
    <w:lvl w:ilvl="0" w:tplc="9A264100">
      <w:start w:val="1"/>
      <w:numFmt w:val="bullet"/>
      <w:lvlText w:val=""/>
      <w:lvlJc w:val="left"/>
      <w:pPr>
        <w:ind w:left="720" w:hanging="360"/>
      </w:pPr>
      <w:rPr>
        <w:rFonts w:ascii="Symbol" w:hAnsi="Symbol" w:hint="default"/>
      </w:rPr>
    </w:lvl>
    <w:lvl w:ilvl="1" w:tplc="053C1824">
      <w:start w:val="1"/>
      <w:numFmt w:val="bullet"/>
      <w:lvlText w:val="o"/>
      <w:lvlJc w:val="left"/>
      <w:pPr>
        <w:ind w:left="1440" w:hanging="360"/>
      </w:pPr>
      <w:rPr>
        <w:rFonts w:ascii="Courier New" w:hAnsi="Courier New" w:hint="default"/>
      </w:rPr>
    </w:lvl>
    <w:lvl w:ilvl="2" w:tplc="A7062EDE">
      <w:start w:val="1"/>
      <w:numFmt w:val="bullet"/>
      <w:lvlText w:val=""/>
      <w:lvlJc w:val="left"/>
      <w:pPr>
        <w:ind w:left="2160" w:hanging="360"/>
      </w:pPr>
      <w:rPr>
        <w:rFonts w:ascii="Wingdings" w:hAnsi="Wingdings" w:hint="default"/>
      </w:rPr>
    </w:lvl>
    <w:lvl w:ilvl="3" w:tplc="4CCEEC6A">
      <w:start w:val="1"/>
      <w:numFmt w:val="bullet"/>
      <w:lvlText w:val=""/>
      <w:lvlJc w:val="left"/>
      <w:pPr>
        <w:ind w:left="2880" w:hanging="360"/>
      </w:pPr>
      <w:rPr>
        <w:rFonts w:ascii="Symbol" w:hAnsi="Symbol" w:hint="default"/>
      </w:rPr>
    </w:lvl>
    <w:lvl w:ilvl="4" w:tplc="1F763F1C">
      <w:start w:val="1"/>
      <w:numFmt w:val="bullet"/>
      <w:lvlText w:val="o"/>
      <w:lvlJc w:val="left"/>
      <w:pPr>
        <w:ind w:left="3600" w:hanging="360"/>
      </w:pPr>
      <w:rPr>
        <w:rFonts w:ascii="Courier New" w:hAnsi="Courier New" w:hint="default"/>
      </w:rPr>
    </w:lvl>
    <w:lvl w:ilvl="5" w:tplc="8B0E0A04">
      <w:start w:val="1"/>
      <w:numFmt w:val="bullet"/>
      <w:lvlText w:val=""/>
      <w:lvlJc w:val="left"/>
      <w:pPr>
        <w:ind w:left="4320" w:hanging="360"/>
      </w:pPr>
      <w:rPr>
        <w:rFonts w:ascii="Wingdings" w:hAnsi="Wingdings" w:hint="default"/>
      </w:rPr>
    </w:lvl>
    <w:lvl w:ilvl="6" w:tplc="B400F5D8">
      <w:start w:val="1"/>
      <w:numFmt w:val="bullet"/>
      <w:lvlText w:val=""/>
      <w:lvlJc w:val="left"/>
      <w:pPr>
        <w:ind w:left="5040" w:hanging="360"/>
      </w:pPr>
      <w:rPr>
        <w:rFonts w:ascii="Symbol" w:hAnsi="Symbol" w:hint="default"/>
      </w:rPr>
    </w:lvl>
    <w:lvl w:ilvl="7" w:tplc="FBE4FF02">
      <w:start w:val="1"/>
      <w:numFmt w:val="bullet"/>
      <w:lvlText w:val="o"/>
      <w:lvlJc w:val="left"/>
      <w:pPr>
        <w:ind w:left="5760" w:hanging="360"/>
      </w:pPr>
      <w:rPr>
        <w:rFonts w:ascii="Courier New" w:hAnsi="Courier New" w:hint="default"/>
      </w:rPr>
    </w:lvl>
    <w:lvl w:ilvl="8" w:tplc="B5F87AE4">
      <w:start w:val="1"/>
      <w:numFmt w:val="bullet"/>
      <w:lvlText w:val=""/>
      <w:lvlJc w:val="left"/>
      <w:pPr>
        <w:ind w:left="6480" w:hanging="360"/>
      </w:pPr>
      <w:rPr>
        <w:rFonts w:ascii="Wingdings" w:hAnsi="Wingdings" w:hint="default"/>
      </w:rPr>
    </w:lvl>
  </w:abstractNum>
  <w:abstractNum w:abstractNumId="16" w15:restartNumberingAfterBreak="0">
    <w:nsid w:val="545A59F0"/>
    <w:multiLevelType w:val="hybridMultilevel"/>
    <w:tmpl w:val="30D26794"/>
    <w:lvl w:ilvl="0" w:tplc="394C9916">
      <w:start w:val="1"/>
      <w:numFmt w:val="decimal"/>
      <w:lvlText w:val="%1."/>
      <w:lvlJc w:val="left"/>
      <w:pPr>
        <w:tabs>
          <w:tab w:val="num" w:pos="720"/>
        </w:tabs>
        <w:ind w:left="720" w:hanging="360"/>
      </w:pPr>
    </w:lvl>
    <w:lvl w:ilvl="1" w:tplc="4D38BD3C" w:tentative="1">
      <w:start w:val="1"/>
      <w:numFmt w:val="decimal"/>
      <w:lvlText w:val="%2."/>
      <w:lvlJc w:val="left"/>
      <w:pPr>
        <w:tabs>
          <w:tab w:val="num" w:pos="1440"/>
        </w:tabs>
        <w:ind w:left="1440" w:hanging="360"/>
      </w:pPr>
    </w:lvl>
    <w:lvl w:ilvl="2" w:tplc="6166EEA6" w:tentative="1">
      <w:start w:val="1"/>
      <w:numFmt w:val="decimal"/>
      <w:lvlText w:val="%3."/>
      <w:lvlJc w:val="left"/>
      <w:pPr>
        <w:tabs>
          <w:tab w:val="num" w:pos="2160"/>
        </w:tabs>
        <w:ind w:left="2160" w:hanging="360"/>
      </w:pPr>
    </w:lvl>
    <w:lvl w:ilvl="3" w:tplc="E08296AA" w:tentative="1">
      <w:start w:val="1"/>
      <w:numFmt w:val="decimal"/>
      <w:lvlText w:val="%4."/>
      <w:lvlJc w:val="left"/>
      <w:pPr>
        <w:tabs>
          <w:tab w:val="num" w:pos="2880"/>
        </w:tabs>
        <w:ind w:left="2880" w:hanging="360"/>
      </w:pPr>
    </w:lvl>
    <w:lvl w:ilvl="4" w:tplc="A2C615DE" w:tentative="1">
      <w:start w:val="1"/>
      <w:numFmt w:val="decimal"/>
      <w:lvlText w:val="%5."/>
      <w:lvlJc w:val="left"/>
      <w:pPr>
        <w:tabs>
          <w:tab w:val="num" w:pos="3600"/>
        </w:tabs>
        <w:ind w:left="3600" w:hanging="360"/>
      </w:pPr>
    </w:lvl>
    <w:lvl w:ilvl="5" w:tplc="3474B2DC" w:tentative="1">
      <w:start w:val="1"/>
      <w:numFmt w:val="decimal"/>
      <w:lvlText w:val="%6."/>
      <w:lvlJc w:val="left"/>
      <w:pPr>
        <w:tabs>
          <w:tab w:val="num" w:pos="4320"/>
        </w:tabs>
        <w:ind w:left="4320" w:hanging="360"/>
      </w:pPr>
    </w:lvl>
    <w:lvl w:ilvl="6" w:tplc="1466E566" w:tentative="1">
      <w:start w:val="1"/>
      <w:numFmt w:val="decimal"/>
      <w:lvlText w:val="%7."/>
      <w:lvlJc w:val="left"/>
      <w:pPr>
        <w:tabs>
          <w:tab w:val="num" w:pos="5040"/>
        </w:tabs>
        <w:ind w:left="5040" w:hanging="360"/>
      </w:pPr>
    </w:lvl>
    <w:lvl w:ilvl="7" w:tplc="049AC1EE" w:tentative="1">
      <w:start w:val="1"/>
      <w:numFmt w:val="decimal"/>
      <w:lvlText w:val="%8."/>
      <w:lvlJc w:val="left"/>
      <w:pPr>
        <w:tabs>
          <w:tab w:val="num" w:pos="5760"/>
        </w:tabs>
        <w:ind w:left="5760" w:hanging="360"/>
      </w:pPr>
    </w:lvl>
    <w:lvl w:ilvl="8" w:tplc="833ABA7E" w:tentative="1">
      <w:start w:val="1"/>
      <w:numFmt w:val="decimal"/>
      <w:lvlText w:val="%9."/>
      <w:lvlJc w:val="left"/>
      <w:pPr>
        <w:tabs>
          <w:tab w:val="num" w:pos="6480"/>
        </w:tabs>
        <w:ind w:left="6480" w:hanging="360"/>
      </w:pPr>
    </w:lvl>
  </w:abstractNum>
  <w:abstractNum w:abstractNumId="1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44922"/>
    <w:multiLevelType w:val="hybridMultilevel"/>
    <w:tmpl w:val="C3566C9A"/>
    <w:lvl w:ilvl="0" w:tplc="04070001">
      <w:start w:val="1"/>
      <w:numFmt w:val="bullet"/>
      <w:lvlText w:val=""/>
      <w:lvlJc w:val="left"/>
      <w:pPr>
        <w:ind w:left="850" w:hanging="360"/>
      </w:pPr>
      <w:rPr>
        <w:rFonts w:ascii="Symbol" w:hAnsi="Symbol"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19" w15:restartNumberingAfterBreak="0">
    <w:nsid w:val="611B050E"/>
    <w:multiLevelType w:val="hybridMultilevel"/>
    <w:tmpl w:val="4BFA1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A12CB"/>
    <w:multiLevelType w:val="hybridMultilevel"/>
    <w:tmpl w:val="30D49332"/>
    <w:lvl w:ilvl="0" w:tplc="5FF48056">
      <w:start w:val="1"/>
      <w:numFmt w:val="decimal"/>
      <w:lvlText w:val="%1."/>
      <w:lvlJc w:val="left"/>
      <w:pPr>
        <w:tabs>
          <w:tab w:val="num" w:pos="720"/>
        </w:tabs>
        <w:ind w:left="720" w:hanging="360"/>
      </w:pPr>
    </w:lvl>
    <w:lvl w:ilvl="1" w:tplc="EA927B5C" w:tentative="1">
      <w:start w:val="1"/>
      <w:numFmt w:val="decimal"/>
      <w:lvlText w:val="%2."/>
      <w:lvlJc w:val="left"/>
      <w:pPr>
        <w:tabs>
          <w:tab w:val="num" w:pos="1440"/>
        </w:tabs>
        <w:ind w:left="1440" w:hanging="360"/>
      </w:pPr>
    </w:lvl>
    <w:lvl w:ilvl="2" w:tplc="DCEE5AF2" w:tentative="1">
      <w:start w:val="1"/>
      <w:numFmt w:val="decimal"/>
      <w:lvlText w:val="%3."/>
      <w:lvlJc w:val="left"/>
      <w:pPr>
        <w:tabs>
          <w:tab w:val="num" w:pos="2160"/>
        </w:tabs>
        <w:ind w:left="2160" w:hanging="360"/>
      </w:pPr>
    </w:lvl>
    <w:lvl w:ilvl="3" w:tplc="788C2904" w:tentative="1">
      <w:start w:val="1"/>
      <w:numFmt w:val="decimal"/>
      <w:lvlText w:val="%4."/>
      <w:lvlJc w:val="left"/>
      <w:pPr>
        <w:tabs>
          <w:tab w:val="num" w:pos="2880"/>
        </w:tabs>
        <w:ind w:left="2880" w:hanging="360"/>
      </w:pPr>
    </w:lvl>
    <w:lvl w:ilvl="4" w:tplc="0916FE9E" w:tentative="1">
      <w:start w:val="1"/>
      <w:numFmt w:val="decimal"/>
      <w:lvlText w:val="%5."/>
      <w:lvlJc w:val="left"/>
      <w:pPr>
        <w:tabs>
          <w:tab w:val="num" w:pos="3600"/>
        </w:tabs>
        <w:ind w:left="3600" w:hanging="360"/>
      </w:pPr>
    </w:lvl>
    <w:lvl w:ilvl="5" w:tplc="90A2417C" w:tentative="1">
      <w:start w:val="1"/>
      <w:numFmt w:val="decimal"/>
      <w:lvlText w:val="%6."/>
      <w:lvlJc w:val="left"/>
      <w:pPr>
        <w:tabs>
          <w:tab w:val="num" w:pos="4320"/>
        </w:tabs>
        <w:ind w:left="4320" w:hanging="360"/>
      </w:pPr>
    </w:lvl>
    <w:lvl w:ilvl="6" w:tplc="BEA42D58" w:tentative="1">
      <w:start w:val="1"/>
      <w:numFmt w:val="decimal"/>
      <w:lvlText w:val="%7."/>
      <w:lvlJc w:val="left"/>
      <w:pPr>
        <w:tabs>
          <w:tab w:val="num" w:pos="5040"/>
        </w:tabs>
        <w:ind w:left="5040" w:hanging="360"/>
      </w:pPr>
    </w:lvl>
    <w:lvl w:ilvl="7" w:tplc="1644AD2E" w:tentative="1">
      <w:start w:val="1"/>
      <w:numFmt w:val="decimal"/>
      <w:lvlText w:val="%8."/>
      <w:lvlJc w:val="left"/>
      <w:pPr>
        <w:tabs>
          <w:tab w:val="num" w:pos="5760"/>
        </w:tabs>
        <w:ind w:left="5760" w:hanging="360"/>
      </w:pPr>
    </w:lvl>
    <w:lvl w:ilvl="8" w:tplc="428455C8" w:tentative="1">
      <w:start w:val="1"/>
      <w:numFmt w:val="decimal"/>
      <w:lvlText w:val="%9."/>
      <w:lvlJc w:val="left"/>
      <w:pPr>
        <w:tabs>
          <w:tab w:val="num" w:pos="6480"/>
        </w:tabs>
        <w:ind w:left="6480" w:hanging="360"/>
      </w:pPr>
    </w:lvl>
  </w:abstractNum>
  <w:abstractNum w:abstractNumId="2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5A4BA0"/>
    <w:multiLevelType w:val="hybridMultilevel"/>
    <w:tmpl w:val="E76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052C9"/>
    <w:multiLevelType w:val="hybridMultilevel"/>
    <w:tmpl w:val="BAFCE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692209">
    <w:abstractNumId w:val="15"/>
  </w:num>
  <w:num w:numId="2" w16cid:durableId="1530214284">
    <w:abstractNumId w:val="2"/>
  </w:num>
  <w:num w:numId="3" w16cid:durableId="1773435079">
    <w:abstractNumId w:val="1"/>
  </w:num>
  <w:num w:numId="4" w16cid:durableId="2009795154">
    <w:abstractNumId w:val="21"/>
  </w:num>
  <w:num w:numId="5" w16cid:durableId="507983685">
    <w:abstractNumId w:val="13"/>
  </w:num>
  <w:num w:numId="6" w16cid:durableId="801966970">
    <w:abstractNumId w:val="8"/>
  </w:num>
  <w:num w:numId="7" w16cid:durableId="618996905">
    <w:abstractNumId w:val="17"/>
  </w:num>
  <w:num w:numId="8" w16cid:durableId="227545288">
    <w:abstractNumId w:val="12"/>
  </w:num>
  <w:num w:numId="9" w16cid:durableId="1941256442">
    <w:abstractNumId w:val="0"/>
  </w:num>
  <w:num w:numId="10" w16cid:durableId="831608615">
    <w:abstractNumId w:val="6"/>
  </w:num>
  <w:num w:numId="11" w16cid:durableId="143860095">
    <w:abstractNumId w:val="18"/>
  </w:num>
  <w:num w:numId="12" w16cid:durableId="439447724">
    <w:abstractNumId w:val="20"/>
  </w:num>
  <w:num w:numId="13" w16cid:durableId="69036982">
    <w:abstractNumId w:val="16"/>
  </w:num>
  <w:num w:numId="14" w16cid:durableId="147744189">
    <w:abstractNumId w:val="9"/>
  </w:num>
  <w:num w:numId="15" w16cid:durableId="318577409">
    <w:abstractNumId w:val="7"/>
  </w:num>
  <w:num w:numId="16" w16cid:durableId="972951148">
    <w:abstractNumId w:val="22"/>
  </w:num>
  <w:num w:numId="17" w16cid:durableId="519516031">
    <w:abstractNumId w:val="3"/>
  </w:num>
  <w:num w:numId="18" w16cid:durableId="931398569">
    <w:abstractNumId w:val="5"/>
  </w:num>
  <w:num w:numId="19" w16cid:durableId="1462311460">
    <w:abstractNumId w:val="10"/>
  </w:num>
  <w:num w:numId="20" w16cid:durableId="1004672560">
    <w:abstractNumId w:val="19"/>
  </w:num>
  <w:num w:numId="21" w16cid:durableId="721250674">
    <w:abstractNumId w:val="23"/>
  </w:num>
  <w:num w:numId="22" w16cid:durableId="1774548577">
    <w:abstractNumId w:val="14"/>
  </w:num>
  <w:num w:numId="23" w16cid:durableId="143355514">
    <w:abstractNumId w:val="4"/>
  </w:num>
  <w:num w:numId="24" w16cid:durableId="17949040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6FD"/>
    <w:rsid w:val="00000839"/>
    <w:rsid w:val="00000F9B"/>
    <w:rsid w:val="00000FA5"/>
    <w:rsid w:val="00001D5F"/>
    <w:rsid w:val="00002396"/>
    <w:rsid w:val="0000239C"/>
    <w:rsid w:val="00002AA4"/>
    <w:rsid w:val="000032A7"/>
    <w:rsid w:val="000038F5"/>
    <w:rsid w:val="00003A29"/>
    <w:rsid w:val="00003E1E"/>
    <w:rsid w:val="00005267"/>
    <w:rsid w:val="00006346"/>
    <w:rsid w:val="000065CB"/>
    <w:rsid w:val="000069EB"/>
    <w:rsid w:val="00006A45"/>
    <w:rsid w:val="00006E52"/>
    <w:rsid w:val="000072B1"/>
    <w:rsid w:val="0001137C"/>
    <w:rsid w:val="00013849"/>
    <w:rsid w:val="00013CF7"/>
    <w:rsid w:val="00014F04"/>
    <w:rsid w:val="0001519D"/>
    <w:rsid w:val="0001552E"/>
    <w:rsid w:val="00015799"/>
    <w:rsid w:val="00015A41"/>
    <w:rsid w:val="00016489"/>
    <w:rsid w:val="0001762D"/>
    <w:rsid w:val="00021C67"/>
    <w:rsid w:val="00021C79"/>
    <w:rsid w:val="0002345C"/>
    <w:rsid w:val="0002384F"/>
    <w:rsid w:val="00023B45"/>
    <w:rsid w:val="00026ADD"/>
    <w:rsid w:val="00026B44"/>
    <w:rsid w:val="000273C3"/>
    <w:rsid w:val="000273CA"/>
    <w:rsid w:val="000300EB"/>
    <w:rsid w:val="000301F0"/>
    <w:rsid w:val="0003032D"/>
    <w:rsid w:val="00030557"/>
    <w:rsid w:val="000306BA"/>
    <w:rsid w:val="00030B42"/>
    <w:rsid w:val="00030C8E"/>
    <w:rsid w:val="00030F51"/>
    <w:rsid w:val="000314EF"/>
    <w:rsid w:val="0003581A"/>
    <w:rsid w:val="00035A84"/>
    <w:rsid w:val="000363FB"/>
    <w:rsid w:val="0003765C"/>
    <w:rsid w:val="00040CC9"/>
    <w:rsid w:val="00041328"/>
    <w:rsid w:val="000425ED"/>
    <w:rsid w:val="00045A4A"/>
    <w:rsid w:val="0004763E"/>
    <w:rsid w:val="00047A29"/>
    <w:rsid w:val="00050584"/>
    <w:rsid w:val="00051023"/>
    <w:rsid w:val="000510FC"/>
    <w:rsid w:val="00051951"/>
    <w:rsid w:val="00051E86"/>
    <w:rsid w:val="00052746"/>
    <w:rsid w:val="00054C88"/>
    <w:rsid w:val="00054F5B"/>
    <w:rsid w:val="0005531C"/>
    <w:rsid w:val="00055664"/>
    <w:rsid w:val="00055CE8"/>
    <w:rsid w:val="000562E0"/>
    <w:rsid w:val="0005672A"/>
    <w:rsid w:val="000575F9"/>
    <w:rsid w:val="00060253"/>
    <w:rsid w:val="00061826"/>
    <w:rsid w:val="000618FC"/>
    <w:rsid w:val="00061D86"/>
    <w:rsid w:val="0006384F"/>
    <w:rsid w:val="00063ECC"/>
    <w:rsid w:val="000647FD"/>
    <w:rsid w:val="0006554A"/>
    <w:rsid w:val="00066037"/>
    <w:rsid w:val="000660F6"/>
    <w:rsid w:val="00067071"/>
    <w:rsid w:val="00067871"/>
    <w:rsid w:val="00067F3B"/>
    <w:rsid w:val="00072069"/>
    <w:rsid w:val="00073CBC"/>
    <w:rsid w:val="00074F80"/>
    <w:rsid w:val="0007546A"/>
    <w:rsid w:val="00076B70"/>
    <w:rsid w:val="00080D10"/>
    <w:rsid w:val="00083071"/>
    <w:rsid w:val="0008357F"/>
    <w:rsid w:val="0008406B"/>
    <w:rsid w:val="00084157"/>
    <w:rsid w:val="00085347"/>
    <w:rsid w:val="000856CC"/>
    <w:rsid w:val="00085CD7"/>
    <w:rsid w:val="00086563"/>
    <w:rsid w:val="00090105"/>
    <w:rsid w:val="000920BA"/>
    <w:rsid w:val="0009250C"/>
    <w:rsid w:val="00092AB4"/>
    <w:rsid w:val="00093345"/>
    <w:rsid w:val="00093BE1"/>
    <w:rsid w:val="0009657C"/>
    <w:rsid w:val="000972D1"/>
    <w:rsid w:val="000977A5"/>
    <w:rsid w:val="000A0790"/>
    <w:rsid w:val="000A07BE"/>
    <w:rsid w:val="000A0F84"/>
    <w:rsid w:val="000A1795"/>
    <w:rsid w:val="000A2D66"/>
    <w:rsid w:val="000A4D64"/>
    <w:rsid w:val="000A4DA2"/>
    <w:rsid w:val="000A4E67"/>
    <w:rsid w:val="000A56E4"/>
    <w:rsid w:val="000A7302"/>
    <w:rsid w:val="000A7FF4"/>
    <w:rsid w:val="000B188F"/>
    <w:rsid w:val="000B1FDE"/>
    <w:rsid w:val="000B24F1"/>
    <w:rsid w:val="000B279C"/>
    <w:rsid w:val="000B446D"/>
    <w:rsid w:val="000B462A"/>
    <w:rsid w:val="000B56F8"/>
    <w:rsid w:val="000B583D"/>
    <w:rsid w:val="000B5D2F"/>
    <w:rsid w:val="000B695A"/>
    <w:rsid w:val="000B730D"/>
    <w:rsid w:val="000B746A"/>
    <w:rsid w:val="000B74F2"/>
    <w:rsid w:val="000C01B7"/>
    <w:rsid w:val="000C0649"/>
    <w:rsid w:val="000C1262"/>
    <w:rsid w:val="000C1D61"/>
    <w:rsid w:val="000C210A"/>
    <w:rsid w:val="000C27E3"/>
    <w:rsid w:val="000C509B"/>
    <w:rsid w:val="000C5296"/>
    <w:rsid w:val="000C56DD"/>
    <w:rsid w:val="000C6869"/>
    <w:rsid w:val="000D018F"/>
    <w:rsid w:val="000D0DDB"/>
    <w:rsid w:val="000D1672"/>
    <w:rsid w:val="000D1D9B"/>
    <w:rsid w:val="000E0F3B"/>
    <w:rsid w:val="000E0F3D"/>
    <w:rsid w:val="000E1077"/>
    <w:rsid w:val="000E181C"/>
    <w:rsid w:val="000E28A1"/>
    <w:rsid w:val="000E2E57"/>
    <w:rsid w:val="000E2F62"/>
    <w:rsid w:val="000E38ED"/>
    <w:rsid w:val="000E3E0E"/>
    <w:rsid w:val="000E4B02"/>
    <w:rsid w:val="000E5228"/>
    <w:rsid w:val="000E6787"/>
    <w:rsid w:val="000E7BDD"/>
    <w:rsid w:val="000E7F24"/>
    <w:rsid w:val="000F0087"/>
    <w:rsid w:val="000F03BE"/>
    <w:rsid w:val="000F05A6"/>
    <w:rsid w:val="000F1757"/>
    <w:rsid w:val="000F1ADC"/>
    <w:rsid w:val="000F1D33"/>
    <w:rsid w:val="000F1F14"/>
    <w:rsid w:val="000F225B"/>
    <w:rsid w:val="000F3C64"/>
    <w:rsid w:val="000F4A20"/>
    <w:rsid w:val="000F792F"/>
    <w:rsid w:val="000F7FAF"/>
    <w:rsid w:val="00100A80"/>
    <w:rsid w:val="00100C70"/>
    <w:rsid w:val="00100E3B"/>
    <w:rsid w:val="00102574"/>
    <w:rsid w:val="00102EA2"/>
    <w:rsid w:val="00103DFF"/>
    <w:rsid w:val="001048D0"/>
    <w:rsid w:val="00105597"/>
    <w:rsid w:val="00105975"/>
    <w:rsid w:val="001075C2"/>
    <w:rsid w:val="0011054F"/>
    <w:rsid w:val="00111F4D"/>
    <w:rsid w:val="001122AB"/>
    <w:rsid w:val="00112A28"/>
    <w:rsid w:val="001134DA"/>
    <w:rsid w:val="001135F2"/>
    <w:rsid w:val="00114389"/>
    <w:rsid w:val="00114451"/>
    <w:rsid w:val="00114462"/>
    <w:rsid w:val="00115230"/>
    <w:rsid w:val="00115533"/>
    <w:rsid w:val="00115B5F"/>
    <w:rsid w:val="00115FF1"/>
    <w:rsid w:val="001162B4"/>
    <w:rsid w:val="0011641B"/>
    <w:rsid w:val="0012028A"/>
    <w:rsid w:val="001206EE"/>
    <w:rsid w:val="001208CF"/>
    <w:rsid w:val="00120C60"/>
    <w:rsid w:val="00120CB5"/>
    <w:rsid w:val="00120CD5"/>
    <w:rsid w:val="00121630"/>
    <w:rsid w:val="0012280D"/>
    <w:rsid w:val="00122CBC"/>
    <w:rsid w:val="001238DE"/>
    <w:rsid w:val="001244D3"/>
    <w:rsid w:val="0012482C"/>
    <w:rsid w:val="00126C65"/>
    <w:rsid w:val="00126D4A"/>
    <w:rsid w:val="00132DA9"/>
    <w:rsid w:val="0013305B"/>
    <w:rsid w:val="001336D7"/>
    <w:rsid w:val="00133B99"/>
    <w:rsid w:val="0013569C"/>
    <w:rsid w:val="001363DF"/>
    <w:rsid w:val="00137A54"/>
    <w:rsid w:val="00140639"/>
    <w:rsid w:val="00140710"/>
    <w:rsid w:val="00140CD3"/>
    <w:rsid w:val="00143CB7"/>
    <w:rsid w:val="001443BD"/>
    <w:rsid w:val="00144DE5"/>
    <w:rsid w:val="00144EEF"/>
    <w:rsid w:val="00146E45"/>
    <w:rsid w:val="00147BD2"/>
    <w:rsid w:val="00147F0A"/>
    <w:rsid w:val="00151125"/>
    <w:rsid w:val="00152143"/>
    <w:rsid w:val="00152B08"/>
    <w:rsid w:val="00153E88"/>
    <w:rsid w:val="00154FED"/>
    <w:rsid w:val="00155E25"/>
    <w:rsid w:val="001560D4"/>
    <w:rsid w:val="001566FD"/>
    <w:rsid w:val="001577E9"/>
    <w:rsid w:val="00160BDD"/>
    <w:rsid w:val="00160DCB"/>
    <w:rsid w:val="0016138C"/>
    <w:rsid w:val="00162A12"/>
    <w:rsid w:val="00162D47"/>
    <w:rsid w:val="0016346D"/>
    <w:rsid w:val="00163DF4"/>
    <w:rsid w:val="001640BF"/>
    <w:rsid w:val="001642DE"/>
    <w:rsid w:val="00166888"/>
    <w:rsid w:val="00167DF6"/>
    <w:rsid w:val="001712F0"/>
    <w:rsid w:val="0017195E"/>
    <w:rsid w:val="0017291C"/>
    <w:rsid w:val="001731CE"/>
    <w:rsid w:val="0017409C"/>
    <w:rsid w:val="0017556C"/>
    <w:rsid w:val="00176048"/>
    <w:rsid w:val="001761CF"/>
    <w:rsid w:val="00176514"/>
    <w:rsid w:val="0018098F"/>
    <w:rsid w:val="001809FF"/>
    <w:rsid w:val="00180C81"/>
    <w:rsid w:val="001821D2"/>
    <w:rsid w:val="00182A1A"/>
    <w:rsid w:val="001830EC"/>
    <w:rsid w:val="0018409F"/>
    <w:rsid w:val="001866C8"/>
    <w:rsid w:val="00186851"/>
    <w:rsid w:val="00187397"/>
    <w:rsid w:val="001906E6"/>
    <w:rsid w:val="0019144E"/>
    <w:rsid w:val="00193035"/>
    <w:rsid w:val="00193625"/>
    <w:rsid w:val="00194131"/>
    <w:rsid w:val="001943C7"/>
    <w:rsid w:val="00194719"/>
    <w:rsid w:val="001952DE"/>
    <w:rsid w:val="001964CF"/>
    <w:rsid w:val="00196593"/>
    <w:rsid w:val="00196CA2"/>
    <w:rsid w:val="001976AE"/>
    <w:rsid w:val="001A024A"/>
    <w:rsid w:val="001A0E31"/>
    <w:rsid w:val="001A12BB"/>
    <w:rsid w:val="001A14C2"/>
    <w:rsid w:val="001A1A27"/>
    <w:rsid w:val="001A1E6F"/>
    <w:rsid w:val="001A2957"/>
    <w:rsid w:val="001A30B2"/>
    <w:rsid w:val="001A30DE"/>
    <w:rsid w:val="001A3655"/>
    <w:rsid w:val="001A4B53"/>
    <w:rsid w:val="001A5CC2"/>
    <w:rsid w:val="001A65FE"/>
    <w:rsid w:val="001B3904"/>
    <w:rsid w:val="001B466C"/>
    <w:rsid w:val="001B5718"/>
    <w:rsid w:val="001B7265"/>
    <w:rsid w:val="001B7610"/>
    <w:rsid w:val="001B7AD5"/>
    <w:rsid w:val="001B7C20"/>
    <w:rsid w:val="001C027F"/>
    <w:rsid w:val="001C0B32"/>
    <w:rsid w:val="001C1335"/>
    <w:rsid w:val="001C149A"/>
    <w:rsid w:val="001C313B"/>
    <w:rsid w:val="001C36AB"/>
    <w:rsid w:val="001C3827"/>
    <w:rsid w:val="001C4BE1"/>
    <w:rsid w:val="001C5788"/>
    <w:rsid w:val="001C584C"/>
    <w:rsid w:val="001C60DD"/>
    <w:rsid w:val="001C72A4"/>
    <w:rsid w:val="001D003C"/>
    <w:rsid w:val="001D184A"/>
    <w:rsid w:val="001D20D0"/>
    <w:rsid w:val="001D2160"/>
    <w:rsid w:val="001D2E35"/>
    <w:rsid w:val="001D31ED"/>
    <w:rsid w:val="001D387A"/>
    <w:rsid w:val="001D460D"/>
    <w:rsid w:val="001D4BB4"/>
    <w:rsid w:val="001D4C97"/>
    <w:rsid w:val="001D61A8"/>
    <w:rsid w:val="001D63BB"/>
    <w:rsid w:val="001D66B9"/>
    <w:rsid w:val="001D6C39"/>
    <w:rsid w:val="001D7266"/>
    <w:rsid w:val="001D76DF"/>
    <w:rsid w:val="001D7ADF"/>
    <w:rsid w:val="001E0F71"/>
    <w:rsid w:val="001E16DC"/>
    <w:rsid w:val="001E183E"/>
    <w:rsid w:val="001E22D3"/>
    <w:rsid w:val="001E28E1"/>
    <w:rsid w:val="001E4323"/>
    <w:rsid w:val="001E4756"/>
    <w:rsid w:val="001E4F9D"/>
    <w:rsid w:val="001E51AB"/>
    <w:rsid w:val="001E5660"/>
    <w:rsid w:val="001E60DE"/>
    <w:rsid w:val="001E6D05"/>
    <w:rsid w:val="001E6E9C"/>
    <w:rsid w:val="001E73E8"/>
    <w:rsid w:val="001E7C28"/>
    <w:rsid w:val="001F06B8"/>
    <w:rsid w:val="001F0777"/>
    <w:rsid w:val="001F1BDF"/>
    <w:rsid w:val="001F4798"/>
    <w:rsid w:val="001F4823"/>
    <w:rsid w:val="001F5E39"/>
    <w:rsid w:val="001F7110"/>
    <w:rsid w:val="001F7E96"/>
    <w:rsid w:val="001F7FEA"/>
    <w:rsid w:val="002005F5"/>
    <w:rsid w:val="00200C07"/>
    <w:rsid w:val="002015C1"/>
    <w:rsid w:val="00201653"/>
    <w:rsid w:val="00201961"/>
    <w:rsid w:val="00202284"/>
    <w:rsid w:val="0020265B"/>
    <w:rsid w:val="00202829"/>
    <w:rsid w:val="002037CA"/>
    <w:rsid w:val="00203A4F"/>
    <w:rsid w:val="00204203"/>
    <w:rsid w:val="0020422A"/>
    <w:rsid w:val="00204E61"/>
    <w:rsid w:val="0020528D"/>
    <w:rsid w:val="00207139"/>
    <w:rsid w:val="00207695"/>
    <w:rsid w:val="0020779D"/>
    <w:rsid w:val="00210264"/>
    <w:rsid w:val="002102CE"/>
    <w:rsid w:val="00210D85"/>
    <w:rsid w:val="00211973"/>
    <w:rsid w:val="00212488"/>
    <w:rsid w:val="002124E6"/>
    <w:rsid w:val="002129A6"/>
    <w:rsid w:val="00213FC9"/>
    <w:rsid w:val="00214476"/>
    <w:rsid w:val="0021700C"/>
    <w:rsid w:val="0021788F"/>
    <w:rsid w:val="00220628"/>
    <w:rsid w:val="00220CCC"/>
    <w:rsid w:val="00220E8F"/>
    <w:rsid w:val="00222CA6"/>
    <w:rsid w:val="00223748"/>
    <w:rsid w:val="002260C7"/>
    <w:rsid w:val="002266A8"/>
    <w:rsid w:val="00227C33"/>
    <w:rsid w:val="002304D2"/>
    <w:rsid w:val="00231588"/>
    <w:rsid w:val="002324C6"/>
    <w:rsid w:val="0023325F"/>
    <w:rsid w:val="00233C37"/>
    <w:rsid w:val="00233D04"/>
    <w:rsid w:val="0023411E"/>
    <w:rsid w:val="002342BC"/>
    <w:rsid w:val="00234ABD"/>
    <w:rsid w:val="00234C22"/>
    <w:rsid w:val="00234DC1"/>
    <w:rsid w:val="00236491"/>
    <w:rsid w:val="002368EA"/>
    <w:rsid w:val="00236E2A"/>
    <w:rsid w:val="00237CD3"/>
    <w:rsid w:val="00237F62"/>
    <w:rsid w:val="00237FF0"/>
    <w:rsid w:val="00240E0E"/>
    <w:rsid w:val="00240EB7"/>
    <w:rsid w:val="00240F2F"/>
    <w:rsid w:val="002425D0"/>
    <w:rsid w:val="00242866"/>
    <w:rsid w:val="002444ED"/>
    <w:rsid w:val="0024586A"/>
    <w:rsid w:val="00247451"/>
    <w:rsid w:val="0025042A"/>
    <w:rsid w:val="00250996"/>
    <w:rsid w:val="00250A55"/>
    <w:rsid w:val="00250F01"/>
    <w:rsid w:val="0025126A"/>
    <w:rsid w:val="002514AC"/>
    <w:rsid w:val="002517E7"/>
    <w:rsid w:val="002518A2"/>
    <w:rsid w:val="00251D1A"/>
    <w:rsid w:val="002537F1"/>
    <w:rsid w:val="00254643"/>
    <w:rsid w:val="00254E2B"/>
    <w:rsid w:val="002555E4"/>
    <w:rsid w:val="00256685"/>
    <w:rsid w:val="00256F0C"/>
    <w:rsid w:val="00257034"/>
    <w:rsid w:val="002578BA"/>
    <w:rsid w:val="00257A16"/>
    <w:rsid w:val="00261F61"/>
    <w:rsid w:val="00262514"/>
    <w:rsid w:val="00262C05"/>
    <w:rsid w:val="0026315C"/>
    <w:rsid w:val="002641F9"/>
    <w:rsid w:val="00264297"/>
    <w:rsid w:val="00265E4E"/>
    <w:rsid w:val="00265EC8"/>
    <w:rsid w:val="0026611D"/>
    <w:rsid w:val="002702BF"/>
    <w:rsid w:val="00271506"/>
    <w:rsid w:val="00271EAC"/>
    <w:rsid w:val="002724D1"/>
    <w:rsid w:val="00272E52"/>
    <w:rsid w:val="0027355A"/>
    <w:rsid w:val="00274877"/>
    <w:rsid w:val="00274B00"/>
    <w:rsid w:val="002756A9"/>
    <w:rsid w:val="002763B5"/>
    <w:rsid w:val="00277190"/>
    <w:rsid w:val="0027752A"/>
    <w:rsid w:val="00277CC0"/>
    <w:rsid w:val="00277E5B"/>
    <w:rsid w:val="0028060B"/>
    <w:rsid w:val="00281D14"/>
    <w:rsid w:val="00282784"/>
    <w:rsid w:val="00282AEA"/>
    <w:rsid w:val="00282C13"/>
    <w:rsid w:val="00283F6A"/>
    <w:rsid w:val="00285363"/>
    <w:rsid w:val="00285CE5"/>
    <w:rsid w:val="002904FF"/>
    <w:rsid w:val="00290A9E"/>
    <w:rsid w:val="00290D60"/>
    <w:rsid w:val="00291145"/>
    <w:rsid w:val="002915C3"/>
    <w:rsid w:val="0029171F"/>
    <w:rsid w:val="002927CE"/>
    <w:rsid w:val="00292937"/>
    <w:rsid w:val="00292B4E"/>
    <w:rsid w:val="00292E4E"/>
    <w:rsid w:val="00293803"/>
    <w:rsid w:val="0029453D"/>
    <w:rsid w:val="00295942"/>
    <w:rsid w:val="00296257"/>
    <w:rsid w:val="0029627C"/>
    <w:rsid w:val="00296DB6"/>
    <w:rsid w:val="00297321"/>
    <w:rsid w:val="00297683"/>
    <w:rsid w:val="002A0DF7"/>
    <w:rsid w:val="002A1A62"/>
    <w:rsid w:val="002A2975"/>
    <w:rsid w:val="002A2F83"/>
    <w:rsid w:val="002A460D"/>
    <w:rsid w:val="002A4B7E"/>
    <w:rsid w:val="002A4BA5"/>
    <w:rsid w:val="002A5EE9"/>
    <w:rsid w:val="002A60E0"/>
    <w:rsid w:val="002A721C"/>
    <w:rsid w:val="002A78D4"/>
    <w:rsid w:val="002A7964"/>
    <w:rsid w:val="002B020B"/>
    <w:rsid w:val="002B0498"/>
    <w:rsid w:val="002B203E"/>
    <w:rsid w:val="002B3286"/>
    <w:rsid w:val="002B4D9F"/>
    <w:rsid w:val="002B53FB"/>
    <w:rsid w:val="002B638B"/>
    <w:rsid w:val="002B65A9"/>
    <w:rsid w:val="002B7202"/>
    <w:rsid w:val="002B7224"/>
    <w:rsid w:val="002B7AE6"/>
    <w:rsid w:val="002B7E71"/>
    <w:rsid w:val="002C0151"/>
    <w:rsid w:val="002C03A6"/>
    <w:rsid w:val="002C06AA"/>
    <w:rsid w:val="002C0BE6"/>
    <w:rsid w:val="002C1344"/>
    <w:rsid w:val="002C252E"/>
    <w:rsid w:val="002C2AF5"/>
    <w:rsid w:val="002C458A"/>
    <w:rsid w:val="002C4FEC"/>
    <w:rsid w:val="002C5AD2"/>
    <w:rsid w:val="002C5C95"/>
    <w:rsid w:val="002C5D02"/>
    <w:rsid w:val="002C6117"/>
    <w:rsid w:val="002C6773"/>
    <w:rsid w:val="002C6AF6"/>
    <w:rsid w:val="002D008E"/>
    <w:rsid w:val="002D0568"/>
    <w:rsid w:val="002D2A3D"/>
    <w:rsid w:val="002D42F9"/>
    <w:rsid w:val="002D4354"/>
    <w:rsid w:val="002D4DD3"/>
    <w:rsid w:val="002D53EE"/>
    <w:rsid w:val="002D74CF"/>
    <w:rsid w:val="002D7C77"/>
    <w:rsid w:val="002E052D"/>
    <w:rsid w:val="002E0B17"/>
    <w:rsid w:val="002E124A"/>
    <w:rsid w:val="002E17FE"/>
    <w:rsid w:val="002E230B"/>
    <w:rsid w:val="002E2D86"/>
    <w:rsid w:val="002E3CCF"/>
    <w:rsid w:val="002E43CE"/>
    <w:rsid w:val="002E4FFB"/>
    <w:rsid w:val="002E5CB4"/>
    <w:rsid w:val="002E65A8"/>
    <w:rsid w:val="002E6EE7"/>
    <w:rsid w:val="002E7568"/>
    <w:rsid w:val="002E7DED"/>
    <w:rsid w:val="002F0739"/>
    <w:rsid w:val="002F0952"/>
    <w:rsid w:val="002F13ED"/>
    <w:rsid w:val="002F1444"/>
    <w:rsid w:val="002F15A3"/>
    <w:rsid w:val="002F194A"/>
    <w:rsid w:val="002F3083"/>
    <w:rsid w:val="002F4316"/>
    <w:rsid w:val="002F4824"/>
    <w:rsid w:val="002F6DE3"/>
    <w:rsid w:val="002F7608"/>
    <w:rsid w:val="002F7E11"/>
    <w:rsid w:val="00300358"/>
    <w:rsid w:val="00304087"/>
    <w:rsid w:val="0030437E"/>
    <w:rsid w:val="00304AFC"/>
    <w:rsid w:val="003054D5"/>
    <w:rsid w:val="00306040"/>
    <w:rsid w:val="003060B9"/>
    <w:rsid w:val="00306540"/>
    <w:rsid w:val="00306705"/>
    <w:rsid w:val="00310ACD"/>
    <w:rsid w:val="00313437"/>
    <w:rsid w:val="0031379F"/>
    <w:rsid w:val="00313D25"/>
    <w:rsid w:val="00314A24"/>
    <w:rsid w:val="00314CD5"/>
    <w:rsid w:val="0031661B"/>
    <w:rsid w:val="003169FC"/>
    <w:rsid w:val="00316FF8"/>
    <w:rsid w:val="00317224"/>
    <w:rsid w:val="00320A26"/>
    <w:rsid w:val="00321344"/>
    <w:rsid w:val="0032193E"/>
    <w:rsid w:val="00322487"/>
    <w:rsid w:val="00322829"/>
    <w:rsid w:val="00323422"/>
    <w:rsid w:val="003237FD"/>
    <w:rsid w:val="00323BA9"/>
    <w:rsid w:val="00323BDE"/>
    <w:rsid w:val="00324068"/>
    <w:rsid w:val="00324626"/>
    <w:rsid w:val="00324E44"/>
    <w:rsid w:val="00325CE6"/>
    <w:rsid w:val="003268A2"/>
    <w:rsid w:val="00330821"/>
    <w:rsid w:val="00330E53"/>
    <w:rsid w:val="00331449"/>
    <w:rsid w:val="0033258C"/>
    <w:rsid w:val="00332ACE"/>
    <w:rsid w:val="00332D4A"/>
    <w:rsid w:val="00333688"/>
    <w:rsid w:val="00333DD1"/>
    <w:rsid w:val="0033451C"/>
    <w:rsid w:val="00335014"/>
    <w:rsid w:val="00336854"/>
    <w:rsid w:val="00337118"/>
    <w:rsid w:val="0034015C"/>
    <w:rsid w:val="00340911"/>
    <w:rsid w:val="00340AFA"/>
    <w:rsid w:val="0034124E"/>
    <w:rsid w:val="003413D3"/>
    <w:rsid w:val="003442F4"/>
    <w:rsid w:val="00344440"/>
    <w:rsid w:val="003476AA"/>
    <w:rsid w:val="00350534"/>
    <w:rsid w:val="003509E8"/>
    <w:rsid w:val="00351653"/>
    <w:rsid w:val="00351B76"/>
    <w:rsid w:val="00351C89"/>
    <w:rsid w:val="00352942"/>
    <w:rsid w:val="00352A0A"/>
    <w:rsid w:val="00353705"/>
    <w:rsid w:val="00354313"/>
    <w:rsid w:val="003562E8"/>
    <w:rsid w:val="00357589"/>
    <w:rsid w:val="00357BB2"/>
    <w:rsid w:val="00357D0A"/>
    <w:rsid w:val="00362C53"/>
    <w:rsid w:val="00363082"/>
    <w:rsid w:val="0036357D"/>
    <w:rsid w:val="003649BC"/>
    <w:rsid w:val="00364F7E"/>
    <w:rsid w:val="0036545E"/>
    <w:rsid w:val="00365E44"/>
    <w:rsid w:val="003661FE"/>
    <w:rsid w:val="003662B1"/>
    <w:rsid w:val="003663E5"/>
    <w:rsid w:val="00366840"/>
    <w:rsid w:val="00367AA1"/>
    <w:rsid w:val="00370A5B"/>
    <w:rsid w:val="00370CFE"/>
    <w:rsid w:val="00371BB6"/>
    <w:rsid w:val="00371DF7"/>
    <w:rsid w:val="003727D4"/>
    <w:rsid w:val="00372C6A"/>
    <w:rsid w:val="00372E27"/>
    <w:rsid w:val="00372E36"/>
    <w:rsid w:val="00372FD1"/>
    <w:rsid w:val="00373444"/>
    <w:rsid w:val="00374023"/>
    <w:rsid w:val="00374090"/>
    <w:rsid w:val="00374D3B"/>
    <w:rsid w:val="00375189"/>
    <w:rsid w:val="00375D89"/>
    <w:rsid w:val="0037670D"/>
    <w:rsid w:val="00376EE9"/>
    <w:rsid w:val="00376FFC"/>
    <w:rsid w:val="003772EC"/>
    <w:rsid w:val="003774AF"/>
    <w:rsid w:val="00377CBB"/>
    <w:rsid w:val="00377F51"/>
    <w:rsid w:val="003803EA"/>
    <w:rsid w:val="003809D3"/>
    <w:rsid w:val="003810A6"/>
    <w:rsid w:val="003821B4"/>
    <w:rsid w:val="003827B6"/>
    <w:rsid w:val="00383556"/>
    <w:rsid w:val="00383560"/>
    <w:rsid w:val="00384F62"/>
    <w:rsid w:val="00385438"/>
    <w:rsid w:val="00386455"/>
    <w:rsid w:val="00386B95"/>
    <w:rsid w:val="0038710E"/>
    <w:rsid w:val="003877B6"/>
    <w:rsid w:val="00387E9E"/>
    <w:rsid w:val="00390867"/>
    <w:rsid w:val="003908DB"/>
    <w:rsid w:val="00390E14"/>
    <w:rsid w:val="00391539"/>
    <w:rsid w:val="00392283"/>
    <w:rsid w:val="003926FF"/>
    <w:rsid w:val="003931DF"/>
    <w:rsid w:val="0039324C"/>
    <w:rsid w:val="003933AF"/>
    <w:rsid w:val="00393588"/>
    <w:rsid w:val="00393887"/>
    <w:rsid w:val="0039414B"/>
    <w:rsid w:val="00394717"/>
    <w:rsid w:val="00394C6B"/>
    <w:rsid w:val="00395797"/>
    <w:rsid w:val="00396292"/>
    <w:rsid w:val="003A02A8"/>
    <w:rsid w:val="003A14BF"/>
    <w:rsid w:val="003A43F1"/>
    <w:rsid w:val="003A499E"/>
    <w:rsid w:val="003A4E62"/>
    <w:rsid w:val="003A6329"/>
    <w:rsid w:val="003A642C"/>
    <w:rsid w:val="003B1069"/>
    <w:rsid w:val="003B21EB"/>
    <w:rsid w:val="003B2589"/>
    <w:rsid w:val="003B26CE"/>
    <w:rsid w:val="003B2800"/>
    <w:rsid w:val="003B390A"/>
    <w:rsid w:val="003B3A0C"/>
    <w:rsid w:val="003B4223"/>
    <w:rsid w:val="003B5821"/>
    <w:rsid w:val="003B59F8"/>
    <w:rsid w:val="003B65B0"/>
    <w:rsid w:val="003B6A88"/>
    <w:rsid w:val="003C06B6"/>
    <w:rsid w:val="003C0862"/>
    <w:rsid w:val="003C15DE"/>
    <w:rsid w:val="003C1FF0"/>
    <w:rsid w:val="003C2185"/>
    <w:rsid w:val="003C2889"/>
    <w:rsid w:val="003C2AAB"/>
    <w:rsid w:val="003C327D"/>
    <w:rsid w:val="003C36DF"/>
    <w:rsid w:val="003C4684"/>
    <w:rsid w:val="003C46A4"/>
    <w:rsid w:val="003C4EB2"/>
    <w:rsid w:val="003C5373"/>
    <w:rsid w:val="003C55D9"/>
    <w:rsid w:val="003C58BD"/>
    <w:rsid w:val="003C5D02"/>
    <w:rsid w:val="003C6F82"/>
    <w:rsid w:val="003C7A80"/>
    <w:rsid w:val="003C7B90"/>
    <w:rsid w:val="003D0695"/>
    <w:rsid w:val="003D09BC"/>
    <w:rsid w:val="003D10B1"/>
    <w:rsid w:val="003D187A"/>
    <w:rsid w:val="003D1954"/>
    <w:rsid w:val="003D1EB2"/>
    <w:rsid w:val="003D2D57"/>
    <w:rsid w:val="003D2E33"/>
    <w:rsid w:val="003D44CC"/>
    <w:rsid w:val="003D55F1"/>
    <w:rsid w:val="003D5C1C"/>
    <w:rsid w:val="003D5DE0"/>
    <w:rsid w:val="003D5E4C"/>
    <w:rsid w:val="003D6D50"/>
    <w:rsid w:val="003E09B4"/>
    <w:rsid w:val="003E0C9E"/>
    <w:rsid w:val="003E0CA4"/>
    <w:rsid w:val="003E2042"/>
    <w:rsid w:val="003E2488"/>
    <w:rsid w:val="003E26FD"/>
    <w:rsid w:val="003E35FD"/>
    <w:rsid w:val="003E411C"/>
    <w:rsid w:val="003E50D4"/>
    <w:rsid w:val="003E755A"/>
    <w:rsid w:val="003E7C32"/>
    <w:rsid w:val="003F07A1"/>
    <w:rsid w:val="003F1AF3"/>
    <w:rsid w:val="003F27B7"/>
    <w:rsid w:val="003F2C9B"/>
    <w:rsid w:val="003F39F4"/>
    <w:rsid w:val="003F3CB2"/>
    <w:rsid w:val="003F4D8D"/>
    <w:rsid w:val="003F4F90"/>
    <w:rsid w:val="003F5450"/>
    <w:rsid w:val="003F5A84"/>
    <w:rsid w:val="003F5F69"/>
    <w:rsid w:val="004010B8"/>
    <w:rsid w:val="0040129A"/>
    <w:rsid w:val="0040386D"/>
    <w:rsid w:val="00404746"/>
    <w:rsid w:val="00406A7E"/>
    <w:rsid w:val="004105C3"/>
    <w:rsid w:val="00410DA3"/>
    <w:rsid w:val="00412B05"/>
    <w:rsid w:val="0041449E"/>
    <w:rsid w:val="00415249"/>
    <w:rsid w:val="004153AB"/>
    <w:rsid w:val="00415A48"/>
    <w:rsid w:val="00421A40"/>
    <w:rsid w:val="00422106"/>
    <w:rsid w:val="00422F9C"/>
    <w:rsid w:val="004254CB"/>
    <w:rsid w:val="00425CA0"/>
    <w:rsid w:val="00427B29"/>
    <w:rsid w:val="00431067"/>
    <w:rsid w:val="004313E7"/>
    <w:rsid w:val="00431874"/>
    <w:rsid w:val="00431A21"/>
    <w:rsid w:val="00432580"/>
    <w:rsid w:val="004328F6"/>
    <w:rsid w:val="00432CEC"/>
    <w:rsid w:val="0043357A"/>
    <w:rsid w:val="00435189"/>
    <w:rsid w:val="004357E2"/>
    <w:rsid w:val="00435ABF"/>
    <w:rsid w:val="00436258"/>
    <w:rsid w:val="004375B0"/>
    <w:rsid w:val="0043774D"/>
    <w:rsid w:val="004407AA"/>
    <w:rsid w:val="004408C4"/>
    <w:rsid w:val="00441473"/>
    <w:rsid w:val="004426D4"/>
    <w:rsid w:val="00442E93"/>
    <w:rsid w:val="00444246"/>
    <w:rsid w:val="0044478D"/>
    <w:rsid w:val="00444A70"/>
    <w:rsid w:val="00444A99"/>
    <w:rsid w:val="00444AF7"/>
    <w:rsid w:val="00444EF2"/>
    <w:rsid w:val="0044763B"/>
    <w:rsid w:val="00447F4F"/>
    <w:rsid w:val="004503EA"/>
    <w:rsid w:val="00450DC2"/>
    <w:rsid w:val="00451277"/>
    <w:rsid w:val="00452453"/>
    <w:rsid w:val="004533B2"/>
    <w:rsid w:val="004535EB"/>
    <w:rsid w:val="00454FF8"/>
    <w:rsid w:val="00455868"/>
    <w:rsid w:val="00456A53"/>
    <w:rsid w:val="00456B70"/>
    <w:rsid w:val="004573D2"/>
    <w:rsid w:val="00457F04"/>
    <w:rsid w:val="00461708"/>
    <w:rsid w:val="0046266D"/>
    <w:rsid w:val="004628BA"/>
    <w:rsid w:val="004629B3"/>
    <w:rsid w:val="004630E1"/>
    <w:rsid w:val="0046376E"/>
    <w:rsid w:val="00463E48"/>
    <w:rsid w:val="004645EE"/>
    <w:rsid w:val="00464BF8"/>
    <w:rsid w:val="00465C2D"/>
    <w:rsid w:val="00466146"/>
    <w:rsid w:val="0046668D"/>
    <w:rsid w:val="0046690F"/>
    <w:rsid w:val="00466D46"/>
    <w:rsid w:val="004673B1"/>
    <w:rsid w:val="00471686"/>
    <w:rsid w:val="0047177E"/>
    <w:rsid w:val="00472779"/>
    <w:rsid w:val="00472C7E"/>
    <w:rsid w:val="00472FEC"/>
    <w:rsid w:val="0047346C"/>
    <w:rsid w:val="004745B2"/>
    <w:rsid w:val="00474D7B"/>
    <w:rsid w:val="004751B8"/>
    <w:rsid w:val="0047580A"/>
    <w:rsid w:val="004806F5"/>
    <w:rsid w:val="004811B9"/>
    <w:rsid w:val="004815D1"/>
    <w:rsid w:val="004818FD"/>
    <w:rsid w:val="00481FF1"/>
    <w:rsid w:val="00482AC7"/>
    <w:rsid w:val="004831E3"/>
    <w:rsid w:val="00484081"/>
    <w:rsid w:val="00484C15"/>
    <w:rsid w:val="0048587D"/>
    <w:rsid w:val="00485D01"/>
    <w:rsid w:val="00486598"/>
    <w:rsid w:val="00490824"/>
    <w:rsid w:val="00490A03"/>
    <w:rsid w:val="00492F57"/>
    <w:rsid w:val="00493203"/>
    <w:rsid w:val="00493327"/>
    <w:rsid w:val="00494D41"/>
    <w:rsid w:val="00494DBE"/>
    <w:rsid w:val="004953CC"/>
    <w:rsid w:val="00495817"/>
    <w:rsid w:val="00495CE6"/>
    <w:rsid w:val="004976DC"/>
    <w:rsid w:val="004A05B8"/>
    <w:rsid w:val="004A095B"/>
    <w:rsid w:val="004A144D"/>
    <w:rsid w:val="004A1B91"/>
    <w:rsid w:val="004A323C"/>
    <w:rsid w:val="004A4387"/>
    <w:rsid w:val="004A43FA"/>
    <w:rsid w:val="004A59DC"/>
    <w:rsid w:val="004A5CCD"/>
    <w:rsid w:val="004A5D8C"/>
    <w:rsid w:val="004A623F"/>
    <w:rsid w:val="004A6D3D"/>
    <w:rsid w:val="004B17EF"/>
    <w:rsid w:val="004B30EE"/>
    <w:rsid w:val="004B3100"/>
    <w:rsid w:val="004B3331"/>
    <w:rsid w:val="004B369B"/>
    <w:rsid w:val="004B4667"/>
    <w:rsid w:val="004B49DA"/>
    <w:rsid w:val="004B54E8"/>
    <w:rsid w:val="004B5955"/>
    <w:rsid w:val="004B6253"/>
    <w:rsid w:val="004B68C3"/>
    <w:rsid w:val="004B7045"/>
    <w:rsid w:val="004C0AA0"/>
    <w:rsid w:val="004C1368"/>
    <w:rsid w:val="004C1AC5"/>
    <w:rsid w:val="004C20C9"/>
    <w:rsid w:val="004C25AB"/>
    <w:rsid w:val="004C4FEB"/>
    <w:rsid w:val="004C5B73"/>
    <w:rsid w:val="004C5DAC"/>
    <w:rsid w:val="004C6B79"/>
    <w:rsid w:val="004D059B"/>
    <w:rsid w:val="004D0A32"/>
    <w:rsid w:val="004D0E64"/>
    <w:rsid w:val="004D1660"/>
    <w:rsid w:val="004D1E00"/>
    <w:rsid w:val="004D276F"/>
    <w:rsid w:val="004D3082"/>
    <w:rsid w:val="004D45FC"/>
    <w:rsid w:val="004D48A8"/>
    <w:rsid w:val="004D48D2"/>
    <w:rsid w:val="004D4CB6"/>
    <w:rsid w:val="004D52E2"/>
    <w:rsid w:val="004D6BA2"/>
    <w:rsid w:val="004D7929"/>
    <w:rsid w:val="004E05B8"/>
    <w:rsid w:val="004E084A"/>
    <w:rsid w:val="004E1D0D"/>
    <w:rsid w:val="004E2D0C"/>
    <w:rsid w:val="004E2E1E"/>
    <w:rsid w:val="004E3341"/>
    <w:rsid w:val="004E3515"/>
    <w:rsid w:val="004E4158"/>
    <w:rsid w:val="004E42AC"/>
    <w:rsid w:val="004E4CF9"/>
    <w:rsid w:val="004E5966"/>
    <w:rsid w:val="004E6131"/>
    <w:rsid w:val="004E6386"/>
    <w:rsid w:val="004E67EA"/>
    <w:rsid w:val="004F03E0"/>
    <w:rsid w:val="004F10C1"/>
    <w:rsid w:val="004F1705"/>
    <w:rsid w:val="004F2673"/>
    <w:rsid w:val="004F2CEC"/>
    <w:rsid w:val="004F3701"/>
    <w:rsid w:val="004F47CF"/>
    <w:rsid w:val="004F5AD9"/>
    <w:rsid w:val="004F60C9"/>
    <w:rsid w:val="004F66D3"/>
    <w:rsid w:val="004F6DFE"/>
    <w:rsid w:val="004F7367"/>
    <w:rsid w:val="004F74DF"/>
    <w:rsid w:val="004F7667"/>
    <w:rsid w:val="005001DD"/>
    <w:rsid w:val="00500562"/>
    <w:rsid w:val="00500794"/>
    <w:rsid w:val="005008C3"/>
    <w:rsid w:val="00501D55"/>
    <w:rsid w:val="00501DAD"/>
    <w:rsid w:val="00502E62"/>
    <w:rsid w:val="00503C74"/>
    <w:rsid w:val="005040FA"/>
    <w:rsid w:val="005060DA"/>
    <w:rsid w:val="00506870"/>
    <w:rsid w:val="00506B8A"/>
    <w:rsid w:val="00510DAF"/>
    <w:rsid w:val="00510E8A"/>
    <w:rsid w:val="00511E5B"/>
    <w:rsid w:val="00514619"/>
    <w:rsid w:val="00515027"/>
    <w:rsid w:val="00515030"/>
    <w:rsid w:val="005156D2"/>
    <w:rsid w:val="00516D28"/>
    <w:rsid w:val="0051745F"/>
    <w:rsid w:val="00517846"/>
    <w:rsid w:val="00521BB7"/>
    <w:rsid w:val="0052212B"/>
    <w:rsid w:val="0052416F"/>
    <w:rsid w:val="005265C6"/>
    <w:rsid w:val="005266EA"/>
    <w:rsid w:val="0052774F"/>
    <w:rsid w:val="0053110B"/>
    <w:rsid w:val="00531196"/>
    <w:rsid w:val="0053208C"/>
    <w:rsid w:val="00532A4A"/>
    <w:rsid w:val="00532BBA"/>
    <w:rsid w:val="00534B46"/>
    <w:rsid w:val="00534DBA"/>
    <w:rsid w:val="005359C3"/>
    <w:rsid w:val="00536927"/>
    <w:rsid w:val="0053795A"/>
    <w:rsid w:val="00540358"/>
    <w:rsid w:val="00540D47"/>
    <w:rsid w:val="00541DF9"/>
    <w:rsid w:val="00541E65"/>
    <w:rsid w:val="00542825"/>
    <w:rsid w:val="00542957"/>
    <w:rsid w:val="0054333D"/>
    <w:rsid w:val="00544AB8"/>
    <w:rsid w:val="00544FBA"/>
    <w:rsid w:val="005463C3"/>
    <w:rsid w:val="005468B1"/>
    <w:rsid w:val="00546C80"/>
    <w:rsid w:val="005478D3"/>
    <w:rsid w:val="00547D19"/>
    <w:rsid w:val="00550864"/>
    <w:rsid w:val="00551AF9"/>
    <w:rsid w:val="00552971"/>
    <w:rsid w:val="00552D7B"/>
    <w:rsid w:val="00555138"/>
    <w:rsid w:val="0055571E"/>
    <w:rsid w:val="00556CCE"/>
    <w:rsid w:val="00556F67"/>
    <w:rsid w:val="00557B58"/>
    <w:rsid w:val="00557E4C"/>
    <w:rsid w:val="00560362"/>
    <w:rsid w:val="00560AF5"/>
    <w:rsid w:val="00561D18"/>
    <w:rsid w:val="00562098"/>
    <w:rsid w:val="00562371"/>
    <w:rsid w:val="00562421"/>
    <w:rsid w:val="0056396E"/>
    <w:rsid w:val="00563A80"/>
    <w:rsid w:val="00565045"/>
    <w:rsid w:val="005652E8"/>
    <w:rsid w:val="0056597E"/>
    <w:rsid w:val="00567D27"/>
    <w:rsid w:val="00570278"/>
    <w:rsid w:val="005722B9"/>
    <w:rsid w:val="0057289B"/>
    <w:rsid w:val="005728E9"/>
    <w:rsid w:val="005730B7"/>
    <w:rsid w:val="00576BDA"/>
    <w:rsid w:val="00580931"/>
    <w:rsid w:val="00581766"/>
    <w:rsid w:val="00581ED2"/>
    <w:rsid w:val="005833F0"/>
    <w:rsid w:val="005849DD"/>
    <w:rsid w:val="00584B81"/>
    <w:rsid w:val="00584EBF"/>
    <w:rsid w:val="00586CAF"/>
    <w:rsid w:val="00586EF3"/>
    <w:rsid w:val="0058715F"/>
    <w:rsid w:val="005873E9"/>
    <w:rsid w:val="00591180"/>
    <w:rsid w:val="00591B33"/>
    <w:rsid w:val="005951D8"/>
    <w:rsid w:val="0059657E"/>
    <w:rsid w:val="0059722C"/>
    <w:rsid w:val="00597D07"/>
    <w:rsid w:val="00597D7D"/>
    <w:rsid w:val="005A04C8"/>
    <w:rsid w:val="005A1586"/>
    <w:rsid w:val="005A382B"/>
    <w:rsid w:val="005A3846"/>
    <w:rsid w:val="005A3DB1"/>
    <w:rsid w:val="005A45FB"/>
    <w:rsid w:val="005A4B4F"/>
    <w:rsid w:val="005A55A2"/>
    <w:rsid w:val="005A5BEA"/>
    <w:rsid w:val="005A654A"/>
    <w:rsid w:val="005A6EEE"/>
    <w:rsid w:val="005B0B86"/>
    <w:rsid w:val="005B186E"/>
    <w:rsid w:val="005B199C"/>
    <w:rsid w:val="005B1CFF"/>
    <w:rsid w:val="005B20C4"/>
    <w:rsid w:val="005B27E2"/>
    <w:rsid w:val="005B2CD2"/>
    <w:rsid w:val="005B3072"/>
    <w:rsid w:val="005B3FFA"/>
    <w:rsid w:val="005B52CD"/>
    <w:rsid w:val="005B6A58"/>
    <w:rsid w:val="005B7381"/>
    <w:rsid w:val="005C24CC"/>
    <w:rsid w:val="005C3316"/>
    <w:rsid w:val="005C513B"/>
    <w:rsid w:val="005C5D69"/>
    <w:rsid w:val="005C5F63"/>
    <w:rsid w:val="005C62E1"/>
    <w:rsid w:val="005C6AFA"/>
    <w:rsid w:val="005C7112"/>
    <w:rsid w:val="005D0561"/>
    <w:rsid w:val="005D0AD9"/>
    <w:rsid w:val="005D1A45"/>
    <w:rsid w:val="005D22F6"/>
    <w:rsid w:val="005D250B"/>
    <w:rsid w:val="005D3603"/>
    <w:rsid w:val="005D45B2"/>
    <w:rsid w:val="005D4BD9"/>
    <w:rsid w:val="005D5285"/>
    <w:rsid w:val="005D6D1C"/>
    <w:rsid w:val="005D7015"/>
    <w:rsid w:val="005D7410"/>
    <w:rsid w:val="005E0021"/>
    <w:rsid w:val="005E0C30"/>
    <w:rsid w:val="005E11E9"/>
    <w:rsid w:val="005E1430"/>
    <w:rsid w:val="005E190A"/>
    <w:rsid w:val="005E3C99"/>
    <w:rsid w:val="005E3FBB"/>
    <w:rsid w:val="005E40B0"/>
    <w:rsid w:val="005E5473"/>
    <w:rsid w:val="005E5522"/>
    <w:rsid w:val="005E69D9"/>
    <w:rsid w:val="005E6B73"/>
    <w:rsid w:val="005E6E87"/>
    <w:rsid w:val="005E6F45"/>
    <w:rsid w:val="005E6F52"/>
    <w:rsid w:val="005E7EED"/>
    <w:rsid w:val="005F0699"/>
    <w:rsid w:val="005F1DEE"/>
    <w:rsid w:val="005F20A7"/>
    <w:rsid w:val="005F27F4"/>
    <w:rsid w:val="005F2C23"/>
    <w:rsid w:val="005F3239"/>
    <w:rsid w:val="005F3867"/>
    <w:rsid w:val="005F4A4B"/>
    <w:rsid w:val="005F4C69"/>
    <w:rsid w:val="005F54FF"/>
    <w:rsid w:val="005F5608"/>
    <w:rsid w:val="005F5E06"/>
    <w:rsid w:val="005F6567"/>
    <w:rsid w:val="005F678E"/>
    <w:rsid w:val="005F6A06"/>
    <w:rsid w:val="005F6E82"/>
    <w:rsid w:val="00602BF6"/>
    <w:rsid w:val="00602E7F"/>
    <w:rsid w:val="006035EB"/>
    <w:rsid w:val="006037EC"/>
    <w:rsid w:val="006051A4"/>
    <w:rsid w:val="00605C2D"/>
    <w:rsid w:val="00607094"/>
    <w:rsid w:val="00607256"/>
    <w:rsid w:val="00611247"/>
    <w:rsid w:val="00611335"/>
    <w:rsid w:val="00611E03"/>
    <w:rsid w:val="00612152"/>
    <w:rsid w:val="00612EB7"/>
    <w:rsid w:val="00612EBD"/>
    <w:rsid w:val="00614385"/>
    <w:rsid w:val="006144B1"/>
    <w:rsid w:val="00615A81"/>
    <w:rsid w:val="00615CDD"/>
    <w:rsid w:val="00616405"/>
    <w:rsid w:val="006165F0"/>
    <w:rsid w:val="00617330"/>
    <w:rsid w:val="00620DE6"/>
    <w:rsid w:val="0062180D"/>
    <w:rsid w:val="00622336"/>
    <w:rsid w:val="006240F9"/>
    <w:rsid w:val="00624A8E"/>
    <w:rsid w:val="00626169"/>
    <w:rsid w:val="00627709"/>
    <w:rsid w:val="006300BA"/>
    <w:rsid w:val="00630874"/>
    <w:rsid w:val="00630EC2"/>
    <w:rsid w:val="0063108E"/>
    <w:rsid w:val="00631925"/>
    <w:rsid w:val="00631C98"/>
    <w:rsid w:val="006335F1"/>
    <w:rsid w:val="00633605"/>
    <w:rsid w:val="00633D55"/>
    <w:rsid w:val="006341EB"/>
    <w:rsid w:val="006345B6"/>
    <w:rsid w:val="0063480E"/>
    <w:rsid w:val="00634DB5"/>
    <w:rsid w:val="006351CD"/>
    <w:rsid w:val="00635616"/>
    <w:rsid w:val="00635712"/>
    <w:rsid w:val="00636007"/>
    <w:rsid w:val="006362FB"/>
    <w:rsid w:val="00636381"/>
    <w:rsid w:val="006368E5"/>
    <w:rsid w:val="006368FF"/>
    <w:rsid w:val="0063753F"/>
    <w:rsid w:val="0064107F"/>
    <w:rsid w:val="006424E1"/>
    <w:rsid w:val="0064264D"/>
    <w:rsid w:val="006431FC"/>
    <w:rsid w:val="00643C30"/>
    <w:rsid w:val="00643D86"/>
    <w:rsid w:val="00643D8A"/>
    <w:rsid w:val="00643E7F"/>
    <w:rsid w:val="00647915"/>
    <w:rsid w:val="00650E15"/>
    <w:rsid w:val="006510D5"/>
    <w:rsid w:val="006515BE"/>
    <w:rsid w:val="00651FEB"/>
    <w:rsid w:val="00652229"/>
    <w:rsid w:val="00652793"/>
    <w:rsid w:val="0065416F"/>
    <w:rsid w:val="006543CE"/>
    <w:rsid w:val="00654D15"/>
    <w:rsid w:val="00655040"/>
    <w:rsid w:val="006571B6"/>
    <w:rsid w:val="0066002E"/>
    <w:rsid w:val="00660E95"/>
    <w:rsid w:val="00661E88"/>
    <w:rsid w:val="006626CA"/>
    <w:rsid w:val="00663487"/>
    <w:rsid w:val="00663D09"/>
    <w:rsid w:val="006652AA"/>
    <w:rsid w:val="0066555E"/>
    <w:rsid w:val="00665BAB"/>
    <w:rsid w:val="006672FE"/>
    <w:rsid w:val="0067023E"/>
    <w:rsid w:val="00671030"/>
    <w:rsid w:val="00671225"/>
    <w:rsid w:val="006718B6"/>
    <w:rsid w:val="00672382"/>
    <w:rsid w:val="006733F6"/>
    <w:rsid w:val="00673A89"/>
    <w:rsid w:val="00673B7A"/>
    <w:rsid w:val="006749B9"/>
    <w:rsid w:val="00676608"/>
    <w:rsid w:val="00682643"/>
    <w:rsid w:val="00682EB9"/>
    <w:rsid w:val="00683610"/>
    <w:rsid w:val="0068441A"/>
    <w:rsid w:val="00686912"/>
    <w:rsid w:val="00686C5B"/>
    <w:rsid w:val="00690277"/>
    <w:rsid w:val="0069057A"/>
    <w:rsid w:val="00690B01"/>
    <w:rsid w:val="00690B19"/>
    <w:rsid w:val="00690EA6"/>
    <w:rsid w:val="006912AF"/>
    <w:rsid w:val="006914A1"/>
    <w:rsid w:val="00691B58"/>
    <w:rsid w:val="006929DE"/>
    <w:rsid w:val="006934E2"/>
    <w:rsid w:val="00695ED5"/>
    <w:rsid w:val="00696798"/>
    <w:rsid w:val="00697155"/>
    <w:rsid w:val="006A0202"/>
    <w:rsid w:val="006A0A3C"/>
    <w:rsid w:val="006A0AB3"/>
    <w:rsid w:val="006A1ACC"/>
    <w:rsid w:val="006A1D7C"/>
    <w:rsid w:val="006A473A"/>
    <w:rsid w:val="006A4B83"/>
    <w:rsid w:val="006A61B6"/>
    <w:rsid w:val="006A6321"/>
    <w:rsid w:val="006A6FFA"/>
    <w:rsid w:val="006A704A"/>
    <w:rsid w:val="006A79F0"/>
    <w:rsid w:val="006B0C79"/>
    <w:rsid w:val="006B2A49"/>
    <w:rsid w:val="006B3174"/>
    <w:rsid w:val="006B3A33"/>
    <w:rsid w:val="006B3D6E"/>
    <w:rsid w:val="006B47EE"/>
    <w:rsid w:val="006B499F"/>
    <w:rsid w:val="006B4A1D"/>
    <w:rsid w:val="006B540B"/>
    <w:rsid w:val="006B5E8B"/>
    <w:rsid w:val="006B62BA"/>
    <w:rsid w:val="006B6753"/>
    <w:rsid w:val="006B690C"/>
    <w:rsid w:val="006C1358"/>
    <w:rsid w:val="006C13EA"/>
    <w:rsid w:val="006C1766"/>
    <w:rsid w:val="006C33BE"/>
    <w:rsid w:val="006C3C76"/>
    <w:rsid w:val="006C431A"/>
    <w:rsid w:val="006C4E4B"/>
    <w:rsid w:val="006C6602"/>
    <w:rsid w:val="006C6A7C"/>
    <w:rsid w:val="006C75E2"/>
    <w:rsid w:val="006C785B"/>
    <w:rsid w:val="006C7E78"/>
    <w:rsid w:val="006D0562"/>
    <w:rsid w:val="006D098F"/>
    <w:rsid w:val="006D0CDA"/>
    <w:rsid w:val="006D150B"/>
    <w:rsid w:val="006D1A58"/>
    <w:rsid w:val="006D3919"/>
    <w:rsid w:val="006D4996"/>
    <w:rsid w:val="006D4F43"/>
    <w:rsid w:val="006D5019"/>
    <w:rsid w:val="006D54AB"/>
    <w:rsid w:val="006D5835"/>
    <w:rsid w:val="006D5B5C"/>
    <w:rsid w:val="006D6838"/>
    <w:rsid w:val="006D7E01"/>
    <w:rsid w:val="006E0DF9"/>
    <w:rsid w:val="006E1935"/>
    <w:rsid w:val="006E1FA9"/>
    <w:rsid w:val="006E3006"/>
    <w:rsid w:val="006E4C67"/>
    <w:rsid w:val="006E4E79"/>
    <w:rsid w:val="006E4FD9"/>
    <w:rsid w:val="006E5032"/>
    <w:rsid w:val="006E5BDA"/>
    <w:rsid w:val="006E6310"/>
    <w:rsid w:val="006E6EB1"/>
    <w:rsid w:val="006E73F8"/>
    <w:rsid w:val="006E7F6E"/>
    <w:rsid w:val="006F035B"/>
    <w:rsid w:val="006F0FC7"/>
    <w:rsid w:val="006F12B8"/>
    <w:rsid w:val="006F284A"/>
    <w:rsid w:val="006F39A9"/>
    <w:rsid w:val="006F4647"/>
    <w:rsid w:val="006F4A60"/>
    <w:rsid w:val="006F5D4F"/>
    <w:rsid w:val="006F670F"/>
    <w:rsid w:val="006F6F5B"/>
    <w:rsid w:val="007007E6"/>
    <w:rsid w:val="00700EE1"/>
    <w:rsid w:val="00702048"/>
    <w:rsid w:val="00702921"/>
    <w:rsid w:val="00703272"/>
    <w:rsid w:val="00703955"/>
    <w:rsid w:val="007047CE"/>
    <w:rsid w:val="00705A24"/>
    <w:rsid w:val="0070646D"/>
    <w:rsid w:val="007066BF"/>
    <w:rsid w:val="00706889"/>
    <w:rsid w:val="0070733C"/>
    <w:rsid w:val="007073A9"/>
    <w:rsid w:val="00710C5D"/>
    <w:rsid w:val="007110DE"/>
    <w:rsid w:val="007111D5"/>
    <w:rsid w:val="007115AE"/>
    <w:rsid w:val="007130E1"/>
    <w:rsid w:val="0071348C"/>
    <w:rsid w:val="00714422"/>
    <w:rsid w:val="00714669"/>
    <w:rsid w:val="0071517B"/>
    <w:rsid w:val="0071524E"/>
    <w:rsid w:val="007154D9"/>
    <w:rsid w:val="007159FC"/>
    <w:rsid w:val="00715D12"/>
    <w:rsid w:val="00716CC2"/>
    <w:rsid w:val="00717273"/>
    <w:rsid w:val="00720458"/>
    <w:rsid w:val="00720FD4"/>
    <w:rsid w:val="007219FC"/>
    <w:rsid w:val="00721B2F"/>
    <w:rsid w:val="00722009"/>
    <w:rsid w:val="00722672"/>
    <w:rsid w:val="00724956"/>
    <w:rsid w:val="007249CB"/>
    <w:rsid w:val="00724AF2"/>
    <w:rsid w:val="00725A9E"/>
    <w:rsid w:val="00727BB3"/>
    <w:rsid w:val="0073096C"/>
    <w:rsid w:val="00731C7E"/>
    <w:rsid w:val="00731E1A"/>
    <w:rsid w:val="00731F22"/>
    <w:rsid w:val="007320C7"/>
    <w:rsid w:val="00732395"/>
    <w:rsid w:val="007331CF"/>
    <w:rsid w:val="0073335D"/>
    <w:rsid w:val="007338EE"/>
    <w:rsid w:val="00733A46"/>
    <w:rsid w:val="007347A8"/>
    <w:rsid w:val="007365D2"/>
    <w:rsid w:val="00736700"/>
    <w:rsid w:val="00736983"/>
    <w:rsid w:val="007370B5"/>
    <w:rsid w:val="007377CF"/>
    <w:rsid w:val="00741068"/>
    <w:rsid w:val="00741D10"/>
    <w:rsid w:val="00741FD2"/>
    <w:rsid w:val="00742033"/>
    <w:rsid w:val="00742398"/>
    <w:rsid w:val="007432A9"/>
    <w:rsid w:val="00743450"/>
    <w:rsid w:val="00743642"/>
    <w:rsid w:val="007454A2"/>
    <w:rsid w:val="00745515"/>
    <w:rsid w:val="00745EC2"/>
    <w:rsid w:val="0074621C"/>
    <w:rsid w:val="0074677D"/>
    <w:rsid w:val="007477F3"/>
    <w:rsid w:val="00747A16"/>
    <w:rsid w:val="007507B5"/>
    <w:rsid w:val="007508BB"/>
    <w:rsid w:val="0075091D"/>
    <w:rsid w:val="0075303A"/>
    <w:rsid w:val="007534A2"/>
    <w:rsid w:val="007535D6"/>
    <w:rsid w:val="00753A24"/>
    <w:rsid w:val="0075430D"/>
    <w:rsid w:val="00754988"/>
    <w:rsid w:val="00755343"/>
    <w:rsid w:val="00756306"/>
    <w:rsid w:val="007566CC"/>
    <w:rsid w:val="00757369"/>
    <w:rsid w:val="007605CD"/>
    <w:rsid w:val="00760A9B"/>
    <w:rsid w:val="00762448"/>
    <w:rsid w:val="007629AE"/>
    <w:rsid w:val="00763112"/>
    <w:rsid w:val="00766741"/>
    <w:rsid w:val="00766958"/>
    <w:rsid w:val="00771798"/>
    <w:rsid w:val="00772188"/>
    <w:rsid w:val="0077222A"/>
    <w:rsid w:val="007722DE"/>
    <w:rsid w:val="00772626"/>
    <w:rsid w:val="00774876"/>
    <w:rsid w:val="007749C2"/>
    <w:rsid w:val="007749FA"/>
    <w:rsid w:val="0077527C"/>
    <w:rsid w:val="007753C5"/>
    <w:rsid w:val="00775936"/>
    <w:rsid w:val="007765BB"/>
    <w:rsid w:val="007765CE"/>
    <w:rsid w:val="007813D0"/>
    <w:rsid w:val="00781D68"/>
    <w:rsid w:val="007824B8"/>
    <w:rsid w:val="00782B00"/>
    <w:rsid w:val="00783521"/>
    <w:rsid w:val="007845AC"/>
    <w:rsid w:val="00785993"/>
    <w:rsid w:val="007866E2"/>
    <w:rsid w:val="00786BA3"/>
    <w:rsid w:val="0078761F"/>
    <w:rsid w:val="007905AF"/>
    <w:rsid w:val="00790AFA"/>
    <w:rsid w:val="00790D55"/>
    <w:rsid w:val="0079199B"/>
    <w:rsid w:val="00791F4F"/>
    <w:rsid w:val="0079202F"/>
    <w:rsid w:val="00793FA7"/>
    <w:rsid w:val="007940A9"/>
    <w:rsid w:val="007945E7"/>
    <w:rsid w:val="007953BA"/>
    <w:rsid w:val="00795495"/>
    <w:rsid w:val="00795AF2"/>
    <w:rsid w:val="00797872"/>
    <w:rsid w:val="007A0118"/>
    <w:rsid w:val="007A0687"/>
    <w:rsid w:val="007A1C05"/>
    <w:rsid w:val="007A2AAD"/>
    <w:rsid w:val="007A2CA5"/>
    <w:rsid w:val="007A2DC7"/>
    <w:rsid w:val="007A3096"/>
    <w:rsid w:val="007A3744"/>
    <w:rsid w:val="007A4432"/>
    <w:rsid w:val="007A484A"/>
    <w:rsid w:val="007A49D6"/>
    <w:rsid w:val="007A4F9E"/>
    <w:rsid w:val="007A5A70"/>
    <w:rsid w:val="007A6807"/>
    <w:rsid w:val="007A7312"/>
    <w:rsid w:val="007A784E"/>
    <w:rsid w:val="007A7909"/>
    <w:rsid w:val="007B0147"/>
    <w:rsid w:val="007B0192"/>
    <w:rsid w:val="007B1065"/>
    <w:rsid w:val="007B1518"/>
    <w:rsid w:val="007B1CBC"/>
    <w:rsid w:val="007B2B09"/>
    <w:rsid w:val="007B2CCE"/>
    <w:rsid w:val="007B30BA"/>
    <w:rsid w:val="007B3ACE"/>
    <w:rsid w:val="007B45D0"/>
    <w:rsid w:val="007B499C"/>
    <w:rsid w:val="007B4D4B"/>
    <w:rsid w:val="007B58C6"/>
    <w:rsid w:val="007B5A98"/>
    <w:rsid w:val="007B71FE"/>
    <w:rsid w:val="007B7837"/>
    <w:rsid w:val="007C1259"/>
    <w:rsid w:val="007C2450"/>
    <w:rsid w:val="007C35A1"/>
    <w:rsid w:val="007C4120"/>
    <w:rsid w:val="007C42D1"/>
    <w:rsid w:val="007C6AEC"/>
    <w:rsid w:val="007C76E5"/>
    <w:rsid w:val="007C7CB4"/>
    <w:rsid w:val="007D0220"/>
    <w:rsid w:val="007D0CE0"/>
    <w:rsid w:val="007D18E1"/>
    <w:rsid w:val="007D1CDF"/>
    <w:rsid w:val="007D228A"/>
    <w:rsid w:val="007D27A1"/>
    <w:rsid w:val="007D2A02"/>
    <w:rsid w:val="007D32E3"/>
    <w:rsid w:val="007D3B05"/>
    <w:rsid w:val="007D3E8E"/>
    <w:rsid w:val="007D62A4"/>
    <w:rsid w:val="007D6F34"/>
    <w:rsid w:val="007D75C1"/>
    <w:rsid w:val="007E144A"/>
    <w:rsid w:val="007E1573"/>
    <w:rsid w:val="007E1F83"/>
    <w:rsid w:val="007E2949"/>
    <w:rsid w:val="007E35FB"/>
    <w:rsid w:val="007E4048"/>
    <w:rsid w:val="007E4564"/>
    <w:rsid w:val="007E4C98"/>
    <w:rsid w:val="007E500E"/>
    <w:rsid w:val="007E508F"/>
    <w:rsid w:val="007E5214"/>
    <w:rsid w:val="007E5BAC"/>
    <w:rsid w:val="007E5F8C"/>
    <w:rsid w:val="007E6AFB"/>
    <w:rsid w:val="007E6EA1"/>
    <w:rsid w:val="007E6EF3"/>
    <w:rsid w:val="007E7820"/>
    <w:rsid w:val="007F0F63"/>
    <w:rsid w:val="007F1C6F"/>
    <w:rsid w:val="007F1F44"/>
    <w:rsid w:val="007F273C"/>
    <w:rsid w:val="007F2B1E"/>
    <w:rsid w:val="007F3DB7"/>
    <w:rsid w:val="007F4C83"/>
    <w:rsid w:val="007F4D4D"/>
    <w:rsid w:val="007F52AD"/>
    <w:rsid w:val="007F5310"/>
    <w:rsid w:val="007F62B4"/>
    <w:rsid w:val="007F69FC"/>
    <w:rsid w:val="007F6BAA"/>
    <w:rsid w:val="007F6E31"/>
    <w:rsid w:val="007F712C"/>
    <w:rsid w:val="007F7219"/>
    <w:rsid w:val="0080054C"/>
    <w:rsid w:val="008008EB"/>
    <w:rsid w:val="00800A64"/>
    <w:rsid w:val="00800A89"/>
    <w:rsid w:val="00801517"/>
    <w:rsid w:val="00801C25"/>
    <w:rsid w:val="00802727"/>
    <w:rsid w:val="00802A9C"/>
    <w:rsid w:val="00802C8A"/>
    <w:rsid w:val="008041F9"/>
    <w:rsid w:val="0080495B"/>
    <w:rsid w:val="00805D93"/>
    <w:rsid w:val="00807602"/>
    <w:rsid w:val="0081057C"/>
    <w:rsid w:val="00810DF2"/>
    <w:rsid w:val="00812A0C"/>
    <w:rsid w:val="008133D6"/>
    <w:rsid w:val="00813492"/>
    <w:rsid w:val="008137DE"/>
    <w:rsid w:val="00814255"/>
    <w:rsid w:val="008150E4"/>
    <w:rsid w:val="00816148"/>
    <w:rsid w:val="00816307"/>
    <w:rsid w:val="00817AE8"/>
    <w:rsid w:val="00817C4E"/>
    <w:rsid w:val="00817DE8"/>
    <w:rsid w:val="00817F0A"/>
    <w:rsid w:val="008229F5"/>
    <w:rsid w:val="00822BB5"/>
    <w:rsid w:val="0082379C"/>
    <w:rsid w:val="00825613"/>
    <w:rsid w:val="00825A48"/>
    <w:rsid w:val="00825F97"/>
    <w:rsid w:val="0082699A"/>
    <w:rsid w:val="00831B63"/>
    <w:rsid w:val="0083242C"/>
    <w:rsid w:val="008324B2"/>
    <w:rsid w:val="00832633"/>
    <w:rsid w:val="00832D62"/>
    <w:rsid w:val="00833AD4"/>
    <w:rsid w:val="00833CEB"/>
    <w:rsid w:val="008343A3"/>
    <w:rsid w:val="00835F91"/>
    <w:rsid w:val="00836FE7"/>
    <w:rsid w:val="008372B3"/>
    <w:rsid w:val="008372D2"/>
    <w:rsid w:val="008377BC"/>
    <w:rsid w:val="00840960"/>
    <w:rsid w:val="00842F14"/>
    <w:rsid w:val="008436A4"/>
    <w:rsid w:val="00844C17"/>
    <w:rsid w:val="00845F84"/>
    <w:rsid w:val="00846017"/>
    <w:rsid w:val="00846E86"/>
    <w:rsid w:val="00846F36"/>
    <w:rsid w:val="00847726"/>
    <w:rsid w:val="0085041B"/>
    <w:rsid w:val="00850988"/>
    <w:rsid w:val="00852511"/>
    <w:rsid w:val="00854694"/>
    <w:rsid w:val="00854897"/>
    <w:rsid w:val="0085504E"/>
    <w:rsid w:val="008550FE"/>
    <w:rsid w:val="008554FA"/>
    <w:rsid w:val="00856968"/>
    <w:rsid w:val="00857408"/>
    <w:rsid w:val="008578A9"/>
    <w:rsid w:val="00860153"/>
    <w:rsid w:val="0086072A"/>
    <w:rsid w:val="0086088F"/>
    <w:rsid w:val="008614F1"/>
    <w:rsid w:val="00862C26"/>
    <w:rsid w:val="00862D5C"/>
    <w:rsid w:val="008639B3"/>
    <w:rsid w:val="00863C1A"/>
    <w:rsid w:val="00864B1F"/>
    <w:rsid w:val="00865FD2"/>
    <w:rsid w:val="00866256"/>
    <w:rsid w:val="00866C38"/>
    <w:rsid w:val="00866CAF"/>
    <w:rsid w:val="008712FE"/>
    <w:rsid w:val="0087142D"/>
    <w:rsid w:val="00871F77"/>
    <w:rsid w:val="0087324B"/>
    <w:rsid w:val="008732E2"/>
    <w:rsid w:val="0087330E"/>
    <w:rsid w:val="00873416"/>
    <w:rsid w:val="00873588"/>
    <w:rsid w:val="00873956"/>
    <w:rsid w:val="008744F4"/>
    <w:rsid w:val="0087505E"/>
    <w:rsid w:val="00875448"/>
    <w:rsid w:val="00875B6F"/>
    <w:rsid w:val="00876834"/>
    <w:rsid w:val="00876A3D"/>
    <w:rsid w:val="00876C40"/>
    <w:rsid w:val="00876DE7"/>
    <w:rsid w:val="00877981"/>
    <w:rsid w:val="008800E1"/>
    <w:rsid w:val="00880E72"/>
    <w:rsid w:val="008825EE"/>
    <w:rsid w:val="0088596E"/>
    <w:rsid w:val="00885F5D"/>
    <w:rsid w:val="00890586"/>
    <w:rsid w:val="008911F8"/>
    <w:rsid w:val="00892662"/>
    <w:rsid w:val="0089308F"/>
    <w:rsid w:val="00897278"/>
    <w:rsid w:val="0089796A"/>
    <w:rsid w:val="00897C09"/>
    <w:rsid w:val="008A00F4"/>
    <w:rsid w:val="008A029A"/>
    <w:rsid w:val="008A0BD0"/>
    <w:rsid w:val="008A19E2"/>
    <w:rsid w:val="008A2375"/>
    <w:rsid w:val="008A36F7"/>
    <w:rsid w:val="008A4A3D"/>
    <w:rsid w:val="008A6100"/>
    <w:rsid w:val="008A6A5C"/>
    <w:rsid w:val="008A7AC2"/>
    <w:rsid w:val="008B1213"/>
    <w:rsid w:val="008B16EA"/>
    <w:rsid w:val="008B1F43"/>
    <w:rsid w:val="008B4651"/>
    <w:rsid w:val="008B4702"/>
    <w:rsid w:val="008B5B9B"/>
    <w:rsid w:val="008B615C"/>
    <w:rsid w:val="008B649F"/>
    <w:rsid w:val="008B7CD3"/>
    <w:rsid w:val="008C0614"/>
    <w:rsid w:val="008C0D04"/>
    <w:rsid w:val="008C0E14"/>
    <w:rsid w:val="008C11F4"/>
    <w:rsid w:val="008C233B"/>
    <w:rsid w:val="008C25F9"/>
    <w:rsid w:val="008C5EB8"/>
    <w:rsid w:val="008C6A56"/>
    <w:rsid w:val="008C75A3"/>
    <w:rsid w:val="008C7792"/>
    <w:rsid w:val="008C7C15"/>
    <w:rsid w:val="008C7CFE"/>
    <w:rsid w:val="008D047E"/>
    <w:rsid w:val="008D07D7"/>
    <w:rsid w:val="008D101B"/>
    <w:rsid w:val="008D13C2"/>
    <w:rsid w:val="008D41F3"/>
    <w:rsid w:val="008D43CA"/>
    <w:rsid w:val="008D4415"/>
    <w:rsid w:val="008D4982"/>
    <w:rsid w:val="008D76C5"/>
    <w:rsid w:val="008E0353"/>
    <w:rsid w:val="008E0A04"/>
    <w:rsid w:val="008E0AFA"/>
    <w:rsid w:val="008E1FE2"/>
    <w:rsid w:val="008E2389"/>
    <w:rsid w:val="008E3B02"/>
    <w:rsid w:val="008E49F5"/>
    <w:rsid w:val="008E4C3D"/>
    <w:rsid w:val="008E6864"/>
    <w:rsid w:val="008E6AAD"/>
    <w:rsid w:val="008E75D3"/>
    <w:rsid w:val="008F0B0E"/>
    <w:rsid w:val="008F0CE4"/>
    <w:rsid w:val="008F0FC5"/>
    <w:rsid w:val="008F125E"/>
    <w:rsid w:val="008F1E6D"/>
    <w:rsid w:val="008F4D2F"/>
    <w:rsid w:val="008F545A"/>
    <w:rsid w:val="008F5F91"/>
    <w:rsid w:val="008F6B67"/>
    <w:rsid w:val="008F6F7C"/>
    <w:rsid w:val="008F77C4"/>
    <w:rsid w:val="008F7FD6"/>
    <w:rsid w:val="009002F6"/>
    <w:rsid w:val="00900447"/>
    <w:rsid w:val="00900D6C"/>
    <w:rsid w:val="00901EC3"/>
    <w:rsid w:val="00902BE9"/>
    <w:rsid w:val="00902E1E"/>
    <w:rsid w:val="00902E9A"/>
    <w:rsid w:val="00903BEF"/>
    <w:rsid w:val="00904CBF"/>
    <w:rsid w:val="00905439"/>
    <w:rsid w:val="00906292"/>
    <w:rsid w:val="009063C8"/>
    <w:rsid w:val="0090789A"/>
    <w:rsid w:val="009118B1"/>
    <w:rsid w:val="00914B5B"/>
    <w:rsid w:val="00915000"/>
    <w:rsid w:val="00917162"/>
    <w:rsid w:val="0091770F"/>
    <w:rsid w:val="009178AA"/>
    <w:rsid w:val="00920824"/>
    <w:rsid w:val="00920B3B"/>
    <w:rsid w:val="009214AF"/>
    <w:rsid w:val="00921D69"/>
    <w:rsid w:val="00922C26"/>
    <w:rsid w:val="00923211"/>
    <w:rsid w:val="00923A0B"/>
    <w:rsid w:val="00923C4D"/>
    <w:rsid w:val="00924025"/>
    <w:rsid w:val="009251CC"/>
    <w:rsid w:val="00926D10"/>
    <w:rsid w:val="0092714E"/>
    <w:rsid w:val="00927685"/>
    <w:rsid w:val="0092796D"/>
    <w:rsid w:val="00927AD3"/>
    <w:rsid w:val="00932307"/>
    <w:rsid w:val="009333B4"/>
    <w:rsid w:val="009357F2"/>
    <w:rsid w:val="00935B59"/>
    <w:rsid w:val="009373B6"/>
    <w:rsid w:val="009403CE"/>
    <w:rsid w:val="00941191"/>
    <w:rsid w:val="00942002"/>
    <w:rsid w:val="009429C7"/>
    <w:rsid w:val="00942BF8"/>
    <w:rsid w:val="00942C46"/>
    <w:rsid w:val="00942EAA"/>
    <w:rsid w:val="00943F8B"/>
    <w:rsid w:val="0094415E"/>
    <w:rsid w:val="00945E55"/>
    <w:rsid w:val="00947585"/>
    <w:rsid w:val="009476C8"/>
    <w:rsid w:val="00947885"/>
    <w:rsid w:val="00947A64"/>
    <w:rsid w:val="00950019"/>
    <w:rsid w:val="009504AB"/>
    <w:rsid w:val="00951864"/>
    <w:rsid w:val="00952168"/>
    <w:rsid w:val="009527FE"/>
    <w:rsid w:val="009529B2"/>
    <w:rsid w:val="00952E88"/>
    <w:rsid w:val="00954C00"/>
    <w:rsid w:val="00957B5B"/>
    <w:rsid w:val="00960876"/>
    <w:rsid w:val="00960B1D"/>
    <w:rsid w:val="00961AE7"/>
    <w:rsid w:val="00961DC1"/>
    <w:rsid w:val="00962159"/>
    <w:rsid w:val="009621E2"/>
    <w:rsid w:val="009635CC"/>
    <w:rsid w:val="00963FBA"/>
    <w:rsid w:val="00964D19"/>
    <w:rsid w:val="0096528B"/>
    <w:rsid w:val="00965927"/>
    <w:rsid w:val="00965E73"/>
    <w:rsid w:val="009667B1"/>
    <w:rsid w:val="00967488"/>
    <w:rsid w:val="00967788"/>
    <w:rsid w:val="009701D9"/>
    <w:rsid w:val="0097133D"/>
    <w:rsid w:val="00971CEE"/>
    <w:rsid w:val="009727FF"/>
    <w:rsid w:val="009730CC"/>
    <w:rsid w:val="009739A0"/>
    <w:rsid w:val="009744CF"/>
    <w:rsid w:val="00974F84"/>
    <w:rsid w:val="00974F9D"/>
    <w:rsid w:val="00975D4B"/>
    <w:rsid w:val="0097641F"/>
    <w:rsid w:val="0097662C"/>
    <w:rsid w:val="009767C7"/>
    <w:rsid w:val="00976847"/>
    <w:rsid w:val="0097698E"/>
    <w:rsid w:val="00976C5A"/>
    <w:rsid w:val="00976F57"/>
    <w:rsid w:val="0097714D"/>
    <w:rsid w:val="009772F2"/>
    <w:rsid w:val="009807C6"/>
    <w:rsid w:val="00981E8E"/>
    <w:rsid w:val="009822BB"/>
    <w:rsid w:val="0098300C"/>
    <w:rsid w:val="0098354E"/>
    <w:rsid w:val="009838D9"/>
    <w:rsid w:val="00983CBC"/>
    <w:rsid w:val="00984BDF"/>
    <w:rsid w:val="0098579A"/>
    <w:rsid w:val="0098726D"/>
    <w:rsid w:val="009872C4"/>
    <w:rsid w:val="00990647"/>
    <w:rsid w:val="00991086"/>
    <w:rsid w:val="009918DD"/>
    <w:rsid w:val="0099195A"/>
    <w:rsid w:val="00991FD6"/>
    <w:rsid w:val="00992A11"/>
    <w:rsid w:val="009933C7"/>
    <w:rsid w:val="009942DC"/>
    <w:rsid w:val="00994681"/>
    <w:rsid w:val="0099486A"/>
    <w:rsid w:val="00997C7A"/>
    <w:rsid w:val="009A0BA7"/>
    <w:rsid w:val="009A0E26"/>
    <w:rsid w:val="009A1113"/>
    <w:rsid w:val="009A16EC"/>
    <w:rsid w:val="009A22C2"/>
    <w:rsid w:val="009A23A5"/>
    <w:rsid w:val="009A26D0"/>
    <w:rsid w:val="009A3D27"/>
    <w:rsid w:val="009A3D3F"/>
    <w:rsid w:val="009A3F20"/>
    <w:rsid w:val="009A4411"/>
    <w:rsid w:val="009A5488"/>
    <w:rsid w:val="009A580A"/>
    <w:rsid w:val="009A6DFB"/>
    <w:rsid w:val="009B29B7"/>
    <w:rsid w:val="009B3B37"/>
    <w:rsid w:val="009B61AE"/>
    <w:rsid w:val="009B6A88"/>
    <w:rsid w:val="009B6C5C"/>
    <w:rsid w:val="009B7D1F"/>
    <w:rsid w:val="009B7F7D"/>
    <w:rsid w:val="009C088E"/>
    <w:rsid w:val="009C2070"/>
    <w:rsid w:val="009C35AA"/>
    <w:rsid w:val="009C366A"/>
    <w:rsid w:val="009C4D35"/>
    <w:rsid w:val="009C4DD8"/>
    <w:rsid w:val="009C65A4"/>
    <w:rsid w:val="009C6CE2"/>
    <w:rsid w:val="009D0E0E"/>
    <w:rsid w:val="009D1522"/>
    <w:rsid w:val="009D1F71"/>
    <w:rsid w:val="009D2969"/>
    <w:rsid w:val="009D37DA"/>
    <w:rsid w:val="009D4D1B"/>
    <w:rsid w:val="009D66DE"/>
    <w:rsid w:val="009D66EB"/>
    <w:rsid w:val="009D7252"/>
    <w:rsid w:val="009E06A0"/>
    <w:rsid w:val="009E0C5C"/>
    <w:rsid w:val="009E0FA9"/>
    <w:rsid w:val="009E10EC"/>
    <w:rsid w:val="009E1842"/>
    <w:rsid w:val="009E1956"/>
    <w:rsid w:val="009E21C9"/>
    <w:rsid w:val="009E2897"/>
    <w:rsid w:val="009E4017"/>
    <w:rsid w:val="009E42F7"/>
    <w:rsid w:val="009E4F39"/>
    <w:rsid w:val="009E4FA8"/>
    <w:rsid w:val="009E53EA"/>
    <w:rsid w:val="009E5D20"/>
    <w:rsid w:val="009E5EA2"/>
    <w:rsid w:val="009E5EB4"/>
    <w:rsid w:val="009E61E0"/>
    <w:rsid w:val="009E791D"/>
    <w:rsid w:val="009F0F40"/>
    <w:rsid w:val="009F205D"/>
    <w:rsid w:val="009F2A10"/>
    <w:rsid w:val="009F46C5"/>
    <w:rsid w:val="009F5369"/>
    <w:rsid w:val="009F610E"/>
    <w:rsid w:val="009F7EDF"/>
    <w:rsid w:val="00A00493"/>
    <w:rsid w:val="00A02DB9"/>
    <w:rsid w:val="00A02DE4"/>
    <w:rsid w:val="00A03001"/>
    <w:rsid w:val="00A04190"/>
    <w:rsid w:val="00A044D6"/>
    <w:rsid w:val="00A04ADB"/>
    <w:rsid w:val="00A05E53"/>
    <w:rsid w:val="00A05F11"/>
    <w:rsid w:val="00A0641A"/>
    <w:rsid w:val="00A06D79"/>
    <w:rsid w:val="00A113AD"/>
    <w:rsid w:val="00A11760"/>
    <w:rsid w:val="00A11E0F"/>
    <w:rsid w:val="00A12A3A"/>
    <w:rsid w:val="00A142F0"/>
    <w:rsid w:val="00A14FB5"/>
    <w:rsid w:val="00A15948"/>
    <w:rsid w:val="00A1673D"/>
    <w:rsid w:val="00A17D69"/>
    <w:rsid w:val="00A17F47"/>
    <w:rsid w:val="00A20094"/>
    <w:rsid w:val="00A21B67"/>
    <w:rsid w:val="00A21CD5"/>
    <w:rsid w:val="00A21D59"/>
    <w:rsid w:val="00A227B6"/>
    <w:rsid w:val="00A24E74"/>
    <w:rsid w:val="00A253DC"/>
    <w:rsid w:val="00A253FF"/>
    <w:rsid w:val="00A254B6"/>
    <w:rsid w:val="00A25E0D"/>
    <w:rsid w:val="00A25E82"/>
    <w:rsid w:val="00A26713"/>
    <w:rsid w:val="00A26CB6"/>
    <w:rsid w:val="00A27502"/>
    <w:rsid w:val="00A27637"/>
    <w:rsid w:val="00A30552"/>
    <w:rsid w:val="00A314DB"/>
    <w:rsid w:val="00A317F7"/>
    <w:rsid w:val="00A32F82"/>
    <w:rsid w:val="00A32F8B"/>
    <w:rsid w:val="00A3506C"/>
    <w:rsid w:val="00A35085"/>
    <w:rsid w:val="00A374AE"/>
    <w:rsid w:val="00A3756F"/>
    <w:rsid w:val="00A4257E"/>
    <w:rsid w:val="00A42D6F"/>
    <w:rsid w:val="00A43339"/>
    <w:rsid w:val="00A43B4B"/>
    <w:rsid w:val="00A44802"/>
    <w:rsid w:val="00A44CE4"/>
    <w:rsid w:val="00A453BC"/>
    <w:rsid w:val="00A454E8"/>
    <w:rsid w:val="00A45967"/>
    <w:rsid w:val="00A45A62"/>
    <w:rsid w:val="00A46D3E"/>
    <w:rsid w:val="00A46E46"/>
    <w:rsid w:val="00A46F48"/>
    <w:rsid w:val="00A474B7"/>
    <w:rsid w:val="00A476DA"/>
    <w:rsid w:val="00A5189A"/>
    <w:rsid w:val="00A533E6"/>
    <w:rsid w:val="00A53872"/>
    <w:rsid w:val="00A544D4"/>
    <w:rsid w:val="00A5474D"/>
    <w:rsid w:val="00A54AC5"/>
    <w:rsid w:val="00A55B64"/>
    <w:rsid w:val="00A55DC3"/>
    <w:rsid w:val="00A564BE"/>
    <w:rsid w:val="00A56C0A"/>
    <w:rsid w:val="00A56D41"/>
    <w:rsid w:val="00A578DC"/>
    <w:rsid w:val="00A57A58"/>
    <w:rsid w:val="00A57BC6"/>
    <w:rsid w:val="00A60224"/>
    <w:rsid w:val="00A602CD"/>
    <w:rsid w:val="00A60529"/>
    <w:rsid w:val="00A608A1"/>
    <w:rsid w:val="00A61353"/>
    <w:rsid w:val="00A61481"/>
    <w:rsid w:val="00A620F9"/>
    <w:rsid w:val="00A62306"/>
    <w:rsid w:val="00A62E69"/>
    <w:rsid w:val="00A6400E"/>
    <w:rsid w:val="00A66C84"/>
    <w:rsid w:val="00A66DB1"/>
    <w:rsid w:val="00A6732F"/>
    <w:rsid w:val="00A67646"/>
    <w:rsid w:val="00A67A92"/>
    <w:rsid w:val="00A67CAE"/>
    <w:rsid w:val="00A70D3E"/>
    <w:rsid w:val="00A71A29"/>
    <w:rsid w:val="00A72091"/>
    <w:rsid w:val="00A738F9"/>
    <w:rsid w:val="00A74AC3"/>
    <w:rsid w:val="00A75625"/>
    <w:rsid w:val="00A76508"/>
    <w:rsid w:val="00A769B3"/>
    <w:rsid w:val="00A77540"/>
    <w:rsid w:val="00A8162B"/>
    <w:rsid w:val="00A81902"/>
    <w:rsid w:val="00A81D52"/>
    <w:rsid w:val="00A82960"/>
    <w:rsid w:val="00A82ACE"/>
    <w:rsid w:val="00A82D7F"/>
    <w:rsid w:val="00A83CFB"/>
    <w:rsid w:val="00A862CA"/>
    <w:rsid w:val="00A87870"/>
    <w:rsid w:val="00A87F9C"/>
    <w:rsid w:val="00A90BC5"/>
    <w:rsid w:val="00A91A70"/>
    <w:rsid w:val="00A928DC"/>
    <w:rsid w:val="00A9296B"/>
    <w:rsid w:val="00A92FED"/>
    <w:rsid w:val="00A938AD"/>
    <w:rsid w:val="00A93BF0"/>
    <w:rsid w:val="00A93D5C"/>
    <w:rsid w:val="00A93EA1"/>
    <w:rsid w:val="00A9583E"/>
    <w:rsid w:val="00A97316"/>
    <w:rsid w:val="00AA08A4"/>
    <w:rsid w:val="00AA1B85"/>
    <w:rsid w:val="00AA2075"/>
    <w:rsid w:val="00AA26E3"/>
    <w:rsid w:val="00AA4B56"/>
    <w:rsid w:val="00AA4EF0"/>
    <w:rsid w:val="00AA5316"/>
    <w:rsid w:val="00AA532A"/>
    <w:rsid w:val="00AA7AA7"/>
    <w:rsid w:val="00AB0EB8"/>
    <w:rsid w:val="00AB1312"/>
    <w:rsid w:val="00AB1CB6"/>
    <w:rsid w:val="00AB1D9A"/>
    <w:rsid w:val="00AB2378"/>
    <w:rsid w:val="00AB27C5"/>
    <w:rsid w:val="00AB3DA0"/>
    <w:rsid w:val="00AB3DF9"/>
    <w:rsid w:val="00AB4187"/>
    <w:rsid w:val="00AB4497"/>
    <w:rsid w:val="00AB44D2"/>
    <w:rsid w:val="00AB46F4"/>
    <w:rsid w:val="00AB503C"/>
    <w:rsid w:val="00AB56FB"/>
    <w:rsid w:val="00AB5D37"/>
    <w:rsid w:val="00AB634C"/>
    <w:rsid w:val="00AB6461"/>
    <w:rsid w:val="00AB7A21"/>
    <w:rsid w:val="00AB7F96"/>
    <w:rsid w:val="00AC132D"/>
    <w:rsid w:val="00AC1C23"/>
    <w:rsid w:val="00AC2575"/>
    <w:rsid w:val="00AC2E2C"/>
    <w:rsid w:val="00AC33C4"/>
    <w:rsid w:val="00AC49D4"/>
    <w:rsid w:val="00AC5177"/>
    <w:rsid w:val="00AC62EC"/>
    <w:rsid w:val="00AC6FE4"/>
    <w:rsid w:val="00AD028B"/>
    <w:rsid w:val="00AD06CF"/>
    <w:rsid w:val="00AD0C22"/>
    <w:rsid w:val="00AD1050"/>
    <w:rsid w:val="00AD1BE1"/>
    <w:rsid w:val="00AD2F9F"/>
    <w:rsid w:val="00AD3108"/>
    <w:rsid w:val="00AD399E"/>
    <w:rsid w:val="00AD3BF5"/>
    <w:rsid w:val="00AD442C"/>
    <w:rsid w:val="00AD44FE"/>
    <w:rsid w:val="00AD4A3F"/>
    <w:rsid w:val="00AD4D41"/>
    <w:rsid w:val="00AD52F4"/>
    <w:rsid w:val="00AD5A37"/>
    <w:rsid w:val="00AD5AF2"/>
    <w:rsid w:val="00AD71DD"/>
    <w:rsid w:val="00AD7CA4"/>
    <w:rsid w:val="00AE1025"/>
    <w:rsid w:val="00AE2379"/>
    <w:rsid w:val="00AE3C7F"/>
    <w:rsid w:val="00AE3D9E"/>
    <w:rsid w:val="00AE400C"/>
    <w:rsid w:val="00AE46C6"/>
    <w:rsid w:val="00AE47C1"/>
    <w:rsid w:val="00AE49F1"/>
    <w:rsid w:val="00AE5532"/>
    <w:rsid w:val="00AE55D3"/>
    <w:rsid w:val="00AE6C10"/>
    <w:rsid w:val="00AF01D0"/>
    <w:rsid w:val="00AF0331"/>
    <w:rsid w:val="00AF2312"/>
    <w:rsid w:val="00AF3C29"/>
    <w:rsid w:val="00AF3F1F"/>
    <w:rsid w:val="00AF3F47"/>
    <w:rsid w:val="00AF5226"/>
    <w:rsid w:val="00AF52B7"/>
    <w:rsid w:val="00AF5304"/>
    <w:rsid w:val="00AF560F"/>
    <w:rsid w:val="00AF6513"/>
    <w:rsid w:val="00AF6797"/>
    <w:rsid w:val="00AF6922"/>
    <w:rsid w:val="00AF6A64"/>
    <w:rsid w:val="00AF6CDD"/>
    <w:rsid w:val="00AF6D26"/>
    <w:rsid w:val="00AF74FB"/>
    <w:rsid w:val="00AF7EDE"/>
    <w:rsid w:val="00B00AEE"/>
    <w:rsid w:val="00B01334"/>
    <w:rsid w:val="00B017CE"/>
    <w:rsid w:val="00B0184E"/>
    <w:rsid w:val="00B0206F"/>
    <w:rsid w:val="00B03281"/>
    <w:rsid w:val="00B04DA2"/>
    <w:rsid w:val="00B05CCA"/>
    <w:rsid w:val="00B07306"/>
    <w:rsid w:val="00B1003F"/>
    <w:rsid w:val="00B10D25"/>
    <w:rsid w:val="00B10F15"/>
    <w:rsid w:val="00B12421"/>
    <w:rsid w:val="00B13024"/>
    <w:rsid w:val="00B14271"/>
    <w:rsid w:val="00B14B57"/>
    <w:rsid w:val="00B15C83"/>
    <w:rsid w:val="00B15F03"/>
    <w:rsid w:val="00B1613D"/>
    <w:rsid w:val="00B16270"/>
    <w:rsid w:val="00B1798E"/>
    <w:rsid w:val="00B21B40"/>
    <w:rsid w:val="00B22EB2"/>
    <w:rsid w:val="00B2346C"/>
    <w:rsid w:val="00B2520F"/>
    <w:rsid w:val="00B255B1"/>
    <w:rsid w:val="00B25CAF"/>
    <w:rsid w:val="00B2685D"/>
    <w:rsid w:val="00B27464"/>
    <w:rsid w:val="00B27DE6"/>
    <w:rsid w:val="00B30351"/>
    <w:rsid w:val="00B30BF9"/>
    <w:rsid w:val="00B311E7"/>
    <w:rsid w:val="00B31AAB"/>
    <w:rsid w:val="00B32B3C"/>
    <w:rsid w:val="00B33C2A"/>
    <w:rsid w:val="00B34155"/>
    <w:rsid w:val="00B34828"/>
    <w:rsid w:val="00B35967"/>
    <w:rsid w:val="00B364F8"/>
    <w:rsid w:val="00B37B1B"/>
    <w:rsid w:val="00B37E1A"/>
    <w:rsid w:val="00B41361"/>
    <w:rsid w:val="00B422EC"/>
    <w:rsid w:val="00B426DA"/>
    <w:rsid w:val="00B42F35"/>
    <w:rsid w:val="00B43DE3"/>
    <w:rsid w:val="00B45B96"/>
    <w:rsid w:val="00B4784D"/>
    <w:rsid w:val="00B5008A"/>
    <w:rsid w:val="00B50AD9"/>
    <w:rsid w:val="00B51FE7"/>
    <w:rsid w:val="00B52A98"/>
    <w:rsid w:val="00B52F8A"/>
    <w:rsid w:val="00B54113"/>
    <w:rsid w:val="00B5417A"/>
    <w:rsid w:val="00B5466A"/>
    <w:rsid w:val="00B54885"/>
    <w:rsid w:val="00B54C74"/>
    <w:rsid w:val="00B55499"/>
    <w:rsid w:val="00B556BA"/>
    <w:rsid w:val="00B55795"/>
    <w:rsid w:val="00B55C59"/>
    <w:rsid w:val="00B5643E"/>
    <w:rsid w:val="00B566BB"/>
    <w:rsid w:val="00B57150"/>
    <w:rsid w:val="00B6031B"/>
    <w:rsid w:val="00B60DFB"/>
    <w:rsid w:val="00B60F51"/>
    <w:rsid w:val="00B62506"/>
    <w:rsid w:val="00B6260E"/>
    <w:rsid w:val="00B63373"/>
    <w:rsid w:val="00B634AB"/>
    <w:rsid w:val="00B63733"/>
    <w:rsid w:val="00B643F6"/>
    <w:rsid w:val="00B64659"/>
    <w:rsid w:val="00B654A1"/>
    <w:rsid w:val="00B65EF3"/>
    <w:rsid w:val="00B66BF8"/>
    <w:rsid w:val="00B66F4E"/>
    <w:rsid w:val="00B70A79"/>
    <w:rsid w:val="00B71164"/>
    <w:rsid w:val="00B71A5D"/>
    <w:rsid w:val="00B726D4"/>
    <w:rsid w:val="00B733F8"/>
    <w:rsid w:val="00B74059"/>
    <w:rsid w:val="00B7468E"/>
    <w:rsid w:val="00B747FC"/>
    <w:rsid w:val="00B7490A"/>
    <w:rsid w:val="00B75DE3"/>
    <w:rsid w:val="00B77278"/>
    <w:rsid w:val="00B8188B"/>
    <w:rsid w:val="00B81963"/>
    <w:rsid w:val="00B8214F"/>
    <w:rsid w:val="00B82B48"/>
    <w:rsid w:val="00B82D37"/>
    <w:rsid w:val="00B849B0"/>
    <w:rsid w:val="00B85D72"/>
    <w:rsid w:val="00B85F87"/>
    <w:rsid w:val="00B86050"/>
    <w:rsid w:val="00B86A4F"/>
    <w:rsid w:val="00B86C43"/>
    <w:rsid w:val="00B9195F"/>
    <w:rsid w:val="00B92518"/>
    <w:rsid w:val="00B93035"/>
    <w:rsid w:val="00B9487C"/>
    <w:rsid w:val="00B958E8"/>
    <w:rsid w:val="00B97A6D"/>
    <w:rsid w:val="00B97E4A"/>
    <w:rsid w:val="00BA016C"/>
    <w:rsid w:val="00BA09B2"/>
    <w:rsid w:val="00BA19AD"/>
    <w:rsid w:val="00BA1A1D"/>
    <w:rsid w:val="00BA1F47"/>
    <w:rsid w:val="00BA207A"/>
    <w:rsid w:val="00BA379F"/>
    <w:rsid w:val="00BA4196"/>
    <w:rsid w:val="00BA465D"/>
    <w:rsid w:val="00BA4E1D"/>
    <w:rsid w:val="00BA54E9"/>
    <w:rsid w:val="00BA5B46"/>
    <w:rsid w:val="00BA6073"/>
    <w:rsid w:val="00BA7FAB"/>
    <w:rsid w:val="00BB0AFC"/>
    <w:rsid w:val="00BB2D73"/>
    <w:rsid w:val="00BB4029"/>
    <w:rsid w:val="00BB45BA"/>
    <w:rsid w:val="00BB4BB0"/>
    <w:rsid w:val="00BB4ECC"/>
    <w:rsid w:val="00BB563C"/>
    <w:rsid w:val="00BB5D0B"/>
    <w:rsid w:val="00BB611A"/>
    <w:rsid w:val="00BB6AC2"/>
    <w:rsid w:val="00BB6C25"/>
    <w:rsid w:val="00BC0062"/>
    <w:rsid w:val="00BC0995"/>
    <w:rsid w:val="00BC21DF"/>
    <w:rsid w:val="00BC2D5D"/>
    <w:rsid w:val="00BC4425"/>
    <w:rsid w:val="00BC4494"/>
    <w:rsid w:val="00BC48CD"/>
    <w:rsid w:val="00BC4AA4"/>
    <w:rsid w:val="00BC50E1"/>
    <w:rsid w:val="00BC516B"/>
    <w:rsid w:val="00BC71D7"/>
    <w:rsid w:val="00BC73D3"/>
    <w:rsid w:val="00BC7AF3"/>
    <w:rsid w:val="00BD00AF"/>
    <w:rsid w:val="00BD19B9"/>
    <w:rsid w:val="00BD3C46"/>
    <w:rsid w:val="00BD4FCD"/>
    <w:rsid w:val="00BD56BC"/>
    <w:rsid w:val="00BD58EC"/>
    <w:rsid w:val="00BD592C"/>
    <w:rsid w:val="00BD5B2B"/>
    <w:rsid w:val="00BD7B60"/>
    <w:rsid w:val="00BD7D8B"/>
    <w:rsid w:val="00BD7EF3"/>
    <w:rsid w:val="00BE01F0"/>
    <w:rsid w:val="00BE0351"/>
    <w:rsid w:val="00BE195A"/>
    <w:rsid w:val="00BE2510"/>
    <w:rsid w:val="00BE2D0A"/>
    <w:rsid w:val="00BE3807"/>
    <w:rsid w:val="00BE47D4"/>
    <w:rsid w:val="00BE482B"/>
    <w:rsid w:val="00BE70EB"/>
    <w:rsid w:val="00BE793A"/>
    <w:rsid w:val="00BE7B5F"/>
    <w:rsid w:val="00BF0630"/>
    <w:rsid w:val="00BF0AFE"/>
    <w:rsid w:val="00BF0C69"/>
    <w:rsid w:val="00BF0EB6"/>
    <w:rsid w:val="00BF1456"/>
    <w:rsid w:val="00BF1D7E"/>
    <w:rsid w:val="00BF2001"/>
    <w:rsid w:val="00BF2B82"/>
    <w:rsid w:val="00BF31D5"/>
    <w:rsid w:val="00BF432A"/>
    <w:rsid w:val="00BF5B5F"/>
    <w:rsid w:val="00BF6C0D"/>
    <w:rsid w:val="00BF6E82"/>
    <w:rsid w:val="00BF7D8E"/>
    <w:rsid w:val="00C006E4"/>
    <w:rsid w:val="00C01646"/>
    <w:rsid w:val="00C01E75"/>
    <w:rsid w:val="00C03817"/>
    <w:rsid w:val="00C0500C"/>
    <w:rsid w:val="00C05210"/>
    <w:rsid w:val="00C05BD8"/>
    <w:rsid w:val="00C060C7"/>
    <w:rsid w:val="00C06367"/>
    <w:rsid w:val="00C07A02"/>
    <w:rsid w:val="00C109C4"/>
    <w:rsid w:val="00C12EDD"/>
    <w:rsid w:val="00C13528"/>
    <w:rsid w:val="00C13B69"/>
    <w:rsid w:val="00C13BB1"/>
    <w:rsid w:val="00C14A01"/>
    <w:rsid w:val="00C14DE8"/>
    <w:rsid w:val="00C14E83"/>
    <w:rsid w:val="00C1581A"/>
    <w:rsid w:val="00C15B06"/>
    <w:rsid w:val="00C17453"/>
    <w:rsid w:val="00C20B28"/>
    <w:rsid w:val="00C20FBD"/>
    <w:rsid w:val="00C226F9"/>
    <w:rsid w:val="00C2298C"/>
    <w:rsid w:val="00C22BBB"/>
    <w:rsid w:val="00C24C17"/>
    <w:rsid w:val="00C25057"/>
    <w:rsid w:val="00C25B19"/>
    <w:rsid w:val="00C25F1E"/>
    <w:rsid w:val="00C26913"/>
    <w:rsid w:val="00C26CAC"/>
    <w:rsid w:val="00C2772B"/>
    <w:rsid w:val="00C3015C"/>
    <w:rsid w:val="00C3072B"/>
    <w:rsid w:val="00C3109B"/>
    <w:rsid w:val="00C310BE"/>
    <w:rsid w:val="00C349DE"/>
    <w:rsid w:val="00C34B59"/>
    <w:rsid w:val="00C350B5"/>
    <w:rsid w:val="00C357F9"/>
    <w:rsid w:val="00C3639B"/>
    <w:rsid w:val="00C36E4E"/>
    <w:rsid w:val="00C37055"/>
    <w:rsid w:val="00C3758F"/>
    <w:rsid w:val="00C3770E"/>
    <w:rsid w:val="00C40439"/>
    <w:rsid w:val="00C406CD"/>
    <w:rsid w:val="00C40B88"/>
    <w:rsid w:val="00C44489"/>
    <w:rsid w:val="00C4526D"/>
    <w:rsid w:val="00C46184"/>
    <w:rsid w:val="00C46B97"/>
    <w:rsid w:val="00C4703F"/>
    <w:rsid w:val="00C4713C"/>
    <w:rsid w:val="00C47D87"/>
    <w:rsid w:val="00C47FE4"/>
    <w:rsid w:val="00C4DE5D"/>
    <w:rsid w:val="00C51218"/>
    <w:rsid w:val="00C51C9F"/>
    <w:rsid w:val="00C51D51"/>
    <w:rsid w:val="00C520FA"/>
    <w:rsid w:val="00C527E9"/>
    <w:rsid w:val="00C536E1"/>
    <w:rsid w:val="00C5376E"/>
    <w:rsid w:val="00C53D16"/>
    <w:rsid w:val="00C54673"/>
    <w:rsid w:val="00C5660F"/>
    <w:rsid w:val="00C5694E"/>
    <w:rsid w:val="00C56B24"/>
    <w:rsid w:val="00C5701B"/>
    <w:rsid w:val="00C57270"/>
    <w:rsid w:val="00C60E33"/>
    <w:rsid w:val="00C61392"/>
    <w:rsid w:val="00C62B75"/>
    <w:rsid w:val="00C636A5"/>
    <w:rsid w:val="00C644F8"/>
    <w:rsid w:val="00C64D62"/>
    <w:rsid w:val="00C64DA4"/>
    <w:rsid w:val="00C654AB"/>
    <w:rsid w:val="00C65823"/>
    <w:rsid w:val="00C66056"/>
    <w:rsid w:val="00C66218"/>
    <w:rsid w:val="00C676BB"/>
    <w:rsid w:val="00C677C9"/>
    <w:rsid w:val="00C7013A"/>
    <w:rsid w:val="00C7041D"/>
    <w:rsid w:val="00C70DEF"/>
    <w:rsid w:val="00C72752"/>
    <w:rsid w:val="00C729F8"/>
    <w:rsid w:val="00C76423"/>
    <w:rsid w:val="00C7663E"/>
    <w:rsid w:val="00C76AC5"/>
    <w:rsid w:val="00C76B0E"/>
    <w:rsid w:val="00C770F9"/>
    <w:rsid w:val="00C77774"/>
    <w:rsid w:val="00C802A6"/>
    <w:rsid w:val="00C804FC"/>
    <w:rsid w:val="00C808A6"/>
    <w:rsid w:val="00C81E09"/>
    <w:rsid w:val="00C8266E"/>
    <w:rsid w:val="00C82A0A"/>
    <w:rsid w:val="00C82A8A"/>
    <w:rsid w:val="00C82DE0"/>
    <w:rsid w:val="00C832C6"/>
    <w:rsid w:val="00C84900"/>
    <w:rsid w:val="00C85432"/>
    <w:rsid w:val="00C91FFA"/>
    <w:rsid w:val="00C9258E"/>
    <w:rsid w:val="00C92695"/>
    <w:rsid w:val="00C92959"/>
    <w:rsid w:val="00C9367E"/>
    <w:rsid w:val="00C939D6"/>
    <w:rsid w:val="00C94C40"/>
    <w:rsid w:val="00C9547F"/>
    <w:rsid w:val="00C96525"/>
    <w:rsid w:val="00C9672A"/>
    <w:rsid w:val="00C96C80"/>
    <w:rsid w:val="00C97091"/>
    <w:rsid w:val="00C97260"/>
    <w:rsid w:val="00C973A2"/>
    <w:rsid w:val="00CA17CC"/>
    <w:rsid w:val="00CA2001"/>
    <w:rsid w:val="00CA2043"/>
    <w:rsid w:val="00CA2C9F"/>
    <w:rsid w:val="00CA2D1D"/>
    <w:rsid w:val="00CA2E6A"/>
    <w:rsid w:val="00CA3534"/>
    <w:rsid w:val="00CA4482"/>
    <w:rsid w:val="00CA4B2A"/>
    <w:rsid w:val="00CA546B"/>
    <w:rsid w:val="00CA627B"/>
    <w:rsid w:val="00CA62A0"/>
    <w:rsid w:val="00CB0C0D"/>
    <w:rsid w:val="00CB2377"/>
    <w:rsid w:val="00CB2F8E"/>
    <w:rsid w:val="00CB3B34"/>
    <w:rsid w:val="00CB429D"/>
    <w:rsid w:val="00CB4388"/>
    <w:rsid w:val="00CB4508"/>
    <w:rsid w:val="00CB481F"/>
    <w:rsid w:val="00CB5B6C"/>
    <w:rsid w:val="00CC052E"/>
    <w:rsid w:val="00CC197D"/>
    <w:rsid w:val="00CC1B99"/>
    <w:rsid w:val="00CC1E8A"/>
    <w:rsid w:val="00CC23EE"/>
    <w:rsid w:val="00CC2841"/>
    <w:rsid w:val="00CC2846"/>
    <w:rsid w:val="00CC2F74"/>
    <w:rsid w:val="00CC2F9C"/>
    <w:rsid w:val="00CC3D21"/>
    <w:rsid w:val="00CC421B"/>
    <w:rsid w:val="00CC42D7"/>
    <w:rsid w:val="00CC42EF"/>
    <w:rsid w:val="00CC4ACC"/>
    <w:rsid w:val="00CC4BFA"/>
    <w:rsid w:val="00CC6581"/>
    <w:rsid w:val="00CC67A7"/>
    <w:rsid w:val="00CC6B15"/>
    <w:rsid w:val="00CD16BE"/>
    <w:rsid w:val="00CD2BD3"/>
    <w:rsid w:val="00CD4616"/>
    <w:rsid w:val="00CD56AF"/>
    <w:rsid w:val="00CD625F"/>
    <w:rsid w:val="00CD6E9D"/>
    <w:rsid w:val="00CD7490"/>
    <w:rsid w:val="00CE1865"/>
    <w:rsid w:val="00CE33D5"/>
    <w:rsid w:val="00CE37A4"/>
    <w:rsid w:val="00CE4B49"/>
    <w:rsid w:val="00CE4B8F"/>
    <w:rsid w:val="00CE4DAE"/>
    <w:rsid w:val="00CE6706"/>
    <w:rsid w:val="00CE79DD"/>
    <w:rsid w:val="00CF09A8"/>
    <w:rsid w:val="00CF0F00"/>
    <w:rsid w:val="00CF14D8"/>
    <w:rsid w:val="00CF1E3A"/>
    <w:rsid w:val="00CF2489"/>
    <w:rsid w:val="00CF3D5C"/>
    <w:rsid w:val="00CF4253"/>
    <w:rsid w:val="00CF44D1"/>
    <w:rsid w:val="00CF524E"/>
    <w:rsid w:val="00CF5C95"/>
    <w:rsid w:val="00CF5D37"/>
    <w:rsid w:val="00CF683A"/>
    <w:rsid w:val="00CF6F33"/>
    <w:rsid w:val="00CF7B8A"/>
    <w:rsid w:val="00CF7F18"/>
    <w:rsid w:val="00D0146D"/>
    <w:rsid w:val="00D01842"/>
    <w:rsid w:val="00D01EE3"/>
    <w:rsid w:val="00D02248"/>
    <w:rsid w:val="00D02868"/>
    <w:rsid w:val="00D02F41"/>
    <w:rsid w:val="00D03738"/>
    <w:rsid w:val="00D03858"/>
    <w:rsid w:val="00D054C9"/>
    <w:rsid w:val="00D05973"/>
    <w:rsid w:val="00D05B31"/>
    <w:rsid w:val="00D063B8"/>
    <w:rsid w:val="00D06825"/>
    <w:rsid w:val="00D0760B"/>
    <w:rsid w:val="00D07A73"/>
    <w:rsid w:val="00D10F30"/>
    <w:rsid w:val="00D122E3"/>
    <w:rsid w:val="00D12477"/>
    <w:rsid w:val="00D1293B"/>
    <w:rsid w:val="00D13CBB"/>
    <w:rsid w:val="00D140B3"/>
    <w:rsid w:val="00D1495B"/>
    <w:rsid w:val="00D16B3F"/>
    <w:rsid w:val="00D16EAE"/>
    <w:rsid w:val="00D1717A"/>
    <w:rsid w:val="00D17569"/>
    <w:rsid w:val="00D17E3B"/>
    <w:rsid w:val="00D206BE"/>
    <w:rsid w:val="00D221C1"/>
    <w:rsid w:val="00D222BD"/>
    <w:rsid w:val="00D2293C"/>
    <w:rsid w:val="00D2306F"/>
    <w:rsid w:val="00D23B92"/>
    <w:rsid w:val="00D23C09"/>
    <w:rsid w:val="00D23CED"/>
    <w:rsid w:val="00D2443C"/>
    <w:rsid w:val="00D24BD2"/>
    <w:rsid w:val="00D24DB1"/>
    <w:rsid w:val="00D24E11"/>
    <w:rsid w:val="00D2573D"/>
    <w:rsid w:val="00D25C74"/>
    <w:rsid w:val="00D25EA1"/>
    <w:rsid w:val="00D260A2"/>
    <w:rsid w:val="00D2706D"/>
    <w:rsid w:val="00D309CB"/>
    <w:rsid w:val="00D30BB1"/>
    <w:rsid w:val="00D30CC6"/>
    <w:rsid w:val="00D3260C"/>
    <w:rsid w:val="00D337CF"/>
    <w:rsid w:val="00D342B6"/>
    <w:rsid w:val="00D34507"/>
    <w:rsid w:val="00D34CC6"/>
    <w:rsid w:val="00D35790"/>
    <w:rsid w:val="00D35B2C"/>
    <w:rsid w:val="00D35C53"/>
    <w:rsid w:val="00D40088"/>
    <w:rsid w:val="00D41386"/>
    <w:rsid w:val="00D41896"/>
    <w:rsid w:val="00D45CAA"/>
    <w:rsid w:val="00D4675A"/>
    <w:rsid w:val="00D501F0"/>
    <w:rsid w:val="00D5041B"/>
    <w:rsid w:val="00D50C48"/>
    <w:rsid w:val="00D52F3A"/>
    <w:rsid w:val="00D5377A"/>
    <w:rsid w:val="00D547F8"/>
    <w:rsid w:val="00D54811"/>
    <w:rsid w:val="00D5611E"/>
    <w:rsid w:val="00D563E4"/>
    <w:rsid w:val="00D5653B"/>
    <w:rsid w:val="00D565D2"/>
    <w:rsid w:val="00D565F2"/>
    <w:rsid w:val="00D56751"/>
    <w:rsid w:val="00D57518"/>
    <w:rsid w:val="00D57820"/>
    <w:rsid w:val="00D579B6"/>
    <w:rsid w:val="00D57DDC"/>
    <w:rsid w:val="00D57EE8"/>
    <w:rsid w:val="00D60D2A"/>
    <w:rsid w:val="00D6169C"/>
    <w:rsid w:val="00D62831"/>
    <w:rsid w:val="00D62EF1"/>
    <w:rsid w:val="00D6309D"/>
    <w:rsid w:val="00D63FC7"/>
    <w:rsid w:val="00D644CA"/>
    <w:rsid w:val="00D64EA0"/>
    <w:rsid w:val="00D65C08"/>
    <w:rsid w:val="00D66905"/>
    <w:rsid w:val="00D66F6D"/>
    <w:rsid w:val="00D66FC2"/>
    <w:rsid w:val="00D67F68"/>
    <w:rsid w:val="00D7044E"/>
    <w:rsid w:val="00D70BF2"/>
    <w:rsid w:val="00D7126D"/>
    <w:rsid w:val="00D7222E"/>
    <w:rsid w:val="00D72241"/>
    <w:rsid w:val="00D722FA"/>
    <w:rsid w:val="00D728B5"/>
    <w:rsid w:val="00D734A8"/>
    <w:rsid w:val="00D74A45"/>
    <w:rsid w:val="00D74E0B"/>
    <w:rsid w:val="00D74F03"/>
    <w:rsid w:val="00D75249"/>
    <w:rsid w:val="00D753E0"/>
    <w:rsid w:val="00D7544A"/>
    <w:rsid w:val="00D76724"/>
    <w:rsid w:val="00D76C7E"/>
    <w:rsid w:val="00D771DE"/>
    <w:rsid w:val="00D776DB"/>
    <w:rsid w:val="00D7776D"/>
    <w:rsid w:val="00D77BFF"/>
    <w:rsid w:val="00D80591"/>
    <w:rsid w:val="00D828C6"/>
    <w:rsid w:val="00D82B65"/>
    <w:rsid w:val="00D8510A"/>
    <w:rsid w:val="00D86271"/>
    <w:rsid w:val="00D86762"/>
    <w:rsid w:val="00D910ED"/>
    <w:rsid w:val="00D91ED7"/>
    <w:rsid w:val="00D92179"/>
    <w:rsid w:val="00D922C6"/>
    <w:rsid w:val="00D9293F"/>
    <w:rsid w:val="00D92C9D"/>
    <w:rsid w:val="00D93598"/>
    <w:rsid w:val="00D95278"/>
    <w:rsid w:val="00D9541E"/>
    <w:rsid w:val="00D959E3"/>
    <w:rsid w:val="00D9710F"/>
    <w:rsid w:val="00DA1E18"/>
    <w:rsid w:val="00DA2009"/>
    <w:rsid w:val="00DA261A"/>
    <w:rsid w:val="00DA2681"/>
    <w:rsid w:val="00DA3D9A"/>
    <w:rsid w:val="00DA47FF"/>
    <w:rsid w:val="00DA61EC"/>
    <w:rsid w:val="00DA642A"/>
    <w:rsid w:val="00DA6721"/>
    <w:rsid w:val="00DA68DF"/>
    <w:rsid w:val="00DA7158"/>
    <w:rsid w:val="00DB05B1"/>
    <w:rsid w:val="00DB152F"/>
    <w:rsid w:val="00DB22D8"/>
    <w:rsid w:val="00DB2379"/>
    <w:rsid w:val="00DB28C1"/>
    <w:rsid w:val="00DB301A"/>
    <w:rsid w:val="00DB32E3"/>
    <w:rsid w:val="00DB34E3"/>
    <w:rsid w:val="00DB3776"/>
    <w:rsid w:val="00DB3786"/>
    <w:rsid w:val="00DB3A69"/>
    <w:rsid w:val="00DB3DD2"/>
    <w:rsid w:val="00DB54FA"/>
    <w:rsid w:val="00DB59E8"/>
    <w:rsid w:val="00DB5A79"/>
    <w:rsid w:val="00DB67F5"/>
    <w:rsid w:val="00DB6AFF"/>
    <w:rsid w:val="00DB7F0B"/>
    <w:rsid w:val="00DC049A"/>
    <w:rsid w:val="00DC1BC4"/>
    <w:rsid w:val="00DC2347"/>
    <w:rsid w:val="00DC2465"/>
    <w:rsid w:val="00DC4789"/>
    <w:rsid w:val="00DC6EB3"/>
    <w:rsid w:val="00DC7D48"/>
    <w:rsid w:val="00DD09E2"/>
    <w:rsid w:val="00DD1FA8"/>
    <w:rsid w:val="00DD3C29"/>
    <w:rsid w:val="00DD40CE"/>
    <w:rsid w:val="00DD4413"/>
    <w:rsid w:val="00DD512E"/>
    <w:rsid w:val="00DD549F"/>
    <w:rsid w:val="00DD5A3D"/>
    <w:rsid w:val="00DD72F7"/>
    <w:rsid w:val="00DD7BF7"/>
    <w:rsid w:val="00DD7F43"/>
    <w:rsid w:val="00DE01E6"/>
    <w:rsid w:val="00DE1177"/>
    <w:rsid w:val="00DE12A7"/>
    <w:rsid w:val="00DE2CEA"/>
    <w:rsid w:val="00DE3D34"/>
    <w:rsid w:val="00DE41C1"/>
    <w:rsid w:val="00DE447F"/>
    <w:rsid w:val="00DE5C91"/>
    <w:rsid w:val="00DE6A3C"/>
    <w:rsid w:val="00DE724D"/>
    <w:rsid w:val="00DE74F4"/>
    <w:rsid w:val="00DE751E"/>
    <w:rsid w:val="00DE7695"/>
    <w:rsid w:val="00DE7F97"/>
    <w:rsid w:val="00DF0892"/>
    <w:rsid w:val="00DF0FFC"/>
    <w:rsid w:val="00DF1010"/>
    <w:rsid w:val="00DF17E9"/>
    <w:rsid w:val="00DF2206"/>
    <w:rsid w:val="00DF258A"/>
    <w:rsid w:val="00DF26E3"/>
    <w:rsid w:val="00DF375D"/>
    <w:rsid w:val="00DF50B1"/>
    <w:rsid w:val="00DF5AAB"/>
    <w:rsid w:val="00DF5AEA"/>
    <w:rsid w:val="00DF636C"/>
    <w:rsid w:val="00DF63F6"/>
    <w:rsid w:val="00DF652A"/>
    <w:rsid w:val="00DF6B39"/>
    <w:rsid w:val="00DF7BD0"/>
    <w:rsid w:val="00DF7E94"/>
    <w:rsid w:val="00E02546"/>
    <w:rsid w:val="00E02687"/>
    <w:rsid w:val="00E02E2D"/>
    <w:rsid w:val="00E03004"/>
    <w:rsid w:val="00E05606"/>
    <w:rsid w:val="00E06ADE"/>
    <w:rsid w:val="00E07BCD"/>
    <w:rsid w:val="00E07E0D"/>
    <w:rsid w:val="00E10950"/>
    <w:rsid w:val="00E12B98"/>
    <w:rsid w:val="00E13747"/>
    <w:rsid w:val="00E13AEA"/>
    <w:rsid w:val="00E14758"/>
    <w:rsid w:val="00E15029"/>
    <w:rsid w:val="00E166BA"/>
    <w:rsid w:val="00E17FC3"/>
    <w:rsid w:val="00E21088"/>
    <w:rsid w:val="00E22A62"/>
    <w:rsid w:val="00E22F03"/>
    <w:rsid w:val="00E22F37"/>
    <w:rsid w:val="00E2328D"/>
    <w:rsid w:val="00E24632"/>
    <w:rsid w:val="00E25763"/>
    <w:rsid w:val="00E25AEA"/>
    <w:rsid w:val="00E274BA"/>
    <w:rsid w:val="00E27833"/>
    <w:rsid w:val="00E301BD"/>
    <w:rsid w:val="00E30526"/>
    <w:rsid w:val="00E30D26"/>
    <w:rsid w:val="00E30DEF"/>
    <w:rsid w:val="00E30ED2"/>
    <w:rsid w:val="00E310A3"/>
    <w:rsid w:val="00E31276"/>
    <w:rsid w:val="00E34666"/>
    <w:rsid w:val="00E36570"/>
    <w:rsid w:val="00E36B99"/>
    <w:rsid w:val="00E36EBB"/>
    <w:rsid w:val="00E37F70"/>
    <w:rsid w:val="00E41377"/>
    <w:rsid w:val="00E413F1"/>
    <w:rsid w:val="00E41985"/>
    <w:rsid w:val="00E435F7"/>
    <w:rsid w:val="00E443CD"/>
    <w:rsid w:val="00E446C1"/>
    <w:rsid w:val="00E44DA2"/>
    <w:rsid w:val="00E47B43"/>
    <w:rsid w:val="00E511DD"/>
    <w:rsid w:val="00E515F0"/>
    <w:rsid w:val="00E53411"/>
    <w:rsid w:val="00E545D7"/>
    <w:rsid w:val="00E547FE"/>
    <w:rsid w:val="00E54CD8"/>
    <w:rsid w:val="00E54EC3"/>
    <w:rsid w:val="00E55DA6"/>
    <w:rsid w:val="00E55F04"/>
    <w:rsid w:val="00E604FF"/>
    <w:rsid w:val="00E60ECA"/>
    <w:rsid w:val="00E61893"/>
    <w:rsid w:val="00E6199D"/>
    <w:rsid w:val="00E61AC3"/>
    <w:rsid w:val="00E622D3"/>
    <w:rsid w:val="00E62AF1"/>
    <w:rsid w:val="00E631F6"/>
    <w:rsid w:val="00E637AB"/>
    <w:rsid w:val="00E63D15"/>
    <w:rsid w:val="00E640B4"/>
    <w:rsid w:val="00E64DD5"/>
    <w:rsid w:val="00E663B6"/>
    <w:rsid w:val="00E663E7"/>
    <w:rsid w:val="00E66C9C"/>
    <w:rsid w:val="00E670D5"/>
    <w:rsid w:val="00E67A98"/>
    <w:rsid w:val="00E67CD9"/>
    <w:rsid w:val="00E67F42"/>
    <w:rsid w:val="00E7161A"/>
    <w:rsid w:val="00E7223B"/>
    <w:rsid w:val="00E7270F"/>
    <w:rsid w:val="00E73AE1"/>
    <w:rsid w:val="00E745EC"/>
    <w:rsid w:val="00E7489B"/>
    <w:rsid w:val="00E758B9"/>
    <w:rsid w:val="00E760B6"/>
    <w:rsid w:val="00E76121"/>
    <w:rsid w:val="00E7641D"/>
    <w:rsid w:val="00E7748D"/>
    <w:rsid w:val="00E802F8"/>
    <w:rsid w:val="00E80A65"/>
    <w:rsid w:val="00E814F8"/>
    <w:rsid w:val="00E825D3"/>
    <w:rsid w:val="00E836E7"/>
    <w:rsid w:val="00E8377D"/>
    <w:rsid w:val="00E84EB9"/>
    <w:rsid w:val="00E85569"/>
    <w:rsid w:val="00E856AF"/>
    <w:rsid w:val="00E85891"/>
    <w:rsid w:val="00E859DA"/>
    <w:rsid w:val="00E85F77"/>
    <w:rsid w:val="00E86B83"/>
    <w:rsid w:val="00E87672"/>
    <w:rsid w:val="00E87C64"/>
    <w:rsid w:val="00E90347"/>
    <w:rsid w:val="00E9160C"/>
    <w:rsid w:val="00E91F25"/>
    <w:rsid w:val="00E93A01"/>
    <w:rsid w:val="00E93FF8"/>
    <w:rsid w:val="00E96EAF"/>
    <w:rsid w:val="00E971D5"/>
    <w:rsid w:val="00EA0297"/>
    <w:rsid w:val="00EA0617"/>
    <w:rsid w:val="00EA0852"/>
    <w:rsid w:val="00EA1752"/>
    <w:rsid w:val="00EA2890"/>
    <w:rsid w:val="00EA3273"/>
    <w:rsid w:val="00EA5630"/>
    <w:rsid w:val="00EA5631"/>
    <w:rsid w:val="00EA5A89"/>
    <w:rsid w:val="00EA5BDB"/>
    <w:rsid w:val="00EA5FD0"/>
    <w:rsid w:val="00EA64FE"/>
    <w:rsid w:val="00EA7747"/>
    <w:rsid w:val="00EB0A38"/>
    <w:rsid w:val="00EB0C41"/>
    <w:rsid w:val="00EB1371"/>
    <w:rsid w:val="00EB31F3"/>
    <w:rsid w:val="00EB3EF7"/>
    <w:rsid w:val="00EB46D9"/>
    <w:rsid w:val="00EB62D4"/>
    <w:rsid w:val="00EB72EB"/>
    <w:rsid w:val="00EC0244"/>
    <w:rsid w:val="00EC0E64"/>
    <w:rsid w:val="00EC142D"/>
    <w:rsid w:val="00EC1E16"/>
    <w:rsid w:val="00EC2DD1"/>
    <w:rsid w:val="00EC34B6"/>
    <w:rsid w:val="00EC4182"/>
    <w:rsid w:val="00EC4713"/>
    <w:rsid w:val="00EC553F"/>
    <w:rsid w:val="00ED0024"/>
    <w:rsid w:val="00ED0F85"/>
    <w:rsid w:val="00ED1058"/>
    <w:rsid w:val="00ED140F"/>
    <w:rsid w:val="00ED2032"/>
    <w:rsid w:val="00ED2304"/>
    <w:rsid w:val="00ED2B5C"/>
    <w:rsid w:val="00ED3269"/>
    <w:rsid w:val="00ED3A18"/>
    <w:rsid w:val="00ED564B"/>
    <w:rsid w:val="00ED6BDF"/>
    <w:rsid w:val="00ED7055"/>
    <w:rsid w:val="00ED7CA7"/>
    <w:rsid w:val="00EE0A7C"/>
    <w:rsid w:val="00EE1A8C"/>
    <w:rsid w:val="00EE20D6"/>
    <w:rsid w:val="00EE2146"/>
    <w:rsid w:val="00EE27B5"/>
    <w:rsid w:val="00EE41BE"/>
    <w:rsid w:val="00EE4643"/>
    <w:rsid w:val="00EE4DF0"/>
    <w:rsid w:val="00EE52D1"/>
    <w:rsid w:val="00EE637D"/>
    <w:rsid w:val="00EE7D36"/>
    <w:rsid w:val="00EE7D43"/>
    <w:rsid w:val="00EF1330"/>
    <w:rsid w:val="00EF15FF"/>
    <w:rsid w:val="00EF20A3"/>
    <w:rsid w:val="00EF2EC9"/>
    <w:rsid w:val="00EF31B1"/>
    <w:rsid w:val="00EF46CC"/>
    <w:rsid w:val="00EF475F"/>
    <w:rsid w:val="00EF4EB9"/>
    <w:rsid w:val="00EF6691"/>
    <w:rsid w:val="00EF7111"/>
    <w:rsid w:val="00EF7D1A"/>
    <w:rsid w:val="00F000A2"/>
    <w:rsid w:val="00F00592"/>
    <w:rsid w:val="00F041AC"/>
    <w:rsid w:val="00F0448F"/>
    <w:rsid w:val="00F0716C"/>
    <w:rsid w:val="00F0751D"/>
    <w:rsid w:val="00F11864"/>
    <w:rsid w:val="00F1210E"/>
    <w:rsid w:val="00F12402"/>
    <w:rsid w:val="00F12AB9"/>
    <w:rsid w:val="00F12C0C"/>
    <w:rsid w:val="00F13741"/>
    <w:rsid w:val="00F13FC1"/>
    <w:rsid w:val="00F15340"/>
    <w:rsid w:val="00F15428"/>
    <w:rsid w:val="00F15B04"/>
    <w:rsid w:val="00F15E84"/>
    <w:rsid w:val="00F1688B"/>
    <w:rsid w:val="00F1790B"/>
    <w:rsid w:val="00F17CD3"/>
    <w:rsid w:val="00F21C53"/>
    <w:rsid w:val="00F23C2C"/>
    <w:rsid w:val="00F24478"/>
    <w:rsid w:val="00F25075"/>
    <w:rsid w:val="00F2514B"/>
    <w:rsid w:val="00F2621F"/>
    <w:rsid w:val="00F270E9"/>
    <w:rsid w:val="00F27440"/>
    <w:rsid w:val="00F275C0"/>
    <w:rsid w:val="00F2771B"/>
    <w:rsid w:val="00F27F18"/>
    <w:rsid w:val="00F30855"/>
    <w:rsid w:val="00F3151B"/>
    <w:rsid w:val="00F31695"/>
    <w:rsid w:val="00F317B5"/>
    <w:rsid w:val="00F31D38"/>
    <w:rsid w:val="00F3209F"/>
    <w:rsid w:val="00F32768"/>
    <w:rsid w:val="00F341F8"/>
    <w:rsid w:val="00F346B6"/>
    <w:rsid w:val="00F34782"/>
    <w:rsid w:val="00F34B51"/>
    <w:rsid w:val="00F351F4"/>
    <w:rsid w:val="00F353E4"/>
    <w:rsid w:val="00F36145"/>
    <w:rsid w:val="00F363D0"/>
    <w:rsid w:val="00F37BDD"/>
    <w:rsid w:val="00F37E04"/>
    <w:rsid w:val="00F4034C"/>
    <w:rsid w:val="00F40775"/>
    <w:rsid w:val="00F41503"/>
    <w:rsid w:val="00F422F9"/>
    <w:rsid w:val="00F441C0"/>
    <w:rsid w:val="00F45001"/>
    <w:rsid w:val="00F454BE"/>
    <w:rsid w:val="00F46207"/>
    <w:rsid w:val="00F466C8"/>
    <w:rsid w:val="00F46721"/>
    <w:rsid w:val="00F469A9"/>
    <w:rsid w:val="00F469D1"/>
    <w:rsid w:val="00F46B50"/>
    <w:rsid w:val="00F46F3F"/>
    <w:rsid w:val="00F50B46"/>
    <w:rsid w:val="00F50D1F"/>
    <w:rsid w:val="00F50D2A"/>
    <w:rsid w:val="00F51545"/>
    <w:rsid w:val="00F51AC7"/>
    <w:rsid w:val="00F52A55"/>
    <w:rsid w:val="00F5322F"/>
    <w:rsid w:val="00F55BB9"/>
    <w:rsid w:val="00F55C3C"/>
    <w:rsid w:val="00F563B4"/>
    <w:rsid w:val="00F56AF7"/>
    <w:rsid w:val="00F5789D"/>
    <w:rsid w:val="00F61B4C"/>
    <w:rsid w:val="00F61DB3"/>
    <w:rsid w:val="00F63356"/>
    <w:rsid w:val="00F635FC"/>
    <w:rsid w:val="00F63B53"/>
    <w:rsid w:val="00F63D03"/>
    <w:rsid w:val="00F63FA7"/>
    <w:rsid w:val="00F6402B"/>
    <w:rsid w:val="00F64137"/>
    <w:rsid w:val="00F656CD"/>
    <w:rsid w:val="00F65E2F"/>
    <w:rsid w:val="00F6652A"/>
    <w:rsid w:val="00F66D68"/>
    <w:rsid w:val="00F66E74"/>
    <w:rsid w:val="00F6739B"/>
    <w:rsid w:val="00F6790A"/>
    <w:rsid w:val="00F67DF1"/>
    <w:rsid w:val="00F70213"/>
    <w:rsid w:val="00F72A51"/>
    <w:rsid w:val="00F73F24"/>
    <w:rsid w:val="00F74899"/>
    <w:rsid w:val="00F74A49"/>
    <w:rsid w:val="00F75ED4"/>
    <w:rsid w:val="00F77663"/>
    <w:rsid w:val="00F77891"/>
    <w:rsid w:val="00F77E56"/>
    <w:rsid w:val="00F80ED3"/>
    <w:rsid w:val="00F80EE6"/>
    <w:rsid w:val="00F821FF"/>
    <w:rsid w:val="00F8309B"/>
    <w:rsid w:val="00F833C9"/>
    <w:rsid w:val="00F84424"/>
    <w:rsid w:val="00F8507B"/>
    <w:rsid w:val="00F8543F"/>
    <w:rsid w:val="00F90064"/>
    <w:rsid w:val="00F92471"/>
    <w:rsid w:val="00F925F1"/>
    <w:rsid w:val="00F9424F"/>
    <w:rsid w:val="00F9586C"/>
    <w:rsid w:val="00F9690D"/>
    <w:rsid w:val="00F96AFD"/>
    <w:rsid w:val="00F97174"/>
    <w:rsid w:val="00F97975"/>
    <w:rsid w:val="00FA1398"/>
    <w:rsid w:val="00FA23EC"/>
    <w:rsid w:val="00FA270E"/>
    <w:rsid w:val="00FA2867"/>
    <w:rsid w:val="00FA2D22"/>
    <w:rsid w:val="00FA2E19"/>
    <w:rsid w:val="00FA4992"/>
    <w:rsid w:val="00FA50DF"/>
    <w:rsid w:val="00FA5CF8"/>
    <w:rsid w:val="00FA5D60"/>
    <w:rsid w:val="00FA697F"/>
    <w:rsid w:val="00FA791D"/>
    <w:rsid w:val="00FB1099"/>
    <w:rsid w:val="00FB18E2"/>
    <w:rsid w:val="00FB22F8"/>
    <w:rsid w:val="00FB3846"/>
    <w:rsid w:val="00FB3F75"/>
    <w:rsid w:val="00FB3F76"/>
    <w:rsid w:val="00FB5521"/>
    <w:rsid w:val="00FB610D"/>
    <w:rsid w:val="00FC1247"/>
    <w:rsid w:val="00FC17E7"/>
    <w:rsid w:val="00FC1BC0"/>
    <w:rsid w:val="00FC1C32"/>
    <w:rsid w:val="00FC2178"/>
    <w:rsid w:val="00FC2423"/>
    <w:rsid w:val="00FC2FEB"/>
    <w:rsid w:val="00FC37D2"/>
    <w:rsid w:val="00FC4129"/>
    <w:rsid w:val="00FC4477"/>
    <w:rsid w:val="00FC46FB"/>
    <w:rsid w:val="00FC4B0F"/>
    <w:rsid w:val="00FC5007"/>
    <w:rsid w:val="00FC5F17"/>
    <w:rsid w:val="00FC64D9"/>
    <w:rsid w:val="00FC7B66"/>
    <w:rsid w:val="00FD078E"/>
    <w:rsid w:val="00FD1C5B"/>
    <w:rsid w:val="00FD1FFD"/>
    <w:rsid w:val="00FD2375"/>
    <w:rsid w:val="00FD2858"/>
    <w:rsid w:val="00FD28BB"/>
    <w:rsid w:val="00FD2BD3"/>
    <w:rsid w:val="00FD35AD"/>
    <w:rsid w:val="00FD3990"/>
    <w:rsid w:val="00FD4081"/>
    <w:rsid w:val="00FD4CCA"/>
    <w:rsid w:val="00FD4D68"/>
    <w:rsid w:val="00FD5E41"/>
    <w:rsid w:val="00FD614C"/>
    <w:rsid w:val="00FD64ED"/>
    <w:rsid w:val="00FD6F3B"/>
    <w:rsid w:val="00FE062A"/>
    <w:rsid w:val="00FE24F8"/>
    <w:rsid w:val="00FE2A9E"/>
    <w:rsid w:val="00FE2C17"/>
    <w:rsid w:val="00FE2E91"/>
    <w:rsid w:val="00FE34B3"/>
    <w:rsid w:val="00FE46B7"/>
    <w:rsid w:val="00FE4E77"/>
    <w:rsid w:val="00FE68AC"/>
    <w:rsid w:val="00FE6A25"/>
    <w:rsid w:val="00FE6D53"/>
    <w:rsid w:val="00FE7826"/>
    <w:rsid w:val="00FE78E8"/>
    <w:rsid w:val="00FF149D"/>
    <w:rsid w:val="00FF28A1"/>
    <w:rsid w:val="00FF3BBA"/>
    <w:rsid w:val="00FF4011"/>
    <w:rsid w:val="00FF4076"/>
    <w:rsid w:val="00FF4CBA"/>
    <w:rsid w:val="00FF6A04"/>
    <w:rsid w:val="00FF727E"/>
    <w:rsid w:val="00FF7B9B"/>
    <w:rsid w:val="00FF7CB6"/>
    <w:rsid w:val="0172A57A"/>
    <w:rsid w:val="019C91B1"/>
    <w:rsid w:val="01A3BD7D"/>
    <w:rsid w:val="0348761E"/>
    <w:rsid w:val="03E63486"/>
    <w:rsid w:val="0403D105"/>
    <w:rsid w:val="0522C672"/>
    <w:rsid w:val="05C3BDCA"/>
    <w:rsid w:val="05D0F1B1"/>
    <w:rsid w:val="078C16F1"/>
    <w:rsid w:val="07BFCCBF"/>
    <w:rsid w:val="07CA406E"/>
    <w:rsid w:val="07CCB210"/>
    <w:rsid w:val="07FA3950"/>
    <w:rsid w:val="0825ADCC"/>
    <w:rsid w:val="08510D01"/>
    <w:rsid w:val="0853D3DA"/>
    <w:rsid w:val="085C0EBF"/>
    <w:rsid w:val="08A24A0B"/>
    <w:rsid w:val="08BE39A8"/>
    <w:rsid w:val="08C45B4A"/>
    <w:rsid w:val="0936663E"/>
    <w:rsid w:val="09698B23"/>
    <w:rsid w:val="096DC990"/>
    <w:rsid w:val="09834705"/>
    <w:rsid w:val="099E150D"/>
    <w:rsid w:val="09A48E1D"/>
    <w:rsid w:val="0A2BB0DD"/>
    <w:rsid w:val="0A349AA8"/>
    <w:rsid w:val="0A6A6769"/>
    <w:rsid w:val="0B1B06C5"/>
    <w:rsid w:val="0BC535F2"/>
    <w:rsid w:val="0BEE513C"/>
    <w:rsid w:val="0C378F0A"/>
    <w:rsid w:val="0C5672FB"/>
    <w:rsid w:val="0C8A6029"/>
    <w:rsid w:val="0CAD8919"/>
    <w:rsid w:val="0CCE2450"/>
    <w:rsid w:val="0CD029CD"/>
    <w:rsid w:val="0CE789FE"/>
    <w:rsid w:val="0D117761"/>
    <w:rsid w:val="0D2DAECF"/>
    <w:rsid w:val="0D44D6A5"/>
    <w:rsid w:val="0D503C3E"/>
    <w:rsid w:val="0D50B1B9"/>
    <w:rsid w:val="0D772697"/>
    <w:rsid w:val="0D7B5B83"/>
    <w:rsid w:val="0DBB2677"/>
    <w:rsid w:val="0DDB2315"/>
    <w:rsid w:val="0DEB0F76"/>
    <w:rsid w:val="0E12D828"/>
    <w:rsid w:val="0E508E26"/>
    <w:rsid w:val="0E95C1A9"/>
    <w:rsid w:val="0EBCD7F3"/>
    <w:rsid w:val="0F3DCCF5"/>
    <w:rsid w:val="0F65A3EF"/>
    <w:rsid w:val="0F73293C"/>
    <w:rsid w:val="0F865F6A"/>
    <w:rsid w:val="0F92FB95"/>
    <w:rsid w:val="0FC8F792"/>
    <w:rsid w:val="1022820D"/>
    <w:rsid w:val="1141C0BD"/>
    <w:rsid w:val="11483526"/>
    <w:rsid w:val="11A24CF5"/>
    <w:rsid w:val="11CE8DCB"/>
    <w:rsid w:val="12874869"/>
    <w:rsid w:val="12B62479"/>
    <w:rsid w:val="130B3D4F"/>
    <w:rsid w:val="149BD8BD"/>
    <w:rsid w:val="149C68B5"/>
    <w:rsid w:val="14DCCF2A"/>
    <w:rsid w:val="14F66B64"/>
    <w:rsid w:val="15746033"/>
    <w:rsid w:val="15839357"/>
    <w:rsid w:val="158C2C22"/>
    <w:rsid w:val="15BAE257"/>
    <w:rsid w:val="15D096E6"/>
    <w:rsid w:val="160FB113"/>
    <w:rsid w:val="1625DAC9"/>
    <w:rsid w:val="163449D9"/>
    <w:rsid w:val="16506C75"/>
    <w:rsid w:val="165125B3"/>
    <w:rsid w:val="16777AEA"/>
    <w:rsid w:val="1699E9D3"/>
    <w:rsid w:val="16D17507"/>
    <w:rsid w:val="1729C0EE"/>
    <w:rsid w:val="173477A3"/>
    <w:rsid w:val="1790E0FC"/>
    <w:rsid w:val="179ED974"/>
    <w:rsid w:val="18188382"/>
    <w:rsid w:val="186E8FCE"/>
    <w:rsid w:val="1887E3BB"/>
    <w:rsid w:val="18F6EA5D"/>
    <w:rsid w:val="18FCE9B5"/>
    <w:rsid w:val="18FEFB33"/>
    <w:rsid w:val="1A378A7D"/>
    <w:rsid w:val="1A42F672"/>
    <w:rsid w:val="1A461AEA"/>
    <w:rsid w:val="1ACA7A0B"/>
    <w:rsid w:val="1ACEB91F"/>
    <w:rsid w:val="1B0DB150"/>
    <w:rsid w:val="1B8F8BAE"/>
    <w:rsid w:val="1BBCD7AF"/>
    <w:rsid w:val="1BE6EC95"/>
    <w:rsid w:val="1BE8D28C"/>
    <w:rsid w:val="1C10FB7E"/>
    <w:rsid w:val="1CB92270"/>
    <w:rsid w:val="1CD0378E"/>
    <w:rsid w:val="1D317D33"/>
    <w:rsid w:val="1D723C87"/>
    <w:rsid w:val="1DACCBDF"/>
    <w:rsid w:val="1E3ADD0A"/>
    <w:rsid w:val="1E7F19E6"/>
    <w:rsid w:val="1EFC6A2B"/>
    <w:rsid w:val="1F1CCE65"/>
    <w:rsid w:val="1F24AFA1"/>
    <w:rsid w:val="1F359C74"/>
    <w:rsid w:val="1F5F92DE"/>
    <w:rsid w:val="1F62F685"/>
    <w:rsid w:val="1FD1BFD5"/>
    <w:rsid w:val="1FFC7306"/>
    <w:rsid w:val="202278ED"/>
    <w:rsid w:val="20C4E477"/>
    <w:rsid w:val="21120866"/>
    <w:rsid w:val="213D5B95"/>
    <w:rsid w:val="215BE711"/>
    <w:rsid w:val="21D96F37"/>
    <w:rsid w:val="21DC3291"/>
    <w:rsid w:val="21DE9AD0"/>
    <w:rsid w:val="21F80232"/>
    <w:rsid w:val="2277E03D"/>
    <w:rsid w:val="23096097"/>
    <w:rsid w:val="2364B718"/>
    <w:rsid w:val="2385B1F4"/>
    <w:rsid w:val="23F34946"/>
    <w:rsid w:val="24850A8C"/>
    <w:rsid w:val="24BECD05"/>
    <w:rsid w:val="2545CE67"/>
    <w:rsid w:val="25782657"/>
    <w:rsid w:val="2596CB4B"/>
    <w:rsid w:val="25E00253"/>
    <w:rsid w:val="25E0F713"/>
    <w:rsid w:val="25F199FD"/>
    <w:rsid w:val="264A1053"/>
    <w:rsid w:val="264DF22E"/>
    <w:rsid w:val="26601327"/>
    <w:rsid w:val="26869823"/>
    <w:rsid w:val="2711809E"/>
    <w:rsid w:val="2740E7F4"/>
    <w:rsid w:val="27A5FE9B"/>
    <w:rsid w:val="281644B6"/>
    <w:rsid w:val="283B0FFB"/>
    <w:rsid w:val="288CBE48"/>
    <w:rsid w:val="2902648A"/>
    <w:rsid w:val="290F36B3"/>
    <w:rsid w:val="294E01A0"/>
    <w:rsid w:val="298B2524"/>
    <w:rsid w:val="29AF16E8"/>
    <w:rsid w:val="29DB5144"/>
    <w:rsid w:val="29F88788"/>
    <w:rsid w:val="2A4E3A2F"/>
    <w:rsid w:val="2A70BF76"/>
    <w:rsid w:val="2AAF345C"/>
    <w:rsid w:val="2AB60C2A"/>
    <w:rsid w:val="2AE1CA46"/>
    <w:rsid w:val="2B1A3149"/>
    <w:rsid w:val="2B4DE578"/>
    <w:rsid w:val="2B7B849F"/>
    <w:rsid w:val="2BEA0A4C"/>
    <w:rsid w:val="2BF478AD"/>
    <w:rsid w:val="2C212B83"/>
    <w:rsid w:val="2C727A11"/>
    <w:rsid w:val="2C867A6D"/>
    <w:rsid w:val="2CB53B0B"/>
    <w:rsid w:val="2D1AE23B"/>
    <w:rsid w:val="2DB24A97"/>
    <w:rsid w:val="2DBF8E0C"/>
    <w:rsid w:val="2DBFDB0F"/>
    <w:rsid w:val="2DD9D420"/>
    <w:rsid w:val="2DDA8019"/>
    <w:rsid w:val="2DF71E8C"/>
    <w:rsid w:val="2E73644E"/>
    <w:rsid w:val="2E97FF57"/>
    <w:rsid w:val="2EABBEE6"/>
    <w:rsid w:val="2EDBBE08"/>
    <w:rsid w:val="2F1577AC"/>
    <w:rsid w:val="2F1A2EBD"/>
    <w:rsid w:val="2F58DD2F"/>
    <w:rsid w:val="2F5BAB70"/>
    <w:rsid w:val="2F805CEA"/>
    <w:rsid w:val="2FBE50FB"/>
    <w:rsid w:val="2FE7E39F"/>
    <w:rsid w:val="300A2B23"/>
    <w:rsid w:val="308FE675"/>
    <w:rsid w:val="30F4BDDD"/>
    <w:rsid w:val="31142FF0"/>
    <w:rsid w:val="3188AC2E"/>
    <w:rsid w:val="31B18279"/>
    <w:rsid w:val="321D11F1"/>
    <w:rsid w:val="324FBAD6"/>
    <w:rsid w:val="32D515E9"/>
    <w:rsid w:val="343E8F6C"/>
    <w:rsid w:val="345346F2"/>
    <w:rsid w:val="35468302"/>
    <w:rsid w:val="35E055B0"/>
    <w:rsid w:val="36291547"/>
    <w:rsid w:val="365CFCDC"/>
    <w:rsid w:val="368D2022"/>
    <w:rsid w:val="36D35967"/>
    <w:rsid w:val="3712147B"/>
    <w:rsid w:val="3789A588"/>
    <w:rsid w:val="37A1ACA5"/>
    <w:rsid w:val="37AB7817"/>
    <w:rsid w:val="37C20CEE"/>
    <w:rsid w:val="385401C6"/>
    <w:rsid w:val="38673621"/>
    <w:rsid w:val="388ED2F5"/>
    <w:rsid w:val="3898A83F"/>
    <w:rsid w:val="38D27DB0"/>
    <w:rsid w:val="395491D8"/>
    <w:rsid w:val="3954E550"/>
    <w:rsid w:val="395BBAFF"/>
    <w:rsid w:val="395F041F"/>
    <w:rsid w:val="3996B36B"/>
    <w:rsid w:val="3998B297"/>
    <w:rsid w:val="39EBFFDA"/>
    <w:rsid w:val="3A10EE44"/>
    <w:rsid w:val="3A91356E"/>
    <w:rsid w:val="3B06C9F6"/>
    <w:rsid w:val="3B6BF6C8"/>
    <w:rsid w:val="3B8DA22D"/>
    <w:rsid w:val="3BEA9289"/>
    <w:rsid w:val="3C081B9C"/>
    <w:rsid w:val="3C1E8A57"/>
    <w:rsid w:val="3C22A0F8"/>
    <w:rsid w:val="3C443034"/>
    <w:rsid w:val="3C9FA2BC"/>
    <w:rsid w:val="3CA7EB91"/>
    <w:rsid w:val="3CCE542D"/>
    <w:rsid w:val="3D14262F"/>
    <w:rsid w:val="3D37B908"/>
    <w:rsid w:val="3D429AEB"/>
    <w:rsid w:val="3DB87B11"/>
    <w:rsid w:val="3DD27CF6"/>
    <w:rsid w:val="3E1D529A"/>
    <w:rsid w:val="3E2B57FC"/>
    <w:rsid w:val="3E464839"/>
    <w:rsid w:val="3E4A501C"/>
    <w:rsid w:val="3E6A248E"/>
    <w:rsid w:val="3E6CD170"/>
    <w:rsid w:val="3E7646C7"/>
    <w:rsid w:val="3EA3978A"/>
    <w:rsid w:val="3EC65C63"/>
    <w:rsid w:val="3EFB8D5D"/>
    <w:rsid w:val="3F4F26B1"/>
    <w:rsid w:val="3F8F24DE"/>
    <w:rsid w:val="3FE8CBED"/>
    <w:rsid w:val="40123F85"/>
    <w:rsid w:val="401871BB"/>
    <w:rsid w:val="4029D692"/>
    <w:rsid w:val="403F1530"/>
    <w:rsid w:val="406C49CA"/>
    <w:rsid w:val="408B03C5"/>
    <w:rsid w:val="408CEA81"/>
    <w:rsid w:val="408FF87B"/>
    <w:rsid w:val="40A54449"/>
    <w:rsid w:val="40B1AD9B"/>
    <w:rsid w:val="414DF321"/>
    <w:rsid w:val="4166D056"/>
    <w:rsid w:val="41FBBB21"/>
    <w:rsid w:val="41FD9D48"/>
    <w:rsid w:val="42083444"/>
    <w:rsid w:val="421751D6"/>
    <w:rsid w:val="4221970C"/>
    <w:rsid w:val="4262B069"/>
    <w:rsid w:val="42775D20"/>
    <w:rsid w:val="427E6996"/>
    <w:rsid w:val="437708AD"/>
    <w:rsid w:val="437D4A6D"/>
    <w:rsid w:val="439B9501"/>
    <w:rsid w:val="43AB4266"/>
    <w:rsid w:val="443158A4"/>
    <w:rsid w:val="44CB940C"/>
    <w:rsid w:val="44F458FA"/>
    <w:rsid w:val="4514EE65"/>
    <w:rsid w:val="452BBFE2"/>
    <w:rsid w:val="46065486"/>
    <w:rsid w:val="46584228"/>
    <w:rsid w:val="468D8FBA"/>
    <w:rsid w:val="46F79DBA"/>
    <w:rsid w:val="474C88A8"/>
    <w:rsid w:val="47749F7E"/>
    <w:rsid w:val="47AFDB7C"/>
    <w:rsid w:val="47B22BD6"/>
    <w:rsid w:val="47EC6A82"/>
    <w:rsid w:val="4848E059"/>
    <w:rsid w:val="48A8F2B6"/>
    <w:rsid w:val="48BC1C6F"/>
    <w:rsid w:val="48F02667"/>
    <w:rsid w:val="4926B058"/>
    <w:rsid w:val="493607C2"/>
    <w:rsid w:val="49FDE210"/>
    <w:rsid w:val="4A11C58E"/>
    <w:rsid w:val="4A69F6B4"/>
    <w:rsid w:val="4A6AE1E5"/>
    <w:rsid w:val="4AC1A39D"/>
    <w:rsid w:val="4AF16FD1"/>
    <w:rsid w:val="4B5D1699"/>
    <w:rsid w:val="4B640D08"/>
    <w:rsid w:val="4B8719AE"/>
    <w:rsid w:val="4BF2F238"/>
    <w:rsid w:val="4CD643FE"/>
    <w:rsid w:val="4DD83AEA"/>
    <w:rsid w:val="4E246647"/>
    <w:rsid w:val="4E69CCDD"/>
    <w:rsid w:val="4E72145F"/>
    <w:rsid w:val="4E7A163A"/>
    <w:rsid w:val="50629845"/>
    <w:rsid w:val="50F3C9AA"/>
    <w:rsid w:val="510E713C"/>
    <w:rsid w:val="510EBB90"/>
    <w:rsid w:val="513F2605"/>
    <w:rsid w:val="517908FE"/>
    <w:rsid w:val="5179DAFE"/>
    <w:rsid w:val="5184E917"/>
    <w:rsid w:val="51A8AD6F"/>
    <w:rsid w:val="51B87B86"/>
    <w:rsid w:val="51C732A1"/>
    <w:rsid w:val="51CC4B1F"/>
    <w:rsid w:val="51E3CB78"/>
    <w:rsid w:val="5209601B"/>
    <w:rsid w:val="527C7FAA"/>
    <w:rsid w:val="52AB6476"/>
    <w:rsid w:val="52ABA530"/>
    <w:rsid w:val="52B0A43B"/>
    <w:rsid w:val="53566E81"/>
    <w:rsid w:val="5376F45A"/>
    <w:rsid w:val="537B9D6B"/>
    <w:rsid w:val="53C582A9"/>
    <w:rsid w:val="542F1A84"/>
    <w:rsid w:val="546DD480"/>
    <w:rsid w:val="54798DC4"/>
    <w:rsid w:val="549AF9AC"/>
    <w:rsid w:val="5564F172"/>
    <w:rsid w:val="557ABFD0"/>
    <w:rsid w:val="55DCE7DC"/>
    <w:rsid w:val="55DE305B"/>
    <w:rsid w:val="561056A1"/>
    <w:rsid w:val="56181E08"/>
    <w:rsid w:val="567D702E"/>
    <w:rsid w:val="56F1E060"/>
    <w:rsid w:val="57124815"/>
    <w:rsid w:val="576BB3A0"/>
    <w:rsid w:val="57C97457"/>
    <w:rsid w:val="5817EEF3"/>
    <w:rsid w:val="584A4A55"/>
    <w:rsid w:val="58D8C439"/>
    <w:rsid w:val="58F9CD16"/>
    <w:rsid w:val="58FABF23"/>
    <w:rsid w:val="5932D05D"/>
    <w:rsid w:val="5970D285"/>
    <w:rsid w:val="5976CB2E"/>
    <w:rsid w:val="59AB77AB"/>
    <w:rsid w:val="59B29681"/>
    <w:rsid w:val="59F9F11A"/>
    <w:rsid w:val="5B0B8E0A"/>
    <w:rsid w:val="5BAD41EE"/>
    <w:rsid w:val="5BD22983"/>
    <w:rsid w:val="5BE7CF7E"/>
    <w:rsid w:val="5C0938DB"/>
    <w:rsid w:val="5C4C98E4"/>
    <w:rsid w:val="5D0370D0"/>
    <w:rsid w:val="5D17F27D"/>
    <w:rsid w:val="5D215C13"/>
    <w:rsid w:val="5D485BA2"/>
    <w:rsid w:val="5D8D1B0D"/>
    <w:rsid w:val="5DA06DE6"/>
    <w:rsid w:val="5DF9C2DB"/>
    <w:rsid w:val="5E91A5CA"/>
    <w:rsid w:val="5E9BE623"/>
    <w:rsid w:val="5EDD6590"/>
    <w:rsid w:val="5EE16326"/>
    <w:rsid w:val="5EE388E2"/>
    <w:rsid w:val="5EFC256C"/>
    <w:rsid w:val="5F7B45FB"/>
    <w:rsid w:val="5F9CB7E2"/>
    <w:rsid w:val="5FD42FB8"/>
    <w:rsid w:val="6023744A"/>
    <w:rsid w:val="602AAEC1"/>
    <w:rsid w:val="602ECCDF"/>
    <w:rsid w:val="606AD227"/>
    <w:rsid w:val="606E5B3F"/>
    <w:rsid w:val="608D25E2"/>
    <w:rsid w:val="6131EEBA"/>
    <w:rsid w:val="61483A8C"/>
    <w:rsid w:val="61764294"/>
    <w:rsid w:val="61E0547F"/>
    <w:rsid w:val="620C382F"/>
    <w:rsid w:val="624AC56E"/>
    <w:rsid w:val="62B5C1AB"/>
    <w:rsid w:val="634D0DD0"/>
    <w:rsid w:val="6377753A"/>
    <w:rsid w:val="64071A42"/>
    <w:rsid w:val="6436A03A"/>
    <w:rsid w:val="64634A93"/>
    <w:rsid w:val="647F638B"/>
    <w:rsid w:val="649FF57B"/>
    <w:rsid w:val="64B9098B"/>
    <w:rsid w:val="64BF113C"/>
    <w:rsid w:val="64E863B1"/>
    <w:rsid w:val="6513459B"/>
    <w:rsid w:val="655A3B9D"/>
    <w:rsid w:val="6583C158"/>
    <w:rsid w:val="6593592F"/>
    <w:rsid w:val="663F00C2"/>
    <w:rsid w:val="668DF4D8"/>
    <w:rsid w:val="669CD1D0"/>
    <w:rsid w:val="67847B15"/>
    <w:rsid w:val="679366E0"/>
    <w:rsid w:val="67C64708"/>
    <w:rsid w:val="6816E789"/>
    <w:rsid w:val="681F9806"/>
    <w:rsid w:val="681FB149"/>
    <w:rsid w:val="685EEF17"/>
    <w:rsid w:val="6872CE93"/>
    <w:rsid w:val="6944E788"/>
    <w:rsid w:val="6959E467"/>
    <w:rsid w:val="69695FFF"/>
    <w:rsid w:val="69CC1B0F"/>
    <w:rsid w:val="6A15DEEF"/>
    <w:rsid w:val="6A1BEA46"/>
    <w:rsid w:val="6A2324AE"/>
    <w:rsid w:val="6A3DFDE3"/>
    <w:rsid w:val="6A450313"/>
    <w:rsid w:val="6A6CE85D"/>
    <w:rsid w:val="6AD159C6"/>
    <w:rsid w:val="6ADCC183"/>
    <w:rsid w:val="6B1E44A1"/>
    <w:rsid w:val="6B5F4643"/>
    <w:rsid w:val="6B934AED"/>
    <w:rsid w:val="6B94E0F0"/>
    <w:rsid w:val="6C0E3276"/>
    <w:rsid w:val="6C232F5A"/>
    <w:rsid w:val="6C498D67"/>
    <w:rsid w:val="6C85AB13"/>
    <w:rsid w:val="6D878F63"/>
    <w:rsid w:val="6DA57F64"/>
    <w:rsid w:val="6E4D0EB8"/>
    <w:rsid w:val="6EDA4499"/>
    <w:rsid w:val="6F1A1F96"/>
    <w:rsid w:val="6F5D3416"/>
    <w:rsid w:val="6F9291DD"/>
    <w:rsid w:val="6FA1BEDD"/>
    <w:rsid w:val="6FDDC50B"/>
    <w:rsid w:val="6FEBF157"/>
    <w:rsid w:val="70477AB4"/>
    <w:rsid w:val="70603AB9"/>
    <w:rsid w:val="708B475C"/>
    <w:rsid w:val="70965062"/>
    <w:rsid w:val="70C3D51A"/>
    <w:rsid w:val="70D60BD6"/>
    <w:rsid w:val="7130D47F"/>
    <w:rsid w:val="718606CA"/>
    <w:rsid w:val="71E0084E"/>
    <w:rsid w:val="7218ACDC"/>
    <w:rsid w:val="721C1013"/>
    <w:rsid w:val="725011D1"/>
    <w:rsid w:val="7271DC37"/>
    <w:rsid w:val="72A6CEE4"/>
    <w:rsid w:val="72FCB0E3"/>
    <w:rsid w:val="7321D72B"/>
    <w:rsid w:val="73644391"/>
    <w:rsid w:val="739EA073"/>
    <w:rsid w:val="739F24A7"/>
    <w:rsid w:val="73B3FEFB"/>
    <w:rsid w:val="73FA773F"/>
    <w:rsid w:val="744960CE"/>
    <w:rsid w:val="74BDA78C"/>
    <w:rsid w:val="7519B8E2"/>
    <w:rsid w:val="75271B2B"/>
    <w:rsid w:val="75A53AAB"/>
    <w:rsid w:val="75B16A7F"/>
    <w:rsid w:val="76202942"/>
    <w:rsid w:val="7660B41F"/>
    <w:rsid w:val="7675F504"/>
    <w:rsid w:val="76796CFE"/>
    <w:rsid w:val="77281F8A"/>
    <w:rsid w:val="7736943A"/>
    <w:rsid w:val="77E74BC0"/>
    <w:rsid w:val="77FEDBBD"/>
    <w:rsid w:val="783A1EED"/>
    <w:rsid w:val="78B6B959"/>
    <w:rsid w:val="78CB1571"/>
    <w:rsid w:val="78E90B41"/>
    <w:rsid w:val="79BB9A4B"/>
    <w:rsid w:val="79CEF692"/>
    <w:rsid w:val="7A6BD05E"/>
    <w:rsid w:val="7A934B1C"/>
    <w:rsid w:val="7AB8A252"/>
    <w:rsid w:val="7B0C21B4"/>
    <w:rsid w:val="7B608FF1"/>
    <w:rsid w:val="7B9643C6"/>
    <w:rsid w:val="7BC8F26D"/>
    <w:rsid w:val="7BD09045"/>
    <w:rsid w:val="7BE83FBE"/>
    <w:rsid w:val="7C1F20D0"/>
    <w:rsid w:val="7C5110B1"/>
    <w:rsid w:val="7C6D29EC"/>
    <w:rsid w:val="7C91CC19"/>
    <w:rsid w:val="7D321427"/>
    <w:rsid w:val="7D8B9464"/>
    <w:rsid w:val="7E1DCD76"/>
    <w:rsid w:val="7E816425"/>
    <w:rsid w:val="7ED47AF8"/>
    <w:rsid w:val="7EDCB9C8"/>
    <w:rsid w:val="7F3E21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409AA"/>
  <w15:docId w15:val="{DAE00642-2127-4A06-827E-5AE2BD12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62C26"/>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link w:val="Titolo2Carattere"/>
    <w:uiPriority w:val="9"/>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2"/>
      </w:numPr>
      <w:tabs>
        <w:tab w:val="clear" w:pos="567"/>
        <w:tab w:val="left" w:pos="357"/>
      </w:tabs>
      <w:ind w:left="0" w:firstLine="0"/>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character" w:styleId="Testosegnaposto">
    <w:name w:val="Placeholder Text"/>
    <w:basedOn w:val="Carpredefinitoparagrafo"/>
    <w:uiPriority w:val="99"/>
    <w:unhideWhenUsed/>
    <w:rsid w:val="000C01B7"/>
    <w:rPr>
      <w:color w:val="808080"/>
    </w:rPr>
  </w:style>
  <w:style w:type="character" w:styleId="Enfasigrassetto">
    <w:name w:val="Strong"/>
    <w:basedOn w:val="Carpredefinitoparagrafo"/>
    <w:uiPriority w:val="22"/>
    <w:qFormat/>
    <w:rsid w:val="00BC516B"/>
    <w:rPr>
      <w:b/>
      <w:bCs/>
    </w:rPr>
  </w:style>
  <w:style w:type="paragraph" w:styleId="Testonotaapidipagina">
    <w:name w:val="footnote text"/>
    <w:basedOn w:val="Normale"/>
    <w:link w:val="TestonotaapidipaginaCarattere"/>
    <w:semiHidden/>
    <w:unhideWhenUsed/>
    <w:rsid w:val="00166888"/>
    <w:pPr>
      <w:spacing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166888"/>
    <w:rPr>
      <w:sz w:val="20"/>
      <w:szCs w:val="20"/>
    </w:rPr>
  </w:style>
  <w:style w:type="character" w:styleId="Rimandonotaapidipagina">
    <w:name w:val="footnote reference"/>
    <w:basedOn w:val="Carpredefinitoparagrafo"/>
    <w:semiHidden/>
    <w:unhideWhenUsed/>
    <w:rsid w:val="00166888"/>
    <w:rPr>
      <w:vertAlign w:val="superscript"/>
    </w:rPr>
  </w:style>
  <w:style w:type="character" w:styleId="Menzionenonrisolta">
    <w:name w:val="Unresolved Mention"/>
    <w:basedOn w:val="Carpredefinitoparagrafo"/>
    <w:uiPriority w:val="99"/>
    <w:semiHidden/>
    <w:unhideWhenUsed/>
    <w:rsid w:val="007066BF"/>
    <w:rPr>
      <w:color w:val="605E5C"/>
      <w:shd w:val="clear" w:color="auto" w:fill="E1DFDD"/>
    </w:rPr>
  </w:style>
  <w:style w:type="character" w:customStyle="1" w:styleId="normaltextrun">
    <w:name w:val="normaltextrun"/>
    <w:basedOn w:val="Carpredefinitoparagrafo"/>
    <w:rsid w:val="0032193E"/>
  </w:style>
  <w:style w:type="character" w:customStyle="1" w:styleId="eop">
    <w:name w:val="eop"/>
    <w:basedOn w:val="Carpredefinitoparagrafo"/>
    <w:rsid w:val="00D1293B"/>
  </w:style>
  <w:style w:type="paragraph" w:customStyle="1" w:styleId="p1">
    <w:name w:val="p1"/>
    <w:basedOn w:val="Normale"/>
    <w:rsid w:val="00790D55"/>
    <w:pPr>
      <w:spacing w:before="100" w:beforeAutospacing="1" w:after="100" w:afterAutospacing="1" w:line="240" w:lineRule="auto"/>
      <w:jc w:val="left"/>
    </w:pPr>
    <w:rPr>
      <w:rFonts w:ascii="Times New Roman" w:hAnsi="Times New Roman"/>
      <w:sz w:val="24"/>
    </w:rPr>
  </w:style>
  <w:style w:type="character" w:customStyle="1" w:styleId="s1">
    <w:name w:val="s1"/>
    <w:basedOn w:val="Carpredefinitoparagrafo"/>
    <w:rsid w:val="00790D55"/>
  </w:style>
  <w:style w:type="paragraph" w:customStyle="1" w:styleId="p2">
    <w:name w:val="p2"/>
    <w:basedOn w:val="Normale"/>
    <w:rsid w:val="00790D55"/>
    <w:pPr>
      <w:spacing w:before="100" w:beforeAutospacing="1" w:after="100" w:afterAutospacing="1" w:line="240" w:lineRule="auto"/>
      <w:jc w:val="left"/>
    </w:pPr>
    <w:rPr>
      <w:rFonts w:ascii="Times New Roman" w:hAnsi="Times New Roman"/>
      <w:sz w:val="24"/>
    </w:rPr>
  </w:style>
  <w:style w:type="paragraph" w:styleId="NormaleWeb">
    <w:name w:val="Normal (Web)"/>
    <w:basedOn w:val="Normale"/>
    <w:uiPriority w:val="99"/>
    <w:unhideWhenUsed/>
    <w:rsid w:val="00D63FC7"/>
    <w:pPr>
      <w:spacing w:before="100" w:beforeAutospacing="1" w:after="100" w:afterAutospacing="1" w:line="240" w:lineRule="auto"/>
      <w:jc w:val="left"/>
    </w:pPr>
    <w:rPr>
      <w:rFonts w:ascii="Times New Roman" w:hAnsi="Times New Roman"/>
      <w:sz w:val="24"/>
      <w:lang w:val="it-IT" w:eastAsia="it-IT"/>
    </w:rPr>
  </w:style>
  <w:style w:type="paragraph" w:styleId="Revisione">
    <w:name w:val="Revision"/>
    <w:hidden/>
    <w:uiPriority w:val="62"/>
    <w:unhideWhenUsed/>
    <w:rsid w:val="0004763E"/>
    <w:rPr>
      <w:sz w:val="22"/>
    </w:rPr>
  </w:style>
  <w:style w:type="character" w:styleId="Menzione">
    <w:name w:val="Mention"/>
    <w:basedOn w:val="Carpredefinitoparagrafo"/>
    <w:uiPriority w:val="99"/>
    <w:unhideWhenUsed/>
    <w:rsid w:val="004673B1"/>
    <w:rPr>
      <w:color w:val="2B579A"/>
      <w:shd w:val="clear" w:color="auto" w:fill="E1DFDD"/>
    </w:rPr>
  </w:style>
  <w:style w:type="character" w:styleId="Collegamentovisitato">
    <w:name w:val="FollowedHyperlink"/>
    <w:basedOn w:val="Carpredefinitoparagrafo"/>
    <w:semiHidden/>
    <w:unhideWhenUsed/>
    <w:rsid w:val="00CD2BD3"/>
    <w:rPr>
      <w:color w:val="954F72" w:themeColor="followedHyperlink"/>
      <w:u w:val="single"/>
    </w:rPr>
  </w:style>
  <w:style w:type="character" w:customStyle="1" w:styleId="aboutandcontactheadline0">
    <w:name w:val="aboutandcontactheadline"/>
    <w:basedOn w:val="Carpredefinitoparagrafo"/>
    <w:rsid w:val="00CE4B8F"/>
  </w:style>
  <w:style w:type="character" w:customStyle="1" w:styleId="aboutandcontactbody0">
    <w:name w:val="aboutandcontactbody"/>
    <w:basedOn w:val="Carpredefinitoparagrafo"/>
    <w:rsid w:val="00CE4B8F"/>
  </w:style>
  <w:style w:type="character" w:customStyle="1" w:styleId="apple-converted-space">
    <w:name w:val="apple-converted-space"/>
    <w:basedOn w:val="Carpredefinitoparagrafo"/>
    <w:rsid w:val="00CE4B8F"/>
  </w:style>
  <w:style w:type="character" w:styleId="Numeropagina">
    <w:name w:val="page number"/>
    <w:basedOn w:val="Carpredefinitoparagrafo"/>
    <w:semiHidden/>
    <w:unhideWhenUsed/>
    <w:rsid w:val="00A12A3A"/>
  </w:style>
  <w:style w:type="character" w:customStyle="1" w:styleId="cf01">
    <w:name w:val="cf01"/>
    <w:basedOn w:val="Carpredefinitoparagrafo"/>
    <w:rsid w:val="002F4824"/>
    <w:rPr>
      <w:rFonts w:ascii="Segoe UI" w:hAnsi="Segoe UI" w:cs="Segoe UI" w:hint="default"/>
      <w:sz w:val="18"/>
      <w:szCs w:val="18"/>
    </w:rPr>
  </w:style>
  <w:style w:type="character" w:customStyle="1" w:styleId="Titolo2Carattere">
    <w:name w:val="Titolo 2 Carattere"/>
    <w:basedOn w:val="Carpredefinitoparagrafo"/>
    <w:link w:val="Titolo2"/>
    <w:uiPriority w:val="9"/>
    <w:rsid w:val="00351B76"/>
    <w:rPr>
      <w:rFonts w:cs="Arial"/>
      <w:bCs/>
      <w:iCs/>
      <w:color w:val="E1000F"/>
      <w:sz w:val="22"/>
      <w:szCs w:val="28"/>
    </w:rPr>
  </w:style>
  <w:style w:type="paragraph" w:customStyle="1" w:styleId="summary">
    <w:name w:val="summary"/>
    <w:basedOn w:val="Normale"/>
    <w:rsid w:val="0081057C"/>
    <w:pPr>
      <w:spacing w:before="100" w:beforeAutospacing="1" w:after="100" w:afterAutospacing="1" w:line="240" w:lineRule="auto"/>
      <w:jc w:val="left"/>
    </w:pPr>
    <w:rPr>
      <w:rFonts w:ascii="Times New Roman" w:hAnsi="Times New Roman"/>
      <w:sz w:val="24"/>
      <w:lang w:eastAsia="en-GB"/>
    </w:rPr>
  </w:style>
  <w:style w:type="paragraph" w:customStyle="1" w:styleId="paragraph">
    <w:name w:val="paragraph"/>
    <w:basedOn w:val="Normale"/>
    <w:rsid w:val="00061826"/>
    <w:pPr>
      <w:spacing w:before="100" w:beforeAutospacing="1" w:after="100" w:afterAutospacing="1" w:line="240" w:lineRule="auto"/>
      <w:jc w:val="left"/>
    </w:pPr>
    <w:rPr>
      <w:rFonts w:ascii="Times New Roman" w:hAnsi="Times New Roman"/>
      <w:sz w:val="24"/>
      <w:lang w:eastAsia="en-GB"/>
    </w:rPr>
  </w:style>
  <w:style w:type="character" w:customStyle="1" w:styleId="outlook-search-highlight">
    <w:name w:val="outlook-search-highlight"/>
    <w:basedOn w:val="Carpredefinitoparagrafo"/>
    <w:rsid w:val="00F8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6502">
      <w:bodyDiv w:val="1"/>
      <w:marLeft w:val="0"/>
      <w:marRight w:val="0"/>
      <w:marTop w:val="0"/>
      <w:marBottom w:val="0"/>
      <w:divBdr>
        <w:top w:val="none" w:sz="0" w:space="0" w:color="auto"/>
        <w:left w:val="none" w:sz="0" w:space="0" w:color="auto"/>
        <w:bottom w:val="none" w:sz="0" w:space="0" w:color="auto"/>
        <w:right w:val="none" w:sz="0" w:space="0" w:color="auto"/>
      </w:divBdr>
    </w:div>
    <w:div w:id="58982889">
      <w:bodyDiv w:val="1"/>
      <w:marLeft w:val="0"/>
      <w:marRight w:val="0"/>
      <w:marTop w:val="0"/>
      <w:marBottom w:val="0"/>
      <w:divBdr>
        <w:top w:val="none" w:sz="0" w:space="0" w:color="auto"/>
        <w:left w:val="none" w:sz="0" w:space="0" w:color="auto"/>
        <w:bottom w:val="none" w:sz="0" w:space="0" w:color="auto"/>
        <w:right w:val="none" w:sz="0" w:space="0" w:color="auto"/>
      </w:divBdr>
    </w:div>
    <w:div w:id="252325054">
      <w:bodyDiv w:val="1"/>
      <w:marLeft w:val="0"/>
      <w:marRight w:val="0"/>
      <w:marTop w:val="0"/>
      <w:marBottom w:val="0"/>
      <w:divBdr>
        <w:top w:val="none" w:sz="0" w:space="0" w:color="auto"/>
        <w:left w:val="none" w:sz="0" w:space="0" w:color="auto"/>
        <w:bottom w:val="none" w:sz="0" w:space="0" w:color="auto"/>
        <w:right w:val="none" w:sz="0" w:space="0" w:color="auto"/>
      </w:divBdr>
      <w:divsChild>
        <w:div w:id="649603729">
          <w:marLeft w:val="547"/>
          <w:marRight w:val="0"/>
          <w:marTop w:val="0"/>
          <w:marBottom w:val="0"/>
          <w:divBdr>
            <w:top w:val="none" w:sz="0" w:space="0" w:color="auto"/>
            <w:left w:val="none" w:sz="0" w:space="0" w:color="auto"/>
            <w:bottom w:val="none" w:sz="0" w:space="0" w:color="auto"/>
            <w:right w:val="none" w:sz="0" w:space="0" w:color="auto"/>
          </w:divBdr>
        </w:div>
        <w:div w:id="1477378502">
          <w:marLeft w:val="547"/>
          <w:marRight w:val="0"/>
          <w:marTop w:val="0"/>
          <w:marBottom w:val="0"/>
          <w:divBdr>
            <w:top w:val="none" w:sz="0" w:space="0" w:color="auto"/>
            <w:left w:val="none" w:sz="0" w:space="0" w:color="auto"/>
            <w:bottom w:val="none" w:sz="0" w:space="0" w:color="auto"/>
            <w:right w:val="none" w:sz="0" w:space="0" w:color="auto"/>
          </w:divBdr>
        </w:div>
      </w:divsChild>
    </w:div>
    <w:div w:id="279456443">
      <w:bodyDiv w:val="1"/>
      <w:marLeft w:val="0"/>
      <w:marRight w:val="0"/>
      <w:marTop w:val="0"/>
      <w:marBottom w:val="0"/>
      <w:divBdr>
        <w:top w:val="none" w:sz="0" w:space="0" w:color="auto"/>
        <w:left w:val="none" w:sz="0" w:space="0" w:color="auto"/>
        <w:bottom w:val="none" w:sz="0" w:space="0" w:color="auto"/>
        <w:right w:val="none" w:sz="0" w:space="0" w:color="auto"/>
      </w:divBdr>
      <w:divsChild>
        <w:div w:id="320818952">
          <w:marLeft w:val="0"/>
          <w:marRight w:val="0"/>
          <w:marTop w:val="0"/>
          <w:marBottom w:val="0"/>
          <w:divBdr>
            <w:top w:val="none" w:sz="0" w:space="0" w:color="auto"/>
            <w:left w:val="none" w:sz="0" w:space="0" w:color="auto"/>
            <w:bottom w:val="none" w:sz="0" w:space="0" w:color="auto"/>
            <w:right w:val="none" w:sz="0" w:space="0" w:color="auto"/>
          </w:divBdr>
        </w:div>
        <w:div w:id="1336301091">
          <w:marLeft w:val="0"/>
          <w:marRight w:val="0"/>
          <w:marTop w:val="0"/>
          <w:marBottom w:val="0"/>
          <w:divBdr>
            <w:top w:val="none" w:sz="0" w:space="0" w:color="auto"/>
            <w:left w:val="none" w:sz="0" w:space="0" w:color="auto"/>
            <w:bottom w:val="none" w:sz="0" w:space="0" w:color="auto"/>
            <w:right w:val="none" w:sz="0" w:space="0" w:color="auto"/>
          </w:divBdr>
        </w:div>
      </w:divsChild>
    </w:div>
    <w:div w:id="302084228">
      <w:bodyDiv w:val="1"/>
      <w:marLeft w:val="0"/>
      <w:marRight w:val="0"/>
      <w:marTop w:val="0"/>
      <w:marBottom w:val="0"/>
      <w:divBdr>
        <w:top w:val="none" w:sz="0" w:space="0" w:color="auto"/>
        <w:left w:val="none" w:sz="0" w:space="0" w:color="auto"/>
        <w:bottom w:val="none" w:sz="0" w:space="0" w:color="auto"/>
        <w:right w:val="none" w:sz="0" w:space="0" w:color="auto"/>
      </w:divBdr>
    </w:div>
    <w:div w:id="365757213">
      <w:bodyDiv w:val="1"/>
      <w:marLeft w:val="0"/>
      <w:marRight w:val="0"/>
      <w:marTop w:val="0"/>
      <w:marBottom w:val="0"/>
      <w:divBdr>
        <w:top w:val="none" w:sz="0" w:space="0" w:color="auto"/>
        <w:left w:val="none" w:sz="0" w:space="0" w:color="auto"/>
        <w:bottom w:val="none" w:sz="0" w:space="0" w:color="auto"/>
        <w:right w:val="none" w:sz="0" w:space="0" w:color="auto"/>
      </w:divBdr>
      <w:divsChild>
        <w:div w:id="151875837">
          <w:marLeft w:val="0"/>
          <w:marRight w:val="240"/>
          <w:marTop w:val="0"/>
          <w:marBottom w:val="0"/>
          <w:divBdr>
            <w:top w:val="none" w:sz="0" w:space="0" w:color="auto"/>
            <w:left w:val="none" w:sz="0" w:space="0" w:color="auto"/>
            <w:bottom w:val="none" w:sz="0" w:space="0" w:color="auto"/>
            <w:right w:val="none" w:sz="0" w:space="0" w:color="auto"/>
          </w:divBdr>
          <w:divsChild>
            <w:div w:id="825777439">
              <w:marLeft w:val="0"/>
              <w:marRight w:val="0"/>
              <w:marTop w:val="0"/>
              <w:marBottom w:val="0"/>
              <w:divBdr>
                <w:top w:val="none" w:sz="0" w:space="0" w:color="auto"/>
                <w:left w:val="none" w:sz="0" w:space="0" w:color="auto"/>
                <w:bottom w:val="none" w:sz="0" w:space="0" w:color="auto"/>
                <w:right w:val="none" w:sz="0" w:space="0" w:color="auto"/>
              </w:divBdr>
              <w:divsChild>
                <w:div w:id="1957759892">
                  <w:marLeft w:val="0"/>
                  <w:marRight w:val="0"/>
                  <w:marTop w:val="0"/>
                  <w:marBottom w:val="0"/>
                  <w:divBdr>
                    <w:top w:val="none" w:sz="0" w:space="0" w:color="auto"/>
                    <w:left w:val="none" w:sz="0" w:space="0" w:color="auto"/>
                    <w:bottom w:val="none" w:sz="0" w:space="0" w:color="auto"/>
                    <w:right w:val="none" w:sz="0" w:space="0" w:color="auto"/>
                  </w:divBdr>
                  <w:divsChild>
                    <w:div w:id="1741978766">
                      <w:marLeft w:val="0"/>
                      <w:marRight w:val="0"/>
                      <w:marTop w:val="0"/>
                      <w:marBottom w:val="0"/>
                      <w:divBdr>
                        <w:top w:val="none" w:sz="0" w:space="0" w:color="auto"/>
                        <w:left w:val="none" w:sz="0" w:space="0" w:color="auto"/>
                        <w:bottom w:val="none" w:sz="0" w:space="0" w:color="auto"/>
                        <w:right w:val="none" w:sz="0" w:space="0" w:color="auto"/>
                      </w:divBdr>
                      <w:divsChild>
                        <w:div w:id="464465098">
                          <w:marLeft w:val="0"/>
                          <w:marRight w:val="0"/>
                          <w:marTop w:val="0"/>
                          <w:marBottom w:val="0"/>
                          <w:divBdr>
                            <w:top w:val="none" w:sz="0" w:space="0" w:color="auto"/>
                            <w:left w:val="none" w:sz="0" w:space="0" w:color="auto"/>
                            <w:bottom w:val="none" w:sz="0" w:space="0" w:color="auto"/>
                            <w:right w:val="none" w:sz="0" w:space="0" w:color="auto"/>
                          </w:divBdr>
                          <w:divsChild>
                            <w:div w:id="1043022730">
                              <w:marLeft w:val="0"/>
                              <w:marRight w:val="0"/>
                              <w:marTop w:val="0"/>
                              <w:marBottom w:val="0"/>
                              <w:divBdr>
                                <w:top w:val="none" w:sz="0" w:space="0" w:color="auto"/>
                                <w:left w:val="none" w:sz="0" w:space="0" w:color="auto"/>
                                <w:bottom w:val="none" w:sz="0" w:space="0" w:color="auto"/>
                                <w:right w:val="none" w:sz="0" w:space="0" w:color="auto"/>
                              </w:divBdr>
                              <w:divsChild>
                                <w:div w:id="2019887777">
                                  <w:marLeft w:val="0"/>
                                  <w:marRight w:val="0"/>
                                  <w:marTop w:val="0"/>
                                  <w:marBottom w:val="0"/>
                                  <w:divBdr>
                                    <w:top w:val="none" w:sz="0" w:space="0" w:color="auto"/>
                                    <w:left w:val="none" w:sz="0" w:space="0" w:color="auto"/>
                                    <w:bottom w:val="none" w:sz="0" w:space="0" w:color="auto"/>
                                    <w:right w:val="none" w:sz="0" w:space="0" w:color="auto"/>
                                  </w:divBdr>
                                  <w:divsChild>
                                    <w:div w:id="511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81262">
      <w:bodyDiv w:val="1"/>
      <w:marLeft w:val="0"/>
      <w:marRight w:val="0"/>
      <w:marTop w:val="0"/>
      <w:marBottom w:val="0"/>
      <w:divBdr>
        <w:top w:val="none" w:sz="0" w:space="0" w:color="auto"/>
        <w:left w:val="none" w:sz="0" w:space="0" w:color="auto"/>
        <w:bottom w:val="none" w:sz="0" w:space="0" w:color="auto"/>
        <w:right w:val="none" w:sz="0" w:space="0" w:color="auto"/>
      </w:divBdr>
    </w:div>
    <w:div w:id="432943707">
      <w:bodyDiv w:val="1"/>
      <w:marLeft w:val="0"/>
      <w:marRight w:val="0"/>
      <w:marTop w:val="0"/>
      <w:marBottom w:val="0"/>
      <w:divBdr>
        <w:top w:val="none" w:sz="0" w:space="0" w:color="auto"/>
        <w:left w:val="none" w:sz="0" w:space="0" w:color="auto"/>
        <w:bottom w:val="none" w:sz="0" w:space="0" w:color="auto"/>
        <w:right w:val="none" w:sz="0" w:space="0" w:color="auto"/>
      </w:divBdr>
      <w:divsChild>
        <w:div w:id="1275986251">
          <w:marLeft w:val="0"/>
          <w:marRight w:val="0"/>
          <w:marTop w:val="0"/>
          <w:marBottom w:val="0"/>
          <w:divBdr>
            <w:top w:val="none" w:sz="0" w:space="0" w:color="auto"/>
            <w:left w:val="none" w:sz="0" w:space="0" w:color="auto"/>
            <w:bottom w:val="none" w:sz="0" w:space="0" w:color="auto"/>
            <w:right w:val="none" w:sz="0" w:space="0" w:color="auto"/>
          </w:divBdr>
        </w:div>
        <w:div w:id="1780251302">
          <w:marLeft w:val="0"/>
          <w:marRight w:val="0"/>
          <w:marTop w:val="0"/>
          <w:marBottom w:val="0"/>
          <w:divBdr>
            <w:top w:val="none" w:sz="0" w:space="0" w:color="auto"/>
            <w:left w:val="none" w:sz="0" w:space="0" w:color="auto"/>
            <w:bottom w:val="none" w:sz="0" w:space="0" w:color="auto"/>
            <w:right w:val="none" w:sz="0" w:space="0" w:color="auto"/>
          </w:divBdr>
        </w:div>
      </w:divsChild>
    </w:div>
    <w:div w:id="447893892">
      <w:bodyDiv w:val="1"/>
      <w:marLeft w:val="0"/>
      <w:marRight w:val="0"/>
      <w:marTop w:val="0"/>
      <w:marBottom w:val="0"/>
      <w:divBdr>
        <w:top w:val="none" w:sz="0" w:space="0" w:color="auto"/>
        <w:left w:val="none" w:sz="0" w:space="0" w:color="auto"/>
        <w:bottom w:val="none" w:sz="0" w:space="0" w:color="auto"/>
        <w:right w:val="none" w:sz="0" w:space="0" w:color="auto"/>
      </w:divBdr>
    </w:div>
    <w:div w:id="464662077">
      <w:bodyDiv w:val="1"/>
      <w:marLeft w:val="0"/>
      <w:marRight w:val="0"/>
      <w:marTop w:val="0"/>
      <w:marBottom w:val="0"/>
      <w:divBdr>
        <w:top w:val="none" w:sz="0" w:space="0" w:color="auto"/>
        <w:left w:val="none" w:sz="0" w:space="0" w:color="auto"/>
        <w:bottom w:val="none" w:sz="0" w:space="0" w:color="auto"/>
        <w:right w:val="none" w:sz="0" w:space="0" w:color="auto"/>
      </w:divBdr>
      <w:divsChild>
        <w:div w:id="62071294">
          <w:marLeft w:val="547"/>
          <w:marRight w:val="0"/>
          <w:marTop w:val="0"/>
          <w:marBottom w:val="0"/>
          <w:divBdr>
            <w:top w:val="none" w:sz="0" w:space="0" w:color="auto"/>
            <w:left w:val="none" w:sz="0" w:space="0" w:color="auto"/>
            <w:bottom w:val="none" w:sz="0" w:space="0" w:color="auto"/>
            <w:right w:val="none" w:sz="0" w:space="0" w:color="auto"/>
          </w:divBdr>
        </w:div>
        <w:div w:id="118108311">
          <w:marLeft w:val="547"/>
          <w:marRight w:val="0"/>
          <w:marTop w:val="0"/>
          <w:marBottom w:val="0"/>
          <w:divBdr>
            <w:top w:val="none" w:sz="0" w:space="0" w:color="auto"/>
            <w:left w:val="none" w:sz="0" w:space="0" w:color="auto"/>
            <w:bottom w:val="none" w:sz="0" w:space="0" w:color="auto"/>
            <w:right w:val="none" w:sz="0" w:space="0" w:color="auto"/>
          </w:divBdr>
        </w:div>
        <w:div w:id="447967384">
          <w:marLeft w:val="547"/>
          <w:marRight w:val="0"/>
          <w:marTop w:val="0"/>
          <w:marBottom w:val="0"/>
          <w:divBdr>
            <w:top w:val="none" w:sz="0" w:space="0" w:color="auto"/>
            <w:left w:val="none" w:sz="0" w:space="0" w:color="auto"/>
            <w:bottom w:val="none" w:sz="0" w:space="0" w:color="auto"/>
            <w:right w:val="none" w:sz="0" w:space="0" w:color="auto"/>
          </w:divBdr>
        </w:div>
        <w:div w:id="519205297">
          <w:marLeft w:val="547"/>
          <w:marRight w:val="0"/>
          <w:marTop w:val="0"/>
          <w:marBottom w:val="0"/>
          <w:divBdr>
            <w:top w:val="none" w:sz="0" w:space="0" w:color="auto"/>
            <w:left w:val="none" w:sz="0" w:space="0" w:color="auto"/>
            <w:bottom w:val="none" w:sz="0" w:space="0" w:color="auto"/>
            <w:right w:val="none" w:sz="0" w:space="0" w:color="auto"/>
          </w:divBdr>
        </w:div>
      </w:divsChild>
    </w:div>
    <w:div w:id="490293017">
      <w:bodyDiv w:val="1"/>
      <w:marLeft w:val="0"/>
      <w:marRight w:val="0"/>
      <w:marTop w:val="0"/>
      <w:marBottom w:val="0"/>
      <w:divBdr>
        <w:top w:val="none" w:sz="0" w:space="0" w:color="auto"/>
        <w:left w:val="none" w:sz="0" w:space="0" w:color="auto"/>
        <w:bottom w:val="none" w:sz="0" w:space="0" w:color="auto"/>
        <w:right w:val="none" w:sz="0" w:space="0" w:color="auto"/>
      </w:divBdr>
    </w:div>
    <w:div w:id="53400491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22818005">
      <w:bodyDiv w:val="1"/>
      <w:marLeft w:val="0"/>
      <w:marRight w:val="0"/>
      <w:marTop w:val="0"/>
      <w:marBottom w:val="0"/>
      <w:divBdr>
        <w:top w:val="none" w:sz="0" w:space="0" w:color="auto"/>
        <w:left w:val="none" w:sz="0" w:space="0" w:color="auto"/>
        <w:bottom w:val="none" w:sz="0" w:space="0" w:color="auto"/>
        <w:right w:val="none" w:sz="0" w:space="0" w:color="auto"/>
      </w:divBdr>
    </w:div>
    <w:div w:id="82929896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96823830">
      <w:bodyDiv w:val="1"/>
      <w:marLeft w:val="0"/>
      <w:marRight w:val="0"/>
      <w:marTop w:val="0"/>
      <w:marBottom w:val="0"/>
      <w:divBdr>
        <w:top w:val="none" w:sz="0" w:space="0" w:color="auto"/>
        <w:left w:val="none" w:sz="0" w:space="0" w:color="auto"/>
        <w:bottom w:val="none" w:sz="0" w:space="0" w:color="auto"/>
        <w:right w:val="none" w:sz="0" w:space="0" w:color="auto"/>
      </w:divBdr>
    </w:div>
    <w:div w:id="913976737">
      <w:bodyDiv w:val="1"/>
      <w:marLeft w:val="0"/>
      <w:marRight w:val="0"/>
      <w:marTop w:val="0"/>
      <w:marBottom w:val="0"/>
      <w:divBdr>
        <w:top w:val="none" w:sz="0" w:space="0" w:color="auto"/>
        <w:left w:val="none" w:sz="0" w:space="0" w:color="auto"/>
        <w:bottom w:val="none" w:sz="0" w:space="0" w:color="auto"/>
        <w:right w:val="none" w:sz="0" w:space="0" w:color="auto"/>
      </w:divBdr>
    </w:div>
    <w:div w:id="939484138">
      <w:bodyDiv w:val="1"/>
      <w:marLeft w:val="0"/>
      <w:marRight w:val="0"/>
      <w:marTop w:val="0"/>
      <w:marBottom w:val="0"/>
      <w:divBdr>
        <w:top w:val="none" w:sz="0" w:space="0" w:color="auto"/>
        <w:left w:val="none" w:sz="0" w:space="0" w:color="auto"/>
        <w:bottom w:val="none" w:sz="0" w:space="0" w:color="auto"/>
        <w:right w:val="none" w:sz="0" w:space="0" w:color="auto"/>
      </w:divBdr>
    </w:div>
    <w:div w:id="1003896989">
      <w:bodyDiv w:val="1"/>
      <w:marLeft w:val="0"/>
      <w:marRight w:val="0"/>
      <w:marTop w:val="0"/>
      <w:marBottom w:val="0"/>
      <w:divBdr>
        <w:top w:val="none" w:sz="0" w:space="0" w:color="auto"/>
        <w:left w:val="none" w:sz="0" w:space="0" w:color="auto"/>
        <w:bottom w:val="none" w:sz="0" w:space="0" w:color="auto"/>
        <w:right w:val="none" w:sz="0" w:space="0" w:color="auto"/>
      </w:divBdr>
    </w:div>
    <w:div w:id="1018190276">
      <w:bodyDiv w:val="1"/>
      <w:marLeft w:val="0"/>
      <w:marRight w:val="0"/>
      <w:marTop w:val="0"/>
      <w:marBottom w:val="0"/>
      <w:divBdr>
        <w:top w:val="none" w:sz="0" w:space="0" w:color="auto"/>
        <w:left w:val="none" w:sz="0" w:space="0" w:color="auto"/>
        <w:bottom w:val="none" w:sz="0" w:space="0" w:color="auto"/>
        <w:right w:val="none" w:sz="0" w:space="0" w:color="auto"/>
      </w:divBdr>
    </w:div>
    <w:div w:id="1042097177">
      <w:bodyDiv w:val="1"/>
      <w:marLeft w:val="0"/>
      <w:marRight w:val="0"/>
      <w:marTop w:val="0"/>
      <w:marBottom w:val="0"/>
      <w:divBdr>
        <w:top w:val="none" w:sz="0" w:space="0" w:color="auto"/>
        <w:left w:val="none" w:sz="0" w:space="0" w:color="auto"/>
        <w:bottom w:val="none" w:sz="0" w:space="0" w:color="auto"/>
        <w:right w:val="none" w:sz="0" w:space="0" w:color="auto"/>
      </w:divBdr>
    </w:div>
    <w:div w:id="1094546951">
      <w:bodyDiv w:val="1"/>
      <w:marLeft w:val="0"/>
      <w:marRight w:val="0"/>
      <w:marTop w:val="0"/>
      <w:marBottom w:val="0"/>
      <w:divBdr>
        <w:top w:val="none" w:sz="0" w:space="0" w:color="auto"/>
        <w:left w:val="none" w:sz="0" w:space="0" w:color="auto"/>
        <w:bottom w:val="none" w:sz="0" w:space="0" w:color="auto"/>
        <w:right w:val="none" w:sz="0" w:space="0" w:color="auto"/>
      </w:divBdr>
      <w:divsChild>
        <w:div w:id="154731635">
          <w:marLeft w:val="0"/>
          <w:marRight w:val="0"/>
          <w:marTop w:val="0"/>
          <w:marBottom w:val="0"/>
          <w:divBdr>
            <w:top w:val="none" w:sz="0" w:space="0" w:color="auto"/>
            <w:left w:val="none" w:sz="0" w:space="0" w:color="auto"/>
            <w:bottom w:val="none" w:sz="0" w:space="0" w:color="auto"/>
            <w:right w:val="none" w:sz="0" w:space="0" w:color="auto"/>
          </w:divBdr>
        </w:div>
        <w:div w:id="1779838436">
          <w:marLeft w:val="0"/>
          <w:marRight w:val="0"/>
          <w:marTop w:val="0"/>
          <w:marBottom w:val="0"/>
          <w:divBdr>
            <w:top w:val="none" w:sz="0" w:space="0" w:color="auto"/>
            <w:left w:val="none" w:sz="0" w:space="0" w:color="auto"/>
            <w:bottom w:val="none" w:sz="0" w:space="0" w:color="auto"/>
            <w:right w:val="none" w:sz="0" w:space="0" w:color="auto"/>
          </w:divBdr>
        </w:div>
      </w:divsChild>
    </w:div>
    <w:div w:id="1104224039">
      <w:bodyDiv w:val="1"/>
      <w:marLeft w:val="0"/>
      <w:marRight w:val="0"/>
      <w:marTop w:val="0"/>
      <w:marBottom w:val="0"/>
      <w:divBdr>
        <w:top w:val="none" w:sz="0" w:space="0" w:color="auto"/>
        <w:left w:val="none" w:sz="0" w:space="0" w:color="auto"/>
        <w:bottom w:val="none" w:sz="0" w:space="0" w:color="auto"/>
        <w:right w:val="none" w:sz="0" w:space="0" w:color="auto"/>
      </w:divBdr>
    </w:div>
    <w:div w:id="1196425506">
      <w:bodyDiv w:val="1"/>
      <w:marLeft w:val="0"/>
      <w:marRight w:val="0"/>
      <w:marTop w:val="0"/>
      <w:marBottom w:val="0"/>
      <w:divBdr>
        <w:top w:val="none" w:sz="0" w:space="0" w:color="auto"/>
        <w:left w:val="none" w:sz="0" w:space="0" w:color="auto"/>
        <w:bottom w:val="none" w:sz="0" w:space="0" w:color="auto"/>
        <w:right w:val="none" w:sz="0" w:space="0" w:color="auto"/>
      </w:divBdr>
    </w:div>
    <w:div w:id="1276324880">
      <w:bodyDiv w:val="1"/>
      <w:marLeft w:val="0"/>
      <w:marRight w:val="0"/>
      <w:marTop w:val="0"/>
      <w:marBottom w:val="0"/>
      <w:divBdr>
        <w:top w:val="none" w:sz="0" w:space="0" w:color="auto"/>
        <w:left w:val="none" w:sz="0" w:space="0" w:color="auto"/>
        <w:bottom w:val="none" w:sz="0" w:space="0" w:color="auto"/>
        <w:right w:val="none" w:sz="0" w:space="0" w:color="auto"/>
      </w:divBdr>
      <w:divsChild>
        <w:div w:id="684942889">
          <w:marLeft w:val="0"/>
          <w:marRight w:val="0"/>
          <w:marTop w:val="0"/>
          <w:marBottom w:val="0"/>
          <w:divBdr>
            <w:top w:val="none" w:sz="0" w:space="0" w:color="auto"/>
            <w:left w:val="none" w:sz="0" w:space="0" w:color="auto"/>
            <w:bottom w:val="none" w:sz="0" w:space="0" w:color="auto"/>
            <w:right w:val="none" w:sz="0" w:space="0" w:color="auto"/>
          </w:divBdr>
          <w:divsChild>
            <w:div w:id="206188892">
              <w:marLeft w:val="0"/>
              <w:marRight w:val="0"/>
              <w:marTop w:val="0"/>
              <w:marBottom w:val="0"/>
              <w:divBdr>
                <w:top w:val="none" w:sz="0" w:space="0" w:color="auto"/>
                <w:left w:val="none" w:sz="0" w:space="0" w:color="auto"/>
                <w:bottom w:val="none" w:sz="0" w:space="0" w:color="auto"/>
                <w:right w:val="none" w:sz="0" w:space="0" w:color="auto"/>
              </w:divBdr>
              <w:divsChild>
                <w:div w:id="107944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15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41497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67572650">
      <w:bodyDiv w:val="1"/>
      <w:marLeft w:val="0"/>
      <w:marRight w:val="0"/>
      <w:marTop w:val="0"/>
      <w:marBottom w:val="0"/>
      <w:divBdr>
        <w:top w:val="none" w:sz="0" w:space="0" w:color="auto"/>
        <w:left w:val="none" w:sz="0" w:space="0" w:color="auto"/>
        <w:bottom w:val="none" w:sz="0" w:space="0" w:color="auto"/>
        <w:right w:val="none" w:sz="0" w:space="0" w:color="auto"/>
      </w:divBdr>
    </w:div>
    <w:div w:id="1583955676">
      <w:bodyDiv w:val="1"/>
      <w:marLeft w:val="0"/>
      <w:marRight w:val="0"/>
      <w:marTop w:val="0"/>
      <w:marBottom w:val="0"/>
      <w:divBdr>
        <w:top w:val="none" w:sz="0" w:space="0" w:color="auto"/>
        <w:left w:val="none" w:sz="0" w:space="0" w:color="auto"/>
        <w:bottom w:val="none" w:sz="0" w:space="0" w:color="auto"/>
        <w:right w:val="none" w:sz="0" w:space="0" w:color="auto"/>
      </w:divBdr>
    </w:div>
    <w:div w:id="1589731664">
      <w:bodyDiv w:val="1"/>
      <w:marLeft w:val="0"/>
      <w:marRight w:val="0"/>
      <w:marTop w:val="0"/>
      <w:marBottom w:val="0"/>
      <w:divBdr>
        <w:top w:val="none" w:sz="0" w:space="0" w:color="auto"/>
        <w:left w:val="none" w:sz="0" w:space="0" w:color="auto"/>
        <w:bottom w:val="none" w:sz="0" w:space="0" w:color="auto"/>
        <w:right w:val="none" w:sz="0" w:space="0" w:color="auto"/>
      </w:divBdr>
    </w:div>
    <w:div w:id="1590850773">
      <w:bodyDiv w:val="1"/>
      <w:marLeft w:val="0"/>
      <w:marRight w:val="0"/>
      <w:marTop w:val="0"/>
      <w:marBottom w:val="0"/>
      <w:divBdr>
        <w:top w:val="none" w:sz="0" w:space="0" w:color="auto"/>
        <w:left w:val="none" w:sz="0" w:space="0" w:color="auto"/>
        <w:bottom w:val="none" w:sz="0" w:space="0" w:color="auto"/>
        <w:right w:val="none" w:sz="0" w:space="0" w:color="auto"/>
      </w:divBdr>
      <w:divsChild>
        <w:div w:id="567377662">
          <w:marLeft w:val="288"/>
          <w:marRight w:val="0"/>
          <w:marTop w:val="0"/>
          <w:marBottom w:val="0"/>
          <w:divBdr>
            <w:top w:val="none" w:sz="0" w:space="0" w:color="auto"/>
            <w:left w:val="none" w:sz="0" w:space="0" w:color="auto"/>
            <w:bottom w:val="none" w:sz="0" w:space="0" w:color="auto"/>
            <w:right w:val="none" w:sz="0" w:space="0" w:color="auto"/>
          </w:divBdr>
        </w:div>
        <w:div w:id="1764838400">
          <w:marLeft w:val="288"/>
          <w:marRight w:val="0"/>
          <w:marTop w:val="0"/>
          <w:marBottom w:val="0"/>
          <w:divBdr>
            <w:top w:val="none" w:sz="0" w:space="0" w:color="auto"/>
            <w:left w:val="none" w:sz="0" w:space="0" w:color="auto"/>
            <w:bottom w:val="none" w:sz="0" w:space="0" w:color="auto"/>
            <w:right w:val="none" w:sz="0" w:space="0" w:color="auto"/>
          </w:divBdr>
        </w:div>
        <w:div w:id="1874996550">
          <w:marLeft w:val="288"/>
          <w:marRight w:val="0"/>
          <w:marTop w:val="0"/>
          <w:marBottom w:val="0"/>
          <w:divBdr>
            <w:top w:val="none" w:sz="0" w:space="0" w:color="auto"/>
            <w:left w:val="none" w:sz="0" w:space="0" w:color="auto"/>
            <w:bottom w:val="none" w:sz="0" w:space="0" w:color="auto"/>
            <w:right w:val="none" w:sz="0" w:space="0" w:color="auto"/>
          </w:divBdr>
        </w:div>
      </w:divsChild>
    </w:div>
    <w:div w:id="1626934430">
      <w:bodyDiv w:val="1"/>
      <w:marLeft w:val="0"/>
      <w:marRight w:val="0"/>
      <w:marTop w:val="0"/>
      <w:marBottom w:val="0"/>
      <w:divBdr>
        <w:top w:val="none" w:sz="0" w:space="0" w:color="auto"/>
        <w:left w:val="none" w:sz="0" w:space="0" w:color="auto"/>
        <w:bottom w:val="none" w:sz="0" w:space="0" w:color="auto"/>
        <w:right w:val="none" w:sz="0" w:space="0" w:color="auto"/>
      </w:divBdr>
    </w:div>
    <w:div w:id="1689142282">
      <w:bodyDiv w:val="1"/>
      <w:marLeft w:val="0"/>
      <w:marRight w:val="0"/>
      <w:marTop w:val="0"/>
      <w:marBottom w:val="0"/>
      <w:divBdr>
        <w:top w:val="none" w:sz="0" w:space="0" w:color="auto"/>
        <w:left w:val="none" w:sz="0" w:space="0" w:color="auto"/>
        <w:bottom w:val="none" w:sz="0" w:space="0" w:color="auto"/>
        <w:right w:val="none" w:sz="0" w:space="0" w:color="auto"/>
      </w:divBdr>
    </w:div>
    <w:div w:id="1709455650">
      <w:bodyDiv w:val="1"/>
      <w:marLeft w:val="0"/>
      <w:marRight w:val="0"/>
      <w:marTop w:val="0"/>
      <w:marBottom w:val="0"/>
      <w:divBdr>
        <w:top w:val="none" w:sz="0" w:space="0" w:color="auto"/>
        <w:left w:val="none" w:sz="0" w:space="0" w:color="auto"/>
        <w:bottom w:val="none" w:sz="0" w:space="0" w:color="auto"/>
        <w:right w:val="none" w:sz="0" w:space="0" w:color="auto"/>
      </w:divBdr>
    </w:div>
    <w:div w:id="1721591551">
      <w:bodyDiv w:val="1"/>
      <w:marLeft w:val="0"/>
      <w:marRight w:val="0"/>
      <w:marTop w:val="0"/>
      <w:marBottom w:val="0"/>
      <w:divBdr>
        <w:top w:val="none" w:sz="0" w:space="0" w:color="auto"/>
        <w:left w:val="none" w:sz="0" w:space="0" w:color="auto"/>
        <w:bottom w:val="none" w:sz="0" w:space="0" w:color="auto"/>
        <w:right w:val="none" w:sz="0" w:space="0" w:color="auto"/>
      </w:divBdr>
    </w:div>
    <w:div w:id="1722245962">
      <w:bodyDiv w:val="1"/>
      <w:marLeft w:val="0"/>
      <w:marRight w:val="0"/>
      <w:marTop w:val="0"/>
      <w:marBottom w:val="0"/>
      <w:divBdr>
        <w:top w:val="none" w:sz="0" w:space="0" w:color="auto"/>
        <w:left w:val="none" w:sz="0" w:space="0" w:color="auto"/>
        <w:bottom w:val="none" w:sz="0" w:space="0" w:color="auto"/>
        <w:right w:val="none" w:sz="0" w:space="0" w:color="auto"/>
      </w:divBdr>
    </w:div>
    <w:div w:id="1739553258">
      <w:bodyDiv w:val="1"/>
      <w:marLeft w:val="0"/>
      <w:marRight w:val="0"/>
      <w:marTop w:val="0"/>
      <w:marBottom w:val="0"/>
      <w:divBdr>
        <w:top w:val="none" w:sz="0" w:space="0" w:color="auto"/>
        <w:left w:val="none" w:sz="0" w:space="0" w:color="auto"/>
        <w:bottom w:val="none" w:sz="0" w:space="0" w:color="auto"/>
        <w:right w:val="none" w:sz="0" w:space="0" w:color="auto"/>
      </w:divBdr>
    </w:div>
    <w:div w:id="1834879412">
      <w:bodyDiv w:val="1"/>
      <w:marLeft w:val="0"/>
      <w:marRight w:val="0"/>
      <w:marTop w:val="0"/>
      <w:marBottom w:val="0"/>
      <w:divBdr>
        <w:top w:val="none" w:sz="0" w:space="0" w:color="auto"/>
        <w:left w:val="none" w:sz="0" w:space="0" w:color="auto"/>
        <w:bottom w:val="none" w:sz="0" w:space="0" w:color="auto"/>
        <w:right w:val="none" w:sz="0" w:space="0" w:color="auto"/>
      </w:divBdr>
    </w:div>
    <w:div w:id="1874995113">
      <w:bodyDiv w:val="1"/>
      <w:marLeft w:val="0"/>
      <w:marRight w:val="0"/>
      <w:marTop w:val="0"/>
      <w:marBottom w:val="0"/>
      <w:divBdr>
        <w:top w:val="none" w:sz="0" w:space="0" w:color="auto"/>
        <w:left w:val="none" w:sz="0" w:space="0" w:color="auto"/>
        <w:bottom w:val="none" w:sz="0" w:space="0" w:color="auto"/>
        <w:right w:val="none" w:sz="0" w:space="0" w:color="auto"/>
      </w:divBdr>
    </w:div>
    <w:div w:id="1908879075">
      <w:bodyDiv w:val="1"/>
      <w:marLeft w:val="0"/>
      <w:marRight w:val="0"/>
      <w:marTop w:val="0"/>
      <w:marBottom w:val="0"/>
      <w:divBdr>
        <w:top w:val="none" w:sz="0" w:space="0" w:color="auto"/>
        <w:left w:val="none" w:sz="0" w:space="0" w:color="auto"/>
        <w:bottom w:val="none" w:sz="0" w:space="0" w:color="auto"/>
        <w:right w:val="none" w:sz="0" w:space="0" w:color="auto"/>
      </w:divBdr>
    </w:div>
    <w:div w:id="1953394760">
      <w:bodyDiv w:val="1"/>
      <w:marLeft w:val="0"/>
      <w:marRight w:val="0"/>
      <w:marTop w:val="0"/>
      <w:marBottom w:val="0"/>
      <w:divBdr>
        <w:top w:val="none" w:sz="0" w:space="0" w:color="auto"/>
        <w:left w:val="none" w:sz="0" w:space="0" w:color="auto"/>
        <w:bottom w:val="none" w:sz="0" w:space="0" w:color="auto"/>
        <w:right w:val="none" w:sz="0" w:space="0" w:color="auto"/>
      </w:divBdr>
    </w:div>
    <w:div w:id="1970478738">
      <w:bodyDiv w:val="1"/>
      <w:marLeft w:val="0"/>
      <w:marRight w:val="0"/>
      <w:marTop w:val="0"/>
      <w:marBottom w:val="0"/>
      <w:divBdr>
        <w:top w:val="none" w:sz="0" w:space="0" w:color="auto"/>
        <w:left w:val="none" w:sz="0" w:space="0" w:color="auto"/>
        <w:bottom w:val="none" w:sz="0" w:space="0" w:color="auto"/>
        <w:right w:val="none" w:sz="0" w:space="0" w:color="auto"/>
      </w:divBdr>
    </w:div>
    <w:div w:id="1985698382">
      <w:bodyDiv w:val="1"/>
      <w:marLeft w:val="0"/>
      <w:marRight w:val="0"/>
      <w:marTop w:val="0"/>
      <w:marBottom w:val="0"/>
      <w:divBdr>
        <w:top w:val="none" w:sz="0" w:space="0" w:color="auto"/>
        <w:left w:val="none" w:sz="0" w:space="0" w:color="auto"/>
        <w:bottom w:val="none" w:sz="0" w:space="0" w:color="auto"/>
        <w:right w:val="none" w:sz="0" w:space="0" w:color="auto"/>
      </w:divBdr>
      <w:divsChild>
        <w:div w:id="301890872">
          <w:marLeft w:val="0"/>
          <w:marRight w:val="0"/>
          <w:marTop w:val="0"/>
          <w:marBottom w:val="0"/>
          <w:divBdr>
            <w:top w:val="none" w:sz="0" w:space="0" w:color="auto"/>
            <w:left w:val="none" w:sz="0" w:space="0" w:color="auto"/>
            <w:bottom w:val="none" w:sz="0" w:space="0" w:color="auto"/>
            <w:right w:val="none" w:sz="0" w:space="0" w:color="auto"/>
          </w:divBdr>
          <w:divsChild>
            <w:div w:id="9991690">
              <w:marLeft w:val="0"/>
              <w:marRight w:val="0"/>
              <w:marTop w:val="100"/>
              <w:marBottom w:val="100"/>
              <w:divBdr>
                <w:top w:val="none" w:sz="0" w:space="0" w:color="auto"/>
                <w:left w:val="none" w:sz="0" w:space="0" w:color="auto"/>
                <w:bottom w:val="none" w:sz="0" w:space="0" w:color="auto"/>
                <w:right w:val="none" w:sz="0" w:space="0" w:color="auto"/>
              </w:divBdr>
            </w:div>
          </w:divsChild>
        </w:div>
        <w:div w:id="625237372">
          <w:marLeft w:val="0"/>
          <w:marRight w:val="0"/>
          <w:marTop w:val="0"/>
          <w:marBottom w:val="0"/>
          <w:divBdr>
            <w:top w:val="none" w:sz="0" w:space="0" w:color="auto"/>
            <w:left w:val="none" w:sz="0" w:space="0" w:color="auto"/>
            <w:bottom w:val="none" w:sz="0" w:space="0" w:color="auto"/>
            <w:right w:val="none" w:sz="0" w:space="0" w:color="auto"/>
          </w:divBdr>
          <w:divsChild>
            <w:div w:id="985475543">
              <w:marLeft w:val="0"/>
              <w:marRight w:val="0"/>
              <w:marTop w:val="100"/>
              <w:marBottom w:val="100"/>
              <w:divBdr>
                <w:top w:val="none" w:sz="0" w:space="0" w:color="auto"/>
                <w:left w:val="none" w:sz="0" w:space="0" w:color="auto"/>
                <w:bottom w:val="none" w:sz="0" w:space="0" w:color="auto"/>
                <w:right w:val="none" w:sz="0" w:space="0" w:color="auto"/>
              </w:divBdr>
              <w:divsChild>
                <w:div w:id="1537739201">
                  <w:marLeft w:val="0"/>
                  <w:marRight w:val="0"/>
                  <w:marTop w:val="0"/>
                  <w:marBottom w:val="0"/>
                  <w:divBdr>
                    <w:top w:val="none" w:sz="0" w:space="0" w:color="auto"/>
                    <w:left w:val="none" w:sz="0" w:space="0" w:color="auto"/>
                    <w:bottom w:val="none" w:sz="0" w:space="0" w:color="auto"/>
                    <w:right w:val="none" w:sz="0" w:space="0" w:color="auto"/>
                  </w:divBdr>
                  <w:divsChild>
                    <w:div w:id="721100788">
                      <w:marLeft w:val="0"/>
                      <w:marRight w:val="0"/>
                      <w:marTop w:val="0"/>
                      <w:marBottom w:val="0"/>
                      <w:divBdr>
                        <w:top w:val="none" w:sz="0" w:space="0" w:color="auto"/>
                        <w:left w:val="none" w:sz="0" w:space="0" w:color="auto"/>
                        <w:bottom w:val="none" w:sz="0" w:space="0" w:color="auto"/>
                        <w:right w:val="none" w:sz="0" w:space="0" w:color="auto"/>
                      </w:divBdr>
                      <w:divsChild>
                        <w:div w:id="218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866709">
      <w:bodyDiv w:val="1"/>
      <w:marLeft w:val="0"/>
      <w:marRight w:val="0"/>
      <w:marTop w:val="0"/>
      <w:marBottom w:val="0"/>
      <w:divBdr>
        <w:top w:val="none" w:sz="0" w:space="0" w:color="auto"/>
        <w:left w:val="none" w:sz="0" w:space="0" w:color="auto"/>
        <w:bottom w:val="none" w:sz="0" w:space="0" w:color="auto"/>
        <w:right w:val="none" w:sz="0" w:space="0" w:color="auto"/>
      </w:divBdr>
    </w:div>
    <w:div w:id="2041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www.donnad.it%2Flp%2Fdixanpovertadigiene&amp;data=05%7C02%7Cccolombo%40apcoworldwide.com%7C1c9926aa831541a4bd7108dcce501c77%7C77a5f6209d7747dba0cd64c70948d532%7C1%7C0%7C638612090906292414%7CUnknown%7CTWFpbGZsb3d8eyJWIjoiMC4wLjAwMDAiLCJQIjoiV2luMzIiLCJBTiI6Ik1haWwiLCJXVCI6Mn0%3D%7C0%7C%7C%7C&amp;sdata=PFy9ff23v9TPDVd9mOLlGoRul9hR44tsJ146Lx14S%2BM%3D&amp;reserved=0" TargetMode="External"/><Relationship Id="rId18" Type="http://schemas.openxmlformats.org/officeDocument/2006/relationships/hyperlink" Target="http://www.cesvi.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imona.dibianco@henkel.com" TargetMode="External"/><Relationship Id="rId7" Type="http://schemas.openxmlformats.org/officeDocument/2006/relationships/settings" Target="settings.xml"/><Relationship Id="rId12" Type="http://schemas.openxmlformats.org/officeDocument/2006/relationships/hyperlink" Target="https://www.cesvi.org/" TargetMode="External"/><Relationship Id="rId17" Type="http://schemas.openxmlformats.org/officeDocument/2006/relationships/hyperlink" Target="http://www.henkel.com/pres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henkel.com/" TargetMode="External"/><Relationship Id="rId20" Type="http://schemas.openxmlformats.org/officeDocument/2006/relationships/hyperlink" Target="tel:+39%20340%20552%2030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xan.i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nstagram.com/dixan_italia/?locale=it&amp;hl=en" TargetMode="External"/><Relationship Id="rId23" Type="http://schemas.openxmlformats.org/officeDocument/2006/relationships/header" Target="head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tel:+39%20342%20544069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DixanItalia/" TargetMode="External"/><Relationship Id="rId22" Type="http://schemas.openxmlformats.org/officeDocument/2006/relationships/hyperlink" Target="mailto:apco4henkel@apcoworldwide.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3" ma:contentTypeDescription="Create a new document." ma:contentTypeScope="" ma:versionID="a4c5ffc39aa558ce7f279c459f3aa8f8">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f08a467245b8687fbad63870c44e828e"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4:SharedWithUsers" minOccurs="0"/>
                <xsd:element ref="ns4:SharedWithDetail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7bcb0-07cc-469d-93ea-a6296b1962bd}"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8BE3-A308-4793-8876-2A597B245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CA4235B8-61F2-074F-99E0-370D0EB1C7BE}">
  <ds:schemaRefs>
    <ds:schemaRef ds:uri="http://schemas.openxmlformats.org/officeDocument/2006/bibliography"/>
  </ds:schemaRefs>
</ds:datastoreItem>
</file>

<file path=docMetadata/LabelInfo.xml><?xml version="1.0" encoding="utf-8"?>
<clbl:labelList xmlns:clbl="http://schemas.microsoft.com/office/2020/mipLabelMetadata">
  <clbl:label id="{ce0d2245-b6e8-41da-a1e0-cc18ec650ca2}" enabled="1" method="Standard" siteId="{77a5f620-9d77-47db-a0cd-64c70948d532}" contentBits="0" removed="0"/>
</clbl:labelList>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1278</Words>
  <Characters>7285</Characters>
  <Application>Microsoft Office Word</Application>
  <DocSecurity>0</DocSecurity>
  <Lines>60</Lines>
  <Paragraphs>17</Paragraphs>
  <ScaleCrop>false</ScaleCrop>
  <Company>Henkel AG &amp; Co. KGaA</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2</cp:revision>
  <cp:lastPrinted>2024-05-28T12:14:00Z</cp:lastPrinted>
  <dcterms:created xsi:type="dcterms:W3CDTF">2024-09-12T16:47:00Z</dcterms:created>
  <dcterms:modified xsi:type="dcterms:W3CDTF">2024-09-12T16:47:00Z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0x0101007226C8C886486547A8F05D1F81F54AA8</vt:lpwstr>
  </property>
  <property fmtid="{D5CDD505-2E9C-101B-9397-08002B2CF9AE}" pid="3" name="Sector">
    <vt:lpwstr/>
  </property>
  <property fmtid="{D5CDD505-2E9C-101B-9397-08002B2CF9AE}" pid="4" name="Document Type">
    <vt:lpwstr/>
  </property>
  <property fmtid="{D5CDD505-2E9C-101B-9397-08002B2CF9AE}" pid="5" name="MediaServiceImageTags">
    <vt:lpwstr/>
  </property>
  <property fmtid="{D5CDD505-2E9C-101B-9397-08002B2CF9AE}" pid="6" name="MSIP_Label_ce0d2245-b6e8-41da-a1e0-cc18ec650ca2_Enabled">
    <vt:lpwstr>true</vt:lpwstr>
  </property>
  <property fmtid="{D5CDD505-2E9C-101B-9397-08002B2CF9AE}" pid="7" name="MSIP_Label_ce0d2245-b6e8-41da-a1e0-cc18ec650ca2_SetDate">
    <vt:lpwstr>2022-06-22T10:13:08Z</vt:lpwstr>
  </property>
  <property fmtid="{D5CDD505-2E9C-101B-9397-08002B2CF9AE}" pid="8" name="MSIP_Label_ce0d2245-b6e8-41da-a1e0-cc18ec650ca2_Method">
    <vt:lpwstr>Standard</vt:lpwstr>
  </property>
  <property fmtid="{D5CDD505-2E9C-101B-9397-08002B2CF9AE}" pid="9" name="MSIP_Label_ce0d2245-b6e8-41da-a1e0-cc18ec650ca2_Name">
    <vt:lpwstr>General</vt:lpwstr>
  </property>
  <property fmtid="{D5CDD505-2E9C-101B-9397-08002B2CF9AE}" pid="10" name="MSIP_Label_ce0d2245-b6e8-41da-a1e0-cc18ec650ca2_SiteId">
    <vt:lpwstr>77a5f620-9d77-47db-a0cd-64c70948d532</vt:lpwstr>
  </property>
  <property fmtid="{D5CDD505-2E9C-101B-9397-08002B2CF9AE}" pid="11" name="MSIP_Label_ce0d2245-b6e8-41da-a1e0-cc18ec650ca2_ActionId">
    <vt:lpwstr>726564ec-cf1d-454b-b5bb-f0827580bc63</vt:lpwstr>
  </property>
  <property fmtid="{D5CDD505-2E9C-101B-9397-08002B2CF9AE}" pid="12" name="MSIP_Label_ce0d2245-b6e8-41da-a1e0-cc18ec650ca2_ContentBits">
    <vt:lpwstr>0</vt:lpwstr>
  </property>
</Properties>
</file>