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9DE7" w14:textId="2AC71125" w:rsidR="643A4F7C" w:rsidRDefault="643A4F7C" w:rsidP="643A4F7C">
      <w:pPr>
        <w:rPr>
          <w:rFonts w:eastAsia="Segoe UI" w:cs="Segoe UI"/>
          <w:b/>
          <w:bCs/>
          <w:sz w:val="28"/>
          <w:szCs w:val="28"/>
        </w:rPr>
      </w:pPr>
    </w:p>
    <w:p w14:paraId="47464DAF" w14:textId="2ECCFBA6" w:rsidR="643A4F7C" w:rsidRPr="00DE7A56" w:rsidRDefault="643A4F7C" w:rsidP="1A99D717">
      <w:pPr>
        <w:jc w:val="center"/>
        <w:rPr>
          <w:rFonts w:eastAsia="Segoe UI" w:cs="Segoe UI"/>
          <w:b/>
          <w:bCs/>
          <w:sz w:val="28"/>
          <w:szCs w:val="28"/>
          <w:lang w:val="it-IT"/>
        </w:rPr>
      </w:pPr>
      <w:r w:rsidRPr="1A99D717">
        <w:rPr>
          <w:rFonts w:eastAsia="Segoe UI" w:cs="Segoe UI"/>
          <w:b/>
          <w:bCs/>
          <w:sz w:val="28"/>
          <w:szCs w:val="28"/>
          <w:lang w:val="it-IT"/>
        </w:rPr>
        <w:t>Perlana</w:t>
      </w:r>
      <w:r w:rsidR="002117FA" w:rsidRPr="1A99D717">
        <w:rPr>
          <w:rFonts w:eastAsia="Segoe UI" w:cs="Segoe UI"/>
          <w:b/>
          <w:bCs/>
          <w:sz w:val="28"/>
          <w:szCs w:val="28"/>
          <w:lang w:val="it-IT"/>
        </w:rPr>
        <w:t xml:space="preserve"> lancia</w:t>
      </w:r>
      <w:r w:rsidRPr="1A99D717">
        <w:rPr>
          <w:rFonts w:eastAsia="Segoe UI" w:cs="Segoe UI"/>
          <w:b/>
          <w:bCs/>
          <w:sz w:val="28"/>
          <w:szCs w:val="28"/>
          <w:lang w:val="it-IT"/>
        </w:rPr>
        <w:t xml:space="preserve"> </w:t>
      </w:r>
      <w:r w:rsidR="002117FA" w:rsidRPr="1A99D717">
        <w:rPr>
          <w:rFonts w:eastAsia="Segoe UI" w:cs="Segoe UI"/>
          <w:b/>
          <w:bCs/>
          <w:sz w:val="28"/>
          <w:szCs w:val="28"/>
          <w:lang w:val="it-IT"/>
        </w:rPr>
        <w:t>il progetto educativo “Rethink New at School” per sensibilizzare i giovani sulla moda sostenibile</w:t>
      </w:r>
    </w:p>
    <w:p w14:paraId="3E3E5B0E" w14:textId="5BBB039E" w:rsidR="643A4F7C" w:rsidRPr="00DE7A56" w:rsidRDefault="643A4F7C" w:rsidP="643A4F7C">
      <w:pPr>
        <w:jc w:val="center"/>
        <w:rPr>
          <w:lang w:val="it-IT"/>
        </w:rPr>
      </w:pPr>
      <w:r w:rsidRPr="643A4F7C">
        <w:rPr>
          <w:rFonts w:eastAsia="Segoe UI" w:cs="Segoe UI"/>
          <w:i/>
          <w:iCs/>
          <w:sz w:val="24"/>
          <w:lang w:val="it"/>
        </w:rPr>
        <w:t xml:space="preserve"> </w:t>
      </w:r>
    </w:p>
    <w:p w14:paraId="4594495E" w14:textId="56A66A15" w:rsidR="002117FA" w:rsidRPr="002117FA" w:rsidRDefault="002117FA" w:rsidP="1A99D717">
      <w:pPr>
        <w:jc w:val="center"/>
        <w:rPr>
          <w:rFonts w:eastAsia="Segoe UI" w:cs="Segoe UI"/>
          <w:i/>
          <w:iCs/>
          <w:sz w:val="24"/>
          <w:lang w:val="it-IT"/>
        </w:rPr>
      </w:pPr>
      <w:r w:rsidRPr="1A99D717">
        <w:rPr>
          <w:rFonts w:eastAsia="Segoe UI" w:cs="Segoe UI"/>
          <w:i/>
          <w:iCs/>
          <w:sz w:val="24"/>
          <w:lang w:val="it-IT"/>
        </w:rPr>
        <w:t xml:space="preserve">Coinvolte oltre 1.500 scuole </w:t>
      </w:r>
      <w:r w:rsidR="00711EC6" w:rsidRPr="1A99D717">
        <w:rPr>
          <w:rFonts w:eastAsia="Segoe UI" w:cs="Segoe UI"/>
          <w:i/>
          <w:iCs/>
          <w:sz w:val="24"/>
          <w:lang w:val="it-IT"/>
        </w:rPr>
        <w:t>medie</w:t>
      </w:r>
      <w:r w:rsidRPr="1A99D717">
        <w:rPr>
          <w:rFonts w:eastAsia="Segoe UI" w:cs="Segoe UI"/>
          <w:i/>
          <w:iCs/>
          <w:sz w:val="24"/>
          <w:lang w:val="it-IT"/>
        </w:rPr>
        <w:t xml:space="preserve"> in tutta Italia</w:t>
      </w:r>
      <w:r w:rsidR="49B3FA5A" w:rsidRPr="1A99D717">
        <w:rPr>
          <w:rFonts w:eastAsia="Segoe UI" w:cs="Segoe UI"/>
          <w:i/>
          <w:iCs/>
          <w:sz w:val="24"/>
          <w:lang w:val="it-IT"/>
        </w:rPr>
        <w:t xml:space="preserve"> </w:t>
      </w:r>
    </w:p>
    <w:p w14:paraId="7126B179" w14:textId="3B44483E" w:rsidR="643A4F7C" w:rsidRPr="00DE7A56" w:rsidRDefault="643A4F7C" w:rsidP="643A4F7C">
      <w:pPr>
        <w:jc w:val="center"/>
        <w:rPr>
          <w:lang w:val="it-IT"/>
        </w:rPr>
      </w:pPr>
      <w:r w:rsidRPr="643A4F7C">
        <w:rPr>
          <w:rFonts w:eastAsia="Segoe UI" w:cs="Segoe UI"/>
          <w:b/>
          <w:bCs/>
          <w:sz w:val="28"/>
          <w:szCs w:val="28"/>
          <w:lang w:val="it"/>
        </w:rPr>
        <w:t xml:space="preserve"> </w:t>
      </w:r>
    </w:p>
    <w:p w14:paraId="589889D2" w14:textId="14AD7088" w:rsidR="00D9784C" w:rsidRDefault="643A4F7C" w:rsidP="1A99D717">
      <w:pPr>
        <w:rPr>
          <w:rFonts w:eastAsia="Segoe UI" w:cs="Segoe UI"/>
          <w:b/>
          <w:bCs/>
          <w:lang w:val="it-IT"/>
        </w:rPr>
      </w:pPr>
      <w:r w:rsidRPr="1A99D717">
        <w:rPr>
          <w:rFonts w:eastAsia="Segoe UI" w:cs="Segoe UI"/>
          <w:b/>
          <w:bCs/>
          <w:lang w:val="it-IT"/>
        </w:rPr>
        <w:t xml:space="preserve">Milano, </w:t>
      </w:r>
      <w:r w:rsidR="00D6485B">
        <w:rPr>
          <w:rFonts w:eastAsia="Segoe UI" w:cs="Segoe UI"/>
          <w:b/>
          <w:bCs/>
          <w:lang w:val="it-IT"/>
        </w:rPr>
        <w:t>24</w:t>
      </w:r>
      <w:r w:rsidR="003434D8" w:rsidRPr="1A99D717">
        <w:rPr>
          <w:rFonts w:eastAsia="Segoe UI" w:cs="Segoe UI"/>
          <w:b/>
          <w:bCs/>
          <w:lang w:val="it-IT"/>
        </w:rPr>
        <w:t xml:space="preserve"> </w:t>
      </w:r>
      <w:r w:rsidR="0A5184D6" w:rsidRPr="1A99D717">
        <w:rPr>
          <w:rFonts w:eastAsia="Segoe UI" w:cs="Segoe UI"/>
          <w:b/>
          <w:bCs/>
          <w:lang w:val="it-IT"/>
        </w:rPr>
        <w:t>settembre</w:t>
      </w:r>
      <w:r w:rsidRPr="1A99D717">
        <w:rPr>
          <w:rFonts w:eastAsia="Segoe UI" w:cs="Segoe UI"/>
          <w:b/>
          <w:bCs/>
          <w:lang w:val="it-IT"/>
        </w:rPr>
        <w:t xml:space="preserve"> 2024 – </w:t>
      </w:r>
      <w:r w:rsidR="003434D8" w:rsidRPr="1A99D717">
        <w:rPr>
          <w:rFonts w:eastAsia="Segoe UI" w:cs="Segoe UI"/>
          <w:lang w:val="it-IT"/>
        </w:rPr>
        <w:t>In occasione del ritorno a scuola, Perlana presenta il progetto educativo “</w:t>
      </w:r>
      <w:r w:rsidR="003434D8" w:rsidRPr="1A99D717">
        <w:rPr>
          <w:rFonts w:eastAsia="Segoe UI" w:cs="Segoe UI"/>
          <w:b/>
          <w:bCs/>
          <w:lang w:val="it-IT"/>
        </w:rPr>
        <w:t>Rethink New at School</w:t>
      </w:r>
      <w:r w:rsidR="003434D8" w:rsidRPr="1A99D717">
        <w:rPr>
          <w:rFonts w:eastAsia="Segoe UI" w:cs="Segoe UI"/>
          <w:lang w:val="it-IT"/>
        </w:rPr>
        <w:t xml:space="preserve">”, un'iniziativa rivolta </w:t>
      </w:r>
      <w:r w:rsidR="00711EC6" w:rsidRPr="1A99D717">
        <w:rPr>
          <w:rFonts w:eastAsia="Segoe UI" w:cs="Segoe UI"/>
          <w:lang w:val="it-IT"/>
        </w:rPr>
        <w:t>agli studenti tra gli 11 e i 14 anni in oltre 1.500 istituti su tutto il territorio italiano</w:t>
      </w:r>
      <w:r w:rsidR="00D9784C" w:rsidRPr="1A99D717">
        <w:rPr>
          <w:rFonts w:eastAsia="Segoe UI" w:cs="Segoe UI"/>
          <w:lang w:val="it-IT"/>
        </w:rPr>
        <w:t xml:space="preserve"> con l’obiettivo di sensibilizzare le nuove generazioni sull'</w:t>
      </w:r>
      <w:r w:rsidR="00D9784C" w:rsidRPr="1A99D717">
        <w:rPr>
          <w:rFonts w:eastAsia="Segoe UI" w:cs="Segoe UI"/>
          <w:b/>
          <w:bCs/>
          <w:lang w:val="it-IT"/>
        </w:rPr>
        <w:t>impatto dell'industria della moda sul pianeta e promuovere un consumo più responsabile e sostenibile.</w:t>
      </w:r>
    </w:p>
    <w:p w14:paraId="35BFE4C5" w14:textId="77777777" w:rsidR="003434D8" w:rsidRDefault="003434D8" w:rsidP="643A4F7C">
      <w:pPr>
        <w:rPr>
          <w:rFonts w:eastAsia="Segoe UI" w:cs="Segoe UI"/>
          <w:szCs w:val="22"/>
          <w:lang w:val="it-IT"/>
        </w:rPr>
      </w:pPr>
    </w:p>
    <w:p w14:paraId="558D63A9" w14:textId="7AAE5469" w:rsidR="003434D8" w:rsidRDefault="003434D8" w:rsidP="643A4F7C">
      <w:pPr>
        <w:rPr>
          <w:rFonts w:eastAsia="Segoe UI" w:cs="Segoe UI"/>
          <w:szCs w:val="22"/>
          <w:lang w:val="it-IT"/>
        </w:rPr>
      </w:pPr>
      <w:r w:rsidRPr="003434D8">
        <w:rPr>
          <w:rFonts w:eastAsia="Segoe UI" w:cs="Segoe UI"/>
          <w:szCs w:val="22"/>
          <w:lang w:val="it-IT"/>
        </w:rPr>
        <w:t xml:space="preserve">Il progetto, che </w:t>
      </w:r>
      <w:r w:rsidR="00711EC6">
        <w:rPr>
          <w:rFonts w:eastAsia="Segoe UI" w:cs="Segoe UI"/>
          <w:szCs w:val="22"/>
          <w:lang w:val="it-IT"/>
        </w:rPr>
        <w:t>si svilupperà nel corso dell’intero anno scolastico</w:t>
      </w:r>
      <w:r w:rsidRPr="003434D8">
        <w:rPr>
          <w:rFonts w:eastAsia="Segoe UI" w:cs="Segoe UI"/>
          <w:szCs w:val="22"/>
          <w:lang w:val="it-IT"/>
        </w:rPr>
        <w:t xml:space="preserve">, </w:t>
      </w:r>
      <w:r w:rsidR="00D9784C" w:rsidRPr="00D93E91">
        <w:rPr>
          <w:lang w:val="it-IT"/>
        </w:rPr>
        <w:t>è stato studiato per essere integrato nelle lezioni di educazione civica, grazie a un kit educativo dedicato che supporta i docenti nel presentare queste tematiche complesse in modo coinvolgente e pratico grazie a workshop e giochi interattivi.</w:t>
      </w:r>
    </w:p>
    <w:p w14:paraId="5BC829DD" w14:textId="77777777" w:rsidR="00D9784C" w:rsidRPr="00D93E91" w:rsidRDefault="00D9784C" w:rsidP="003434D8">
      <w:pPr>
        <w:rPr>
          <w:lang w:val="it-IT"/>
        </w:rPr>
      </w:pPr>
    </w:p>
    <w:p w14:paraId="56766DF4" w14:textId="5FA8E5C6" w:rsidR="00D17E24" w:rsidRDefault="23BC8305" w:rsidP="003434D8">
      <w:pPr>
        <w:rPr>
          <w:lang w:val="it-IT"/>
        </w:rPr>
      </w:pPr>
      <w:r w:rsidRPr="048C463C">
        <w:rPr>
          <w:lang w:val="it-IT"/>
        </w:rPr>
        <w:t xml:space="preserve">Gli studenti potranno esplorare </w:t>
      </w:r>
      <w:r w:rsidR="49D0A9AE" w:rsidRPr="048C463C">
        <w:rPr>
          <w:lang w:val="it-IT"/>
        </w:rPr>
        <w:t>i</w:t>
      </w:r>
      <w:r w:rsidR="3C7BBF57" w:rsidRPr="048C463C">
        <w:rPr>
          <w:lang w:val="it-IT"/>
        </w:rPr>
        <w:t xml:space="preserve"> princ</w:t>
      </w:r>
      <w:r w:rsidR="2BDC598E" w:rsidRPr="048C463C">
        <w:rPr>
          <w:lang w:val="it-IT"/>
        </w:rPr>
        <w:t>ì</w:t>
      </w:r>
      <w:r w:rsidR="3C7BBF57" w:rsidRPr="048C463C">
        <w:rPr>
          <w:lang w:val="it-IT"/>
        </w:rPr>
        <w:t xml:space="preserve">pi della moda sostenibile </w:t>
      </w:r>
      <w:r w:rsidR="643A5DE8" w:rsidRPr="048C463C">
        <w:rPr>
          <w:lang w:val="it-IT"/>
        </w:rPr>
        <w:t xml:space="preserve">con </w:t>
      </w:r>
      <w:r w:rsidRPr="048C463C">
        <w:rPr>
          <w:lang w:val="it-IT"/>
        </w:rPr>
        <w:t>“Rethink Shop”, un game educativo digitale che</w:t>
      </w:r>
      <w:r w:rsidR="2D9CE00A" w:rsidRPr="048C463C">
        <w:rPr>
          <w:lang w:val="it-IT"/>
        </w:rPr>
        <w:t>,</w:t>
      </w:r>
      <w:r w:rsidRPr="048C463C">
        <w:rPr>
          <w:lang w:val="it-IT"/>
        </w:rPr>
        <w:t xml:space="preserve"> simula</w:t>
      </w:r>
      <w:r w:rsidR="692A9CE0" w:rsidRPr="048C463C">
        <w:rPr>
          <w:lang w:val="it-IT"/>
        </w:rPr>
        <w:t>ndo</w:t>
      </w:r>
      <w:r w:rsidRPr="048C463C">
        <w:rPr>
          <w:lang w:val="it-IT"/>
        </w:rPr>
        <w:t xml:space="preserve"> l’esperienza di un e-commerce</w:t>
      </w:r>
      <w:r w:rsidR="0DCDFE0F" w:rsidRPr="048C463C">
        <w:rPr>
          <w:lang w:val="it-IT"/>
        </w:rPr>
        <w:t>,</w:t>
      </w:r>
      <w:r w:rsidRPr="048C463C">
        <w:rPr>
          <w:lang w:val="it-IT"/>
        </w:rPr>
        <w:t xml:space="preserve"> </w:t>
      </w:r>
      <w:r w:rsidR="3C7BBF57" w:rsidRPr="048C463C">
        <w:rPr>
          <w:lang w:val="it-IT"/>
        </w:rPr>
        <w:t xml:space="preserve">aiuta gli </w:t>
      </w:r>
      <w:r w:rsidR="005A051E">
        <w:rPr>
          <w:lang w:val="it-IT"/>
        </w:rPr>
        <w:t>alunni</w:t>
      </w:r>
      <w:r w:rsidR="3C7BBF57" w:rsidRPr="048C463C">
        <w:rPr>
          <w:lang w:val="it-IT"/>
        </w:rPr>
        <w:t xml:space="preserve"> a comprendere il reale costo ambientale dei loro acquisti. Al termine della simulazione</w:t>
      </w:r>
      <w:r w:rsidR="4EA48982" w:rsidRPr="048C463C">
        <w:rPr>
          <w:lang w:val="it-IT"/>
        </w:rPr>
        <w:t xml:space="preserve"> dell’acquisto</w:t>
      </w:r>
      <w:r w:rsidR="3C7BBF57" w:rsidRPr="048C463C">
        <w:rPr>
          <w:lang w:val="it-IT"/>
        </w:rPr>
        <w:t>,</w:t>
      </w:r>
      <w:r w:rsidR="0E5C9E68" w:rsidRPr="048C463C">
        <w:rPr>
          <w:lang w:val="it-IT"/>
        </w:rPr>
        <w:t xml:space="preserve"> infatti,</w:t>
      </w:r>
      <w:r w:rsidR="3C7BBF57" w:rsidRPr="048C463C">
        <w:rPr>
          <w:lang w:val="it-IT"/>
        </w:rPr>
        <w:t xml:space="preserve"> anziché visualizzare il </w:t>
      </w:r>
      <w:r w:rsidR="06702FC0" w:rsidRPr="048C463C">
        <w:rPr>
          <w:lang w:val="it-IT"/>
        </w:rPr>
        <w:t xml:space="preserve">costo </w:t>
      </w:r>
      <w:r w:rsidR="3C7BBF57" w:rsidRPr="048C463C">
        <w:rPr>
          <w:lang w:val="it-IT"/>
        </w:rPr>
        <w:t xml:space="preserve">totale in denaro, </w:t>
      </w:r>
      <w:r w:rsidR="7763E299" w:rsidRPr="048C463C">
        <w:rPr>
          <w:lang w:val="it-IT"/>
        </w:rPr>
        <w:t xml:space="preserve">gli studenti </w:t>
      </w:r>
      <w:r w:rsidR="3C7BBF57" w:rsidRPr="048C463C">
        <w:rPr>
          <w:lang w:val="it-IT"/>
        </w:rPr>
        <w:t>verranno indirizzati a un riepilogo che mostra l'impatto ambientale d</w:t>
      </w:r>
      <w:r w:rsidR="40B99E75" w:rsidRPr="048C463C">
        <w:rPr>
          <w:lang w:val="it-IT"/>
        </w:rPr>
        <w:t xml:space="preserve">i ciò che hanno nel carrello, </w:t>
      </w:r>
      <w:r w:rsidR="3C7BBF57" w:rsidRPr="048C463C">
        <w:rPr>
          <w:lang w:val="it-IT"/>
        </w:rPr>
        <w:t xml:space="preserve">misurato in termini di </w:t>
      </w:r>
      <w:r w:rsidR="005A051E">
        <w:rPr>
          <w:lang w:val="it-IT"/>
        </w:rPr>
        <w:t>risorse utilizzate</w:t>
      </w:r>
      <w:r w:rsidR="00181130">
        <w:rPr>
          <w:lang w:val="it-IT"/>
        </w:rPr>
        <w:t xml:space="preserve"> </w:t>
      </w:r>
      <w:r w:rsidR="00181130" w:rsidRPr="048C463C">
        <w:rPr>
          <w:lang w:val="it-IT"/>
        </w:rPr>
        <w:t>per la produzione</w:t>
      </w:r>
      <w:r w:rsidR="00181130">
        <w:rPr>
          <w:lang w:val="it-IT"/>
        </w:rPr>
        <w:t xml:space="preserve"> </w:t>
      </w:r>
      <w:r w:rsidR="00181130" w:rsidRPr="048C463C">
        <w:rPr>
          <w:lang w:val="it-IT"/>
        </w:rPr>
        <w:t>dei capi scelti</w:t>
      </w:r>
      <w:r w:rsidR="00181130">
        <w:rPr>
          <w:lang w:val="it-IT"/>
        </w:rPr>
        <w:t xml:space="preserve"> come</w:t>
      </w:r>
      <w:r w:rsidR="005A051E">
        <w:rPr>
          <w:lang w:val="it-IT"/>
        </w:rPr>
        <w:t xml:space="preserve"> </w:t>
      </w:r>
      <w:r w:rsidR="00181130">
        <w:rPr>
          <w:lang w:val="it-IT"/>
        </w:rPr>
        <w:t xml:space="preserve">il consumo di </w:t>
      </w:r>
      <w:r w:rsidR="3C7BBF57" w:rsidRPr="048C463C">
        <w:rPr>
          <w:lang w:val="it-IT"/>
        </w:rPr>
        <w:t>acqua</w:t>
      </w:r>
      <w:r w:rsidR="00181130">
        <w:rPr>
          <w:lang w:val="it-IT"/>
        </w:rPr>
        <w:t xml:space="preserve">, le emissioni di </w:t>
      </w:r>
      <w:r w:rsidR="3C7BBF57" w:rsidRPr="048C463C">
        <w:rPr>
          <w:lang w:val="it-IT"/>
        </w:rPr>
        <w:t>CO2</w:t>
      </w:r>
      <w:r w:rsidR="00181130">
        <w:rPr>
          <w:lang w:val="it-IT"/>
        </w:rPr>
        <w:t xml:space="preserve">, </w:t>
      </w:r>
      <w:r w:rsidR="00D2433C">
        <w:rPr>
          <w:lang w:val="it-IT"/>
        </w:rPr>
        <w:t>e i</w:t>
      </w:r>
      <w:r w:rsidR="00181130">
        <w:rPr>
          <w:lang w:val="it-IT"/>
        </w:rPr>
        <w:t xml:space="preserve"> metri quadrati di suolo sfruttati</w:t>
      </w:r>
      <w:r w:rsidR="3C7BBF57" w:rsidRPr="048C463C">
        <w:rPr>
          <w:lang w:val="it-IT"/>
        </w:rPr>
        <w:t>.</w:t>
      </w:r>
      <w:r w:rsidR="00FE698F">
        <w:rPr>
          <w:lang w:val="it-IT"/>
        </w:rPr>
        <w:t xml:space="preserve"> </w:t>
      </w:r>
      <w:r w:rsidR="00FA33DA" w:rsidRPr="00FA33DA">
        <w:rPr>
          <w:lang w:val="it-IT"/>
        </w:rPr>
        <w:t>Uno studente che prova a</w:t>
      </w:r>
      <w:r w:rsidR="002E28CF">
        <w:rPr>
          <w:lang w:val="it-IT"/>
        </w:rPr>
        <w:t>d</w:t>
      </w:r>
      <w:r w:rsidR="00FA33DA" w:rsidRPr="00FA33DA">
        <w:rPr>
          <w:lang w:val="it-IT"/>
        </w:rPr>
        <w:t xml:space="preserve"> acquistare una semplice maglietta di cotone e un paio di jeans</w:t>
      </w:r>
      <w:r w:rsidR="00D2433C">
        <w:rPr>
          <w:lang w:val="it-IT"/>
        </w:rPr>
        <w:t>, ad esempio,</w:t>
      </w:r>
      <w:r w:rsidR="00FA33DA" w:rsidRPr="00FA33DA">
        <w:rPr>
          <w:lang w:val="it-IT"/>
        </w:rPr>
        <w:t xml:space="preserve"> scoprirà che la produzione di questi capi ha richiesto oltre 10.000 litri d'acqua, rendendosi così più consapevole dell’impatto ambientale legato alle sue scelte di consumo</w:t>
      </w:r>
      <w:r w:rsidR="00FE698F">
        <w:rPr>
          <w:lang w:val="it-IT"/>
        </w:rPr>
        <w:t xml:space="preserve">. </w:t>
      </w:r>
    </w:p>
    <w:p w14:paraId="137C9A43" w14:textId="77777777" w:rsidR="00D9784C" w:rsidRDefault="00D9784C" w:rsidP="003434D8">
      <w:pPr>
        <w:rPr>
          <w:lang w:val="it-IT"/>
        </w:rPr>
      </w:pPr>
    </w:p>
    <w:p w14:paraId="062E5222" w14:textId="0F6B5FC3" w:rsidR="00D9784C" w:rsidRPr="003434D8" w:rsidRDefault="00D9784C" w:rsidP="003434D8">
      <w:pPr>
        <w:rPr>
          <w:b/>
          <w:bCs/>
          <w:lang w:val="it-IT"/>
        </w:rPr>
      </w:pPr>
      <w:r w:rsidRPr="00D9784C">
        <w:rPr>
          <w:b/>
          <w:bCs/>
          <w:lang w:val="it-IT"/>
        </w:rPr>
        <w:t>I quattro moduli didattici: Rinnova, Riduci, Riusa e Ricicla</w:t>
      </w:r>
    </w:p>
    <w:p w14:paraId="6C643BAF" w14:textId="5D7E7498" w:rsidR="007D482F" w:rsidRPr="00D93E91" w:rsidRDefault="23BC8305" w:rsidP="41E19F6F">
      <w:pPr>
        <w:rPr>
          <w:lang w:val="it-IT"/>
        </w:rPr>
      </w:pPr>
      <w:r w:rsidRPr="00D93E91">
        <w:rPr>
          <w:lang w:val="it-IT"/>
        </w:rPr>
        <w:t xml:space="preserve">Il percorso prevede </w:t>
      </w:r>
      <w:r w:rsidR="03B7CF2C" w:rsidRPr="00D93E91">
        <w:rPr>
          <w:lang w:val="it-IT"/>
        </w:rPr>
        <w:t xml:space="preserve">inoltre </w:t>
      </w:r>
      <w:r w:rsidRPr="00D93E91">
        <w:rPr>
          <w:lang w:val="it-IT"/>
        </w:rPr>
        <w:t xml:space="preserve">quattro moduli didattici </w:t>
      </w:r>
      <w:r w:rsidR="03B7CF2C" w:rsidRPr="00D93E91">
        <w:rPr>
          <w:lang w:val="it-IT"/>
        </w:rPr>
        <w:t>con un focus sui quattro princ</w:t>
      </w:r>
      <w:r w:rsidR="13C5A6B4" w:rsidRPr="00D93E91">
        <w:rPr>
          <w:lang w:val="it-IT"/>
        </w:rPr>
        <w:t>ì</w:t>
      </w:r>
      <w:r w:rsidR="03B7CF2C" w:rsidRPr="00D93E91">
        <w:rPr>
          <w:lang w:val="it-IT"/>
        </w:rPr>
        <w:t>pi fondamentali della moda sostenibile: </w:t>
      </w:r>
      <w:r w:rsidR="03B7CF2C" w:rsidRPr="00D93E91">
        <w:rPr>
          <w:i/>
          <w:iCs/>
          <w:lang w:val="it-IT"/>
        </w:rPr>
        <w:t>Riduci, Riusa, Ricicla, Rinnova</w:t>
      </w:r>
      <w:r w:rsidR="03B7CF2C" w:rsidRPr="00D93E91">
        <w:rPr>
          <w:lang w:val="it-IT"/>
        </w:rPr>
        <w:t xml:space="preserve"> </w:t>
      </w:r>
      <w:r w:rsidR="516E2F4D" w:rsidRPr="00D93E91">
        <w:rPr>
          <w:lang w:val="it-IT"/>
        </w:rPr>
        <w:t xml:space="preserve">- </w:t>
      </w:r>
      <w:r w:rsidRPr="00D93E91">
        <w:rPr>
          <w:lang w:val="it-IT"/>
        </w:rPr>
        <w:t>che approfondiscono il ciclo di vita degli abiti, dall'origine dei tessuti al loro smaltimento, incoraggiando i giovani a prendersi cura dei loro capi e a prolungarne la durata.</w:t>
      </w:r>
      <w:r w:rsidR="3C7BBF57" w:rsidRPr="00D93E91">
        <w:rPr>
          <w:lang w:val="it-IT"/>
        </w:rPr>
        <w:t xml:space="preserve"> Gli studenti </w:t>
      </w:r>
      <w:r w:rsidR="516E2F4D" w:rsidRPr="00D93E91">
        <w:rPr>
          <w:lang w:val="it-IT"/>
        </w:rPr>
        <w:t xml:space="preserve">potranno </w:t>
      </w:r>
      <w:r w:rsidR="3C7BBF57" w:rsidRPr="00D93E91">
        <w:rPr>
          <w:lang w:val="it-IT"/>
        </w:rPr>
        <w:t>esplor</w:t>
      </w:r>
      <w:r w:rsidR="516E2F4D" w:rsidRPr="00D93E91">
        <w:rPr>
          <w:lang w:val="it-IT"/>
        </w:rPr>
        <w:t>are</w:t>
      </w:r>
      <w:r w:rsidR="3C7BBF57" w:rsidRPr="00D93E91">
        <w:rPr>
          <w:lang w:val="it-IT"/>
        </w:rPr>
        <w:t xml:space="preserve"> l’origine dei materiali usati nell’industria tessile, distinguendo tra fibre naturali e artificiali e scoprendo </w:t>
      </w:r>
      <w:r w:rsidR="3C7BBF57" w:rsidRPr="00D93E91">
        <w:rPr>
          <w:lang w:val="it-IT"/>
        </w:rPr>
        <w:lastRenderedPageBreak/>
        <w:t>l'impatto ambientale delle più comuni</w:t>
      </w:r>
      <w:r w:rsidR="516E2F4D" w:rsidRPr="00D93E91">
        <w:rPr>
          <w:lang w:val="it-IT"/>
        </w:rPr>
        <w:t>, con dati e definizione sulle risorse impiegate per la produzione degli indumenti.</w:t>
      </w:r>
    </w:p>
    <w:p w14:paraId="65DA7D3C" w14:textId="77777777" w:rsidR="007D482F" w:rsidRDefault="007D482F" w:rsidP="003434D8">
      <w:pPr>
        <w:rPr>
          <w:lang w:val="it-IT"/>
        </w:rPr>
      </w:pPr>
    </w:p>
    <w:p w14:paraId="4ACA666F" w14:textId="1868ED32" w:rsidR="003434D8" w:rsidRPr="007D482F" w:rsidRDefault="007D482F" w:rsidP="003434D8">
      <w:pPr>
        <w:rPr>
          <w:lang w:val="it-IT"/>
        </w:rPr>
      </w:pPr>
      <w:r>
        <w:rPr>
          <w:lang w:val="it-IT"/>
        </w:rPr>
        <w:t>Il progetto prevede anche moduli incentrati sui</w:t>
      </w:r>
      <w:r w:rsidR="00D9784C" w:rsidRPr="00D9784C">
        <w:rPr>
          <w:lang w:val="it-IT"/>
        </w:rPr>
        <w:t xml:space="preserve"> </w:t>
      </w:r>
      <w:r>
        <w:rPr>
          <w:lang w:val="it-IT"/>
        </w:rPr>
        <w:t xml:space="preserve">comportamenti per ridurre il consumo e l’acquisto di abiti, ma anche per farli durare più a lungo. Legandosi al concetto di </w:t>
      </w:r>
      <w:r>
        <w:rPr>
          <w:i/>
          <w:iCs/>
          <w:lang w:val="it-IT"/>
        </w:rPr>
        <w:t xml:space="preserve">vintage, </w:t>
      </w:r>
      <w:r>
        <w:rPr>
          <w:lang w:val="it-IT"/>
        </w:rPr>
        <w:t xml:space="preserve">i docenti potranno infatti incoraggiare gli studenti a seguire </w:t>
      </w:r>
      <w:proofErr w:type="gramStart"/>
      <w:r>
        <w:rPr>
          <w:lang w:val="it-IT"/>
        </w:rPr>
        <w:t>trend</w:t>
      </w:r>
      <w:proofErr w:type="gramEnd"/>
      <w:r>
        <w:rPr>
          <w:lang w:val="it-IT"/>
        </w:rPr>
        <w:t xml:space="preserve"> di moda sostenibili, creando un proprio stile personale nel rispetto dell’ambiente.    </w:t>
      </w:r>
    </w:p>
    <w:p w14:paraId="194EABB1" w14:textId="77777777" w:rsidR="00711EC6" w:rsidRPr="00D93E91" w:rsidRDefault="00711EC6" w:rsidP="003434D8">
      <w:pPr>
        <w:rPr>
          <w:lang w:val="it-IT"/>
        </w:rPr>
      </w:pPr>
    </w:p>
    <w:p w14:paraId="554C0208" w14:textId="626B8030" w:rsidR="003434D8" w:rsidRPr="00460B3A" w:rsidRDefault="003434D8" w:rsidP="6944510D">
      <w:pPr>
        <w:rPr>
          <w:i/>
          <w:iCs/>
          <w:lang w:val="it-IT"/>
        </w:rPr>
      </w:pPr>
      <w:r w:rsidRPr="00460B3A">
        <w:rPr>
          <w:i/>
          <w:iCs/>
          <w:lang w:val="it-IT"/>
        </w:rPr>
        <w:t xml:space="preserve">"Con </w:t>
      </w:r>
      <w:proofErr w:type="spellStart"/>
      <w:r w:rsidRPr="00460B3A">
        <w:rPr>
          <w:i/>
          <w:iCs/>
          <w:lang w:val="it-IT"/>
        </w:rPr>
        <w:t>Rethink</w:t>
      </w:r>
      <w:proofErr w:type="spellEnd"/>
      <w:r w:rsidRPr="00460B3A">
        <w:rPr>
          <w:i/>
          <w:iCs/>
          <w:lang w:val="it-IT"/>
        </w:rPr>
        <w:t xml:space="preserve"> New </w:t>
      </w:r>
      <w:proofErr w:type="spellStart"/>
      <w:r w:rsidRPr="00460B3A">
        <w:rPr>
          <w:i/>
          <w:iCs/>
          <w:lang w:val="it-IT"/>
        </w:rPr>
        <w:t>at</w:t>
      </w:r>
      <w:proofErr w:type="spellEnd"/>
      <w:r w:rsidRPr="00460B3A">
        <w:rPr>
          <w:i/>
          <w:iCs/>
          <w:lang w:val="it-IT"/>
        </w:rPr>
        <w:t xml:space="preserve"> School, </w:t>
      </w:r>
      <w:r w:rsidR="007D482F" w:rsidRPr="00460B3A">
        <w:rPr>
          <w:i/>
          <w:iCs/>
          <w:lang w:val="it-IT"/>
        </w:rPr>
        <w:t xml:space="preserve">Perlana </w:t>
      </w:r>
      <w:r w:rsidR="14328F36" w:rsidRPr="00460B3A">
        <w:rPr>
          <w:i/>
          <w:iCs/>
          <w:lang w:val="it-IT"/>
        </w:rPr>
        <w:t>prosegue il suo impegn</w:t>
      </w:r>
      <w:r w:rsidR="7B7D540A" w:rsidRPr="00460B3A">
        <w:rPr>
          <w:i/>
          <w:iCs/>
          <w:lang w:val="it-IT"/>
        </w:rPr>
        <w:t>o nell’educare a</w:t>
      </w:r>
      <w:r w:rsidR="726C4610" w:rsidRPr="00460B3A">
        <w:rPr>
          <w:i/>
          <w:iCs/>
          <w:lang w:val="it-IT"/>
        </w:rPr>
        <w:t>d</w:t>
      </w:r>
      <w:r w:rsidR="7B7D540A" w:rsidRPr="00460B3A">
        <w:rPr>
          <w:i/>
          <w:iCs/>
          <w:lang w:val="it-IT"/>
        </w:rPr>
        <w:t xml:space="preserve"> uno ‘slow fashion’: non una tendenza, ma un </w:t>
      </w:r>
      <w:r w:rsidR="4F22854F" w:rsidRPr="00460B3A">
        <w:rPr>
          <w:i/>
          <w:iCs/>
          <w:lang w:val="it-IT"/>
        </w:rPr>
        <w:t>movimento incentrato sulla longevità dell’abbigliamento</w:t>
      </w:r>
      <w:r w:rsidR="431F6F89" w:rsidRPr="00460B3A">
        <w:rPr>
          <w:i/>
          <w:iCs/>
          <w:lang w:val="it-IT"/>
        </w:rPr>
        <w:t xml:space="preserve"> </w:t>
      </w:r>
      <w:r w:rsidR="00825B17" w:rsidRPr="00460B3A">
        <w:rPr>
          <w:i/>
          <w:iCs/>
          <w:lang w:val="it-IT"/>
        </w:rPr>
        <w:t>per ridurre</w:t>
      </w:r>
      <w:r w:rsidR="00FA0ACD" w:rsidRPr="00460B3A">
        <w:rPr>
          <w:i/>
          <w:iCs/>
          <w:lang w:val="it-IT"/>
        </w:rPr>
        <w:t xml:space="preserve"> l’impatto ambientale legato alla produzione e allo smaltimento dei tessuti</w:t>
      </w:r>
      <w:r w:rsidR="42C0BCED" w:rsidRPr="00460B3A">
        <w:rPr>
          <w:lang w:val="it-IT"/>
        </w:rPr>
        <w:t xml:space="preserve">” - ha dichiarato </w:t>
      </w:r>
      <w:r w:rsidR="42C0BCED" w:rsidRPr="00460B3A">
        <w:rPr>
          <w:b/>
          <w:bCs/>
          <w:lang w:val="it-IT"/>
        </w:rPr>
        <w:t>Francesca D’Angelo-Valente, Dirett</w:t>
      </w:r>
      <w:r w:rsidR="00C95D54">
        <w:rPr>
          <w:b/>
          <w:bCs/>
          <w:lang w:val="it-IT"/>
        </w:rPr>
        <w:t>rice</w:t>
      </w:r>
      <w:r w:rsidR="42C0BCED" w:rsidRPr="00460B3A">
        <w:rPr>
          <w:b/>
          <w:bCs/>
          <w:lang w:val="it-IT"/>
        </w:rPr>
        <w:t xml:space="preserve"> Marketing di Henkel Consumer Brands. </w:t>
      </w:r>
      <w:r w:rsidR="7E99FA83" w:rsidRPr="00460B3A">
        <w:rPr>
          <w:i/>
          <w:iCs/>
          <w:lang w:val="it-IT"/>
        </w:rPr>
        <w:t xml:space="preserve">“Attraverso attività creative e ricreative, </w:t>
      </w:r>
      <w:r w:rsidR="00C66972" w:rsidRPr="00460B3A">
        <w:rPr>
          <w:i/>
          <w:iCs/>
          <w:lang w:val="it-IT"/>
        </w:rPr>
        <w:t>questo progetto si propone di</w:t>
      </w:r>
      <w:r w:rsidR="7E99FA83" w:rsidRPr="00460B3A">
        <w:rPr>
          <w:i/>
          <w:iCs/>
          <w:lang w:val="it-IT"/>
        </w:rPr>
        <w:t xml:space="preserve"> </w:t>
      </w:r>
      <w:r w:rsidR="00C95D54">
        <w:rPr>
          <w:i/>
          <w:iCs/>
          <w:lang w:val="it-IT"/>
        </w:rPr>
        <w:t>coinvolgere</w:t>
      </w:r>
      <w:r w:rsidR="7E99FA83" w:rsidRPr="00460B3A">
        <w:rPr>
          <w:i/>
          <w:iCs/>
          <w:lang w:val="it-IT"/>
        </w:rPr>
        <w:t xml:space="preserve"> ragazze e ragazzi </w:t>
      </w:r>
      <w:r w:rsidR="00C95D54">
        <w:rPr>
          <w:i/>
          <w:iCs/>
          <w:lang w:val="it-IT"/>
        </w:rPr>
        <w:t xml:space="preserve">su temi </w:t>
      </w:r>
      <w:r w:rsidR="00CD7ECA">
        <w:rPr>
          <w:i/>
          <w:iCs/>
          <w:lang w:val="it-IT"/>
        </w:rPr>
        <w:t>che risuonano con i valori della loro</w:t>
      </w:r>
      <w:r w:rsidR="00C95D54">
        <w:rPr>
          <w:i/>
          <w:iCs/>
          <w:lang w:val="it-IT"/>
        </w:rPr>
        <w:t xml:space="preserve"> generazione, stimolandoli ulteriormente </w:t>
      </w:r>
      <w:r w:rsidR="7E99FA83" w:rsidRPr="00460B3A">
        <w:rPr>
          <w:i/>
          <w:iCs/>
          <w:lang w:val="it-IT"/>
        </w:rPr>
        <w:t>a riflettere su come i loro comportamenti quotidiani</w:t>
      </w:r>
      <w:r w:rsidR="573FE0A4" w:rsidRPr="00460B3A">
        <w:rPr>
          <w:i/>
          <w:iCs/>
          <w:lang w:val="it-IT"/>
        </w:rPr>
        <w:t xml:space="preserve">, a partire </w:t>
      </w:r>
      <w:r w:rsidR="00C95D54">
        <w:rPr>
          <w:i/>
          <w:iCs/>
          <w:lang w:val="it-IT"/>
        </w:rPr>
        <w:t>dall’acquisto e dalla cura dell’abbigliamento</w:t>
      </w:r>
      <w:r w:rsidR="573FE0A4" w:rsidRPr="00460B3A">
        <w:rPr>
          <w:i/>
          <w:iCs/>
          <w:lang w:val="it-IT"/>
        </w:rPr>
        <w:t xml:space="preserve">, possano </w:t>
      </w:r>
      <w:r w:rsidR="00C66972" w:rsidRPr="00460B3A">
        <w:rPr>
          <w:i/>
          <w:iCs/>
          <w:lang w:val="it-IT"/>
        </w:rPr>
        <w:t xml:space="preserve">davvero </w:t>
      </w:r>
      <w:r w:rsidR="573FE0A4" w:rsidRPr="00460B3A">
        <w:rPr>
          <w:i/>
          <w:iCs/>
          <w:lang w:val="it-IT"/>
        </w:rPr>
        <w:t>fare la differenza. Vogliamo</w:t>
      </w:r>
      <w:r w:rsidR="00C66972" w:rsidRPr="00460B3A">
        <w:rPr>
          <w:i/>
          <w:iCs/>
          <w:lang w:val="it-IT"/>
        </w:rPr>
        <w:t xml:space="preserve"> </w:t>
      </w:r>
      <w:r w:rsidR="00A145E6" w:rsidRPr="00A145E6">
        <w:rPr>
          <w:i/>
          <w:iCs/>
          <w:lang w:val="it-IT"/>
        </w:rPr>
        <w:t>rafforzare la consapevolezza e incentivare azioni concrete che contribuiscano al benessere del pianeta, dando forma a un futuro più sostenibile</w:t>
      </w:r>
      <w:r w:rsidR="573FE0A4" w:rsidRPr="00460B3A">
        <w:rPr>
          <w:i/>
          <w:iCs/>
          <w:lang w:val="it-IT"/>
        </w:rPr>
        <w:t xml:space="preserve">”. </w:t>
      </w:r>
    </w:p>
    <w:p w14:paraId="3B0C3D62" w14:textId="77777777" w:rsidR="00980D46" w:rsidRPr="00825B17" w:rsidRDefault="00980D46" w:rsidP="048C463C">
      <w:pPr>
        <w:rPr>
          <w:i/>
          <w:iCs/>
          <w:lang w:val="it-IT"/>
        </w:rPr>
      </w:pPr>
    </w:p>
    <w:p w14:paraId="37E01A0B" w14:textId="5F79C655" w:rsidR="008C48C7" w:rsidRPr="008C48C7" w:rsidRDefault="008C48C7" w:rsidP="008C48C7">
      <w:pPr>
        <w:rPr>
          <w:lang w:val="it-IT"/>
        </w:rPr>
      </w:pPr>
      <w:r w:rsidRPr="008C48C7">
        <w:rPr>
          <w:lang w:val="it-IT"/>
        </w:rPr>
        <w:t>Per incoraggiare la partecipazione al progetto e supportare la formazione degli studenti, Perlana ha messo inoltre in palio dei premi dedicati</w:t>
      </w:r>
      <w:r w:rsidRPr="00C95D54">
        <w:rPr>
          <w:lang w:val="it-IT"/>
        </w:rPr>
        <w:t xml:space="preserve">. Scaricando il kit didattico e avviando il percorso formativo, i docenti e le scuole parteciperanno automaticamente all’estrazione di </w:t>
      </w:r>
      <w:proofErr w:type="spellStart"/>
      <w:r w:rsidRPr="00C95D54">
        <w:rPr>
          <w:lang w:val="it-IT"/>
        </w:rPr>
        <w:t>gift</w:t>
      </w:r>
      <w:proofErr w:type="spellEnd"/>
      <w:r w:rsidRPr="00C95D54">
        <w:rPr>
          <w:lang w:val="it-IT"/>
        </w:rPr>
        <w:t xml:space="preserve"> card e buoni spesa.</w:t>
      </w:r>
    </w:p>
    <w:p w14:paraId="3C57B646" w14:textId="77777777" w:rsidR="00980D46" w:rsidRDefault="00980D46" w:rsidP="643A4F7C">
      <w:pPr>
        <w:rPr>
          <w:lang w:val="it-IT"/>
        </w:rPr>
      </w:pPr>
    </w:p>
    <w:p w14:paraId="546FF87B" w14:textId="23DD5CED" w:rsidR="00980D46" w:rsidRDefault="00980D46" w:rsidP="643A4F7C">
      <w:pPr>
        <w:rPr>
          <w:lang w:val="it-IT"/>
        </w:rPr>
      </w:pPr>
      <w:r>
        <w:rPr>
          <w:lang w:val="it-IT"/>
        </w:rPr>
        <w:t xml:space="preserve">Maggiori informazioni su </w:t>
      </w:r>
      <w:hyperlink r:id="rId12" w:history="1">
        <w:r w:rsidRPr="00083A43">
          <w:rPr>
            <w:rStyle w:val="Hyperlink"/>
            <w:sz w:val="22"/>
            <w:szCs w:val="24"/>
            <w:lang w:val="it-IT"/>
          </w:rPr>
          <w:t>www.ascuolaconperlana.it</w:t>
        </w:r>
      </w:hyperlink>
    </w:p>
    <w:p w14:paraId="2DFD6F69" w14:textId="12AF9D82" w:rsidR="643A4F7C" w:rsidRPr="00DE7A56" w:rsidRDefault="643A4F7C" w:rsidP="643A4F7C">
      <w:pPr>
        <w:jc w:val="center"/>
        <w:rPr>
          <w:lang w:val="it-IT"/>
        </w:rPr>
      </w:pPr>
      <w:r w:rsidRPr="643A4F7C">
        <w:rPr>
          <w:rFonts w:eastAsia="Segoe UI" w:cs="Segoe UI"/>
          <w:szCs w:val="22"/>
          <w:lang w:val="it"/>
        </w:rPr>
        <w:t>***</w:t>
      </w:r>
    </w:p>
    <w:p w14:paraId="3B25B1B9" w14:textId="77777777" w:rsidR="00DE7A56" w:rsidRPr="00997C7A" w:rsidRDefault="00DE7A56" w:rsidP="00DE7A56">
      <w:pPr>
        <w:jc w:val="left"/>
        <w:rPr>
          <w:rStyle w:val="AboutandContactHeadline"/>
          <w:rFonts w:asciiTheme="minorHAnsi" w:hAnsiTheme="minorHAnsi" w:cstheme="minorHAnsi"/>
          <w:b w:val="0"/>
          <w:sz w:val="22"/>
          <w:lang w:val="it-IT"/>
        </w:rPr>
      </w:pPr>
      <w:r w:rsidRPr="00997C7A">
        <w:rPr>
          <w:rStyle w:val="AboutandContactHeadline"/>
          <w:rFonts w:asciiTheme="minorHAnsi" w:hAnsiTheme="minorHAnsi" w:cstheme="minorHAnsi"/>
          <w:lang w:val="it-IT"/>
        </w:rPr>
        <w:t>Informazioni su Henkel</w:t>
      </w:r>
    </w:p>
    <w:p w14:paraId="301FC9DE" w14:textId="77777777" w:rsidR="00DE7A56" w:rsidRPr="00997C7A" w:rsidRDefault="00DE7A56" w:rsidP="00DE7A56">
      <w:pPr>
        <w:pStyle w:val="paragraph"/>
        <w:spacing w:before="0" w:beforeAutospacing="0" w:after="0" w:afterAutospacing="0"/>
        <w:jc w:val="both"/>
        <w:textAlignment w:val="baseline"/>
        <w:rPr>
          <w:rFonts w:asciiTheme="minorHAnsi" w:hAnsiTheme="minorHAnsi" w:cstheme="minorHAnsi"/>
          <w:color w:val="212121"/>
          <w:lang w:val="it-IT"/>
        </w:rPr>
      </w:pPr>
      <w:r w:rsidRPr="00997C7A">
        <w:rPr>
          <w:rStyle w:val="normaltextrun"/>
          <w:rFonts w:asciiTheme="minorHAnsi" w:hAnsiTheme="minorHAnsi" w:cstheme="minorHAnsi"/>
          <w:color w:val="212121"/>
          <w:sz w:val="18"/>
          <w:szCs w:val="18"/>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w:t>
      </w:r>
      <w:proofErr w:type="gramStart"/>
      <w:r w:rsidRPr="00997C7A">
        <w:rPr>
          <w:rStyle w:val="normaltextrun"/>
          <w:rFonts w:asciiTheme="minorHAnsi" w:hAnsiTheme="minorHAnsi" w:cstheme="minorHAnsi"/>
          <w:color w:val="212121"/>
          <w:sz w:val="18"/>
          <w:szCs w:val="18"/>
          <w:lang w:val="it-IT"/>
        </w:rPr>
        <w:t>un team eterogeneo</w:t>
      </w:r>
      <w:proofErr w:type="gramEnd"/>
      <w:r w:rsidRPr="00997C7A">
        <w:rPr>
          <w:rStyle w:val="normaltextrun"/>
          <w:rFonts w:asciiTheme="minorHAnsi" w:hAnsiTheme="minorHAnsi" w:cstheme="minorHAnsi"/>
          <w:color w:val="212121"/>
          <w:sz w:val="18"/>
          <w:szCs w:val="18"/>
          <w:lang w:val="it-IT"/>
        </w:rPr>
        <w:t xml:space="preserve">, unito da una forte cultura aziendale, valori condivisi e un purpose comune: “Pionieri nel cuore per il bene di intere generazioni”. Per maggiori informazioni, visitate il sito </w:t>
      </w:r>
      <w:hyperlink r:id="rId13">
        <w:r w:rsidRPr="00997C7A">
          <w:rPr>
            <w:rStyle w:val="normaltextrun"/>
            <w:rFonts w:asciiTheme="minorHAnsi" w:hAnsiTheme="minorHAnsi" w:cstheme="minorHAnsi"/>
            <w:color w:val="0000FF"/>
            <w:sz w:val="18"/>
            <w:szCs w:val="18"/>
            <w:u w:val="single"/>
            <w:lang w:val="it-IT"/>
          </w:rPr>
          <w:t>www.henkel.com</w:t>
        </w:r>
      </w:hyperlink>
      <w:r w:rsidRPr="00997C7A">
        <w:rPr>
          <w:rStyle w:val="normaltextrun"/>
          <w:rFonts w:asciiTheme="minorHAnsi" w:hAnsiTheme="minorHAnsi" w:cstheme="minorHAnsi"/>
          <w:color w:val="212121"/>
          <w:sz w:val="18"/>
          <w:szCs w:val="18"/>
          <w:lang w:val="it-IT"/>
        </w:rPr>
        <w:t>  </w:t>
      </w:r>
    </w:p>
    <w:p w14:paraId="2C8656F4" w14:textId="5BF344C1" w:rsidR="643A4F7C" w:rsidRPr="00DE7A56" w:rsidRDefault="643A4F7C" w:rsidP="643A4F7C">
      <w:pPr>
        <w:tabs>
          <w:tab w:val="left" w:pos="1080"/>
          <w:tab w:val="left" w:pos="4500"/>
        </w:tabs>
        <w:rPr>
          <w:lang w:val="it-IT"/>
        </w:rPr>
      </w:pPr>
      <w:r w:rsidRPr="643A4F7C">
        <w:rPr>
          <w:rFonts w:eastAsia="Segoe UI" w:cs="Segoe UI"/>
          <w:b/>
          <w:bCs/>
          <w:sz w:val="18"/>
          <w:szCs w:val="18"/>
          <w:lang w:val="it"/>
        </w:rPr>
        <w:t xml:space="preserve"> </w:t>
      </w:r>
    </w:p>
    <w:p w14:paraId="4DB446FF" w14:textId="67AA9967" w:rsidR="643A4F7C" w:rsidRPr="00DE7A56" w:rsidRDefault="643A4F7C" w:rsidP="643A4F7C">
      <w:pPr>
        <w:tabs>
          <w:tab w:val="left" w:pos="1080"/>
          <w:tab w:val="left" w:pos="4500"/>
        </w:tabs>
        <w:rPr>
          <w:lang w:val="it-IT"/>
        </w:rPr>
      </w:pPr>
      <w:r w:rsidRPr="643A4F7C">
        <w:rPr>
          <w:rFonts w:eastAsia="Segoe UI" w:cs="Segoe UI"/>
          <w:b/>
          <w:bCs/>
          <w:sz w:val="18"/>
          <w:szCs w:val="18"/>
          <w:lang w:val="it"/>
        </w:rPr>
        <w:t>Per informazioni alla stampa:</w:t>
      </w:r>
    </w:p>
    <w:p w14:paraId="63AB9FDA" w14:textId="756F3F47" w:rsidR="643A4F7C" w:rsidRPr="00DE7A56" w:rsidRDefault="643A4F7C" w:rsidP="643A4F7C">
      <w:pPr>
        <w:tabs>
          <w:tab w:val="left" w:pos="1080"/>
          <w:tab w:val="left" w:pos="4500"/>
        </w:tabs>
        <w:rPr>
          <w:lang w:val="it-IT"/>
        </w:rPr>
      </w:pPr>
      <w:r w:rsidRPr="643A4F7C">
        <w:rPr>
          <w:rFonts w:eastAsia="Segoe UI" w:cs="Segoe UI"/>
          <w:b/>
          <w:bCs/>
          <w:sz w:val="18"/>
          <w:szCs w:val="18"/>
          <w:lang w:val="it"/>
        </w:rPr>
        <w:t xml:space="preserve"> </w:t>
      </w:r>
    </w:p>
    <w:p w14:paraId="3ACD99F2" w14:textId="10B69426" w:rsidR="643A4F7C" w:rsidRPr="00634757" w:rsidRDefault="643A4F7C" w:rsidP="643A4F7C">
      <w:pPr>
        <w:tabs>
          <w:tab w:val="left" w:pos="1080"/>
          <w:tab w:val="left" w:pos="4500"/>
        </w:tabs>
        <w:rPr>
          <w:rFonts w:eastAsia="Segoe UI" w:cs="Segoe UI"/>
          <w:b/>
          <w:bCs/>
          <w:sz w:val="18"/>
          <w:szCs w:val="18"/>
        </w:rPr>
      </w:pPr>
      <w:r w:rsidRPr="00634757">
        <w:rPr>
          <w:rFonts w:eastAsia="Segoe UI" w:cs="Segoe UI"/>
          <w:b/>
          <w:bCs/>
          <w:color w:val="000000" w:themeColor="text1"/>
          <w:sz w:val="18"/>
          <w:szCs w:val="18"/>
        </w:rPr>
        <w:t xml:space="preserve">Henkel Consumer Brands Italia </w:t>
      </w:r>
      <w:r w:rsidRPr="00634757">
        <w:tab/>
      </w:r>
      <w:r w:rsidRPr="00634757">
        <w:rPr>
          <w:rFonts w:eastAsia="Segoe UI" w:cs="Segoe UI"/>
          <w:b/>
          <w:bCs/>
          <w:sz w:val="18"/>
          <w:szCs w:val="18"/>
        </w:rPr>
        <w:t xml:space="preserve">APCO Worldwide </w:t>
      </w:r>
      <w:r w:rsidRPr="00634757">
        <w:tab/>
      </w:r>
    </w:p>
    <w:p w14:paraId="1E1B97FC" w14:textId="365F741E" w:rsidR="643A4F7C" w:rsidRPr="00DE7A56" w:rsidRDefault="643A4F7C" w:rsidP="643A4F7C">
      <w:pPr>
        <w:tabs>
          <w:tab w:val="left" w:pos="1080"/>
          <w:tab w:val="left" w:pos="4500"/>
        </w:tabs>
        <w:rPr>
          <w:lang w:val="it-IT"/>
        </w:rPr>
      </w:pPr>
      <w:r w:rsidRPr="643A4F7C">
        <w:rPr>
          <w:rFonts w:eastAsia="Segoe UI" w:cs="Segoe UI"/>
          <w:color w:val="000000" w:themeColor="text1"/>
          <w:sz w:val="18"/>
          <w:szCs w:val="18"/>
          <w:lang w:val="it-CH"/>
        </w:rPr>
        <w:t xml:space="preserve">Simona Di Bianco                                                         </w:t>
      </w:r>
      <w:r w:rsidRPr="643A4F7C">
        <w:rPr>
          <w:rFonts w:eastAsia="Segoe UI" w:cs="Segoe UI"/>
          <w:sz w:val="18"/>
          <w:szCs w:val="18"/>
          <w:lang w:val="it"/>
        </w:rPr>
        <w:t xml:space="preserve">      Caterina Colombo, Gabriele Vita</w:t>
      </w:r>
    </w:p>
    <w:p w14:paraId="7F8D5F1F" w14:textId="4B43302F" w:rsidR="643A4F7C" w:rsidRPr="00DE7A56" w:rsidRDefault="643A4F7C" w:rsidP="643A4F7C">
      <w:pPr>
        <w:tabs>
          <w:tab w:val="left" w:pos="1080"/>
          <w:tab w:val="left" w:pos="4500"/>
        </w:tabs>
        <w:rPr>
          <w:lang w:val="it-IT"/>
        </w:rPr>
      </w:pPr>
      <w:r w:rsidRPr="643A4F7C">
        <w:rPr>
          <w:rFonts w:eastAsia="Segoe UI" w:cs="Segoe UI"/>
          <w:color w:val="000000" w:themeColor="text1"/>
          <w:sz w:val="18"/>
          <w:szCs w:val="18"/>
          <w:lang w:val="nl"/>
        </w:rPr>
        <w:t>Tel: 331.6499771</w:t>
      </w:r>
      <w:r w:rsidRPr="643A4F7C">
        <w:rPr>
          <w:rFonts w:eastAsia="Segoe UI" w:cs="Segoe UI"/>
          <w:sz w:val="18"/>
          <w:szCs w:val="18"/>
          <w:lang w:val="nl"/>
        </w:rPr>
        <w:t xml:space="preserve">                                                                 </w:t>
      </w:r>
      <w:r w:rsidRPr="643A4F7C">
        <w:rPr>
          <w:rFonts w:eastAsia="Segoe UI" w:cs="Segoe UI"/>
          <w:sz w:val="18"/>
          <w:szCs w:val="18"/>
          <w:lang w:val="it"/>
        </w:rPr>
        <w:t xml:space="preserve">Tel: </w:t>
      </w:r>
      <w:hyperlink r:id="rId14">
        <w:r w:rsidRPr="643A4F7C">
          <w:rPr>
            <w:rStyle w:val="Hyperlink"/>
            <w:rFonts w:eastAsia="Segoe UI" w:cs="Segoe UI"/>
            <w:u w:val="none"/>
            <w:lang w:val="it"/>
          </w:rPr>
          <w:t>342 5440693</w:t>
        </w:r>
      </w:hyperlink>
      <w:r w:rsidRPr="643A4F7C">
        <w:rPr>
          <w:rFonts w:eastAsia="Segoe UI" w:cs="Segoe UI"/>
          <w:sz w:val="18"/>
          <w:szCs w:val="18"/>
          <w:lang w:val="it"/>
        </w:rPr>
        <w:t xml:space="preserve">; </w:t>
      </w:r>
      <w:hyperlink r:id="rId15">
        <w:r w:rsidRPr="643A4F7C">
          <w:rPr>
            <w:rStyle w:val="Hyperlink"/>
            <w:rFonts w:eastAsia="Segoe UI" w:cs="Segoe UI"/>
            <w:u w:val="none"/>
            <w:lang w:val="it"/>
          </w:rPr>
          <w:t>340 552 3055</w:t>
        </w:r>
      </w:hyperlink>
      <w:r w:rsidRPr="00DE7A56">
        <w:rPr>
          <w:rFonts w:ascii="Arial" w:eastAsia="Arial" w:hAnsi="Arial" w:cs="Arial"/>
          <w:color w:val="333333"/>
          <w:sz w:val="20"/>
          <w:szCs w:val="20"/>
          <w:lang w:val="it-IT"/>
        </w:rPr>
        <w:t xml:space="preserve">  </w:t>
      </w:r>
    </w:p>
    <w:p w14:paraId="566D0049" w14:textId="66C8CE4F" w:rsidR="643A4F7C" w:rsidRPr="00DE7A56" w:rsidRDefault="643A4F7C" w:rsidP="643A4F7C">
      <w:pPr>
        <w:tabs>
          <w:tab w:val="left" w:pos="1080"/>
          <w:tab w:val="left" w:pos="4500"/>
        </w:tabs>
        <w:rPr>
          <w:lang w:val="it-IT"/>
        </w:rPr>
      </w:pPr>
      <w:r w:rsidRPr="643A4F7C">
        <w:rPr>
          <w:rFonts w:eastAsia="Segoe UI" w:cs="Segoe UI"/>
          <w:color w:val="000000" w:themeColor="text1"/>
          <w:sz w:val="18"/>
          <w:szCs w:val="18"/>
          <w:lang w:val="nl"/>
        </w:rPr>
        <w:t xml:space="preserve">E-mail: </w:t>
      </w:r>
      <w:hyperlink r:id="rId16">
        <w:r w:rsidRPr="643A4F7C">
          <w:rPr>
            <w:rStyle w:val="Hyperlink"/>
            <w:rFonts w:eastAsia="Segoe UI" w:cs="Segoe UI"/>
            <w:lang w:val="it"/>
          </w:rPr>
          <w:t>simona.dibianco@henkel.com</w:t>
        </w:r>
      </w:hyperlink>
      <w:r w:rsidRPr="643A4F7C">
        <w:rPr>
          <w:rFonts w:eastAsia="Segoe UI" w:cs="Segoe UI"/>
          <w:sz w:val="18"/>
          <w:szCs w:val="18"/>
          <w:lang w:val="nl"/>
        </w:rPr>
        <w:t xml:space="preserve">                                E-mail: </w:t>
      </w:r>
      <w:hyperlink r:id="rId17">
        <w:r w:rsidRPr="643A4F7C">
          <w:rPr>
            <w:rStyle w:val="Hyperlink"/>
            <w:rFonts w:eastAsia="Segoe UI" w:cs="Segoe UI"/>
            <w:lang w:val="nl"/>
          </w:rPr>
          <w:t>apco4henkel@apcoworldwide.com</w:t>
        </w:r>
      </w:hyperlink>
    </w:p>
    <w:p w14:paraId="5DF8B40C" w14:textId="5CC2C0D6" w:rsidR="643A4F7C" w:rsidRPr="006F3CE0" w:rsidRDefault="643A4F7C" w:rsidP="00D6485B">
      <w:pPr>
        <w:jc w:val="center"/>
        <w:rPr>
          <w:lang w:val="it-IT"/>
        </w:rPr>
      </w:pPr>
      <w:r w:rsidRPr="643A4F7C">
        <w:rPr>
          <w:rFonts w:eastAsia="Segoe UI" w:cs="Segoe UI"/>
          <w:b/>
          <w:bCs/>
          <w:sz w:val="18"/>
          <w:szCs w:val="18"/>
          <w:lang w:val="nl"/>
        </w:rPr>
        <w:t xml:space="preserve"> </w:t>
      </w:r>
      <w:r w:rsidRPr="643A4F7C">
        <w:rPr>
          <w:rFonts w:eastAsia="Segoe UI" w:cs="Segoe UI"/>
          <w:b/>
          <w:bCs/>
          <w:sz w:val="28"/>
          <w:szCs w:val="28"/>
          <w:lang w:val="it"/>
        </w:rPr>
        <w:t xml:space="preserve"> </w:t>
      </w:r>
    </w:p>
    <w:sectPr w:rsidR="643A4F7C" w:rsidRPr="006F3CE0" w:rsidSect="002724D1">
      <w:headerReference w:type="even" r:id="rId18"/>
      <w:footerReference w:type="default" r:id="rId19"/>
      <w:headerReference w:type="first" r:id="rId20"/>
      <w:pgSz w:w="11907" w:h="16840" w:code="9"/>
      <w:pgMar w:top="530" w:right="1411" w:bottom="1987" w:left="1411" w:header="541"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6EB6" w14:textId="77777777" w:rsidR="008573AA" w:rsidRDefault="008573AA">
      <w:r>
        <w:separator/>
      </w:r>
    </w:p>
  </w:endnote>
  <w:endnote w:type="continuationSeparator" w:id="0">
    <w:p w14:paraId="112A629C" w14:textId="77777777" w:rsidR="008573AA" w:rsidRDefault="008573AA">
      <w:r>
        <w:continuationSeparator/>
      </w:r>
    </w:p>
  </w:endnote>
  <w:endnote w:type="continuationNotice" w:id="1">
    <w:p w14:paraId="3793E936" w14:textId="77777777" w:rsidR="008573AA" w:rsidRDefault="008573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5111D2A3" w:rsidR="00CF6F33" w:rsidRPr="00112A28" w:rsidRDefault="00CF6F33" w:rsidP="00112A28">
    <w:pPr>
      <w:pStyle w:val="Footer"/>
      <w:tabs>
        <w:tab w:val="clear" w:pos="7083"/>
        <w:tab w:val="clear" w:pos="8640"/>
        <w:tab w:val="right" w:pos="907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0A1D6" w14:textId="77777777" w:rsidR="008573AA" w:rsidRDefault="008573AA">
      <w:r>
        <w:separator/>
      </w:r>
    </w:p>
  </w:footnote>
  <w:footnote w:type="continuationSeparator" w:id="0">
    <w:p w14:paraId="55E0BAE1" w14:textId="77777777" w:rsidR="008573AA" w:rsidRDefault="008573AA">
      <w:r>
        <w:continuationSeparator/>
      </w:r>
    </w:p>
  </w:footnote>
  <w:footnote w:type="continuationNotice" w:id="1">
    <w:p w14:paraId="0168F5AA" w14:textId="77777777" w:rsidR="008573AA" w:rsidRDefault="008573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5141A34D" w:rsidR="00CF6F33" w:rsidRPr="00EB46D9" w:rsidRDefault="0059722C" w:rsidP="00EB46D9">
    <w:pPr>
      <w:pStyle w:val="Header"/>
    </w:pPr>
    <w:r w:rsidRPr="00EB46D9">
      <w:rPr>
        <w:noProof/>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6" style="position:absolute;margin-left:14.2pt;margin-top:297.7pt;width:14.15pt;height:297.65pt;z-index:251660289;mso-position-horizontal-relative:page;mso-position-vertical-relative:page" coordsize="283,5953" coordorigin=",5954" o:spid="_x0000_s1026" w14:anchorId="754DF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v:line id="Line 18" style="position:absolute;visibility:visible;mso-wrap-style:square" o:spid="_x0000_s1028" stroked="f"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v:line id="Line 19" style="position:absolute;visibility:visible;mso-wrap-style:square" o:spid="_x0000_s1029" stroked="f"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w10:wrap anchorx="page" anchory="page"/>
            </v:group>
          </w:pict>
        </mc:Fallback>
      </mc:AlternateContent>
    </w:r>
    <w:r w:rsidR="00233C37">
      <w:rPr>
        <w:noProof/>
      </w:rPr>
      <w:t>Comunicato stampa</w:t>
    </w:r>
  </w:p>
</w:hdr>
</file>

<file path=word/intelligence2.xml><?xml version="1.0" encoding="utf-8"?>
<int2:intelligence xmlns:int2="http://schemas.microsoft.com/office/intelligence/2020/intelligence" xmlns:oel="http://schemas.microsoft.com/office/2019/extlst">
  <int2:observations>
    <int2:textHash int2:hashCode="55FXVK8LfY0sG5" int2:id="gMAX6f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D39"/>
    <w:multiLevelType w:val="hybridMultilevel"/>
    <w:tmpl w:val="05F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91260"/>
    <w:multiLevelType w:val="hybridMultilevel"/>
    <w:tmpl w:val="EF44C7DC"/>
    <w:lvl w:ilvl="0" w:tplc="E61E9E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3F79"/>
    <w:multiLevelType w:val="hybridMultilevel"/>
    <w:tmpl w:val="7B3070F6"/>
    <w:lvl w:ilvl="0" w:tplc="89B469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60707"/>
    <w:multiLevelType w:val="hybridMultilevel"/>
    <w:tmpl w:val="6B6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A7C52"/>
    <w:multiLevelType w:val="hybridMultilevel"/>
    <w:tmpl w:val="545EF1A0"/>
    <w:lvl w:ilvl="0" w:tplc="1398F50A">
      <w:start w:val="1"/>
      <w:numFmt w:val="bullet"/>
      <w:lvlText w:val="-"/>
      <w:lvlJc w:val="left"/>
      <w:pPr>
        <w:tabs>
          <w:tab w:val="num" w:pos="720"/>
        </w:tabs>
        <w:ind w:left="720" w:hanging="360"/>
      </w:pPr>
      <w:rPr>
        <w:rFonts w:ascii="Times New Roman" w:hAnsi="Times New Roman" w:hint="default"/>
      </w:rPr>
    </w:lvl>
    <w:lvl w:ilvl="1" w:tplc="023ADD5C" w:tentative="1">
      <w:start w:val="1"/>
      <w:numFmt w:val="bullet"/>
      <w:lvlText w:val="-"/>
      <w:lvlJc w:val="left"/>
      <w:pPr>
        <w:tabs>
          <w:tab w:val="num" w:pos="1440"/>
        </w:tabs>
        <w:ind w:left="1440" w:hanging="360"/>
      </w:pPr>
      <w:rPr>
        <w:rFonts w:ascii="Times New Roman" w:hAnsi="Times New Roman" w:hint="default"/>
      </w:rPr>
    </w:lvl>
    <w:lvl w:ilvl="2" w:tplc="9C46923A" w:tentative="1">
      <w:start w:val="1"/>
      <w:numFmt w:val="bullet"/>
      <w:lvlText w:val="-"/>
      <w:lvlJc w:val="left"/>
      <w:pPr>
        <w:tabs>
          <w:tab w:val="num" w:pos="2160"/>
        </w:tabs>
        <w:ind w:left="2160" w:hanging="360"/>
      </w:pPr>
      <w:rPr>
        <w:rFonts w:ascii="Times New Roman" w:hAnsi="Times New Roman" w:hint="default"/>
      </w:rPr>
    </w:lvl>
    <w:lvl w:ilvl="3" w:tplc="6226AEFE" w:tentative="1">
      <w:start w:val="1"/>
      <w:numFmt w:val="bullet"/>
      <w:lvlText w:val="-"/>
      <w:lvlJc w:val="left"/>
      <w:pPr>
        <w:tabs>
          <w:tab w:val="num" w:pos="2880"/>
        </w:tabs>
        <w:ind w:left="2880" w:hanging="360"/>
      </w:pPr>
      <w:rPr>
        <w:rFonts w:ascii="Times New Roman" w:hAnsi="Times New Roman" w:hint="default"/>
      </w:rPr>
    </w:lvl>
    <w:lvl w:ilvl="4" w:tplc="D12ACD36" w:tentative="1">
      <w:start w:val="1"/>
      <w:numFmt w:val="bullet"/>
      <w:lvlText w:val="-"/>
      <w:lvlJc w:val="left"/>
      <w:pPr>
        <w:tabs>
          <w:tab w:val="num" w:pos="3600"/>
        </w:tabs>
        <w:ind w:left="3600" w:hanging="360"/>
      </w:pPr>
      <w:rPr>
        <w:rFonts w:ascii="Times New Roman" w:hAnsi="Times New Roman" w:hint="default"/>
      </w:rPr>
    </w:lvl>
    <w:lvl w:ilvl="5" w:tplc="1D2C729E" w:tentative="1">
      <w:start w:val="1"/>
      <w:numFmt w:val="bullet"/>
      <w:lvlText w:val="-"/>
      <w:lvlJc w:val="left"/>
      <w:pPr>
        <w:tabs>
          <w:tab w:val="num" w:pos="4320"/>
        </w:tabs>
        <w:ind w:left="4320" w:hanging="360"/>
      </w:pPr>
      <w:rPr>
        <w:rFonts w:ascii="Times New Roman" w:hAnsi="Times New Roman" w:hint="default"/>
      </w:rPr>
    </w:lvl>
    <w:lvl w:ilvl="6" w:tplc="875E8962" w:tentative="1">
      <w:start w:val="1"/>
      <w:numFmt w:val="bullet"/>
      <w:lvlText w:val="-"/>
      <w:lvlJc w:val="left"/>
      <w:pPr>
        <w:tabs>
          <w:tab w:val="num" w:pos="5040"/>
        </w:tabs>
        <w:ind w:left="5040" w:hanging="360"/>
      </w:pPr>
      <w:rPr>
        <w:rFonts w:ascii="Times New Roman" w:hAnsi="Times New Roman" w:hint="default"/>
      </w:rPr>
    </w:lvl>
    <w:lvl w:ilvl="7" w:tplc="1714DA3C" w:tentative="1">
      <w:start w:val="1"/>
      <w:numFmt w:val="bullet"/>
      <w:lvlText w:val="-"/>
      <w:lvlJc w:val="left"/>
      <w:pPr>
        <w:tabs>
          <w:tab w:val="num" w:pos="5760"/>
        </w:tabs>
        <w:ind w:left="5760" w:hanging="360"/>
      </w:pPr>
      <w:rPr>
        <w:rFonts w:ascii="Times New Roman" w:hAnsi="Times New Roman" w:hint="default"/>
      </w:rPr>
    </w:lvl>
    <w:lvl w:ilvl="8" w:tplc="B7EAFA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B290227"/>
    <w:multiLevelType w:val="hybridMultilevel"/>
    <w:tmpl w:val="9A342F08"/>
    <w:lvl w:ilvl="0" w:tplc="940E441C">
      <w:start w:val="1"/>
      <w:numFmt w:val="bullet"/>
      <w:lvlText w:val="•"/>
      <w:lvlJc w:val="left"/>
      <w:pPr>
        <w:tabs>
          <w:tab w:val="num" w:pos="720"/>
        </w:tabs>
        <w:ind w:left="720" w:hanging="360"/>
      </w:pPr>
      <w:rPr>
        <w:rFonts w:ascii="Arial" w:hAnsi="Arial" w:hint="default"/>
      </w:rPr>
    </w:lvl>
    <w:lvl w:ilvl="1" w:tplc="6138FE1E" w:tentative="1">
      <w:start w:val="1"/>
      <w:numFmt w:val="bullet"/>
      <w:lvlText w:val="•"/>
      <w:lvlJc w:val="left"/>
      <w:pPr>
        <w:tabs>
          <w:tab w:val="num" w:pos="1440"/>
        </w:tabs>
        <w:ind w:left="1440" w:hanging="360"/>
      </w:pPr>
      <w:rPr>
        <w:rFonts w:ascii="Arial" w:hAnsi="Arial" w:hint="default"/>
      </w:rPr>
    </w:lvl>
    <w:lvl w:ilvl="2" w:tplc="7488E7C6" w:tentative="1">
      <w:start w:val="1"/>
      <w:numFmt w:val="bullet"/>
      <w:lvlText w:val="•"/>
      <w:lvlJc w:val="left"/>
      <w:pPr>
        <w:tabs>
          <w:tab w:val="num" w:pos="2160"/>
        </w:tabs>
        <w:ind w:left="2160" w:hanging="360"/>
      </w:pPr>
      <w:rPr>
        <w:rFonts w:ascii="Arial" w:hAnsi="Arial" w:hint="default"/>
      </w:rPr>
    </w:lvl>
    <w:lvl w:ilvl="3" w:tplc="42BA342C" w:tentative="1">
      <w:start w:val="1"/>
      <w:numFmt w:val="bullet"/>
      <w:lvlText w:val="•"/>
      <w:lvlJc w:val="left"/>
      <w:pPr>
        <w:tabs>
          <w:tab w:val="num" w:pos="2880"/>
        </w:tabs>
        <w:ind w:left="2880" w:hanging="360"/>
      </w:pPr>
      <w:rPr>
        <w:rFonts w:ascii="Arial" w:hAnsi="Arial" w:hint="default"/>
      </w:rPr>
    </w:lvl>
    <w:lvl w:ilvl="4" w:tplc="C8EE0EB8" w:tentative="1">
      <w:start w:val="1"/>
      <w:numFmt w:val="bullet"/>
      <w:lvlText w:val="•"/>
      <w:lvlJc w:val="left"/>
      <w:pPr>
        <w:tabs>
          <w:tab w:val="num" w:pos="3600"/>
        </w:tabs>
        <w:ind w:left="3600" w:hanging="360"/>
      </w:pPr>
      <w:rPr>
        <w:rFonts w:ascii="Arial" w:hAnsi="Arial" w:hint="default"/>
      </w:rPr>
    </w:lvl>
    <w:lvl w:ilvl="5" w:tplc="24BA5024" w:tentative="1">
      <w:start w:val="1"/>
      <w:numFmt w:val="bullet"/>
      <w:lvlText w:val="•"/>
      <w:lvlJc w:val="left"/>
      <w:pPr>
        <w:tabs>
          <w:tab w:val="num" w:pos="4320"/>
        </w:tabs>
        <w:ind w:left="4320" w:hanging="360"/>
      </w:pPr>
      <w:rPr>
        <w:rFonts w:ascii="Arial" w:hAnsi="Arial" w:hint="default"/>
      </w:rPr>
    </w:lvl>
    <w:lvl w:ilvl="6" w:tplc="FA5E6D4E" w:tentative="1">
      <w:start w:val="1"/>
      <w:numFmt w:val="bullet"/>
      <w:lvlText w:val="•"/>
      <w:lvlJc w:val="left"/>
      <w:pPr>
        <w:tabs>
          <w:tab w:val="num" w:pos="5040"/>
        </w:tabs>
        <w:ind w:left="5040" w:hanging="360"/>
      </w:pPr>
      <w:rPr>
        <w:rFonts w:ascii="Arial" w:hAnsi="Arial" w:hint="default"/>
      </w:rPr>
    </w:lvl>
    <w:lvl w:ilvl="7" w:tplc="BA922A80" w:tentative="1">
      <w:start w:val="1"/>
      <w:numFmt w:val="bullet"/>
      <w:lvlText w:val="•"/>
      <w:lvlJc w:val="left"/>
      <w:pPr>
        <w:tabs>
          <w:tab w:val="num" w:pos="5760"/>
        </w:tabs>
        <w:ind w:left="5760" w:hanging="360"/>
      </w:pPr>
      <w:rPr>
        <w:rFonts w:ascii="Arial" w:hAnsi="Arial" w:hint="default"/>
      </w:rPr>
    </w:lvl>
    <w:lvl w:ilvl="8" w:tplc="EB32A6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B37A3E"/>
    <w:multiLevelType w:val="hybridMultilevel"/>
    <w:tmpl w:val="F00A727A"/>
    <w:lvl w:ilvl="0" w:tplc="D56C0BE6">
      <w:start w:val="90"/>
      <w:numFmt w:val="bullet"/>
      <w:lvlText w:val=""/>
      <w:lvlJc w:val="left"/>
      <w:pPr>
        <w:ind w:left="1080" w:hanging="360"/>
      </w:pPr>
      <w:rPr>
        <w:rFonts w:ascii="Wingdings" w:eastAsia="Times New Roman"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9A33D72"/>
    <w:multiLevelType w:val="hybridMultilevel"/>
    <w:tmpl w:val="AA18F3D4"/>
    <w:lvl w:ilvl="0" w:tplc="9A264100">
      <w:start w:val="1"/>
      <w:numFmt w:val="bullet"/>
      <w:lvlText w:val=""/>
      <w:lvlJc w:val="left"/>
      <w:pPr>
        <w:ind w:left="720" w:hanging="360"/>
      </w:pPr>
      <w:rPr>
        <w:rFonts w:ascii="Symbol" w:hAnsi="Symbol" w:hint="default"/>
      </w:rPr>
    </w:lvl>
    <w:lvl w:ilvl="1" w:tplc="053C1824">
      <w:start w:val="1"/>
      <w:numFmt w:val="bullet"/>
      <w:lvlText w:val="o"/>
      <w:lvlJc w:val="left"/>
      <w:pPr>
        <w:ind w:left="1440" w:hanging="360"/>
      </w:pPr>
      <w:rPr>
        <w:rFonts w:ascii="Courier New" w:hAnsi="Courier New" w:hint="default"/>
      </w:rPr>
    </w:lvl>
    <w:lvl w:ilvl="2" w:tplc="A7062EDE">
      <w:start w:val="1"/>
      <w:numFmt w:val="bullet"/>
      <w:lvlText w:val=""/>
      <w:lvlJc w:val="left"/>
      <w:pPr>
        <w:ind w:left="2160" w:hanging="360"/>
      </w:pPr>
      <w:rPr>
        <w:rFonts w:ascii="Wingdings" w:hAnsi="Wingdings" w:hint="default"/>
      </w:rPr>
    </w:lvl>
    <w:lvl w:ilvl="3" w:tplc="4CCEEC6A">
      <w:start w:val="1"/>
      <w:numFmt w:val="bullet"/>
      <w:lvlText w:val=""/>
      <w:lvlJc w:val="left"/>
      <w:pPr>
        <w:ind w:left="2880" w:hanging="360"/>
      </w:pPr>
      <w:rPr>
        <w:rFonts w:ascii="Symbol" w:hAnsi="Symbol" w:hint="default"/>
      </w:rPr>
    </w:lvl>
    <w:lvl w:ilvl="4" w:tplc="1F763F1C">
      <w:start w:val="1"/>
      <w:numFmt w:val="bullet"/>
      <w:lvlText w:val="o"/>
      <w:lvlJc w:val="left"/>
      <w:pPr>
        <w:ind w:left="3600" w:hanging="360"/>
      </w:pPr>
      <w:rPr>
        <w:rFonts w:ascii="Courier New" w:hAnsi="Courier New" w:hint="default"/>
      </w:rPr>
    </w:lvl>
    <w:lvl w:ilvl="5" w:tplc="8B0E0A04">
      <w:start w:val="1"/>
      <w:numFmt w:val="bullet"/>
      <w:lvlText w:val=""/>
      <w:lvlJc w:val="left"/>
      <w:pPr>
        <w:ind w:left="4320" w:hanging="360"/>
      </w:pPr>
      <w:rPr>
        <w:rFonts w:ascii="Wingdings" w:hAnsi="Wingdings" w:hint="default"/>
      </w:rPr>
    </w:lvl>
    <w:lvl w:ilvl="6" w:tplc="B400F5D8">
      <w:start w:val="1"/>
      <w:numFmt w:val="bullet"/>
      <w:lvlText w:val=""/>
      <w:lvlJc w:val="left"/>
      <w:pPr>
        <w:ind w:left="5040" w:hanging="360"/>
      </w:pPr>
      <w:rPr>
        <w:rFonts w:ascii="Symbol" w:hAnsi="Symbol" w:hint="default"/>
      </w:rPr>
    </w:lvl>
    <w:lvl w:ilvl="7" w:tplc="FBE4FF02">
      <w:start w:val="1"/>
      <w:numFmt w:val="bullet"/>
      <w:lvlText w:val="o"/>
      <w:lvlJc w:val="left"/>
      <w:pPr>
        <w:ind w:left="5760" w:hanging="360"/>
      </w:pPr>
      <w:rPr>
        <w:rFonts w:ascii="Courier New" w:hAnsi="Courier New" w:hint="default"/>
      </w:rPr>
    </w:lvl>
    <w:lvl w:ilvl="8" w:tplc="B5F87AE4">
      <w:start w:val="1"/>
      <w:numFmt w:val="bullet"/>
      <w:lvlText w:val=""/>
      <w:lvlJc w:val="left"/>
      <w:pPr>
        <w:ind w:left="6480" w:hanging="360"/>
      </w:pPr>
      <w:rPr>
        <w:rFonts w:ascii="Wingdings" w:hAnsi="Wingdings" w:hint="default"/>
      </w:rPr>
    </w:lvl>
  </w:abstractNum>
  <w:abstractNum w:abstractNumId="13" w15:restartNumberingAfterBreak="0">
    <w:nsid w:val="545A59F0"/>
    <w:multiLevelType w:val="hybridMultilevel"/>
    <w:tmpl w:val="30D26794"/>
    <w:lvl w:ilvl="0" w:tplc="394C9916">
      <w:start w:val="1"/>
      <w:numFmt w:val="decimal"/>
      <w:lvlText w:val="%1."/>
      <w:lvlJc w:val="left"/>
      <w:pPr>
        <w:tabs>
          <w:tab w:val="num" w:pos="720"/>
        </w:tabs>
        <w:ind w:left="720" w:hanging="360"/>
      </w:pPr>
    </w:lvl>
    <w:lvl w:ilvl="1" w:tplc="4D38BD3C" w:tentative="1">
      <w:start w:val="1"/>
      <w:numFmt w:val="decimal"/>
      <w:lvlText w:val="%2."/>
      <w:lvlJc w:val="left"/>
      <w:pPr>
        <w:tabs>
          <w:tab w:val="num" w:pos="1440"/>
        </w:tabs>
        <w:ind w:left="1440" w:hanging="360"/>
      </w:pPr>
    </w:lvl>
    <w:lvl w:ilvl="2" w:tplc="6166EEA6" w:tentative="1">
      <w:start w:val="1"/>
      <w:numFmt w:val="decimal"/>
      <w:lvlText w:val="%3."/>
      <w:lvlJc w:val="left"/>
      <w:pPr>
        <w:tabs>
          <w:tab w:val="num" w:pos="2160"/>
        </w:tabs>
        <w:ind w:left="2160" w:hanging="360"/>
      </w:pPr>
    </w:lvl>
    <w:lvl w:ilvl="3" w:tplc="E08296AA" w:tentative="1">
      <w:start w:val="1"/>
      <w:numFmt w:val="decimal"/>
      <w:lvlText w:val="%4."/>
      <w:lvlJc w:val="left"/>
      <w:pPr>
        <w:tabs>
          <w:tab w:val="num" w:pos="2880"/>
        </w:tabs>
        <w:ind w:left="2880" w:hanging="360"/>
      </w:pPr>
    </w:lvl>
    <w:lvl w:ilvl="4" w:tplc="A2C615DE" w:tentative="1">
      <w:start w:val="1"/>
      <w:numFmt w:val="decimal"/>
      <w:lvlText w:val="%5."/>
      <w:lvlJc w:val="left"/>
      <w:pPr>
        <w:tabs>
          <w:tab w:val="num" w:pos="3600"/>
        </w:tabs>
        <w:ind w:left="3600" w:hanging="360"/>
      </w:pPr>
    </w:lvl>
    <w:lvl w:ilvl="5" w:tplc="3474B2DC" w:tentative="1">
      <w:start w:val="1"/>
      <w:numFmt w:val="decimal"/>
      <w:lvlText w:val="%6."/>
      <w:lvlJc w:val="left"/>
      <w:pPr>
        <w:tabs>
          <w:tab w:val="num" w:pos="4320"/>
        </w:tabs>
        <w:ind w:left="4320" w:hanging="360"/>
      </w:pPr>
    </w:lvl>
    <w:lvl w:ilvl="6" w:tplc="1466E566" w:tentative="1">
      <w:start w:val="1"/>
      <w:numFmt w:val="decimal"/>
      <w:lvlText w:val="%7."/>
      <w:lvlJc w:val="left"/>
      <w:pPr>
        <w:tabs>
          <w:tab w:val="num" w:pos="5040"/>
        </w:tabs>
        <w:ind w:left="5040" w:hanging="360"/>
      </w:pPr>
    </w:lvl>
    <w:lvl w:ilvl="7" w:tplc="049AC1EE" w:tentative="1">
      <w:start w:val="1"/>
      <w:numFmt w:val="decimal"/>
      <w:lvlText w:val="%8."/>
      <w:lvlJc w:val="left"/>
      <w:pPr>
        <w:tabs>
          <w:tab w:val="num" w:pos="5760"/>
        </w:tabs>
        <w:ind w:left="5760" w:hanging="360"/>
      </w:pPr>
    </w:lvl>
    <w:lvl w:ilvl="8" w:tplc="833ABA7E" w:tentative="1">
      <w:start w:val="1"/>
      <w:numFmt w:val="decimal"/>
      <w:lvlText w:val="%9."/>
      <w:lvlJc w:val="left"/>
      <w:pPr>
        <w:tabs>
          <w:tab w:val="num" w:pos="6480"/>
        </w:tabs>
        <w:ind w:left="6480" w:hanging="360"/>
      </w:p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44922"/>
    <w:multiLevelType w:val="hybridMultilevel"/>
    <w:tmpl w:val="C3566C9A"/>
    <w:lvl w:ilvl="0" w:tplc="04070001">
      <w:start w:val="1"/>
      <w:numFmt w:val="bullet"/>
      <w:lvlText w:val=""/>
      <w:lvlJc w:val="left"/>
      <w:pPr>
        <w:ind w:left="850" w:hanging="360"/>
      </w:pPr>
      <w:rPr>
        <w:rFonts w:ascii="Symbol" w:hAnsi="Symbol"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16" w15:restartNumberingAfterBreak="0">
    <w:nsid w:val="6A3A12CB"/>
    <w:multiLevelType w:val="hybridMultilevel"/>
    <w:tmpl w:val="30D49332"/>
    <w:lvl w:ilvl="0" w:tplc="5FF48056">
      <w:start w:val="1"/>
      <w:numFmt w:val="decimal"/>
      <w:lvlText w:val="%1."/>
      <w:lvlJc w:val="left"/>
      <w:pPr>
        <w:tabs>
          <w:tab w:val="num" w:pos="720"/>
        </w:tabs>
        <w:ind w:left="720" w:hanging="360"/>
      </w:pPr>
    </w:lvl>
    <w:lvl w:ilvl="1" w:tplc="EA927B5C" w:tentative="1">
      <w:start w:val="1"/>
      <w:numFmt w:val="decimal"/>
      <w:lvlText w:val="%2."/>
      <w:lvlJc w:val="left"/>
      <w:pPr>
        <w:tabs>
          <w:tab w:val="num" w:pos="1440"/>
        </w:tabs>
        <w:ind w:left="1440" w:hanging="360"/>
      </w:pPr>
    </w:lvl>
    <w:lvl w:ilvl="2" w:tplc="DCEE5AF2" w:tentative="1">
      <w:start w:val="1"/>
      <w:numFmt w:val="decimal"/>
      <w:lvlText w:val="%3."/>
      <w:lvlJc w:val="left"/>
      <w:pPr>
        <w:tabs>
          <w:tab w:val="num" w:pos="2160"/>
        </w:tabs>
        <w:ind w:left="2160" w:hanging="360"/>
      </w:pPr>
    </w:lvl>
    <w:lvl w:ilvl="3" w:tplc="788C2904" w:tentative="1">
      <w:start w:val="1"/>
      <w:numFmt w:val="decimal"/>
      <w:lvlText w:val="%4."/>
      <w:lvlJc w:val="left"/>
      <w:pPr>
        <w:tabs>
          <w:tab w:val="num" w:pos="2880"/>
        </w:tabs>
        <w:ind w:left="2880" w:hanging="360"/>
      </w:pPr>
    </w:lvl>
    <w:lvl w:ilvl="4" w:tplc="0916FE9E" w:tentative="1">
      <w:start w:val="1"/>
      <w:numFmt w:val="decimal"/>
      <w:lvlText w:val="%5."/>
      <w:lvlJc w:val="left"/>
      <w:pPr>
        <w:tabs>
          <w:tab w:val="num" w:pos="3600"/>
        </w:tabs>
        <w:ind w:left="3600" w:hanging="360"/>
      </w:pPr>
    </w:lvl>
    <w:lvl w:ilvl="5" w:tplc="90A2417C" w:tentative="1">
      <w:start w:val="1"/>
      <w:numFmt w:val="decimal"/>
      <w:lvlText w:val="%6."/>
      <w:lvlJc w:val="left"/>
      <w:pPr>
        <w:tabs>
          <w:tab w:val="num" w:pos="4320"/>
        </w:tabs>
        <w:ind w:left="4320" w:hanging="360"/>
      </w:pPr>
    </w:lvl>
    <w:lvl w:ilvl="6" w:tplc="BEA42D58" w:tentative="1">
      <w:start w:val="1"/>
      <w:numFmt w:val="decimal"/>
      <w:lvlText w:val="%7."/>
      <w:lvlJc w:val="left"/>
      <w:pPr>
        <w:tabs>
          <w:tab w:val="num" w:pos="5040"/>
        </w:tabs>
        <w:ind w:left="5040" w:hanging="360"/>
      </w:pPr>
    </w:lvl>
    <w:lvl w:ilvl="7" w:tplc="1644AD2E" w:tentative="1">
      <w:start w:val="1"/>
      <w:numFmt w:val="decimal"/>
      <w:lvlText w:val="%8."/>
      <w:lvlJc w:val="left"/>
      <w:pPr>
        <w:tabs>
          <w:tab w:val="num" w:pos="5760"/>
        </w:tabs>
        <w:ind w:left="5760" w:hanging="360"/>
      </w:pPr>
    </w:lvl>
    <w:lvl w:ilvl="8" w:tplc="428455C8" w:tentative="1">
      <w:start w:val="1"/>
      <w:numFmt w:val="decimal"/>
      <w:lvlText w:val="%9."/>
      <w:lvlJc w:val="left"/>
      <w:pPr>
        <w:tabs>
          <w:tab w:val="num" w:pos="6480"/>
        </w:tabs>
        <w:ind w:left="6480" w:hanging="360"/>
      </w:pPr>
    </w:lvl>
  </w:abstractNum>
  <w:abstractNum w:abstractNumId="1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5A4BA0"/>
    <w:multiLevelType w:val="hybridMultilevel"/>
    <w:tmpl w:val="E76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209">
    <w:abstractNumId w:val="12"/>
  </w:num>
  <w:num w:numId="2" w16cid:durableId="1530214284">
    <w:abstractNumId w:val="2"/>
  </w:num>
  <w:num w:numId="3" w16cid:durableId="1773435079">
    <w:abstractNumId w:val="1"/>
  </w:num>
  <w:num w:numId="4" w16cid:durableId="2009795154">
    <w:abstractNumId w:val="17"/>
  </w:num>
  <w:num w:numId="5" w16cid:durableId="507983685">
    <w:abstractNumId w:val="11"/>
  </w:num>
  <w:num w:numId="6" w16cid:durableId="801966970">
    <w:abstractNumId w:val="7"/>
  </w:num>
  <w:num w:numId="7" w16cid:durableId="618996905">
    <w:abstractNumId w:val="14"/>
  </w:num>
  <w:num w:numId="8" w16cid:durableId="227545288">
    <w:abstractNumId w:val="10"/>
  </w:num>
  <w:num w:numId="9" w16cid:durableId="1941256442">
    <w:abstractNumId w:val="0"/>
  </w:num>
  <w:num w:numId="10" w16cid:durableId="831608615">
    <w:abstractNumId w:val="5"/>
  </w:num>
  <w:num w:numId="11" w16cid:durableId="143860095">
    <w:abstractNumId w:val="15"/>
  </w:num>
  <w:num w:numId="12" w16cid:durableId="439447724">
    <w:abstractNumId w:val="16"/>
  </w:num>
  <w:num w:numId="13" w16cid:durableId="69036982">
    <w:abstractNumId w:val="13"/>
  </w:num>
  <w:num w:numId="14" w16cid:durableId="147744189">
    <w:abstractNumId w:val="8"/>
  </w:num>
  <w:num w:numId="15" w16cid:durableId="318577409">
    <w:abstractNumId w:val="6"/>
  </w:num>
  <w:num w:numId="16" w16cid:durableId="972951148">
    <w:abstractNumId w:val="18"/>
  </w:num>
  <w:num w:numId="17" w16cid:durableId="519516031">
    <w:abstractNumId w:val="3"/>
  </w:num>
  <w:num w:numId="18" w16cid:durableId="931398569">
    <w:abstractNumId w:val="4"/>
  </w:num>
  <w:num w:numId="19" w16cid:durableId="1462311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9B"/>
    <w:rsid w:val="00000FA5"/>
    <w:rsid w:val="0000239C"/>
    <w:rsid w:val="00002AA4"/>
    <w:rsid w:val="000032A7"/>
    <w:rsid w:val="000038F5"/>
    <w:rsid w:val="00003E1E"/>
    <w:rsid w:val="00005267"/>
    <w:rsid w:val="00006346"/>
    <w:rsid w:val="000065CB"/>
    <w:rsid w:val="000069EB"/>
    <w:rsid w:val="00006A45"/>
    <w:rsid w:val="00013CF7"/>
    <w:rsid w:val="0001552E"/>
    <w:rsid w:val="00015799"/>
    <w:rsid w:val="00015A41"/>
    <w:rsid w:val="00016489"/>
    <w:rsid w:val="00021C67"/>
    <w:rsid w:val="0002345C"/>
    <w:rsid w:val="0002384F"/>
    <w:rsid w:val="000273C3"/>
    <w:rsid w:val="000300EB"/>
    <w:rsid w:val="000301F0"/>
    <w:rsid w:val="0003032D"/>
    <w:rsid w:val="00030557"/>
    <w:rsid w:val="00030B42"/>
    <w:rsid w:val="00030F51"/>
    <w:rsid w:val="000314EF"/>
    <w:rsid w:val="00035A84"/>
    <w:rsid w:val="0003765C"/>
    <w:rsid w:val="00040CC9"/>
    <w:rsid w:val="000425ED"/>
    <w:rsid w:val="0004763E"/>
    <w:rsid w:val="00047A29"/>
    <w:rsid w:val="000510FC"/>
    <w:rsid w:val="00051951"/>
    <w:rsid w:val="00051E86"/>
    <w:rsid w:val="00054F5B"/>
    <w:rsid w:val="0005531C"/>
    <w:rsid w:val="00055664"/>
    <w:rsid w:val="00055CE8"/>
    <w:rsid w:val="0005672A"/>
    <w:rsid w:val="000575F9"/>
    <w:rsid w:val="00061826"/>
    <w:rsid w:val="000618FC"/>
    <w:rsid w:val="000647FD"/>
    <w:rsid w:val="000660F6"/>
    <w:rsid w:val="00067071"/>
    <w:rsid w:val="00067F3B"/>
    <w:rsid w:val="000710F4"/>
    <w:rsid w:val="00073CBC"/>
    <w:rsid w:val="00074F80"/>
    <w:rsid w:val="0007546A"/>
    <w:rsid w:val="00080D10"/>
    <w:rsid w:val="0008357F"/>
    <w:rsid w:val="0008406B"/>
    <w:rsid w:val="00084157"/>
    <w:rsid w:val="00085347"/>
    <w:rsid w:val="00085CD7"/>
    <w:rsid w:val="00086563"/>
    <w:rsid w:val="00090105"/>
    <w:rsid w:val="00093345"/>
    <w:rsid w:val="00093BE1"/>
    <w:rsid w:val="000943D3"/>
    <w:rsid w:val="0009657C"/>
    <w:rsid w:val="000972D1"/>
    <w:rsid w:val="000977A5"/>
    <w:rsid w:val="000A0790"/>
    <w:rsid w:val="000A07BE"/>
    <w:rsid w:val="000A0F84"/>
    <w:rsid w:val="000A1795"/>
    <w:rsid w:val="000A4D64"/>
    <w:rsid w:val="000A4DA2"/>
    <w:rsid w:val="000A4E67"/>
    <w:rsid w:val="000A7302"/>
    <w:rsid w:val="000A7FF4"/>
    <w:rsid w:val="000B188F"/>
    <w:rsid w:val="000B279C"/>
    <w:rsid w:val="000B446D"/>
    <w:rsid w:val="000B56F8"/>
    <w:rsid w:val="000B5D2F"/>
    <w:rsid w:val="000B695A"/>
    <w:rsid w:val="000B730D"/>
    <w:rsid w:val="000C01B7"/>
    <w:rsid w:val="000C0649"/>
    <w:rsid w:val="000C1262"/>
    <w:rsid w:val="000C1D61"/>
    <w:rsid w:val="000C210A"/>
    <w:rsid w:val="000C509B"/>
    <w:rsid w:val="000C5296"/>
    <w:rsid w:val="000C56DD"/>
    <w:rsid w:val="000D0DDB"/>
    <w:rsid w:val="000D1672"/>
    <w:rsid w:val="000D1D9B"/>
    <w:rsid w:val="000E0F3B"/>
    <w:rsid w:val="000E28A1"/>
    <w:rsid w:val="000E2F62"/>
    <w:rsid w:val="000E38ED"/>
    <w:rsid w:val="000E5228"/>
    <w:rsid w:val="000E7BDD"/>
    <w:rsid w:val="000E7F24"/>
    <w:rsid w:val="000F03BE"/>
    <w:rsid w:val="000F1757"/>
    <w:rsid w:val="000F1ADC"/>
    <w:rsid w:val="000F1D33"/>
    <w:rsid w:val="000F225B"/>
    <w:rsid w:val="000F3C64"/>
    <w:rsid w:val="000F4A20"/>
    <w:rsid w:val="000F70F6"/>
    <w:rsid w:val="000F7FAF"/>
    <w:rsid w:val="00102C49"/>
    <w:rsid w:val="00102EA2"/>
    <w:rsid w:val="00103DFF"/>
    <w:rsid w:val="001048D0"/>
    <w:rsid w:val="00105597"/>
    <w:rsid w:val="00105975"/>
    <w:rsid w:val="00111F4D"/>
    <w:rsid w:val="001122AB"/>
    <w:rsid w:val="00112A28"/>
    <w:rsid w:val="001134DA"/>
    <w:rsid w:val="001135F2"/>
    <w:rsid w:val="00114451"/>
    <w:rsid w:val="00114462"/>
    <w:rsid w:val="00115230"/>
    <w:rsid w:val="00115533"/>
    <w:rsid w:val="00115B5F"/>
    <w:rsid w:val="00115FF1"/>
    <w:rsid w:val="001162B4"/>
    <w:rsid w:val="0012028A"/>
    <w:rsid w:val="00120CD5"/>
    <w:rsid w:val="00122CBC"/>
    <w:rsid w:val="001238DE"/>
    <w:rsid w:val="001244D3"/>
    <w:rsid w:val="0012482C"/>
    <w:rsid w:val="00126C65"/>
    <w:rsid w:val="00126D4A"/>
    <w:rsid w:val="00132DA9"/>
    <w:rsid w:val="0013305B"/>
    <w:rsid w:val="00133B99"/>
    <w:rsid w:val="0013569C"/>
    <w:rsid w:val="0013575E"/>
    <w:rsid w:val="001363DF"/>
    <w:rsid w:val="00137A54"/>
    <w:rsid w:val="00140639"/>
    <w:rsid w:val="00140710"/>
    <w:rsid w:val="00140CD3"/>
    <w:rsid w:val="001443BD"/>
    <w:rsid w:val="00144DE5"/>
    <w:rsid w:val="00144EEF"/>
    <w:rsid w:val="00146E45"/>
    <w:rsid w:val="00147BD2"/>
    <w:rsid w:val="00151125"/>
    <w:rsid w:val="00152B08"/>
    <w:rsid w:val="00154FED"/>
    <w:rsid w:val="00155E25"/>
    <w:rsid w:val="001566FD"/>
    <w:rsid w:val="001577E9"/>
    <w:rsid w:val="00160DCB"/>
    <w:rsid w:val="0016138C"/>
    <w:rsid w:val="00162D47"/>
    <w:rsid w:val="0016346D"/>
    <w:rsid w:val="00163DF4"/>
    <w:rsid w:val="00166888"/>
    <w:rsid w:val="0017195E"/>
    <w:rsid w:val="0017291C"/>
    <w:rsid w:val="001731CE"/>
    <w:rsid w:val="0017556C"/>
    <w:rsid w:val="00176048"/>
    <w:rsid w:val="001761CF"/>
    <w:rsid w:val="00176514"/>
    <w:rsid w:val="0018098F"/>
    <w:rsid w:val="001809FF"/>
    <w:rsid w:val="00180C81"/>
    <w:rsid w:val="00181130"/>
    <w:rsid w:val="00182A1A"/>
    <w:rsid w:val="001830EC"/>
    <w:rsid w:val="00186851"/>
    <w:rsid w:val="00187397"/>
    <w:rsid w:val="00193035"/>
    <w:rsid w:val="00193625"/>
    <w:rsid w:val="00194131"/>
    <w:rsid w:val="001943C7"/>
    <w:rsid w:val="00194719"/>
    <w:rsid w:val="00194BBE"/>
    <w:rsid w:val="001952DE"/>
    <w:rsid w:val="00196593"/>
    <w:rsid w:val="00196CA2"/>
    <w:rsid w:val="001A2957"/>
    <w:rsid w:val="001A30DE"/>
    <w:rsid w:val="001A3655"/>
    <w:rsid w:val="001A5CC2"/>
    <w:rsid w:val="001A65FE"/>
    <w:rsid w:val="001B466C"/>
    <w:rsid w:val="001B5718"/>
    <w:rsid w:val="001B7265"/>
    <w:rsid w:val="001B7610"/>
    <w:rsid w:val="001B7C20"/>
    <w:rsid w:val="001C027F"/>
    <w:rsid w:val="001C0B32"/>
    <w:rsid w:val="001C1335"/>
    <w:rsid w:val="001C1674"/>
    <w:rsid w:val="001C313B"/>
    <w:rsid w:val="001C3827"/>
    <w:rsid w:val="001C4BE1"/>
    <w:rsid w:val="001C584C"/>
    <w:rsid w:val="001C60DD"/>
    <w:rsid w:val="001D184A"/>
    <w:rsid w:val="001D2160"/>
    <w:rsid w:val="001D2DE2"/>
    <w:rsid w:val="001D2E35"/>
    <w:rsid w:val="001D31ED"/>
    <w:rsid w:val="001D4C97"/>
    <w:rsid w:val="001D61A8"/>
    <w:rsid w:val="001D63BB"/>
    <w:rsid w:val="001D66B9"/>
    <w:rsid w:val="001D6C39"/>
    <w:rsid w:val="001D7266"/>
    <w:rsid w:val="001D76DF"/>
    <w:rsid w:val="001D7ADF"/>
    <w:rsid w:val="001E0F71"/>
    <w:rsid w:val="001E183E"/>
    <w:rsid w:val="001E22D3"/>
    <w:rsid w:val="001E4323"/>
    <w:rsid w:val="001E4F9D"/>
    <w:rsid w:val="001E5660"/>
    <w:rsid w:val="001E6D05"/>
    <w:rsid w:val="001E6E9C"/>
    <w:rsid w:val="001E73E8"/>
    <w:rsid w:val="001E7C28"/>
    <w:rsid w:val="001F06B8"/>
    <w:rsid w:val="001F1BDF"/>
    <w:rsid w:val="001F4798"/>
    <w:rsid w:val="001F4823"/>
    <w:rsid w:val="001F7110"/>
    <w:rsid w:val="001F7E96"/>
    <w:rsid w:val="001F7FEA"/>
    <w:rsid w:val="002005F5"/>
    <w:rsid w:val="002015C1"/>
    <w:rsid w:val="00201653"/>
    <w:rsid w:val="00201961"/>
    <w:rsid w:val="00202284"/>
    <w:rsid w:val="0020265B"/>
    <w:rsid w:val="002037CA"/>
    <w:rsid w:val="00204203"/>
    <w:rsid w:val="0020528D"/>
    <w:rsid w:val="00207139"/>
    <w:rsid w:val="00207695"/>
    <w:rsid w:val="0020779D"/>
    <w:rsid w:val="00210264"/>
    <w:rsid w:val="002117FA"/>
    <w:rsid w:val="00211973"/>
    <w:rsid w:val="00212488"/>
    <w:rsid w:val="002129A6"/>
    <w:rsid w:val="00213FC9"/>
    <w:rsid w:val="0021788F"/>
    <w:rsid w:val="00220628"/>
    <w:rsid w:val="00222CA6"/>
    <w:rsid w:val="002260C7"/>
    <w:rsid w:val="00227C33"/>
    <w:rsid w:val="002304D2"/>
    <w:rsid w:val="00231588"/>
    <w:rsid w:val="00233C37"/>
    <w:rsid w:val="00233D04"/>
    <w:rsid w:val="00234ABD"/>
    <w:rsid w:val="00234C22"/>
    <w:rsid w:val="00236491"/>
    <w:rsid w:val="002368EA"/>
    <w:rsid w:val="00236E2A"/>
    <w:rsid w:val="00237CD3"/>
    <w:rsid w:val="00237F62"/>
    <w:rsid w:val="00240F2F"/>
    <w:rsid w:val="002425D0"/>
    <w:rsid w:val="00242866"/>
    <w:rsid w:val="002444ED"/>
    <w:rsid w:val="0024586A"/>
    <w:rsid w:val="0025042A"/>
    <w:rsid w:val="00250996"/>
    <w:rsid w:val="00250F01"/>
    <w:rsid w:val="002517E7"/>
    <w:rsid w:val="002518A2"/>
    <w:rsid w:val="00254643"/>
    <w:rsid w:val="00256F0C"/>
    <w:rsid w:val="00257034"/>
    <w:rsid w:val="00262C05"/>
    <w:rsid w:val="0026315C"/>
    <w:rsid w:val="00264297"/>
    <w:rsid w:val="002702BF"/>
    <w:rsid w:val="00271506"/>
    <w:rsid w:val="00271EAC"/>
    <w:rsid w:val="002724D1"/>
    <w:rsid w:val="00272E52"/>
    <w:rsid w:val="00274B00"/>
    <w:rsid w:val="002756A9"/>
    <w:rsid w:val="002763B5"/>
    <w:rsid w:val="00277190"/>
    <w:rsid w:val="00277E5B"/>
    <w:rsid w:val="0028060B"/>
    <w:rsid w:val="00281D14"/>
    <w:rsid w:val="00282AEA"/>
    <w:rsid w:val="00282C13"/>
    <w:rsid w:val="00285CE5"/>
    <w:rsid w:val="002905F7"/>
    <w:rsid w:val="00290A9E"/>
    <w:rsid w:val="00291145"/>
    <w:rsid w:val="002915C3"/>
    <w:rsid w:val="002927CE"/>
    <w:rsid w:val="00292937"/>
    <w:rsid w:val="0029453D"/>
    <w:rsid w:val="00295942"/>
    <w:rsid w:val="00297683"/>
    <w:rsid w:val="002A0DF7"/>
    <w:rsid w:val="002A2975"/>
    <w:rsid w:val="002A2F83"/>
    <w:rsid w:val="002A460D"/>
    <w:rsid w:val="002A4BA5"/>
    <w:rsid w:val="002A5EE9"/>
    <w:rsid w:val="002A60E0"/>
    <w:rsid w:val="002A7964"/>
    <w:rsid w:val="002B020B"/>
    <w:rsid w:val="002B0498"/>
    <w:rsid w:val="002B638B"/>
    <w:rsid w:val="002B65A9"/>
    <w:rsid w:val="002B7AE6"/>
    <w:rsid w:val="002B7E71"/>
    <w:rsid w:val="002C0151"/>
    <w:rsid w:val="002C06AA"/>
    <w:rsid w:val="002C0BE6"/>
    <w:rsid w:val="002C1344"/>
    <w:rsid w:val="002C252E"/>
    <w:rsid w:val="002C2AF5"/>
    <w:rsid w:val="002C385F"/>
    <w:rsid w:val="002C4FEC"/>
    <w:rsid w:val="002C5AD2"/>
    <w:rsid w:val="002C5C95"/>
    <w:rsid w:val="002C6773"/>
    <w:rsid w:val="002D0568"/>
    <w:rsid w:val="002D2A3D"/>
    <w:rsid w:val="002D4DD3"/>
    <w:rsid w:val="002D53EE"/>
    <w:rsid w:val="002D74CF"/>
    <w:rsid w:val="002E052D"/>
    <w:rsid w:val="002E0B17"/>
    <w:rsid w:val="002E17FE"/>
    <w:rsid w:val="002E230B"/>
    <w:rsid w:val="002E28CF"/>
    <w:rsid w:val="002E3CCF"/>
    <w:rsid w:val="002E4FFB"/>
    <w:rsid w:val="002E5CB4"/>
    <w:rsid w:val="002E65A8"/>
    <w:rsid w:val="002E6EE7"/>
    <w:rsid w:val="002E7DED"/>
    <w:rsid w:val="002F0739"/>
    <w:rsid w:val="002F13ED"/>
    <w:rsid w:val="002F15A3"/>
    <w:rsid w:val="002F194A"/>
    <w:rsid w:val="002F4316"/>
    <w:rsid w:val="002F4824"/>
    <w:rsid w:val="002F6DE3"/>
    <w:rsid w:val="002F7E11"/>
    <w:rsid w:val="00304087"/>
    <w:rsid w:val="0030437E"/>
    <w:rsid w:val="00304AFC"/>
    <w:rsid w:val="00306040"/>
    <w:rsid w:val="003060B9"/>
    <w:rsid w:val="00306540"/>
    <w:rsid w:val="00306705"/>
    <w:rsid w:val="00310ACD"/>
    <w:rsid w:val="0031379F"/>
    <w:rsid w:val="00314A24"/>
    <w:rsid w:val="00314CD5"/>
    <w:rsid w:val="003169FC"/>
    <w:rsid w:val="00317224"/>
    <w:rsid w:val="00320A26"/>
    <w:rsid w:val="00321344"/>
    <w:rsid w:val="0032193E"/>
    <w:rsid w:val="00322487"/>
    <w:rsid w:val="00323422"/>
    <w:rsid w:val="00323BA9"/>
    <w:rsid w:val="00323BDE"/>
    <w:rsid w:val="00324068"/>
    <w:rsid w:val="00324626"/>
    <w:rsid w:val="00325CE6"/>
    <w:rsid w:val="00330E53"/>
    <w:rsid w:val="0033258C"/>
    <w:rsid w:val="0033451C"/>
    <w:rsid w:val="00336854"/>
    <w:rsid w:val="0034015C"/>
    <w:rsid w:val="00340911"/>
    <w:rsid w:val="00340AFA"/>
    <w:rsid w:val="003413D3"/>
    <w:rsid w:val="00342716"/>
    <w:rsid w:val="00343187"/>
    <w:rsid w:val="003434D8"/>
    <w:rsid w:val="003442F4"/>
    <w:rsid w:val="00344440"/>
    <w:rsid w:val="003476AA"/>
    <w:rsid w:val="00350534"/>
    <w:rsid w:val="003509E8"/>
    <w:rsid w:val="00351653"/>
    <w:rsid w:val="00351B76"/>
    <w:rsid w:val="00352A0A"/>
    <w:rsid w:val="00353705"/>
    <w:rsid w:val="00354313"/>
    <w:rsid w:val="003562E8"/>
    <w:rsid w:val="00357D0A"/>
    <w:rsid w:val="00360899"/>
    <w:rsid w:val="0036357D"/>
    <w:rsid w:val="00363BD6"/>
    <w:rsid w:val="003649BC"/>
    <w:rsid w:val="00364F7E"/>
    <w:rsid w:val="00365E44"/>
    <w:rsid w:val="003661FE"/>
    <w:rsid w:val="003662B1"/>
    <w:rsid w:val="00367AA1"/>
    <w:rsid w:val="00370A5B"/>
    <w:rsid w:val="00370CFE"/>
    <w:rsid w:val="00371BB6"/>
    <w:rsid w:val="003727D4"/>
    <w:rsid w:val="00372E36"/>
    <w:rsid w:val="00373444"/>
    <w:rsid w:val="003748EE"/>
    <w:rsid w:val="00374D3B"/>
    <w:rsid w:val="00375189"/>
    <w:rsid w:val="00376EE9"/>
    <w:rsid w:val="00376FFC"/>
    <w:rsid w:val="003774AF"/>
    <w:rsid w:val="00377CBB"/>
    <w:rsid w:val="00377F51"/>
    <w:rsid w:val="0038031B"/>
    <w:rsid w:val="003821B4"/>
    <w:rsid w:val="003827B6"/>
    <w:rsid w:val="00384F62"/>
    <w:rsid w:val="00385438"/>
    <w:rsid w:val="00386455"/>
    <w:rsid w:val="00386B95"/>
    <w:rsid w:val="0038710E"/>
    <w:rsid w:val="003877B6"/>
    <w:rsid w:val="00387E9E"/>
    <w:rsid w:val="00390867"/>
    <w:rsid w:val="003908DB"/>
    <w:rsid w:val="00391170"/>
    <w:rsid w:val="00391539"/>
    <w:rsid w:val="00392283"/>
    <w:rsid w:val="003931DF"/>
    <w:rsid w:val="0039324C"/>
    <w:rsid w:val="003933AF"/>
    <w:rsid w:val="00393887"/>
    <w:rsid w:val="00394C6B"/>
    <w:rsid w:val="00395797"/>
    <w:rsid w:val="003A02A8"/>
    <w:rsid w:val="003A14BF"/>
    <w:rsid w:val="003A2646"/>
    <w:rsid w:val="003A499E"/>
    <w:rsid w:val="003A4E62"/>
    <w:rsid w:val="003B1069"/>
    <w:rsid w:val="003B21EB"/>
    <w:rsid w:val="003B2589"/>
    <w:rsid w:val="003B26CE"/>
    <w:rsid w:val="003B390A"/>
    <w:rsid w:val="003B4223"/>
    <w:rsid w:val="003B59F8"/>
    <w:rsid w:val="003C06B6"/>
    <w:rsid w:val="003C0862"/>
    <w:rsid w:val="003C15DE"/>
    <w:rsid w:val="003C2185"/>
    <w:rsid w:val="003C2889"/>
    <w:rsid w:val="003C2AAB"/>
    <w:rsid w:val="003C327D"/>
    <w:rsid w:val="003C4684"/>
    <w:rsid w:val="003C4EB2"/>
    <w:rsid w:val="003C5373"/>
    <w:rsid w:val="003C55D9"/>
    <w:rsid w:val="003C58BD"/>
    <w:rsid w:val="003C6F82"/>
    <w:rsid w:val="003C7A80"/>
    <w:rsid w:val="003C7B90"/>
    <w:rsid w:val="003D0695"/>
    <w:rsid w:val="003D09BC"/>
    <w:rsid w:val="003D10B1"/>
    <w:rsid w:val="003D1954"/>
    <w:rsid w:val="003D2E33"/>
    <w:rsid w:val="003D44CC"/>
    <w:rsid w:val="003D5C1C"/>
    <w:rsid w:val="003D5DE0"/>
    <w:rsid w:val="003E0CA4"/>
    <w:rsid w:val="003E26FD"/>
    <w:rsid w:val="003E35FD"/>
    <w:rsid w:val="003F1AF3"/>
    <w:rsid w:val="003F27B7"/>
    <w:rsid w:val="003F2C9B"/>
    <w:rsid w:val="003F3CB2"/>
    <w:rsid w:val="003F4D8D"/>
    <w:rsid w:val="003F5F69"/>
    <w:rsid w:val="00401395"/>
    <w:rsid w:val="0040386D"/>
    <w:rsid w:val="00412B05"/>
    <w:rsid w:val="0041449E"/>
    <w:rsid w:val="00415249"/>
    <w:rsid w:val="00421A40"/>
    <w:rsid w:val="00422106"/>
    <w:rsid w:val="00422F9C"/>
    <w:rsid w:val="004254CB"/>
    <w:rsid w:val="00427B29"/>
    <w:rsid w:val="004313E7"/>
    <w:rsid w:val="00431874"/>
    <w:rsid w:val="00431A21"/>
    <w:rsid w:val="00432CEC"/>
    <w:rsid w:val="0043357A"/>
    <w:rsid w:val="00435189"/>
    <w:rsid w:val="004357E2"/>
    <w:rsid w:val="00435ABF"/>
    <w:rsid w:val="004375B0"/>
    <w:rsid w:val="004407AA"/>
    <w:rsid w:val="004408C4"/>
    <w:rsid w:val="00441473"/>
    <w:rsid w:val="00442E93"/>
    <w:rsid w:val="00444246"/>
    <w:rsid w:val="0044478D"/>
    <w:rsid w:val="00444A70"/>
    <w:rsid w:val="00444A99"/>
    <w:rsid w:val="00444EF2"/>
    <w:rsid w:val="00446EAE"/>
    <w:rsid w:val="0044763B"/>
    <w:rsid w:val="00447F4F"/>
    <w:rsid w:val="004502CF"/>
    <w:rsid w:val="004503EA"/>
    <w:rsid w:val="00450BD7"/>
    <w:rsid w:val="00451277"/>
    <w:rsid w:val="00452453"/>
    <w:rsid w:val="004533B2"/>
    <w:rsid w:val="004535EB"/>
    <w:rsid w:val="00455868"/>
    <w:rsid w:val="00455E00"/>
    <w:rsid w:val="00456A53"/>
    <w:rsid w:val="00457F04"/>
    <w:rsid w:val="00460B3A"/>
    <w:rsid w:val="0046266D"/>
    <w:rsid w:val="004629B3"/>
    <w:rsid w:val="004630E1"/>
    <w:rsid w:val="0046376E"/>
    <w:rsid w:val="00463E48"/>
    <w:rsid w:val="00465C2D"/>
    <w:rsid w:val="0046690F"/>
    <w:rsid w:val="00466D46"/>
    <w:rsid w:val="004673B1"/>
    <w:rsid w:val="00472779"/>
    <w:rsid w:val="00472FEC"/>
    <w:rsid w:val="004751B8"/>
    <w:rsid w:val="0047580A"/>
    <w:rsid w:val="004806F5"/>
    <w:rsid w:val="004811B9"/>
    <w:rsid w:val="00481FF1"/>
    <w:rsid w:val="0048241A"/>
    <w:rsid w:val="00482AC7"/>
    <w:rsid w:val="004831E3"/>
    <w:rsid w:val="00484081"/>
    <w:rsid w:val="00484C15"/>
    <w:rsid w:val="00485202"/>
    <w:rsid w:val="0048587D"/>
    <w:rsid w:val="00485D01"/>
    <w:rsid w:val="00490A03"/>
    <w:rsid w:val="00493327"/>
    <w:rsid w:val="00494DBE"/>
    <w:rsid w:val="004953CC"/>
    <w:rsid w:val="00495CE6"/>
    <w:rsid w:val="004976DC"/>
    <w:rsid w:val="004A05B8"/>
    <w:rsid w:val="004A095B"/>
    <w:rsid w:val="004A144D"/>
    <w:rsid w:val="004A1B91"/>
    <w:rsid w:val="004A323C"/>
    <w:rsid w:val="004A43FA"/>
    <w:rsid w:val="004A59DC"/>
    <w:rsid w:val="004B17EF"/>
    <w:rsid w:val="004B3100"/>
    <w:rsid w:val="004B49DA"/>
    <w:rsid w:val="004B54E8"/>
    <w:rsid w:val="004B6253"/>
    <w:rsid w:val="004B68C3"/>
    <w:rsid w:val="004C0AA0"/>
    <w:rsid w:val="004C1368"/>
    <w:rsid w:val="004C20C9"/>
    <w:rsid w:val="004C25AB"/>
    <w:rsid w:val="004C41A1"/>
    <w:rsid w:val="004C4FEB"/>
    <w:rsid w:val="004C5DAC"/>
    <w:rsid w:val="004C6B79"/>
    <w:rsid w:val="004D059B"/>
    <w:rsid w:val="004D0A32"/>
    <w:rsid w:val="004D0E64"/>
    <w:rsid w:val="004D1E00"/>
    <w:rsid w:val="004D276F"/>
    <w:rsid w:val="004D3082"/>
    <w:rsid w:val="004D45FC"/>
    <w:rsid w:val="004D48A8"/>
    <w:rsid w:val="004D4CB6"/>
    <w:rsid w:val="004D52E2"/>
    <w:rsid w:val="004D6BA2"/>
    <w:rsid w:val="004D7929"/>
    <w:rsid w:val="004E1D0D"/>
    <w:rsid w:val="004E3341"/>
    <w:rsid w:val="004E3515"/>
    <w:rsid w:val="004E40DC"/>
    <w:rsid w:val="004E42AC"/>
    <w:rsid w:val="004E4CF9"/>
    <w:rsid w:val="004E5966"/>
    <w:rsid w:val="004E6131"/>
    <w:rsid w:val="004E67EA"/>
    <w:rsid w:val="004F03E0"/>
    <w:rsid w:val="004F10C1"/>
    <w:rsid w:val="004F2CEC"/>
    <w:rsid w:val="004F47CF"/>
    <w:rsid w:val="004F5AD9"/>
    <w:rsid w:val="004F60C9"/>
    <w:rsid w:val="004F66D3"/>
    <w:rsid w:val="004F6DFE"/>
    <w:rsid w:val="004F7367"/>
    <w:rsid w:val="004F7667"/>
    <w:rsid w:val="00500562"/>
    <w:rsid w:val="00500794"/>
    <w:rsid w:val="005008C3"/>
    <w:rsid w:val="00502E62"/>
    <w:rsid w:val="00503C74"/>
    <w:rsid w:val="005040FA"/>
    <w:rsid w:val="005060DA"/>
    <w:rsid w:val="00506B8A"/>
    <w:rsid w:val="00514619"/>
    <w:rsid w:val="00515030"/>
    <w:rsid w:val="005156D2"/>
    <w:rsid w:val="00516D28"/>
    <w:rsid w:val="0052212B"/>
    <w:rsid w:val="005266EA"/>
    <w:rsid w:val="00531196"/>
    <w:rsid w:val="00531811"/>
    <w:rsid w:val="0053208C"/>
    <w:rsid w:val="00532A4A"/>
    <w:rsid w:val="00534B46"/>
    <w:rsid w:val="00540358"/>
    <w:rsid w:val="00540D47"/>
    <w:rsid w:val="00541E65"/>
    <w:rsid w:val="00542957"/>
    <w:rsid w:val="0054333D"/>
    <w:rsid w:val="00544AB8"/>
    <w:rsid w:val="00544FBA"/>
    <w:rsid w:val="005463C3"/>
    <w:rsid w:val="00546C80"/>
    <w:rsid w:val="005478D3"/>
    <w:rsid w:val="00550864"/>
    <w:rsid w:val="00551AF9"/>
    <w:rsid w:val="00552971"/>
    <w:rsid w:val="0055571E"/>
    <w:rsid w:val="00556CCE"/>
    <w:rsid w:val="00556F67"/>
    <w:rsid w:val="00557B58"/>
    <w:rsid w:val="00557E4C"/>
    <w:rsid w:val="00560AF5"/>
    <w:rsid w:val="00561D18"/>
    <w:rsid w:val="00562371"/>
    <w:rsid w:val="00562421"/>
    <w:rsid w:val="00563A80"/>
    <w:rsid w:val="005652E8"/>
    <w:rsid w:val="0056597E"/>
    <w:rsid w:val="00570450"/>
    <w:rsid w:val="0057151F"/>
    <w:rsid w:val="005722B9"/>
    <w:rsid w:val="0057289B"/>
    <w:rsid w:val="00576BDA"/>
    <w:rsid w:val="005833F0"/>
    <w:rsid w:val="00584EBF"/>
    <w:rsid w:val="00586CAF"/>
    <w:rsid w:val="005873E9"/>
    <w:rsid w:val="00591180"/>
    <w:rsid w:val="0059657E"/>
    <w:rsid w:val="0059722C"/>
    <w:rsid w:val="00597D07"/>
    <w:rsid w:val="005A04C8"/>
    <w:rsid w:val="005A051E"/>
    <w:rsid w:val="005A3846"/>
    <w:rsid w:val="005A3DB1"/>
    <w:rsid w:val="005A45FB"/>
    <w:rsid w:val="005A55A2"/>
    <w:rsid w:val="005A5BEA"/>
    <w:rsid w:val="005B1CFF"/>
    <w:rsid w:val="005B20C4"/>
    <w:rsid w:val="005B2CD2"/>
    <w:rsid w:val="005B3072"/>
    <w:rsid w:val="005B3FFA"/>
    <w:rsid w:val="005B52CD"/>
    <w:rsid w:val="005B6A58"/>
    <w:rsid w:val="005C24CC"/>
    <w:rsid w:val="005C4583"/>
    <w:rsid w:val="005C5D69"/>
    <w:rsid w:val="005C6AFA"/>
    <w:rsid w:val="005C7112"/>
    <w:rsid w:val="005C7332"/>
    <w:rsid w:val="005D0561"/>
    <w:rsid w:val="005D0AD9"/>
    <w:rsid w:val="005D1A45"/>
    <w:rsid w:val="005D22F6"/>
    <w:rsid w:val="005D250B"/>
    <w:rsid w:val="005D45B2"/>
    <w:rsid w:val="005D4BD9"/>
    <w:rsid w:val="005D5285"/>
    <w:rsid w:val="005D6D1C"/>
    <w:rsid w:val="005D7015"/>
    <w:rsid w:val="005E0021"/>
    <w:rsid w:val="005E0C30"/>
    <w:rsid w:val="005E1430"/>
    <w:rsid w:val="005E3C99"/>
    <w:rsid w:val="005E3FBB"/>
    <w:rsid w:val="005E40B0"/>
    <w:rsid w:val="005E5522"/>
    <w:rsid w:val="005E69D9"/>
    <w:rsid w:val="005E6B73"/>
    <w:rsid w:val="005E6E87"/>
    <w:rsid w:val="005E6F45"/>
    <w:rsid w:val="005E6F52"/>
    <w:rsid w:val="005F27F4"/>
    <w:rsid w:val="005F3239"/>
    <w:rsid w:val="005F4C69"/>
    <w:rsid w:val="005F5608"/>
    <w:rsid w:val="005F5E06"/>
    <w:rsid w:val="005F6567"/>
    <w:rsid w:val="005F6A06"/>
    <w:rsid w:val="005F6E82"/>
    <w:rsid w:val="00602BF6"/>
    <w:rsid w:val="00602E7F"/>
    <w:rsid w:val="006035EB"/>
    <w:rsid w:val="00605C2D"/>
    <w:rsid w:val="00607094"/>
    <w:rsid w:val="00607256"/>
    <w:rsid w:val="00611247"/>
    <w:rsid w:val="00611335"/>
    <w:rsid w:val="00612EB7"/>
    <w:rsid w:val="00612EBD"/>
    <w:rsid w:val="00614385"/>
    <w:rsid w:val="006144B1"/>
    <w:rsid w:val="00615CDD"/>
    <w:rsid w:val="00616405"/>
    <w:rsid w:val="006165F0"/>
    <w:rsid w:val="00617330"/>
    <w:rsid w:val="00620DE6"/>
    <w:rsid w:val="0062180D"/>
    <w:rsid w:val="00622336"/>
    <w:rsid w:val="00630874"/>
    <w:rsid w:val="00630EC2"/>
    <w:rsid w:val="0063108E"/>
    <w:rsid w:val="00631C98"/>
    <w:rsid w:val="006335F1"/>
    <w:rsid w:val="0063421D"/>
    <w:rsid w:val="006345B6"/>
    <w:rsid w:val="00634757"/>
    <w:rsid w:val="00635616"/>
    <w:rsid w:val="00635712"/>
    <w:rsid w:val="00636007"/>
    <w:rsid w:val="00636381"/>
    <w:rsid w:val="006368FF"/>
    <w:rsid w:val="0064107F"/>
    <w:rsid w:val="006431FC"/>
    <w:rsid w:val="00643732"/>
    <w:rsid w:val="00643C30"/>
    <w:rsid w:val="00643D86"/>
    <w:rsid w:val="00643D8A"/>
    <w:rsid w:val="00647915"/>
    <w:rsid w:val="006510D5"/>
    <w:rsid w:val="00651FEB"/>
    <w:rsid w:val="00652229"/>
    <w:rsid w:val="00652793"/>
    <w:rsid w:val="0065416F"/>
    <w:rsid w:val="00654D15"/>
    <w:rsid w:val="006571B6"/>
    <w:rsid w:val="00661E88"/>
    <w:rsid w:val="006626CA"/>
    <w:rsid w:val="00663487"/>
    <w:rsid w:val="006652AA"/>
    <w:rsid w:val="00665BAB"/>
    <w:rsid w:val="006672FE"/>
    <w:rsid w:val="00671030"/>
    <w:rsid w:val="006718B6"/>
    <w:rsid w:val="00672382"/>
    <w:rsid w:val="006733F6"/>
    <w:rsid w:val="00673A89"/>
    <w:rsid w:val="00682643"/>
    <w:rsid w:val="00682EB9"/>
    <w:rsid w:val="0068441A"/>
    <w:rsid w:val="00686912"/>
    <w:rsid w:val="0069057A"/>
    <w:rsid w:val="00690B01"/>
    <w:rsid w:val="00690B19"/>
    <w:rsid w:val="006914A1"/>
    <w:rsid w:val="006934E2"/>
    <w:rsid w:val="00695ED5"/>
    <w:rsid w:val="00696798"/>
    <w:rsid w:val="00697155"/>
    <w:rsid w:val="006A0A3C"/>
    <w:rsid w:val="006A0AB3"/>
    <w:rsid w:val="006A473A"/>
    <w:rsid w:val="006A4B83"/>
    <w:rsid w:val="006A6FFA"/>
    <w:rsid w:val="006A79F0"/>
    <w:rsid w:val="006B2A49"/>
    <w:rsid w:val="006B3174"/>
    <w:rsid w:val="006B47EE"/>
    <w:rsid w:val="006B499F"/>
    <w:rsid w:val="006B4A1D"/>
    <w:rsid w:val="006B62BA"/>
    <w:rsid w:val="006C1358"/>
    <w:rsid w:val="006C13EA"/>
    <w:rsid w:val="006C1766"/>
    <w:rsid w:val="006C33BE"/>
    <w:rsid w:val="006C3C76"/>
    <w:rsid w:val="006C4E4B"/>
    <w:rsid w:val="006C6602"/>
    <w:rsid w:val="006C6A7C"/>
    <w:rsid w:val="006C75E2"/>
    <w:rsid w:val="006C7E78"/>
    <w:rsid w:val="006D0562"/>
    <w:rsid w:val="006D098F"/>
    <w:rsid w:val="006D150B"/>
    <w:rsid w:val="006D3919"/>
    <w:rsid w:val="006D4996"/>
    <w:rsid w:val="006D4F43"/>
    <w:rsid w:val="006D54AB"/>
    <w:rsid w:val="006D7E01"/>
    <w:rsid w:val="006E1FA9"/>
    <w:rsid w:val="006E3006"/>
    <w:rsid w:val="006E4C67"/>
    <w:rsid w:val="006E5032"/>
    <w:rsid w:val="006E5BDA"/>
    <w:rsid w:val="006E7F6E"/>
    <w:rsid w:val="006F0FC7"/>
    <w:rsid w:val="006F12B8"/>
    <w:rsid w:val="006F39A9"/>
    <w:rsid w:val="006F3CE0"/>
    <w:rsid w:val="006F4647"/>
    <w:rsid w:val="006F4A60"/>
    <w:rsid w:val="006F5D4F"/>
    <w:rsid w:val="006F670F"/>
    <w:rsid w:val="006F6F5B"/>
    <w:rsid w:val="007007E6"/>
    <w:rsid w:val="00700EE1"/>
    <w:rsid w:val="00702048"/>
    <w:rsid w:val="00702921"/>
    <w:rsid w:val="00703272"/>
    <w:rsid w:val="00703955"/>
    <w:rsid w:val="007047CE"/>
    <w:rsid w:val="0070646D"/>
    <w:rsid w:val="007066BF"/>
    <w:rsid w:val="00706889"/>
    <w:rsid w:val="0070733C"/>
    <w:rsid w:val="007073A9"/>
    <w:rsid w:val="00710C5D"/>
    <w:rsid w:val="007111D5"/>
    <w:rsid w:val="00711EC6"/>
    <w:rsid w:val="0071348C"/>
    <w:rsid w:val="00714422"/>
    <w:rsid w:val="007159FC"/>
    <w:rsid w:val="00715D12"/>
    <w:rsid w:val="00716CC2"/>
    <w:rsid w:val="00717273"/>
    <w:rsid w:val="00720458"/>
    <w:rsid w:val="00720FD4"/>
    <w:rsid w:val="00722672"/>
    <w:rsid w:val="00724956"/>
    <w:rsid w:val="007249CB"/>
    <w:rsid w:val="00724AF2"/>
    <w:rsid w:val="007274C1"/>
    <w:rsid w:val="00727BB3"/>
    <w:rsid w:val="0073096C"/>
    <w:rsid w:val="00731C7E"/>
    <w:rsid w:val="00732395"/>
    <w:rsid w:val="0073335D"/>
    <w:rsid w:val="00733A46"/>
    <w:rsid w:val="007347A8"/>
    <w:rsid w:val="00736983"/>
    <w:rsid w:val="007370B5"/>
    <w:rsid w:val="00741068"/>
    <w:rsid w:val="00741D10"/>
    <w:rsid w:val="00742398"/>
    <w:rsid w:val="007432A9"/>
    <w:rsid w:val="00743450"/>
    <w:rsid w:val="007454A2"/>
    <w:rsid w:val="00745EC2"/>
    <w:rsid w:val="007477F3"/>
    <w:rsid w:val="007507B5"/>
    <w:rsid w:val="0075091D"/>
    <w:rsid w:val="007534A2"/>
    <w:rsid w:val="00753A24"/>
    <w:rsid w:val="0075430D"/>
    <w:rsid w:val="00754988"/>
    <w:rsid w:val="00755343"/>
    <w:rsid w:val="007566CC"/>
    <w:rsid w:val="00757369"/>
    <w:rsid w:val="007605CD"/>
    <w:rsid w:val="00760A9B"/>
    <w:rsid w:val="00762448"/>
    <w:rsid w:val="007629AE"/>
    <w:rsid w:val="00763112"/>
    <w:rsid w:val="00766741"/>
    <w:rsid w:val="00771798"/>
    <w:rsid w:val="00772188"/>
    <w:rsid w:val="0077222A"/>
    <w:rsid w:val="007722DE"/>
    <w:rsid w:val="00772626"/>
    <w:rsid w:val="00773B44"/>
    <w:rsid w:val="00774876"/>
    <w:rsid w:val="007749C2"/>
    <w:rsid w:val="007749FA"/>
    <w:rsid w:val="0077527C"/>
    <w:rsid w:val="007765CE"/>
    <w:rsid w:val="007813D0"/>
    <w:rsid w:val="00782B00"/>
    <w:rsid w:val="007845AC"/>
    <w:rsid w:val="00785993"/>
    <w:rsid w:val="007866E2"/>
    <w:rsid w:val="00786BA3"/>
    <w:rsid w:val="0078761F"/>
    <w:rsid w:val="007905AF"/>
    <w:rsid w:val="00790AFA"/>
    <w:rsid w:val="00790D55"/>
    <w:rsid w:val="0079202F"/>
    <w:rsid w:val="007953BA"/>
    <w:rsid w:val="00795495"/>
    <w:rsid w:val="00795AF2"/>
    <w:rsid w:val="00797872"/>
    <w:rsid w:val="007A0118"/>
    <w:rsid w:val="007A0687"/>
    <w:rsid w:val="007A2AAD"/>
    <w:rsid w:val="007A2CA5"/>
    <w:rsid w:val="007A3744"/>
    <w:rsid w:val="007A4432"/>
    <w:rsid w:val="007A484A"/>
    <w:rsid w:val="007A49D6"/>
    <w:rsid w:val="007A5A70"/>
    <w:rsid w:val="007A7312"/>
    <w:rsid w:val="007A784E"/>
    <w:rsid w:val="007B0192"/>
    <w:rsid w:val="007B1065"/>
    <w:rsid w:val="007B2CCE"/>
    <w:rsid w:val="007B30BA"/>
    <w:rsid w:val="007B499C"/>
    <w:rsid w:val="007B4D4B"/>
    <w:rsid w:val="007B58C6"/>
    <w:rsid w:val="007B71FE"/>
    <w:rsid w:val="007C2450"/>
    <w:rsid w:val="007C35A1"/>
    <w:rsid w:val="007C42D1"/>
    <w:rsid w:val="007C76E5"/>
    <w:rsid w:val="007C7CB4"/>
    <w:rsid w:val="007D18E1"/>
    <w:rsid w:val="007D1CDF"/>
    <w:rsid w:val="007D228A"/>
    <w:rsid w:val="007D2A02"/>
    <w:rsid w:val="007D3E8E"/>
    <w:rsid w:val="007D482F"/>
    <w:rsid w:val="007D62A4"/>
    <w:rsid w:val="007D6F34"/>
    <w:rsid w:val="007D75C1"/>
    <w:rsid w:val="007E144A"/>
    <w:rsid w:val="007E1573"/>
    <w:rsid w:val="007E2949"/>
    <w:rsid w:val="007E35FB"/>
    <w:rsid w:val="007E4048"/>
    <w:rsid w:val="007E4564"/>
    <w:rsid w:val="007E5214"/>
    <w:rsid w:val="007E5F8C"/>
    <w:rsid w:val="007E6AFB"/>
    <w:rsid w:val="007E6EA1"/>
    <w:rsid w:val="007E6EF3"/>
    <w:rsid w:val="007E7820"/>
    <w:rsid w:val="007F0F63"/>
    <w:rsid w:val="007F1F44"/>
    <w:rsid w:val="007F2B1E"/>
    <w:rsid w:val="007F3DB7"/>
    <w:rsid w:val="007F4C83"/>
    <w:rsid w:val="007F62B4"/>
    <w:rsid w:val="007F69FC"/>
    <w:rsid w:val="007F6BAA"/>
    <w:rsid w:val="00800A64"/>
    <w:rsid w:val="00801517"/>
    <w:rsid w:val="00801C25"/>
    <w:rsid w:val="00802727"/>
    <w:rsid w:val="00802A9C"/>
    <w:rsid w:val="008041F9"/>
    <w:rsid w:val="0080495B"/>
    <w:rsid w:val="0080502C"/>
    <w:rsid w:val="00805D93"/>
    <w:rsid w:val="00807602"/>
    <w:rsid w:val="0081057C"/>
    <w:rsid w:val="00812A0C"/>
    <w:rsid w:val="00813492"/>
    <w:rsid w:val="00816148"/>
    <w:rsid w:val="00817AE8"/>
    <w:rsid w:val="00817DE8"/>
    <w:rsid w:val="00817F0A"/>
    <w:rsid w:val="00821BDB"/>
    <w:rsid w:val="008229F5"/>
    <w:rsid w:val="00822BB5"/>
    <w:rsid w:val="0082379C"/>
    <w:rsid w:val="008255A4"/>
    <w:rsid w:val="00825613"/>
    <w:rsid w:val="00825B17"/>
    <w:rsid w:val="00825F97"/>
    <w:rsid w:val="0082699A"/>
    <w:rsid w:val="0083242C"/>
    <w:rsid w:val="00832633"/>
    <w:rsid w:val="00832D62"/>
    <w:rsid w:val="00833AD4"/>
    <w:rsid w:val="00833CEB"/>
    <w:rsid w:val="008343A3"/>
    <w:rsid w:val="00835F91"/>
    <w:rsid w:val="00836FE7"/>
    <w:rsid w:val="008372B3"/>
    <w:rsid w:val="008372D2"/>
    <w:rsid w:val="008377BC"/>
    <w:rsid w:val="00842F14"/>
    <w:rsid w:val="00844C17"/>
    <w:rsid w:val="00846017"/>
    <w:rsid w:val="00846F36"/>
    <w:rsid w:val="00847726"/>
    <w:rsid w:val="00852511"/>
    <w:rsid w:val="008554FA"/>
    <w:rsid w:val="008573AA"/>
    <w:rsid w:val="00857408"/>
    <w:rsid w:val="008578A9"/>
    <w:rsid w:val="00860153"/>
    <w:rsid w:val="0086072A"/>
    <w:rsid w:val="0086088F"/>
    <w:rsid w:val="008614F1"/>
    <w:rsid w:val="00862C26"/>
    <w:rsid w:val="008639B3"/>
    <w:rsid w:val="00863C1A"/>
    <w:rsid w:val="00864B1F"/>
    <w:rsid w:val="00866256"/>
    <w:rsid w:val="00866C38"/>
    <w:rsid w:val="008712FE"/>
    <w:rsid w:val="0087142D"/>
    <w:rsid w:val="0087330E"/>
    <w:rsid w:val="00873416"/>
    <w:rsid w:val="00873588"/>
    <w:rsid w:val="00873956"/>
    <w:rsid w:val="008744F4"/>
    <w:rsid w:val="0087505E"/>
    <w:rsid w:val="00875B6F"/>
    <w:rsid w:val="008764DB"/>
    <w:rsid w:val="00877981"/>
    <w:rsid w:val="00877DBB"/>
    <w:rsid w:val="008800E1"/>
    <w:rsid w:val="00880E72"/>
    <w:rsid w:val="008825EE"/>
    <w:rsid w:val="0088596E"/>
    <w:rsid w:val="00885F5D"/>
    <w:rsid w:val="008911F8"/>
    <w:rsid w:val="00897278"/>
    <w:rsid w:val="0089796A"/>
    <w:rsid w:val="00897C09"/>
    <w:rsid w:val="008A0BD0"/>
    <w:rsid w:val="008A2375"/>
    <w:rsid w:val="008A4A3D"/>
    <w:rsid w:val="008A6234"/>
    <w:rsid w:val="008A6A5C"/>
    <w:rsid w:val="008B1F43"/>
    <w:rsid w:val="008B2E1F"/>
    <w:rsid w:val="008B4651"/>
    <w:rsid w:val="008B4702"/>
    <w:rsid w:val="008B5B9B"/>
    <w:rsid w:val="008B615C"/>
    <w:rsid w:val="008B649F"/>
    <w:rsid w:val="008B7CD3"/>
    <w:rsid w:val="008C0614"/>
    <w:rsid w:val="008C0D04"/>
    <w:rsid w:val="008C11F4"/>
    <w:rsid w:val="008C233B"/>
    <w:rsid w:val="008C48C7"/>
    <w:rsid w:val="008C6A56"/>
    <w:rsid w:val="008C7CFE"/>
    <w:rsid w:val="008D047E"/>
    <w:rsid w:val="008D07D7"/>
    <w:rsid w:val="008D101B"/>
    <w:rsid w:val="008D4415"/>
    <w:rsid w:val="008D4982"/>
    <w:rsid w:val="008D76C5"/>
    <w:rsid w:val="008E0353"/>
    <w:rsid w:val="008E0A04"/>
    <w:rsid w:val="008E0AFA"/>
    <w:rsid w:val="008E2389"/>
    <w:rsid w:val="008E49F5"/>
    <w:rsid w:val="008E5309"/>
    <w:rsid w:val="008E6864"/>
    <w:rsid w:val="008E6AAD"/>
    <w:rsid w:val="008E75D3"/>
    <w:rsid w:val="008F0CE4"/>
    <w:rsid w:val="008F125E"/>
    <w:rsid w:val="008F1E6D"/>
    <w:rsid w:val="008F4D2F"/>
    <w:rsid w:val="008F6B67"/>
    <w:rsid w:val="008F6F7C"/>
    <w:rsid w:val="008F7FD6"/>
    <w:rsid w:val="00900447"/>
    <w:rsid w:val="00900D6C"/>
    <w:rsid w:val="00901EC3"/>
    <w:rsid w:val="00902BE9"/>
    <w:rsid w:val="00902E1E"/>
    <w:rsid w:val="00904CBF"/>
    <w:rsid w:val="00906292"/>
    <w:rsid w:val="009063C8"/>
    <w:rsid w:val="00914B5B"/>
    <w:rsid w:val="00917162"/>
    <w:rsid w:val="0091770F"/>
    <w:rsid w:val="009178AA"/>
    <w:rsid w:val="00921D69"/>
    <w:rsid w:val="00922C26"/>
    <w:rsid w:val="00924025"/>
    <w:rsid w:val="009251CC"/>
    <w:rsid w:val="00926D10"/>
    <w:rsid w:val="0092714E"/>
    <w:rsid w:val="00927685"/>
    <w:rsid w:val="0092796D"/>
    <w:rsid w:val="00932307"/>
    <w:rsid w:val="009333B4"/>
    <w:rsid w:val="009357F2"/>
    <w:rsid w:val="00935B59"/>
    <w:rsid w:val="009403CE"/>
    <w:rsid w:val="00942002"/>
    <w:rsid w:val="009429C7"/>
    <w:rsid w:val="00942BF8"/>
    <w:rsid w:val="00943F8B"/>
    <w:rsid w:val="00945E55"/>
    <w:rsid w:val="00947585"/>
    <w:rsid w:val="00947885"/>
    <w:rsid w:val="00947A64"/>
    <w:rsid w:val="00950019"/>
    <w:rsid w:val="009504AB"/>
    <w:rsid w:val="00952168"/>
    <w:rsid w:val="009527D3"/>
    <w:rsid w:val="009527FE"/>
    <w:rsid w:val="009529B2"/>
    <w:rsid w:val="00952E88"/>
    <w:rsid w:val="00954C00"/>
    <w:rsid w:val="00960876"/>
    <w:rsid w:val="00961DC1"/>
    <w:rsid w:val="00962159"/>
    <w:rsid w:val="009621E2"/>
    <w:rsid w:val="00963FBA"/>
    <w:rsid w:val="00964D19"/>
    <w:rsid w:val="0096528B"/>
    <w:rsid w:val="00965E73"/>
    <w:rsid w:val="009667B1"/>
    <w:rsid w:val="00967488"/>
    <w:rsid w:val="00967788"/>
    <w:rsid w:val="009701D9"/>
    <w:rsid w:val="0097133D"/>
    <w:rsid w:val="009739A0"/>
    <w:rsid w:val="009744CF"/>
    <w:rsid w:val="00974F84"/>
    <w:rsid w:val="0097662C"/>
    <w:rsid w:val="009767C7"/>
    <w:rsid w:val="00980D46"/>
    <w:rsid w:val="00981E8E"/>
    <w:rsid w:val="0098579A"/>
    <w:rsid w:val="00991086"/>
    <w:rsid w:val="009918DD"/>
    <w:rsid w:val="0099195A"/>
    <w:rsid w:val="00991FD6"/>
    <w:rsid w:val="00992A11"/>
    <w:rsid w:val="009933C7"/>
    <w:rsid w:val="00994681"/>
    <w:rsid w:val="0099486A"/>
    <w:rsid w:val="009A0E26"/>
    <w:rsid w:val="009A16EC"/>
    <w:rsid w:val="009A22C2"/>
    <w:rsid w:val="009A23A5"/>
    <w:rsid w:val="009A26D0"/>
    <w:rsid w:val="009A3D27"/>
    <w:rsid w:val="009A5488"/>
    <w:rsid w:val="009A6DFB"/>
    <w:rsid w:val="009B2235"/>
    <w:rsid w:val="009B29B7"/>
    <w:rsid w:val="009B3B37"/>
    <w:rsid w:val="009B6A88"/>
    <w:rsid w:val="009B7D1F"/>
    <w:rsid w:val="009C088E"/>
    <w:rsid w:val="009C2DB1"/>
    <w:rsid w:val="009C35AA"/>
    <w:rsid w:val="009C4D35"/>
    <w:rsid w:val="009C65A4"/>
    <w:rsid w:val="009C6CE2"/>
    <w:rsid w:val="009D1522"/>
    <w:rsid w:val="009D1F71"/>
    <w:rsid w:val="009D66DE"/>
    <w:rsid w:val="009D66EB"/>
    <w:rsid w:val="009D7252"/>
    <w:rsid w:val="009E06A0"/>
    <w:rsid w:val="009E0FA9"/>
    <w:rsid w:val="009E2897"/>
    <w:rsid w:val="009E4F39"/>
    <w:rsid w:val="009E4FA8"/>
    <w:rsid w:val="009E53EA"/>
    <w:rsid w:val="009E5EB4"/>
    <w:rsid w:val="009E61E0"/>
    <w:rsid w:val="009F46C5"/>
    <w:rsid w:val="009F5369"/>
    <w:rsid w:val="009F610E"/>
    <w:rsid w:val="00A00493"/>
    <w:rsid w:val="00A0266D"/>
    <w:rsid w:val="00A02DB9"/>
    <w:rsid w:val="00A02DE4"/>
    <w:rsid w:val="00A03001"/>
    <w:rsid w:val="00A044D6"/>
    <w:rsid w:val="00A04ADB"/>
    <w:rsid w:val="00A05E53"/>
    <w:rsid w:val="00A05F11"/>
    <w:rsid w:val="00A0641A"/>
    <w:rsid w:val="00A06D79"/>
    <w:rsid w:val="00A11E0F"/>
    <w:rsid w:val="00A12A3A"/>
    <w:rsid w:val="00A142F0"/>
    <w:rsid w:val="00A145E6"/>
    <w:rsid w:val="00A15948"/>
    <w:rsid w:val="00A1673D"/>
    <w:rsid w:val="00A17D69"/>
    <w:rsid w:val="00A21B67"/>
    <w:rsid w:val="00A21CD5"/>
    <w:rsid w:val="00A21D59"/>
    <w:rsid w:val="00A227B6"/>
    <w:rsid w:val="00A23340"/>
    <w:rsid w:val="00A253DC"/>
    <w:rsid w:val="00A253FF"/>
    <w:rsid w:val="00A254B6"/>
    <w:rsid w:val="00A25E0D"/>
    <w:rsid w:val="00A25E82"/>
    <w:rsid w:val="00A26713"/>
    <w:rsid w:val="00A26CB6"/>
    <w:rsid w:val="00A27502"/>
    <w:rsid w:val="00A27637"/>
    <w:rsid w:val="00A32F82"/>
    <w:rsid w:val="00A32F8B"/>
    <w:rsid w:val="00A374AE"/>
    <w:rsid w:val="00A3756F"/>
    <w:rsid w:val="00A4257E"/>
    <w:rsid w:val="00A42D6F"/>
    <w:rsid w:val="00A43339"/>
    <w:rsid w:val="00A44802"/>
    <w:rsid w:val="00A453BC"/>
    <w:rsid w:val="00A45967"/>
    <w:rsid w:val="00A45A62"/>
    <w:rsid w:val="00A46D3E"/>
    <w:rsid w:val="00A46E46"/>
    <w:rsid w:val="00A46F48"/>
    <w:rsid w:val="00A474B7"/>
    <w:rsid w:val="00A476DA"/>
    <w:rsid w:val="00A5189A"/>
    <w:rsid w:val="00A533E6"/>
    <w:rsid w:val="00A53872"/>
    <w:rsid w:val="00A5474D"/>
    <w:rsid w:val="00A54AC5"/>
    <w:rsid w:val="00A55B64"/>
    <w:rsid w:val="00A55DC3"/>
    <w:rsid w:val="00A56C0A"/>
    <w:rsid w:val="00A56D41"/>
    <w:rsid w:val="00A578DC"/>
    <w:rsid w:val="00A57A58"/>
    <w:rsid w:val="00A60224"/>
    <w:rsid w:val="00A602CD"/>
    <w:rsid w:val="00A60529"/>
    <w:rsid w:val="00A61353"/>
    <w:rsid w:val="00A61481"/>
    <w:rsid w:val="00A620F9"/>
    <w:rsid w:val="00A62306"/>
    <w:rsid w:val="00A6400E"/>
    <w:rsid w:val="00A66C84"/>
    <w:rsid w:val="00A66DB1"/>
    <w:rsid w:val="00A6732F"/>
    <w:rsid w:val="00A67646"/>
    <w:rsid w:val="00A67A92"/>
    <w:rsid w:val="00A67CAE"/>
    <w:rsid w:val="00A71A29"/>
    <w:rsid w:val="00A72091"/>
    <w:rsid w:val="00A72F92"/>
    <w:rsid w:val="00A73076"/>
    <w:rsid w:val="00A75625"/>
    <w:rsid w:val="00A769B3"/>
    <w:rsid w:val="00A77540"/>
    <w:rsid w:val="00A8162B"/>
    <w:rsid w:val="00A81902"/>
    <w:rsid w:val="00A82ACE"/>
    <w:rsid w:val="00A82D7F"/>
    <w:rsid w:val="00A87870"/>
    <w:rsid w:val="00A87F9C"/>
    <w:rsid w:val="00A91A70"/>
    <w:rsid w:val="00A93BF0"/>
    <w:rsid w:val="00A93EA1"/>
    <w:rsid w:val="00A97316"/>
    <w:rsid w:val="00AA08A4"/>
    <w:rsid w:val="00AA1B85"/>
    <w:rsid w:val="00AA26E3"/>
    <w:rsid w:val="00AA4B56"/>
    <w:rsid w:val="00AA4EF0"/>
    <w:rsid w:val="00AA5316"/>
    <w:rsid w:val="00AA532A"/>
    <w:rsid w:val="00AB0EB8"/>
    <w:rsid w:val="00AB1CB6"/>
    <w:rsid w:val="00AB1D9A"/>
    <w:rsid w:val="00AB27C5"/>
    <w:rsid w:val="00AB3DA0"/>
    <w:rsid w:val="00AB3DF9"/>
    <w:rsid w:val="00AB4187"/>
    <w:rsid w:val="00AB44D2"/>
    <w:rsid w:val="00AB4EFB"/>
    <w:rsid w:val="00AB503C"/>
    <w:rsid w:val="00AC132D"/>
    <w:rsid w:val="00AC2575"/>
    <w:rsid w:val="00AC33C4"/>
    <w:rsid w:val="00AC49D4"/>
    <w:rsid w:val="00AC5177"/>
    <w:rsid w:val="00AC6FE4"/>
    <w:rsid w:val="00AD0C22"/>
    <w:rsid w:val="00AD1050"/>
    <w:rsid w:val="00AD2F9F"/>
    <w:rsid w:val="00AD3108"/>
    <w:rsid w:val="00AD399E"/>
    <w:rsid w:val="00AD3BF5"/>
    <w:rsid w:val="00AD442C"/>
    <w:rsid w:val="00AD44FE"/>
    <w:rsid w:val="00AD4A3F"/>
    <w:rsid w:val="00AD5A37"/>
    <w:rsid w:val="00AD5AF2"/>
    <w:rsid w:val="00AD7CA4"/>
    <w:rsid w:val="00AE1025"/>
    <w:rsid w:val="00AE3C7F"/>
    <w:rsid w:val="00AE400C"/>
    <w:rsid w:val="00AE47C1"/>
    <w:rsid w:val="00AE49F1"/>
    <w:rsid w:val="00AE5532"/>
    <w:rsid w:val="00AE55D3"/>
    <w:rsid w:val="00AE571F"/>
    <w:rsid w:val="00AE6C10"/>
    <w:rsid w:val="00AF01D0"/>
    <w:rsid w:val="00AF0331"/>
    <w:rsid w:val="00AF2312"/>
    <w:rsid w:val="00AF3F1F"/>
    <w:rsid w:val="00AF3F47"/>
    <w:rsid w:val="00AF5226"/>
    <w:rsid w:val="00AF52B7"/>
    <w:rsid w:val="00AF5304"/>
    <w:rsid w:val="00AF6513"/>
    <w:rsid w:val="00AF6A64"/>
    <w:rsid w:val="00AF7EDE"/>
    <w:rsid w:val="00B017CE"/>
    <w:rsid w:val="00B0184E"/>
    <w:rsid w:val="00B03281"/>
    <w:rsid w:val="00B05CCA"/>
    <w:rsid w:val="00B07306"/>
    <w:rsid w:val="00B1003F"/>
    <w:rsid w:val="00B10D25"/>
    <w:rsid w:val="00B14271"/>
    <w:rsid w:val="00B14B57"/>
    <w:rsid w:val="00B15C83"/>
    <w:rsid w:val="00B15F03"/>
    <w:rsid w:val="00B16270"/>
    <w:rsid w:val="00B21B40"/>
    <w:rsid w:val="00B22EB2"/>
    <w:rsid w:val="00B2520F"/>
    <w:rsid w:val="00B255B1"/>
    <w:rsid w:val="00B25CAF"/>
    <w:rsid w:val="00B2685D"/>
    <w:rsid w:val="00B27464"/>
    <w:rsid w:val="00B27DE6"/>
    <w:rsid w:val="00B30351"/>
    <w:rsid w:val="00B33C2A"/>
    <w:rsid w:val="00B34828"/>
    <w:rsid w:val="00B35967"/>
    <w:rsid w:val="00B364F8"/>
    <w:rsid w:val="00B37B1B"/>
    <w:rsid w:val="00B37E1A"/>
    <w:rsid w:val="00B422EC"/>
    <w:rsid w:val="00B426DA"/>
    <w:rsid w:val="00B42F35"/>
    <w:rsid w:val="00B43DE3"/>
    <w:rsid w:val="00B45B96"/>
    <w:rsid w:val="00B50AD9"/>
    <w:rsid w:val="00B52A98"/>
    <w:rsid w:val="00B5417A"/>
    <w:rsid w:val="00B5466A"/>
    <w:rsid w:val="00B54885"/>
    <w:rsid w:val="00B556BA"/>
    <w:rsid w:val="00B55795"/>
    <w:rsid w:val="00B5643E"/>
    <w:rsid w:val="00B60DFB"/>
    <w:rsid w:val="00B60F51"/>
    <w:rsid w:val="00B62506"/>
    <w:rsid w:val="00B634AB"/>
    <w:rsid w:val="00B654A1"/>
    <w:rsid w:val="00B66BF8"/>
    <w:rsid w:val="00B70A79"/>
    <w:rsid w:val="00B726D4"/>
    <w:rsid w:val="00B7490A"/>
    <w:rsid w:val="00B8188B"/>
    <w:rsid w:val="00B81963"/>
    <w:rsid w:val="00B8214F"/>
    <w:rsid w:val="00B82B48"/>
    <w:rsid w:val="00B82D37"/>
    <w:rsid w:val="00B85D72"/>
    <w:rsid w:val="00B85F87"/>
    <w:rsid w:val="00B86A4F"/>
    <w:rsid w:val="00B9195F"/>
    <w:rsid w:val="00B92518"/>
    <w:rsid w:val="00B93035"/>
    <w:rsid w:val="00B958E8"/>
    <w:rsid w:val="00B97E4A"/>
    <w:rsid w:val="00BA09B2"/>
    <w:rsid w:val="00BA19AD"/>
    <w:rsid w:val="00BA207A"/>
    <w:rsid w:val="00BA465D"/>
    <w:rsid w:val="00BA4E1D"/>
    <w:rsid w:val="00BA5B46"/>
    <w:rsid w:val="00BA6073"/>
    <w:rsid w:val="00BB0AFC"/>
    <w:rsid w:val="00BB2D73"/>
    <w:rsid w:val="00BB45BA"/>
    <w:rsid w:val="00BB4ECC"/>
    <w:rsid w:val="00BB5D0B"/>
    <w:rsid w:val="00BB6AC2"/>
    <w:rsid w:val="00BC0062"/>
    <w:rsid w:val="00BC0995"/>
    <w:rsid w:val="00BC2D5D"/>
    <w:rsid w:val="00BC48CD"/>
    <w:rsid w:val="00BC50E1"/>
    <w:rsid w:val="00BC516B"/>
    <w:rsid w:val="00BC71D7"/>
    <w:rsid w:val="00BC73D3"/>
    <w:rsid w:val="00BD19B9"/>
    <w:rsid w:val="00BD3C46"/>
    <w:rsid w:val="00BD4FCD"/>
    <w:rsid w:val="00BD592C"/>
    <w:rsid w:val="00BD5B2B"/>
    <w:rsid w:val="00BD7D8B"/>
    <w:rsid w:val="00BD7EF3"/>
    <w:rsid w:val="00BE01F0"/>
    <w:rsid w:val="00BE0351"/>
    <w:rsid w:val="00BE195A"/>
    <w:rsid w:val="00BE2D0A"/>
    <w:rsid w:val="00BE47D4"/>
    <w:rsid w:val="00BE482B"/>
    <w:rsid w:val="00BE793A"/>
    <w:rsid w:val="00BF0630"/>
    <w:rsid w:val="00BF0C69"/>
    <w:rsid w:val="00BF0EB6"/>
    <w:rsid w:val="00BF1456"/>
    <w:rsid w:val="00BF2001"/>
    <w:rsid w:val="00BF2B82"/>
    <w:rsid w:val="00BF31D5"/>
    <w:rsid w:val="00BF432A"/>
    <w:rsid w:val="00BF5B5F"/>
    <w:rsid w:val="00BF6C0D"/>
    <w:rsid w:val="00BF6E82"/>
    <w:rsid w:val="00BF7D8E"/>
    <w:rsid w:val="00C006E4"/>
    <w:rsid w:val="00C03817"/>
    <w:rsid w:val="00C0500C"/>
    <w:rsid w:val="00C05210"/>
    <w:rsid w:val="00C060C7"/>
    <w:rsid w:val="00C0770E"/>
    <w:rsid w:val="00C07D9D"/>
    <w:rsid w:val="00C14DE8"/>
    <w:rsid w:val="00C14E83"/>
    <w:rsid w:val="00C1581A"/>
    <w:rsid w:val="00C15B06"/>
    <w:rsid w:val="00C173BA"/>
    <w:rsid w:val="00C17453"/>
    <w:rsid w:val="00C20B28"/>
    <w:rsid w:val="00C20C85"/>
    <w:rsid w:val="00C20FBD"/>
    <w:rsid w:val="00C2298C"/>
    <w:rsid w:val="00C22BBB"/>
    <w:rsid w:val="00C24C17"/>
    <w:rsid w:val="00C25F1E"/>
    <w:rsid w:val="00C310BE"/>
    <w:rsid w:val="00C34B59"/>
    <w:rsid w:val="00C350B5"/>
    <w:rsid w:val="00C36E4E"/>
    <w:rsid w:val="00C3758F"/>
    <w:rsid w:val="00C40B88"/>
    <w:rsid w:val="00C44489"/>
    <w:rsid w:val="00C4526D"/>
    <w:rsid w:val="00C46184"/>
    <w:rsid w:val="00C46B97"/>
    <w:rsid w:val="00C4713C"/>
    <w:rsid w:val="00C47D87"/>
    <w:rsid w:val="00C4DE5D"/>
    <w:rsid w:val="00C51218"/>
    <w:rsid w:val="00C51C9F"/>
    <w:rsid w:val="00C520FA"/>
    <w:rsid w:val="00C536E1"/>
    <w:rsid w:val="00C5376E"/>
    <w:rsid w:val="00C5660F"/>
    <w:rsid w:val="00C5694E"/>
    <w:rsid w:val="00C5701B"/>
    <w:rsid w:val="00C57270"/>
    <w:rsid w:val="00C61392"/>
    <w:rsid w:val="00C636A5"/>
    <w:rsid w:val="00C644F8"/>
    <w:rsid w:val="00C66218"/>
    <w:rsid w:val="00C66972"/>
    <w:rsid w:val="00C677C9"/>
    <w:rsid w:val="00C70DEF"/>
    <w:rsid w:val="00C770F9"/>
    <w:rsid w:val="00C77774"/>
    <w:rsid w:val="00C802A6"/>
    <w:rsid w:val="00C804FC"/>
    <w:rsid w:val="00C808A6"/>
    <w:rsid w:val="00C8266E"/>
    <w:rsid w:val="00C82A0A"/>
    <w:rsid w:val="00C82A8A"/>
    <w:rsid w:val="00C85432"/>
    <w:rsid w:val="00C91FFA"/>
    <w:rsid w:val="00C9258E"/>
    <w:rsid w:val="00C92695"/>
    <w:rsid w:val="00C92959"/>
    <w:rsid w:val="00C9367E"/>
    <w:rsid w:val="00C94C40"/>
    <w:rsid w:val="00C95D54"/>
    <w:rsid w:val="00C96525"/>
    <w:rsid w:val="00C9672A"/>
    <w:rsid w:val="00C97091"/>
    <w:rsid w:val="00C97260"/>
    <w:rsid w:val="00C973A2"/>
    <w:rsid w:val="00CA2001"/>
    <w:rsid w:val="00CA2D1D"/>
    <w:rsid w:val="00CA3534"/>
    <w:rsid w:val="00CA4482"/>
    <w:rsid w:val="00CB0C0D"/>
    <w:rsid w:val="00CB2377"/>
    <w:rsid w:val="00CB2F8E"/>
    <w:rsid w:val="00CB4388"/>
    <w:rsid w:val="00CB5B6C"/>
    <w:rsid w:val="00CC052E"/>
    <w:rsid w:val="00CC197D"/>
    <w:rsid w:val="00CC23EE"/>
    <w:rsid w:val="00CC2841"/>
    <w:rsid w:val="00CC3D21"/>
    <w:rsid w:val="00CC421B"/>
    <w:rsid w:val="00CC42EF"/>
    <w:rsid w:val="00CC4ACC"/>
    <w:rsid w:val="00CC6581"/>
    <w:rsid w:val="00CC67A7"/>
    <w:rsid w:val="00CD16BE"/>
    <w:rsid w:val="00CD2BD3"/>
    <w:rsid w:val="00CD4616"/>
    <w:rsid w:val="00CD56AF"/>
    <w:rsid w:val="00CD7ECA"/>
    <w:rsid w:val="00CE33D5"/>
    <w:rsid w:val="00CE4B8F"/>
    <w:rsid w:val="00CE6507"/>
    <w:rsid w:val="00CE79DD"/>
    <w:rsid w:val="00CF0F00"/>
    <w:rsid w:val="00CF14D8"/>
    <w:rsid w:val="00CF1E3A"/>
    <w:rsid w:val="00CF2918"/>
    <w:rsid w:val="00CF4253"/>
    <w:rsid w:val="00CF524E"/>
    <w:rsid w:val="00CF5C95"/>
    <w:rsid w:val="00CF5D37"/>
    <w:rsid w:val="00CF683A"/>
    <w:rsid w:val="00CF6F33"/>
    <w:rsid w:val="00CF7B8A"/>
    <w:rsid w:val="00D0146D"/>
    <w:rsid w:val="00D02248"/>
    <w:rsid w:val="00D02868"/>
    <w:rsid w:val="00D03858"/>
    <w:rsid w:val="00D054C9"/>
    <w:rsid w:val="00D05B31"/>
    <w:rsid w:val="00D063B8"/>
    <w:rsid w:val="00D06825"/>
    <w:rsid w:val="00D07A73"/>
    <w:rsid w:val="00D122E3"/>
    <w:rsid w:val="00D1293B"/>
    <w:rsid w:val="00D140B3"/>
    <w:rsid w:val="00D1495B"/>
    <w:rsid w:val="00D15DDF"/>
    <w:rsid w:val="00D16B3F"/>
    <w:rsid w:val="00D16EAE"/>
    <w:rsid w:val="00D17E24"/>
    <w:rsid w:val="00D17E3B"/>
    <w:rsid w:val="00D206BE"/>
    <w:rsid w:val="00D221C1"/>
    <w:rsid w:val="00D222BD"/>
    <w:rsid w:val="00D2293C"/>
    <w:rsid w:val="00D2306F"/>
    <w:rsid w:val="00D23C09"/>
    <w:rsid w:val="00D23CED"/>
    <w:rsid w:val="00D2433C"/>
    <w:rsid w:val="00D24BD2"/>
    <w:rsid w:val="00D24E11"/>
    <w:rsid w:val="00D2573D"/>
    <w:rsid w:val="00D25EA1"/>
    <w:rsid w:val="00D260A2"/>
    <w:rsid w:val="00D2706D"/>
    <w:rsid w:val="00D30CC6"/>
    <w:rsid w:val="00D3260C"/>
    <w:rsid w:val="00D34507"/>
    <w:rsid w:val="00D35790"/>
    <w:rsid w:val="00D35B2C"/>
    <w:rsid w:val="00D41386"/>
    <w:rsid w:val="00D41896"/>
    <w:rsid w:val="00D421A5"/>
    <w:rsid w:val="00D45CAA"/>
    <w:rsid w:val="00D4675A"/>
    <w:rsid w:val="00D50C48"/>
    <w:rsid w:val="00D5377A"/>
    <w:rsid w:val="00D54811"/>
    <w:rsid w:val="00D5611E"/>
    <w:rsid w:val="00D5653B"/>
    <w:rsid w:val="00D565F2"/>
    <w:rsid w:val="00D56751"/>
    <w:rsid w:val="00D57820"/>
    <w:rsid w:val="00D579B6"/>
    <w:rsid w:val="00D57DDC"/>
    <w:rsid w:val="00D6169C"/>
    <w:rsid w:val="00D62831"/>
    <w:rsid w:val="00D62EF1"/>
    <w:rsid w:val="00D6309D"/>
    <w:rsid w:val="00D63FC7"/>
    <w:rsid w:val="00D644CA"/>
    <w:rsid w:val="00D6485B"/>
    <w:rsid w:val="00D64EA0"/>
    <w:rsid w:val="00D65C08"/>
    <w:rsid w:val="00D66905"/>
    <w:rsid w:val="00D66F6D"/>
    <w:rsid w:val="00D66FC2"/>
    <w:rsid w:val="00D67F68"/>
    <w:rsid w:val="00D7044E"/>
    <w:rsid w:val="00D70BF2"/>
    <w:rsid w:val="00D7126D"/>
    <w:rsid w:val="00D722FA"/>
    <w:rsid w:val="00D74A45"/>
    <w:rsid w:val="00D74E0B"/>
    <w:rsid w:val="00D753E0"/>
    <w:rsid w:val="00D76C7E"/>
    <w:rsid w:val="00D771DE"/>
    <w:rsid w:val="00D776DB"/>
    <w:rsid w:val="00D7776D"/>
    <w:rsid w:val="00D828C6"/>
    <w:rsid w:val="00D82B65"/>
    <w:rsid w:val="00D8510A"/>
    <w:rsid w:val="00D86271"/>
    <w:rsid w:val="00D86762"/>
    <w:rsid w:val="00D910ED"/>
    <w:rsid w:val="00D92179"/>
    <w:rsid w:val="00D922C6"/>
    <w:rsid w:val="00D9293F"/>
    <w:rsid w:val="00D93598"/>
    <w:rsid w:val="00D93E91"/>
    <w:rsid w:val="00D9710F"/>
    <w:rsid w:val="00D9784C"/>
    <w:rsid w:val="00DA1E18"/>
    <w:rsid w:val="00DA2009"/>
    <w:rsid w:val="00DA3D9A"/>
    <w:rsid w:val="00DA47FF"/>
    <w:rsid w:val="00DA61EC"/>
    <w:rsid w:val="00DA642A"/>
    <w:rsid w:val="00DA6721"/>
    <w:rsid w:val="00DA68DF"/>
    <w:rsid w:val="00DA7158"/>
    <w:rsid w:val="00DB05B1"/>
    <w:rsid w:val="00DB22D8"/>
    <w:rsid w:val="00DB32E3"/>
    <w:rsid w:val="00DB3786"/>
    <w:rsid w:val="00DB3DD2"/>
    <w:rsid w:val="00DB54FA"/>
    <w:rsid w:val="00DB59E8"/>
    <w:rsid w:val="00DB5A79"/>
    <w:rsid w:val="00DB67F5"/>
    <w:rsid w:val="00DB6AFF"/>
    <w:rsid w:val="00DC049A"/>
    <w:rsid w:val="00DC2347"/>
    <w:rsid w:val="00DC2465"/>
    <w:rsid w:val="00DC7D48"/>
    <w:rsid w:val="00DD09E2"/>
    <w:rsid w:val="00DD1FA8"/>
    <w:rsid w:val="00DD37D4"/>
    <w:rsid w:val="00DD3C29"/>
    <w:rsid w:val="00DD40CE"/>
    <w:rsid w:val="00DD512E"/>
    <w:rsid w:val="00DD72F7"/>
    <w:rsid w:val="00DD7BF7"/>
    <w:rsid w:val="00DE01E6"/>
    <w:rsid w:val="00DE1177"/>
    <w:rsid w:val="00DE12A7"/>
    <w:rsid w:val="00DE2CEA"/>
    <w:rsid w:val="00DE447F"/>
    <w:rsid w:val="00DE6A3C"/>
    <w:rsid w:val="00DE724D"/>
    <w:rsid w:val="00DE74F4"/>
    <w:rsid w:val="00DE7695"/>
    <w:rsid w:val="00DE7A56"/>
    <w:rsid w:val="00DE7F97"/>
    <w:rsid w:val="00DF0892"/>
    <w:rsid w:val="00DF1010"/>
    <w:rsid w:val="00DF26E3"/>
    <w:rsid w:val="00DF375D"/>
    <w:rsid w:val="00DF5AEA"/>
    <w:rsid w:val="00DF63F6"/>
    <w:rsid w:val="00DF652A"/>
    <w:rsid w:val="00DF6B39"/>
    <w:rsid w:val="00DF7BD0"/>
    <w:rsid w:val="00DF7E94"/>
    <w:rsid w:val="00E02546"/>
    <w:rsid w:val="00E02687"/>
    <w:rsid w:val="00E02E2D"/>
    <w:rsid w:val="00E05606"/>
    <w:rsid w:val="00E06ADE"/>
    <w:rsid w:val="00E07D44"/>
    <w:rsid w:val="00E12B98"/>
    <w:rsid w:val="00E13747"/>
    <w:rsid w:val="00E13AEA"/>
    <w:rsid w:val="00E14758"/>
    <w:rsid w:val="00E166BA"/>
    <w:rsid w:val="00E17FC3"/>
    <w:rsid w:val="00E21088"/>
    <w:rsid w:val="00E22A62"/>
    <w:rsid w:val="00E22F03"/>
    <w:rsid w:val="00E2328D"/>
    <w:rsid w:val="00E24632"/>
    <w:rsid w:val="00E25763"/>
    <w:rsid w:val="00E25AEA"/>
    <w:rsid w:val="00E301BD"/>
    <w:rsid w:val="00E30526"/>
    <w:rsid w:val="00E30D26"/>
    <w:rsid w:val="00E30DEF"/>
    <w:rsid w:val="00E30ED2"/>
    <w:rsid w:val="00E31276"/>
    <w:rsid w:val="00E34666"/>
    <w:rsid w:val="00E35691"/>
    <w:rsid w:val="00E36570"/>
    <w:rsid w:val="00E36B99"/>
    <w:rsid w:val="00E36EBB"/>
    <w:rsid w:val="00E37F70"/>
    <w:rsid w:val="00E41377"/>
    <w:rsid w:val="00E413F1"/>
    <w:rsid w:val="00E41985"/>
    <w:rsid w:val="00E443CD"/>
    <w:rsid w:val="00E446C1"/>
    <w:rsid w:val="00E44DA2"/>
    <w:rsid w:val="00E511DD"/>
    <w:rsid w:val="00E53411"/>
    <w:rsid w:val="00E545D7"/>
    <w:rsid w:val="00E547FE"/>
    <w:rsid w:val="00E54CD8"/>
    <w:rsid w:val="00E54EC3"/>
    <w:rsid w:val="00E55F04"/>
    <w:rsid w:val="00E60ECA"/>
    <w:rsid w:val="00E61893"/>
    <w:rsid w:val="00E6199D"/>
    <w:rsid w:val="00E61AC3"/>
    <w:rsid w:val="00E62B38"/>
    <w:rsid w:val="00E637AB"/>
    <w:rsid w:val="00E64DD5"/>
    <w:rsid w:val="00E663B6"/>
    <w:rsid w:val="00E663E7"/>
    <w:rsid w:val="00E670D5"/>
    <w:rsid w:val="00E67CD9"/>
    <w:rsid w:val="00E67F42"/>
    <w:rsid w:val="00E7161A"/>
    <w:rsid w:val="00E7270F"/>
    <w:rsid w:val="00E745EC"/>
    <w:rsid w:val="00E7489B"/>
    <w:rsid w:val="00E758B9"/>
    <w:rsid w:val="00E760B6"/>
    <w:rsid w:val="00E76121"/>
    <w:rsid w:val="00E7641D"/>
    <w:rsid w:val="00E7748D"/>
    <w:rsid w:val="00E802F8"/>
    <w:rsid w:val="00E814F8"/>
    <w:rsid w:val="00E836E7"/>
    <w:rsid w:val="00E8377D"/>
    <w:rsid w:val="00E84EB9"/>
    <w:rsid w:val="00E85569"/>
    <w:rsid w:val="00E856AF"/>
    <w:rsid w:val="00E859DA"/>
    <w:rsid w:val="00E86B83"/>
    <w:rsid w:val="00E87672"/>
    <w:rsid w:val="00E87C64"/>
    <w:rsid w:val="00E9160C"/>
    <w:rsid w:val="00E93A01"/>
    <w:rsid w:val="00E93FF8"/>
    <w:rsid w:val="00E96EAF"/>
    <w:rsid w:val="00E971D5"/>
    <w:rsid w:val="00EA0297"/>
    <w:rsid w:val="00EA0617"/>
    <w:rsid w:val="00EA1752"/>
    <w:rsid w:val="00EA2890"/>
    <w:rsid w:val="00EA5631"/>
    <w:rsid w:val="00EA5A89"/>
    <w:rsid w:val="00EA5BDB"/>
    <w:rsid w:val="00EA64FE"/>
    <w:rsid w:val="00EA7747"/>
    <w:rsid w:val="00EB0A38"/>
    <w:rsid w:val="00EB0C41"/>
    <w:rsid w:val="00EB3EF7"/>
    <w:rsid w:val="00EB46D9"/>
    <w:rsid w:val="00EB62D4"/>
    <w:rsid w:val="00EB72EB"/>
    <w:rsid w:val="00EC0E64"/>
    <w:rsid w:val="00EC142D"/>
    <w:rsid w:val="00EC1E16"/>
    <w:rsid w:val="00EC2DD1"/>
    <w:rsid w:val="00EC4182"/>
    <w:rsid w:val="00EC4713"/>
    <w:rsid w:val="00ED0024"/>
    <w:rsid w:val="00ED0F85"/>
    <w:rsid w:val="00ED2032"/>
    <w:rsid w:val="00ED2B5C"/>
    <w:rsid w:val="00ED3269"/>
    <w:rsid w:val="00ED3A18"/>
    <w:rsid w:val="00ED564B"/>
    <w:rsid w:val="00ED6BDF"/>
    <w:rsid w:val="00ED7055"/>
    <w:rsid w:val="00ED7CA7"/>
    <w:rsid w:val="00EE0A7C"/>
    <w:rsid w:val="00EE1A8C"/>
    <w:rsid w:val="00EE20D6"/>
    <w:rsid w:val="00EE27B5"/>
    <w:rsid w:val="00EE41BE"/>
    <w:rsid w:val="00EE4643"/>
    <w:rsid w:val="00EE4DF0"/>
    <w:rsid w:val="00EE52D1"/>
    <w:rsid w:val="00EE637D"/>
    <w:rsid w:val="00EE7D36"/>
    <w:rsid w:val="00EF1330"/>
    <w:rsid w:val="00EF15FF"/>
    <w:rsid w:val="00EF2EC9"/>
    <w:rsid w:val="00EF46CC"/>
    <w:rsid w:val="00EF475F"/>
    <w:rsid w:val="00EF4EB9"/>
    <w:rsid w:val="00EF7111"/>
    <w:rsid w:val="00EF7D1A"/>
    <w:rsid w:val="00F0448F"/>
    <w:rsid w:val="00F0716C"/>
    <w:rsid w:val="00F0751D"/>
    <w:rsid w:val="00F114D0"/>
    <w:rsid w:val="00F11864"/>
    <w:rsid w:val="00F12402"/>
    <w:rsid w:val="00F12AB9"/>
    <w:rsid w:val="00F13FC1"/>
    <w:rsid w:val="00F15428"/>
    <w:rsid w:val="00F15B04"/>
    <w:rsid w:val="00F21C53"/>
    <w:rsid w:val="00F23C2C"/>
    <w:rsid w:val="00F25075"/>
    <w:rsid w:val="00F2514B"/>
    <w:rsid w:val="00F2621F"/>
    <w:rsid w:val="00F270E9"/>
    <w:rsid w:val="00F27440"/>
    <w:rsid w:val="00F275C0"/>
    <w:rsid w:val="00F30855"/>
    <w:rsid w:val="00F3151B"/>
    <w:rsid w:val="00F31695"/>
    <w:rsid w:val="00F317B5"/>
    <w:rsid w:val="00F31D38"/>
    <w:rsid w:val="00F32768"/>
    <w:rsid w:val="00F341F8"/>
    <w:rsid w:val="00F346B6"/>
    <w:rsid w:val="00F34B51"/>
    <w:rsid w:val="00F353E4"/>
    <w:rsid w:val="00F36145"/>
    <w:rsid w:val="00F37BDD"/>
    <w:rsid w:val="00F4034C"/>
    <w:rsid w:val="00F40775"/>
    <w:rsid w:val="00F41503"/>
    <w:rsid w:val="00F45001"/>
    <w:rsid w:val="00F454BE"/>
    <w:rsid w:val="00F46207"/>
    <w:rsid w:val="00F466C8"/>
    <w:rsid w:val="00F469A9"/>
    <w:rsid w:val="00F46B50"/>
    <w:rsid w:val="00F46F3F"/>
    <w:rsid w:val="00F50B46"/>
    <w:rsid w:val="00F50D1F"/>
    <w:rsid w:val="00F51545"/>
    <w:rsid w:val="00F52A55"/>
    <w:rsid w:val="00F55C3C"/>
    <w:rsid w:val="00F56AF7"/>
    <w:rsid w:val="00F635FC"/>
    <w:rsid w:val="00F63D03"/>
    <w:rsid w:val="00F63FA7"/>
    <w:rsid w:val="00F6402B"/>
    <w:rsid w:val="00F653C5"/>
    <w:rsid w:val="00F65E2F"/>
    <w:rsid w:val="00F6652A"/>
    <w:rsid w:val="00F66D68"/>
    <w:rsid w:val="00F66E74"/>
    <w:rsid w:val="00F6790A"/>
    <w:rsid w:val="00F67DF1"/>
    <w:rsid w:val="00F70213"/>
    <w:rsid w:val="00F72A51"/>
    <w:rsid w:val="00F74899"/>
    <w:rsid w:val="00F74A49"/>
    <w:rsid w:val="00F77663"/>
    <w:rsid w:val="00F77891"/>
    <w:rsid w:val="00F80ED3"/>
    <w:rsid w:val="00F821FF"/>
    <w:rsid w:val="00F8309B"/>
    <w:rsid w:val="00F833C9"/>
    <w:rsid w:val="00F84424"/>
    <w:rsid w:val="00F90064"/>
    <w:rsid w:val="00F925F1"/>
    <w:rsid w:val="00F9586C"/>
    <w:rsid w:val="00F9690D"/>
    <w:rsid w:val="00F96AFD"/>
    <w:rsid w:val="00FA0ACD"/>
    <w:rsid w:val="00FA1398"/>
    <w:rsid w:val="00FA270E"/>
    <w:rsid w:val="00FA2D22"/>
    <w:rsid w:val="00FA2E19"/>
    <w:rsid w:val="00FA33DA"/>
    <w:rsid w:val="00FA4992"/>
    <w:rsid w:val="00FA5D60"/>
    <w:rsid w:val="00FA697F"/>
    <w:rsid w:val="00FB18E2"/>
    <w:rsid w:val="00FB3846"/>
    <w:rsid w:val="00FB3F75"/>
    <w:rsid w:val="00FB5521"/>
    <w:rsid w:val="00FB610D"/>
    <w:rsid w:val="00FC1247"/>
    <w:rsid w:val="00FC17E7"/>
    <w:rsid w:val="00FC1BC0"/>
    <w:rsid w:val="00FC2423"/>
    <w:rsid w:val="00FC37D2"/>
    <w:rsid w:val="00FC4129"/>
    <w:rsid w:val="00FC4477"/>
    <w:rsid w:val="00FC46FB"/>
    <w:rsid w:val="00FC5F17"/>
    <w:rsid w:val="00FC7B66"/>
    <w:rsid w:val="00FD1C5B"/>
    <w:rsid w:val="00FD1FFD"/>
    <w:rsid w:val="00FD2858"/>
    <w:rsid w:val="00FD2BD3"/>
    <w:rsid w:val="00FD2DD6"/>
    <w:rsid w:val="00FD35AD"/>
    <w:rsid w:val="00FD3990"/>
    <w:rsid w:val="00FD4081"/>
    <w:rsid w:val="00FD4CCA"/>
    <w:rsid w:val="00FD5E41"/>
    <w:rsid w:val="00FD614C"/>
    <w:rsid w:val="00FD64ED"/>
    <w:rsid w:val="00FE062A"/>
    <w:rsid w:val="00FE2A9E"/>
    <w:rsid w:val="00FE2C17"/>
    <w:rsid w:val="00FE2E91"/>
    <w:rsid w:val="00FE34B3"/>
    <w:rsid w:val="00FE46B7"/>
    <w:rsid w:val="00FE68AC"/>
    <w:rsid w:val="00FE698F"/>
    <w:rsid w:val="00FE6D53"/>
    <w:rsid w:val="00FE7826"/>
    <w:rsid w:val="00FF149D"/>
    <w:rsid w:val="00FF28A1"/>
    <w:rsid w:val="00FF3BBA"/>
    <w:rsid w:val="00FF4076"/>
    <w:rsid w:val="00FF4CBA"/>
    <w:rsid w:val="00FF7B9B"/>
    <w:rsid w:val="00FF7CB6"/>
    <w:rsid w:val="019C91B1"/>
    <w:rsid w:val="03B7CF2C"/>
    <w:rsid w:val="0403D105"/>
    <w:rsid w:val="048C463C"/>
    <w:rsid w:val="05C3BDCA"/>
    <w:rsid w:val="06702FC0"/>
    <w:rsid w:val="07BFCCBF"/>
    <w:rsid w:val="08510D01"/>
    <w:rsid w:val="085C0EBF"/>
    <w:rsid w:val="08C45B4A"/>
    <w:rsid w:val="094CF6C5"/>
    <w:rsid w:val="09698B23"/>
    <w:rsid w:val="09A48E1D"/>
    <w:rsid w:val="0A2BB0DD"/>
    <w:rsid w:val="0A5184D6"/>
    <w:rsid w:val="0A522D48"/>
    <w:rsid w:val="0A6A6769"/>
    <w:rsid w:val="0B06273C"/>
    <w:rsid w:val="0B1B06C5"/>
    <w:rsid w:val="0B50E103"/>
    <w:rsid w:val="0BC535F2"/>
    <w:rsid w:val="0C378F0A"/>
    <w:rsid w:val="0CAD8919"/>
    <w:rsid w:val="0CD029CD"/>
    <w:rsid w:val="0CE789FE"/>
    <w:rsid w:val="0D117761"/>
    <w:rsid w:val="0D2DAECF"/>
    <w:rsid w:val="0DCDFE0F"/>
    <w:rsid w:val="0E508E26"/>
    <w:rsid w:val="0E5C9E68"/>
    <w:rsid w:val="0EBCD7F3"/>
    <w:rsid w:val="0F3DCCF5"/>
    <w:rsid w:val="0F65A3EF"/>
    <w:rsid w:val="0F865F6A"/>
    <w:rsid w:val="0F92FB95"/>
    <w:rsid w:val="0FC8F792"/>
    <w:rsid w:val="1141C0BD"/>
    <w:rsid w:val="1146418B"/>
    <w:rsid w:val="11483526"/>
    <w:rsid w:val="11CE8DCB"/>
    <w:rsid w:val="13C5A6B4"/>
    <w:rsid w:val="13DF6BCC"/>
    <w:rsid w:val="14328F36"/>
    <w:rsid w:val="147883D5"/>
    <w:rsid w:val="149C68B5"/>
    <w:rsid w:val="15BAE257"/>
    <w:rsid w:val="15D096E6"/>
    <w:rsid w:val="160FB113"/>
    <w:rsid w:val="1625DAC9"/>
    <w:rsid w:val="16506C75"/>
    <w:rsid w:val="1699E9D3"/>
    <w:rsid w:val="16D17507"/>
    <w:rsid w:val="173477A3"/>
    <w:rsid w:val="179ED974"/>
    <w:rsid w:val="18188382"/>
    <w:rsid w:val="1841D0EA"/>
    <w:rsid w:val="1887E3BB"/>
    <w:rsid w:val="18F6EA5D"/>
    <w:rsid w:val="18FCE9B5"/>
    <w:rsid w:val="1A378A7D"/>
    <w:rsid w:val="1A99D717"/>
    <w:rsid w:val="1ACA7A0B"/>
    <w:rsid w:val="1ACEB91F"/>
    <w:rsid w:val="1B0DB150"/>
    <w:rsid w:val="1BBCD7AF"/>
    <w:rsid w:val="1BE6EC95"/>
    <w:rsid w:val="1C10FB7E"/>
    <w:rsid w:val="1D723C87"/>
    <w:rsid w:val="1DACCBDF"/>
    <w:rsid w:val="1E3ADD0A"/>
    <w:rsid w:val="1E7F19E6"/>
    <w:rsid w:val="1EFBDB13"/>
    <w:rsid w:val="1EFC6A2B"/>
    <w:rsid w:val="1F1CCE65"/>
    <w:rsid w:val="1F24AFA1"/>
    <w:rsid w:val="1F5F92DE"/>
    <w:rsid w:val="1F62F685"/>
    <w:rsid w:val="1FD1BFD5"/>
    <w:rsid w:val="1FFC7306"/>
    <w:rsid w:val="20C4E477"/>
    <w:rsid w:val="21120866"/>
    <w:rsid w:val="21B2F02C"/>
    <w:rsid w:val="21D30111"/>
    <w:rsid w:val="21DC3291"/>
    <w:rsid w:val="21F80232"/>
    <w:rsid w:val="2277E03D"/>
    <w:rsid w:val="23096097"/>
    <w:rsid w:val="2385B1F4"/>
    <w:rsid w:val="23BC8305"/>
    <w:rsid w:val="24508428"/>
    <w:rsid w:val="24850A8C"/>
    <w:rsid w:val="24BECD05"/>
    <w:rsid w:val="2533B648"/>
    <w:rsid w:val="25782657"/>
    <w:rsid w:val="25E00253"/>
    <w:rsid w:val="262C795E"/>
    <w:rsid w:val="264A1053"/>
    <w:rsid w:val="264DF22E"/>
    <w:rsid w:val="27951FE8"/>
    <w:rsid w:val="27A5FE9B"/>
    <w:rsid w:val="281644B6"/>
    <w:rsid w:val="283B0FFB"/>
    <w:rsid w:val="29839976"/>
    <w:rsid w:val="29AF16E8"/>
    <w:rsid w:val="29DB5144"/>
    <w:rsid w:val="29F88788"/>
    <w:rsid w:val="2A70BF76"/>
    <w:rsid w:val="2AAF345C"/>
    <w:rsid w:val="2AB60C2A"/>
    <w:rsid w:val="2AE1CA46"/>
    <w:rsid w:val="2B1A3149"/>
    <w:rsid w:val="2B1BE375"/>
    <w:rsid w:val="2B4DE578"/>
    <w:rsid w:val="2B948F46"/>
    <w:rsid w:val="2BDC598E"/>
    <w:rsid w:val="2BEA0A4C"/>
    <w:rsid w:val="2C212B83"/>
    <w:rsid w:val="2CB53B0B"/>
    <w:rsid w:val="2D1AE23B"/>
    <w:rsid w:val="2D6F2924"/>
    <w:rsid w:val="2D9CE00A"/>
    <w:rsid w:val="2DA1C18B"/>
    <w:rsid w:val="2DBFDB0F"/>
    <w:rsid w:val="2DDA8019"/>
    <w:rsid w:val="2E9717D4"/>
    <w:rsid w:val="2E97FF57"/>
    <w:rsid w:val="2EABBEE6"/>
    <w:rsid w:val="2F1A2EBD"/>
    <w:rsid w:val="2F5BAB70"/>
    <w:rsid w:val="2FE7E39F"/>
    <w:rsid w:val="300A2B23"/>
    <w:rsid w:val="308FE675"/>
    <w:rsid w:val="30F4BDDD"/>
    <w:rsid w:val="31142FF0"/>
    <w:rsid w:val="3188AC2E"/>
    <w:rsid w:val="31B18279"/>
    <w:rsid w:val="321D11F1"/>
    <w:rsid w:val="359F0B22"/>
    <w:rsid w:val="35E055B0"/>
    <w:rsid w:val="36CD1335"/>
    <w:rsid w:val="36D35967"/>
    <w:rsid w:val="3712147B"/>
    <w:rsid w:val="3789A588"/>
    <w:rsid w:val="37A1ACA5"/>
    <w:rsid w:val="385401C6"/>
    <w:rsid w:val="38673621"/>
    <w:rsid w:val="3898A83F"/>
    <w:rsid w:val="38D27DB0"/>
    <w:rsid w:val="3996B36B"/>
    <w:rsid w:val="3998B297"/>
    <w:rsid w:val="39EBFFDA"/>
    <w:rsid w:val="3A61C548"/>
    <w:rsid w:val="3A91356E"/>
    <w:rsid w:val="3B06C9F6"/>
    <w:rsid w:val="3B6BF6C8"/>
    <w:rsid w:val="3B8DA22D"/>
    <w:rsid w:val="3BEA9289"/>
    <w:rsid w:val="3C081B9C"/>
    <w:rsid w:val="3C22A0F8"/>
    <w:rsid w:val="3C7BBF57"/>
    <w:rsid w:val="3C9FA2BC"/>
    <w:rsid w:val="3CA7EB91"/>
    <w:rsid w:val="3CCE542D"/>
    <w:rsid w:val="3D14262F"/>
    <w:rsid w:val="3D37B908"/>
    <w:rsid w:val="3D429AEB"/>
    <w:rsid w:val="3DB87B11"/>
    <w:rsid w:val="3DD27CF6"/>
    <w:rsid w:val="3E1D529A"/>
    <w:rsid w:val="3E4A501C"/>
    <w:rsid w:val="3E6370AB"/>
    <w:rsid w:val="3E6A248E"/>
    <w:rsid w:val="3E6CD170"/>
    <w:rsid w:val="3E7646C7"/>
    <w:rsid w:val="3EA3978A"/>
    <w:rsid w:val="3EC65C63"/>
    <w:rsid w:val="3F8F24DE"/>
    <w:rsid w:val="401871BB"/>
    <w:rsid w:val="408B03C5"/>
    <w:rsid w:val="408FF87B"/>
    <w:rsid w:val="40B1AD9B"/>
    <w:rsid w:val="40B99E75"/>
    <w:rsid w:val="4166D056"/>
    <w:rsid w:val="41E19F6F"/>
    <w:rsid w:val="41FD9D48"/>
    <w:rsid w:val="42083444"/>
    <w:rsid w:val="42775D20"/>
    <w:rsid w:val="42C0BCED"/>
    <w:rsid w:val="42F588CA"/>
    <w:rsid w:val="431F6F89"/>
    <w:rsid w:val="43447A9B"/>
    <w:rsid w:val="437708AD"/>
    <w:rsid w:val="43AB4266"/>
    <w:rsid w:val="43B270F7"/>
    <w:rsid w:val="43C2E16A"/>
    <w:rsid w:val="443158A4"/>
    <w:rsid w:val="44CB940C"/>
    <w:rsid w:val="4514EE65"/>
    <w:rsid w:val="468D8FBA"/>
    <w:rsid w:val="46F79DBA"/>
    <w:rsid w:val="47749F7E"/>
    <w:rsid w:val="47B22BD6"/>
    <w:rsid w:val="47D15FC8"/>
    <w:rsid w:val="4848E059"/>
    <w:rsid w:val="48A8F2B6"/>
    <w:rsid w:val="490AA461"/>
    <w:rsid w:val="4926B058"/>
    <w:rsid w:val="493607C2"/>
    <w:rsid w:val="49B3FA5A"/>
    <w:rsid w:val="49D0A9AE"/>
    <w:rsid w:val="49FDE210"/>
    <w:rsid w:val="4A69F6B4"/>
    <w:rsid w:val="4A6AE1E5"/>
    <w:rsid w:val="4AF16FD1"/>
    <w:rsid w:val="4B5D1699"/>
    <w:rsid w:val="4B7601EF"/>
    <w:rsid w:val="4B8719AE"/>
    <w:rsid w:val="4BF2F238"/>
    <w:rsid w:val="4CB6667F"/>
    <w:rsid w:val="4CD643FE"/>
    <w:rsid w:val="4DD83AEA"/>
    <w:rsid w:val="4E69CCDD"/>
    <w:rsid w:val="4E72145F"/>
    <w:rsid w:val="4E7A163A"/>
    <w:rsid w:val="4EA48982"/>
    <w:rsid w:val="4F22854F"/>
    <w:rsid w:val="50629845"/>
    <w:rsid w:val="513F2605"/>
    <w:rsid w:val="516E2F4D"/>
    <w:rsid w:val="5179DAFE"/>
    <w:rsid w:val="5184E917"/>
    <w:rsid w:val="51A8AD6F"/>
    <w:rsid w:val="51C732A1"/>
    <w:rsid w:val="51CC4B1F"/>
    <w:rsid w:val="51E3CB78"/>
    <w:rsid w:val="5209601B"/>
    <w:rsid w:val="52B0A43B"/>
    <w:rsid w:val="5376F45A"/>
    <w:rsid w:val="546DD480"/>
    <w:rsid w:val="54798DC4"/>
    <w:rsid w:val="5564F172"/>
    <w:rsid w:val="557ABFD0"/>
    <w:rsid w:val="55DE305B"/>
    <w:rsid w:val="57124815"/>
    <w:rsid w:val="573FE0A4"/>
    <w:rsid w:val="576BB3A0"/>
    <w:rsid w:val="5817EEF3"/>
    <w:rsid w:val="58C15400"/>
    <w:rsid w:val="58F9CD16"/>
    <w:rsid w:val="58FABF23"/>
    <w:rsid w:val="5970D285"/>
    <w:rsid w:val="5976CB2E"/>
    <w:rsid w:val="59B29681"/>
    <w:rsid w:val="5B0B8E0A"/>
    <w:rsid w:val="5BAD41EE"/>
    <w:rsid w:val="5BD22983"/>
    <w:rsid w:val="5C4C98E4"/>
    <w:rsid w:val="5D0370D0"/>
    <w:rsid w:val="5D17F27D"/>
    <w:rsid w:val="5D215C13"/>
    <w:rsid w:val="5D485BA2"/>
    <w:rsid w:val="5DA06DE6"/>
    <w:rsid w:val="5E91A5CA"/>
    <w:rsid w:val="5E9BE623"/>
    <w:rsid w:val="5EE388E2"/>
    <w:rsid w:val="5FD42FB8"/>
    <w:rsid w:val="602ECCDF"/>
    <w:rsid w:val="606AD227"/>
    <w:rsid w:val="61483A8C"/>
    <w:rsid w:val="61764294"/>
    <w:rsid w:val="61E0547F"/>
    <w:rsid w:val="620C382F"/>
    <w:rsid w:val="62B5C1AB"/>
    <w:rsid w:val="6377753A"/>
    <w:rsid w:val="643A4F7C"/>
    <w:rsid w:val="643A5DE8"/>
    <w:rsid w:val="64634A93"/>
    <w:rsid w:val="64C0545A"/>
    <w:rsid w:val="6513459B"/>
    <w:rsid w:val="655A3B9D"/>
    <w:rsid w:val="6593592F"/>
    <w:rsid w:val="662B6EE4"/>
    <w:rsid w:val="673C3D6B"/>
    <w:rsid w:val="6872CE93"/>
    <w:rsid w:val="68A6BCB8"/>
    <w:rsid w:val="692A9CE0"/>
    <w:rsid w:val="6944510D"/>
    <w:rsid w:val="6944E788"/>
    <w:rsid w:val="6959E467"/>
    <w:rsid w:val="69695FFF"/>
    <w:rsid w:val="6A2324AE"/>
    <w:rsid w:val="6A450313"/>
    <w:rsid w:val="6AD159C6"/>
    <w:rsid w:val="6ADCC183"/>
    <w:rsid w:val="6B1E44A1"/>
    <w:rsid w:val="6B934AED"/>
    <w:rsid w:val="6BC45F06"/>
    <w:rsid w:val="6C232F5A"/>
    <w:rsid w:val="6CEA5EF9"/>
    <w:rsid w:val="6D878F63"/>
    <w:rsid w:val="6E4D0EB8"/>
    <w:rsid w:val="6F1A1F96"/>
    <w:rsid w:val="6F9291DD"/>
    <w:rsid w:val="6FEBF157"/>
    <w:rsid w:val="708B475C"/>
    <w:rsid w:val="70965062"/>
    <w:rsid w:val="70D60BD6"/>
    <w:rsid w:val="7138B1B3"/>
    <w:rsid w:val="718606CA"/>
    <w:rsid w:val="721C1013"/>
    <w:rsid w:val="726C4610"/>
    <w:rsid w:val="7271DC37"/>
    <w:rsid w:val="72A6CEE4"/>
    <w:rsid w:val="7321D72B"/>
    <w:rsid w:val="73644391"/>
    <w:rsid w:val="739EA073"/>
    <w:rsid w:val="739F24A7"/>
    <w:rsid w:val="73B3FEFB"/>
    <w:rsid w:val="744960CE"/>
    <w:rsid w:val="74BDA78C"/>
    <w:rsid w:val="7519B8E2"/>
    <w:rsid w:val="75271B2B"/>
    <w:rsid w:val="75B16A7F"/>
    <w:rsid w:val="76202942"/>
    <w:rsid w:val="7763E299"/>
    <w:rsid w:val="77F16B1C"/>
    <w:rsid w:val="7824E10F"/>
    <w:rsid w:val="783A1EED"/>
    <w:rsid w:val="78E90B41"/>
    <w:rsid w:val="7A6BD05E"/>
    <w:rsid w:val="7AB8A252"/>
    <w:rsid w:val="7B7D540A"/>
    <w:rsid w:val="7B9643C6"/>
    <w:rsid w:val="7BE83FBE"/>
    <w:rsid w:val="7C5110B1"/>
    <w:rsid w:val="7C91CC19"/>
    <w:rsid w:val="7C95F66D"/>
    <w:rsid w:val="7D321427"/>
    <w:rsid w:val="7E1DCD76"/>
    <w:rsid w:val="7E947C8A"/>
    <w:rsid w:val="7E99FA83"/>
    <w:rsid w:val="7ED47AF8"/>
    <w:rsid w:val="7F6C5BF8"/>
    <w:rsid w:val="7FEFC4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409AA"/>
  <w15:docId w15:val="{59B9B1FB-95D7-4D6B-AA34-498E3A5D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C26"/>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2"/>
      </w:numPr>
      <w:tabs>
        <w:tab w:val="clear" w:pos="567"/>
        <w:tab w:val="left" w:pos="357"/>
      </w:tabs>
      <w:ind w:left="0" w:firstLine="0"/>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character" w:styleId="PlaceholderText">
    <w:name w:val="Placeholder Text"/>
    <w:basedOn w:val="DefaultParagraphFont"/>
    <w:uiPriority w:val="99"/>
    <w:unhideWhenUsed/>
    <w:rsid w:val="000C01B7"/>
    <w:rPr>
      <w:color w:val="808080"/>
    </w:rPr>
  </w:style>
  <w:style w:type="character" w:styleId="Strong">
    <w:name w:val="Strong"/>
    <w:basedOn w:val="DefaultParagraphFont"/>
    <w:uiPriority w:val="22"/>
    <w:qFormat/>
    <w:rsid w:val="00BC516B"/>
    <w:rPr>
      <w:b/>
      <w:bCs/>
    </w:rPr>
  </w:style>
  <w:style w:type="paragraph" w:styleId="FootnoteText">
    <w:name w:val="footnote text"/>
    <w:basedOn w:val="Normal"/>
    <w:link w:val="FootnoteTextChar"/>
    <w:semiHidden/>
    <w:unhideWhenUsed/>
    <w:rsid w:val="00166888"/>
    <w:pPr>
      <w:spacing w:line="240" w:lineRule="auto"/>
    </w:pPr>
    <w:rPr>
      <w:sz w:val="20"/>
      <w:szCs w:val="20"/>
    </w:rPr>
  </w:style>
  <w:style w:type="character" w:customStyle="1" w:styleId="FootnoteTextChar">
    <w:name w:val="Footnote Text Char"/>
    <w:basedOn w:val="DefaultParagraphFont"/>
    <w:link w:val="FootnoteText"/>
    <w:semiHidden/>
    <w:rsid w:val="00166888"/>
    <w:rPr>
      <w:sz w:val="20"/>
      <w:szCs w:val="20"/>
    </w:rPr>
  </w:style>
  <w:style w:type="character" w:styleId="FootnoteReference">
    <w:name w:val="footnote reference"/>
    <w:basedOn w:val="DefaultParagraphFont"/>
    <w:semiHidden/>
    <w:unhideWhenUsed/>
    <w:rsid w:val="00166888"/>
    <w:rPr>
      <w:vertAlign w:val="superscript"/>
    </w:rPr>
  </w:style>
  <w:style w:type="character" w:styleId="UnresolvedMention">
    <w:name w:val="Unresolved Mention"/>
    <w:basedOn w:val="DefaultParagraphFont"/>
    <w:uiPriority w:val="99"/>
    <w:semiHidden/>
    <w:unhideWhenUsed/>
    <w:rsid w:val="007066BF"/>
    <w:rPr>
      <w:color w:val="605E5C"/>
      <w:shd w:val="clear" w:color="auto" w:fill="E1DFDD"/>
    </w:rPr>
  </w:style>
  <w:style w:type="character" w:customStyle="1" w:styleId="normaltextrun">
    <w:name w:val="normaltextrun"/>
    <w:basedOn w:val="DefaultParagraphFont"/>
    <w:rsid w:val="0032193E"/>
  </w:style>
  <w:style w:type="character" w:customStyle="1" w:styleId="eop">
    <w:name w:val="eop"/>
    <w:basedOn w:val="DefaultParagraphFont"/>
    <w:rsid w:val="00D1293B"/>
  </w:style>
  <w:style w:type="paragraph" w:customStyle="1" w:styleId="p1">
    <w:name w:val="p1"/>
    <w:basedOn w:val="Normal"/>
    <w:rsid w:val="00790D55"/>
    <w:pPr>
      <w:spacing w:before="100" w:beforeAutospacing="1" w:after="100" w:afterAutospacing="1" w:line="240" w:lineRule="auto"/>
      <w:jc w:val="left"/>
    </w:pPr>
    <w:rPr>
      <w:rFonts w:ascii="Times New Roman" w:hAnsi="Times New Roman"/>
      <w:sz w:val="24"/>
    </w:rPr>
  </w:style>
  <w:style w:type="character" w:customStyle="1" w:styleId="s1">
    <w:name w:val="s1"/>
    <w:basedOn w:val="DefaultParagraphFont"/>
    <w:rsid w:val="00790D55"/>
  </w:style>
  <w:style w:type="paragraph" w:customStyle="1" w:styleId="p2">
    <w:name w:val="p2"/>
    <w:basedOn w:val="Normal"/>
    <w:rsid w:val="00790D55"/>
    <w:pPr>
      <w:spacing w:before="100" w:beforeAutospacing="1" w:after="100" w:afterAutospacing="1" w:line="240" w:lineRule="auto"/>
      <w:jc w:val="left"/>
    </w:pPr>
    <w:rPr>
      <w:rFonts w:ascii="Times New Roman" w:hAnsi="Times New Roman"/>
      <w:sz w:val="24"/>
    </w:rPr>
  </w:style>
  <w:style w:type="paragraph" w:styleId="NormalWeb">
    <w:name w:val="Normal (Web)"/>
    <w:basedOn w:val="Normal"/>
    <w:uiPriority w:val="99"/>
    <w:unhideWhenUsed/>
    <w:rsid w:val="00D63FC7"/>
    <w:pPr>
      <w:spacing w:before="100" w:beforeAutospacing="1" w:after="100" w:afterAutospacing="1" w:line="240" w:lineRule="auto"/>
      <w:jc w:val="left"/>
    </w:pPr>
    <w:rPr>
      <w:rFonts w:ascii="Times New Roman" w:hAnsi="Times New Roman"/>
      <w:sz w:val="24"/>
      <w:lang w:val="it-IT" w:eastAsia="it-IT"/>
    </w:rPr>
  </w:style>
  <w:style w:type="paragraph" w:styleId="Revision">
    <w:name w:val="Revision"/>
    <w:hidden/>
    <w:uiPriority w:val="62"/>
    <w:unhideWhenUsed/>
    <w:rsid w:val="0004763E"/>
    <w:rPr>
      <w:sz w:val="22"/>
    </w:rPr>
  </w:style>
  <w:style w:type="character" w:styleId="Mention">
    <w:name w:val="Mention"/>
    <w:basedOn w:val="DefaultParagraphFont"/>
    <w:uiPriority w:val="99"/>
    <w:unhideWhenUsed/>
    <w:rsid w:val="004673B1"/>
    <w:rPr>
      <w:color w:val="2B579A"/>
      <w:shd w:val="clear" w:color="auto" w:fill="E1DFDD"/>
    </w:rPr>
  </w:style>
  <w:style w:type="character" w:styleId="FollowedHyperlink">
    <w:name w:val="FollowedHyperlink"/>
    <w:basedOn w:val="DefaultParagraphFont"/>
    <w:semiHidden/>
    <w:unhideWhenUsed/>
    <w:rsid w:val="00CD2BD3"/>
    <w:rPr>
      <w:color w:val="954F72" w:themeColor="followedHyperlink"/>
      <w:u w:val="single"/>
    </w:rPr>
  </w:style>
  <w:style w:type="character" w:customStyle="1" w:styleId="aboutandcontactheadline0">
    <w:name w:val="aboutandcontactheadline"/>
    <w:basedOn w:val="DefaultParagraphFont"/>
    <w:rsid w:val="00CE4B8F"/>
  </w:style>
  <w:style w:type="character" w:customStyle="1" w:styleId="aboutandcontactbody0">
    <w:name w:val="aboutandcontactbody"/>
    <w:basedOn w:val="DefaultParagraphFont"/>
    <w:rsid w:val="00CE4B8F"/>
  </w:style>
  <w:style w:type="character" w:customStyle="1" w:styleId="apple-converted-space">
    <w:name w:val="apple-converted-space"/>
    <w:basedOn w:val="DefaultParagraphFont"/>
    <w:rsid w:val="00CE4B8F"/>
  </w:style>
  <w:style w:type="character" w:styleId="PageNumber">
    <w:name w:val="page number"/>
    <w:basedOn w:val="DefaultParagraphFont"/>
    <w:semiHidden/>
    <w:unhideWhenUsed/>
    <w:rsid w:val="00A12A3A"/>
  </w:style>
  <w:style w:type="character" w:customStyle="1" w:styleId="cf01">
    <w:name w:val="cf01"/>
    <w:basedOn w:val="DefaultParagraphFont"/>
    <w:rsid w:val="002F4824"/>
    <w:rPr>
      <w:rFonts w:ascii="Segoe UI" w:hAnsi="Segoe UI" w:cs="Segoe UI" w:hint="default"/>
      <w:sz w:val="18"/>
      <w:szCs w:val="18"/>
    </w:rPr>
  </w:style>
  <w:style w:type="character" w:customStyle="1" w:styleId="Heading2Char">
    <w:name w:val="Heading 2 Char"/>
    <w:basedOn w:val="DefaultParagraphFont"/>
    <w:link w:val="Heading2"/>
    <w:uiPriority w:val="9"/>
    <w:rsid w:val="00351B76"/>
    <w:rPr>
      <w:rFonts w:cs="Arial"/>
      <w:bCs/>
      <w:iCs/>
      <w:color w:val="E1000F"/>
      <w:sz w:val="22"/>
      <w:szCs w:val="28"/>
    </w:rPr>
  </w:style>
  <w:style w:type="paragraph" w:customStyle="1" w:styleId="summary">
    <w:name w:val="summary"/>
    <w:basedOn w:val="Normal"/>
    <w:rsid w:val="0081057C"/>
    <w:pPr>
      <w:spacing w:before="100" w:beforeAutospacing="1" w:after="100" w:afterAutospacing="1" w:line="240" w:lineRule="auto"/>
      <w:jc w:val="left"/>
    </w:pPr>
    <w:rPr>
      <w:rFonts w:ascii="Times New Roman" w:hAnsi="Times New Roman"/>
      <w:sz w:val="24"/>
      <w:lang w:eastAsia="en-GB"/>
    </w:rPr>
  </w:style>
  <w:style w:type="paragraph" w:customStyle="1" w:styleId="paragraph">
    <w:name w:val="paragraph"/>
    <w:basedOn w:val="Normal"/>
    <w:rsid w:val="00061826"/>
    <w:pPr>
      <w:spacing w:before="100" w:beforeAutospacing="1" w:after="100" w:afterAutospacing="1" w:line="240" w:lineRule="auto"/>
      <w:jc w:val="left"/>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6502">
      <w:bodyDiv w:val="1"/>
      <w:marLeft w:val="0"/>
      <w:marRight w:val="0"/>
      <w:marTop w:val="0"/>
      <w:marBottom w:val="0"/>
      <w:divBdr>
        <w:top w:val="none" w:sz="0" w:space="0" w:color="auto"/>
        <w:left w:val="none" w:sz="0" w:space="0" w:color="auto"/>
        <w:bottom w:val="none" w:sz="0" w:space="0" w:color="auto"/>
        <w:right w:val="none" w:sz="0" w:space="0" w:color="auto"/>
      </w:divBdr>
    </w:div>
    <w:div w:id="58982889">
      <w:bodyDiv w:val="1"/>
      <w:marLeft w:val="0"/>
      <w:marRight w:val="0"/>
      <w:marTop w:val="0"/>
      <w:marBottom w:val="0"/>
      <w:divBdr>
        <w:top w:val="none" w:sz="0" w:space="0" w:color="auto"/>
        <w:left w:val="none" w:sz="0" w:space="0" w:color="auto"/>
        <w:bottom w:val="none" w:sz="0" w:space="0" w:color="auto"/>
        <w:right w:val="none" w:sz="0" w:space="0" w:color="auto"/>
      </w:divBdr>
    </w:div>
    <w:div w:id="252325054">
      <w:bodyDiv w:val="1"/>
      <w:marLeft w:val="0"/>
      <w:marRight w:val="0"/>
      <w:marTop w:val="0"/>
      <w:marBottom w:val="0"/>
      <w:divBdr>
        <w:top w:val="none" w:sz="0" w:space="0" w:color="auto"/>
        <w:left w:val="none" w:sz="0" w:space="0" w:color="auto"/>
        <w:bottom w:val="none" w:sz="0" w:space="0" w:color="auto"/>
        <w:right w:val="none" w:sz="0" w:space="0" w:color="auto"/>
      </w:divBdr>
      <w:divsChild>
        <w:div w:id="649603729">
          <w:marLeft w:val="547"/>
          <w:marRight w:val="0"/>
          <w:marTop w:val="0"/>
          <w:marBottom w:val="0"/>
          <w:divBdr>
            <w:top w:val="none" w:sz="0" w:space="0" w:color="auto"/>
            <w:left w:val="none" w:sz="0" w:space="0" w:color="auto"/>
            <w:bottom w:val="none" w:sz="0" w:space="0" w:color="auto"/>
            <w:right w:val="none" w:sz="0" w:space="0" w:color="auto"/>
          </w:divBdr>
        </w:div>
        <w:div w:id="1477378502">
          <w:marLeft w:val="547"/>
          <w:marRight w:val="0"/>
          <w:marTop w:val="0"/>
          <w:marBottom w:val="0"/>
          <w:divBdr>
            <w:top w:val="none" w:sz="0" w:space="0" w:color="auto"/>
            <w:left w:val="none" w:sz="0" w:space="0" w:color="auto"/>
            <w:bottom w:val="none" w:sz="0" w:space="0" w:color="auto"/>
            <w:right w:val="none" w:sz="0" w:space="0" w:color="auto"/>
          </w:divBdr>
        </w:div>
      </w:divsChild>
    </w:div>
    <w:div w:id="279456443">
      <w:bodyDiv w:val="1"/>
      <w:marLeft w:val="0"/>
      <w:marRight w:val="0"/>
      <w:marTop w:val="0"/>
      <w:marBottom w:val="0"/>
      <w:divBdr>
        <w:top w:val="none" w:sz="0" w:space="0" w:color="auto"/>
        <w:left w:val="none" w:sz="0" w:space="0" w:color="auto"/>
        <w:bottom w:val="none" w:sz="0" w:space="0" w:color="auto"/>
        <w:right w:val="none" w:sz="0" w:space="0" w:color="auto"/>
      </w:divBdr>
      <w:divsChild>
        <w:div w:id="320818952">
          <w:marLeft w:val="0"/>
          <w:marRight w:val="0"/>
          <w:marTop w:val="0"/>
          <w:marBottom w:val="0"/>
          <w:divBdr>
            <w:top w:val="none" w:sz="0" w:space="0" w:color="auto"/>
            <w:left w:val="none" w:sz="0" w:space="0" w:color="auto"/>
            <w:bottom w:val="none" w:sz="0" w:space="0" w:color="auto"/>
            <w:right w:val="none" w:sz="0" w:space="0" w:color="auto"/>
          </w:divBdr>
        </w:div>
        <w:div w:id="1336301091">
          <w:marLeft w:val="0"/>
          <w:marRight w:val="0"/>
          <w:marTop w:val="0"/>
          <w:marBottom w:val="0"/>
          <w:divBdr>
            <w:top w:val="none" w:sz="0" w:space="0" w:color="auto"/>
            <w:left w:val="none" w:sz="0" w:space="0" w:color="auto"/>
            <w:bottom w:val="none" w:sz="0" w:space="0" w:color="auto"/>
            <w:right w:val="none" w:sz="0" w:space="0" w:color="auto"/>
          </w:divBdr>
        </w:div>
      </w:divsChild>
    </w:div>
    <w:div w:id="302084228">
      <w:bodyDiv w:val="1"/>
      <w:marLeft w:val="0"/>
      <w:marRight w:val="0"/>
      <w:marTop w:val="0"/>
      <w:marBottom w:val="0"/>
      <w:divBdr>
        <w:top w:val="none" w:sz="0" w:space="0" w:color="auto"/>
        <w:left w:val="none" w:sz="0" w:space="0" w:color="auto"/>
        <w:bottom w:val="none" w:sz="0" w:space="0" w:color="auto"/>
        <w:right w:val="none" w:sz="0" w:space="0" w:color="auto"/>
      </w:divBdr>
    </w:div>
    <w:div w:id="365757213">
      <w:bodyDiv w:val="1"/>
      <w:marLeft w:val="0"/>
      <w:marRight w:val="0"/>
      <w:marTop w:val="0"/>
      <w:marBottom w:val="0"/>
      <w:divBdr>
        <w:top w:val="none" w:sz="0" w:space="0" w:color="auto"/>
        <w:left w:val="none" w:sz="0" w:space="0" w:color="auto"/>
        <w:bottom w:val="none" w:sz="0" w:space="0" w:color="auto"/>
        <w:right w:val="none" w:sz="0" w:space="0" w:color="auto"/>
      </w:divBdr>
      <w:divsChild>
        <w:div w:id="151875837">
          <w:marLeft w:val="0"/>
          <w:marRight w:val="240"/>
          <w:marTop w:val="0"/>
          <w:marBottom w:val="0"/>
          <w:divBdr>
            <w:top w:val="none" w:sz="0" w:space="0" w:color="auto"/>
            <w:left w:val="none" w:sz="0" w:space="0" w:color="auto"/>
            <w:bottom w:val="none" w:sz="0" w:space="0" w:color="auto"/>
            <w:right w:val="none" w:sz="0" w:space="0" w:color="auto"/>
          </w:divBdr>
          <w:divsChild>
            <w:div w:id="825777439">
              <w:marLeft w:val="0"/>
              <w:marRight w:val="0"/>
              <w:marTop w:val="0"/>
              <w:marBottom w:val="0"/>
              <w:divBdr>
                <w:top w:val="none" w:sz="0" w:space="0" w:color="auto"/>
                <w:left w:val="none" w:sz="0" w:space="0" w:color="auto"/>
                <w:bottom w:val="none" w:sz="0" w:space="0" w:color="auto"/>
                <w:right w:val="none" w:sz="0" w:space="0" w:color="auto"/>
              </w:divBdr>
              <w:divsChild>
                <w:div w:id="1957759892">
                  <w:marLeft w:val="0"/>
                  <w:marRight w:val="0"/>
                  <w:marTop w:val="0"/>
                  <w:marBottom w:val="0"/>
                  <w:divBdr>
                    <w:top w:val="none" w:sz="0" w:space="0" w:color="auto"/>
                    <w:left w:val="none" w:sz="0" w:space="0" w:color="auto"/>
                    <w:bottom w:val="none" w:sz="0" w:space="0" w:color="auto"/>
                    <w:right w:val="none" w:sz="0" w:space="0" w:color="auto"/>
                  </w:divBdr>
                  <w:divsChild>
                    <w:div w:id="1741978766">
                      <w:marLeft w:val="0"/>
                      <w:marRight w:val="0"/>
                      <w:marTop w:val="0"/>
                      <w:marBottom w:val="0"/>
                      <w:divBdr>
                        <w:top w:val="none" w:sz="0" w:space="0" w:color="auto"/>
                        <w:left w:val="none" w:sz="0" w:space="0" w:color="auto"/>
                        <w:bottom w:val="none" w:sz="0" w:space="0" w:color="auto"/>
                        <w:right w:val="none" w:sz="0" w:space="0" w:color="auto"/>
                      </w:divBdr>
                      <w:divsChild>
                        <w:div w:id="464465098">
                          <w:marLeft w:val="0"/>
                          <w:marRight w:val="0"/>
                          <w:marTop w:val="0"/>
                          <w:marBottom w:val="0"/>
                          <w:divBdr>
                            <w:top w:val="none" w:sz="0" w:space="0" w:color="auto"/>
                            <w:left w:val="none" w:sz="0" w:space="0" w:color="auto"/>
                            <w:bottom w:val="none" w:sz="0" w:space="0" w:color="auto"/>
                            <w:right w:val="none" w:sz="0" w:space="0" w:color="auto"/>
                          </w:divBdr>
                          <w:divsChild>
                            <w:div w:id="1043022730">
                              <w:marLeft w:val="0"/>
                              <w:marRight w:val="0"/>
                              <w:marTop w:val="0"/>
                              <w:marBottom w:val="0"/>
                              <w:divBdr>
                                <w:top w:val="none" w:sz="0" w:space="0" w:color="auto"/>
                                <w:left w:val="none" w:sz="0" w:space="0" w:color="auto"/>
                                <w:bottom w:val="none" w:sz="0" w:space="0" w:color="auto"/>
                                <w:right w:val="none" w:sz="0" w:space="0" w:color="auto"/>
                              </w:divBdr>
                              <w:divsChild>
                                <w:div w:id="2019887777">
                                  <w:marLeft w:val="0"/>
                                  <w:marRight w:val="0"/>
                                  <w:marTop w:val="0"/>
                                  <w:marBottom w:val="0"/>
                                  <w:divBdr>
                                    <w:top w:val="none" w:sz="0" w:space="0" w:color="auto"/>
                                    <w:left w:val="none" w:sz="0" w:space="0" w:color="auto"/>
                                    <w:bottom w:val="none" w:sz="0" w:space="0" w:color="auto"/>
                                    <w:right w:val="none" w:sz="0" w:space="0" w:color="auto"/>
                                  </w:divBdr>
                                  <w:divsChild>
                                    <w:div w:id="511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81262">
      <w:bodyDiv w:val="1"/>
      <w:marLeft w:val="0"/>
      <w:marRight w:val="0"/>
      <w:marTop w:val="0"/>
      <w:marBottom w:val="0"/>
      <w:divBdr>
        <w:top w:val="none" w:sz="0" w:space="0" w:color="auto"/>
        <w:left w:val="none" w:sz="0" w:space="0" w:color="auto"/>
        <w:bottom w:val="none" w:sz="0" w:space="0" w:color="auto"/>
        <w:right w:val="none" w:sz="0" w:space="0" w:color="auto"/>
      </w:divBdr>
    </w:div>
    <w:div w:id="432943707">
      <w:bodyDiv w:val="1"/>
      <w:marLeft w:val="0"/>
      <w:marRight w:val="0"/>
      <w:marTop w:val="0"/>
      <w:marBottom w:val="0"/>
      <w:divBdr>
        <w:top w:val="none" w:sz="0" w:space="0" w:color="auto"/>
        <w:left w:val="none" w:sz="0" w:space="0" w:color="auto"/>
        <w:bottom w:val="none" w:sz="0" w:space="0" w:color="auto"/>
        <w:right w:val="none" w:sz="0" w:space="0" w:color="auto"/>
      </w:divBdr>
      <w:divsChild>
        <w:div w:id="1275986251">
          <w:marLeft w:val="0"/>
          <w:marRight w:val="0"/>
          <w:marTop w:val="0"/>
          <w:marBottom w:val="0"/>
          <w:divBdr>
            <w:top w:val="none" w:sz="0" w:space="0" w:color="auto"/>
            <w:left w:val="none" w:sz="0" w:space="0" w:color="auto"/>
            <w:bottom w:val="none" w:sz="0" w:space="0" w:color="auto"/>
            <w:right w:val="none" w:sz="0" w:space="0" w:color="auto"/>
          </w:divBdr>
        </w:div>
        <w:div w:id="1780251302">
          <w:marLeft w:val="0"/>
          <w:marRight w:val="0"/>
          <w:marTop w:val="0"/>
          <w:marBottom w:val="0"/>
          <w:divBdr>
            <w:top w:val="none" w:sz="0" w:space="0" w:color="auto"/>
            <w:left w:val="none" w:sz="0" w:space="0" w:color="auto"/>
            <w:bottom w:val="none" w:sz="0" w:space="0" w:color="auto"/>
            <w:right w:val="none" w:sz="0" w:space="0" w:color="auto"/>
          </w:divBdr>
        </w:div>
      </w:divsChild>
    </w:div>
    <w:div w:id="447893892">
      <w:bodyDiv w:val="1"/>
      <w:marLeft w:val="0"/>
      <w:marRight w:val="0"/>
      <w:marTop w:val="0"/>
      <w:marBottom w:val="0"/>
      <w:divBdr>
        <w:top w:val="none" w:sz="0" w:space="0" w:color="auto"/>
        <w:left w:val="none" w:sz="0" w:space="0" w:color="auto"/>
        <w:bottom w:val="none" w:sz="0" w:space="0" w:color="auto"/>
        <w:right w:val="none" w:sz="0" w:space="0" w:color="auto"/>
      </w:divBdr>
    </w:div>
    <w:div w:id="464662077">
      <w:bodyDiv w:val="1"/>
      <w:marLeft w:val="0"/>
      <w:marRight w:val="0"/>
      <w:marTop w:val="0"/>
      <w:marBottom w:val="0"/>
      <w:divBdr>
        <w:top w:val="none" w:sz="0" w:space="0" w:color="auto"/>
        <w:left w:val="none" w:sz="0" w:space="0" w:color="auto"/>
        <w:bottom w:val="none" w:sz="0" w:space="0" w:color="auto"/>
        <w:right w:val="none" w:sz="0" w:space="0" w:color="auto"/>
      </w:divBdr>
      <w:divsChild>
        <w:div w:id="62071294">
          <w:marLeft w:val="547"/>
          <w:marRight w:val="0"/>
          <w:marTop w:val="0"/>
          <w:marBottom w:val="0"/>
          <w:divBdr>
            <w:top w:val="none" w:sz="0" w:space="0" w:color="auto"/>
            <w:left w:val="none" w:sz="0" w:space="0" w:color="auto"/>
            <w:bottom w:val="none" w:sz="0" w:space="0" w:color="auto"/>
            <w:right w:val="none" w:sz="0" w:space="0" w:color="auto"/>
          </w:divBdr>
        </w:div>
        <w:div w:id="118108311">
          <w:marLeft w:val="547"/>
          <w:marRight w:val="0"/>
          <w:marTop w:val="0"/>
          <w:marBottom w:val="0"/>
          <w:divBdr>
            <w:top w:val="none" w:sz="0" w:space="0" w:color="auto"/>
            <w:left w:val="none" w:sz="0" w:space="0" w:color="auto"/>
            <w:bottom w:val="none" w:sz="0" w:space="0" w:color="auto"/>
            <w:right w:val="none" w:sz="0" w:space="0" w:color="auto"/>
          </w:divBdr>
        </w:div>
        <w:div w:id="447967384">
          <w:marLeft w:val="547"/>
          <w:marRight w:val="0"/>
          <w:marTop w:val="0"/>
          <w:marBottom w:val="0"/>
          <w:divBdr>
            <w:top w:val="none" w:sz="0" w:space="0" w:color="auto"/>
            <w:left w:val="none" w:sz="0" w:space="0" w:color="auto"/>
            <w:bottom w:val="none" w:sz="0" w:space="0" w:color="auto"/>
            <w:right w:val="none" w:sz="0" w:space="0" w:color="auto"/>
          </w:divBdr>
        </w:div>
        <w:div w:id="519205297">
          <w:marLeft w:val="547"/>
          <w:marRight w:val="0"/>
          <w:marTop w:val="0"/>
          <w:marBottom w:val="0"/>
          <w:divBdr>
            <w:top w:val="none" w:sz="0" w:space="0" w:color="auto"/>
            <w:left w:val="none" w:sz="0" w:space="0" w:color="auto"/>
            <w:bottom w:val="none" w:sz="0" w:space="0" w:color="auto"/>
            <w:right w:val="none" w:sz="0" w:space="0" w:color="auto"/>
          </w:divBdr>
        </w:div>
      </w:divsChild>
    </w:div>
    <w:div w:id="490293017">
      <w:bodyDiv w:val="1"/>
      <w:marLeft w:val="0"/>
      <w:marRight w:val="0"/>
      <w:marTop w:val="0"/>
      <w:marBottom w:val="0"/>
      <w:divBdr>
        <w:top w:val="none" w:sz="0" w:space="0" w:color="auto"/>
        <w:left w:val="none" w:sz="0" w:space="0" w:color="auto"/>
        <w:bottom w:val="none" w:sz="0" w:space="0" w:color="auto"/>
        <w:right w:val="none" w:sz="0" w:space="0" w:color="auto"/>
      </w:divBdr>
    </w:div>
    <w:div w:id="53400491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7661930">
      <w:bodyDiv w:val="1"/>
      <w:marLeft w:val="0"/>
      <w:marRight w:val="0"/>
      <w:marTop w:val="0"/>
      <w:marBottom w:val="0"/>
      <w:divBdr>
        <w:top w:val="none" w:sz="0" w:space="0" w:color="auto"/>
        <w:left w:val="none" w:sz="0" w:space="0" w:color="auto"/>
        <w:bottom w:val="none" w:sz="0" w:space="0" w:color="auto"/>
        <w:right w:val="none" w:sz="0" w:space="0" w:color="auto"/>
      </w:divBdr>
    </w:div>
    <w:div w:id="822818005">
      <w:bodyDiv w:val="1"/>
      <w:marLeft w:val="0"/>
      <w:marRight w:val="0"/>
      <w:marTop w:val="0"/>
      <w:marBottom w:val="0"/>
      <w:divBdr>
        <w:top w:val="none" w:sz="0" w:space="0" w:color="auto"/>
        <w:left w:val="none" w:sz="0" w:space="0" w:color="auto"/>
        <w:bottom w:val="none" w:sz="0" w:space="0" w:color="auto"/>
        <w:right w:val="none" w:sz="0" w:space="0" w:color="auto"/>
      </w:divBdr>
    </w:div>
    <w:div w:id="82929896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96823830">
      <w:bodyDiv w:val="1"/>
      <w:marLeft w:val="0"/>
      <w:marRight w:val="0"/>
      <w:marTop w:val="0"/>
      <w:marBottom w:val="0"/>
      <w:divBdr>
        <w:top w:val="none" w:sz="0" w:space="0" w:color="auto"/>
        <w:left w:val="none" w:sz="0" w:space="0" w:color="auto"/>
        <w:bottom w:val="none" w:sz="0" w:space="0" w:color="auto"/>
        <w:right w:val="none" w:sz="0" w:space="0" w:color="auto"/>
      </w:divBdr>
    </w:div>
    <w:div w:id="913976737">
      <w:bodyDiv w:val="1"/>
      <w:marLeft w:val="0"/>
      <w:marRight w:val="0"/>
      <w:marTop w:val="0"/>
      <w:marBottom w:val="0"/>
      <w:divBdr>
        <w:top w:val="none" w:sz="0" w:space="0" w:color="auto"/>
        <w:left w:val="none" w:sz="0" w:space="0" w:color="auto"/>
        <w:bottom w:val="none" w:sz="0" w:space="0" w:color="auto"/>
        <w:right w:val="none" w:sz="0" w:space="0" w:color="auto"/>
      </w:divBdr>
    </w:div>
    <w:div w:id="939484138">
      <w:bodyDiv w:val="1"/>
      <w:marLeft w:val="0"/>
      <w:marRight w:val="0"/>
      <w:marTop w:val="0"/>
      <w:marBottom w:val="0"/>
      <w:divBdr>
        <w:top w:val="none" w:sz="0" w:space="0" w:color="auto"/>
        <w:left w:val="none" w:sz="0" w:space="0" w:color="auto"/>
        <w:bottom w:val="none" w:sz="0" w:space="0" w:color="auto"/>
        <w:right w:val="none" w:sz="0" w:space="0" w:color="auto"/>
      </w:divBdr>
    </w:div>
    <w:div w:id="1003896989">
      <w:bodyDiv w:val="1"/>
      <w:marLeft w:val="0"/>
      <w:marRight w:val="0"/>
      <w:marTop w:val="0"/>
      <w:marBottom w:val="0"/>
      <w:divBdr>
        <w:top w:val="none" w:sz="0" w:space="0" w:color="auto"/>
        <w:left w:val="none" w:sz="0" w:space="0" w:color="auto"/>
        <w:bottom w:val="none" w:sz="0" w:space="0" w:color="auto"/>
        <w:right w:val="none" w:sz="0" w:space="0" w:color="auto"/>
      </w:divBdr>
    </w:div>
    <w:div w:id="1018190276">
      <w:bodyDiv w:val="1"/>
      <w:marLeft w:val="0"/>
      <w:marRight w:val="0"/>
      <w:marTop w:val="0"/>
      <w:marBottom w:val="0"/>
      <w:divBdr>
        <w:top w:val="none" w:sz="0" w:space="0" w:color="auto"/>
        <w:left w:val="none" w:sz="0" w:space="0" w:color="auto"/>
        <w:bottom w:val="none" w:sz="0" w:space="0" w:color="auto"/>
        <w:right w:val="none" w:sz="0" w:space="0" w:color="auto"/>
      </w:divBdr>
    </w:div>
    <w:div w:id="1042097177">
      <w:bodyDiv w:val="1"/>
      <w:marLeft w:val="0"/>
      <w:marRight w:val="0"/>
      <w:marTop w:val="0"/>
      <w:marBottom w:val="0"/>
      <w:divBdr>
        <w:top w:val="none" w:sz="0" w:space="0" w:color="auto"/>
        <w:left w:val="none" w:sz="0" w:space="0" w:color="auto"/>
        <w:bottom w:val="none" w:sz="0" w:space="0" w:color="auto"/>
        <w:right w:val="none" w:sz="0" w:space="0" w:color="auto"/>
      </w:divBdr>
    </w:div>
    <w:div w:id="1094546951">
      <w:bodyDiv w:val="1"/>
      <w:marLeft w:val="0"/>
      <w:marRight w:val="0"/>
      <w:marTop w:val="0"/>
      <w:marBottom w:val="0"/>
      <w:divBdr>
        <w:top w:val="none" w:sz="0" w:space="0" w:color="auto"/>
        <w:left w:val="none" w:sz="0" w:space="0" w:color="auto"/>
        <w:bottom w:val="none" w:sz="0" w:space="0" w:color="auto"/>
        <w:right w:val="none" w:sz="0" w:space="0" w:color="auto"/>
      </w:divBdr>
      <w:divsChild>
        <w:div w:id="154731635">
          <w:marLeft w:val="0"/>
          <w:marRight w:val="0"/>
          <w:marTop w:val="0"/>
          <w:marBottom w:val="0"/>
          <w:divBdr>
            <w:top w:val="none" w:sz="0" w:space="0" w:color="auto"/>
            <w:left w:val="none" w:sz="0" w:space="0" w:color="auto"/>
            <w:bottom w:val="none" w:sz="0" w:space="0" w:color="auto"/>
            <w:right w:val="none" w:sz="0" w:space="0" w:color="auto"/>
          </w:divBdr>
        </w:div>
        <w:div w:id="1779838436">
          <w:marLeft w:val="0"/>
          <w:marRight w:val="0"/>
          <w:marTop w:val="0"/>
          <w:marBottom w:val="0"/>
          <w:divBdr>
            <w:top w:val="none" w:sz="0" w:space="0" w:color="auto"/>
            <w:left w:val="none" w:sz="0" w:space="0" w:color="auto"/>
            <w:bottom w:val="none" w:sz="0" w:space="0" w:color="auto"/>
            <w:right w:val="none" w:sz="0" w:space="0" w:color="auto"/>
          </w:divBdr>
        </w:div>
      </w:divsChild>
    </w:div>
    <w:div w:id="1104224039">
      <w:bodyDiv w:val="1"/>
      <w:marLeft w:val="0"/>
      <w:marRight w:val="0"/>
      <w:marTop w:val="0"/>
      <w:marBottom w:val="0"/>
      <w:divBdr>
        <w:top w:val="none" w:sz="0" w:space="0" w:color="auto"/>
        <w:left w:val="none" w:sz="0" w:space="0" w:color="auto"/>
        <w:bottom w:val="none" w:sz="0" w:space="0" w:color="auto"/>
        <w:right w:val="none" w:sz="0" w:space="0" w:color="auto"/>
      </w:divBdr>
    </w:div>
    <w:div w:id="1142314220">
      <w:bodyDiv w:val="1"/>
      <w:marLeft w:val="0"/>
      <w:marRight w:val="0"/>
      <w:marTop w:val="0"/>
      <w:marBottom w:val="0"/>
      <w:divBdr>
        <w:top w:val="none" w:sz="0" w:space="0" w:color="auto"/>
        <w:left w:val="none" w:sz="0" w:space="0" w:color="auto"/>
        <w:bottom w:val="none" w:sz="0" w:space="0" w:color="auto"/>
        <w:right w:val="none" w:sz="0" w:space="0" w:color="auto"/>
      </w:divBdr>
    </w:div>
    <w:div w:id="1196425506">
      <w:bodyDiv w:val="1"/>
      <w:marLeft w:val="0"/>
      <w:marRight w:val="0"/>
      <w:marTop w:val="0"/>
      <w:marBottom w:val="0"/>
      <w:divBdr>
        <w:top w:val="none" w:sz="0" w:space="0" w:color="auto"/>
        <w:left w:val="none" w:sz="0" w:space="0" w:color="auto"/>
        <w:bottom w:val="none" w:sz="0" w:space="0" w:color="auto"/>
        <w:right w:val="none" w:sz="0" w:space="0" w:color="auto"/>
      </w:divBdr>
    </w:div>
    <w:div w:id="1276324880">
      <w:bodyDiv w:val="1"/>
      <w:marLeft w:val="0"/>
      <w:marRight w:val="0"/>
      <w:marTop w:val="0"/>
      <w:marBottom w:val="0"/>
      <w:divBdr>
        <w:top w:val="none" w:sz="0" w:space="0" w:color="auto"/>
        <w:left w:val="none" w:sz="0" w:space="0" w:color="auto"/>
        <w:bottom w:val="none" w:sz="0" w:space="0" w:color="auto"/>
        <w:right w:val="none" w:sz="0" w:space="0" w:color="auto"/>
      </w:divBdr>
      <w:divsChild>
        <w:div w:id="684942889">
          <w:marLeft w:val="0"/>
          <w:marRight w:val="0"/>
          <w:marTop w:val="0"/>
          <w:marBottom w:val="0"/>
          <w:divBdr>
            <w:top w:val="none" w:sz="0" w:space="0" w:color="auto"/>
            <w:left w:val="none" w:sz="0" w:space="0" w:color="auto"/>
            <w:bottom w:val="none" w:sz="0" w:space="0" w:color="auto"/>
            <w:right w:val="none" w:sz="0" w:space="0" w:color="auto"/>
          </w:divBdr>
          <w:divsChild>
            <w:div w:id="206188892">
              <w:marLeft w:val="0"/>
              <w:marRight w:val="0"/>
              <w:marTop w:val="0"/>
              <w:marBottom w:val="0"/>
              <w:divBdr>
                <w:top w:val="none" w:sz="0" w:space="0" w:color="auto"/>
                <w:left w:val="none" w:sz="0" w:space="0" w:color="auto"/>
                <w:bottom w:val="none" w:sz="0" w:space="0" w:color="auto"/>
                <w:right w:val="none" w:sz="0" w:space="0" w:color="auto"/>
              </w:divBdr>
              <w:divsChild>
                <w:div w:id="10794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15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41497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67572650">
      <w:bodyDiv w:val="1"/>
      <w:marLeft w:val="0"/>
      <w:marRight w:val="0"/>
      <w:marTop w:val="0"/>
      <w:marBottom w:val="0"/>
      <w:divBdr>
        <w:top w:val="none" w:sz="0" w:space="0" w:color="auto"/>
        <w:left w:val="none" w:sz="0" w:space="0" w:color="auto"/>
        <w:bottom w:val="none" w:sz="0" w:space="0" w:color="auto"/>
        <w:right w:val="none" w:sz="0" w:space="0" w:color="auto"/>
      </w:divBdr>
    </w:div>
    <w:div w:id="1583955676">
      <w:bodyDiv w:val="1"/>
      <w:marLeft w:val="0"/>
      <w:marRight w:val="0"/>
      <w:marTop w:val="0"/>
      <w:marBottom w:val="0"/>
      <w:divBdr>
        <w:top w:val="none" w:sz="0" w:space="0" w:color="auto"/>
        <w:left w:val="none" w:sz="0" w:space="0" w:color="auto"/>
        <w:bottom w:val="none" w:sz="0" w:space="0" w:color="auto"/>
        <w:right w:val="none" w:sz="0" w:space="0" w:color="auto"/>
      </w:divBdr>
    </w:div>
    <w:div w:id="1590850773">
      <w:bodyDiv w:val="1"/>
      <w:marLeft w:val="0"/>
      <w:marRight w:val="0"/>
      <w:marTop w:val="0"/>
      <w:marBottom w:val="0"/>
      <w:divBdr>
        <w:top w:val="none" w:sz="0" w:space="0" w:color="auto"/>
        <w:left w:val="none" w:sz="0" w:space="0" w:color="auto"/>
        <w:bottom w:val="none" w:sz="0" w:space="0" w:color="auto"/>
        <w:right w:val="none" w:sz="0" w:space="0" w:color="auto"/>
      </w:divBdr>
      <w:divsChild>
        <w:div w:id="567377662">
          <w:marLeft w:val="288"/>
          <w:marRight w:val="0"/>
          <w:marTop w:val="0"/>
          <w:marBottom w:val="0"/>
          <w:divBdr>
            <w:top w:val="none" w:sz="0" w:space="0" w:color="auto"/>
            <w:left w:val="none" w:sz="0" w:space="0" w:color="auto"/>
            <w:bottom w:val="none" w:sz="0" w:space="0" w:color="auto"/>
            <w:right w:val="none" w:sz="0" w:space="0" w:color="auto"/>
          </w:divBdr>
        </w:div>
        <w:div w:id="1764838400">
          <w:marLeft w:val="288"/>
          <w:marRight w:val="0"/>
          <w:marTop w:val="0"/>
          <w:marBottom w:val="0"/>
          <w:divBdr>
            <w:top w:val="none" w:sz="0" w:space="0" w:color="auto"/>
            <w:left w:val="none" w:sz="0" w:space="0" w:color="auto"/>
            <w:bottom w:val="none" w:sz="0" w:space="0" w:color="auto"/>
            <w:right w:val="none" w:sz="0" w:space="0" w:color="auto"/>
          </w:divBdr>
        </w:div>
        <w:div w:id="1874996550">
          <w:marLeft w:val="288"/>
          <w:marRight w:val="0"/>
          <w:marTop w:val="0"/>
          <w:marBottom w:val="0"/>
          <w:divBdr>
            <w:top w:val="none" w:sz="0" w:space="0" w:color="auto"/>
            <w:left w:val="none" w:sz="0" w:space="0" w:color="auto"/>
            <w:bottom w:val="none" w:sz="0" w:space="0" w:color="auto"/>
            <w:right w:val="none" w:sz="0" w:space="0" w:color="auto"/>
          </w:divBdr>
        </w:div>
      </w:divsChild>
    </w:div>
    <w:div w:id="1626934430">
      <w:bodyDiv w:val="1"/>
      <w:marLeft w:val="0"/>
      <w:marRight w:val="0"/>
      <w:marTop w:val="0"/>
      <w:marBottom w:val="0"/>
      <w:divBdr>
        <w:top w:val="none" w:sz="0" w:space="0" w:color="auto"/>
        <w:left w:val="none" w:sz="0" w:space="0" w:color="auto"/>
        <w:bottom w:val="none" w:sz="0" w:space="0" w:color="auto"/>
        <w:right w:val="none" w:sz="0" w:space="0" w:color="auto"/>
      </w:divBdr>
    </w:div>
    <w:div w:id="1637639398">
      <w:bodyDiv w:val="1"/>
      <w:marLeft w:val="0"/>
      <w:marRight w:val="0"/>
      <w:marTop w:val="0"/>
      <w:marBottom w:val="0"/>
      <w:divBdr>
        <w:top w:val="none" w:sz="0" w:space="0" w:color="auto"/>
        <w:left w:val="none" w:sz="0" w:space="0" w:color="auto"/>
        <w:bottom w:val="none" w:sz="0" w:space="0" w:color="auto"/>
        <w:right w:val="none" w:sz="0" w:space="0" w:color="auto"/>
      </w:divBdr>
    </w:div>
    <w:div w:id="1689142282">
      <w:bodyDiv w:val="1"/>
      <w:marLeft w:val="0"/>
      <w:marRight w:val="0"/>
      <w:marTop w:val="0"/>
      <w:marBottom w:val="0"/>
      <w:divBdr>
        <w:top w:val="none" w:sz="0" w:space="0" w:color="auto"/>
        <w:left w:val="none" w:sz="0" w:space="0" w:color="auto"/>
        <w:bottom w:val="none" w:sz="0" w:space="0" w:color="auto"/>
        <w:right w:val="none" w:sz="0" w:space="0" w:color="auto"/>
      </w:divBdr>
    </w:div>
    <w:div w:id="1709455650">
      <w:bodyDiv w:val="1"/>
      <w:marLeft w:val="0"/>
      <w:marRight w:val="0"/>
      <w:marTop w:val="0"/>
      <w:marBottom w:val="0"/>
      <w:divBdr>
        <w:top w:val="none" w:sz="0" w:space="0" w:color="auto"/>
        <w:left w:val="none" w:sz="0" w:space="0" w:color="auto"/>
        <w:bottom w:val="none" w:sz="0" w:space="0" w:color="auto"/>
        <w:right w:val="none" w:sz="0" w:space="0" w:color="auto"/>
      </w:divBdr>
    </w:div>
    <w:div w:id="1721591551">
      <w:bodyDiv w:val="1"/>
      <w:marLeft w:val="0"/>
      <w:marRight w:val="0"/>
      <w:marTop w:val="0"/>
      <w:marBottom w:val="0"/>
      <w:divBdr>
        <w:top w:val="none" w:sz="0" w:space="0" w:color="auto"/>
        <w:left w:val="none" w:sz="0" w:space="0" w:color="auto"/>
        <w:bottom w:val="none" w:sz="0" w:space="0" w:color="auto"/>
        <w:right w:val="none" w:sz="0" w:space="0" w:color="auto"/>
      </w:divBdr>
    </w:div>
    <w:div w:id="1722245962">
      <w:bodyDiv w:val="1"/>
      <w:marLeft w:val="0"/>
      <w:marRight w:val="0"/>
      <w:marTop w:val="0"/>
      <w:marBottom w:val="0"/>
      <w:divBdr>
        <w:top w:val="none" w:sz="0" w:space="0" w:color="auto"/>
        <w:left w:val="none" w:sz="0" w:space="0" w:color="auto"/>
        <w:bottom w:val="none" w:sz="0" w:space="0" w:color="auto"/>
        <w:right w:val="none" w:sz="0" w:space="0" w:color="auto"/>
      </w:divBdr>
    </w:div>
    <w:div w:id="1739553258">
      <w:bodyDiv w:val="1"/>
      <w:marLeft w:val="0"/>
      <w:marRight w:val="0"/>
      <w:marTop w:val="0"/>
      <w:marBottom w:val="0"/>
      <w:divBdr>
        <w:top w:val="none" w:sz="0" w:space="0" w:color="auto"/>
        <w:left w:val="none" w:sz="0" w:space="0" w:color="auto"/>
        <w:bottom w:val="none" w:sz="0" w:space="0" w:color="auto"/>
        <w:right w:val="none" w:sz="0" w:space="0" w:color="auto"/>
      </w:divBdr>
    </w:div>
    <w:div w:id="1834879412">
      <w:bodyDiv w:val="1"/>
      <w:marLeft w:val="0"/>
      <w:marRight w:val="0"/>
      <w:marTop w:val="0"/>
      <w:marBottom w:val="0"/>
      <w:divBdr>
        <w:top w:val="none" w:sz="0" w:space="0" w:color="auto"/>
        <w:left w:val="none" w:sz="0" w:space="0" w:color="auto"/>
        <w:bottom w:val="none" w:sz="0" w:space="0" w:color="auto"/>
        <w:right w:val="none" w:sz="0" w:space="0" w:color="auto"/>
      </w:divBdr>
    </w:div>
    <w:div w:id="1874995113">
      <w:bodyDiv w:val="1"/>
      <w:marLeft w:val="0"/>
      <w:marRight w:val="0"/>
      <w:marTop w:val="0"/>
      <w:marBottom w:val="0"/>
      <w:divBdr>
        <w:top w:val="none" w:sz="0" w:space="0" w:color="auto"/>
        <w:left w:val="none" w:sz="0" w:space="0" w:color="auto"/>
        <w:bottom w:val="none" w:sz="0" w:space="0" w:color="auto"/>
        <w:right w:val="none" w:sz="0" w:space="0" w:color="auto"/>
      </w:divBdr>
    </w:div>
    <w:div w:id="1953394760">
      <w:bodyDiv w:val="1"/>
      <w:marLeft w:val="0"/>
      <w:marRight w:val="0"/>
      <w:marTop w:val="0"/>
      <w:marBottom w:val="0"/>
      <w:divBdr>
        <w:top w:val="none" w:sz="0" w:space="0" w:color="auto"/>
        <w:left w:val="none" w:sz="0" w:space="0" w:color="auto"/>
        <w:bottom w:val="none" w:sz="0" w:space="0" w:color="auto"/>
        <w:right w:val="none" w:sz="0" w:space="0" w:color="auto"/>
      </w:divBdr>
    </w:div>
    <w:div w:id="1970478738">
      <w:bodyDiv w:val="1"/>
      <w:marLeft w:val="0"/>
      <w:marRight w:val="0"/>
      <w:marTop w:val="0"/>
      <w:marBottom w:val="0"/>
      <w:divBdr>
        <w:top w:val="none" w:sz="0" w:space="0" w:color="auto"/>
        <w:left w:val="none" w:sz="0" w:space="0" w:color="auto"/>
        <w:bottom w:val="none" w:sz="0" w:space="0" w:color="auto"/>
        <w:right w:val="none" w:sz="0" w:space="0" w:color="auto"/>
      </w:divBdr>
    </w:div>
    <w:div w:id="1985698382">
      <w:bodyDiv w:val="1"/>
      <w:marLeft w:val="0"/>
      <w:marRight w:val="0"/>
      <w:marTop w:val="0"/>
      <w:marBottom w:val="0"/>
      <w:divBdr>
        <w:top w:val="none" w:sz="0" w:space="0" w:color="auto"/>
        <w:left w:val="none" w:sz="0" w:space="0" w:color="auto"/>
        <w:bottom w:val="none" w:sz="0" w:space="0" w:color="auto"/>
        <w:right w:val="none" w:sz="0" w:space="0" w:color="auto"/>
      </w:divBdr>
      <w:divsChild>
        <w:div w:id="301890872">
          <w:marLeft w:val="0"/>
          <w:marRight w:val="0"/>
          <w:marTop w:val="0"/>
          <w:marBottom w:val="0"/>
          <w:divBdr>
            <w:top w:val="none" w:sz="0" w:space="0" w:color="auto"/>
            <w:left w:val="none" w:sz="0" w:space="0" w:color="auto"/>
            <w:bottom w:val="none" w:sz="0" w:space="0" w:color="auto"/>
            <w:right w:val="none" w:sz="0" w:space="0" w:color="auto"/>
          </w:divBdr>
          <w:divsChild>
            <w:div w:id="9991690">
              <w:marLeft w:val="0"/>
              <w:marRight w:val="0"/>
              <w:marTop w:val="100"/>
              <w:marBottom w:val="100"/>
              <w:divBdr>
                <w:top w:val="none" w:sz="0" w:space="0" w:color="auto"/>
                <w:left w:val="none" w:sz="0" w:space="0" w:color="auto"/>
                <w:bottom w:val="none" w:sz="0" w:space="0" w:color="auto"/>
                <w:right w:val="none" w:sz="0" w:space="0" w:color="auto"/>
              </w:divBdr>
            </w:div>
          </w:divsChild>
        </w:div>
        <w:div w:id="625237372">
          <w:marLeft w:val="0"/>
          <w:marRight w:val="0"/>
          <w:marTop w:val="0"/>
          <w:marBottom w:val="0"/>
          <w:divBdr>
            <w:top w:val="none" w:sz="0" w:space="0" w:color="auto"/>
            <w:left w:val="none" w:sz="0" w:space="0" w:color="auto"/>
            <w:bottom w:val="none" w:sz="0" w:space="0" w:color="auto"/>
            <w:right w:val="none" w:sz="0" w:space="0" w:color="auto"/>
          </w:divBdr>
          <w:divsChild>
            <w:div w:id="985475543">
              <w:marLeft w:val="0"/>
              <w:marRight w:val="0"/>
              <w:marTop w:val="100"/>
              <w:marBottom w:val="100"/>
              <w:divBdr>
                <w:top w:val="none" w:sz="0" w:space="0" w:color="auto"/>
                <w:left w:val="none" w:sz="0" w:space="0" w:color="auto"/>
                <w:bottom w:val="none" w:sz="0" w:space="0" w:color="auto"/>
                <w:right w:val="none" w:sz="0" w:space="0" w:color="auto"/>
              </w:divBdr>
              <w:divsChild>
                <w:div w:id="1537739201">
                  <w:marLeft w:val="0"/>
                  <w:marRight w:val="0"/>
                  <w:marTop w:val="0"/>
                  <w:marBottom w:val="0"/>
                  <w:divBdr>
                    <w:top w:val="none" w:sz="0" w:space="0" w:color="auto"/>
                    <w:left w:val="none" w:sz="0" w:space="0" w:color="auto"/>
                    <w:bottom w:val="none" w:sz="0" w:space="0" w:color="auto"/>
                    <w:right w:val="none" w:sz="0" w:space="0" w:color="auto"/>
                  </w:divBdr>
                  <w:divsChild>
                    <w:div w:id="721100788">
                      <w:marLeft w:val="0"/>
                      <w:marRight w:val="0"/>
                      <w:marTop w:val="0"/>
                      <w:marBottom w:val="0"/>
                      <w:divBdr>
                        <w:top w:val="none" w:sz="0" w:space="0" w:color="auto"/>
                        <w:left w:val="none" w:sz="0" w:space="0" w:color="auto"/>
                        <w:bottom w:val="none" w:sz="0" w:space="0" w:color="auto"/>
                        <w:right w:val="none" w:sz="0" w:space="0" w:color="auto"/>
                      </w:divBdr>
                      <w:divsChild>
                        <w:div w:id="218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66709">
      <w:bodyDiv w:val="1"/>
      <w:marLeft w:val="0"/>
      <w:marRight w:val="0"/>
      <w:marTop w:val="0"/>
      <w:marBottom w:val="0"/>
      <w:divBdr>
        <w:top w:val="none" w:sz="0" w:space="0" w:color="auto"/>
        <w:left w:val="none" w:sz="0" w:space="0" w:color="auto"/>
        <w:bottom w:val="none" w:sz="0" w:space="0" w:color="auto"/>
        <w:right w:val="none" w:sz="0" w:space="0" w:color="auto"/>
      </w:divBdr>
    </w:div>
    <w:div w:id="2041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ascuolaconperlana.it" TargetMode="External"/><Relationship Id="rId17" Type="http://schemas.openxmlformats.org/officeDocument/2006/relationships/hyperlink" Target="mailto:apco4henkel@apcoworldwide.com" TargetMode="External"/><Relationship Id="rId2" Type="http://schemas.openxmlformats.org/officeDocument/2006/relationships/customXml" Target="../customXml/item2.xml"/><Relationship Id="rId16" Type="http://schemas.openxmlformats.org/officeDocument/2006/relationships/hyperlink" Target="mailto:simona.dibianco@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tel:+39%20340%20552%203055"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tel:+39%20342%20544069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xmlns=""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xmlns="">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38d0975a-2426-4f7c-a62a-bbfbec4ac9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9CF85C5D1734C8CD69F85BA3D2B4E" ma:contentTypeVersion="18" ma:contentTypeDescription="Create a new document." ma:contentTypeScope="" ma:versionID="84a7e3cfe49a8692498948cf1278305f">
  <xsd:schema xmlns:xsd="http://www.w3.org/2001/XMLSchema" xmlns:xs="http://www.w3.org/2001/XMLSchema" xmlns:p="http://schemas.microsoft.com/office/2006/metadata/properties" xmlns:ns2="38d0975a-2426-4f7c-a62a-bbfbec4ac979" xmlns:ns3="9dae2ebb-69dc-4794-bb63-32ff4e8fb884" xmlns:ns4="ef406d6b-70e0-427c-b08d-4edfc77771aa" targetNamespace="http://schemas.microsoft.com/office/2006/metadata/properties" ma:root="true" ma:fieldsID="89ad6bfcb9dd9a070341638605b28e03" ns2:_="" ns3:_="" ns4:_="">
    <xsd:import namespace="38d0975a-2426-4f7c-a62a-bbfbec4ac979"/>
    <xsd:import namespace="9dae2ebb-69dc-4794-bb63-32ff4e8fb884"/>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0975a-2426-4f7c-a62a-bbfbec4ac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e2ebb-69dc-4794-bb63-32ff4e8fb8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ad2235-84e4-48bc-89c6-7ad323195299}" ma:internalName="TaxCatchAll" ma:showField="CatchAllData" ma:web="9dae2ebb-69dc-4794-bb63-32ff4e8fb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38d0975a-2426-4f7c-a62a-bbfbec4ac979"/>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E1B557AD-ABEB-49D7-8938-B0B952BBA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0975a-2426-4f7c-a62a-bbfbec4ac979"/>
    <ds:schemaRef ds:uri="9dae2ebb-69dc-4794-bb63-32ff4e8fb884"/>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499B7-920A-4CEC-A232-9FD21B60EBAA}">
  <ds:schemaRefs>
    <ds:schemaRef ds:uri="Microsoft.SharePoint.Taxonomy.ContentTypeSync"/>
  </ds:schemaRefs>
</ds:datastoreItem>
</file>

<file path=customXml/itemProps5.xml><?xml version="1.0" encoding="utf-8"?>
<ds:datastoreItem xmlns:ds="http://schemas.openxmlformats.org/officeDocument/2006/customXml" ds:itemID="{CA4235B8-61F2-074F-99E0-370D0EB1C7BE}">
  <ds:schemaRefs>
    <ds:schemaRef ds:uri="http://schemas.openxmlformats.org/officeDocument/2006/bibliography"/>
  </ds:schemaRefs>
</ds:datastoreItem>
</file>

<file path=docMetadata/LabelInfo.xml><?xml version="1.0" encoding="utf-8"?>
<clbl:labelList xmlns:clbl="http://schemas.microsoft.com/office/2020/mipLabelMetadata">
  <clbl:label id="{ce0d2245-b6e8-41da-a1e0-cc18ec650ca2}" enabled="1" method="Standard" siteId="{77a5f620-9d77-47db-a0cd-64c70948d532}" contentBits="0" removed="0"/>
</clbl:labelList>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Vita, Gabriele</cp:lastModifiedBy>
  <cp:revision>4</cp:revision>
  <cp:lastPrinted>2020-08-07T22:24:00Z</cp:lastPrinted>
  <dcterms:created xsi:type="dcterms:W3CDTF">2024-09-23T12:19:00Z</dcterms:created>
  <dcterms:modified xsi:type="dcterms:W3CDTF">2024-09-24T10:31:00Z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or">
    <vt:lpwstr/>
  </property>
  <property fmtid="{D5CDD505-2E9C-101B-9397-08002B2CF9AE}" pid="3" name="Document Type">
    <vt:lpwstr/>
  </property>
  <property fmtid="{D5CDD505-2E9C-101B-9397-08002B2CF9AE}" pid="4" name="MediaServiceImageTags">
    <vt:lpwstr/>
  </property>
  <property fmtid="{D5CDD505-2E9C-101B-9397-08002B2CF9AE}" pid="5" name="MSIP_Label_ce0d2245-b6e8-41da-a1e0-cc18ec650ca2_Enabled">
    <vt:lpwstr>true</vt:lpwstr>
  </property>
  <property fmtid="{D5CDD505-2E9C-101B-9397-08002B2CF9AE}" pid="6" name="MSIP_Label_ce0d2245-b6e8-41da-a1e0-cc18ec650ca2_SetDate">
    <vt:lpwstr>2022-06-22T10:13:08Z</vt:lpwstr>
  </property>
  <property fmtid="{D5CDD505-2E9C-101B-9397-08002B2CF9AE}" pid="7" name="MSIP_Label_ce0d2245-b6e8-41da-a1e0-cc18ec650ca2_Method">
    <vt:lpwstr>Standard</vt:lpwstr>
  </property>
  <property fmtid="{D5CDD505-2E9C-101B-9397-08002B2CF9AE}" pid="8" name="MSIP_Label_ce0d2245-b6e8-41da-a1e0-cc18ec650ca2_Name">
    <vt:lpwstr>General</vt:lpwstr>
  </property>
  <property fmtid="{D5CDD505-2E9C-101B-9397-08002B2CF9AE}" pid="9" name="MSIP_Label_ce0d2245-b6e8-41da-a1e0-cc18ec650ca2_SiteId">
    <vt:lpwstr>77a5f620-9d77-47db-a0cd-64c70948d532</vt:lpwstr>
  </property>
  <property fmtid="{D5CDD505-2E9C-101B-9397-08002B2CF9AE}" pid="10" name="MSIP_Label_ce0d2245-b6e8-41da-a1e0-cc18ec650ca2_ActionId">
    <vt:lpwstr>726564ec-cf1d-454b-b5bb-f0827580bc63</vt:lpwstr>
  </property>
  <property fmtid="{D5CDD505-2E9C-101B-9397-08002B2CF9AE}" pid="11" name="MSIP_Label_ce0d2245-b6e8-41da-a1e0-cc18ec650ca2_ContentBits">
    <vt:lpwstr>0</vt:lpwstr>
  </property>
  <property fmtid="{D5CDD505-2E9C-101B-9397-08002B2CF9AE}" pid="12" name="ContentTypeId">
    <vt:lpwstr>0x010100DC19CF85C5D1734C8CD69F85BA3D2B4E</vt:lpwstr>
  </property>
</Properties>
</file>