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47C10" w14:textId="256B5C8A" w:rsidR="00B422EC" w:rsidRPr="00664A48" w:rsidRDefault="004D4CB6" w:rsidP="00B02FC0">
      <w:pPr>
        <w:spacing w:before="120"/>
        <w:jc w:val="right"/>
        <w:rPr>
          <w:rFonts w:ascii="Segoe UI" w:hAnsi="Segoe UI" w:cs="Segoe UI"/>
          <w:i/>
          <w:sz w:val="22"/>
          <w:szCs w:val="22"/>
          <w:lang w:val="hu-HU"/>
        </w:rPr>
      </w:pPr>
      <w:r w:rsidRPr="00664A48">
        <w:rPr>
          <w:rFonts w:ascii="Segoe UI" w:hAnsi="Segoe UI" w:cs="Segoe UI"/>
          <w:bCs/>
          <w:i/>
          <w:iCs/>
          <w:sz w:val="22"/>
          <w:szCs w:val="22"/>
          <w:lang w:val="hu-HU"/>
        </w:rPr>
        <w:t xml:space="preserve"> </w:t>
      </w:r>
      <w:r w:rsidR="00B02FC0" w:rsidRPr="00664A48">
        <w:rPr>
          <w:rFonts w:ascii="Segoe UI" w:hAnsi="Segoe UI" w:cs="Segoe UI"/>
          <w:sz w:val="22"/>
          <w:szCs w:val="22"/>
          <w:lang w:val="hu-HU"/>
        </w:rPr>
        <w:t>20</w:t>
      </w:r>
      <w:r w:rsidR="00EE1460" w:rsidRPr="00664A48">
        <w:rPr>
          <w:rFonts w:ascii="Segoe UI" w:hAnsi="Segoe UI" w:cs="Segoe UI"/>
          <w:sz w:val="22"/>
          <w:szCs w:val="22"/>
          <w:lang w:val="hu-HU"/>
        </w:rPr>
        <w:t>2</w:t>
      </w:r>
      <w:r w:rsidR="0035444D" w:rsidRPr="00664A48">
        <w:rPr>
          <w:rFonts w:ascii="Segoe UI" w:hAnsi="Segoe UI" w:cs="Segoe UI"/>
          <w:sz w:val="22"/>
          <w:szCs w:val="22"/>
          <w:lang w:val="hu-HU"/>
        </w:rPr>
        <w:t>4</w:t>
      </w:r>
      <w:r w:rsidR="00B02FC0" w:rsidRPr="00664A48">
        <w:rPr>
          <w:rFonts w:ascii="Segoe UI" w:hAnsi="Segoe UI" w:cs="Segoe UI"/>
          <w:sz w:val="22"/>
          <w:szCs w:val="22"/>
          <w:lang w:val="hu-HU"/>
        </w:rPr>
        <w:t>.</w:t>
      </w:r>
      <w:r w:rsidR="00720833" w:rsidRPr="00664A48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6E50DA">
        <w:rPr>
          <w:rFonts w:ascii="Segoe UI" w:hAnsi="Segoe UI" w:cs="Segoe UI"/>
          <w:sz w:val="22"/>
          <w:szCs w:val="22"/>
          <w:lang w:val="hu-HU"/>
        </w:rPr>
        <w:t xml:space="preserve">október </w:t>
      </w:r>
      <w:r w:rsidR="007F77EC">
        <w:rPr>
          <w:rFonts w:ascii="Segoe UI" w:hAnsi="Segoe UI" w:cs="Segoe UI"/>
          <w:sz w:val="22"/>
          <w:szCs w:val="22"/>
          <w:lang w:val="hu-HU"/>
        </w:rPr>
        <w:t>21</w:t>
      </w:r>
      <w:r w:rsidR="004E4EE7">
        <w:rPr>
          <w:rFonts w:ascii="Segoe UI" w:hAnsi="Segoe UI" w:cs="Segoe UI"/>
          <w:sz w:val="22"/>
          <w:szCs w:val="22"/>
          <w:lang w:val="hu-HU"/>
        </w:rPr>
        <w:t>.</w:t>
      </w:r>
      <w:r w:rsidR="00ED1B14" w:rsidRPr="00664A48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3A025D18" w14:textId="77777777" w:rsidR="00FA2371" w:rsidRPr="00664A48" w:rsidRDefault="00FA2371" w:rsidP="004F539E">
      <w:pPr>
        <w:pStyle w:val="PRTopline"/>
        <w:spacing w:after="360" w:line="276" w:lineRule="auto"/>
        <w:rPr>
          <w:rFonts w:ascii="Segoe UI" w:hAnsi="Segoe UI" w:cs="Segoe UI"/>
          <w:sz w:val="22"/>
          <w:szCs w:val="22"/>
          <w:lang w:val="hu-HU"/>
        </w:rPr>
      </w:pPr>
      <w:bookmarkStart w:id="0" w:name="_Hlk43712519"/>
    </w:p>
    <w:bookmarkEnd w:id="0"/>
    <w:p w14:paraId="21ED4783" w14:textId="7964425C" w:rsidR="00664A48" w:rsidRDefault="0054053C" w:rsidP="00664A48">
      <w:pPr>
        <w:rPr>
          <w:rStyle w:val="Headline"/>
          <w:rFonts w:ascii="Segoe UI" w:hAnsi="Segoe UI" w:cs="Segoe UI"/>
          <w:lang w:val="hu-HU"/>
        </w:rPr>
      </w:pPr>
      <w:r w:rsidRPr="0054053C">
        <w:rPr>
          <w:rStyle w:val="Headline"/>
          <w:rFonts w:ascii="Segoe UI" w:hAnsi="Segoe UI" w:cs="Segoe UI"/>
          <w:lang w:val="hu-HU"/>
        </w:rPr>
        <w:t>A Henkel Magyarország idén is kitűzte a rózsaszín szalagot</w:t>
      </w:r>
    </w:p>
    <w:p w14:paraId="62203E58" w14:textId="77777777" w:rsidR="0054053C" w:rsidRPr="001A15F9" w:rsidRDefault="0054053C" w:rsidP="00664A48">
      <w:pPr>
        <w:rPr>
          <w:rFonts w:ascii="Segoe UI" w:hAnsi="Segoe UI" w:cs="Segoe UI"/>
          <w:lang w:val="hu-HU"/>
        </w:rPr>
      </w:pPr>
    </w:p>
    <w:p w14:paraId="0B198324" w14:textId="5B22D8D8" w:rsidR="00840365" w:rsidRPr="009110E3" w:rsidRDefault="00840365" w:rsidP="00840365">
      <w:pPr>
        <w:spacing w:after="80"/>
        <w:ind w:right="-108"/>
        <w:rPr>
          <w:rFonts w:ascii="Segoe UI" w:hAnsi="Segoe UI" w:cs="Segoe UI"/>
          <w:b/>
          <w:bCs/>
          <w:sz w:val="22"/>
          <w:lang w:val="hu-HU"/>
        </w:rPr>
      </w:pPr>
      <w:bookmarkStart w:id="1" w:name="_Hlk140061525"/>
      <w:r w:rsidRPr="009110E3">
        <w:rPr>
          <w:rFonts w:ascii="Segoe UI" w:hAnsi="Segoe UI" w:cs="Segoe UI"/>
          <w:b/>
          <w:bCs/>
          <w:sz w:val="22"/>
          <w:lang w:val="hu-HU"/>
        </w:rPr>
        <w:t>Folytatódik a tavaly megkezdett „Pink Október” kampány.</w:t>
      </w:r>
    </w:p>
    <w:bookmarkEnd w:id="1"/>
    <w:p w14:paraId="1AF1861D" w14:textId="77777777" w:rsidR="00840365" w:rsidRDefault="00840365" w:rsidP="00FC2BA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526F0A79" w14:textId="026CA37C" w:rsidR="00D02178" w:rsidRDefault="00D02178" w:rsidP="00F5403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D02178">
        <w:rPr>
          <w:rFonts w:ascii="Segoe UI" w:hAnsi="Segoe UI" w:cs="Segoe UI"/>
          <w:sz w:val="22"/>
          <w:szCs w:val="22"/>
          <w:lang w:val="hu-HU"/>
        </w:rPr>
        <w:t>A „Pink Október” névre keresztelt mozgalom hosszú évek óta az emlőrák elleni küzdelem és a mellrák kutatás támogatását célozza meg. Ez a rózsaszínbe borított hónap minden évben arról szól, hogy felhívja a figyelmet az emlőrák elleni harcra, valamint az egészséges életmód és a rendszeres szűrés fontosságára.</w:t>
      </w:r>
    </w:p>
    <w:p w14:paraId="639489AA" w14:textId="77777777" w:rsidR="00EB2B92" w:rsidRPr="00D02178" w:rsidRDefault="00EB2B92" w:rsidP="00D02178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8F1993B" w14:textId="22C9D242" w:rsidR="00D02178" w:rsidRDefault="00D02178" w:rsidP="00D02178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D02178">
        <w:rPr>
          <w:rFonts w:ascii="Segoe UI" w:hAnsi="Segoe UI" w:cs="Segoe UI"/>
          <w:sz w:val="22"/>
          <w:szCs w:val="22"/>
          <w:lang w:val="hu-HU"/>
        </w:rPr>
        <w:t xml:space="preserve">A mellrák az egyik leggyakrabban előforduló női daganatos megbetegedés. Hazánkban évente átlagosan körülbelül 9500 új esetet diagnosztizálnak, melyek nagy része a korai felismerés szakaszában </w:t>
      </w:r>
      <w:r w:rsidR="00B81B51">
        <w:rPr>
          <w:rFonts w:ascii="Segoe UI" w:hAnsi="Segoe UI" w:cs="Segoe UI"/>
          <w:sz w:val="22"/>
          <w:szCs w:val="22"/>
          <w:lang w:val="hu-HU"/>
        </w:rPr>
        <w:t>akár</w:t>
      </w:r>
      <w:r w:rsidR="00B81B51" w:rsidRPr="00D02178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D02178">
        <w:rPr>
          <w:rFonts w:ascii="Segoe UI" w:hAnsi="Segoe UI" w:cs="Segoe UI"/>
          <w:sz w:val="22"/>
          <w:szCs w:val="22"/>
          <w:lang w:val="hu-HU"/>
        </w:rPr>
        <w:t xml:space="preserve">teljes sikerrel gyógyítható. Éppen ezért az edukáció és a megelőzés hangsúlyozása ezen a téren kiemelten fontos. </w:t>
      </w:r>
    </w:p>
    <w:p w14:paraId="39C464A2" w14:textId="77777777" w:rsidR="00EB2B92" w:rsidRPr="00D02178" w:rsidRDefault="00EB2B92" w:rsidP="00D02178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907571B" w14:textId="4B84CD94" w:rsidR="00EB2B92" w:rsidRDefault="00D02178" w:rsidP="00D02178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D02178">
        <w:rPr>
          <w:rFonts w:ascii="Segoe UI" w:hAnsi="Segoe UI" w:cs="Segoe UI"/>
          <w:sz w:val="22"/>
          <w:szCs w:val="22"/>
          <w:lang w:val="hu-HU"/>
        </w:rPr>
        <w:t>Felelős nagyvállalatként a Henkel</w:t>
      </w:r>
      <w:r w:rsidR="00673BAE">
        <w:rPr>
          <w:rFonts w:ascii="Segoe UI" w:hAnsi="Segoe UI" w:cs="Segoe UI"/>
          <w:sz w:val="22"/>
          <w:szCs w:val="22"/>
          <w:lang w:val="hu-HU"/>
        </w:rPr>
        <w:t xml:space="preserve"> Magyarország</w:t>
      </w:r>
      <w:r w:rsidRPr="00D02178">
        <w:rPr>
          <w:rFonts w:ascii="Segoe UI" w:hAnsi="Segoe UI" w:cs="Segoe UI"/>
          <w:sz w:val="22"/>
          <w:szCs w:val="22"/>
          <w:lang w:val="hu-HU"/>
        </w:rPr>
        <w:t xml:space="preserve"> több ponton is erősíti társadalmi szerepvállalását és mivel </w:t>
      </w:r>
      <w:r w:rsidR="00433F7F">
        <w:rPr>
          <w:rFonts w:ascii="Segoe UI" w:hAnsi="Segoe UI" w:cs="Segoe UI"/>
          <w:sz w:val="22"/>
          <w:szCs w:val="22"/>
          <w:lang w:val="hu-HU"/>
        </w:rPr>
        <w:t xml:space="preserve">Consumer Brands </w:t>
      </w:r>
      <w:r w:rsidRPr="00D02178">
        <w:rPr>
          <w:rFonts w:ascii="Segoe UI" w:hAnsi="Segoe UI" w:cs="Segoe UI"/>
          <w:sz w:val="22"/>
          <w:szCs w:val="22"/>
          <w:lang w:val="hu-HU"/>
        </w:rPr>
        <w:t xml:space="preserve">portfóliója leginkább a női közönséget célozza meg, ezért elkötelezett amellett, hogy egy, a nőket érintő súlyos betegségre hívja fel a figyelmet. A vállalat 2023-ban a mellrák elleni küzdelemben való részvételt tűzte ki zászlajára és a </w:t>
      </w:r>
      <w:r w:rsidRPr="002C4778">
        <w:rPr>
          <w:rFonts w:ascii="Segoe UI" w:hAnsi="Segoe UI" w:cs="Segoe UI"/>
          <w:sz w:val="22"/>
          <w:szCs w:val="22"/>
          <w:lang w:val="hu-HU"/>
        </w:rPr>
        <w:t xml:space="preserve">tavalyi </w:t>
      </w:r>
      <w:r w:rsidR="00AC7DFC">
        <w:rPr>
          <w:rFonts w:ascii="Segoe UI" w:hAnsi="Segoe UI" w:cs="Segoe UI"/>
          <w:sz w:val="22"/>
          <w:szCs w:val="22"/>
          <w:lang w:val="hu-HU"/>
        </w:rPr>
        <w:t>eredmények</w:t>
      </w:r>
      <w:r w:rsidR="00AC7DFC" w:rsidRPr="00D02178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D02178">
        <w:rPr>
          <w:rFonts w:ascii="Segoe UI" w:hAnsi="Segoe UI" w:cs="Segoe UI"/>
          <w:sz w:val="22"/>
          <w:szCs w:val="22"/>
          <w:lang w:val="hu-HU"/>
        </w:rPr>
        <w:t>után a Pink Október kampány idén is megvalósításra kerül.</w:t>
      </w:r>
    </w:p>
    <w:p w14:paraId="586889F9" w14:textId="77777777" w:rsidR="00EB2B92" w:rsidRDefault="00EB2B92" w:rsidP="00D02178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57F0602" w14:textId="11603A4B" w:rsidR="00D02178" w:rsidRDefault="00D02178" w:rsidP="00D02178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D02178">
        <w:rPr>
          <w:rFonts w:ascii="Segoe UI" w:hAnsi="Segoe UI" w:cs="Segoe UI"/>
          <w:sz w:val="22"/>
          <w:szCs w:val="22"/>
          <w:lang w:val="hu-HU"/>
        </w:rPr>
        <w:t xml:space="preserve">A </w:t>
      </w:r>
      <w:r w:rsidR="00936D9F">
        <w:rPr>
          <w:rFonts w:ascii="Segoe UI" w:hAnsi="Segoe UI" w:cs="Segoe UI"/>
          <w:sz w:val="22"/>
          <w:szCs w:val="22"/>
          <w:lang w:val="hu-HU"/>
        </w:rPr>
        <w:t>kampány</w:t>
      </w:r>
      <w:r w:rsidR="00936D9F" w:rsidRPr="00D02178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D02178">
        <w:rPr>
          <w:rFonts w:ascii="Segoe UI" w:hAnsi="Segoe UI" w:cs="Segoe UI"/>
          <w:sz w:val="22"/>
          <w:szCs w:val="22"/>
          <w:lang w:val="hu-HU"/>
        </w:rPr>
        <w:t xml:space="preserve">ezúttal is három fő pillérre épül: </w:t>
      </w:r>
    </w:p>
    <w:p w14:paraId="1C0A208C" w14:textId="4C5DB4BB" w:rsidR="009D0ABF" w:rsidRDefault="009D0ABF" w:rsidP="009D0ABF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9D0ABF">
        <w:rPr>
          <w:rFonts w:ascii="Segoe UI" w:hAnsi="Segoe UI" w:cs="Segoe UI"/>
          <w:b/>
          <w:bCs/>
          <w:sz w:val="22"/>
          <w:szCs w:val="22"/>
          <w:lang w:val="hu-HU"/>
        </w:rPr>
        <w:t>Edukáció</w:t>
      </w:r>
      <w:r w:rsidRPr="009D0ABF">
        <w:rPr>
          <w:rFonts w:ascii="Segoe UI" w:hAnsi="Segoe UI" w:cs="Segoe UI"/>
          <w:sz w:val="22"/>
          <w:szCs w:val="22"/>
          <w:lang w:val="hu-HU"/>
        </w:rPr>
        <w:t>: a fogyasztók, a munkavállalók</w:t>
      </w:r>
      <w:r w:rsidR="00B81B51">
        <w:rPr>
          <w:rFonts w:ascii="Segoe UI" w:hAnsi="Segoe UI" w:cs="Segoe UI"/>
          <w:sz w:val="22"/>
          <w:szCs w:val="22"/>
          <w:lang w:val="hu-HU"/>
        </w:rPr>
        <w:t>, illetve</w:t>
      </w:r>
      <w:r w:rsidR="004414BC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9D0ABF">
        <w:rPr>
          <w:rFonts w:ascii="Segoe UI" w:hAnsi="Segoe UI" w:cs="Segoe UI"/>
          <w:sz w:val="22"/>
          <w:szCs w:val="22"/>
          <w:lang w:val="hu-HU"/>
        </w:rPr>
        <w:t xml:space="preserve">az érintettek minél szélesebb körben való tájékoztatása, ezen keresztül pedig az önvizsgálatra és a szűrővizsgálatok fontosságára való figyelemfelhívás mind bolti, mind pedig online felületeken egyaránt. </w:t>
      </w:r>
    </w:p>
    <w:p w14:paraId="0B58ECF4" w14:textId="77777777" w:rsidR="009D0ABF" w:rsidRPr="009D0ABF" w:rsidRDefault="009D0ABF" w:rsidP="009D0ABF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B8F69E9" w14:textId="29FA12A1" w:rsidR="009D0ABF" w:rsidRDefault="009D0ABF" w:rsidP="009D0ABF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9D0ABF">
        <w:rPr>
          <w:rFonts w:ascii="Segoe UI" w:hAnsi="Segoe UI" w:cs="Segoe UI"/>
          <w:b/>
          <w:bCs/>
          <w:sz w:val="22"/>
          <w:szCs w:val="22"/>
          <w:lang w:val="hu-HU"/>
        </w:rPr>
        <w:t>Támogatás</w:t>
      </w:r>
      <w:r w:rsidRPr="009D0ABF">
        <w:rPr>
          <w:rFonts w:ascii="Segoe UI" w:hAnsi="Segoe UI" w:cs="Segoe UI"/>
          <w:sz w:val="22"/>
          <w:szCs w:val="22"/>
          <w:lang w:val="hu-HU"/>
        </w:rPr>
        <w:t xml:space="preserve">: a </w:t>
      </w:r>
      <w:r w:rsidRPr="004414BC">
        <w:rPr>
          <w:rFonts w:ascii="Segoe UI" w:hAnsi="Segoe UI" w:cs="Segoe UI"/>
          <w:sz w:val="22"/>
          <w:szCs w:val="22"/>
          <w:lang w:val="hu-HU"/>
        </w:rPr>
        <w:t xml:space="preserve">tavalyi </w:t>
      </w:r>
      <w:r w:rsidR="001561F3">
        <w:rPr>
          <w:rFonts w:ascii="Segoe UI" w:hAnsi="Segoe UI" w:cs="Segoe UI"/>
          <w:sz w:val="22"/>
          <w:szCs w:val="22"/>
          <w:lang w:val="hu-HU"/>
        </w:rPr>
        <w:t>eredményes</w:t>
      </w:r>
      <w:r w:rsidR="001561F3" w:rsidRPr="009D0ABF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9D0ABF">
        <w:rPr>
          <w:rFonts w:ascii="Segoe UI" w:hAnsi="Segoe UI" w:cs="Segoe UI"/>
          <w:sz w:val="22"/>
          <w:szCs w:val="22"/>
          <w:lang w:val="hu-HU"/>
        </w:rPr>
        <w:t xml:space="preserve">dm-drogerie markt partneri együttműködést folytatva a </w:t>
      </w:r>
      <w:r w:rsidR="00D31822">
        <w:rPr>
          <w:rFonts w:ascii="Segoe UI" w:hAnsi="Segoe UI" w:cs="Segoe UI"/>
          <w:sz w:val="22"/>
          <w:szCs w:val="22"/>
          <w:lang w:val="hu-HU"/>
        </w:rPr>
        <w:t xml:space="preserve">fogyasztói </w:t>
      </w:r>
      <w:r w:rsidRPr="009D0ABF">
        <w:rPr>
          <w:rFonts w:ascii="Segoe UI" w:hAnsi="Segoe UI" w:cs="Segoe UI"/>
          <w:sz w:val="22"/>
          <w:szCs w:val="22"/>
          <w:lang w:val="hu-HU"/>
        </w:rPr>
        <w:t>promóció keretein belül egész októberben minden egyes dm üzletben, vagy a dm webshopon vásárolt Henkel Magyarország Kft. által forgalmazott termék után a Henkel 5 Forintot ajánl fel az Emlőrák Gyógyításáért Alapítványszámára, amelyet kiegészít 3.000.000 Ft-ra, hogy ezzel is segítse munká</w:t>
      </w:r>
      <w:r w:rsidR="00F0125D">
        <w:rPr>
          <w:rFonts w:ascii="Segoe UI" w:hAnsi="Segoe UI" w:cs="Segoe UI"/>
          <w:sz w:val="22"/>
          <w:szCs w:val="22"/>
          <w:lang w:val="hu-HU"/>
        </w:rPr>
        <w:t>j</w:t>
      </w:r>
      <w:r w:rsidRPr="009D0ABF">
        <w:rPr>
          <w:rFonts w:ascii="Segoe UI" w:hAnsi="Segoe UI" w:cs="Segoe UI"/>
          <w:sz w:val="22"/>
          <w:szCs w:val="22"/>
          <w:lang w:val="hu-HU"/>
        </w:rPr>
        <w:t xml:space="preserve">ukat és felhívja a figyelmet az évenkénti szűrés fontosságára. Az Uzsoki utcai kórház alapítványa a magyarországi emlőrákkutatás és gyógyítás fejlesztésével, </w:t>
      </w:r>
      <w:r w:rsidRPr="009D0ABF">
        <w:rPr>
          <w:rFonts w:ascii="Segoe UI" w:hAnsi="Segoe UI" w:cs="Segoe UI"/>
          <w:sz w:val="22"/>
          <w:szCs w:val="22"/>
          <w:lang w:val="hu-HU"/>
        </w:rPr>
        <w:lastRenderedPageBreak/>
        <w:t xml:space="preserve">a témával foglalkozó szakemberek, szervezetek tömörítésével és támogatásával, valamint a nemzetközi együttműködési lehetőségek feltárásával foglalkozik. </w:t>
      </w:r>
    </w:p>
    <w:p w14:paraId="70BFFDB0" w14:textId="77777777" w:rsidR="009D0ABF" w:rsidRPr="009D0ABF" w:rsidRDefault="009D0ABF" w:rsidP="009D0ABF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29F04ED8" w14:textId="2844C798" w:rsidR="0054697A" w:rsidRDefault="009D0ABF" w:rsidP="009D0ABF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9D0ABF">
        <w:rPr>
          <w:rFonts w:ascii="Segoe UI" w:hAnsi="Segoe UI" w:cs="Segoe UI"/>
          <w:b/>
          <w:bCs/>
          <w:sz w:val="22"/>
          <w:szCs w:val="22"/>
          <w:lang w:val="hu-HU"/>
        </w:rPr>
        <w:t>Ingyenes szűrés</w:t>
      </w:r>
      <w:r w:rsidRPr="009D0ABF">
        <w:rPr>
          <w:rFonts w:ascii="Segoe UI" w:hAnsi="Segoe UI" w:cs="Segoe UI"/>
          <w:sz w:val="22"/>
          <w:szCs w:val="22"/>
          <w:lang w:val="hu-HU"/>
        </w:rPr>
        <w:t>: idén októberben is útjára indult az a szűrőbusz, amely ezúttal is négy magyarországi városba - Budapestre, Nyíregyházára, Szegedre és Győrbe viszi el az ingyenes szűrővizsgálat lehetőségét. A vizsgálatok a FUJIFILM Hungary Kft. által biztosított csúcskategóriás ultrahanggal történnek.</w:t>
      </w:r>
    </w:p>
    <w:p w14:paraId="1B018688" w14:textId="77777777" w:rsidR="00DB1504" w:rsidRDefault="00DB1504" w:rsidP="009D0ABF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75E7418" w14:textId="38FBD3E6" w:rsidR="00DB1504" w:rsidRDefault="00DB1504" w:rsidP="00DB1504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DB1504">
        <w:rPr>
          <w:rFonts w:ascii="Segoe UI" w:hAnsi="Segoe UI" w:cs="Segoe UI"/>
          <w:sz w:val="22"/>
          <w:szCs w:val="22"/>
          <w:lang w:val="hu-HU"/>
        </w:rPr>
        <w:t>Természetesen saját munkavállalóiról sem feledkezik meg</w:t>
      </w:r>
      <w:r>
        <w:rPr>
          <w:rFonts w:ascii="Segoe UI" w:hAnsi="Segoe UI" w:cs="Segoe UI"/>
          <w:sz w:val="22"/>
          <w:szCs w:val="22"/>
          <w:lang w:val="hu-HU"/>
        </w:rPr>
        <w:t xml:space="preserve"> a </w:t>
      </w:r>
      <w:r w:rsidR="00786C27">
        <w:rPr>
          <w:rFonts w:ascii="Segoe UI" w:hAnsi="Segoe UI" w:cs="Segoe UI"/>
          <w:sz w:val="22"/>
          <w:szCs w:val="22"/>
          <w:lang w:val="hu-HU"/>
        </w:rPr>
        <w:t>Henkel Magyarország</w:t>
      </w:r>
      <w:r w:rsidRPr="00DB1504">
        <w:rPr>
          <w:rFonts w:ascii="Segoe UI" w:hAnsi="Segoe UI" w:cs="Segoe UI"/>
          <w:sz w:val="22"/>
          <w:szCs w:val="22"/>
          <w:lang w:val="hu-HU"/>
        </w:rPr>
        <w:t>. A kampány a fogyasztói kommunikáció mellett a vállalat belső berkein belül is hangsúlyos szerepet kap</w:t>
      </w:r>
      <w:r w:rsidR="005D142C">
        <w:rPr>
          <w:rFonts w:ascii="Segoe UI" w:hAnsi="Segoe UI" w:cs="Segoe UI"/>
          <w:sz w:val="22"/>
          <w:szCs w:val="22"/>
          <w:lang w:val="hu-HU"/>
        </w:rPr>
        <w:t>, a</w:t>
      </w:r>
      <w:r w:rsidRPr="00DB1504">
        <w:rPr>
          <w:rFonts w:ascii="Segoe UI" w:hAnsi="Segoe UI" w:cs="Segoe UI"/>
          <w:sz w:val="22"/>
          <w:szCs w:val="22"/>
          <w:lang w:val="hu-HU"/>
        </w:rPr>
        <w:t>lkalmazottjai számára idén a Dr. Rose Magánkorházban biztosít preventív szűrést és szakvizsgálatot. Ezzel is még inkább kiszélesítve a Henkel által biztosított munkavállalói egészség és jóllét juttatások körét.</w:t>
      </w:r>
    </w:p>
    <w:p w14:paraId="7A9ABAD8" w14:textId="77777777" w:rsidR="001E065F" w:rsidRPr="00DB1504" w:rsidRDefault="001E065F" w:rsidP="00DB1504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219726C" w14:textId="020BDD2A" w:rsidR="00DB1504" w:rsidRPr="001A15F9" w:rsidRDefault="00DB1504" w:rsidP="00DB1504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DB1504">
        <w:rPr>
          <w:rFonts w:ascii="Segoe UI" w:hAnsi="Segoe UI" w:cs="Segoe UI"/>
          <w:sz w:val="22"/>
          <w:szCs w:val="22"/>
          <w:lang w:val="hu-HU"/>
        </w:rPr>
        <w:t xml:space="preserve">Ne feledjük, hogy egészségünk az egyik legfontosabb kincsünk, és a rendszeres szűrővizsgálatok segíthetnek megőrizni azt. Tegyünk együtt a mellrák ellen! – hirdeti idén is </w:t>
      </w:r>
      <w:r w:rsidR="00877FA1">
        <w:rPr>
          <w:rFonts w:ascii="Segoe UI" w:hAnsi="Segoe UI" w:cs="Segoe UI"/>
          <w:sz w:val="22"/>
          <w:szCs w:val="22"/>
          <w:lang w:val="hu-HU"/>
        </w:rPr>
        <w:t xml:space="preserve">a </w:t>
      </w:r>
      <w:r w:rsidRPr="00DB1504">
        <w:rPr>
          <w:rFonts w:ascii="Segoe UI" w:hAnsi="Segoe UI" w:cs="Segoe UI"/>
          <w:sz w:val="22"/>
          <w:szCs w:val="22"/>
          <w:lang w:val="hu-HU"/>
        </w:rPr>
        <w:t>Henkel Magyarország Kft.</w:t>
      </w:r>
    </w:p>
    <w:p w14:paraId="726107E4" w14:textId="6317867B" w:rsidR="00A83FFE" w:rsidRDefault="00A83FFE" w:rsidP="0054697A">
      <w:pPr>
        <w:jc w:val="both"/>
        <w:rPr>
          <w:rFonts w:ascii="Segoe UI" w:hAnsi="Segoe UI" w:cs="Segoe UI"/>
          <w:sz w:val="22"/>
          <w:szCs w:val="22"/>
          <w:vertAlign w:val="subscript"/>
          <w:lang w:val="hu-HU" w:eastAsia="hu-HU"/>
        </w:rPr>
      </w:pPr>
    </w:p>
    <w:p w14:paraId="7CF6361F" w14:textId="77777777" w:rsidR="001E065F" w:rsidRDefault="001E065F" w:rsidP="0054697A">
      <w:pPr>
        <w:jc w:val="both"/>
        <w:rPr>
          <w:rFonts w:ascii="Segoe UI" w:hAnsi="Segoe UI" w:cs="Segoe UI"/>
          <w:sz w:val="22"/>
          <w:szCs w:val="22"/>
          <w:vertAlign w:val="subscript"/>
          <w:lang w:val="hu-HU" w:eastAsia="hu-HU"/>
        </w:rPr>
      </w:pPr>
    </w:p>
    <w:p w14:paraId="3921AF51" w14:textId="77777777" w:rsidR="007B0B56" w:rsidRDefault="007B0B56" w:rsidP="0054697A">
      <w:pPr>
        <w:jc w:val="both"/>
        <w:rPr>
          <w:rFonts w:ascii="Segoe UI" w:hAnsi="Segoe UI" w:cs="Segoe UI"/>
          <w:sz w:val="22"/>
          <w:szCs w:val="22"/>
          <w:vertAlign w:val="subscript"/>
          <w:lang w:val="hu-HU" w:eastAsia="hu-HU"/>
        </w:rPr>
      </w:pPr>
    </w:p>
    <w:p w14:paraId="2B104546" w14:textId="77777777" w:rsidR="00B2584E" w:rsidRDefault="00B2584E" w:rsidP="0054697A">
      <w:pPr>
        <w:jc w:val="both"/>
        <w:rPr>
          <w:rFonts w:ascii="Segoe UI" w:hAnsi="Segoe UI" w:cs="Segoe UI"/>
          <w:sz w:val="22"/>
          <w:szCs w:val="22"/>
          <w:vertAlign w:val="subscript"/>
          <w:lang w:val="hu-HU" w:eastAsia="hu-HU"/>
        </w:rPr>
      </w:pPr>
    </w:p>
    <w:p w14:paraId="34A38E3A" w14:textId="77777777" w:rsidR="00B2584E" w:rsidRDefault="00B2584E" w:rsidP="0054697A">
      <w:pPr>
        <w:jc w:val="both"/>
        <w:rPr>
          <w:rFonts w:ascii="Segoe UI" w:hAnsi="Segoe UI" w:cs="Segoe UI"/>
          <w:sz w:val="22"/>
          <w:szCs w:val="22"/>
          <w:vertAlign w:val="subscript"/>
          <w:lang w:val="hu-HU" w:eastAsia="hu-HU"/>
        </w:rPr>
      </w:pPr>
    </w:p>
    <w:p w14:paraId="27C2BEB8" w14:textId="77777777" w:rsidR="00B2584E" w:rsidRDefault="00B2584E" w:rsidP="0054697A">
      <w:pPr>
        <w:jc w:val="both"/>
        <w:rPr>
          <w:rFonts w:ascii="Segoe UI" w:hAnsi="Segoe UI" w:cs="Segoe UI"/>
          <w:sz w:val="22"/>
          <w:szCs w:val="22"/>
          <w:vertAlign w:val="subscript"/>
          <w:lang w:val="hu-HU" w:eastAsia="hu-HU"/>
        </w:rPr>
      </w:pPr>
    </w:p>
    <w:p w14:paraId="36879DB8" w14:textId="77777777" w:rsidR="00B2584E" w:rsidRDefault="00B2584E" w:rsidP="0054697A">
      <w:pPr>
        <w:jc w:val="both"/>
        <w:rPr>
          <w:rFonts w:ascii="Segoe UI" w:hAnsi="Segoe UI" w:cs="Segoe UI"/>
          <w:sz w:val="22"/>
          <w:szCs w:val="22"/>
          <w:vertAlign w:val="subscript"/>
          <w:lang w:val="hu-HU" w:eastAsia="hu-HU"/>
        </w:rPr>
      </w:pPr>
    </w:p>
    <w:p w14:paraId="07FFF1C1" w14:textId="77777777" w:rsidR="00B2584E" w:rsidRPr="001A15F9" w:rsidRDefault="00B2584E" w:rsidP="0054697A">
      <w:pPr>
        <w:jc w:val="both"/>
        <w:rPr>
          <w:rFonts w:ascii="Segoe UI" w:hAnsi="Segoe UI" w:cs="Segoe UI"/>
          <w:sz w:val="22"/>
          <w:szCs w:val="22"/>
          <w:vertAlign w:val="subscript"/>
          <w:lang w:val="hu-HU" w:eastAsia="hu-HU"/>
        </w:rPr>
      </w:pPr>
    </w:p>
    <w:p w14:paraId="15CE46E6" w14:textId="3EC22F02" w:rsidR="006437F8" w:rsidRPr="001A15F9" w:rsidRDefault="006437F8" w:rsidP="00EE36B0">
      <w:pPr>
        <w:spacing w:line="240" w:lineRule="auto"/>
        <w:rPr>
          <w:rStyle w:val="AboutandContactHeadline"/>
          <w:rFonts w:cs="Segoe UI"/>
          <w:szCs w:val="18"/>
          <w:lang w:val="hu-HU"/>
        </w:rPr>
      </w:pPr>
      <w:r w:rsidRPr="001A15F9">
        <w:rPr>
          <w:rStyle w:val="AboutandContactHeadline"/>
          <w:rFonts w:cs="Segoe UI"/>
          <w:szCs w:val="18"/>
          <w:lang w:val="hu-HU"/>
        </w:rPr>
        <w:t>A Henkelről</w:t>
      </w:r>
    </w:p>
    <w:p w14:paraId="2582AD30" w14:textId="117EAD71" w:rsidR="006437F8" w:rsidRPr="001A15F9" w:rsidRDefault="001D1A2F" w:rsidP="00EE36B0">
      <w:pPr>
        <w:spacing w:line="240" w:lineRule="auto"/>
        <w:jc w:val="both"/>
        <w:rPr>
          <w:rStyle w:val="AboutandContactBody"/>
          <w:rFonts w:cs="Segoe UI"/>
          <w:szCs w:val="18"/>
          <w:lang w:val="hu-HU"/>
        </w:rPr>
      </w:pPr>
      <w:r w:rsidRPr="001A15F9">
        <w:rPr>
          <w:rStyle w:val="AboutandContactBody"/>
          <w:rFonts w:cs="Segoe UI"/>
          <w:szCs w:val="18"/>
          <w:lang w:val="hu-HU"/>
        </w:rPr>
        <w:t xml:space="preserve"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Brands üzletága révén a vállalat számos piacon és kategóriában világelső, különösen a mosó- és háztartási tisztítószerek, valamint a hajápolás terén. A cég három legerősebb márkája a Loctite, a Persil és a Schwarzkopf. A 2023-as pénzügyi évben a Henkel több, mint 21,5 milliárd euró árbevételt és mintegy 2,6 milliárd euró korrigált üzemi eredményt ért el. A Henkel elsőbbségi részvényeit a német DAX tőzsdeindexben jegyzik. A Henkelnél a fenntarthatóságnak nagy hagyománya van, a vállalat világos fenntarthatósági stratégiát követ meghatározott célokkal. </w:t>
      </w:r>
      <w:r w:rsidR="006437F8" w:rsidRPr="001A15F9">
        <w:rPr>
          <w:rStyle w:val="AboutandContactBody"/>
          <w:rFonts w:cs="Segoe UI"/>
          <w:szCs w:val="18"/>
          <w:lang w:val="hu-HU"/>
        </w:rPr>
        <w:t xml:space="preserve">A Henkelt 1876-ban alapították, és ma világszerte </w:t>
      </w:r>
      <w:r w:rsidR="00B05C95" w:rsidRPr="001A15F9">
        <w:rPr>
          <w:rStyle w:val="AboutandContactBody"/>
          <w:rFonts w:cs="Segoe UI"/>
          <w:szCs w:val="18"/>
          <w:lang w:val="hu-HU"/>
        </w:rPr>
        <w:t>közel</w:t>
      </w:r>
      <w:r w:rsidR="006437F8" w:rsidRPr="001A15F9">
        <w:rPr>
          <w:rStyle w:val="AboutandContactBody"/>
          <w:rFonts w:cs="Segoe UI"/>
          <w:szCs w:val="18"/>
          <w:lang w:val="hu-HU"/>
        </w:rPr>
        <w:t xml:space="preserve"> </w:t>
      </w:r>
      <w:r w:rsidR="00EE36B0" w:rsidRPr="001A15F9">
        <w:rPr>
          <w:rStyle w:val="AboutandContactBody"/>
          <w:rFonts w:cs="Segoe UI"/>
          <w:szCs w:val="18"/>
          <w:lang w:val="hu-HU"/>
        </w:rPr>
        <w:t>48</w:t>
      </w:r>
      <w:r w:rsidR="006437F8" w:rsidRPr="001A15F9">
        <w:rPr>
          <w:rStyle w:val="AboutandContactBody"/>
          <w:rFonts w:cs="Segoe UI"/>
          <w:szCs w:val="18"/>
          <w:lang w:val="hu-HU"/>
        </w:rPr>
        <w:t xml:space="preserve"> 000 munkatársa sokszínű csapatot alkot, akiket az erős vállalati kultúra, a közös értékek és a „Pioneers at heart for the good of generations“ vállalati cél köt össze. További információ: www.henkel.com; </w:t>
      </w:r>
      <w:hyperlink r:id="rId8" w:history="1">
        <w:r w:rsidR="006437F8" w:rsidRPr="001A15F9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www.henkel.hu</w:t>
        </w:r>
      </w:hyperlink>
      <w:r w:rsidR="006437F8" w:rsidRPr="001A15F9">
        <w:rPr>
          <w:rStyle w:val="AboutandContactBody"/>
          <w:rFonts w:cs="Segoe UI"/>
          <w:szCs w:val="18"/>
          <w:lang w:val="hu-HU"/>
        </w:rPr>
        <w:t>.</w:t>
      </w:r>
    </w:p>
    <w:p w14:paraId="193CAF3E" w14:textId="2C03D307" w:rsidR="007A6F48" w:rsidRPr="001A15F9" w:rsidRDefault="007A6F48" w:rsidP="000B1D64">
      <w:pPr>
        <w:rPr>
          <w:rFonts w:ascii="Segoe UI" w:hAnsi="Segoe UI" w:cs="Segoe UI"/>
          <w:b/>
          <w:sz w:val="18"/>
          <w:szCs w:val="18"/>
          <w:lang w:val="hu-HU" w:eastAsia="de-DE"/>
        </w:rPr>
      </w:pPr>
    </w:p>
    <w:p w14:paraId="77FE10C7" w14:textId="77777777" w:rsidR="00905A5A" w:rsidRPr="001A15F9" w:rsidRDefault="00905A5A" w:rsidP="00847DA1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</w:p>
    <w:p w14:paraId="13CF0ADD" w14:textId="2E174622" w:rsidR="00847DA1" w:rsidRPr="001A15F9" w:rsidRDefault="00847DA1" w:rsidP="00847DA1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  <w:r w:rsidRPr="001A15F9">
        <w:rPr>
          <w:rStyle w:val="AboutandContactBody"/>
          <w:rFonts w:cs="Segoe UI"/>
          <w:b/>
          <w:szCs w:val="18"/>
          <w:lang w:val="hu-HU"/>
        </w:rPr>
        <w:t>Kapcsolat</w:t>
      </w:r>
      <w:r w:rsidR="00B2584E">
        <w:rPr>
          <w:rStyle w:val="AboutandContactBody"/>
          <w:rFonts w:cs="Segoe UI"/>
          <w:b/>
          <w:szCs w:val="18"/>
          <w:lang w:val="hu-HU"/>
        </w:rPr>
        <w:t>:</w:t>
      </w:r>
    </w:p>
    <w:p w14:paraId="01B00D8A" w14:textId="77777777" w:rsidR="0020337C" w:rsidRPr="001A15F9" w:rsidRDefault="0020337C" w:rsidP="00847DA1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</w:p>
    <w:p w14:paraId="1DE80685" w14:textId="77777777" w:rsidR="00AD7996" w:rsidRPr="001A15F9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b/>
          <w:bCs/>
          <w:sz w:val="18"/>
          <w:szCs w:val="18"/>
          <w:lang w:val="hu-HU"/>
        </w:rPr>
      </w:pPr>
      <w:r w:rsidRPr="001A15F9">
        <w:rPr>
          <w:rFonts w:ascii="Segoe UI" w:hAnsi="Segoe UI" w:cs="Segoe UI"/>
          <w:b/>
          <w:bCs/>
          <w:sz w:val="18"/>
          <w:szCs w:val="18"/>
          <w:lang w:val="hu-HU"/>
        </w:rPr>
        <w:t>Henkel Magyarország Kft.</w:t>
      </w:r>
    </w:p>
    <w:p w14:paraId="694EDD80" w14:textId="77777777" w:rsidR="00AD7996" w:rsidRPr="001A15F9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  <w:r w:rsidRPr="001A15F9">
        <w:rPr>
          <w:rFonts w:ascii="Segoe UI" w:hAnsi="Segoe UI" w:cs="Segoe UI"/>
          <w:sz w:val="18"/>
          <w:szCs w:val="18"/>
          <w:lang w:val="hu-HU"/>
        </w:rPr>
        <w:t>Vállalati kommunikáció</w:t>
      </w:r>
    </w:p>
    <w:p w14:paraId="2FC7F2AE" w14:textId="1D32855C" w:rsidR="00F52372" w:rsidRPr="001A15F9" w:rsidRDefault="005C2333" w:rsidP="00F52372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1A15F9">
        <w:rPr>
          <w:rFonts w:ascii="Segoe UI" w:hAnsi="Segoe UI" w:cs="Segoe UI"/>
          <w:sz w:val="18"/>
          <w:szCs w:val="18"/>
          <w:lang w:val="hu-HU" w:eastAsia="de-DE"/>
        </w:rPr>
        <w:t>Lambert Petra</w:t>
      </w:r>
    </w:p>
    <w:p w14:paraId="24B5C359" w14:textId="64EB8CE9" w:rsidR="00F52372" w:rsidRPr="001A15F9" w:rsidRDefault="00F52372" w:rsidP="00F52372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1A15F9">
        <w:rPr>
          <w:rFonts w:ascii="Segoe UI" w:hAnsi="Segoe UI" w:cs="Segoe UI"/>
          <w:sz w:val="18"/>
          <w:szCs w:val="18"/>
          <w:lang w:val="hu-HU" w:eastAsia="de-DE"/>
        </w:rPr>
        <w:t>Tel.</w:t>
      </w:r>
      <w:r w:rsidRPr="001A15F9">
        <w:rPr>
          <w:rFonts w:ascii="Segoe UI" w:hAnsi="Segoe UI" w:cs="Segoe UI"/>
          <w:sz w:val="18"/>
          <w:szCs w:val="18"/>
          <w:lang w:val="hu-HU" w:eastAsia="de-DE"/>
        </w:rPr>
        <w:tab/>
        <w:t>(1) 372-55</w:t>
      </w:r>
      <w:r w:rsidR="006A460B" w:rsidRPr="001A15F9">
        <w:rPr>
          <w:rFonts w:ascii="Segoe UI" w:hAnsi="Segoe UI" w:cs="Segoe UI"/>
          <w:sz w:val="18"/>
          <w:szCs w:val="18"/>
          <w:lang w:val="hu-HU" w:eastAsia="de-DE"/>
        </w:rPr>
        <w:t>55</w:t>
      </w:r>
    </w:p>
    <w:p w14:paraId="13379902" w14:textId="43154D3D" w:rsidR="00F52372" w:rsidRPr="001A15F9" w:rsidRDefault="00F52372" w:rsidP="00806E03">
      <w:pPr>
        <w:spacing w:line="280" w:lineRule="exact"/>
        <w:rPr>
          <w:rFonts w:ascii="Segoe UI" w:hAnsi="Segoe UI" w:cs="Segoe UI"/>
          <w:szCs w:val="20"/>
          <w:lang w:val="hu-HU"/>
        </w:rPr>
      </w:pPr>
      <w:r w:rsidRPr="001A15F9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Email: </w:t>
      </w:r>
      <w:r w:rsidR="00AD7996" w:rsidRPr="001A15F9">
        <w:rPr>
          <w:rFonts w:ascii="Segoe UI" w:hAnsi="Segoe UI" w:cs="Segoe UI"/>
          <w:color w:val="000000"/>
          <w:sz w:val="18"/>
          <w:szCs w:val="18"/>
          <w:lang w:val="hu-HU" w:eastAsia="de-DE"/>
        </w:rPr>
        <w:tab/>
      </w:r>
      <w:hyperlink r:id="rId9" w:history="1">
        <w:r w:rsidR="00215FFC" w:rsidRPr="001A15F9">
          <w:rPr>
            <w:rStyle w:val="Hiperhivatkozs"/>
            <w:rFonts w:ascii="Segoe UI" w:hAnsi="Segoe UI" w:cs="Segoe UI"/>
            <w:sz w:val="18"/>
            <w:szCs w:val="18"/>
            <w:lang w:val="hu-HU" w:eastAsia="de-DE"/>
          </w:rPr>
          <w:t>vallalati.kommunikacio@henkel.com</w:t>
        </w:r>
      </w:hyperlink>
    </w:p>
    <w:sectPr w:rsidR="00F52372" w:rsidRPr="001A15F9" w:rsidSect="005D4AF9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359F4" w14:textId="77777777" w:rsidR="00EB797B" w:rsidRDefault="00EB797B">
      <w:r>
        <w:separator/>
      </w:r>
    </w:p>
  </w:endnote>
  <w:endnote w:type="continuationSeparator" w:id="0">
    <w:p w14:paraId="304519BC" w14:textId="77777777" w:rsidR="00EB797B" w:rsidRDefault="00EB797B">
      <w:r>
        <w:continuationSeparator/>
      </w:r>
    </w:p>
  </w:endnote>
  <w:endnote w:type="continuationNotice" w:id="1">
    <w:p w14:paraId="1E98F627" w14:textId="77777777" w:rsidR="00EB797B" w:rsidRDefault="00EB79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64D50" w14:textId="6730D97E" w:rsidR="00CF6F33" w:rsidRPr="00B80304" w:rsidRDefault="00B8030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Henkel</w:t>
    </w:r>
    <w:r w:rsidRPr="00B80304">
      <w:rPr>
        <w:b w:val="0"/>
        <w:color w:val="auto"/>
        <w:lang w:val="hu-HU"/>
      </w:rPr>
      <w:t xml:space="preserve"> Magyarország Kft.</w:t>
    </w:r>
    <w:r w:rsidR="0060483E">
      <w:rPr>
        <w:b w:val="0"/>
        <w:color w:val="auto"/>
        <w:lang w:val="hu-HU"/>
      </w:rPr>
      <w:t>-</w:t>
    </w:r>
    <w:r>
      <w:rPr>
        <w:b w:val="0"/>
        <w:color w:val="auto"/>
        <w:lang w:val="hu-HU"/>
      </w:rPr>
      <w:t xml:space="preserve"> </w:t>
    </w:r>
    <w:r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r w:rsidRPr="00B80304">
      <w:rPr>
        <w:b w:val="0"/>
        <w:color w:val="auto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863EDB">
      <w:rPr>
        <w:b w:val="0"/>
        <w:noProof/>
        <w:color w:val="auto"/>
      </w:rPr>
      <w:t>8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863EDB">
      <w:rPr>
        <w:b w:val="0"/>
        <w:noProof/>
        <w:color w:val="auto"/>
      </w:rPr>
      <w:t>8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747E9" w14:textId="36A0CFA4" w:rsidR="00A66DB1" w:rsidRDefault="007A6F48" w:rsidP="00A66DB1">
    <w:pPr>
      <w:pStyle w:val="llb"/>
      <w:jc w:val="distribute"/>
      <w:rPr>
        <w:b w:val="0"/>
      </w:rPr>
    </w:pPr>
    <w:r w:rsidRPr="007A6F48">
      <w:rPr>
        <w:noProof/>
        <w:lang w:val="hu-HU" w:eastAsia="hu-HU"/>
      </w:rPr>
      <w:drawing>
        <wp:anchor distT="0" distB="0" distL="114300" distR="114300" simplePos="0" relativeHeight="251658245" behindDoc="0" locked="0" layoutInCell="1" allowOverlap="1" wp14:anchorId="78CA5ACA" wp14:editId="4BBF3858">
          <wp:simplePos x="0" y="0"/>
          <wp:positionH relativeFrom="column">
            <wp:posOffset>2150478</wp:posOffset>
          </wp:positionH>
          <wp:positionV relativeFrom="paragraph">
            <wp:posOffset>21423</wp:posOffset>
          </wp:positionV>
          <wp:extent cx="176530" cy="186055"/>
          <wp:effectExtent l="0" t="0" r="0" b="4445"/>
          <wp:wrapThrough wrapText="bothSides">
            <wp:wrapPolygon edited="0">
              <wp:start x="0" y="0"/>
              <wp:lineTo x="0" y="19904"/>
              <wp:lineTo x="18647" y="19904"/>
              <wp:lineTo x="18647" y="0"/>
              <wp:lineTo x="0" y="0"/>
            </wp:wrapPolygon>
          </wp:wrapThrough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" cy="18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10F37E2C" wp14:editId="275C65FE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Kép 1163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Pr="007A6F48">
      <w:rPr>
        <w:noProof/>
        <w:lang w:val="hu-HU" w:eastAsia="hu-HU"/>
      </w:rPr>
      <w:drawing>
        <wp:inline distT="0" distB="0" distL="0" distR="0" wp14:anchorId="10CBCF4B" wp14:editId="1FC8A21B">
          <wp:extent cx="327259" cy="19520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34613" cy="19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6DB1">
      <w:t xml:space="preserve">  </w:t>
    </w:r>
    <w:r w:rsidRPr="007A6F48">
      <w:rPr>
        <w:noProof/>
        <w:lang w:val="hu-HU" w:eastAsia="hu-HU"/>
      </w:rPr>
      <w:drawing>
        <wp:inline distT="0" distB="0" distL="0" distR="0" wp14:anchorId="2B3AAE22" wp14:editId="33D4C82D">
          <wp:extent cx="385011" cy="203401"/>
          <wp:effectExtent l="0" t="0" r="0" b="635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09372" cy="21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 w:rsidRPr="007A6F48">
      <w:rPr>
        <w:noProof/>
        <w:lang w:val="hu-HU" w:eastAsia="hu-HU"/>
      </w:rPr>
      <w:drawing>
        <wp:anchor distT="0" distB="0" distL="114300" distR="114300" simplePos="0" relativeHeight="251658246" behindDoc="0" locked="0" layoutInCell="1" allowOverlap="1" wp14:anchorId="1EC5DEA1" wp14:editId="6B274FF5">
          <wp:simplePos x="0" y="0"/>
          <wp:positionH relativeFrom="column">
            <wp:posOffset>1529715</wp:posOffset>
          </wp:positionH>
          <wp:positionV relativeFrom="paragraph">
            <wp:posOffset>-2540</wp:posOffset>
          </wp:positionV>
          <wp:extent cx="500380" cy="219710"/>
          <wp:effectExtent l="0" t="0" r="0" b="8890"/>
          <wp:wrapThrough wrapText="bothSides">
            <wp:wrapPolygon edited="0">
              <wp:start x="0" y="0"/>
              <wp:lineTo x="0" y="20601"/>
              <wp:lineTo x="20558" y="20601"/>
              <wp:lineTo x="20558" y="0"/>
              <wp:lineTo x="0" y="0"/>
            </wp:wrapPolygon>
          </wp:wrapThrough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219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0304">
      <w:rPr>
        <w:b w:val="0"/>
        <w:noProof/>
        <w:position w:val="-10"/>
        <w:lang w:val="hu-HU" w:eastAsia="hu-HU"/>
      </w:rPr>
      <w:t xml:space="preserve">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FD86350" wp14:editId="6B66B8C5">
          <wp:extent cx="495300" cy="123825"/>
          <wp:effectExtent l="0" t="0" r="0" b="9525"/>
          <wp:docPr id="1164" name="Kép 116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Kép 1165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Kép 1166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Kép 1167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5A54655F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58244" behindDoc="0" locked="0" layoutInCell="1" allowOverlap="1" wp14:anchorId="2624DE0B" wp14:editId="382C0A6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863E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863EDB">
      <w:rPr>
        <w:b w:val="0"/>
        <w:noProof/>
        <w:color w:val="auto"/>
      </w:rPr>
      <w:t>8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E4758" w14:textId="77777777" w:rsidR="00EB797B" w:rsidRDefault="00EB797B">
      <w:r>
        <w:separator/>
      </w:r>
    </w:p>
  </w:footnote>
  <w:footnote w:type="continuationSeparator" w:id="0">
    <w:p w14:paraId="3366E21D" w14:textId="77777777" w:rsidR="00EB797B" w:rsidRDefault="00EB797B">
      <w:r>
        <w:continuationSeparator/>
      </w:r>
    </w:p>
  </w:footnote>
  <w:footnote w:type="continuationNotice" w:id="1">
    <w:p w14:paraId="6C6D9049" w14:textId="77777777" w:rsidR="00EB797B" w:rsidRDefault="00EB79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Csoportba foglalá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F4364D" id="Csoportba foglalás 14" o:spid="_x0000_s1026" style="position:absolute;margin-left:14.2pt;margin-top:297.7pt;width:14.45pt;height:298.9pt;z-index:251658241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24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F6F73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BF6F73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Csoportba foglalá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79C729" id="Csoportba foglalás 10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F52372" w:rsidRPr="00BF6F73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AFE"/>
    <w:multiLevelType w:val="hybridMultilevel"/>
    <w:tmpl w:val="19402942"/>
    <w:lvl w:ilvl="0" w:tplc="3FDAE62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5646277"/>
    <w:multiLevelType w:val="multilevel"/>
    <w:tmpl w:val="586E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C7F10"/>
    <w:multiLevelType w:val="multilevel"/>
    <w:tmpl w:val="C34A85B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E1000F"/>
        <w:sz w:val="24"/>
        <w:szCs w:val="24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Arial" w:hAnsi="Arial" w:cs="Arial"/>
        <w:color w:val="FF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063483096">
    <w:abstractNumId w:val="2"/>
  </w:num>
  <w:num w:numId="2" w16cid:durableId="965086865">
    <w:abstractNumId w:val="0"/>
  </w:num>
  <w:num w:numId="3" w16cid:durableId="402679622">
    <w:abstractNumId w:val="12"/>
  </w:num>
  <w:num w:numId="4" w16cid:durableId="1343625129">
    <w:abstractNumId w:val="9"/>
  </w:num>
  <w:num w:numId="5" w16cid:durableId="469859618">
    <w:abstractNumId w:val="5"/>
  </w:num>
  <w:num w:numId="6" w16cid:durableId="1111895197">
    <w:abstractNumId w:val="7"/>
  </w:num>
  <w:num w:numId="7" w16cid:durableId="500438124">
    <w:abstractNumId w:val="1"/>
  </w:num>
  <w:num w:numId="8" w16cid:durableId="1226650647">
    <w:abstractNumId w:val="8"/>
  </w:num>
  <w:num w:numId="9" w16cid:durableId="334460102">
    <w:abstractNumId w:val="4"/>
  </w:num>
  <w:num w:numId="10" w16cid:durableId="546064864">
    <w:abstractNumId w:val="13"/>
  </w:num>
  <w:num w:numId="11" w16cid:durableId="239751342">
    <w:abstractNumId w:val="6"/>
  </w:num>
  <w:num w:numId="12" w16cid:durableId="989285015">
    <w:abstractNumId w:val="11"/>
  </w:num>
  <w:num w:numId="13" w16cid:durableId="717751264">
    <w:abstractNumId w:val="14"/>
  </w:num>
  <w:num w:numId="14" w16cid:durableId="1178694006">
    <w:abstractNumId w:val="10"/>
  </w:num>
  <w:num w:numId="15" w16cid:durableId="1134762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4E25"/>
    <w:rsid w:val="00005267"/>
    <w:rsid w:val="00006346"/>
    <w:rsid w:val="00007596"/>
    <w:rsid w:val="00015223"/>
    <w:rsid w:val="00021C67"/>
    <w:rsid w:val="00026014"/>
    <w:rsid w:val="00030557"/>
    <w:rsid w:val="00030F51"/>
    <w:rsid w:val="000322DF"/>
    <w:rsid w:val="00033ADE"/>
    <w:rsid w:val="000364F0"/>
    <w:rsid w:val="00041C74"/>
    <w:rsid w:val="00042183"/>
    <w:rsid w:val="0004237E"/>
    <w:rsid w:val="000440C0"/>
    <w:rsid w:val="00050E7F"/>
    <w:rsid w:val="000530A0"/>
    <w:rsid w:val="00053CE9"/>
    <w:rsid w:val="00055099"/>
    <w:rsid w:val="000575F9"/>
    <w:rsid w:val="000618FC"/>
    <w:rsid w:val="000627BF"/>
    <w:rsid w:val="000763E0"/>
    <w:rsid w:val="000771DE"/>
    <w:rsid w:val="000801FC"/>
    <w:rsid w:val="00080A02"/>
    <w:rsid w:val="00080D10"/>
    <w:rsid w:val="00081066"/>
    <w:rsid w:val="0008322A"/>
    <w:rsid w:val="00084003"/>
    <w:rsid w:val="00085475"/>
    <w:rsid w:val="000873EA"/>
    <w:rsid w:val="000914DC"/>
    <w:rsid w:val="000915F4"/>
    <w:rsid w:val="00091E2E"/>
    <w:rsid w:val="00093F26"/>
    <w:rsid w:val="00094BA7"/>
    <w:rsid w:val="000969F6"/>
    <w:rsid w:val="000A055A"/>
    <w:rsid w:val="000A156F"/>
    <w:rsid w:val="000A475E"/>
    <w:rsid w:val="000A7CCA"/>
    <w:rsid w:val="000A7F93"/>
    <w:rsid w:val="000B1D64"/>
    <w:rsid w:val="000B306C"/>
    <w:rsid w:val="000B5D7A"/>
    <w:rsid w:val="000C49EA"/>
    <w:rsid w:val="000C56DD"/>
    <w:rsid w:val="000C66BA"/>
    <w:rsid w:val="000C7265"/>
    <w:rsid w:val="000D0786"/>
    <w:rsid w:val="000D1672"/>
    <w:rsid w:val="000D2D29"/>
    <w:rsid w:val="000D3354"/>
    <w:rsid w:val="000D56B0"/>
    <w:rsid w:val="000D5915"/>
    <w:rsid w:val="000D786F"/>
    <w:rsid w:val="000E6AF2"/>
    <w:rsid w:val="000E7F24"/>
    <w:rsid w:val="000F03BE"/>
    <w:rsid w:val="000F1E52"/>
    <w:rsid w:val="000F225B"/>
    <w:rsid w:val="000F6934"/>
    <w:rsid w:val="000F7FAF"/>
    <w:rsid w:val="00100828"/>
    <w:rsid w:val="00103F00"/>
    <w:rsid w:val="00105A00"/>
    <w:rsid w:val="0011123D"/>
    <w:rsid w:val="00111F4D"/>
    <w:rsid w:val="00115230"/>
    <w:rsid w:val="00115966"/>
    <w:rsid w:val="001161B9"/>
    <w:rsid w:val="001162B4"/>
    <w:rsid w:val="00116750"/>
    <w:rsid w:val="001167CC"/>
    <w:rsid w:val="001175E7"/>
    <w:rsid w:val="001202EF"/>
    <w:rsid w:val="001208B8"/>
    <w:rsid w:val="00122CBC"/>
    <w:rsid w:val="00124395"/>
    <w:rsid w:val="00126D4A"/>
    <w:rsid w:val="00127F2F"/>
    <w:rsid w:val="001309FE"/>
    <w:rsid w:val="00132DA9"/>
    <w:rsid w:val="0013305B"/>
    <w:rsid w:val="00133B99"/>
    <w:rsid w:val="001412EC"/>
    <w:rsid w:val="001443BD"/>
    <w:rsid w:val="00146737"/>
    <w:rsid w:val="001504BB"/>
    <w:rsid w:val="0015460D"/>
    <w:rsid w:val="001554A0"/>
    <w:rsid w:val="001561F3"/>
    <w:rsid w:val="00162F13"/>
    <w:rsid w:val="0016455F"/>
    <w:rsid w:val="00171D94"/>
    <w:rsid w:val="001800B3"/>
    <w:rsid w:val="00180604"/>
    <w:rsid w:val="00180662"/>
    <w:rsid w:val="00180DA6"/>
    <w:rsid w:val="00184099"/>
    <w:rsid w:val="00186D88"/>
    <w:rsid w:val="00191394"/>
    <w:rsid w:val="00191623"/>
    <w:rsid w:val="00197E46"/>
    <w:rsid w:val="00197E49"/>
    <w:rsid w:val="001A15F9"/>
    <w:rsid w:val="001A5F49"/>
    <w:rsid w:val="001A68F7"/>
    <w:rsid w:val="001A74EE"/>
    <w:rsid w:val="001B4F0A"/>
    <w:rsid w:val="001B7AE3"/>
    <w:rsid w:val="001C04D9"/>
    <w:rsid w:val="001C0B32"/>
    <w:rsid w:val="001C31AD"/>
    <w:rsid w:val="001C32D9"/>
    <w:rsid w:val="001C344E"/>
    <w:rsid w:val="001C4BE1"/>
    <w:rsid w:val="001D1A2F"/>
    <w:rsid w:val="001D2509"/>
    <w:rsid w:val="001D2727"/>
    <w:rsid w:val="001D4265"/>
    <w:rsid w:val="001D51A5"/>
    <w:rsid w:val="001D6E7F"/>
    <w:rsid w:val="001E065F"/>
    <w:rsid w:val="001E0F71"/>
    <w:rsid w:val="001E6D05"/>
    <w:rsid w:val="001E7C28"/>
    <w:rsid w:val="001F007A"/>
    <w:rsid w:val="001F1BDF"/>
    <w:rsid w:val="001F5CD2"/>
    <w:rsid w:val="001F695F"/>
    <w:rsid w:val="001F7110"/>
    <w:rsid w:val="001F7E96"/>
    <w:rsid w:val="00200F79"/>
    <w:rsid w:val="002018E7"/>
    <w:rsid w:val="00202242"/>
    <w:rsid w:val="0020337C"/>
    <w:rsid w:val="00205F40"/>
    <w:rsid w:val="002075E2"/>
    <w:rsid w:val="00210254"/>
    <w:rsid w:val="002122C2"/>
    <w:rsid w:val="00212488"/>
    <w:rsid w:val="00215FA1"/>
    <w:rsid w:val="00215FFC"/>
    <w:rsid w:val="0021653E"/>
    <w:rsid w:val="002179B4"/>
    <w:rsid w:val="00220628"/>
    <w:rsid w:val="00223A01"/>
    <w:rsid w:val="00223D7C"/>
    <w:rsid w:val="002318E7"/>
    <w:rsid w:val="00233F7E"/>
    <w:rsid w:val="002345BD"/>
    <w:rsid w:val="00234856"/>
    <w:rsid w:val="00237F62"/>
    <w:rsid w:val="00242801"/>
    <w:rsid w:val="00243F7C"/>
    <w:rsid w:val="002454DC"/>
    <w:rsid w:val="0024586A"/>
    <w:rsid w:val="00250C77"/>
    <w:rsid w:val="00252205"/>
    <w:rsid w:val="00252CB6"/>
    <w:rsid w:val="002551CA"/>
    <w:rsid w:val="00257CB4"/>
    <w:rsid w:val="00261FCC"/>
    <w:rsid w:val="00262C05"/>
    <w:rsid w:val="00266826"/>
    <w:rsid w:val="00272470"/>
    <w:rsid w:val="00272CA2"/>
    <w:rsid w:val="0027384C"/>
    <w:rsid w:val="00273C23"/>
    <w:rsid w:val="00273F40"/>
    <w:rsid w:val="00276232"/>
    <w:rsid w:val="002808DD"/>
    <w:rsid w:val="00280A79"/>
    <w:rsid w:val="00282204"/>
    <w:rsid w:val="002913FB"/>
    <w:rsid w:val="00291BD6"/>
    <w:rsid w:val="00294B4D"/>
    <w:rsid w:val="00294DF4"/>
    <w:rsid w:val="002A0DF7"/>
    <w:rsid w:val="002A1717"/>
    <w:rsid w:val="002A2673"/>
    <w:rsid w:val="002A2BAF"/>
    <w:rsid w:val="002A48DE"/>
    <w:rsid w:val="002A60E0"/>
    <w:rsid w:val="002A6ABE"/>
    <w:rsid w:val="002A7617"/>
    <w:rsid w:val="002B4A37"/>
    <w:rsid w:val="002C2212"/>
    <w:rsid w:val="002C252E"/>
    <w:rsid w:val="002C4778"/>
    <w:rsid w:val="002C6773"/>
    <w:rsid w:val="002C6E2B"/>
    <w:rsid w:val="002D6A76"/>
    <w:rsid w:val="002E0B17"/>
    <w:rsid w:val="002E3B61"/>
    <w:rsid w:val="002E6DDD"/>
    <w:rsid w:val="002E7DED"/>
    <w:rsid w:val="002F1C77"/>
    <w:rsid w:val="002F30CC"/>
    <w:rsid w:val="002F3C00"/>
    <w:rsid w:val="002F6C4E"/>
    <w:rsid w:val="002F7E11"/>
    <w:rsid w:val="00300005"/>
    <w:rsid w:val="00300E76"/>
    <w:rsid w:val="00304087"/>
    <w:rsid w:val="00304350"/>
    <w:rsid w:val="0030463D"/>
    <w:rsid w:val="00310ACD"/>
    <w:rsid w:val="00310B28"/>
    <w:rsid w:val="00311C76"/>
    <w:rsid w:val="0031322D"/>
    <w:rsid w:val="0031379F"/>
    <w:rsid w:val="003137F2"/>
    <w:rsid w:val="00316D10"/>
    <w:rsid w:val="00320A26"/>
    <w:rsid w:val="00321344"/>
    <w:rsid w:val="00322825"/>
    <w:rsid w:val="00331BC7"/>
    <w:rsid w:val="00332241"/>
    <w:rsid w:val="0033392C"/>
    <w:rsid w:val="00334305"/>
    <w:rsid w:val="00335C69"/>
    <w:rsid w:val="00336F83"/>
    <w:rsid w:val="0034015C"/>
    <w:rsid w:val="003442EE"/>
    <w:rsid w:val="00344356"/>
    <w:rsid w:val="003450B7"/>
    <w:rsid w:val="00347622"/>
    <w:rsid w:val="00353705"/>
    <w:rsid w:val="00353BC9"/>
    <w:rsid w:val="0035444D"/>
    <w:rsid w:val="003562E8"/>
    <w:rsid w:val="0036311F"/>
    <w:rsid w:val="0036357D"/>
    <w:rsid w:val="00363995"/>
    <w:rsid w:val="0036408A"/>
    <w:rsid w:val="00364A2A"/>
    <w:rsid w:val="00367AA1"/>
    <w:rsid w:val="00372E36"/>
    <w:rsid w:val="00373B97"/>
    <w:rsid w:val="003753DF"/>
    <w:rsid w:val="00377CBB"/>
    <w:rsid w:val="00381142"/>
    <w:rsid w:val="00381B32"/>
    <w:rsid w:val="00383468"/>
    <w:rsid w:val="003877B6"/>
    <w:rsid w:val="003920A8"/>
    <w:rsid w:val="00392D1F"/>
    <w:rsid w:val="003935BF"/>
    <w:rsid w:val="00393887"/>
    <w:rsid w:val="00394C6B"/>
    <w:rsid w:val="003A085B"/>
    <w:rsid w:val="003A28AA"/>
    <w:rsid w:val="003A44AF"/>
    <w:rsid w:val="003A7570"/>
    <w:rsid w:val="003B0146"/>
    <w:rsid w:val="003B0D96"/>
    <w:rsid w:val="003B1069"/>
    <w:rsid w:val="003B2624"/>
    <w:rsid w:val="003B390A"/>
    <w:rsid w:val="003B55CB"/>
    <w:rsid w:val="003B7A34"/>
    <w:rsid w:val="003B7DD6"/>
    <w:rsid w:val="003C15DE"/>
    <w:rsid w:val="003C20C9"/>
    <w:rsid w:val="003C38EC"/>
    <w:rsid w:val="003C452C"/>
    <w:rsid w:val="003C4EB2"/>
    <w:rsid w:val="003C51C8"/>
    <w:rsid w:val="003C52D1"/>
    <w:rsid w:val="003D1C3A"/>
    <w:rsid w:val="003D3815"/>
    <w:rsid w:val="003E14C8"/>
    <w:rsid w:val="003E2F48"/>
    <w:rsid w:val="003E7884"/>
    <w:rsid w:val="003F1AF3"/>
    <w:rsid w:val="003F4D8D"/>
    <w:rsid w:val="00402B0F"/>
    <w:rsid w:val="00407638"/>
    <w:rsid w:val="004127E0"/>
    <w:rsid w:val="00413DB5"/>
    <w:rsid w:val="00414BAB"/>
    <w:rsid w:val="0041524F"/>
    <w:rsid w:val="00415282"/>
    <w:rsid w:val="004163A1"/>
    <w:rsid w:val="004235C8"/>
    <w:rsid w:val="00424E0C"/>
    <w:rsid w:val="00425043"/>
    <w:rsid w:val="004304E6"/>
    <w:rsid w:val="004313E7"/>
    <w:rsid w:val="00433F7F"/>
    <w:rsid w:val="00436F78"/>
    <w:rsid w:val="004414BC"/>
    <w:rsid w:val="00442DF1"/>
    <w:rsid w:val="0044763B"/>
    <w:rsid w:val="0045329A"/>
    <w:rsid w:val="00456A71"/>
    <w:rsid w:val="00460448"/>
    <w:rsid w:val="004629B3"/>
    <w:rsid w:val="0046376E"/>
    <w:rsid w:val="00466862"/>
    <w:rsid w:val="0046690F"/>
    <w:rsid w:val="0047121D"/>
    <w:rsid w:val="00473390"/>
    <w:rsid w:val="0048111C"/>
    <w:rsid w:val="0048397A"/>
    <w:rsid w:val="00483A3E"/>
    <w:rsid w:val="00484123"/>
    <w:rsid w:val="004901E5"/>
    <w:rsid w:val="00490A03"/>
    <w:rsid w:val="00492494"/>
    <w:rsid w:val="00494DBE"/>
    <w:rsid w:val="00495CE6"/>
    <w:rsid w:val="004A0244"/>
    <w:rsid w:val="004A047D"/>
    <w:rsid w:val="004A1FE0"/>
    <w:rsid w:val="004A2050"/>
    <w:rsid w:val="004A2862"/>
    <w:rsid w:val="004A323C"/>
    <w:rsid w:val="004A4401"/>
    <w:rsid w:val="004A44F6"/>
    <w:rsid w:val="004B2B7A"/>
    <w:rsid w:val="004B506A"/>
    <w:rsid w:val="004B54E8"/>
    <w:rsid w:val="004B73DC"/>
    <w:rsid w:val="004C4D9C"/>
    <w:rsid w:val="004C4FEB"/>
    <w:rsid w:val="004C6641"/>
    <w:rsid w:val="004D059B"/>
    <w:rsid w:val="004D4CB6"/>
    <w:rsid w:val="004E27B2"/>
    <w:rsid w:val="004E41C2"/>
    <w:rsid w:val="004E4EE7"/>
    <w:rsid w:val="004E577B"/>
    <w:rsid w:val="004F03C4"/>
    <w:rsid w:val="004F05CD"/>
    <w:rsid w:val="004F10C1"/>
    <w:rsid w:val="004F2725"/>
    <w:rsid w:val="004F3405"/>
    <w:rsid w:val="004F39CF"/>
    <w:rsid w:val="004F4D21"/>
    <w:rsid w:val="004F539E"/>
    <w:rsid w:val="00501141"/>
    <w:rsid w:val="00502612"/>
    <w:rsid w:val="00502E62"/>
    <w:rsid w:val="00504704"/>
    <w:rsid w:val="005050FE"/>
    <w:rsid w:val="005068FD"/>
    <w:rsid w:val="005100A8"/>
    <w:rsid w:val="00513E8E"/>
    <w:rsid w:val="0051436E"/>
    <w:rsid w:val="00514DFC"/>
    <w:rsid w:val="005210EF"/>
    <w:rsid w:val="0052161A"/>
    <w:rsid w:val="0052212B"/>
    <w:rsid w:val="00525A94"/>
    <w:rsid w:val="00526294"/>
    <w:rsid w:val="00534B46"/>
    <w:rsid w:val="00537D6D"/>
    <w:rsid w:val="00540358"/>
    <w:rsid w:val="0054053C"/>
    <w:rsid w:val="00545231"/>
    <w:rsid w:val="0054697A"/>
    <w:rsid w:val="005478F6"/>
    <w:rsid w:val="0055386A"/>
    <w:rsid w:val="00554B25"/>
    <w:rsid w:val="00555016"/>
    <w:rsid w:val="00555A2F"/>
    <w:rsid w:val="00556F67"/>
    <w:rsid w:val="00561DF9"/>
    <w:rsid w:val="0056268F"/>
    <w:rsid w:val="00566C0D"/>
    <w:rsid w:val="00572AA3"/>
    <w:rsid w:val="00574C44"/>
    <w:rsid w:val="00574F28"/>
    <w:rsid w:val="005751AA"/>
    <w:rsid w:val="00576E8C"/>
    <w:rsid w:val="00581A28"/>
    <w:rsid w:val="0058229E"/>
    <w:rsid w:val="00583AFD"/>
    <w:rsid w:val="0058488E"/>
    <w:rsid w:val="00585710"/>
    <w:rsid w:val="00586CAF"/>
    <w:rsid w:val="00591180"/>
    <w:rsid w:val="00592524"/>
    <w:rsid w:val="00592CEA"/>
    <w:rsid w:val="00597D07"/>
    <w:rsid w:val="005A0AA0"/>
    <w:rsid w:val="005B0BB5"/>
    <w:rsid w:val="005B62A8"/>
    <w:rsid w:val="005C2333"/>
    <w:rsid w:val="005C2818"/>
    <w:rsid w:val="005C36C8"/>
    <w:rsid w:val="005C385B"/>
    <w:rsid w:val="005C7112"/>
    <w:rsid w:val="005D0561"/>
    <w:rsid w:val="005D0AD9"/>
    <w:rsid w:val="005D142C"/>
    <w:rsid w:val="005D22F6"/>
    <w:rsid w:val="005D4AF9"/>
    <w:rsid w:val="005E0C30"/>
    <w:rsid w:val="005E38DF"/>
    <w:rsid w:val="005E64E7"/>
    <w:rsid w:val="005E69D9"/>
    <w:rsid w:val="005F0F86"/>
    <w:rsid w:val="005F181F"/>
    <w:rsid w:val="005F27F4"/>
    <w:rsid w:val="005F280A"/>
    <w:rsid w:val="005F30CE"/>
    <w:rsid w:val="005F3239"/>
    <w:rsid w:val="005F794E"/>
    <w:rsid w:val="0060483E"/>
    <w:rsid w:val="00607256"/>
    <w:rsid w:val="006144B1"/>
    <w:rsid w:val="00617871"/>
    <w:rsid w:val="006230AE"/>
    <w:rsid w:val="0062489E"/>
    <w:rsid w:val="006254C0"/>
    <w:rsid w:val="00630B69"/>
    <w:rsid w:val="006335F1"/>
    <w:rsid w:val="006345B6"/>
    <w:rsid w:val="00635712"/>
    <w:rsid w:val="00640DF5"/>
    <w:rsid w:val="006423AC"/>
    <w:rsid w:val="006437F8"/>
    <w:rsid w:val="006439E2"/>
    <w:rsid w:val="00644141"/>
    <w:rsid w:val="00645DCC"/>
    <w:rsid w:val="00647467"/>
    <w:rsid w:val="00647AC4"/>
    <w:rsid w:val="0065196C"/>
    <w:rsid w:val="00652229"/>
    <w:rsid w:val="00652793"/>
    <w:rsid w:val="00653303"/>
    <w:rsid w:val="00654F5D"/>
    <w:rsid w:val="006610A4"/>
    <w:rsid w:val="006610D9"/>
    <w:rsid w:val="00661ED7"/>
    <w:rsid w:val="006626CA"/>
    <w:rsid w:val="00663487"/>
    <w:rsid w:val="00664A48"/>
    <w:rsid w:val="00666A1D"/>
    <w:rsid w:val="00672382"/>
    <w:rsid w:val="00673BAE"/>
    <w:rsid w:val="006755E9"/>
    <w:rsid w:val="00677AB9"/>
    <w:rsid w:val="00677E4C"/>
    <w:rsid w:val="00683358"/>
    <w:rsid w:val="006879D2"/>
    <w:rsid w:val="00687C79"/>
    <w:rsid w:val="00690B19"/>
    <w:rsid w:val="00695708"/>
    <w:rsid w:val="006957AA"/>
    <w:rsid w:val="006979C6"/>
    <w:rsid w:val="006A01D5"/>
    <w:rsid w:val="006A0DD1"/>
    <w:rsid w:val="006A3376"/>
    <w:rsid w:val="006A460B"/>
    <w:rsid w:val="006A598F"/>
    <w:rsid w:val="006A796D"/>
    <w:rsid w:val="006B1C3C"/>
    <w:rsid w:val="006B2C16"/>
    <w:rsid w:val="006B429C"/>
    <w:rsid w:val="006B499F"/>
    <w:rsid w:val="006B5B15"/>
    <w:rsid w:val="006B5B62"/>
    <w:rsid w:val="006B75E2"/>
    <w:rsid w:val="006B7F73"/>
    <w:rsid w:val="006C2A2E"/>
    <w:rsid w:val="006C3F18"/>
    <w:rsid w:val="006C44F5"/>
    <w:rsid w:val="006D0BC7"/>
    <w:rsid w:val="006D14D8"/>
    <w:rsid w:val="006D343E"/>
    <w:rsid w:val="006D4996"/>
    <w:rsid w:val="006D4B22"/>
    <w:rsid w:val="006D54AB"/>
    <w:rsid w:val="006E0D9D"/>
    <w:rsid w:val="006E0FBF"/>
    <w:rsid w:val="006E5032"/>
    <w:rsid w:val="006E50DA"/>
    <w:rsid w:val="006E560A"/>
    <w:rsid w:val="006E7FD0"/>
    <w:rsid w:val="006F2173"/>
    <w:rsid w:val="006F670F"/>
    <w:rsid w:val="006F7AB1"/>
    <w:rsid w:val="00703272"/>
    <w:rsid w:val="00704434"/>
    <w:rsid w:val="00706B91"/>
    <w:rsid w:val="0070733C"/>
    <w:rsid w:val="00710C5D"/>
    <w:rsid w:val="00712F2B"/>
    <w:rsid w:val="0071348C"/>
    <w:rsid w:val="00717273"/>
    <w:rsid w:val="00717754"/>
    <w:rsid w:val="00720560"/>
    <w:rsid w:val="0072069E"/>
    <w:rsid w:val="00720833"/>
    <w:rsid w:val="00720FD4"/>
    <w:rsid w:val="007222DE"/>
    <w:rsid w:val="00722FBE"/>
    <w:rsid w:val="00730860"/>
    <w:rsid w:val="0073096C"/>
    <w:rsid w:val="00730EDC"/>
    <w:rsid w:val="007335EF"/>
    <w:rsid w:val="0074094C"/>
    <w:rsid w:val="00741421"/>
    <w:rsid w:val="00742398"/>
    <w:rsid w:val="00743E13"/>
    <w:rsid w:val="00744656"/>
    <w:rsid w:val="00744FEE"/>
    <w:rsid w:val="007457A7"/>
    <w:rsid w:val="00747F1A"/>
    <w:rsid w:val="007507B5"/>
    <w:rsid w:val="00750BEF"/>
    <w:rsid w:val="00752384"/>
    <w:rsid w:val="00753A24"/>
    <w:rsid w:val="00754510"/>
    <w:rsid w:val="00757760"/>
    <w:rsid w:val="00763E5E"/>
    <w:rsid w:val="00772188"/>
    <w:rsid w:val="00772869"/>
    <w:rsid w:val="00774E4B"/>
    <w:rsid w:val="00780C94"/>
    <w:rsid w:val="00786BA3"/>
    <w:rsid w:val="00786C27"/>
    <w:rsid w:val="00787C8D"/>
    <w:rsid w:val="007A059A"/>
    <w:rsid w:val="007A1667"/>
    <w:rsid w:val="007A2812"/>
    <w:rsid w:val="007A4432"/>
    <w:rsid w:val="007A6F48"/>
    <w:rsid w:val="007B059C"/>
    <w:rsid w:val="007B0B56"/>
    <w:rsid w:val="007B0CAA"/>
    <w:rsid w:val="007B4704"/>
    <w:rsid w:val="007B499C"/>
    <w:rsid w:val="007B4B43"/>
    <w:rsid w:val="007B4D4B"/>
    <w:rsid w:val="007C06D4"/>
    <w:rsid w:val="007C1C18"/>
    <w:rsid w:val="007D2A02"/>
    <w:rsid w:val="007D33D5"/>
    <w:rsid w:val="007D3BDC"/>
    <w:rsid w:val="007D6D2E"/>
    <w:rsid w:val="007E3FF5"/>
    <w:rsid w:val="007E6EA1"/>
    <w:rsid w:val="007F15FB"/>
    <w:rsid w:val="007F2B1E"/>
    <w:rsid w:val="007F5CD3"/>
    <w:rsid w:val="007F62B4"/>
    <w:rsid w:val="007F6FF5"/>
    <w:rsid w:val="007F77EC"/>
    <w:rsid w:val="00801517"/>
    <w:rsid w:val="00806E03"/>
    <w:rsid w:val="008167D3"/>
    <w:rsid w:val="00817DE8"/>
    <w:rsid w:val="008229F5"/>
    <w:rsid w:val="00824F05"/>
    <w:rsid w:val="00827AB2"/>
    <w:rsid w:val="008311CB"/>
    <w:rsid w:val="0083301A"/>
    <w:rsid w:val="00833090"/>
    <w:rsid w:val="00833CEB"/>
    <w:rsid w:val="0083502F"/>
    <w:rsid w:val="0083673C"/>
    <w:rsid w:val="008372D2"/>
    <w:rsid w:val="0083740A"/>
    <w:rsid w:val="00840365"/>
    <w:rsid w:val="00840D67"/>
    <w:rsid w:val="008430B6"/>
    <w:rsid w:val="0084372E"/>
    <w:rsid w:val="008445E5"/>
    <w:rsid w:val="00844C17"/>
    <w:rsid w:val="00845271"/>
    <w:rsid w:val="00845527"/>
    <w:rsid w:val="00847726"/>
    <w:rsid w:val="00847DA1"/>
    <w:rsid w:val="008523F7"/>
    <w:rsid w:val="00852511"/>
    <w:rsid w:val="00852A10"/>
    <w:rsid w:val="0085319F"/>
    <w:rsid w:val="00854E17"/>
    <w:rsid w:val="00854F22"/>
    <w:rsid w:val="008552BD"/>
    <w:rsid w:val="00855623"/>
    <w:rsid w:val="00855F27"/>
    <w:rsid w:val="0085669A"/>
    <w:rsid w:val="00856E96"/>
    <w:rsid w:val="00857A81"/>
    <w:rsid w:val="00861295"/>
    <w:rsid w:val="008614F1"/>
    <w:rsid w:val="00861E87"/>
    <w:rsid w:val="008639B3"/>
    <w:rsid w:val="00863B34"/>
    <w:rsid w:val="00863C1A"/>
    <w:rsid w:val="00863EDB"/>
    <w:rsid w:val="00864560"/>
    <w:rsid w:val="008667B3"/>
    <w:rsid w:val="00866E3E"/>
    <w:rsid w:val="00867E2E"/>
    <w:rsid w:val="00871127"/>
    <w:rsid w:val="0087142D"/>
    <w:rsid w:val="00873956"/>
    <w:rsid w:val="00875FA6"/>
    <w:rsid w:val="0087697C"/>
    <w:rsid w:val="00877FA1"/>
    <w:rsid w:val="00881A0D"/>
    <w:rsid w:val="008825EE"/>
    <w:rsid w:val="00884451"/>
    <w:rsid w:val="00884D4C"/>
    <w:rsid w:val="00885188"/>
    <w:rsid w:val="0088596E"/>
    <w:rsid w:val="00885CC2"/>
    <w:rsid w:val="00886A7A"/>
    <w:rsid w:val="00887B6F"/>
    <w:rsid w:val="0089226C"/>
    <w:rsid w:val="008A1136"/>
    <w:rsid w:val="008A1CA0"/>
    <w:rsid w:val="008A2375"/>
    <w:rsid w:val="008B037E"/>
    <w:rsid w:val="008B0F87"/>
    <w:rsid w:val="008B1580"/>
    <w:rsid w:val="008B2AD0"/>
    <w:rsid w:val="008B3467"/>
    <w:rsid w:val="008C0897"/>
    <w:rsid w:val="008C1AE3"/>
    <w:rsid w:val="008C29A4"/>
    <w:rsid w:val="008D389E"/>
    <w:rsid w:val="008D6BCD"/>
    <w:rsid w:val="008D76C5"/>
    <w:rsid w:val="008E0AFA"/>
    <w:rsid w:val="008E1B32"/>
    <w:rsid w:val="008E1F8B"/>
    <w:rsid w:val="008E2C66"/>
    <w:rsid w:val="008E3183"/>
    <w:rsid w:val="008E3299"/>
    <w:rsid w:val="008E75D3"/>
    <w:rsid w:val="008E77EA"/>
    <w:rsid w:val="008F01B1"/>
    <w:rsid w:val="008F125E"/>
    <w:rsid w:val="008F1386"/>
    <w:rsid w:val="008F4D2F"/>
    <w:rsid w:val="00900F14"/>
    <w:rsid w:val="009020EE"/>
    <w:rsid w:val="009026EC"/>
    <w:rsid w:val="00905A5A"/>
    <w:rsid w:val="00907F78"/>
    <w:rsid w:val="00910572"/>
    <w:rsid w:val="009110E3"/>
    <w:rsid w:val="009131F3"/>
    <w:rsid w:val="009161C7"/>
    <w:rsid w:val="00917162"/>
    <w:rsid w:val="009244A4"/>
    <w:rsid w:val="009251CC"/>
    <w:rsid w:val="00925FB7"/>
    <w:rsid w:val="009267D3"/>
    <w:rsid w:val="00926856"/>
    <w:rsid w:val="0092714E"/>
    <w:rsid w:val="00927B07"/>
    <w:rsid w:val="00935906"/>
    <w:rsid w:val="00936D9F"/>
    <w:rsid w:val="00937ACF"/>
    <w:rsid w:val="00940A42"/>
    <w:rsid w:val="00940C37"/>
    <w:rsid w:val="00941C34"/>
    <w:rsid w:val="00942002"/>
    <w:rsid w:val="0094365D"/>
    <w:rsid w:val="00943A3A"/>
    <w:rsid w:val="00943B0B"/>
    <w:rsid w:val="00943E5B"/>
    <w:rsid w:val="0094572C"/>
    <w:rsid w:val="00945F4B"/>
    <w:rsid w:val="00947885"/>
    <w:rsid w:val="00952168"/>
    <w:rsid w:val="009527FE"/>
    <w:rsid w:val="00957E52"/>
    <w:rsid w:val="00960E28"/>
    <w:rsid w:val="00961380"/>
    <w:rsid w:val="0096200D"/>
    <w:rsid w:val="00963A0D"/>
    <w:rsid w:val="00965301"/>
    <w:rsid w:val="0096572C"/>
    <w:rsid w:val="00965C09"/>
    <w:rsid w:val="00973327"/>
    <w:rsid w:val="009739A0"/>
    <w:rsid w:val="0097413D"/>
    <w:rsid w:val="00974A58"/>
    <w:rsid w:val="009767C7"/>
    <w:rsid w:val="00976D72"/>
    <w:rsid w:val="00977ACF"/>
    <w:rsid w:val="00980F98"/>
    <w:rsid w:val="0098579A"/>
    <w:rsid w:val="00987874"/>
    <w:rsid w:val="00990BE3"/>
    <w:rsid w:val="0099195A"/>
    <w:rsid w:val="00994681"/>
    <w:rsid w:val="0099486A"/>
    <w:rsid w:val="009A0E26"/>
    <w:rsid w:val="009A0FAE"/>
    <w:rsid w:val="009A16EC"/>
    <w:rsid w:val="009A2F59"/>
    <w:rsid w:val="009A33DC"/>
    <w:rsid w:val="009A4557"/>
    <w:rsid w:val="009A55AD"/>
    <w:rsid w:val="009A6D07"/>
    <w:rsid w:val="009A779F"/>
    <w:rsid w:val="009B19B0"/>
    <w:rsid w:val="009B21BF"/>
    <w:rsid w:val="009B33C8"/>
    <w:rsid w:val="009B3B37"/>
    <w:rsid w:val="009B4EC5"/>
    <w:rsid w:val="009B519C"/>
    <w:rsid w:val="009C0717"/>
    <w:rsid w:val="009C088E"/>
    <w:rsid w:val="009C0AA0"/>
    <w:rsid w:val="009C1526"/>
    <w:rsid w:val="009C4D35"/>
    <w:rsid w:val="009C4E24"/>
    <w:rsid w:val="009C525E"/>
    <w:rsid w:val="009C5CA7"/>
    <w:rsid w:val="009C7781"/>
    <w:rsid w:val="009C7D13"/>
    <w:rsid w:val="009D00E2"/>
    <w:rsid w:val="009D0ABF"/>
    <w:rsid w:val="009E33EF"/>
    <w:rsid w:val="009E441F"/>
    <w:rsid w:val="009E5EB4"/>
    <w:rsid w:val="009E65C3"/>
    <w:rsid w:val="009F22C1"/>
    <w:rsid w:val="009F36B4"/>
    <w:rsid w:val="009F64CD"/>
    <w:rsid w:val="00A03E0D"/>
    <w:rsid w:val="00A044D6"/>
    <w:rsid w:val="00A04ADB"/>
    <w:rsid w:val="00A06D36"/>
    <w:rsid w:val="00A06F31"/>
    <w:rsid w:val="00A10DAC"/>
    <w:rsid w:val="00A11E0F"/>
    <w:rsid w:val="00A17416"/>
    <w:rsid w:val="00A207E3"/>
    <w:rsid w:val="00A244C2"/>
    <w:rsid w:val="00A2529C"/>
    <w:rsid w:val="00A26CB6"/>
    <w:rsid w:val="00A3287B"/>
    <w:rsid w:val="00A32F82"/>
    <w:rsid w:val="00A32F8B"/>
    <w:rsid w:val="00A33457"/>
    <w:rsid w:val="00A36F02"/>
    <w:rsid w:val="00A40D6B"/>
    <w:rsid w:val="00A426E7"/>
    <w:rsid w:val="00A437E4"/>
    <w:rsid w:val="00A44A60"/>
    <w:rsid w:val="00A45A62"/>
    <w:rsid w:val="00A51EAB"/>
    <w:rsid w:val="00A53748"/>
    <w:rsid w:val="00A54AC5"/>
    <w:rsid w:val="00A54CD9"/>
    <w:rsid w:val="00A56D41"/>
    <w:rsid w:val="00A60DB5"/>
    <w:rsid w:val="00A612C6"/>
    <w:rsid w:val="00A61353"/>
    <w:rsid w:val="00A658ED"/>
    <w:rsid w:val="00A66DB1"/>
    <w:rsid w:val="00A66F6A"/>
    <w:rsid w:val="00A67A92"/>
    <w:rsid w:val="00A715A5"/>
    <w:rsid w:val="00A73568"/>
    <w:rsid w:val="00A76487"/>
    <w:rsid w:val="00A77E80"/>
    <w:rsid w:val="00A8071A"/>
    <w:rsid w:val="00A83FFE"/>
    <w:rsid w:val="00A848B2"/>
    <w:rsid w:val="00A86062"/>
    <w:rsid w:val="00A87099"/>
    <w:rsid w:val="00A8713A"/>
    <w:rsid w:val="00A875FB"/>
    <w:rsid w:val="00A91A70"/>
    <w:rsid w:val="00A92072"/>
    <w:rsid w:val="00A92B43"/>
    <w:rsid w:val="00A94564"/>
    <w:rsid w:val="00AA1B85"/>
    <w:rsid w:val="00AA7E1C"/>
    <w:rsid w:val="00AB1273"/>
    <w:rsid w:val="00AB1CB6"/>
    <w:rsid w:val="00AB1D9A"/>
    <w:rsid w:val="00AB6CD5"/>
    <w:rsid w:val="00AC0B87"/>
    <w:rsid w:val="00AC1868"/>
    <w:rsid w:val="00AC1C3B"/>
    <w:rsid w:val="00AC644E"/>
    <w:rsid w:val="00AC715A"/>
    <w:rsid w:val="00AC7DFC"/>
    <w:rsid w:val="00AD0A62"/>
    <w:rsid w:val="00AD0BFE"/>
    <w:rsid w:val="00AD2E58"/>
    <w:rsid w:val="00AD44FE"/>
    <w:rsid w:val="00AD7996"/>
    <w:rsid w:val="00AE0D5E"/>
    <w:rsid w:val="00AE2C86"/>
    <w:rsid w:val="00AE36AE"/>
    <w:rsid w:val="00AE48C5"/>
    <w:rsid w:val="00AE49F1"/>
    <w:rsid w:val="00AE76BB"/>
    <w:rsid w:val="00AE7E4C"/>
    <w:rsid w:val="00AF32A5"/>
    <w:rsid w:val="00AF4048"/>
    <w:rsid w:val="00AF5120"/>
    <w:rsid w:val="00AF6CBB"/>
    <w:rsid w:val="00AF7DEC"/>
    <w:rsid w:val="00AF7F31"/>
    <w:rsid w:val="00B0180D"/>
    <w:rsid w:val="00B02FC0"/>
    <w:rsid w:val="00B03BE7"/>
    <w:rsid w:val="00B053AF"/>
    <w:rsid w:val="00B05C95"/>
    <w:rsid w:val="00B05CCA"/>
    <w:rsid w:val="00B06EF6"/>
    <w:rsid w:val="00B11F07"/>
    <w:rsid w:val="00B14271"/>
    <w:rsid w:val="00B160FA"/>
    <w:rsid w:val="00B21195"/>
    <w:rsid w:val="00B21ECF"/>
    <w:rsid w:val="00B22F63"/>
    <w:rsid w:val="00B24130"/>
    <w:rsid w:val="00B2584E"/>
    <w:rsid w:val="00B2685D"/>
    <w:rsid w:val="00B271B5"/>
    <w:rsid w:val="00B27B31"/>
    <w:rsid w:val="00B27E9A"/>
    <w:rsid w:val="00B3016F"/>
    <w:rsid w:val="00B30351"/>
    <w:rsid w:val="00B33C2A"/>
    <w:rsid w:val="00B35822"/>
    <w:rsid w:val="00B422EC"/>
    <w:rsid w:val="00B45AD6"/>
    <w:rsid w:val="00B46F00"/>
    <w:rsid w:val="00B473FB"/>
    <w:rsid w:val="00B51664"/>
    <w:rsid w:val="00B57BEB"/>
    <w:rsid w:val="00B672D7"/>
    <w:rsid w:val="00B70780"/>
    <w:rsid w:val="00B72002"/>
    <w:rsid w:val="00B73495"/>
    <w:rsid w:val="00B73648"/>
    <w:rsid w:val="00B754E0"/>
    <w:rsid w:val="00B80304"/>
    <w:rsid w:val="00B81B51"/>
    <w:rsid w:val="00B820D7"/>
    <w:rsid w:val="00B828E5"/>
    <w:rsid w:val="00B84297"/>
    <w:rsid w:val="00B84968"/>
    <w:rsid w:val="00B86A4F"/>
    <w:rsid w:val="00B87094"/>
    <w:rsid w:val="00B958E8"/>
    <w:rsid w:val="00B97853"/>
    <w:rsid w:val="00BA08B7"/>
    <w:rsid w:val="00BA09B2"/>
    <w:rsid w:val="00BA3870"/>
    <w:rsid w:val="00BA3969"/>
    <w:rsid w:val="00BA5B5E"/>
    <w:rsid w:val="00BB0223"/>
    <w:rsid w:val="00BB121B"/>
    <w:rsid w:val="00BB512A"/>
    <w:rsid w:val="00BC0995"/>
    <w:rsid w:val="00BC3BD3"/>
    <w:rsid w:val="00BC48D6"/>
    <w:rsid w:val="00BD0C53"/>
    <w:rsid w:val="00BD2B62"/>
    <w:rsid w:val="00BD32CA"/>
    <w:rsid w:val="00BD56B7"/>
    <w:rsid w:val="00BD7208"/>
    <w:rsid w:val="00BE7091"/>
    <w:rsid w:val="00BE793A"/>
    <w:rsid w:val="00BF1927"/>
    <w:rsid w:val="00BF1C48"/>
    <w:rsid w:val="00BF32DC"/>
    <w:rsid w:val="00BF432A"/>
    <w:rsid w:val="00BF4B5C"/>
    <w:rsid w:val="00BF529D"/>
    <w:rsid w:val="00BF551E"/>
    <w:rsid w:val="00BF6E82"/>
    <w:rsid w:val="00BF6F73"/>
    <w:rsid w:val="00C019E7"/>
    <w:rsid w:val="00C01CDB"/>
    <w:rsid w:val="00C03C80"/>
    <w:rsid w:val="00C13CA0"/>
    <w:rsid w:val="00C144DF"/>
    <w:rsid w:val="00C22049"/>
    <w:rsid w:val="00C23CA9"/>
    <w:rsid w:val="00C24C17"/>
    <w:rsid w:val="00C26894"/>
    <w:rsid w:val="00C30F30"/>
    <w:rsid w:val="00C323F6"/>
    <w:rsid w:val="00C33748"/>
    <w:rsid w:val="00C35C5E"/>
    <w:rsid w:val="00C36066"/>
    <w:rsid w:val="00C40B88"/>
    <w:rsid w:val="00C41A7F"/>
    <w:rsid w:val="00C41D95"/>
    <w:rsid w:val="00C42D1B"/>
    <w:rsid w:val="00C446AC"/>
    <w:rsid w:val="00C47D21"/>
    <w:rsid w:val="00C47D87"/>
    <w:rsid w:val="00C528D3"/>
    <w:rsid w:val="00C5376E"/>
    <w:rsid w:val="00C548B1"/>
    <w:rsid w:val="00C5537E"/>
    <w:rsid w:val="00C568A3"/>
    <w:rsid w:val="00C57CF2"/>
    <w:rsid w:val="00C60117"/>
    <w:rsid w:val="00C63258"/>
    <w:rsid w:val="00C63E66"/>
    <w:rsid w:val="00C651A3"/>
    <w:rsid w:val="00C70493"/>
    <w:rsid w:val="00C70961"/>
    <w:rsid w:val="00C7514D"/>
    <w:rsid w:val="00C76F73"/>
    <w:rsid w:val="00C77012"/>
    <w:rsid w:val="00C77ECC"/>
    <w:rsid w:val="00C80965"/>
    <w:rsid w:val="00C83B73"/>
    <w:rsid w:val="00C912A6"/>
    <w:rsid w:val="00C9379D"/>
    <w:rsid w:val="00C93E5E"/>
    <w:rsid w:val="00C94430"/>
    <w:rsid w:val="00C94FD1"/>
    <w:rsid w:val="00C95613"/>
    <w:rsid w:val="00C95819"/>
    <w:rsid w:val="00C96D73"/>
    <w:rsid w:val="00C97091"/>
    <w:rsid w:val="00CA065D"/>
    <w:rsid w:val="00CA2001"/>
    <w:rsid w:val="00CA6B37"/>
    <w:rsid w:val="00CB46D4"/>
    <w:rsid w:val="00CB5006"/>
    <w:rsid w:val="00CB5B6C"/>
    <w:rsid w:val="00CB657B"/>
    <w:rsid w:val="00CC360C"/>
    <w:rsid w:val="00CC5EF6"/>
    <w:rsid w:val="00CD14E4"/>
    <w:rsid w:val="00CD3B0B"/>
    <w:rsid w:val="00CD458D"/>
    <w:rsid w:val="00CD4616"/>
    <w:rsid w:val="00CD560A"/>
    <w:rsid w:val="00CD6436"/>
    <w:rsid w:val="00CD6618"/>
    <w:rsid w:val="00CE1427"/>
    <w:rsid w:val="00CE1CC7"/>
    <w:rsid w:val="00CE33D5"/>
    <w:rsid w:val="00CE6674"/>
    <w:rsid w:val="00CE7DE0"/>
    <w:rsid w:val="00CF21F9"/>
    <w:rsid w:val="00CF5D37"/>
    <w:rsid w:val="00CF6F33"/>
    <w:rsid w:val="00D00877"/>
    <w:rsid w:val="00D02178"/>
    <w:rsid w:val="00D02248"/>
    <w:rsid w:val="00D03718"/>
    <w:rsid w:val="00D063B8"/>
    <w:rsid w:val="00D1383D"/>
    <w:rsid w:val="00D177DA"/>
    <w:rsid w:val="00D17E3B"/>
    <w:rsid w:val="00D17EAA"/>
    <w:rsid w:val="00D213B6"/>
    <w:rsid w:val="00D21F69"/>
    <w:rsid w:val="00D23C09"/>
    <w:rsid w:val="00D23CED"/>
    <w:rsid w:val="00D24BD2"/>
    <w:rsid w:val="00D24E11"/>
    <w:rsid w:val="00D24F37"/>
    <w:rsid w:val="00D2593A"/>
    <w:rsid w:val="00D260A2"/>
    <w:rsid w:val="00D30CC6"/>
    <w:rsid w:val="00D31822"/>
    <w:rsid w:val="00D3260C"/>
    <w:rsid w:val="00D34AB3"/>
    <w:rsid w:val="00D35790"/>
    <w:rsid w:val="00D40AFA"/>
    <w:rsid w:val="00D41392"/>
    <w:rsid w:val="00D42FC7"/>
    <w:rsid w:val="00D47EF3"/>
    <w:rsid w:val="00D50207"/>
    <w:rsid w:val="00D50425"/>
    <w:rsid w:val="00D51F12"/>
    <w:rsid w:val="00D52B16"/>
    <w:rsid w:val="00D53A2D"/>
    <w:rsid w:val="00D55CBF"/>
    <w:rsid w:val="00D60B57"/>
    <w:rsid w:val="00D619AA"/>
    <w:rsid w:val="00D62EF1"/>
    <w:rsid w:val="00D6309D"/>
    <w:rsid w:val="00D637A7"/>
    <w:rsid w:val="00D640C6"/>
    <w:rsid w:val="00D644CA"/>
    <w:rsid w:val="00D64765"/>
    <w:rsid w:val="00D647B8"/>
    <w:rsid w:val="00D66C46"/>
    <w:rsid w:val="00D66FC2"/>
    <w:rsid w:val="00D67C9C"/>
    <w:rsid w:val="00D706C5"/>
    <w:rsid w:val="00D741BA"/>
    <w:rsid w:val="00D74762"/>
    <w:rsid w:val="00D76C7E"/>
    <w:rsid w:val="00D804F0"/>
    <w:rsid w:val="00D8631C"/>
    <w:rsid w:val="00D86493"/>
    <w:rsid w:val="00D915E1"/>
    <w:rsid w:val="00D92226"/>
    <w:rsid w:val="00D9293F"/>
    <w:rsid w:val="00D93598"/>
    <w:rsid w:val="00D95612"/>
    <w:rsid w:val="00D96526"/>
    <w:rsid w:val="00D96B9A"/>
    <w:rsid w:val="00DA0A33"/>
    <w:rsid w:val="00DA1E18"/>
    <w:rsid w:val="00DA7138"/>
    <w:rsid w:val="00DB05B1"/>
    <w:rsid w:val="00DB1504"/>
    <w:rsid w:val="00DB2D3C"/>
    <w:rsid w:val="00DB4F95"/>
    <w:rsid w:val="00DB7F14"/>
    <w:rsid w:val="00DC3761"/>
    <w:rsid w:val="00DD217B"/>
    <w:rsid w:val="00DD512E"/>
    <w:rsid w:val="00DD5F89"/>
    <w:rsid w:val="00DD7D45"/>
    <w:rsid w:val="00DE0574"/>
    <w:rsid w:val="00DE1177"/>
    <w:rsid w:val="00DE2CEA"/>
    <w:rsid w:val="00DE6A3C"/>
    <w:rsid w:val="00DE6E1D"/>
    <w:rsid w:val="00DE7F97"/>
    <w:rsid w:val="00DF1010"/>
    <w:rsid w:val="00DF1A35"/>
    <w:rsid w:val="00DF5AEA"/>
    <w:rsid w:val="00DF63F6"/>
    <w:rsid w:val="00E0140F"/>
    <w:rsid w:val="00E106B1"/>
    <w:rsid w:val="00E13161"/>
    <w:rsid w:val="00E13747"/>
    <w:rsid w:val="00E154F3"/>
    <w:rsid w:val="00E17A0C"/>
    <w:rsid w:val="00E24469"/>
    <w:rsid w:val="00E24C7C"/>
    <w:rsid w:val="00E25AEA"/>
    <w:rsid w:val="00E260A1"/>
    <w:rsid w:val="00E261B9"/>
    <w:rsid w:val="00E270DC"/>
    <w:rsid w:val="00E30DEF"/>
    <w:rsid w:val="00E30ED2"/>
    <w:rsid w:val="00E332E9"/>
    <w:rsid w:val="00E353C0"/>
    <w:rsid w:val="00E35A2E"/>
    <w:rsid w:val="00E3607A"/>
    <w:rsid w:val="00E365C7"/>
    <w:rsid w:val="00E375A0"/>
    <w:rsid w:val="00E37F70"/>
    <w:rsid w:val="00E41AF5"/>
    <w:rsid w:val="00E41B69"/>
    <w:rsid w:val="00E42AF8"/>
    <w:rsid w:val="00E446C1"/>
    <w:rsid w:val="00E5207F"/>
    <w:rsid w:val="00E54B0A"/>
    <w:rsid w:val="00E55286"/>
    <w:rsid w:val="00E55E97"/>
    <w:rsid w:val="00E56575"/>
    <w:rsid w:val="00E61CB9"/>
    <w:rsid w:val="00E661D0"/>
    <w:rsid w:val="00E67A88"/>
    <w:rsid w:val="00E732A0"/>
    <w:rsid w:val="00E758B9"/>
    <w:rsid w:val="00E834C6"/>
    <w:rsid w:val="00E83780"/>
    <w:rsid w:val="00E83885"/>
    <w:rsid w:val="00E83D04"/>
    <w:rsid w:val="00E85569"/>
    <w:rsid w:val="00E856AF"/>
    <w:rsid w:val="00E86055"/>
    <w:rsid w:val="00E866D9"/>
    <w:rsid w:val="00E90157"/>
    <w:rsid w:val="00E905F7"/>
    <w:rsid w:val="00E90E08"/>
    <w:rsid w:val="00E93A01"/>
    <w:rsid w:val="00E93FF8"/>
    <w:rsid w:val="00E961C4"/>
    <w:rsid w:val="00E96EAF"/>
    <w:rsid w:val="00EA1752"/>
    <w:rsid w:val="00EA326E"/>
    <w:rsid w:val="00EA5BDB"/>
    <w:rsid w:val="00EA6E79"/>
    <w:rsid w:val="00EB050A"/>
    <w:rsid w:val="00EB2B92"/>
    <w:rsid w:val="00EB36CF"/>
    <w:rsid w:val="00EB382E"/>
    <w:rsid w:val="00EB7398"/>
    <w:rsid w:val="00EB797B"/>
    <w:rsid w:val="00EC00AC"/>
    <w:rsid w:val="00EC02C2"/>
    <w:rsid w:val="00EC0368"/>
    <w:rsid w:val="00EC0586"/>
    <w:rsid w:val="00EC142D"/>
    <w:rsid w:val="00EC2836"/>
    <w:rsid w:val="00EC2AFD"/>
    <w:rsid w:val="00EC412B"/>
    <w:rsid w:val="00ED1B14"/>
    <w:rsid w:val="00ED1D99"/>
    <w:rsid w:val="00ED2B5C"/>
    <w:rsid w:val="00EE1460"/>
    <w:rsid w:val="00EE31A6"/>
    <w:rsid w:val="00EE36B0"/>
    <w:rsid w:val="00EE413F"/>
    <w:rsid w:val="00EF15FF"/>
    <w:rsid w:val="00EF32FA"/>
    <w:rsid w:val="00EF7111"/>
    <w:rsid w:val="00EF7AD1"/>
    <w:rsid w:val="00EF7D1A"/>
    <w:rsid w:val="00F0125D"/>
    <w:rsid w:val="00F03436"/>
    <w:rsid w:val="00F03D57"/>
    <w:rsid w:val="00F0448F"/>
    <w:rsid w:val="00F0451C"/>
    <w:rsid w:val="00F06DA3"/>
    <w:rsid w:val="00F11B2E"/>
    <w:rsid w:val="00F2343D"/>
    <w:rsid w:val="00F240B0"/>
    <w:rsid w:val="00F253B4"/>
    <w:rsid w:val="00F25783"/>
    <w:rsid w:val="00F275C0"/>
    <w:rsid w:val="00F30848"/>
    <w:rsid w:val="00F36107"/>
    <w:rsid w:val="00F36145"/>
    <w:rsid w:val="00F37BDD"/>
    <w:rsid w:val="00F37F3B"/>
    <w:rsid w:val="00F41503"/>
    <w:rsid w:val="00F43352"/>
    <w:rsid w:val="00F435B7"/>
    <w:rsid w:val="00F44EDB"/>
    <w:rsid w:val="00F466C8"/>
    <w:rsid w:val="00F50B46"/>
    <w:rsid w:val="00F52372"/>
    <w:rsid w:val="00F5403D"/>
    <w:rsid w:val="00F56A1A"/>
    <w:rsid w:val="00F62746"/>
    <w:rsid w:val="00F629FF"/>
    <w:rsid w:val="00F63D03"/>
    <w:rsid w:val="00F64049"/>
    <w:rsid w:val="00F65E2F"/>
    <w:rsid w:val="00F67DF1"/>
    <w:rsid w:val="00F67EB3"/>
    <w:rsid w:val="00F72CD4"/>
    <w:rsid w:val="00F73BA5"/>
    <w:rsid w:val="00F74B68"/>
    <w:rsid w:val="00F819E6"/>
    <w:rsid w:val="00F82A45"/>
    <w:rsid w:val="00F8309B"/>
    <w:rsid w:val="00F83379"/>
    <w:rsid w:val="00F833C9"/>
    <w:rsid w:val="00F90064"/>
    <w:rsid w:val="00F9083B"/>
    <w:rsid w:val="00F91F35"/>
    <w:rsid w:val="00F93185"/>
    <w:rsid w:val="00F9372F"/>
    <w:rsid w:val="00F96AFD"/>
    <w:rsid w:val="00F979C0"/>
    <w:rsid w:val="00FA0253"/>
    <w:rsid w:val="00FA17E5"/>
    <w:rsid w:val="00FA2371"/>
    <w:rsid w:val="00FA2AE3"/>
    <w:rsid w:val="00FA2BB2"/>
    <w:rsid w:val="00FA2E19"/>
    <w:rsid w:val="00FA2FAF"/>
    <w:rsid w:val="00FA4A44"/>
    <w:rsid w:val="00FA580A"/>
    <w:rsid w:val="00FB12DC"/>
    <w:rsid w:val="00FB398B"/>
    <w:rsid w:val="00FB610D"/>
    <w:rsid w:val="00FC2BAD"/>
    <w:rsid w:val="00FC441F"/>
    <w:rsid w:val="00FC4724"/>
    <w:rsid w:val="00FD032E"/>
    <w:rsid w:val="00FD0475"/>
    <w:rsid w:val="00FD14E7"/>
    <w:rsid w:val="00FD4CCA"/>
    <w:rsid w:val="00FE2A9E"/>
    <w:rsid w:val="00FE70B4"/>
    <w:rsid w:val="00FF39B0"/>
    <w:rsid w:val="00FF776B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Headline">
    <w:name w:val="Headline"/>
    <w:rsid w:val="007B059C"/>
    <w:rPr>
      <w:rFonts w:cs="Times New Roman"/>
      <w:b/>
      <w:bCs/>
      <w:sz w:val="32"/>
    </w:rPr>
  </w:style>
  <w:style w:type="character" w:customStyle="1" w:styleId="AboutandContactBody">
    <w:name w:val="About and Contact Body"/>
    <w:rsid w:val="007B059C"/>
    <w:rPr>
      <w:rFonts w:ascii="Segoe UI" w:hAnsi="Segoe UI" w:cs="Times New Roman"/>
      <w:sz w:val="18"/>
    </w:rPr>
  </w:style>
  <w:style w:type="character" w:customStyle="1" w:styleId="Ohne">
    <w:name w:val="Ohne"/>
    <w:rsid w:val="007B059C"/>
  </w:style>
  <w:style w:type="paragraph" w:styleId="Listaszerbekezds">
    <w:name w:val="List Paragraph"/>
    <w:basedOn w:val="Norml"/>
    <w:link w:val="ListaszerbekezdsChar"/>
    <w:uiPriority w:val="34"/>
    <w:qFormat/>
    <w:rsid w:val="00864560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  <w:style w:type="character" w:styleId="Lbjegyzet-hivatkozs">
    <w:name w:val="footnote reference"/>
    <w:basedOn w:val="Bekezdsalapbettpusa"/>
    <w:uiPriority w:val="99"/>
    <w:unhideWhenUsed/>
    <w:rsid w:val="0086456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864560"/>
    <w:pPr>
      <w:spacing w:line="240" w:lineRule="auto"/>
      <w:jc w:val="both"/>
    </w:pPr>
    <w:rPr>
      <w:rFonts w:ascii="Segoe UI" w:hAnsi="Segoe UI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4560"/>
    <w:rPr>
      <w:rFonts w:ascii="Segoe UI" w:hAnsi="Segoe UI"/>
      <w:lang w:val="en-US" w:eastAsia="en-US"/>
    </w:rPr>
  </w:style>
  <w:style w:type="character" w:customStyle="1" w:styleId="AboutandContactHeadline">
    <w:name w:val="About and Contact Headline"/>
    <w:rsid w:val="004F539E"/>
    <w:rPr>
      <w:rFonts w:ascii="Segoe UI" w:hAnsi="Segoe UI" w:cs="Times New Roman"/>
      <w:b/>
      <w:bCs/>
      <w:sz w:val="18"/>
    </w:rPr>
  </w:style>
  <w:style w:type="character" w:customStyle="1" w:styleId="ListaszerbekezdsChar">
    <w:name w:val="Listaszerű bekezdés Char"/>
    <w:link w:val="Listaszerbekezds"/>
    <w:uiPriority w:val="34"/>
    <w:locked/>
    <w:rsid w:val="00FA2371"/>
    <w:rPr>
      <w:rFonts w:ascii="Segoe UI" w:hAnsi="Segoe UI"/>
      <w:sz w:val="22"/>
      <w:szCs w:val="24"/>
      <w:lang w:val="en-US" w:eastAsia="en-US"/>
    </w:rPr>
  </w:style>
  <w:style w:type="paragraph" w:customStyle="1" w:styleId="xmsonormal">
    <w:name w:val="x_msonormal"/>
    <w:basedOn w:val="Norml"/>
    <w:rsid w:val="00561DF9"/>
    <w:pPr>
      <w:spacing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customStyle="1" w:styleId="xmsolistparagraph">
    <w:name w:val="x_msolistparagraph"/>
    <w:basedOn w:val="Norml"/>
    <w:rsid w:val="00561DF9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styleId="Vltozat">
    <w:name w:val="Revision"/>
    <w:hidden/>
    <w:uiPriority w:val="62"/>
    <w:unhideWhenUsed/>
    <w:rsid w:val="004A1FE0"/>
    <w:rPr>
      <w:rFonts w:ascii="Arial" w:hAnsi="Arial"/>
      <w:szCs w:val="24"/>
      <w:lang w:eastAsia="en-US"/>
    </w:rPr>
  </w:style>
  <w:style w:type="paragraph" w:customStyle="1" w:styleId="Topline">
    <w:name w:val="Topline"/>
    <w:basedOn w:val="Norml"/>
    <w:qFormat/>
    <w:rsid w:val="00D24F37"/>
    <w:pPr>
      <w:spacing w:before="560" w:after="560" w:line="276" w:lineRule="auto"/>
      <w:jc w:val="both"/>
    </w:pPr>
    <w:rPr>
      <w:rFonts w:ascii="Segoe UI" w:hAnsi="Segoe UI" w:cs="Segoe UI"/>
      <w:sz w:val="22"/>
      <w:szCs w:val="22"/>
      <w:lang w:val="en-US"/>
    </w:rPr>
  </w:style>
  <w:style w:type="paragraph" w:customStyle="1" w:styleId="He04Funote">
    <w:name w:val="_He_04_Fußnote"/>
    <w:next w:val="Norml"/>
    <w:qFormat/>
    <w:rsid w:val="00D24F37"/>
    <w:pPr>
      <w:tabs>
        <w:tab w:val="left" w:pos="85"/>
      </w:tabs>
      <w:spacing w:line="256" w:lineRule="auto"/>
      <w:ind w:left="85" w:hanging="85"/>
    </w:pPr>
    <w:rPr>
      <w:rFonts w:ascii="Segoe UI" w:hAnsi="Segoe UI"/>
      <w:sz w:val="15"/>
      <w:szCs w:val="22"/>
      <w:lang w:eastAsia="en-US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215FFC"/>
    <w:rPr>
      <w:color w:val="605E5C"/>
      <w:shd w:val="clear" w:color="auto" w:fill="E1DFDD"/>
    </w:rPr>
  </w:style>
  <w:style w:type="paragraph" w:customStyle="1" w:styleId="He01FlietextAufzhlung2Ebene">
    <w:name w:val="_He_01_Fließtext Aufzählung 2. Ebene"/>
    <w:next w:val="Norml"/>
    <w:qFormat/>
    <w:rsid w:val="00664A48"/>
    <w:pPr>
      <w:numPr>
        <w:numId w:val="15"/>
      </w:numPr>
      <w:spacing w:after="160"/>
    </w:pPr>
    <w:rPr>
      <w:rFonts w:ascii="Segoe UI" w:hAnsi="Segoe U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lalati.kommunikacio@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B2C12-C99C-491F-BC31-4AAD6D08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</Template>
  <TotalTime>0</TotalTime>
  <Pages>2</Pages>
  <Words>560</Words>
  <Characters>3871</Characters>
  <Application>Microsoft Office Word</Application>
  <DocSecurity>0</DocSecurity>
  <Lines>32</Lines>
  <Paragraphs>8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4423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5</cp:revision>
  <cp:lastPrinted>2016-11-16T08:11:00Z</cp:lastPrinted>
  <dcterms:created xsi:type="dcterms:W3CDTF">2024-10-21T14:12:00Z</dcterms:created>
  <dcterms:modified xsi:type="dcterms:W3CDTF">2024-10-21T14:14:00Z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1b2f1761ea53f61bf5cbb7788794a095d9e75e416bbb13664ac06edfd13bfd24</vt:lpwstr>
  </property>
</Properties>
</file>