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4A4F1EFE" w:rsidR="00B422EC" w:rsidRDefault="006F3DC0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7.4.2025</w:t>
      </w:r>
      <w:r w:rsidR="002D4867">
        <w:rPr>
          <w:lang w:val="pt-PT"/>
        </w:rPr>
        <w:t>.</w:t>
      </w:r>
    </w:p>
    <w:p w14:paraId="500F1220" w14:textId="27E68284" w:rsidR="004B7D69" w:rsidRDefault="004B7D69" w:rsidP="007F31F1">
      <w:pPr>
        <w:spacing w:after="120"/>
        <w:rPr>
          <w:rStyle w:val="Headline"/>
          <w:szCs w:val="20"/>
          <w:lang w:val="pt-PT"/>
        </w:rPr>
      </w:pPr>
      <w:r w:rsidRPr="004B7D69">
        <w:rPr>
          <w:rStyle w:val="Headline"/>
          <w:szCs w:val="20"/>
          <w:lang w:val="pt-PT"/>
        </w:rPr>
        <w:t xml:space="preserve">Prema odluci potrošača brend </w:t>
      </w:r>
      <w:r>
        <w:rPr>
          <w:rStyle w:val="Headline"/>
          <w:szCs w:val="20"/>
          <w:lang w:val="pt-PT"/>
        </w:rPr>
        <w:t>Persil</w:t>
      </w:r>
      <w:r w:rsidRPr="004B7D69">
        <w:rPr>
          <w:rStyle w:val="Headline"/>
          <w:szCs w:val="20"/>
          <w:lang w:val="pt-PT"/>
        </w:rPr>
        <w:t xml:space="preserve"> nosilac je priznanja „</w:t>
      </w:r>
      <w:r>
        <w:rPr>
          <w:rStyle w:val="Headline"/>
          <w:szCs w:val="20"/>
          <w:lang w:val="pt-PT"/>
        </w:rPr>
        <w:t>Najbolje u Srbiji</w:t>
      </w:r>
      <w:r w:rsidRPr="004B7D69">
        <w:rPr>
          <w:rStyle w:val="Headline"/>
          <w:szCs w:val="20"/>
          <w:lang w:val="pt-PT"/>
        </w:rPr>
        <w:t>“</w:t>
      </w:r>
    </w:p>
    <w:p w14:paraId="57341062" w14:textId="06401ABD" w:rsidR="007F31F1" w:rsidRPr="001F6E1B" w:rsidRDefault="007F31F1" w:rsidP="007F31F1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F6E1B">
        <w:rPr>
          <w:rFonts w:asciiTheme="minorHAnsi" w:hAnsiTheme="minorHAnsi" w:cstheme="minorHAnsi"/>
          <w:sz w:val="20"/>
          <w:szCs w:val="20"/>
        </w:rPr>
        <w:t xml:space="preserve">U </w:t>
      </w:r>
      <w:r w:rsidR="006F3DC0" w:rsidRPr="001F6E1B">
        <w:rPr>
          <w:rFonts w:asciiTheme="minorHAnsi" w:hAnsiTheme="minorHAnsi" w:cstheme="minorHAnsi"/>
          <w:sz w:val="20"/>
          <w:szCs w:val="20"/>
        </w:rPr>
        <w:t>petak, 4. aprila na Dorćol Platzu</w:t>
      </w:r>
      <w:r w:rsidR="00153063" w:rsidRPr="001F6E1B">
        <w:rPr>
          <w:rFonts w:asciiTheme="minorHAnsi" w:hAnsiTheme="minorHAnsi" w:cstheme="minorHAnsi"/>
          <w:sz w:val="20"/>
          <w:szCs w:val="20"/>
        </w:rPr>
        <w:t xml:space="preserve">, održana je </w:t>
      </w:r>
      <w:r w:rsidR="00153063" w:rsidRPr="001F6E1B">
        <w:rPr>
          <w:rFonts w:asciiTheme="minorHAnsi" w:hAnsiTheme="minorHAnsi" w:cstheme="minorHAnsi"/>
          <w:b/>
          <w:bCs/>
          <w:sz w:val="20"/>
          <w:szCs w:val="20"/>
        </w:rPr>
        <w:t>jubilarna 15. dodela priznanja „Najbolje u Srbiji”</w:t>
      </w:r>
      <w:r w:rsidR="00153063" w:rsidRPr="001F6E1B">
        <w:rPr>
          <w:rFonts w:asciiTheme="minorHAnsi" w:hAnsiTheme="minorHAnsi" w:cstheme="minorHAnsi"/>
          <w:sz w:val="20"/>
          <w:szCs w:val="20"/>
        </w:rPr>
        <w:t xml:space="preserve">, u organizaciji udruženja </w:t>
      </w:r>
      <w:r w:rsidR="00153063" w:rsidRPr="001F6E1B">
        <w:rPr>
          <w:rFonts w:asciiTheme="minorHAnsi" w:hAnsiTheme="minorHAnsi" w:cstheme="minorHAnsi"/>
          <w:b/>
          <w:bCs/>
          <w:sz w:val="20"/>
          <w:szCs w:val="20"/>
        </w:rPr>
        <w:t xml:space="preserve">Moja Srbija. </w:t>
      </w:r>
      <w:r w:rsidR="00065EEA" w:rsidRPr="001F6E1B">
        <w:rPr>
          <w:rFonts w:asciiTheme="minorHAnsi" w:hAnsiTheme="minorHAnsi" w:cstheme="minorHAnsi"/>
          <w:sz w:val="20"/>
          <w:szCs w:val="20"/>
        </w:rPr>
        <w:t>I ove godine svi dobitnici priznanja izabrani su isključivo na osnovu glasova potrošača.</w:t>
      </w:r>
    </w:p>
    <w:p w14:paraId="03656D27" w14:textId="07DED310" w:rsidR="007F31F1" w:rsidRPr="001F6E1B" w:rsidRDefault="007F31F1" w:rsidP="007F31F1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F6E1B">
        <w:rPr>
          <w:rFonts w:asciiTheme="minorHAnsi" w:hAnsiTheme="minorHAnsi" w:cstheme="minorHAnsi"/>
          <w:sz w:val="20"/>
          <w:szCs w:val="20"/>
        </w:rPr>
        <w:t xml:space="preserve">Brend </w:t>
      </w:r>
      <w:r w:rsidR="004A0B77" w:rsidRPr="001F6E1B">
        <w:rPr>
          <w:rFonts w:asciiTheme="minorHAnsi" w:hAnsiTheme="minorHAnsi" w:cstheme="minorHAnsi"/>
          <w:sz w:val="20"/>
          <w:szCs w:val="20"/>
        </w:rPr>
        <w:t xml:space="preserve">Persil </w:t>
      </w:r>
      <w:r w:rsidR="00AD23F6">
        <w:rPr>
          <w:rFonts w:asciiTheme="minorHAnsi" w:hAnsiTheme="minorHAnsi" w:cstheme="minorHAnsi"/>
          <w:sz w:val="20"/>
          <w:szCs w:val="20"/>
        </w:rPr>
        <w:t>po</w:t>
      </w:r>
      <w:r w:rsidR="005B0C74" w:rsidRPr="001F6E1B">
        <w:rPr>
          <w:rFonts w:asciiTheme="minorHAnsi" w:hAnsiTheme="minorHAnsi" w:cstheme="minorHAnsi"/>
          <w:sz w:val="20"/>
          <w:szCs w:val="20"/>
        </w:rPr>
        <w:t xml:space="preserve">nosno je poneo titulu najboljeg u kategoriji </w:t>
      </w:r>
      <w:r w:rsidRPr="00AD23F6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4A0B77" w:rsidRPr="00AD23F6">
        <w:rPr>
          <w:rFonts w:asciiTheme="minorHAnsi" w:hAnsiTheme="minorHAnsi" w:cstheme="minorHAnsi"/>
          <w:b/>
          <w:bCs/>
          <w:sz w:val="20"/>
          <w:szCs w:val="20"/>
        </w:rPr>
        <w:t>Kućna higijena</w:t>
      </w:r>
      <w:r w:rsidR="004960DC" w:rsidRPr="00AD23F6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4960DC" w:rsidRPr="001F6E1B">
        <w:rPr>
          <w:rFonts w:asciiTheme="minorHAnsi" w:hAnsiTheme="minorHAnsi" w:cstheme="minorHAnsi"/>
          <w:sz w:val="20"/>
          <w:szCs w:val="20"/>
        </w:rPr>
        <w:t xml:space="preserve">, </w:t>
      </w:r>
      <w:r w:rsidR="005B0C74" w:rsidRPr="001F6E1B">
        <w:rPr>
          <w:rFonts w:asciiTheme="minorHAnsi" w:hAnsiTheme="minorHAnsi" w:cstheme="minorHAnsi"/>
          <w:sz w:val="20"/>
          <w:szCs w:val="20"/>
        </w:rPr>
        <w:t xml:space="preserve">što predstavlja još jednu potvrdu kvaliteta i poverenja koje potrošači ukazuju ovom </w:t>
      </w:r>
      <w:r w:rsidR="00C33308" w:rsidRPr="001F6E1B">
        <w:rPr>
          <w:rFonts w:asciiTheme="minorHAnsi" w:hAnsiTheme="minorHAnsi" w:cstheme="minorHAnsi"/>
          <w:sz w:val="20"/>
          <w:szCs w:val="20"/>
        </w:rPr>
        <w:t>brendu</w:t>
      </w:r>
      <w:r w:rsidR="005B0C74" w:rsidRPr="001F6E1B">
        <w:rPr>
          <w:rFonts w:asciiTheme="minorHAnsi" w:hAnsiTheme="minorHAnsi" w:cstheme="minorHAnsi"/>
          <w:sz w:val="20"/>
          <w:szCs w:val="20"/>
        </w:rPr>
        <w:t>.</w:t>
      </w:r>
    </w:p>
    <w:p w14:paraId="533F9EE4" w14:textId="441E954A" w:rsidR="00D200EA" w:rsidRPr="001F6E1B" w:rsidRDefault="007329BB" w:rsidP="00D200EA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F6E1B">
        <w:rPr>
          <w:rFonts w:asciiTheme="minorHAnsi" w:hAnsiTheme="minorHAnsi" w:cstheme="minorHAnsi"/>
          <w:sz w:val="20"/>
          <w:szCs w:val="20"/>
        </w:rPr>
        <w:t xml:space="preserve">„Izuzetno smo ponosni što je Persil prepoznat kao najbolji u svojoj kategoriji. Priznanja potrošača za nas imaju posebnu vrednost, jer potvrđuju da inovacije koje uvodimo prate njihove potrebe i očekivanja. Ova nagrada nam je dodatna motivacija da nastavimo da unapređujemo naše proizvode i opravdamo poverenje </w:t>
      </w:r>
      <w:proofErr w:type="gramStart"/>
      <w:r w:rsidRPr="001F6E1B">
        <w:rPr>
          <w:rFonts w:asciiTheme="minorHAnsi" w:hAnsiTheme="minorHAnsi" w:cstheme="minorHAnsi"/>
          <w:sz w:val="20"/>
          <w:szCs w:val="20"/>
        </w:rPr>
        <w:t>potrošača.“</w:t>
      </w:r>
      <w:proofErr w:type="gramEnd"/>
      <w:r w:rsidRPr="001F6E1B">
        <w:rPr>
          <w:rFonts w:asciiTheme="minorHAnsi" w:hAnsiTheme="minorHAnsi" w:cstheme="minorHAnsi"/>
          <w:sz w:val="20"/>
          <w:szCs w:val="20"/>
        </w:rPr>
        <w:t xml:space="preserve"> – izjavila je Tijana Antić iz sektora korporativnih komunikacija kompanije Henkel. </w:t>
      </w:r>
    </w:p>
    <w:p w14:paraId="03321AAE" w14:textId="4D503AE0" w:rsidR="00FC122B" w:rsidRPr="00F51711" w:rsidRDefault="00D200EA" w:rsidP="00D200EA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F6E1B">
        <w:rPr>
          <w:rFonts w:asciiTheme="minorHAnsi" w:hAnsiTheme="minorHAnsi" w:cstheme="minorHAnsi"/>
          <w:sz w:val="20"/>
          <w:szCs w:val="20"/>
        </w:rPr>
        <w:t xml:space="preserve">Ove godine održan je prvi humanitarni festival </w:t>
      </w:r>
      <w:r w:rsidRPr="001F6E1B">
        <w:rPr>
          <w:rFonts w:asciiTheme="minorHAnsi" w:hAnsiTheme="minorHAnsi" w:cstheme="minorHAnsi"/>
          <w:b/>
          <w:bCs/>
          <w:sz w:val="20"/>
          <w:szCs w:val="20"/>
        </w:rPr>
        <w:t>BelgrAID</w:t>
      </w:r>
      <w:r w:rsidRPr="001F6E1B">
        <w:rPr>
          <w:rFonts w:asciiTheme="minorHAnsi" w:hAnsiTheme="minorHAnsi" w:cstheme="minorHAnsi"/>
          <w:sz w:val="20"/>
          <w:szCs w:val="20"/>
        </w:rPr>
        <w:t xml:space="preserve">, u okviru kojeg je organizovana i dodela priznanja „Najbolje u Srbiji”, koja je predstavljala centralni događaj festivala. Kampanja „Najbolje u Srbiji” već 15 godina prepoznaje i nagrađuje </w:t>
      </w:r>
      <w:r w:rsidRPr="001F6E1B">
        <w:rPr>
          <w:rFonts w:asciiTheme="minorHAnsi" w:hAnsiTheme="minorHAnsi" w:cstheme="minorHAnsi"/>
          <w:b/>
          <w:bCs/>
          <w:sz w:val="20"/>
          <w:szCs w:val="20"/>
        </w:rPr>
        <w:t>najkvalitetnije domaće proizvode, brendove i kompanije</w:t>
      </w:r>
      <w:r w:rsidRPr="001F6E1B">
        <w:rPr>
          <w:rFonts w:asciiTheme="minorHAnsi" w:hAnsiTheme="minorHAnsi" w:cstheme="minorHAnsi"/>
          <w:sz w:val="20"/>
          <w:szCs w:val="20"/>
        </w:rPr>
        <w:t xml:space="preserve">, </w:t>
      </w:r>
      <w:r w:rsidR="007B550A" w:rsidRPr="001F6E1B">
        <w:rPr>
          <w:rFonts w:asciiTheme="minorHAnsi" w:hAnsiTheme="minorHAnsi" w:cstheme="minorHAnsi"/>
          <w:sz w:val="20"/>
          <w:szCs w:val="20"/>
        </w:rPr>
        <w:t>koje svojim radom unapređuju društvo.</w:t>
      </w:r>
    </w:p>
    <w:p w14:paraId="54C71138" w14:textId="4AD3587D" w:rsidR="0099008E" w:rsidRPr="003A35AC" w:rsidRDefault="0099008E" w:rsidP="0099008E">
      <w:pPr>
        <w:spacing w:line="240" w:lineRule="auto"/>
        <w:jc w:val="left"/>
        <w:rPr>
          <w:b/>
          <w:bCs/>
          <w:sz w:val="18"/>
          <w:szCs w:val="18"/>
          <w:lang w:val="sr-Latn-RS"/>
        </w:rPr>
      </w:pPr>
      <w:r w:rsidRPr="003A35AC">
        <w:rPr>
          <w:rStyle w:val="AboutandContactHeadline"/>
          <w:lang w:val="sr-Latn-RS"/>
        </w:rPr>
        <w:t>O komp</w:t>
      </w:r>
      <w:r w:rsidR="00D01821">
        <w:rPr>
          <w:rStyle w:val="AboutandContactHeadline"/>
          <w:lang w:val="sr-Latn-RS"/>
        </w:rPr>
        <w:t>а</w:t>
      </w:r>
      <w:r w:rsidRPr="003A35AC">
        <w:rPr>
          <w:rStyle w:val="AboutandContactHeadline"/>
          <w:lang w:val="sr-Latn-RS"/>
        </w:rPr>
        <w:t>niji Henkel</w:t>
      </w:r>
    </w:p>
    <w:p w14:paraId="73EC8182" w14:textId="6D5DF104" w:rsidR="0099008E" w:rsidRPr="00EA0165" w:rsidRDefault="0099008E" w:rsidP="0099008E">
      <w:pPr>
        <w:rPr>
          <w:sz w:val="18"/>
          <w:lang w:val="sr-Latn-RS"/>
        </w:rPr>
      </w:pPr>
      <w:r w:rsidRPr="00EA0165">
        <w:rPr>
          <w:sz w:val="18"/>
          <w:lang w:val="sr-Latn-RS"/>
        </w:rPr>
        <w:t>Henkel,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svojim brendovim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inov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tehnologij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uzim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vodeće pozicije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u industrijskom i potroš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čkom sektoru. Poslovni sektor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dhezivi Tehnologije je glob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 lider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lepkov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ptiv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funkcion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lnih prem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sektorom Consumer Br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nds,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drži vodeće pozicije posebno u sektorim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pr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veš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održ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dom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ćinstv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nege kose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mnogim tržištim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tegorij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Tri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brend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nije su Loctite, Persil i Schw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rzkopf. U fisk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lnoj 202</w:t>
      </w:r>
      <w:r>
        <w:rPr>
          <w:sz w:val="18"/>
          <w:lang w:val="sr-Latn-RS"/>
        </w:rPr>
        <w:t>4</w:t>
      </w:r>
      <w:r w:rsidRPr="00EA0165">
        <w:rPr>
          <w:sz w:val="18"/>
          <w:lang w:val="sr-Latn-RS"/>
        </w:rPr>
        <w:t>. godini, Henkel je ostv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rio prod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ju od preko 21,</w:t>
      </w:r>
      <w:r>
        <w:rPr>
          <w:sz w:val="18"/>
          <w:lang w:val="sr-Latn-RS"/>
        </w:rPr>
        <w:t>6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pril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gođeni oper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tivni profit od oko </w:t>
      </w:r>
      <w:r>
        <w:rPr>
          <w:sz w:val="18"/>
          <w:lang w:val="sr-Latn-RS"/>
        </w:rPr>
        <w:t>3</w:t>
      </w:r>
      <w:r w:rsidRPr="00EA0165">
        <w:rPr>
          <w:sz w:val="18"/>
          <w:lang w:val="sr-Latn-RS"/>
        </w:rPr>
        <w:t>,</w:t>
      </w:r>
      <w:r>
        <w:rPr>
          <w:sz w:val="18"/>
          <w:lang w:val="sr-Latn-RS"/>
        </w:rPr>
        <w:t>1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. Prioritetne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kcije Henkel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su uvrštene u nem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čki indeks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X. Održivost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dugu 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diciju u Henkel-u,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snu str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tegiju održivosti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specifičnim ciljevim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Henkel je osnov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 1876. godine i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pošlj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znovrsni tim od više od 4</w:t>
      </w:r>
      <w:r>
        <w:rPr>
          <w:sz w:val="18"/>
          <w:lang w:val="sr-Latn-RS"/>
        </w:rPr>
        <w:t>7</w:t>
      </w:r>
      <w:r w:rsidRPr="00EA0165">
        <w:rPr>
          <w:sz w:val="18"/>
          <w:lang w:val="sr-Latn-RS"/>
        </w:rPr>
        <w:t>.000 ljudi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- ujedinjen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kom korpor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tivnom kulturom, deljenim vrednostim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jedničkom svrhom: „Pioneers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 he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rt for the good of gener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tions“.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više inform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molimo 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s posetite </w:t>
      </w:r>
      <w:hyperlink r:id="rId12" w:history="1">
        <w:r w:rsidRPr="00EA0165">
          <w:rPr>
            <w:rStyle w:val="Hyperlink"/>
            <w:szCs w:val="24"/>
            <w:lang w:val="sr-Latn-RS"/>
          </w:rPr>
          <w:t>www.henkel.rs</w:t>
        </w:r>
      </w:hyperlink>
      <w:r w:rsidRPr="00EA0165">
        <w:rPr>
          <w:sz w:val="18"/>
          <w:lang w:val="sr-Latn-RS"/>
        </w:rPr>
        <w:t xml:space="preserve"> </w:t>
      </w:r>
    </w:p>
    <w:p w14:paraId="53315535" w14:textId="77777777" w:rsidR="0099008E" w:rsidRPr="003A35AC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Kont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kt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G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vrilović Š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ntić</w:t>
      </w:r>
    </w:p>
    <w:p w14:paraId="301A67F2" w14:textId="77777777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Telephone</w:t>
      </w:r>
      <w:r w:rsidRPr="003A35AC">
        <w:rPr>
          <w:rStyle w:val="AboutandContactBody"/>
          <w:lang w:val="sr-Latn-RS"/>
        </w:rPr>
        <w:tab/>
        <w:t>+381 60 207 22 09</w:t>
      </w:r>
      <w:r w:rsidRPr="003A35AC">
        <w:rPr>
          <w:rStyle w:val="AboutandContactBody"/>
          <w:lang w:val="sr-Latn-RS"/>
        </w:rPr>
        <w:tab/>
      </w:r>
      <w:r w:rsidRPr="003A35AC">
        <w:rPr>
          <w:sz w:val="18"/>
          <w:lang w:val="sr-Latn-RS"/>
        </w:rPr>
        <w:t>+381 60 207 22 08</w:t>
      </w:r>
    </w:p>
    <w:p w14:paraId="00126D09" w14:textId="60B7DB7F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Em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il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.s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c@henkel.com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ntic@henkel.com</w:t>
      </w:r>
    </w:p>
    <w:p w14:paraId="5DED95A2" w14:textId="77777777" w:rsidR="0099008E" w:rsidRPr="003A35AC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  <w:r w:rsidRPr="003A35AC">
        <w:rPr>
          <w:rStyle w:val="AboutandContactBody"/>
          <w:lang w:val="sr-Latn-RS"/>
        </w:rPr>
        <w:t>Henkel Srbij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E555" w14:textId="77777777" w:rsidR="00CB551F" w:rsidRDefault="00CB551F">
      <w:r>
        <w:separator/>
      </w:r>
    </w:p>
  </w:endnote>
  <w:endnote w:type="continuationSeparator" w:id="0">
    <w:p w14:paraId="1CA1D619" w14:textId="77777777" w:rsidR="00CB551F" w:rsidRDefault="00CB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B81E" w14:textId="77777777" w:rsidR="00CB551F" w:rsidRDefault="00CB551F">
      <w:r>
        <w:separator/>
      </w:r>
    </w:p>
  </w:footnote>
  <w:footnote w:type="continuationSeparator" w:id="0">
    <w:p w14:paraId="3324B57F" w14:textId="77777777" w:rsidR="00CB551F" w:rsidRDefault="00CB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DF5"/>
    <w:rsid w:val="00012DD9"/>
    <w:rsid w:val="00021C67"/>
    <w:rsid w:val="00030557"/>
    <w:rsid w:val="00030F51"/>
    <w:rsid w:val="00035A84"/>
    <w:rsid w:val="00037B37"/>
    <w:rsid w:val="00040CC9"/>
    <w:rsid w:val="00051E86"/>
    <w:rsid w:val="00053D9F"/>
    <w:rsid w:val="000575F9"/>
    <w:rsid w:val="00060184"/>
    <w:rsid w:val="000618FC"/>
    <w:rsid w:val="0006344D"/>
    <w:rsid w:val="00063D42"/>
    <w:rsid w:val="00065EEA"/>
    <w:rsid w:val="00067071"/>
    <w:rsid w:val="000722E8"/>
    <w:rsid w:val="000777FC"/>
    <w:rsid w:val="00080D10"/>
    <w:rsid w:val="0008357F"/>
    <w:rsid w:val="000A5F26"/>
    <w:rsid w:val="000B3814"/>
    <w:rsid w:val="000B695A"/>
    <w:rsid w:val="000C1EE9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2CBC"/>
    <w:rsid w:val="001252DD"/>
    <w:rsid w:val="00126D4A"/>
    <w:rsid w:val="00132DA9"/>
    <w:rsid w:val="0013305B"/>
    <w:rsid w:val="00133B99"/>
    <w:rsid w:val="001443BD"/>
    <w:rsid w:val="00145CE6"/>
    <w:rsid w:val="00147067"/>
    <w:rsid w:val="00153063"/>
    <w:rsid w:val="001577E9"/>
    <w:rsid w:val="0016138C"/>
    <w:rsid w:val="0017111B"/>
    <w:rsid w:val="001731CE"/>
    <w:rsid w:val="00185EFD"/>
    <w:rsid w:val="00195576"/>
    <w:rsid w:val="00195DED"/>
    <w:rsid w:val="001B2435"/>
    <w:rsid w:val="001B7C20"/>
    <w:rsid w:val="001C0B32"/>
    <w:rsid w:val="001C139A"/>
    <w:rsid w:val="001C2083"/>
    <w:rsid w:val="001C25DF"/>
    <w:rsid w:val="001C4BE1"/>
    <w:rsid w:val="001D7ADF"/>
    <w:rsid w:val="001E0F71"/>
    <w:rsid w:val="001E5718"/>
    <w:rsid w:val="001E6D05"/>
    <w:rsid w:val="001E6D92"/>
    <w:rsid w:val="001E7C28"/>
    <w:rsid w:val="001F1BDF"/>
    <w:rsid w:val="001F2864"/>
    <w:rsid w:val="001F6E1B"/>
    <w:rsid w:val="001F7110"/>
    <w:rsid w:val="001F7E96"/>
    <w:rsid w:val="00202284"/>
    <w:rsid w:val="00210AB8"/>
    <w:rsid w:val="00212488"/>
    <w:rsid w:val="00220628"/>
    <w:rsid w:val="002304D2"/>
    <w:rsid w:val="00234ABD"/>
    <w:rsid w:val="00236E2A"/>
    <w:rsid w:val="00237F62"/>
    <w:rsid w:val="0024586A"/>
    <w:rsid w:val="00250A37"/>
    <w:rsid w:val="00256F0C"/>
    <w:rsid w:val="00262C05"/>
    <w:rsid w:val="00273803"/>
    <w:rsid w:val="00277836"/>
    <w:rsid w:val="00281D14"/>
    <w:rsid w:val="00282C13"/>
    <w:rsid w:val="002A0DF7"/>
    <w:rsid w:val="002A2975"/>
    <w:rsid w:val="002A60E0"/>
    <w:rsid w:val="002C1344"/>
    <w:rsid w:val="002C252E"/>
    <w:rsid w:val="002C2B03"/>
    <w:rsid w:val="002C6773"/>
    <w:rsid w:val="002D2A3D"/>
    <w:rsid w:val="002D4867"/>
    <w:rsid w:val="002D4EFF"/>
    <w:rsid w:val="002D51DB"/>
    <w:rsid w:val="002E0B17"/>
    <w:rsid w:val="002E4FFB"/>
    <w:rsid w:val="002E7DED"/>
    <w:rsid w:val="002F7E11"/>
    <w:rsid w:val="00304087"/>
    <w:rsid w:val="003075DB"/>
    <w:rsid w:val="00310ACD"/>
    <w:rsid w:val="0031379F"/>
    <w:rsid w:val="00320A26"/>
    <w:rsid w:val="00321344"/>
    <w:rsid w:val="00321C7C"/>
    <w:rsid w:val="0033451C"/>
    <w:rsid w:val="00336854"/>
    <w:rsid w:val="0034015C"/>
    <w:rsid w:val="00342FB7"/>
    <w:rsid w:val="003442F4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85185"/>
    <w:rsid w:val="0038555C"/>
    <w:rsid w:val="003877B6"/>
    <w:rsid w:val="00393887"/>
    <w:rsid w:val="00394ADC"/>
    <w:rsid w:val="00394C6B"/>
    <w:rsid w:val="003A4E62"/>
    <w:rsid w:val="003B1069"/>
    <w:rsid w:val="003B390A"/>
    <w:rsid w:val="003B426A"/>
    <w:rsid w:val="003B4F93"/>
    <w:rsid w:val="003C15DE"/>
    <w:rsid w:val="003C4EB2"/>
    <w:rsid w:val="003C781B"/>
    <w:rsid w:val="003C7A22"/>
    <w:rsid w:val="003D12F7"/>
    <w:rsid w:val="003D217E"/>
    <w:rsid w:val="003E1840"/>
    <w:rsid w:val="003E50B0"/>
    <w:rsid w:val="003F116B"/>
    <w:rsid w:val="003F1AF3"/>
    <w:rsid w:val="003F4D8D"/>
    <w:rsid w:val="003F66FD"/>
    <w:rsid w:val="00412186"/>
    <w:rsid w:val="00417363"/>
    <w:rsid w:val="004313E7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1B63"/>
    <w:rsid w:val="00484C04"/>
    <w:rsid w:val="00490A03"/>
    <w:rsid w:val="00493327"/>
    <w:rsid w:val="00494DBE"/>
    <w:rsid w:val="00495CE6"/>
    <w:rsid w:val="004960DC"/>
    <w:rsid w:val="004A0B77"/>
    <w:rsid w:val="004A323C"/>
    <w:rsid w:val="004A67E2"/>
    <w:rsid w:val="004B54E8"/>
    <w:rsid w:val="004B7D69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7377"/>
    <w:rsid w:val="00501F7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90B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0C74"/>
    <w:rsid w:val="005B1F0C"/>
    <w:rsid w:val="005B6A58"/>
    <w:rsid w:val="005C0EF8"/>
    <w:rsid w:val="005C7112"/>
    <w:rsid w:val="005D0561"/>
    <w:rsid w:val="005D0AD9"/>
    <w:rsid w:val="005D22F6"/>
    <w:rsid w:val="005D6746"/>
    <w:rsid w:val="005D72C2"/>
    <w:rsid w:val="005E0C30"/>
    <w:rsid w:val="005E69D9"/>
    <w:rsid w:val="005F27F4"/>
    <w:rsid w:val="005F3239"/>
    <w:rsid w:val="005F6567"/>
    <w:rsid w:val="00607256"/>
    <w:rsid w:val="006144B1"/>
    <w:rsid w:val="0062206B"/>
    <w:rsid w:val="0062403D"/>
    <w:rsid w:val="006335F1"/>
    <w:rsid w:val="006345B6"/>
    <w:rsid w:val="00635712"/>
    <w:rsid w:val="00643D8A"/>
    <w:rsid w:val="0064452A"/>
    <w:rsid w:val="00644548"/>
    <w:rsid w:val="006448C4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85B49"/>
    <w:rsid w:val="00690B19"/>
    <w:rsid w:val="006A0A3C"/>
    <w:rsid w:val="006A66C8"/>
    <w:rsid w:val="006A7536"/>
    <w:rsid w:val="006A79F0"/>
    <w:rsid w:val="006B47EE"/>
    <w:rsid w:val="006B499F"/>
    <w:rsid w:val="006B78B0"/>
    <w:rsid w:val="006C22C4"/>
    <w:rsid w:val="006D4996"/>
    <w:rsid w:val="006D54AB"/>
    <w:rsid w:val="006D6DE5"/>
    <w:rsid w:val="006E048A"/>
    <w:rsid w:val="006E3006"/>
    <w:rsid w:val="006E5032"/>
    <w:rsid w:val="006E5BDA"/>
    <w:rsid w:val="006F0FC7"/>
    <w:rsid w:val="006F39A9"/>
    <w:rsid w:val="006F3DC0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29BB"/>
    <w:rsid w:val="00732F8B"/>
    <w:rsid w:val="00740C61"/>
    <w:rsid w:val="007420BD"/>
    <w:rsid w:val="00742398"/>
    <w:rsid w:val="00745581"/>
    <w:rsid w:val="007507B5"/>
    <w:rsid w:val="0075091D"/>
    <w:rsid w:val="00753A24"/>
    <w:rsid w:val="00760572"/>
    <w:rsid w:val="00762B61"/>
    <w:rsid w:val="00763650"/>
    <w:rsid w:val="00772188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596B"/>
    <w:rsid w:val="007A784E"/>
    <w:rsid w:val="007B22AF"/>
    <w:rsid w:val="007B473B"/>
    <w:rsid w:val="007B499C"/>
    <w:rsid w:val="007B4D4B"/>
    <w:rsid w:val="007B550A"/>
    <w:rsid w:val="007D2A02"/>
    <w:rsid w:val="007E6EA1"/>
    <w:rsid w:val="007F0F63"/>
    <w:rsid w:val="007F2916"/>
    <w:rsid w:val="007F2B1E"/>
    <w:rsid w:val="007F31F1"/>
    <w:rsid w:val="007F62B4"/>
    <w:rsid w:val="00800DC4"/>
    <w:rsid w:val="00801517"/>
    <w:rsid w:val="00813362"/>
    <w:rsid w:val="00817AE8"/>
    <w:rsid w:val="00817DE8"/>
    <w:rsid w:val="00820AD7"/>
    <w:rsid w:val="0082259F"/>
    <w:rsid w:val="008229F5"/>
    <w:rsid w:val="00822D7A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67E38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8680C"/>
    <w:rsid w:val="0089796A"/>
    <w:rsid w:val="008A2375"/>
    <w:rsid w:val="008B1457"/>
    <w:rsid w:val="008B61F1"/>
    <w:rsid w:val="008B7FF0"/>
    <w:rsid w:val="008D146C"/>
    <w:rsid w:val="008D76C5"/>
    <w:rsid w:val="008E0AFA"/>
    <w:rsid w:val="008E3A0F"/>
    <w:rsid w:val="008E52A1"/>
    <w:rsid w:val="008E5DEB"/>
    <w:rsid w:val="008E5F94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1AB1"/>
    <w:rsid w:val="00952168"/>
    <w:rsid w:val="009527FE"/>
    <w:rsid w:val="00953DEA"/>
    <w:rsid w:val="00955F0A"/>
    <w:rsid w:val="009561B6"/>
    <w:rsid w:val="00962929"/>
    <w:rsid w:val="009739A0"/>
    <w:rsid w:val="00974F84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7D1F"/>
    <w:rsid w:val="009C088E"/>
    <w:rsid w:val="009C312D"/>
    <w:rsid w:val="009C4D35"/>
    <w:rsid w:val="009D1522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23264"/>
    <w:rsid w:val="00A24446"/>
    <w:rsid w:val="00A26CB6"/>
    <w:rsid w:val="00A31B3D"/>
    <w:rsid w:val="00A32607"/>
    <w:rsid w:val="00A32F82"/>
    <w:rsid w:val="00A32F8B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843DA"/>
    <w:rsid w:val="00A87870"/>
    <w:rsid w:val="00A91A70"/>
    <w:rsid w:val="00AA0FA9"/>
    <w:rsid w:val="00AA1B85"/>
    <w:rsid w:val="00AB1CB6"/>
    <w:rsid w:val="00AB1D9A"/>
    <w:rsid w:val="00AD0180"/>
    <w:rsid w:val="00AD19A1"/>
    <w:rsid w:val="00AD23F6"/>
    <w:rsid w:val="00AD44FE"/>
    <w:rsid w:val="00AD66BE"/>
    <w:rsid w:val="00AE49F1"/>
    <w:rsid w:val="00AE6C65"/>
    <w:rsid w:val="00AE7E27"/>
    <w:rsid w:val="00B05CCA"/>
    <w:rsid w:val="00B14271"/>
    <w:rsid w:val="00B1442A"/>
    <w:rsid w:val="00B14C02"/>
    <w:rsid w:val="00B16270"/>
    <w:rsid w:val="00B2685D"/>
    <w:rsid w:val="00B30351"/>
    <w:rsid w:val="00B33C2A"/>
    <w:rsid w:val="00B34E47"/>
    <w:rsid w:val="00B41DF5"/>
    <w:rsid w:val="00B422EC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5D0B"/>
    <w:rsid w:val="00BC0995"/>
    <w:rsid w:val="00BC4E47"/>
    <w:rsid w:val="00BD1E02"/>
    <w:rsid w:val="00BE793A"/>
    <w:rsid w:val="00BF2AFF"/>
    <w:rsid w:val="00BF2B82"/>
    <w:rsid w:val="00BF398D"/>
    <w:rsid w:val="00BF432A"/>
    <w:rsid w:val="00BF4CD4"/>
    <w:rsid w:val="00BF56E6"/>
    <w:rsid w:val="00BF6E82"/>
    <w:rsid w:val="00C060C7"/>
    <w:rsid w:val="00C10764"/>
    <w:rsid w:val="00C24C17"/>
    <w:rsid w:val="00C258B8"/>
    <w:rsid w:val="00C26362"/>
    <w:rsid w:val="00C33308"/>
    <w:rsid w:val="00C3758F"/>
    <w:rsid w:val="00C40B88"/>
    <w:rsid w:val="00C41EF2"/>
    <w:rsid w:val="00C42C93"/>
    <w:rsid w:val="00C43854"/>
    <w:rsid w:val="00C47D87"/>
    <w:rsid w:val="00C5376E"/>
    <w:rsid w:val="00C53C5E"/>
    <w:rsid w:val="00C808A6"/>
    <w:rsid w:val="00C97091"/>
    <w:rsid w:val="00C97260"/>
    <w:rsid w:val="00CA1952"/>
    <w:rsid w:val="00CA2001"/>
    <w:rsid w:val="00CA2F84"/>
    <w:rsid w:val="00CB551F"/>
    <w:rsid w:val="00CB5B6C"/>
    <w:rsid w:val="00CC052E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00EA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5653B"/>
    <w:rsid w:val="00D62EF1"/>
    <w:rsid w:val="00D6309D"/>
    <w:rsid w:val="00D644CA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5A79"/>
    <w:rsid w:val="00DC2465"/>
    <w:rsid w:val="00DD25B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62F0"/>
    <w:rsid w:val="00E96EAF"/>
    <w:rsid w:val="00E974A7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51711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6AFD"/>
    <w:rsid w:val="00FA1398"/>
    <w:rsid w:val="00FA2E19"/>
    <w:rsid w:val="00FA697F"/>
    <w:rsid w:val="00FB50B0"/>
    <w:rsid w:val="00FB5521"/>
    <w:rsid w:val="00FB610D"/>
    <w:rsid w:val="00FC122B"/>
    <w:rsid w:val="00FC427A"/>
    <w:rsid w:val="00FC4477"/>
    <w:rsid w:val="00FC46FB"/>
    <w:rsid w:val="00FC78AF"/>
    <w:rsid w:val="00FD0734"/>
    <w:rsid w:val="00FD0A38"/>
    <w:rsid w:val="00FD2BD3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1</Pages>
  <Words>354</Words>
  <Characters>2202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44</cp:revision>
  <cp:lastPrinted>2016-11-16T01:11:00Z</cp:lastPrinted>
  <dcterms:created xsi:type="dcterms:W3CDTF">2025-03-21T16:23:00Z</dcterms:created>
  <dcterms:modified xsi:type="dcterms:W3CDTF">2025-04-08T10:26:00Z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