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8B390" w14:textId="23D06102" w:rsidR="003E66A4" w:rsidRPr="00BA095E" w:rsidRDefault="003E66A4" w:rsidP="00173165">
      <w:pPr>
        <w:pStyle w:val="MonthDayYear"/>
        <w:ind w:right="179"/>
        <w:rPr>
          <w:b/>
          <w:color w:val="A6A6A6" w:themeColor="background1" w:themeShade="A6"/>
          <w:sz w:val="36"/>
          <w:szCs w:val="28"/>
          <w:lang w:val="de-DE"/>
        </w:rPr>
      </w:pPr>
      <w:r w:rsidRPr="00BA095E">
        <w:rPr>
          <w:b/>
          <w:color w:val="A6A6A6" w:themeColor="background1" w:themeShade="A6"/>
          <w:sz w:val="36"/>
          <w:szCs w:val="28"/>
          <w:lang w:val="de-DE"/>
        </w:rPr>
        <w:t>Press</w:t>
      </w:r>
      <w:r w:rsidR="005076CF" w:rsidRPr="00BA095E">
        <w:rPr>
          <w:b/>
          <w:color w:val="A6A6A6" w:themeColor="background1" w:themeShade="A6"/>
          <w:sz w:val="36"/>
          <w:szCs w:val="28"/>
          <w:lang w:val="de-DE"/>
        </w:rPr>
        <w:t>e</w:t>
      </w:r>
      <w:r w:rsidR="00BB794F" w:rsidRPr="00BA095E">
        <w:rPr>
          <w:b/>
          <w:color w:val="A6A6A6" w:themeColor="background1" w:themeShade="A6"/>
          <w:sz w:val="36"/>
          <w:szCs w:val="28"/>
          <w:lang w:val="de-DE"/>
        </w:rPr>
        <w:t>i</w:t>
      </w:r>
      <w:r w:rsidR="005076CF" w:rsidRPr="00BA095E">
        <w:rPr>
          <w:b/>
          <w:color w:val="A6A6A6" w:themeColor="background1" w:themeShade="A6"/>
          <w:sz w:val="36"/>
          <w:szCs w:val="28"/>
          <w:lang w:val="de-DE"/>
        </w:rPr>
        <w:t>nformation</w:t>
      </w:r>
    </w:p>
    <w:p w14:paraId="55D5E39A" w14:textId="7596C657" w:rsidR="00B422EC" w:rsidRPr="00BA095E" w:rsidRDefault="004D3B75" w:rsidP="00FB0C9B">
      <w:pPr>
        <w:pStyle w:val="MonthDayYear"/>
        <w:rPr>
          <w:color w:val="000000" w:themeColor="text1"/>
          <w:lang w:val="de-DE"/>
        </w:rPr>
      </w:pPr>
      <w:r w:rsidRPr="00BA095E">
        <w:rPr>
          <w:color w:val="000000" w:themeColor="text1"/>
          <w:lang w:val="de-DE"/>
        </w:rPr>
        <w:t xml:space="preserve"> </w:t>
      </w:r>
      <w:r w:rsidR="00FB0C9B">
        <w:rPr>
          <w:color w:val="000000" w:themeColor="text1"/>
          <w:lang w:val="de-DE"/>
        </w:rPr>
        <w:t xml:space="preserve"> Mai</w:t>
      </w:r>
      <w:r w:rsidR="00BF6E82" w:rsidRPr="00BA095E">
        <w:rPr>
          <w:color w:val="000000" w:themeColor="text1"/>
          <w:lang w:val="de-DE"/>
        </w:rPr>
        <w:t xml:space="preserve"> 20</w:t>
      </w:r>
      <w:r w:rsidR="00F635FC" w:rsidRPr="00BA095E">
        <w:rPr>
          <w:color w:val="000000" w:themeColor="text1"/>
          <w:lang w:val="de-DE"/>
        </w:rPr>
        <w:t>2</w:t>
      </w:r>
      <w:r w:rsidR="00332897" w:rsidRPr="00BA095E">
        <w:rPr>
          <w:color w:val="000000" w:themeColor="text1"/>
          <w:lang w:val="de-DE"/>
        </w:rPr>
        <w:t>5</w:t>
      </w:r>
    </w:p>
    <w:p w14:paraId="78732519" w14:textId="590225A3" w:rsidR="008832B5" w:rsidRPr="00BA095E" w:rsidRDefault="008832B5" w:rsidP="00C541C0">
      <w:pPr>
        <w:rPr>
          <w:b/>
          <w:bCs/>
          <w:sz w:val="32"/>
          <w:lang w:val="de-DE"/>
        </w:rPr>
      </w:pPr>
    </w:p>
    <w:p w14:paraId="6E611957" w14:textId="77777777" w:rsidR="00BA095E" w:rsidRPr="009E75D9" w:rsidRDefault="00BA095E" w:rsidP="00BA095E">
      <w:pPr>
        <w:pStyle w:val="StandardWeb"/>
        <w:spacing w:before="0" w:beforeAutospacing="0" w:after="0" w:afterAutospacing="0"/>
        <w:rPr>
          <w:color w:val="000000"/>
          <w:sz w:val="32"/>
          <w:szCs w:val="32"/>
        </w:rPr>
      </w:pPr>
      <w:r w:rsidRPr="009E75D9">
        <w:rPr>
          <w:color w:val="000000"/>
          <w:sz w:val="32"/>
          <w:szCs w:val="32"/>
        </w:rPr>
        <w:t> </w:t>
      </w:r>
    </w:p>
    <w:p w14:paraId="1E160961" w14:textId="7A0BEEA7" w:rsidR="00BA095E" w:rsidRPr="009E75D9" w:rsidRDefault="00BA095E" w:rsidP="00BA095E">
      <w:pPr>
        <w:pStyle w:val="StandardWeb"/>
        <w:spacing w:before="0" w:beforeAutospacing="0" w:after="0" w:afterAutospacing="0"/>
        <w:rPr>
          <w:rFonts w:asciiTheme="majorHAnsi" w:hAnsiTheme="majorHAnsi" w:cstheme="majorHAnsi"/>
          <w:color w:val="000000"/>
          <w:sz w:val="32"/>
          <w:szCs w:val="32"/>
        </w:rPr>
      </w:pPr>
      <w:r w:rsidRPr="009E75D9">
        <w:rPr>
          <w:rStyle w:val="Fett"/>
          <w:rFonts w:asciiTheme="majorHAnsi" w:hAnsiTheme="majorHAnsi" w:cstheme="majorHAnsi"/>
          <w:color w:val="000000"/>
          <w:sz w:val="32"/>
          <w:szCs w:val="32"/>
        </w:rPr>
        <w:t xml:space="preserve">Rein in den </w:t>
      </w:r>
      <w:r w:rsidR="00FB0C9B">
        <w:rPr>
          <w:rStyle w:val="Fett"/>
          <w:rFonts w:asciiTheme="majorHAnsi" w:hAnsiTheme="majorHAnsi" w:cstheme="majorHAnsi"/>
          <w:color w:val="000000"/>
          <w:sz w:val="32"/>
          <w:szCs w:val="32"/>
        </w:rPr>
        <w:t>Frühling</w:t>
      </w:r>
      <w:r w:rsidRPr="009E75D9">
        <w:rPr>
          <w:rStyle w:val="Fett"/>
          <w:rFonts w:asciiTheme="majorHAnsi" w:hAnsiTheme="majorHAnsi" w:cstheme="majorHAnsi"/>
          <w:color w:val="000000"/>
          <w:sz w:val="32"/>
          <w:szCs w:val="32"/>
        </w:rPr>
        <w:t xml:space="preserve"> mit voller Power und vollem Haar</w:t>
      </w:r>
    </w:p>
    <w:p w14:paraId="4E72A1EF" w14:textId="25A036EC" w:rsidR="00BA095E" w:rsidRPr="009E75D9" w:rsidRDefault="00BA095E" w:rsidP="009E75D9">
      <w:pPr>
        <w:pStyle w:val="StandardWeb"/>
        <w:jc w:val="both"/>
        <w:rPr>
          <w:rFonts w:asciiTheme="minorHAnsi" w:hAnsiTheme="minorHAnsi" w:cstheme="minorHAnsi"/>
          <w:b/>
          <w:bCs/>
          <w:color w:val="000000"/>
        </w:rPr>
      </w:pPr>
      <w:r w:rsidRPr="009E75D9">
        <w:rPr>
          <w:rFonts w:asciiTheme="minorHAnsi" w:hAnsiTheme="minorHAnsi" w:cstheme="minorHAnsi"/>
          <w:b/>
          <w:bCs/>
          <w:color w:val="000000"/>
        </w:rPr>
        <w:t xml:space="preserve">Schluss mit den dunklen Tagen und kalten Temperaturen! Der Frühling </w:t>
      </w:r>
      <w:r w:rsidR="00FB0C9B">
        <w:rPr>
          <w:rFonts w:asciiTheme="minorHAnsi" w:hAnsiTheme="minorHAnsi" w:cstheme="minorHAnsi"/>
          <w:b/>
          <w:bCs/>
          <w:color w:val="000000"/>
        </w:rPr>
        <w:t>ist da</w:t>
      </w:r>
      <w:r w:rsidRPr="009E75D9">
        <w:rPr>
          <w:rFonts w:asciiTheme="minorHAnsi" w:hAnsiTheme="minorHAnsi" w:cstheme="minorHAnsi"/>
          <w:b/>
          <w:bCs/>
          <w:color w:val="000000"/>
        </w:rPr>
        <w:t xml:space="preserve">. </w:t>
      </w:r>
      <w:r w:rsidR="00FB0C9B">
        <w:rPr>
          <w:rFonts w:asciiTheme="minorHAnsi" w:hAnsiTheme="minorHAnsi" w:cstheme="minorHAnsi"/>
          <w:b/>
          <w:bCs/>
          <w:color w:val="000000"/>
        </w:rPr>
        <w:t xml:space="preserve">Wir sind </w:t>
      </w:r>
      <w:r w:rsidRPr="009E75D9">
        <w:rPr>
          <w:rFonts w:asciiTheme="minorHAnsi" w:hAnsiTheme="minorHAnsi" w:cstheme="minorHAnsi"/>
          <w:b/>
          <w:bCs/>
          <w:color w:val="000000"/>
        </w:rPr>
        <w:t xml:space="preserve">aus dem Winterschlaf </w:t>
      </w:r>
      <w:r w:rsidR="00FB0C9B">
        <w:rPr>
          <w:rFonts w:asciiTheme="minorHAnsi" w:hAnsiTheme="minorHAnsi" w:cstheme="minorHAnsi"/>
          <w:b/>
          <w:bCs/>
          <w:color w:val="000000"/>
        </w:rPr>
        <w:t xml:space="preserve">erwacht </w:t>
      </w:r>
      <w:r w:rsidRPr="009E75D9">
        <w:rPr>
          <w:rFonts w:asciiTheme="minorHAnsi" w:hAnsiTheme="minorHAnsi" w:cstheme="minorHAnsi"/>
          <w:b/>
          <w:bCs/>
          <w:color w:val="000000"/>
        </w:rPr>
        <w:t>und begrüßen die ersten Sonnenstrahlen. Zeit, unseren Haaren die gleiche Energie und Lebendigkeit zu schenken, die wir jetzt spüren! </w:t>
      </w:r>
    </w:p>
    <w:p w14:paraId="1EBB238B" w14:textId="7DFB16ED" w:rsidR="00BA095E" w:rsidRPr="009E75D9" w:rsidRDefault="00BA095E" w:rsidP="00BA095E">
      <w:pPr>
        <w:rPr>
          <w:rFonts w:asciiTheme="minorHAnsi" w:hAnsiTheme="minorHAnsi" w:cstheme="minorHAnsi"/>
          <w:color w:val="000000"/>
          <w:sz w:val="24"/>
          <w:lang w:val="de-DE"/>
        </w:rPr>
      </w:pPr>
      <w:r w:rsidRPr="009E75D9">
        <w:rPr>
          <w:rFonts w:asciiTheme="minorHAnsi" w:hAnsiTheme="minorHAnsi" w:cstheme="minorHAnsi"/>
          <w:color w:val="000000"/>
          <w:sz w:val="24"/>
          <w:lang w:val="de-DE"/>
        </w:rPr>
        <w:t>Ob totale Typveränderung, kleines Touch-</w:t>
      </w:r>
      <w:proofErr w:type="spellStart"/>
      <w:r w:rsidRPr="009E75D9">
        <w:rPr>
          <w:rFonts w:asciiTheme="minorHAnsi" w:hAnsiTheme="minorHAnsi" w:cstheme="minorHAnsi"/>
          <w:color w:val="000000"/>
          <w:sz w:val="24"/>
          <w:lang w:val="de-DE"/>
        </w:rPr>
        <w:t>up</w:t>
      </w:r>
      <w:proofErr w:type="spellEnd"/>
      <w:r w:rsidRPr="009E75D9">
        <w:rPr>
          <w:rFonts w:asciiTheme="minorHAnsi" w:hAnsiTheme="minorHAnsi" w:cstheme="minorHAnsi"/>
          <w:color w:val="000000"/>
          <w:sz w:val="24"/>
          <w:lang w:val="de-DE"/>
        </w:rPr>
        <w:t xml:space="preserve"> oder ein neues Styling – jetzt ist der perfekte Moment dafür. Wir verraten, mit welchen Produkten kleine und große Veränderungen erreic</w:t>
      </w:r>
      <w:r w:rsidR="009E75D9" w:rsidRPr="009E75D9">
        <w:rPr>
          <w:rFonts w:asciiTheme="minorHAnsi" w:hAnsiTheme="minorHAnsi" w:cstheme="minorHAnsi"/>
          <w:color w:val="000000"/>
          <w:sz w:val="24"/>
          <w:lang w:val="de-DE"/>
        </w:rPr>
        <w:t>ht werden</w:t>
      </w:r>
      <w:r w:rsidRPr="009E75D9">
        <w:rPr>
          <w:rFonts w:asciiTheme="minorHAnsi" w:hAnsiTheme="minorHAnsi" w:cstheme="minorHAnsi"/>
          <w:color w:val="000000"/>
          <w:sz w:val="24"/>
          <w:lang w:val="de-DE"/>
        </w:rPr>
        <w:t xml:space="preserve"> k</w:t>
      </w:r>
      <w:r w:rsidR="009E75D9" w:rsidRPr="009E75D9">
        <w:rPr>
          <w:rFonts w:asciiTheme="minorHAnsi" w:hAnsiTheme="minorHAnsi" w:cstheme="minorHAnsi"/>
          <w:color w:val="000000"/>
          <w:sz w:val="24"/>
          <w:lang w:val="de-DE"/>
        </w:rPr>
        <w:t>ö</w:t>
      </w:r>
      <w:r w:rsidRPr="009E75D9">
        <w:rPr>
          <w:rFonts w:asciiTheme="minorHAnsi" w:hAnsiTheme="minorHAnsi" w:cstheme="minorHAnsi"/>
          <w:color w:val="000000"/>
          <w:sz w:val="24"/>
          <w:lang w:val="de-DE"/>
        </w:rPr>
        <w:t>nn</w:t>
      </w:r>
      <w:r w:rsidR="009E75D9" w:rsidRPr="009E75D9">
        <w:rPr>
          <w:rFonts w:asciiTheme="minorHAnsi" w:hAnsiTheme="minorHAnsi" w:cstheme="minorHAnsi"/>
          <w:color w:val="000000"/>
          <w:sz w:val="24"/>
          <w:lang w:val="de-DE"/>
        </w:rPr>
        <w:t>en</w:t>
      </w:r>
      <w:r w:rsidRPr="009E75D9">
        <w:rPr>
          <w:rFonts w:asciiTheme="minorHAnsi" w:hAnsiTheme="minorHAnsi" w:cstheme="minorHAnsi"/>
          <w:color w:val="000000"/>
          <w:sz w:val="24"/>
          <w:lang w:val="de-DE"/>
        </w:rPr>
        <w:t xml:space="preserve">, die nicht nur einen spürbaren Effekt auf den gesamten Look </w:t>
      </w:r>
      <w:r w:rsidR="00FB0C9B" w:rsidRPr="009E75D9">
        <w:rPr>
          <w:rFonts w:asciiTheme="minorHAnsi" w:hAnsiTheme="minorHAnsi" w:cstheme="minorHAnsi"/>
          <w:color w:val="000000"/>
          <w:sz w:val="24"/>
          <w:lang w:val="de-DE"/>
        </w:rPr>
        <w:t>haben,</w:t>
      </w:r>
      <w:r w:rsidRPr="009E75D9">
        <w:rPr>
          <w:rFonts w:asciiTheme="minorHAnsi" w:hAnsiTheme="minorHAnsi" w:cstheme="minorHAnsi"/>
          <w:color w:val="000000"/>
          <w:sz w:val="24"/>
          <w:lang w:val="de-DE"/>
        </w:rPr>
        <w:t xml:space="preserve"> sondern auch noch </w:t>
      </w:r>
      <w:r w:rsidR="009E75D9" w:rsidRPr="009E75D9">
        <w:rPr>
          <w:rFonts w:asciiTheme="minorHAnsi" w:hAnsiTheme="minorHAnsi" w:cstheme="minorHAnsi"/>
          <w:color w:val="000000"/>
          <w:sz w:val="24"/>
          <w:lang w:val="de-DE"/>
        </w:rPr>
        <w:t>die</w:t>
      </w:r>
      <w:r w:rsidRPr="009E75D9">
        <w:rPr>
          <w:rFonts w:asciiTheme="minorHAnsi" w:hAnsiTheme="minorHAnsi" w:cstheme="minorHAnsi"/>
          <w:color w:val="000000"/>
          <w:sz w:val="24"/>
          <w:lang w:val="de-DE"/>
        </w:rPr>
        <w:t xml:space="preserve"> neugewonnene Frühlings-Energy matchen!</w:t>
      </w:r>
    </w:p>
    <w:p w14:paraId="0C4F5D8C" w14:textId="77777777" w:rsidR="00BA095E" w:rsidRPr="009E75D9" w:rsidRDefault="00BA095E" w:rsidP="00BA095E">
      <w:pPr>
        <w:rPr>
          <w:rFonts w:asciiTheme="minorHAnsi" w:hAnsiTheme="minorHAnsi" w:cstheme="minorHAnsi"/>
          <w:color w:val="000000"/>
          <w:sz w:val="21"/>
          <w:szCs w:val="21"/>
          <w:lang w:val="de-DE"/>
        </w:rPr>
      </w:pPr>
    </w:p>
    <w:p w14:paraId="5BC4735D" w14:textId="77777777" w:rsidR="00BA095E" w:rsidRPr="009E75D9" w:rsidRDefault="00BA095E" w:rsidP="00BA095E">
      <w:pPr>
        <w:rPr>
          <w:rFonts w:asciiTheme="minorHAnsi" w:hAnsiTheme="minorHAnsi" w:cstheme="minorHAnsi"/>
          <w:b/>
          <w:bCs/>
          <w:color w:val="000000"/>
          <w:sz w:val="24"/>
          <w:lang w:val="de-DE"/>
        </w:rPr>
      </w:pPr>
      <w:proofErr w:type="spellStart"/>
      <w:r w:rsidRPr="009E75D9">
        <w:rPr>
          <w:rFonts w:asciiTheme="minorHAnsi" w:hAnsiTheme="minorHAnsi" w:cstheme="minorHAnsi"/>
          <w:b/>
          <w:bCs/>
          <w:color w:val="000000"/>
          <w:sz w:val="24"/>
          <w:lang w:val="de-DE"/>
        </w:rPr>
        <w:t>Spotted</w:t>
      </w:r>
      <w:proofErr w:type="spellEnd"/>
    </w:p>
    <w:p w14:paraId="1A8A96C5" w14:textId="77777777" w:rsidR="00BA095E" w:rsidRPr="009E75D9" w:rsidRDefault="00BA095E" w:rsidP="00BA095E">
      <w:pPr>
        <w:rPr>
          <w:rFonts w:asciiTheme="minorHAnsi" w:hAnsiTheme="minorHAnsi" w:cstheme="minorHAnsi"/>
          <w:b/>
          <w:bCs/>
          <w:color w:val="000000"/>
          <w:sz w:val="21"/>
          <w:szCs w:val="21"/>
          <w:lang w:val="de-DE"/>
        </w:rPr>
      </w:pPr>
    </w:p>
    <w:p w14:paraId="616EFD8A" w14:textId="77777777" w:rsidR="006C4497" w:rsidRDefault="00BA095E" w:rsidP="00BA095E">
      <w:pPr>
        <w:rPr>
          <w:rFonts w:asciiTheme="minorHAnsi" w:hAnsiTheme="minorHAnsi" w:cstheme="minorHAnsi"/>
          <w:sz w:val="24"/>
          <w:lang w:val="de-DE"/>
        </w:rPr>
      </w:pPr>
      <w:r w:rsidRPr="009E75D9">
        <w:rPr>
          <w:rFonts w:asciiTheme="minorHAnsi" w:hAnsiTheme="minorHAnsi" w:cstheme="minorHAnsi"/>
          <w:sz w:val="24"/>
          <w:lang w:val="de-DE"/>
        </w:rPr>
        <w:t xml:space="preserve">Den eigenen Look zu entdecken kann eine Reise sein, die Experimente erfordert! Und besonders experimentierfreudige Menschen wissen pflegende </w:t>
      </w:r>
      <w:proofErr w:type="spellStart"/>
      <w:r w:rsidRPr="009E75D9">
        <w:rPr>
          <w:rFonts w:asciiTheme="minorHAnsi" w:hAnsiTheme="minorHAnsi" w:cstheme="minorHAnsi"/>
          <w:sz w:val="24"/>
          <w:lang w:val="de-DE"/>
        </w:rPr>
        <w:t>Stylingprodukte</w:t>
      </w:r>
      <w:proofErr w:type="spellEnd"/>
      <w:r w:rsidRPr="009E75D9">
        <w:rPr>
          <w:rFonts w:asciiTheme="minorHAnsi" w:hAnsiTheme="minorHAnsi" w:cstheme="minorHAnsi"/>
          <w:sz w:val="24"/>
          <w:lang w:val="de-DE"/>
        </w:rPr>
        <w:t xml:space="preserve"> zu schätzen. Denn zwischen Hitzestylings und neuen Haarfarben ist es wichtig, dass </w:t>
      </w:r>
      <w:r w:rsidR="006C4497">
        <w:rPr>
          <w:rFonts w:asciiTheme="minorHAnsi" w:hAnsiTheme="minorHAnsi" w:cstheme="minorHAnsi"/>
          <w:sz w:val="24"/>
          <w:lang w:val="de-DE"/>
        </w:rPr>
        <w:t xml:space="preserve">die </w:t>
      </w:r>
      <w:r w:rsidRPr="009E75D9">
        <w:rPr>
          <w:rFonts w:asciiTheme="minorHAnsi" w:hAnsiTheme="minorHAnsi" w:cstheme="minorHAnsi"/>
          <w:sz w:val="24"/>
          <w:lang w:val="de-DE"/>
        </w:rPr>
        <w:t xml:space="preserve">Pflege nicht </w:t>
      </w:r>
      <w:r w:rsidR="006C4497">
        <w:rPr>
          <w:rFonts w:asciiTheme="minorHAnsi" w:hAnsiTheme="minorHAnsi" w:cstheme="minorHAnsi"/>
          <w:sz w:val="24"/>
          <w:lang w:val="de-DE"/>
        </w:rPr>
        <w:t>zu kurz kommt.</w:t>
      </w:r>
    </w:p>
    <w:p w14:paraId="5E30BF5A" w14:textId="7A0182BA" w:rsidR="00BA095E" w:rsidRPr="009E75D9" w:rsidRDefault="00BA095E" w:rsidP="00BA095E">
      <w:pPr>
        <w:rPr>
          <w:rFonts w:asciiTheme="minorHAnsi" w:hAnsiTheme="minorHAnsi" w:cstheme="minorHAnsi"/>
          <w:b/>
          <w:bCs/>
          <w:sz w:val="24"/>
        </w:rPr>
      </w:pPr>
      <w:r w:rsidRPr="009E75D9">
        <w:rPr>
          <w:rFonts w:asciiTheme="minorHAnsi" w:hAnsiTheme="minorHAnsi" w:cstheme="minorHAnsi"/>
          <w:sz w:val="24"/>
          <w:lang w:val="de-DE"/>
        </w:rPr>
        <w:br/>
      </w:r>
      <w:proofErr w:type="spellStart"/>
      <w:r w:rsidRPr="009E75D9">
        <w:rPr>
          <w:rFonts w:asciiTheme="minorHAnsi" w:hAnsiTheme="minorHAnsi" w:cstheme="minorHAnsi"/>
          <w:b/>
          <w:bCs/>
          <w:sz w:val="24"/>
        </w:rPr>
        <w:t>Produktempfehlung</w:t>
      </w:r>
      <w:proofErr w:type="spellEnd"/>
    </w:p>
    <w:p w14:paraId="0F29BD95" w14:textId="77777777" w:rsidR="00BA095E" w:rsidRPr="009E75D9" w:rsidRDefault="00BA095E" w:rsidP="00BA095E">
      <w:pPr>
        <w:rPr>
          <w:rFonts w:asciiTheme="minorHAnsi" w:hAnsiTheme="minorHAnsi" w:cstheme="minorHAnsi"/>
          <w:b/>
          <w:bCs/>
        </w:rPr>
      </w:pPr>
    </w:p>
    <w:p w14:paraId="4F5AC775" w14:textId="6707AB15" w:rsidR="00BA095E" w:rsidRPr="009E75D9" w:rsidRDefault="00BA095E" w:rsidP="00BA095E">
      <w:pPr>
        <w:rPr>
          <w:rFonts w:asciiTheme="minorHAnsi" w:hAnsiTheme="minorHAnsi" w:cstheme="minorHAnsi"/>
          <w:sz w:val="24"/>
        </w:rPr>
      </w:pPr>
      <w:r w:rsidRPr="009E75D9">
        <w:rPr>
          <w:rFonts w:asciiTheme="minorHAnsi" w:hAnsiTheme="minorHAnsi" w:cstheme="minorHAnsi"/>
          <w:b/>
          <w:bCs/>
          <w:sz w:val="24"/>
        </w:rPr>
        <w:t xml:space="preserve">1. Schwarzkopf GLISS Full Hair Magic </w:t>
      </w:r>
      <w:proofErr w:type="spellStart"/>
      <w:r w:rsidRPr="009E75D9">
        <w:rPr>
          <w:rFonts w:asciiTheme="minorHAnsi" w:hAnsiTheme="minorHAnsi" w:cstheme="minorHAnsi"/>
          <w:b/>
          <w:bCs/>
          <w:sz w:val="24"/>
        </w:rPr>
        <w:t>Haarwachstums</w:t>
      </w:r>
      <w:proofErr w:type="spellEnd"/>
      <w:r w:rsidRPr="009E75D9">
        <w:rPr>
          <w:rFonts w:asciiTheme="minorHAnsi" w:hAnsiTheme="minorHAnsi" w:cstheme="minorHAnsi"/>
          <w:b/>
          <w:bCs/>
          <w:sz w:val="24"/>
        </w:rPr>
        <w:t>-Activator</w:t>
      </w:r>
      <w:r w:rsidRPr="009E75D9">
        <w:rPr>
          <w:rFonts w:asciiTheme="minorHAnsi" w:hAnsiTheme="minorHAnsi" w:cstheme="minorHAnsi"/>
          <w:sz w:val="24"/>
        </w:rPr>
        <w:t>, 100 ml</w:t>
      </w:r>
    </w:p>
    <w:p w14:paraId="68A2B489" w14:textId="2A835B8D" w:rsidR="00BA095E" w:rsidRPr="009E75D9" w:rsidRDefault="00BA095E" w:rsidP="00BA095E">
      <w:pPr>
        <w:numPr>
          <w:ilvl w:val="0"/>
          <w:numId w:val="25"/>
        </w:numPr>
        <w:spacing w:line="240" w:lineRule="auto"/>
        <w:jc w:val="left"/>
        <w:rPr>
          <w:rFonts w:asciiTheme="minorHAnsi" w:hAnsiTheme="minorHAnsi" w:cstheme="minorHAnsi"/>
          <w:sz w:val="24"/>
          <w:lang w:val="de-DE"/>
        </w:rPr>
      </w:pPr>
      <w:r w:rsidRPr="009E75D9">
        <w:rPr>
          <w:rFonts w:asciiTheme="minorHAnsi" w:hAnsiTheme="minorHAnsi" w:cstheme="minorHAnsi"/>
          <w:sz w:val="24"/>
          <w:lang w:val="de-DE"/>
        </w:rPr>
        <w:t>Sichtbar volleres Haar nach nur 6 Wochen</w:t>
      </w:r>
      <w:r w:rsidR="00193D19">
        <w:rPr>
          <w:rFonts w:asciiTheme="minorHAnsi" w:hAnsiTheme="minorHAnsi" w:cstheme="minorHAnsi"/>
          <w:sz w:val="24"/>
          <w:lang w:val="de-DE"/>
        </w:rPr>
        <w:t>*</w:t>
      </w:r>
    </w:p>
    <w:p w14:paraId="44F4CE3A" w14:textId="27D7005E" w:rsidR="00BA095E" w:rsidRPr="009E75D9" w:rsidRDefault="00BA095E" w:rsidP="00BA095E">
      <w:pPr>
        <w:numPr>
          <w:ilvl w:val="0"/>
          <w:numId w:val="25"/>
        </w:numPr>
        <w:spacing w:line="240" w:lineRule="auto"/>
        <w:jc w:val="left"/>
        <w:rPr>
          <w:rFonts w:asciiTheme="minorHAnsi" w:hAnsiTheme="minorHAnsi" w:cstheme="minorHAnsi"/>
          <w:sz w:val="24"/>
          <w:lang w:val="de-DE"/>
        </w:rPr>
      </w:pPr>
      <w:r w:rsidRPr="009E75D9">
        <w:rPr>
          <w:rFonts w:asciiTheme="minorHAnsi" w:hAnsiTheme="minorHAnsi" w:cstheme="minorHAnsi"/>
          <w:sz w:val="24"/>
          <w:lang w:val="de-DE"/>
        </w:rPr>
        <w:t xml:space="preserve">Enthält Koffein </w:t>
      </w:r>
      <w:r w:rsidR="006C4497">
        <w:rPr>
          <w:rFonts w:asciiTheme="minorHAnsi" w:hAnsiTheme="minorHAnsi" w:cstheme="minorHAnsi"/>
          <w:sz w:val="24"/>
          <w:lang w:val="de-DE"/>
        </w:rPr>
        <w:t xml:space="preserve">zur Stärkung der Haarwurzel </w:t>
      </w:r>
      <w:r w:rsidRPr="009E75D9">
        <w:rPr>
          <w:rFonts w:asciiTheme="minorHAnsi" w:hAnsiTheme="minorHAnsi" w:cstheme="minorHAnsi"/>
          <w:sz w:val="24"/>
          <w:lang w:val="de-DE"/>
        </w:rPr>
        <w:t xml:space="preserve">und Peptide </w:t>
      </w:r>
      <w:r w:rsidR="006C4497">
        <w:rPr>
          <w:rFonts w:asciiTheme="minorHAnsi" w:hAnsiTheme="minorHAnsi" w:cstheme="minorHAnsi"/>
          <w:sz w:val="24"/>
          <w:lang w:val="de-DE"/>
        </w:rPr>
        <w:t>für die Pflege der Haare</w:t>
      </w:r>
    </w:p>
    <w:p w14:paraId="7E985478" w14:textId="77777777" w:rsidR="00BA095E" w:rsidRDefault="00BA095E" w:rsidP="00BA095E">
      <w:pPr>
        <w:numPr>
          <w:ilvl w:val="0"/>
          <w:numId w:val="25"/>
        </w:numPr>
        <w:spacing w:line="240" w:lineRule="auto"/>
        <w:jc w:val="left"/>
        <w:rPr>
          <w:rFonts w:asciiTheme="minorHAnsi" w:hAnsiTheme="minorHAnsi" w:cstheme="minorHAnsi"/>
          <w:sz w:val="24"/>
          <w:lang w:val="de-DE"/>
        </w:rPr>
      </w:pPr>
      <w:r w:rsidRPr="009E75D9">
        <w:rPr>
          <w:rFonts w:asciiTheme="minorHAnsi" w:hAnsiTheme="minorHAnsi" w:cstheme="minorHAnsi"/>
          <w:sz w:val="24"/>
          <w:lang w:val="de-DE"/>
        </w:rPr>
        <w:t>Stimuliert die Kopfhaut für ein angenehmes Haargefühl</w:t>
      </w:r>
    </w:p>
    <w:p w14:paraId="76934AA7" w14:textId="77777777" w:rsidR="009E75D9" w:rsidRDefault="009E75D9" w:rsidP="009E75D9">
      <w:pPr>
        <w:spacing w:line="240" w:lineRule="auto"/>
        <w:jc w:val="left"/>
        <w:rPr>
          <w:rFonts w:asciiTheme="minorHAnsi" w:hAnsiTheme="minorHAnsi" w:cstheme="minorHAnsi"/>
          <w:sz w:val="24"/>
          <w:lang w:val="de-DE"/>
        </w:rPr>
      </w:pPr>
    </w:p>
    <w:p w14:paraId="2BA4F3B0" w14:textId="77777777" w:rsidR="009E75D9" w:rsidRDefault="009E75D9" w:rsidP="009E75D9">
      <w:pPr>
        <w:spacing w:line="240" w:lineRule="auto"/>
        <w:jc w:val="left"/>
        <w:rPr>
          <w:rFonts w:asciiTheme="minorHAnsi" w:hAnsiTheme="minorHAnsi" w:cstheme="minorHAnsi"/>
          <w:sz w:val="24"/>
          <w:lang w:val="de-DE"/>
        </w:rPr>
      </w:pPr>
    </w:p>
    <w:p w14:paraId="23BBC49D" w14:textId="77777777" w:rsidR="009E75D9" w:rsidRPr="009E75D9" w:rsidRDefault="009E75D9" w:rsidP="009E75D9">
      <w:pPr>
        <w:spacing w:line="240" w:lineRule="auto"/>
        <w:jc w:val="left"/>
        <w:rPr>
          <w:rFonts w:asciiTheme="minorHAnsi" w:hAnsiTheme="minorHAnsi" w:cstheme="minorHAnsi"/>
          <w:sz w:val="24"/>
          <w:lang w:val="de-DE"/>
        </w:rPr>
      </w:pPr>
    </w:p>
    <w:p w14:paraId="34ED71C9" w14:textId="3CD1D4D3" w:rsidR="00BA095E" w:rsidRPr="009E75D9" w:rsidRDefault="00BA095E" w:rsidP="00BA095E">
      <w:pPr>
        <w:rPr>
          <w:rFonts w:asciiTheme="minorHAnsi" w:hAnsiTheme="minorHAnsi" w:cstheme="minorHAnsi"/>
          <w:b/>
          <w:bCs/>
          <w:sz w:val="24"/>
        </w:rPr>
      </w:pPr>
      <w:r w:rsidRPr="009E75D9">
        <w:rPr>
          <w:rFonts w:asciiTheme="minorHAnsi" w:hAnsiTheme="minorHAnsi" w:cstheme="minorHAnsi"/>
          <w:b/>
          <w:bCs/>
          <w:sz w:val="24"/>
        </w:rPr>
        <w:t xml:space="preserve">2. Schwarzkopf Creme Supreme, in </w:t>
      </w:r>
      <w:r w:rsidR="009E75D9">
        <w:rPr>
          <w:rFonts w:asciiTheme="minorHAnsi" w:hAnsiTheme="minorHAnsi" w:cstheme="minorHAnsi"/>
          <w:b/>
          <w:bCs/>
          <w:sz w:val="24"/>
        </w:rPr>
        <w:t>18</w:t>
      </w:r>
      <w:r w:rsidRPr="009E75D9">
        <w:rPr>
          <w:rFonts w:asciiTheme="minorHAnsi" w:hAnsiTheme="minorHAnsi" w:cstheme="minorHAnsi"/>
          <w:b/>
          <w:bCs/>
          <w:sz w:val="24"/>
        </w:rPr>
        <w:t> Shades</w:t>
      </w:r>
    </w:p>
    <w:p w14:paraId="1432FEF8" w14:textId="61A20DE1" w:rsidR="00BA095E" w:rsidRPr="009E75D9" w:rsidRDefault="00BA095E" w:rsidP="00BA095E">
      <w:pPr>
        <w:numPr>
          <w:ilvl w:val="0"/>
          <w:numId w:val="26"/>
        </w:numPr>
        <w:spacing w:line="240" w:lineRule="auto"/>
        <w:jc w:val="left"/>
        <w:rPr>
          <w:rFonts w:asciiTheme="minorHAnsi" w:hAnsiTheme="minorHAnsi" w:cstheme="minorHAnsi"/>
          <w:sz w:val="24"/>
          <w:lang w:val="de-DE"/>
        </w:rPr>
      </w:pPr>
      <w:r w:rsidRPr="009E75D9">
        <w:rPr>
          <w:rFonts w:asciiTheme="minorHAnsi" w:hAnsiTheme="minorHAnsi" w:cstheme="minorHAnsi"/>
          <w:sz w:val="24"/>
          <w:lang w:val="de-DE"/>
        </w:rPr>
        <w:t>In </w:t>
      </w:r>
      <w:r w:rsidR="009E75D9">
        <w:rPr>
          <w:rFonts w:asciiTheme="minorHAnsi" w:hAnsiTheme="minorHAnsi" w:cstheme="minorHAnsi"/>
          <w:sz w:val="24"/>
          <w:lang w:val="de-DE"/>
        </w:rPr>
        <w:t>18</w:t>
      </w:r>
      <w:r w:rsidRPr="009E75D9">
        <w:rPr>
          <w:rFonts w:asciiTheme="minorHAnsi" w:hAnsiTheme="minorHAnsi" w:cstheme="minorHAnsi"/>
          <w:sz w:val="24"/>
          <w:lang w:val="de-DE"/>
        </w:rPr>
        <w:t xml:space="preserve"> Shades verfügbar, für intensive &amp; gleichmäßige Farbergebnisse und </w:t>
      </w:r>
      <w:r w:rsidR="00576DEB" w:rsidRPr="006C4497">
        <w:rPr>
          <w:rFonts w:asciiTheme="minorHAnsi" w:hAnsiTheme="minorHAnsi" w:cstheme="minorHAnsi"/>
          <w:sz w:val="24"/>
          <w:lang w:val="de-DE"/>
        </w:rPr>
        <w:t>bis zu</w:t>
      </w:r>
      <w:r w:rsidR="00576DEB">
        <w:rPr>
          <w:rFonts w:asciiTheme="minorHAnsi" w:hAnsiTheme="minorHAnsi" w:cstheme="minorHAnsi"/>
          <w:sz w:val="24"/>
          <w:lang w:val="de-DE"/>
        </w:rPr>
        <w:t xml:space="preserve"> </w:t>
      </w:r>
      <w:r w:rsidRPr="009E75D9">
        <w:rPr>
          <w:rFonts w:asciiTheme="minorHAnsi" w:hAnsiTheme="minorHAnsi" w:cstheme="minorHAnsi"/>
          <w:sz w:val="24"/>
          <w:lang w:val="de-DE"/>
        </w:rPr>
        <w:t xml:space="preserve">100 </w:t>
      </w:r>
      <w:r w:rsidR="009E75D9">
        <w:rPr>
          <w:rFonts w:asciiTheme="minorHAnsi" w:hAnsiTheme="minorHAnsi" w:cstheme="minorHAnsi"/>
          <w:sz w:val="24"/>
          <w:lang w:val="de-DE"/>
        </w:rPr>
        <w:t>Prozent</w:t>
      </w:r>
      <w:r w:rsidRPr="009E75D9">
        <w:rPr>
          <w:rFonts w:asciiTheme="minorHAnsi" w:hAnsiTheme="minorHAnsi" w:cstheme="minorHAnsi"/>
          <w:sz w:val="24"/>
          <w:lang w:val="de-DE"/>
        </w:rPr>
        <w:t xml:space="preserve"> Grauabdeckung</w:t>
      </w:r>
    </w:p>
    <w:p w14:paraId="036C267F" w14:textId="77777777" w:rsidR="00BA095E" w:rsidRPr="009E75D9" w:rsidRDefault="00BA095E" w:rsidP="00BA095E">
      <w:pPr>
        <w:numPr>
          <w:ilvl w:val="0"/>
          <w:numId w:val="26"/>
        </w:numPr>
        <w:spacing w:line="240" w:lineRule="auto"/>
        <w:jc w:val="left"/>
        <w:rPr>
          <w:rFonts w:asciiTheme="minorHAnsi" w:hAnsiTheme="minorHAnsi" w:cstheme="minorHAnsi"/>
          <w:sz w:val="24"/>
          <w:lang w:val="de-DE"/>
        </w:rPr>
      </w:pPr>
      <w:r w:rsidRPr="009E75D9">
        <w:rPr>
          <w:rFonts w:asciiTheme="minorHAnsi" w:hAnsiTheme="minorHAnsi" w:cstheme="minorHAnsi"/>
          <w:sz w:val="24"/>
          <w:lang w:val="de-DE"/>
        </w:rPr>
        <w:t xml:space="preserve">Bonding </w:t>
      </w:r>
      <w:proofErr w:type="spellStart"/>
      <w:r w:rsidRPr="009E75D9">
        <w:rPr>
          <w:rFonts w:asciiTheme="minorHAnsi" w:hAnsiTheme="minorHAnsi" w:cstheme="minorHAnsi"/>
          <w:sz w:val="24"/>
          <w:lang w:val="de-DE"/>
        </w:rPr>
        <w:t>Pre</w:t>
      </w:r>
      <w:proofErr w:type="spellEnd"/>
      <w:r w:rsidRPr="009E75D9">
        <w:rPr>
          <w:rFonts w:asciiTheme="minorHAnsi" w:hAnsiTheme="minorHAnsi" w:cstheme="minorHAnsi"/>
          <w:sz w:val="24"/>
          <w:lang w:val="de-DE"/>
        </w:rPr>
        <w:t xml:space="preserve">-Serum schützt und pflegt das Haar bereits VOR dem </w:t>
      </w:r>
      <w:proofErr w:type="spellStart"/>
      <w:r w:rsidRPr="009E75D9">
        <w:rPr>
          <w:rFonts w:asciiTheme="minorHAnsi" w:hAnsiTheme="minorHAnsi" w:cstheme="minorHAnsi"/>
          <w:sz w:val="24"/>
          <w:lang w:val="de-DE"/>
        </w:rPr>
        <w:t>Colorationsprozess</w:t>
      </w:r>
      <w:proofErr w:type="spellEnd"/>
      <w:r w:rsidRPr="009E75D9">
        <w:rPr>
          <w:rFonts w:asciiTheme="minorHAnsi" w:hAnsiTheme="minorHAnsi" w:cstheme="minorHAnsi"/>
          <w:sz w:val="24"/>
          <w:lang w:val="de-DE"/>
        </w:rPr>
        <w:t> </w:t>
      </w:r>
    </w:p>
    <w:p w14:paraId="670D84AA" w14:textId="77777777" w:rsidR="00BA095E" w:rsidRDefault="00BA095E" w:rsidP="00BA095E">
      <w:pPr>
        <w:numPr>
          <w:ilvl w:val="0"/>
          <w:numId w:val="26"/>
        </w:numPr>
        <w:spacing w:line="240" w:lineRule="auto"/>
        <w:jc w:val="left"/>
        <w:rPr>
          <w:rFonts w:asciiTheme="minorHAnsi" w:hAnsiTheme="minorHAnsi" w:cstheme="minorHAnsi"/>
          <w:sz w:val="24"/>
          <w:lang w:val="de-DE"/>
        </w:rPr>
      </w:pPr>
      <w:r w:rsidRPr="009E75D9">
        <w:rPr>
          <w:rFonts w:asciiTheme="minorHAnsi" w:hAnsiTheme="minorHAnsi" w:cstheme="minorHAnsi"/>
          <w:sz w:val="24"/>
          <w:lang w:val="de-DE"/>
        </w:rPr>
        <w:t xml:space="preserve">3 x Bonding </w:t>
      </w:r>
      <w:proofErr w:type="spellStart"/>
      <w:r w:rsidRPr="009E75D9">
        <w:rPr>
          <w:rFonts w:asciiTheme="minorHAnsi" w:hAnsiTheme="minorHAnsi" w:cstheme="minorHAnsi"/>
          <w:sz w:val="24"/>
          <w:lang w:val="de-DE"/>
        </w:rPr>
        <w:t>HaptIQ</w:t>
      </w:r>
      <w:proofErr w:type="spellEnd"/>
      <w:r w:rsidRPr="009E75D9">
        <w:rPr>
          <w:rFonts w:asciiTheme="minorHAnsi" w:hAnsiTheme="minorHAnsi" w:cstheme="minorHAnsi"/>
          <w:sz w:val="24"/>
          <w:lang w:val="de-DE"/>
        </w:rPr>
        <w:t xml:space="preserve"> System stärkt die Haarmatrix und schützt vor Haarbruch</w:t>
      </w:r>
    </w:p>
    <w:p w14:paraId="0EE1C8B4" w14:textId="77777777" w:rsidR="00101526" w:rsidRPr="009E75D9" w:rsidRDefault="00101526" w:rsidP="00101526">
      <w:pPr>
        <w:spacing w:line="240" w:lineRule="auto"/>
        <w:jc w:val="left"/>
        <w:rPr>
          <w:rFonts w:asciiTheme="minorHAnsi" w:hAnsiTheme="minorHAnsi" w:cstheme="minorHAnsi"/>
          <w:sz w:val="24"/>
          <w:lang w:val="de-DE"/>
        </w:rPr>
      </w:pPr>
    </w:p>
    <w:p w14:paraId="0CA7663F" w14:textId="5E5C1780" w:rsidR="00BA095E" w:rsidRPr="00101526" w:rsidRDefault="00BA095E" w:rsidP="00BA095E">
      <w:pPr>
        <w:rPr>
          <w:rFonts w:asciiTheme="minorHAnsi" w:hAnsiTheme="minorHAnsi" w:cstheme="minorHAnsi"/>
          <w:b/>
          <w:bCs/>
          <w:sz w:val="24"/>
          <w:lang w:val="de-DE"/>
        </w:rPr>
      </w:pPr>
      <w:r w:rsidRPr="00101526">
        <w:rPr>
          <w:rFonts w:asciiTheme="minorHAnsi" w:hAnsiTheme="minorHAnsi" w:cstheme="minorHAnsi"/>
          <w:b/>
          <w:bCs/>
          <w:sz w:val="24"/>
          <w:lang w:val="de-DE"/>
        </w:rPr>
        <w:t>3. Schwarzkopf Taft Volumenpuder, 10 g</w:t>
      </w:r>
    </w:p>
    <w:p w14:paraId="0D0A355D" w14:textId="7B855D36" w:rsidR="00BA095E" w:rsidRPr="009E75D9" w:rsidRDefault="00BA095E" w:rsidP="00BA095E">
      <w:pPr>
        <w:numPr>
          <w:ilvl w:val="0"/>
          <w:numId w:val="27"/>
        </w:numPr>
        <w:spacing w:line="240" w:lineRule="auto"/>
        <w:jc w:val="left"/>
        <w:rPr>
          <w:rFonts w:asciiTheme="minorHAnsi" w:hAnsiTheme="minorHAnsi" w:cstheme="minorHAnsi"/>
          <w:sz w:val="24"/>
          <w:lang w:val="de-DE"/>
        </w:rPr>
      </w:pPr>
      <w:r w:rsidRPr="009E75D9">
        <w:rPr>
          <w:rFonts w:asciiTheme="minorHAnsi" w:hAnsiTheme="minorHAnsi" w:cstheme="minorHAnsi"/>
          <w:sz w:val="24"/>
          <w:lang w:val="de-DE"/>
        </w:rPr>
        <w:t>Halt für bis zu 24 Stunden: </w:t>
      </w:r>
      <w:r w:rsidR="00576DEB">
        <w:rPr>
          <w:rFonts w:asciiTheme="minorHAnsi" w:hAnsiTheme="minorHAnsi" w:cstheme="minorHAnsi"/>
          <w:sz w:val="24"/>
          <w:lang w:val="de-DE"/>
        </w:rPr>
        <w:t xml:space="preserve"> </w:t>
      </w:r>
      <w:r w:rsidR="006C4497">
        <w:rPr>
          <w:rFonts w:asciiTheme="minorHAnsi" w:hAnsiTheme="minorHAnsi" w:cstheme="minorHAnsi"/>
          <w:sz w:val="24"/>
          <w:lang w:val="de-DE"/>
        </w:rPr>
        <w:t>Hilft</w:t>
      </w:r>
      <w:r w:rsidRPr="009E75D9">
        <w:rPr>
          <w:rFonts w:asciiTheme="minorHAnsi" w:hAnsiTheme="minorHAnsi" w:cstheme="minorHAnsi"/>
          <w:sz w:val="24"/>
          <w:lang w:val="de-DE"/>
        </w:rPr>
        <w:t xml:space="preserve"> die Frisur vor Wind und Wetter</w:t>
      </w:r>
      <w:r w:rsidR="006C4497">
        <w:rPr>
          <w:rFonts w:asciiTheme="minorHAnsi" w:hAnsiTheme="minorHAnsi" w:cstheme="minorHAnsi"/>
          <w:sz w:val="24"/>
          <w:lang w:val="de-DE"/>
        </w:rPr>
        <w:t xml:space="preserve"> zu schützen</w:t>
      </w:r>
    </w:p>
    <w:p w14:paraId="5BADE648" w14:textId="77777777" w:rsidR="00BA095E" w:rsidRPr="009E75D9" w:rsidRDefault="00BA095E" w:rsidP="00BA095E">
      <w:pPr>
        <w:numPr>
          <w:ilvl w:val="0"/>
          <w:numId w:val="27"/>
        </w:numPr>
        <w:spacing w:line="240" w:lineRule="auto"/>
        <w:jc w:val="left"/>
        <w:rPr>
          <w:rFonts w:asciiTheme="minorHAnsi" w:hAnsiTheme="minorHAnsi" w:cstheme="minorHAnsi"/>
          <w:sz w:val="24"/>
          <w:lang w:val="de-DE"/>
        </w:rPr>
      </w:pPr>
      <w:r w:rsidRPr="009E75D9">
        <w:rPr>
          <w:rFonts w:asciiTheme="minorHAnsi" w:hAnsiTheme="minorHAnsi" w:cstheme="minorHAnsi"/>
          <w:sz w:val="24"/>
          <w:lang w:val="de-DE"/>
        </w:rPr>
        <w:t>Bis zu 50 Anwendungen und für alle Haartypen</w:t>
      </w:r>
    </w:p>
    <w:p w14:paraId="39684C85" w14:textId="77777777" w:rsidR="00BA095E" w:rsidRPr="009E75D9" w:rsidRDefault="00BA095E" w:rsidP="00BA095E">
      <w:pPr>
        <w:numPr>
          <w:ilvl w:val="0"/>
          <w:numId w:val="27"/>
        </w:numPr>
        <w:spacing w:line="240" w:lineRule="auto"/>
        <w:jc w:val="left"/>
        <w:rPr>
          <w:rFonts w:asciiTheme="minorHAnsi" w:hAnsiTheme="minorHAnsi" w:cstheme="minorHAnsi"/>
          <w:sz w:val="24"/>
          <w:lang w:val="de-DE"/>
        </w:rPr>
      </w:pPr>
      <w:r w:rsidRPr="009E75D9">
        <w:rPr>
          <w:rFonts w:asciiTheme="minorHAnsi" w:hAnsiTheme="minorHAnsi" w:cstheme="minorHAnsi"/>
          <w:sz w:val="24"/>
          <w:lang w:val="de-DE"/>
        </w:rPr>
        <w:t>Hilft, das Haar vor dem Austrocknen zu schützen</w:t>
      </w:r>
    </w:p>
    <w:p w14:paraId="714C6786" w14:textId="77777777" w:rsidR="00BA095E" w:rsidRPr="009E75D9" w:rsidRDefault="00BA095E" w:rsidP="00BA095E">
      <w:pPr>
        <w:rPr>
          <w:rFonts w:asciiTheme="minorHAnsi" w:hAnsiTheme="minorHAnsi" w:cstheme="minorHAnsi"/>
          <w:b/>
          <w:bCs/>
          <w:lang w:val="de-DE"/>
        </w:rPr>
      </w:pPr>
    </w:p>
    <w:p w14:paraId="1B2C7E63" w14:textId="5EC4BF54" w:rsidR="00BA095E" w:rsidRPr="00101526" w:rsidRDefault="00BA095E" w:rsidP="00101526">
      <w:pPr>
        <w:pStyle w:val="StandardWeb"/>
        <w:jc w:val="both"/>
        <w:rPr>
          <w:rFonts w:asciiTheme="minorHAnsi" w:hAnsiTheme="minorHAnsi" w:cstheme="minorHAnsi"/>
          <w:color w:val="000000"/>
        </w:rPr>
      </w:pPr>
      <w:r w:rsidRPr="00101526">
        <w:rPr>
          <w:rFonts w:asciiTheme="minorHAnsi" w:hAnsiTheme="minorHAnsi" w:cstheme="minorHAnsi"/>
          <w:color w:val="000000"/>
        </w:rPr>
        <w:t xml:space="preserve">Wir </w:t>
      </w:r>
      <w:r w:rsidR="006C4497">
        <w:rPr>
          <w:rFonts w:asciiTheme="minorHAnsi" w:hAnsiTheme="minorHAnsi" w:cstheme="minorHAnsi"/>
          <w:color w:val="000000"/>
        </w:rPr>
        <w:t>a</w:t>
      </w:r>
      <w:r w:rsidRPr="00101526">
        <w:rPr>
          <w:rFonts w:asciiTheme="minorHAnsi" w:hAnsiTheme="minorHAnsi" w:cstheme="minorHAnsi"/>
          <w:color w:val="000000"/>
        </w:rPr>
        <w:t xml:space="preserve">lle wünschen uns volles und kräftiges Haar. Was viele nicht wissen: zur Power-Mähne können wir beitragen! Das </w:t>
      </w:r>
      <w:r w:rsidRPr="00101526">
        <w:rPr>
          <w:rStyle w:val="Fett"/>
          <w:rFonts w:asciiTheme="minorHAnsi" w:hAnsiTheme="minorHAnsi" w:cstheme="minorHAnsi"/>
          <w:color w:val="000000"/>
        </w:rPr>
        <w:t xml:space="preserve">GLISS </w:t>
      </w:r>
      <w:proofErr w:type="spellStart"/>
      <w:r w:rsidRPr="00101526">
        <w:rPr>
          <w:rStyle w:val="Fett"/>
          <w:rFonts w:asciiTheme="minorHAnsi" w:hAnsiTheme="minorHAnsi" w:cstheme="minorHAnsi"/>
          <w:color w:val="000000"/>
        </w:rPr>
        <w:t>Full</w:t>
      </w:r>
      <w:proofErr w:type="spellEnd"/>
      <w:r w:rsidRPr="00101526">
        <w:rPr>
          <w:rStyle w:val="Fett"/>
          <w:rFonts w:asciiTheme="minorHAnsi" w:hAnsiTheme="minorHAnsi" w:cstheme="minorHAnsi"/>
          <w:color w:val="000000"/>
        </w:rPr>
        <w:t xml:space="preserve"> Hair Magic </w:t>
      </w:r>
      <w:proofErr w:type="spellStart"/>
      <w:r w:rsidRPr="00101526">
        <w:rPr>
          <w:rStyle w:val="Fett"/>
          <w:rFonts w:asciiTheme="minorHAnsi" w:hAnsiTheme="minorHAnsi" w:cstheme="minorHAnsi"/>
          <w:color w:val="000000"/>
        </w:rPr>
        <w:t>Haarwachstumsactivator</w:t>
      </w:r>
      <w:proofErr w:type="spellEnd"/>
      <w:r w:rsidRPr="00101526">
        <w:rPr>
          <w:rStyle w:val="Fett"/>
          <w:rFonts w:asciiTheme="minorHAnsi" w:hAnsiTheme="minorHAnsi" w:cstheme="minorHAnsi"/>
          <w:color w:val="000000"/>
        </w:rPr>
        <w:t xml:space="preserve"> </w:t>
      </w:r>
      <w:r w:rsidRPr="00101526">
        <w:rPr>
          <w:rFonts w:asciiTheme="minorHAnsi" w:hAnsiTheme="minorHAnsi" w:cstheme="minorHAnsi"/>
          <w:color w:val="000000"/>
        </w:rPr>
        <w:t>Serum kann da nachhelfen. Morgens und abends aufgetragen, aktiviert es Haarwachstumsfaktoren und sorgt für längeres, voluminöseres Haar in nur sechs Wochen*. Mithilfe von Koffein stimuliert das Serum die Kopfhaut und stärkt die Haarwurzel. So wächst nicht nur das Haar, sondern auch gleich das Selbstbewusstsein, sodass wir mit strahlender Energie in die schönste Zeit des Jahres einsteigen können.</w:t>
      </w:r>
    </w:p>
    <w:p w14:paraId="14F95570" w14:textId="385050BE" w:rsidR="00BA095E" w:rsidRPr="00101526" w:rsidRDefault="00BA095E" w:rsidP="00101526">
      <w:pPr>
        <w:pStyle w:val="StandardWeb"/>
        <w:jc w:val="both"/>
        <w:rPr>
          <w:rFonts w:asciiTheme="minorHAnsi" w:hAnsiTheme="minorHAnsi" w:cstheme="minorHAnsi"/>
          <w:color w:val="000000"/>
        </w:rPr>
      </w:pPr>
      <w:r w:rsidRPr="00101526">
        <w:rPr>
          <w:rFonts w:asciiTheme="minorHAnsi" w:hAnsiTheme="minorHAnsi" w:cstheme="minorHAnsi"/>
          <w:color w:val="000000"/>
        </w:rPr>
        <w:t xml:space="preserve">Mit </w:t>
      </w:r>
      <w:r w:rsidR="00FB0C9B">
        <w:rPr>
          <w:rFonts w:asciiTheme="minorHAnsi" w:hAnsiTheme="minorHAnsi" w:cstheme="minorHAnsi"/>
          <w:color w:val="000000"/>
        </w:rPr>
        <w:t>den warmen Temperaturen</w:t>
      </w:r>
      <w:r w:rsidRPr="00101526">
        <w:rPr>
          <w:rFonts w:asciiTheme="minorHAnsi" w:hAnsiTheme="minorHAnsi" w:cstheme="minorHAnsi"/>
          <w:color w:val="000000"/>
        </w:rPr>
        <w:t xml:space="preserve"> kommt auch die Lust auf Veränderung und neue Frische. Egal, ob neue Farbe oder nur ein intensiverer Ton – Haarveränderung macht Spaß, gibt uns Energie und einen Selbstbewusstseins-Kick! Zum Glück reicht ein Besuch der nächsten Drogerie schon aus, um</w:t>
      </w:r>
      <w:r w:rsidR="00101526">
        <w:rPr>
          <w:rFonts w:asciiTheme="minorHAnsi" w:hAnsiTheme="minorHAnsi" w:cstheme="minorHAnsi"/>
          <w:color w:val="000000"/>
        </w:rPr>
        <w:t xml:space="preserve"> den</w:t>
      </w:r>
      <w:r w:rsidRPr="00101526">
        <w:rPr>
          <w:rFonts w:asciiTheme="minorHAnsi" w:hAnsiTheme="minorHAnsi" w:cstheme="minorHAnsi"/>
          <w:color w:val="000000"/>
        </w:rPr>
        <w:t xml:space="preserve"> Haaren das „frisch vom Friseur“-Gefühl zu geben </w:t>
      </w:r>
      <w:r w:rsidR="00101526">
        <w:rPr>
          <w:rFonts w:asciiTheme="minorHAnsi" w:hAnsiTheme="minorHAnsi" w:cstheme="minorHAnsi"/>
          <w:color w:val="000000"/>
        </w:rPr>
        <w:t xml:space="preserve">und es </w:t>
      </w:r>
      <w:r w:rsidRPr="00101526">
        <w:rPr>
          <w:rFonts w:asciiTheme="minorHAnsi" w:hAnsiTheme="minorHAnsi" w:cstheme="minorHAnsi"/>
          <w:color w:val="000000"/>
        </w:rPr>
        <w:t xml:space="preserve">nach </w:t>
      </w:r>
      <w:r w:rsidR="00101526">
        <w:rPr>
          <w:rFonts w:asciiTheme="minorHAnsi" w:hAnsiTheme="minorHAnsi" w:cstheme="minorHAnsi"/>
          <w:color w:val="000000"/>
        </w:rPr>
        <w:t>den eigenen</w:t>
      </w:r>
      <w:r w:rsidRPr="00101526">
        <w:rPr>
          <w:rFonts w:asciiTheme="minorHAnsi" w:hAnsiTheme="minorHAnsi" w:cstheme="minorHAnsi"/>
          <w:color w:val="000000"/>
        </w:rPr>
        <w:t xml:space="preserve"> Vorstellungen neuzugestalten. Die neue </w:t>
      </w:r>
      <w:proofErr w:type="spellStart"/>
      <w:r w:rsidRPr="00101526">
        <w:rPr>
          <w:rFonts w:asciiTheme="minorHAnsi" w:hAnsiTheme="minorHAnsi" w:cstheme="minorHAnsi"/>
          <w:color w:val="000000"/>
        </w:rPr>
        <w:t>Colorationsmarke</w:t>
      </w:r>
      <w:proofErr w:type="spellEnd"/>
      <w:r w:rsidRPr="00101526">
        <w:rPr>
          <w:rFonts w:asciiTheme="minorHAnsi" w:hAnsiTheme="minorHAnsi" w:cstheme="minorHAnsi"/>
          <w:color w:val="000000"/>
        </w:rPr>
        <w:t> </w:t>
      </w:r>
      <w:r w:rsidRPr="00101526">
        <w:rPr>
          <w:rStyle w:val="Fett"/>
          <w:rFonts w:asciiTheme="minorHAnsi" w:hAnsiTheme="minorHAnsi" w:cstheme="minorHAnsi"/>
          <w:color w:val="000000"/>
        </w:rPr>
        <w:t>Creme Supreme von Schwarzkopf</w:t>
      </w:r>
      <w:r w:rsidRPr="00101526">
        <w:rPr>
          <w:rFonts w:asciiTheme="minorHAnsi" w:hAnsiTheme="minorHAnsi" w:cstheme="minorHAnsi"/>
          <w:color w:val="000000"/>
        </w:rPr>
        <w:t xml:space="preserve"> bietet eine Auswahl an </w:t>
      </w:r>
      <w:r w:rsidR="00101526">
        <w:rPr>
          <w:rFonts w:asciiTheme="minorHAnsi" w:hAnsiTheme="minorHAnsi" w:cstheme="minorHAnsi"/>
          <w:color w:val="000000"/>
        </w:rPr>
        <w:t>18</w:t>
      </w:r>
      <w:r w:rsidRPr="00101526">
        <w:rPr>
          <w:rFonts w:asciiTheme="minorHAnsi" w:hAnsiTheme="minorHAnsi" w:cstheme="minorHAnsi"/>
          <w:color w:val="000000"/>
        </w:rPr>
        <w:t xml:space="preserve"> Shades: Von </w:t>
      </w:r>
      <w:proofErr w:type="spellStart"/>
      <w:r w:rsidRPr="00101526">
        <w:rPr>
          <w:rFonts w:asciiTheme="minorHAnsi" w:hAnsiTheme="minorHAnsi" w:cstheme="minorHAnsi"/>
          <w:color w:val="000000"/>
        </w:rPr>
        <w:t>sunkissed</w:t>
      </w:r>
      <w:proofErr w:type="spellEnd"/>
      <w:r w:rsidRPr="00101526">
        <w:rPr>
          <w:rFonts w:asciiTheme="minorHAnsi" w:hAnsiTheme="minorHAnsi" w:cstheme="minorHAnsi"/>
          <w:color w:val="000000"/>
        </w:rPr>
        <w:t xml:space="preserve"> </w:t>
      </w:r>
      <w:proofErr w:type="gramStart"/>
      <w:r w:rsidRPr="00101526">
        <w:rPr>
          <w:rFonts w:asciiTheme="minorHAnsi" w:hAnsiTheme="minorHAnsi" w:cstheme="minorHAnsi"/>
          <w:color w:val="000000"/>
        </w:rPr>
        <w:t>Hellblond</w:t>
      </w:r>
      <w:proofErr w:type="gramEnd"/>
      <w:r w:rsidRPr="00101526">
        <w:rPr>
          <w:rFonts w:asciiTheme="minorHAnsi" w:hAnsiTheme="minorHAnsi" w:cstheme="minorHAnsi"/>
          <w:color w:val="000000"/>
        </w:rPr>
        <w:t xml:space="preserve"> über trendy Kupferrot bis hin zu mysteriösem Schwarz ist alles dabei. In den drei Schritten Vorbereitung, Farbe und Nachbereitung lässt sich die Traumfarbe ganz easy zu Hause zaubern. Das Besondere: In allen drei Schritten des Färbeprozesses ist das von Schwarzkopf entwickelte Bonding </w:t>
      </w:r>
      <w:proofErr w:type="spellStart"/>
      <w:r w:rsidRPr="00101526">
        <w:rPr>
          <w:rFonts w:asciiTheme="minorHAnsi" w:hAnsiTheme="minorHAnsi" w:cstheme="minorHAnsi"/>
          <w:color w:val="000000"/>
        </w:rPr>
        <w:t>HaptIQ</w:t>
      </w:r>
      <w:proofErr w:type="spellEnd"/>
      <w:r w:rsidRPr="00101526">
        <w:rPr>
          <w:rFonts w:asciiTheme="minorHAnsi" w:hAnsiTheme="minorHAnsi" w:cstheme="minorHAnsi"/>
          <w:color w:val="000000"/>
        </w:rPr>
        <w:t xml:space="preserve">-System enthalten. Es stärkt die Haarmatrix, indem neue Mikroverbindungen geschaffen werden, wodurch die Haarfasern zusammengehalten werden. Es bildet außerdem eine Schutzschicht, die das Haar umhüllt und Haarbruch verhindert. Anders als bei anderen </w:t>
      </w:r>
      <w:proofErr w:type="spellStart"/>
      <w:r w:rsidRPr="00101526">
        <w:rPr>
          <w:rFonts w:asciiTheme="minorHAnsi" w:hAnsiTheme="minorHAnsi" w:cstheme="minorHAnsi"/>
          <w:color w:val="000000"/>
        </w:rPr>
        <w:t>Colorationen</w:t>
      </w:r>
      <w:proofErr w:type="spellEnd"/>
      <w:r w:rsidRPr="00101526">
        <w:rPr>
          <w:rFonts w:asciiTheme="minorHAnsi" w:hAnsiTheme="minorHAnsi" w:cstheme="minorHAnsi"/>
          <w:color w:val="000000"/>
        </w:rPr>
        <w:t xml:space="preserve"> wird das Haar schon vor dem Färben durch das Bonding </w:t>
      </w:r>
      <w:proofErr w:type="spellStart"/>
      <w:r w:rsidRPr="00101526">
        <w:rPr>
          <w:rFonts w:asciiTheme="minorHAnsi" w:hAnsiTheme="minorHAnsi" w:cstheme="minorHAnsi"/>
          <w:color w:val="000000"/>
        </w:rPr>
        <w:t>Pre</w:t>
      </w:r>
      <w:proofErr w:type="spellEnd"/>
      <w:r w:rsidRPr="00101526">
        <w:rPr>
          <w:rFonts w:asciiTheme="minorHAnsi" w:hAnsiTheme="minorHAnsi" w:cstheme="minorHAnsi"/>
          <w:color w:val="000000"/>
        </w:rPr>
        <w:t xml:space="preserve">-Serum gepflegt und geschützt. Die Angst vor Haarschäden beim </w:t>
      </w:r>
      <w:r w:rsidR="008322DC" w:rsidRPr="00101526">
        <w:rPr>
          <w:rFonts w:asciiTheme="minorHAnsi" w:hAnsiTheme="minorHAnsi" w:cstheme="minorHAnsi"/>
          <w:color w:val="000000"/>
        </w:rPr>
        <w:t>zuhause</w:t>
      </w:r>
      <w:r w:rsidRPr="00101526">
        <w:rPr>
          <w:rFonts w:asciiTheme="minorHAnsi" w:hAnsiTheme="minorHAnsi" w:cstheme="minorHAnsi"/>
          <w:color w:val="000000"/>
        </w:rPr>
        <w:t xml:space="preserve"> färben wird damit hinfällig! </w:t>
      </w:r>
    </w:p>
    <w:p w14:paraId="3C4F6961" w14:textId="4182ED87" w:rsidR="00BA095E" w:rsidRPr="00101526" w:rsidRDefault="00BA095E" w:rsidP="008322DC">
      <w:pPr>
        <w:pStyle w:val="StandardWeb"/>
        <w:jc w:val="both"/>
        <w:rPr>
          <w:rFonts w:asciiTheme="minorHAnsi" w:hAnsiTheme="minorHAnsi" w:cstheme="minorHAnsi"/>
          <w:color w:val="000000"/>
        </w:rPr>
      </w:pPr>
      <w:r w:rsidRPr="00101526">
        <w:rPr>
          <w:rFonts w:asciiTheme="minorHAnsi" w:hAnsiTheme="minorHAnsi" w:cstheme="minorHAnsi"/>
          <w:color w:val="000000"/>
        </w:rPr>
        <w:t xml:space="preserve">Leises Vogelgezwitscher und Sonnenstrahlen, die durch das Schlafzimmerfenster fallen – besser kann der Morgen nicht beginnen, oder? Auch ein Bad Hair Day kann uns diesen perfekten Start in den Tag nicht kaputtmachen. Wir greifen einfach zu ein paar </w:t>
      </w:r>
      <w:r w:rsidRPr="00101526">
        <w:rPr>
          <w:rFonts w:asciiTheme="minorHAnsi" w:hAnsiTheme="minorHAnsi" w:cstheme="minorHAnsi"/>
          <w:color w:val="000000"/>
        </w:rPr>
        <w:lastRenderedPageBreak/>
        <w:t xml:space="preserve">Tricks: das </w:t>
      </w:r>
      <w:r w:rsidRPr="00101526">
        <w:rPr>
          <w:rStyle w:val="Fett"/>
          <w:rFonts w:asciiTheme="minorHAnsi" w:hAnsiTheme="minorHAnsi" w:cstheme="minorHAnsi"/>
          <w:color w:val="000000"/>
        </w:rPr>
        <w:t>Taft Volumenpuder</w:t>
      </w:r>
      <w:r w:rsidRPr="00101526">
        <w:rPr>
          <w:rFonts w:asciiTheme="minorHAnsi" w:hAnsiTheme="minorHAnsi" w:cstheme="minorHAnsi"/>
          <w:color w:val="000000"/>
        </w:rPr>
        <w:t xml:space="preserve"> ist ein richtiger </w:t>
      </w:r>
      <w:proofErr w:type="spellStart"/>
      <w:r w:rsidRPr="00101526">
        <w:rPr>
          <w:rFonts w:asciiTheme="minorHAnsi" w:hAnsiTheme="minorHAnsi" w:cstheme="minorHAnsi"/>
          <w:color w:val="000000"/>
        </w:rPr>
        <w:t>Gamechanger</w:t>
      </w:r>
      <w:proofErr w:type="spellEnd"/>
      <w:r w:rsidRPr="00101526">
        <w:rPr>
          <w:rFonts w:asciiTheme="minorHAnsi" w:hAnsiTheme="minorHAnsi" w:cstheme="minorHAnsi"/>
          <w:color w:val="000000"/>
        </w:rPr>
        <w:t xml:space="preserve">. Schnell angewendet, sieht das Haar wieder frisch und voll </w:t>
      </w:r>
      <w:proofErr w:type="gramStart"/>
      <w:r w:rsidRPr="00101526">
        <w:rPr>
          <w:rFonts w:asciiTheme="minorHAnsi" w:hAnsiTheme="minorHAnsi" w:cstheme="minorHAnsi"/>
          <w:color w:val="000000"/>
        </w:rPr>
        <w:t>aus.</w:t>
      </w:r>
      <w:r w:rsidR="006C4497">
        <w:rPr>
          <w:rFonts w:asciiTheme="minorHAnsi" w:hAnsiTheme="minorHAnsi" w:cstheme="minorHAnsi"/>
          <w:color w:val="000000"/>
        </w:rPr>
        <w:t>*</w:t>
      </w:r>
      <w:proofErr w:type="gramEnd"/>
      <w:r w:rsidR="006C4497">
        <w:rPr>
          <w:rFonts w:asciiTheme="minorHAnsi" w:hAnsiTheme="minorHAnsi" w:cstheme="minorHAnsi"/>
          <w:color w:val="000000"/>
        </w:rPr>
        <w:t>*</w:t>
      </w:r>
      <w:r w:rsidRPr="00101526">
        <w:rPr>
          <w:rFonts w:asciiTheme="minorHAnsi" w:hAnsiTheme="minorHAnsi" w:cstheme="minorHAnsi"/>
          <w:color w:val="000000"/>
        </w:rPr>
        <w:t xml:space="preserve"> Die gestylten </w:t>
      </w:r>
      <w:proofErr w:type="spellStart"/>
      <w:r w:rsidRPr="00101526">
        <w:rPr>
          <w:rFonts w:asciiTheme="minorHAnsi" w:hAnsiTheme="minorHAnsi" w:cstheme="minorHAnsi"/>
          <w:color w:val="000000"/>
        </w:rPr>
        <w:t>Undone</w:t>
      </w:r>
      <w:proofErr w:type="spellEnd"/>
      <w:r w:rsidRPr="00101526">
        <w:rPr>
          <w:rFonts w:asciiTheme="minorHAnsi" w:hAnsiTheme="minorHAnsi" w:cstheme="minorHAnsi"/>
          <w:color w:val="000000"/>
        </w:rPr>
        <w:t xml:space="preserve"> Looks halten bis zu 24 Stunden. Gleichzeitig </w:t>
      </w:r>
      <w:r w:rsidR="006C4497">
        <w:rPr>
          <w:rFonts w:asciiTheme="minorHAnsi" w:hAnsiTheme="minorHAnsi" w:cstheme="minorHAnsi"/>
          <w:color w:val="000000"/>
        </w:rPr>
        <w:t>hilft</w:t>
      </w:r>
      <w:r w:rsidRPr="00101526">
        <w:rPr>
          <w:rFonts w:asciiTheme="minorHAnsi" w:hAnsiTheme="minorHAnsi" w:cstheme="minorHAnsi"/>
          <w:color w:val="000000"/>
        </w:rPr>
        <w:t xml:space="preserve"> es die Frisur vor Feuchtigkeit und Wind</w:t>
      </w:r>
      <w:r w:rsidR="006C4497">
        <w:rPr>
          <w:rFonts w:asciiTheme="minorHAnsi" w:hAnsiTheme="minorHAnsi" w:cstheme="minorHAnsi"/>
          <w:color w:val="000000"/>
        </w:rPr>
        <w:t xml:space="preserve"> zu schützen</w:t>
      </w:r>
      <w:r w:rsidRPr="00101526">
        <w:rPr>
          <w:rFonts w:asciiTheme="minorHAnsi" w:hAnsiTheme="minorHAnsi" w:cstheme="minorHAnsi"/>
          <w:color w:val="000000"/>
        </w:rPr>
        <w:t xml:space="preserve">, falls uns der </w:t>
      </w:r>
      <w:r w:rsidR="00FB0C9B">
        <w:rPr>
          <w:rFonts w:asciiTheme="minorHAnsi" w:hAnsiTheme="minorHAnsi" w:cstheme="minorHAnsi"/>
          <w:color w:val="000000"/>
        </w:rPr>
        <w:t>Frühling</w:t>
      </w:r>
      <w:r w:rsidRPr="00101526">
        <w:rPr>
          <w:rFonts w:asciiTheme="minorHAnsi" w:hAnsiTheme="minorHAnsi" w:cstheme="minorHAnsi"/>
          <w:color w:val="000000"/>
        </w:rPr>
        <w:t xml:space="preserve"> mal wieder Streiche spielt. </w:t>
      </w:r>
    </w:p>
    <w:p w14:paraId="5FB7EE78" w14:textId="77777777" w:rsidR="00BA095E" w:rsidRPr="008322DC" w:rsidRDefault="00BA095E" w:rsidP="00BA095E">
      <w:pPr>
        <w:rPr>
          <w:rFonts w:asciiTheme="minorHAnsi" w:hAnsiTheme="minorHAnsi" w:cstheme="minorHAnsi"/>
          <w:b/>
          <w:bCs/>
          <w:color w:val="000000"/>
          <w:sz w:val="24"/>
          <w:lang w:val="de-DE"/>
        </w:rPr>
      </w:pPr>
      <w:r w:rsidRPr="008322DC">
        <w:rPr>
          <w:rFonts w:asciiTheme="minorHAnsi" w:hAnsiTheme="minorHAnsi" w:cstheme="minorHAnsi"/>
          <w:b/>
          <w:bCs/>
          <w:color w:val="000000"/>
          <w:sz w:val="24"/>
          <w:lang w:val="de-DE"/>
        </w:rPr>
        <w:t>Experten-Tipp von Armin Morbach, Schwarzkopf-Haarexperte</w:t>
      </w:r>
    </w:p>
    <w:p w14:paraId="10E8A6A4" w14:textId="77777777" w:rsidR="00BA095E" w:rsidRPr="008322DC" w:rsidRDefault="00BA095E" w:rsidP="008322DC">
      <w:pPr>
        <w:pStyle w:val="StandardWeb"/>
        <w:jc w:val="both"/>
        <w:rPr>
          <w:rFonts w:asciiTheme="minorHAnsi" w:hAnsiTheme="minorHAnsi" w:cstheme="minorHAnsi"/>
          <w:color w:val="000000"/>
        </w:rPr>
      </w:pPr>
      <w:r w:rsidRPr="008322DC">
        <w:rPr>
          <w:rFonts w:asciiTheme="minorHAnsi" w:hAnsiTheme="minorHAnsi" w:cstheme="minorHAnsi"/>
          <w:color w:val="000000"/>
        </w:rPr>
        <w:t xml:space="preserve">„Das Bonding </w:t>
      </w:r>
      <w:proofErr w:type="spellStart"/>
      <w:r w:rsidRPr="008322DC">
        <w:rPr>
          <w:rFonts w:asciiTheme="minorHAnsi" w:hAnsiTheme="minorHAnsi" w:cstheme="minorHAnsi"/>
          <w:color w:val="000000"/>
        </w:rPr>
        <w:t>Pre</w:t>
      </w:r>
      <w:proofErr w:type="spellEnd"/>
      <w:r w:rsidRPr="008322DC">
        <w:rPr>
          <w:rFonts w:asciiTheme="minorHAnsi" w:hAnsiTheme="minorHAnsi" w:cstheme="minorHAnsi"/>
          <w:color w:val="000000"/>
        </w:rPr>
        <w:t xml:space="preserve">-Serum ist eine ausgezeichnete Möglichkeit, die Haarstruktur vor der Coloration ideal auf das Färben vorzubereiten. Indem es die Haaroberfläche der beanspruchten Spitzen glättet, wird die Aufnahme der Farbpigmente optimiert. Dadurch wird das Farbergebnis gleichmäßiger – ein echter </w:t>
      </w:r>
      <w:proofErr w:type="spellStart"/>
      <w:r w:rsidRPr="008322DC">
        <w:rPr>
          <w:rFonts w:asciiTheme="minorHAnsi" w:hAnsiTheme="minorHAnsi" w:cstheme="minorHAnsi"/>
          <w:color w:val="000000"/>
        </w:rPr>
        <w:t>Gamechanger</w:t>
      </w:r>
      <w:proofErr w:type="spellEnd"/>
      <w:r w:rsidRPr="008322DC">
        <w:rPr>
          <w:rFonts w:asciiTheme="minorHAnsi" w:hAnsiTheme="minorHAnsi" w:cstheme="minorHAnsi"/>
          <w:color w:val="000000"/>
        </w:rPr>
        <w:t xml:space="preserve"> für ein langanhaltendes und strahlendes Farbergebnis.“ </w:t>
      </w:r>
    </w:p>
    <w:p w14:paraId="484D9A86" w14:textId="77777777" w:rsidR="00BA095E" w:rsidRPr="008322DC" w:rsidRDefault="00BA095E" w:rsidP="00BA095E">
      <w:pPr>
        <w:rPr>
          <w:rFonts w:asciiTheme="minorHAnsi" w:hAnsiTheme="minorHAnsi" w:cstheme="minorHAnsi"/>
          <w:b/>
          <w:bCs/>
          <w:color w:val="000000"/>
          <w:sz w:val="24"/>
          <w:lang w:val="de-DE"/>
        </w:rPr>
      </w:pPr>
      <w:r w:rsidRPr="008322DC">
        <w:rPr>
          <w:rFonts w:asciiTheme="minorHAnsi" w:hAnsiTheme="minorHAnsi" w:cstheme="minorHAnsi"/>
          <w:b/>
          <w:bCs/>
          <w:color w:val="000000"/>
          <w:sz w:val="24"/>
          <w:lang w:val="de-DE"/>
        </w:rPr>
        <w:t>Hair Inspiration</w:t>
      </w:r>
    </w:p>
    <w:p w14:paraId="4F501CE2" w14:textId="7DBEDAA4" w:rsidR="00BA095E" w:rsidRPr="008322DC" w:rsidRDefault="00BA095E" w:rsidP="00BA095E">
      <w:pPr>
        <w:pStyle w:val="StandardWeb"/>
        <w:rPr>
          <w:rFonts w:asciiTheme="minorHAnsi" w:hAnsiTheme="minorHAnsi" w:cstheme="minorHAnsi"/>
          <w:color w:val="000000"/>
        </w:rPr>
      </w:pPr>
      <w:r w:rsidRPr="008322DC">
        <w:rPr>
          <w:rStyle w:val="Fett"/>
          <w:rFonts w:asciiTheme="minorHAnsi" w:hAnsiTheme="minorHAnsi" w:cstheme="minorHAnsi"/>
          <w:color w:val="000000"/>
        </w:rPr>
        <w:t xml:space="preserve">So geht’s: Der </w:t>
      </w:r>
      <w:proofErr w:type="spellStart"/>
      <w:r w:rsidRPr="008322DC">
        <w:rPr>
          <w:rStyle w:val="Fett"/>
          <w:rFonts w:asciiTheme="minorHAnsi" w:hAnsiTheme="minorHAnsi" w:cstheme="minorHAnsi"/>
          <w:color w:val="000000"/>
        </w:rPr>
        <w:t>Undone</w:t>
      </w:r>
      <w:proofErr w:type="spellEnd"/>
      <w:r w:rsidRPr="008322DC">
        <w:rPr>
          <w:rStyle w:val="Fett"/>
          <w:rFonts w:asciiTheme="minorHAnsi" w:hAnsiTheme="minorHAnsi" w:cstheme="minorHAnsi"/>
          <w:color w:val="000000"/>
        </w:rPr>
        <w:t xml:space="preserve"> Bob mit Außendreh – der perfekte Trend für </w:t>
      </w:r>
      <w:r w:rsidR="008322DC">
        <w:rPr>
          <w:rStyle w:val="Fett"/>
          <w:rFonts w:asciiTheme="minorHAnsi" w:hAnsiTheme="minorHAnsi" w:cstheme="minorHAnsi"/>
          <w:color w:val="000000"/>
        </w:rPr>
        <w:t>den</w:t>
      </w:r>
      <w:r w:rsidRPr="008322DC">
        <w:rPr>
          <w:rStyle w:val="Fett"/>
          <w:rFonts w:asciiTheme="minorHAnsi" w:hAnsiTheme="minorHAnsi" w:cstheme="minorHAnsi"/>
          <w:color w:val="000000"/>
        </w:rPr>
        <w:t xml:space="preserve"> Alltag  </w:t>
      </w:r>
    </w:p>
    <w:p w14:paraId="4F70F3AD" w14:textId="77777777" w:rsidR="00BA095E" w:rsidRPr="008322DC" w:rsidRDefault="00BA095E" w:rsidP="008322DC">
      <w:pPr>
        <w:pStyle w:val="StandardWeb"/>
        <w:jc w:val="both"/>
        <w:rPr>
          <w:rFonts w:asciiTheme="minorHAnsi" w:hAnsiTheme="minorHAnsi" w:cstheme="minorHAnsi"/>
          <w:color w:val="000000"/>
        </w:rPr>
      </w:pPr>
      <w:r w:rsidRPr="008322DC">
        <w:rPr>
          <w:rFonts w:asciiTheme="minorHAnsi" w:hAnsiTheme="minorHAnsi" w:cstheme="minorHAnsi"/>
          <w:color w:val="000000"/>
        </w:rPr>
        <w:t xml:space="preserve">Der </w:t>
      </w:r>
      <w:proofErr w:type="spellStart"/>
      <w:r w:rsidRPr="008322DC">
        <w:rPr>
          <w:rFonts w:asciiTheme="minorHAnsi" w:hAnsiTheme="minorHAnsi" w:cstheme="minorHAnsi"/>
          <w:color w:val="000000"/>
        </w:rPr>
        <w:t>Undone</w:t>
      </w:r>
      <w:proofErr w:type="spellEnd"/>
      <w:r w:rsidRPr="008322DC">
        <w:rPr>
          <w:rFonts w:asciiTheme="minorHAnsi" w:hAnsiTheme="minorHAnsi" w:cstheme="minorHAnsi"/>
          <w:color w:val="000000"/>
        </w:rPr>
        <w:t xml:space="preserve"> Bob ist der ultimative Mix aus Coolness und Lässigkeit. Wie der Name schon sagt, lebt dieser Look von seiner unperfekten Perfektion: </w:t>
      </w:r>
      <w:proofErr w:type="spellStart"/>
      <w:r w:rsidRPr="008322DC">
        <w:rPr>
          <w:rFonts w:asciiTheme="minorHAnsi" w:hAnsiTheme="minorHAnsi" w:cstheme="minorHAnsi"/>
          <w:color w:val="000000"/>
        </w:rPr>
        <w:t>messy</w:t>
      </w:r>
      <w:proofErr w:type="spellEnd"/>
      <w:r w:rsidRPr="008322DC">
        <w:rPr>
          <w:rFonts w:asciiTheme="minorHAnsi" w:hAnsiTheme="minorHAnsi" w:cstheme="minorHAnsi"/>
          <w:color w:val="000000"/>
        </w:rPr>
        <w:t>, aber dennoch mit Struktur. Mit dem Taft Volume Powder verleihen wir dem Trendstyle das gewisse Extra und sorgen für Volumen und Halt, ohne das Haar zu beschweren. Das Beste? Der Look gelingt im Handumdrehen! </w:t>
      </w:r>
    </w:p>
    <w:p w14:paraId="3B410B11" w14:textId="77777777" w:rsidR="00BA095E" w:rsidRPr="008322DC" w:rsidRDefault="00BA095E" w:rsidP="00BA095E">
      <w:pPr>
        <w:pStyle w:val="StandardWeb"/>
        <w:rPr>
          <w:rFonts w:asciiTheme="minorHAnsi" w:hAnsiTheme="minorHAnsi" w:cstheme="minorHAnsi"/>
          <w:color w:val="000000"/>
        </w:rPr>
      </w:pPr>
      <w:r w:rsidRPr="008322DC">
        <w:rPr>
          <w:rFonts w:asciiTheme="minorHAnsi" w:hAnsiTheme="minorHAnsi" w:cstheme="minorHAnsi"/>
          <w:color w:val="000000"/>
        </w:rPr>
        <w:t>So einfach geht’s: </w:t>
      </w:r>
    </w:p>
    <w:p w14:paraId="49524F23" w14:textId="411AFE33" w:rsidR="00BA095E" w:rsidRPr="008322DC" w:rsidRDefault="00BA095E" w:rsidP="006C4497">
      <w:pPr>
        <w:pStyle w:val="StandardWeb"/>
        <w:spacing w:before="0" w:beforeAutospacing="0" w:after="0" w:afterAutospacing="0"/>
        <w:jc w:val="both"/>
        <w:rPr>
          <w:rFonts w:asciiTheme="minorHAnsi" w:hAnsiTheme="minorHAnsi" w:cstheme="minorHAnsi"/>
          <w:color w:val="000000"/>
        </w:rPr>
      </w:pPr>
      <w:r w:rsidRPr="008322DC">
        <w:rPr>
          <w:rFonts w:asciiTheme="minorHAnsi" w:hAnsiTheme="minorHAnsi" w:cstheme="minorHAnsi"/>
          <w:color w:val="000000"/>
        </w:rPr>
        <w:t xml:space="preserve">1. Vorbereitung: </w:t>
      </w:r>
      <w:r w:rsidR="008322DC">
        <w:rPr>
          <w:rFonts w:asciiTheme="minorHAnsi" w:hAnsiTheme="minorHAnsi" w:cstheme="minorHAnsi"/>
          <w:color w:val="000000"/>
        </w:rPr>
        <w:t>E</w:t>
      </w:r>
      <w:r w:rsidRPr="008322DC">
        <w:rPr>
          <w:rFonts w:asciiTheme="minorHAnsi" w:hAnsiTheme="minorHAnsi" w:cstheme="minorHAnsi"/>
          <w:color w:val="000000"/>
        </w:rPr>
        <w:t xml:space="preserve">ine kleine Menge Taft Volume Powder in </w:t>
      </w:r>
      <w:r w:rsidR="008322DC">
        <w:rPr>
          <w:rFonts w:asciiTheme="minorHAnsi" w:hAnsiTheme="minorHAnsi" w:cstheme="minorHAnsi"/>
          <w:color w:val="000000"/>
        </w:rPr>
        <w:t>die</w:t>
      </w:r>
      <w:r w:rsidRPr="008322DC">
        <w:rPr>
          <w:rFonts w:asciiTheme="minorHAnsi" w:hAnsiTheme="minorHAnsi" w:cstheme="minorHAnsi"/>
          <w:color w:val="000000"/>
        </w:rPr>
        <w:t xml:space="preserve"> Handflächen</w:t>
      </w:r>
      <w:r w:rsidR="008322DC">
        <w:rPr>
          <w:rFonts w:asciiTheme="minorHAnsi" w:hAnsiTheme="minorHAnsi" w:cstheme="minorHAnsi"/>
          <w:color w:val="000000"/>
        </w:rPr>
        <w:t xml:space="preserve"> geben</w:t>
      </w:r>
      <w:r w:rsidRPr="008322DC">
        <w:rPr>
          <w:rFonts w:asciiTheme="minorHAnsi" w:hAnsiTheme="minorHAnsi" w:cstheme="minorHAnsi"/>
          <w:color w:val="000000"/>
        </w:rPr>
        <w:t xml:space="preserve"> und </w:t>
      </w:r>
      <w:r w:rsidR="008322DC">
        <w:rPr>
          <w:rFonts w:asciiTheme="minorHAnsi" w:hAnsiTheme="minorHAnsi" w:cstheme="minorHAnsi"/>
          <w:color w:val="000000"/>
        </w:rPr>
        <w:t xml:space="preserve">gut </w:t>
      </w:r>
      <w:r w:rsidRPr="008322DC">
        <w:rPr>
          <w:rFonts w:asciiTheme="minorHAnsi" w:hAnsiTheme="minorHAnsi" w:cstheme="minorHAnsi"/>
          <w:color w:val="000000"/>
        </w:rPr>
        <w:t>verreibe</w:t>
      </w:r>
      <w:r w:rsidR="008322DC">
        <w:rPr>
          <w:rFonts w:asciiTheme="minorHAnsi" w:hAnsiTheme="minorHAnsi" w:cstheme="minorHAnsi"/>
          <w:color w:val="000000"/>
        </w:rPr>
        <w:t>n</w:t>
      </w:r>
      <w:r w:rsidRPr="008322DC">
        <w:rPr>
          <w:rFonts w:asciiTheme="minorHAnsi" w:hAnsiTheme="minorHAnsi" w:cstheme="minorHAnsi"/>
          <w:color w:val="000000"/>
        </w:rPr>
        <w:t>. So sorg</w:t>
      </w:r>
      <w:r w:rsidR="008322DC">
        <w:rPr>
          <w:rFonts w:asciiTheme="minorHAnsi" w:hAnsiTheme="minorHAnsi" w:cstheme="minorHAnsi"/>
          <w:color w:val="000000"/>
        </w:rPr>
        <w:t>t</w:t>
      </w:r>
      <w:r w:rsidRPr="008322DC">
        <w:rPr>
          <w:rFonts w:asciiTheme="minorHAnsi" w:hAnsiTheme="minorHAnsi" w:cstheme="minorHAnsi"/>
          <w:color w:val="000000"/>
        </w:rPr>
        <w:t xml:space="preserve"> </w:t>
      </w:r>
      <w:r w:rsidR="008322DC">
        <w:rPr>
          <w:rFonts w:asciiTheme="minorHAnsi" w:hAnsiTheme="minorHAnsi" w:cstheme="minorHAnsi"/>
          <w:color w:val="000000"/>
        </w:rPr>
        <w:t>man</w:t>
      </w:r>
      <w:r w:rsidRPr="008322DC">
        <w:rPr>
          <w:rFonts w:asciiTheme="minorHAnsi" w:hAnsiTheme="minorHAnsi" w:cstheme="minorHAnsi"/>
          <w:color w:val="000000"/>
        </w:rPr>
        <w:t xml:space="preserve"> dafür, dass das Produkt gleichmäßig im Haar verteilt wird.  </w:t>
      </w:r>
      <w:r w:rsidRPr="008322DC">
        <w:rPr>
          <w:rFonts w:asciiTheme="minorHAnsi" w:hAnsiTheme="minorHAnsi" w:cstheme="minorHAnsi"/>
          <w:color w:val="000000"/>
        </w:rPr>
        <w:br/>
        <w:t> </w:t>
      </w:r>
    </w:p>
    <w:p w14:paraId="75B2C1E3" w14:textId="0B597860" w:rsidR="00BA095E" w:rsidRPr="008322DC" w:rsidRDefault="00BA095E" w:rsidP="006C4497">
      <w:pPr>
        <w:pStyle w:val="StandardWeb"/>
        <w:spacing w:before="0" w:beforeAutospacing="0" w:after="0" w:afterAutospacing="0"/>
        <w:jc w:val="both"/>
        <w:rPr>
          <w:rFonts w:asciiTheme="minorHAnsi" w:hAnsiTheme="minorHAnsi" w:cstheme="minorHAnsi"/>
          <w:color w:val="000000"/>
        </w:rPr>
      </w:pPr>
      <w:r w:rsidRPr="008322DC">
        <w:rPr>
          <w:rFonts w:asciiTheme="minorHAnsi" w:hAnsiTheme="minorHAnsi" w:cstheme="minorHAnsi"/>
          <w:color w:val="000000"/>
        </w:rPr>
        <w:t xml:space="preserve">2. Volumen kreieren: </w:t>
      </w:r>
      <w:r w:rsidR="008322DC">
        <w:rPr>
          <w:rFonts w:asciiTheme="minorHAnsi" w:hAnsiTheme="minorHAnsi" w:cstheme="minorHAnsi"/>
          <w:color w:val="000000"/>
        </w:rPr>
        <w:t>D</w:t>
      </w:r>
      <w:r w:rsidRPr="008322DC">
        <w:rPr>
          <w:rFonts w:asciiTheme="minorHAnsi" w:hAnsiTheme="minorHAnsi" w:cstheme="minorHAnsi"/>
          <w:color w:val="000000"/>
        </w:rPr>
        <w:t>as Puder sanft in den trockenen Haaransatz ein</w:t>
      </w:r>
      <w:r w:rsidR="008322DC">
        <w:rPr>
          <w:rFonts w:asciiTheme="minorHAnsi" w:hAnsiTheme="minorHAnsi" w:cstheme="minorHAnsi"/>
          <w:color w:val="000000"/>
        </w:rPr>
        <w:t>arbeiten</w:t>
      </w:r>
      <w:r w:rsidRPr="008322DC">
        <w:rPr>
          <w:rFonts w:asciiTheme="minorHAnsi" w:hAnsiTheme="minorHAnsi" w:cstheme="minorHAnsi"/>
          <w:color w:val="000000"/>
        </w:rPr>
        <w:t xml:space="preserve">. Mit den Fingerspitzen kann </w:t>
      </w:r>
      <w:r w:rsidR="008322DC">
        <w:rPr>
          <w:rFonts w:asciiTheme="minorHAnsi" w:hAnsiTheme="minorHAnsi" w:cstheme="minorHAnsi"/>
          <w:color w:val="000000"/>
        </w:rPr>
        <w:t>man</w:t>
      </w:r>
      <w:r w:rsidRPr="008322DC">
        <w:rPr>
          <w:rFonts w:asciiTheme="minorHAnsi" w:hAnsiTheme="minorHAnsi" w:cstheme="minorHAnsi"/>
          <w:color w:val="000000"/>
        </w:rPr>
        <w:t xml:space="preserve"> die Haare am Ansatz leicht anheben und das Produkt einmassieren. Damit kreier</w:t>
      </w:r>
      <w:r w:rsidR="008322DC">
        <w:rPr>
          <w:rFonts w:asciiTheme="minorHAnsi" w:hAnsiTheme="minorHAnsi" w:cstheme="minorHAnsi"/>
          <w:color w:val="000000"/>
        </w:rPr>
        <w:t>t</w:t>
      </w:r>
      <w:r w:rsidRPr="008322DC">
        <w:rPr>
          <w:rFonts w:asciiTheme="minorHAnsi" w:hAnsiTheme="minorHAnsi" w:cstheme="minorHAnsi"/>
          <w:color w:val="000000"/>
        </w:rPr>
        <w:t xml:space="preserve"> </w:t>
      </w:r>
      <w:r w:rsidR="008322DC">
        <w:rPr>
          <w:rFonts w:asciiTheme="minorHAnsi" w:hAnsiTheme="minorHAnsi" w:cstheme="minorHAnsi"/>
          <w:color w:val="000000"/>
        </w:rPr>
        <w:t>man</w:t>
      </w:r>
      <w:r w:rsidRPr="008322DC">
        <w:rPr>
          <w:rFonts w:asciiTheme="minorHAnsi" w:hAnsiTheme="minorHAnsi" w:cstheme="minorHAnsi"/>
          <w:color w:val="000000"/>
        </w:rPr>
        <w:t xml:space="preserve"> im Handumdrehen mehr Fülle am Oberkopf. </w:t>
      </w:r>
      <w:r w:rsidRPr="008322DC">
        <w:rPr>
          <w:rFonts w:asciiTheme="minorHAnsi" w:hAnsiTheme="minorHAnsi" w:cstheme="minorHAnsi"/>
          <w:color w:val="000000"/>
        </w:rPr>
        <w:br/>
        <w:t> </w:t>
      </w:r>
    </w:p>
    <w:p w14:paraId="65C508F0" w14:textId="026F1262" w:rsidR="00BA095E" w:rsidRPr="008322DC" w:rsidRDefault="00BA095E" w:rsidP="006C4497">
      <w:pPr>
        <w:pStyle w:val="StandardWeb"/>
        <w:spacing w:before="0" w:beforeAutospacing="0" w:after="0" w:afterAutospacing="0"/>
        <w:jc w:val="both"/>
        <w:rPr>
          <w:rFonts w:asciiTheme="minorHAnsi" w:hAnsiTheme="minorHAnsi" w:cstheme="minorHAnsi"/>
          <w:color w:val="000000"/>
        </w:rPr>
      </w:pPr>
      <w:r w:rsidRPr="008322DC">
        <w:rPr>
          <w:rFonts w:asciiTheme="minorHAnsi" w:hAnsiTheme="minorHAnsi" w:cstheme="minorHAnsi"/>
          <w:color w:val="000000"/>
        </w:rPr>
        <w:t xml:space="preserve">3. Struktur formen: </w:t>
      </w:r>
      <w:r w:rsidR="008322DC">
        <w:rPr>
          <w:rFonts w:asciiTheme="minorHAnsi" w:hAnsiTheme="minorHAnsi" w:cstheme="minorHAnsi"/>
          <w:color w:val="000000"/>
        </w:rPr>
        <w:t>E</w:t>
      </w:r>
      <w:r w:rsidRPr="008322DC">
        <w:rPr>
          <w:rFonts w:asciiTheme="minorHAnsi" w:hAnsiTheme="minorHAnsi" w:cstheme="minorHAnsi"/>
          <w:color w:val="000000"/>
        </w:rPr>
        <w:t xml:space="preserve">inzelne Strähnen </w:t>
      </w:r>
      <w:r w:rsidR="008322DC">
        <w:rPr>
          <w:rFonts w:asciiTheme="minorHAnsi" w:hAnsiTheme="minorHAnsi" w:cstheme="minorHAnsi"/>
          <w:color w:val="000000"/>
        </w:rPr>
        <w:t xml:space="preserve">nehmen </w:t>
      </w:r>
      <w:r w:rsidRPr="008322DC">
        <w:rPr>
          <w:rFonts w:asciiTheme="minorHAnsi" w:hAnsiTheme="minorHAnsi" w:cstheme="minorHAnsi"/>
          <w:color w:val="000000"/>
        </w:rPr>
        <w:t xml:space="preserve">und </w:t>
      </w:r>
      <w:r w:rsidR="008322DC">
        <w:rPr>
          <w:rFonts w:asciiTheme="minorHAnsi" w:hAnsiTheme="minorHAnsi" w:cstheme="minorHAnsi"/>
          <w:color w:val="000000"/>
        </w:rPr>
        <w:t xml:space="preserve">leicht </w:t>
      </w:r>
      <w:proofErr w:type="spellStart"/>
      <w:r w:rsidR="008322DC">
        <w:rPr>
          <w:rFonts w:asciiTheme="minorHAnsi" w:hAnsiTheme="minorHAnsi" w:cstheme="minorHAnsi"/>
          <w:color w:val="000000"/>
        </w:rPr>
        <w:t>ein</w:t>
      </w:r>
      <w:r w:rsidRPr="008322DC">
        <w:rPr>
          <w:rFonts w:asciiTheme="minorHAnsi" w:hAnsiTheme="minorHAnsi" w:cstheme="minorHAnsi"/>
          <w:color w:val="000000"/>
        </w:rPr>
        <w:t>zwirbe</w:t>
      </w:r>
      <w:r w:rsidR="008322DC">
        <w:rPr>
          <w:rFonts w:asciiTheme="minorHAnsi" w:hAnsiTheme="minorHAnsi" w:cstheme="minorHAnsi"/>
          <w:color w:val="000000"/>
        </w:rPr>
        <w:t>ln</w:t>
      </w:r>
      <w:proofErr w:type="spellEnd"/>
      <w:r w:rsidRPr="008322DC">
        <w:rPr>
          <w:rFonts w:asciiTheme="minorHAnsi" w:hAnsiTheme="minorHAnsi" w:cstheme="minorHAnsi"/>
          <w:color w:val="000000"/>
        </w:rPr>
        <w:t xml:space="preserve">, um mehr Bewegung in den Look zu bringen. Für den typischen Außendreh-Effekt dreht </w:t>
      </w:r>
      <w:r w:rsidR="008322DC">
        <w:rPr>
          <w:rFonts w:asciiTheme="minorHAnsi" w:hAnsiTheme="minorHAnsi" w:cstheme="minorHAnsi"/>
          <w:color w:val="000000"/>
        </w:rPr>
        <w:t>man</w:t>
      </w:r>
      <w:r w:rsidRPr="008322DC">
        <w:rPr>
          <w:rFonts w:asciiTheme="minorHAnsi" w:hAnsiTheme="minorHAnsi" w:cstheme="minorHAnsi"/>
          <w:color w:val="000000"/>
        </w:rPr>
        <w:t xml:space="preserve"> die Haarspitzen mit den Fingern sanft nach außen, sodass sie sich natürlich biegen. </w:t>
      </w:r>
      <w:r w:rsidRPr="008322DC">
        <w:rPr>
          <w:rFonts w:asciiTheme="minorHAnsi" w:hAnsiTheme="minorHAnsi" w:cstheme="minorHAnsi"/>
          <w:color w:val="000000"/>
        </w:rPr>
        <w:br/>
        <w:t> </w:t>
      </w:r>
    </w:p>
    <w:p w14:paraId="52F4D98B" w14:textId="6A71EC37" w:rsidR="00BA095E" w:rsidRPr="008322DC" w:rsidRDefault="00BA095E" w:rsidP="00BA095E">
      <w:pPr>
        <w:rPr>
          <w:rFonts w:asciiTheme="minorHAnsi" w:hAnsiTheme="minorHAnsi" w:cstheme="minorHAnsi"/>
          <w:color w:val="000000"/>
          <w:sz w:val="24"/>
          <w:lang w:val="de-DE"/>
        </w:rPr>
      </w:pPr>
      <w:r w:rsidRPr="008322DC">
        <w:rPr>
          <w:rFonts w:asciiTheme="minorHAnsi" w:hAnsiTheme="minorHAnsi" w:cstheme="minorHAnsi"/>
          <w:color w:val="000000"/>
          <w:sz w:val="24"/>
          <w:lang w:val="de-DE"/>
        </w:rPr>
        <w:t xml:space="preserve">4. </w:t>
      </w:r>
      <w:proofErr w:type="spellStart"/>
      <w:r w:rsidRPr="008322DC">
        <w:rPr>
          <w:rFonts w:asciiTheme="minorHAnsi" w:hAnsiTheme="minorHAnsi" w:cstheme="minorHAnsi"/>
          <w:color w:val="000000"/>
          <w:sz w:val="24"/>
          <w:lang w:val="de-DE"/>
        </w:rPr>
        <w:t>Finishing</w:t>
      </w:r>
      <w:proofErr w:type="spellEnd"/>
      <w:r w:rsidRPr="008322DC">
        <w:rPr>
          <w:rFonts w:asciiTheme="minorHAnsi" w:hAnsiTheme="minorHAnsi" w:cstheme="minorHAnsi"/>
          <w:color w:val="000000"/>
          <w:sz w:val="24"/>
          <w:lang w:val="de-DE"/>
        </w:rPr>
        <w:t xml:space="preserve"> Touch: </w:t>
      </w:r>
      <w:r w:rsidR="008322DC">
        <w:rPr>
          <w:rFonts w:asciiTheme="minorHAnsi" w:hAnsiTheme="minorHAnsi" w:cstheme="minorHAnsi"/>
          <w:color w:val="000000"/>
          <w:sz w:val="24"/>
          <w:lang w:val="de-DE"/>
        </w:rPr>
        <w:t>M</w:t>
      </w:r>
      <w:r w:rsidRPr="008322DC">
        <w:rPr>
          <w:rFonts w:asciiTheme="minorHAnsi" w:hAnsiTheme="minorHAnsi" w:cstheme="minorHAnsi"/>
          <w:color w:val="000000"/>
          <w:sz w:val="24"/>
          <w:lang w:val="de-DE"/>
        </w:rPr>
        <w:t>it den Fingern das Haar</w:t>
      </w:r>
      <w:r w:rsidR="008322DC">
        <w:rPr>
          <w:rFonts w:asciiTheme="minorHAnsi" w:hAnsiTheme="minorHAnsi" w:cstheme="minorHAnsi"/>
          <w:color w:val="000000"/>
          <w:sz w:val="24"/>
          <w:lang w:val="de-DE"/>
        </w:rPr>
        <w:t xml:space="preserve"> durchkneten</w:t>
      </w:r>
      <w:r w:rsidRPr="008322DC">
        <w:rPr>
          <w:rFonts w:asciiTheme="minorHAnsi" w:hAnsiTheme="minorHAnsi" w:cstheme="minorHAnsi"/>
          <w:color w:val="000000"/>
          <w:sz w:val="24"/>
          <w:lang w:val="de-DE"/>
        </w:rPr>
        <w:t>, die Strähnen nach Belieben zurecht</w:t>
      </w:r>
      <w:r w:rsidR="008322DC">
        <w:rPr>
          <w:rFonts w:asciiTheme="minorHAnsi" w:hAnsiTheme="minorHAnsi" w:cstheme="minorHAnsi"/>
          <w:color w:val="000000"/>
          <w:sz w:val="24"/>
          <w:lang w:val="de-DE"/>
        </w:rPr>
        <w:t>legen</w:t>
      </w:r>
      <w:r w:rsidRPr="008322DC">
        <w:rPr>
          <w:rFonts w:asciiTheme="minorHAnsi" w:hAnsiTheme="minorHAnsi" w:cstheme="minorHAnsi"/>
          <w:color w:val="000000"/>
          <w:sz w:val="24"/>
          <w:lang w:val="de-DE"/>
        </w:rPr>
        <w:t xml:space="preserve"> und den </w:t>
      </w:r>
      <w:proofErr w:type="spellStart"/>
      <w:r w:rsidRPr="008322DC">
        <w:rPr>
          <w:rFonts w:asciiTheme="minorHAnsi" w:hAnsiTheme="minorHAnsi" w:cstheme="minorHAnsi"/>
          <w:color w:val="000000"/>
          <w:sz w:val="24"/>
          <w:lang w:val="de-DE"/>
        </w:rPr>
        <w:t>Undone</w:t>
      </w:r>
      <w:proofErr w:type="spellEnd"/>
      <w:r w:rsidRPr="008322DC">
        <w:rPr>
          <w:rFonts w:asciiTheme="minorHAnsi" w:hAnsiTheme="minorHAnsi" w:cstheme="minorHAnsi"/>
          <w:color w:val="000000"/>
          <w:sz w:val="24"/>
          <w:lang w:val="de-DE"/>
        </w:rPr>
        <w:t xml:space="preserve"> Bob nach Geschmack</w:t>
      </w:r>
      <w:r w:rsidR="008322DC">
        <w:rPr>
          <w:rFonts w:asciiTheme="minorHAnsi" w:hAnsiTheme="minorHAnsi" w:cstheme="minorHAnsi"/>
          <w:color w:val="000000"/>
          <w:sz w:val="24"/>
          <w:lang w:val="de-DE"/>
        </w:rPr>
        <w:t xml:space="preserve"> formen</w:t>
      </w:r>
      <w:r w:rsidRPr="008322DC">
        <w:rPr>
          <w:rFonts w:asciiTheme="minorHAnsi" w:hAnsiTheme="minorHAnsi" w:cstheme="minorHAnsi"/>
          <w:color w:val="000000"/>
          <w:sz w:val="24"/>
          <w:lang w:val="de-DE"/>
        </w:rPr>
        <w:t xml:space="preserve">. Zum Schluss noch etwas Haarspray für extra Halt – et voilà, </w:t>
      </w:r>
      <w:r w:rsidR="008322DC">
        <w:rPr>
          <w:rFonts w:asciiTheme="minorHAnsi" w:hAnsiTheme="minorHAnsi" w:cstheme="minorHAnsi"/>
          <w:color w:val="000000"/>
          <w:sz w:val="24"/>
          <w:lang w:val="de-DE"/>
        </w:rPr>
        <w:t>der</w:t>
      </w:r>
      <w:r w:rsidRPr="008322DC">
        <w:rPr>
          <w:rFonts w:asciiTheme="minorHAnsi" w:hAnsiTheme="minorHAnsi" w:cstheme="minorHAnsi"/>
          <w:color w:val="000000"/>
          <w:sz w:val="24"/>
          <w:lang w:val="de-DE"/>
        </w:rPr>
        <w:t xml:space="preserve"> perfekter Look ist fertig!  </w:t>
      </w:r>
    </w:p>
    <w:p w14:paraId="164A9B17" w14:textId="77777777" w:rsidR="00BA095E" w:rsidRPr="008322DC" w:rsidRDefault="00BA095E" w:rsidP="00BA095E">
      <w:pPr>
        <w:rPr>
          <w:rFonts w:asciiTheme="minorHAnsi" w:hAnsiTheme="minorHAnsi" w:cstheme="minorHAnsi"/>
          <w:color w:val="000000"/>
          <w:sz w:val="17"/>
          <w:szCs w:val="17"/>
          <w:lang w:val="de-DE"/>
        </w:rPr>
      </w:pPr>
    </w:p>
    <w:p w14:paraId="62C46DF6" w14:textId="24BB73E0" w:rsidR="006C4497" w:rsidRDefault="006C4497" w:rsidP="006C4497">
      <w:pPr>
        <w:pStyle w:val="paragraph"/>
        <w:contextualSpacing/>
        <w:textAlignment w:val="baseline"/>
        <w:rPr>
          <w:rFonts w:asciiTheme="minorHAnsi" w:hAnsiTheme="minorHAnsi" w:cstheme="minorHAnsi"/>
          <w:color w:val="000000"/>
          <w:sz w:val="18"/>
          <w:szCs w:val="18"/>
        </w:rPr>
      </w:pPr>
      <w:r w:rsidRPr="006C4497">
        <w:rPr>
          <w:rFonts w:asciiTheme="minorHAnsi" w:hAnsiTheme="minorHAnsi" w:cstheme="minorHAnsi"/>
          <w:color w:val="000000"/>
          <w:sz w:val="18"/>
          <w:szCs w:val="18"/>
        </w:rPr>
        <w:t xml:space="preserve">*führt bei regelmäßiger Anwendung zu weniger Haarbruch </w:t>
      </w:r>
    </w:p>
    <w:p w14:paraId="78178392" w14:textId="34A616C6" w:rsidR="006C4497" w:rsidRPr="009E75D9" w:rsidRDefault="006C4497" w:rsidP="006C4497">
      <w:pPr>
        <w:pStyle w:val="paragraph"/>
        <w:contextualSpacing/>
        <w:textAlignment w:val="baseline"/>
        <w:rPr>
          <w:rFonts w:asciiTheme="minorHAnsi" w:hAnsiTheme="minorHAnsi" w:cstheme="minorHAnsi"/>
          <w:color w:val="000000"/>
          <w:sz w:val="17"/>
          <w:szCs w:val="17"/>
        </w:rPr>
      </w:pPr>
      <w:r>
        <w:rPr>
          <w:rFonts w:asciiTheme="minorHAnsi" w:hAnsiTheme="minorHAnsi" w:cstheme="minorHAnsi"/>
          <w:color w:val="000000"/>
          <w:sz w:val="17"/>
          <w:szCs w:val="17"/>
        </w:rPr>
        <w:t>*</w:t>
      </w:r>
      <w:r w:rsidRPr="009E75D9">
        <w:rPr>
          <w:rFonts w:asciiTheme="minorHAnsi" w:hAnsiTheme="minorHAnsi" w:cstheme="minorHAnsi"/>
          <w:color w:val="000000"/>
          <w:sz w:val="17"/>
          <w:szCs w:val="17"/>
        </w:rPr>
        <w:t>* Durch weniger Haarbruch bei regelmäßiger Anwendung.</w:t>
      </w:r>
      <w:r>
        <w:rPr>
          <w:rFonts w:asciiTheme="minorHAnsi" w:hAnsiTheme="minorHAnsi" w:cstheme="minorHAnsi"/>
          <w:color w:val="000000"/>
          <w:sz w:val="17"/>
          <w:szCs w:val="17"/>
        </w:rPr>
        <w:t xml:space="preserve"> Im Vergleich zu unbehandeltem Haar und in Kombination mit dem Shampoo.</w:t>
      </w:r>
    </w:p>
    <w:p w14:paraId="05D6B0B8" w14:textId="2EF492B2" w:rsidR="0078096B" w:rsidRPr="009E75D9" w:rsidRDefault="0078096B" w:rsidP="00753740">
      <w:pPr>
        <w:pStyle w:val="paragraph"/>
        <w:contextualSpacing/>
        <w:jc w:val="both"/>
        <w:textAlignment w:val="baseline"/>
        <w:rPr>
          <w:rFonts w:asciiTheme="minorHAnsi" w:hAnsiTheme="minorHAnsi" w:cstheme="minorHAnsi"/>
          <w:color w:val="000000"/>
          <w:sz w:val="18"/>
          <w:szCs w:val="18"/>
        </w:rPr>
      </w:pPr>
    </w:p>
    <w:p w14:paraId="78440F23" w14:textId="77777777" w:rsidR="00FE3B02" w:rsidRPr="00FE3B02" w:rsidRDefault="00FE3B02" w:rsidP="00FE3B02">
      <w:pPr>
        <w:outlineLvl w:val="0"/>
        <w:rPr>
          <w:rFonts w:asciiTheme="minorHAnsi" w:hAnsiTheme="minorHAnsi" w:cstheme="minorHAnsi"/>
          <w:sz w:val="18"/>
          <w:szCs w:val="18"/>
          <w:lang w:val="de-DE"/>
        </w:rPr>
      </w:pPr>
      <w:bookmarkStart w:id="0" w:name="_Hlk183360319"/>
      <w:r w:rsidRPr="00FE3B02">
        <w:rPr>
          <w:rFonts w:asciiTheme="minorHAnsi" w:hAnsiTheme="minorHAnsi" w:cstheme="minorHAnsi"/>
          <w:sz w:val="18"/>
          <w:szCs w:val="18"/>
          <w:lang w:val="de-DE"/>
        </w:rPr>
        <w:t>Verwendete Sammelbezeichnungen wie Konsumenten, Verbraucher, Mitarbeiter, Manager, Kunden, Teilnehmer oder Aktionäre sind als geschlechtsneutral anzusehen. Die Produktnamen sind eingetragene Marken.</w:t>
      </w:r>
    </w:p>
    <w:p w14:paraId="6605B0A4" w14:textId="77777777" w:rsidR="00FE3B02" w:rsidRPr="00FE3B02" w:rsidRDefault="00FE3B02" w:rsidP="00FE3B02">
      <w:pPr>
        <w:ind w:right="-1"/>
        <w:rPr>
          <w:rStyle w:val="AboutandContactBody"/>
          <w:lang w:val="de-DE"/>
        </w:rPr>
      </w:pPr>
    </w:p>
    <w:p w14:paraId="03567865" w14:textId="77777777" w:rsidR="00FE3B02" w:rsidRPr="00FE3B02" w:rsidRDefault="00FE3B02" w:rsidP="00FE3B02">
      <w:pPr>
        <w:outlineLvl w:val="0"/>
        <w:rPr>
          <w:rFonts w:asciiTheme="minorHAnsi" w:hAnsiTheme="minorHAnsi" w:cstheme="minorHAnsi"/>
          <w:sz w:val="18"/>
          <w:szCs w:val="18"/>
          <w:lang w:val="de-DE"/>
        </w:rPr>
      </w:pPr>
      <w:r w:rsidRPr="005B52F1">
        <w:rPr>
          <w:rFonts w:asciiTheme="minorHAnsi" w:hAnsiTheme="minorHAnsi" w:cstheme="minorHAnsi"/>
          <w:sz w:val="18"/>
          <w:szCs w:val="18"/>
          <w:lang w:val="de-AT"/>
        </w:rPr>
        <w:t xml:space="preserve">Fotomaterial finden Sie im Internet unter </w:t>
      </w:r>
      <w:hyperlink r:id="rId11" w:history="1">
        <w:r w:rsidRPr="005B52F1">
          <w:rPr>
            <w:rStyle w:val="Hyperlink"/>
            <w:rFonts w:asciiTheme="minorHAnsi" w:hAnsiTheme="minorHAnsi" w:cstheme="minorHAnsi"/>
            <w:lang w:val="de-AT"/>
          </w:rPr>
          <w:t>http://news.henkel.at</w:t>
        </w:r>
      </w:hyperlink>
      <w:r w:rsidRPr="00FE3B02">
        <w:rPr>
          <w:rFonts w:asciiTheme="minorHAnsi" w:hAnsiTheme="minorHAnsi" w:cstheme="minorHAnsi"/>
          <w:sz w:val="18"/>
          <w:szCs w:val="18"/>
          <w:lang w:val="de-DE"/>
        </w:rPr>
        <w:t>.</w:t>
      </w:r>
    </w:p>
    <w:p w14:paraId="275574FD" w14:textId="77777777" w:rsidR="00FE3B02" w:rsidRPr="005B52F1" w:rsidRDefault="00FE3B02" w:rsidP="00FE3B02">
      <w:pPr>
        <w:outlineLvl w:val="0"/>
        <w:rPr>
          <w:rFonts w:asciiTheme="minorHAnsi" w:hAnsiTheme="minorHAnsi" w:cstheme="minorHAnsi"/>
          <w:sz w:val="18"/>
          <w:szCs w:val="18"/>
          <w:lang w:val="de-AT"/>
        </w:rPr>
      </w:pPr>
    </w:p>
    <w:p w14:paraId="1475CD87" w14:textId="77777777" w:rsidR="00FE3B02" w:rsidRPr="00FE3B02" w:rsidRDefault="00FE3B02" w:rsidP="00FE3B02">
      <w:pPr>
        <w:rPr>
          <w:rFonts w:cstheme="minorHAnsi"/>
          <w:sz w:val="18"/>
          <w:szCs w:val="18"/>
          <w:lang w:val="de-DE"/>
        </w:rPr>
      </w:pPr>
      <w:r w:rsidRPr="00FE3B02">
        <w:rPr>
          <w:rFonts w:cstheme="minorHAnsi"/>
          <w:sz w:val="18"/>
          <w:szCs w:val="18"/>
          <w:lang w:val="de-DE"/>
        </w:rPr>
        <w:t xml:space="preserve">In Österreich gibt es Henkel-Produkte seit über 130 Jahren. Die regionale Henkel-Zentrale für CEE befindet sich in Wien. Außerdem werden am Standort seit 1927 Wasch- und Reinigungsmittel produziert. Zu den Top-Marken von Henkel in Österreich zählen Blue Star, Cimsec, Fa, Loctite, Pattex, Persil, Schwarzkopf, Somat und Syoss. </w:t>
      </w:r>
    </w:p>
    <w:p w14:paraId="065A6FB1" w14:textId="77777777" w:rsidR="00FE3B02" w:rsidRPr="00FE3B02" w:rsidRDefault="00FE3B02" w:rsidP="00FE3B02">
      <w:pPr>
        <w:rPr>
          <w:rFonts w:cstheme="minorHAnsi"/>
          <w:sz w:val="18"/>
          <w:szCs w:val="18"/>
          <w:lang w:val="de-DE"/>
        </w:rPr>
      </w:pPr>
    </w:p>
    <w:p w14:paraId="567B7CE4" w14:textId="77777777" w:rsidR="00FE3B02" w:rsidRPr="00FE3B02" w:rsidRDefault="00FE3B02" w:rsidP="00FE3B02">
      <w:pPr>
        <w:rPr>
          <w:rStyle w:val="AboutandContactBody"/>
          <w:lang w:val="de-DE"/>
        </w:rPr>
      </w:pPr>
      <w:r w:rsidRPr="00FE3B02">
        <w:rPr>
          <w:rStyle w:val="AboutandContactBody"/>
          <w:lang w:val="de-DE"/>
        </w:rPr>
        <w:t xml:space="preserve">Mit seinen Marken, Innovationen und Technologien hält Henkel weltweit führende Marktpositionen im Industrie- und Konsumentengeschäft. Mit dem Unternehmensbereich Adhesive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2024 erzielte Henkel einen Umsatz von rund 21,6 Mrd. Euro und ein bereinigtes betriebliches Ergebnis von rund 3,1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47.000 </w:t>
      </w:r>
      <w:proofErr w:type="gramStart"/>
      <w:r w:rsidRPr="00FE3B02">
        <w:rPr>
          <w:rStyle w:val="AboutandContactBody"/>
          <w:lang w:val="de-DE"/>
        </w:rPr>
        <w:t>Mitarbeiter:innen</w:t>
      </w:r>
      <w:proofErr w:type="gramEnd"/>
      <w:r w:rsidRPr="00FE3B02">
        <w:rPr>
          <w:rStyle w:val="AboutandContactBody"/>
          <w:lang w:val="de-DE"/>
        </w:rPr>
        <w:t xml:space="preserve"> – verbunden durch eine starke Unternehmenskultur, gemeinsame Werte und den Unternehmenszweck: „Pioneers at heart for the good of generations“. </w:t>
      </w:r>
    </w:p>
    <w:p w14:paraId="5A731B61" w14:textId="77777777" w:rsidR="00FE3B02" w:rsidRPr="00FE3B02" w:rsidRDefault="00FE3B02" w:rsidP="00FE3B02">
      <w:pPr>
        <w:ind w:right="-1"/>
        <w:rPr>
          <w:rFonts w:asciiTheme="minorHAnsi" w:hAnsiTheme="minorHAnsi" w:cstheme="minorHAnsi"/>
          <w:sz w:val="18"/>
          <w:szCs w:val="18"/>
          <w:lang w:val="de-DE"/>
        </w:rPr>
      </w:pPr>
    </w:p>
    <w:p w14:paraId="0CEE4F4E" w14:textId="77777777" w:rsidR="00FE3B02" w:rsidRPr="00FE3B02" w:rsidRDefault="00FE3B02" w:rsidP="00FE3B02">
      <w:pPr>
        <w:ind w:right="-1"/>
        <w:rPr>
          <w:rStyle w:val="AboutandContactBody"/>
          <w:lang w:val="de-DE"/>
        </w:rPr>
      </w:pPr>
    </w:p>
    <w:p w14:paraId="2D650880" w14:textId="77777777" w:rsidR="00FE3B02" w:rsidRPr="00625587" w:rsidRDefault="00FE3B02" w:rsidP="00FE3B02">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625587">
        <w:rPr>
          <w:rFonts w:asciiTheme="minorHAnsi" w:hAnsiTheme="minorHAnsi" w:cstheme="minorHAnsi"/>
          <w:sz w:val="18"/>
          <w:szCs w:val="18"/>
          <w:lang w:val="de-AT"/>
        </w:rPr>
        <w:t>Michael Sgiarovello</w:t>
      </w:r>
      <w:r w:rsidRPr="00625587">
        <w:rPr>
          <w:rFonts w:asciiTheme="minorHAnsi" w:hAnsiTheme="minorHAnsi" w:cstheme="minorHAnsi"/>
          <w:sz w:val="18"/>
          <w:szCs w:val="18"/>
          <w:lang w:val="de-AT"/>
        </w:rPr>
        <w:tab/>
      </w:r>
      <w:r>
        <w:rPr>
          <w:rFonts w:asciiTheme="minorHAnsi" w:hAnsiTheme="minorHAnsi" w:cstheme="minorHAnsi"/>
          <w:sz w:val="18"/>
          <w:szCs w:val="18"/>
          <w:lang w:val="de-AT"/>
        </w:rPr>
        <w:t>Daniela Sykora</w:t>
      </w:r>
    </w:p>
    <w:p w14:paraId="1803F3F0" w14:textId="77777777" w:rsidR="00FE3B02" w:rsidRPr="00625587" w:rsidRDefault="00FE3B02" w:rsidP="00FE3B02">
      <w:pPr>
        <w:tabs>
          <w:tab w:val="left" w:pos="1080"/>
          <w:tab w:val="left" w:pos="4500"/>
        </w:tabs>
        <w:spacing w:line="240" w:lineRule="auto"/>
        <w:rPr>
          <w:rFonts w:asciiTheme="minorHAnsi" w:hAnsiTheme="minorHAnsi" w:cstheme="minorHAnsi"/>
          <w:sz w:val="18"/>
          <w:szCs w:val="18"/>
          <w:lang w:val="de-AT"/>
        </w:rPr>
      </w:pPr>
      <w:r w:rsidRPr="00625587">
        <w:rPr>
          <w:rFonts w:asciiTheme="minorHAnsi" w:hAnsiTheme="minorHAnsi" w:cstheme="minorHAnsi"/>
          <w:sz w:val="18"/>
          <w:szCs w:val="18"/>
          <w:lang w:val="de-AT"/>
        </w:rPr>
        <w:t>Telefon</w:t>
      </w:r>
      <w:r w:rsidRPr="00625587">
        <w:rPr>
          <w:rFonts w:asciiTheme="minorHAnsi" w:hAnsiTheme="minorHAnsi" w:cstheme="minorHAnsi"/>
          <w:sz w:val="18"/>
          <w:szCs w:val="18"/>
          <w:lang w:val="de-AT"/>
        </w:rPr>
        <w:tab/>
        <w:t>+43 (0)1 711 04-2744</w:t>
      </w:r>
      <w:r w:rsidRPr="00625587">
        <w:rPr>
          <w:rFonts w:asciiTheme="minorHAnsi" w:hAnsiTheme="minorHAnsi" w:cstheme="minorHAnsi"/>
          <w:sz w:val="18"/>
          <w:szCs w:val="18"/>
          <w:lang w:val="de-AT"/>
        </w:rPr>
        <w:tab/>
        <w:t>+43 (0)1 711 04-225</w:t>
      </w:r>
      <w:r>
        <w:rPr>
          <w:rFonts w:asciiTheme="minorHAnsi" w:hAnsiTheme="minorHAnsi" w:cstheme="minorHAnsi"/>
          <w:sz w:val="18"/>
          <w:szCs w:val="18"/>
          <w:lang w:val="de-AT"/>
        </w:rPr>
        <w:t>4</w:t>
      </w:r>
    </w:p>
    <w:p w14:paraId="6AB20511" w14:textId="77777777" w:rsidR="00FE3B02" w:rsidRPr="00625587" w:rsidRDefault="00FE3B02" w:rsidP="00FE3B02">
      <w:pPr>
        <w:tabs>
          <w:tab w:val="left" w:pos="1080"/>
          <w:tab w:val="left" w:pos="4500"/>
        </w:tabs>
        <w:spacing w:line="240" w:lineRule="auto"/>
        <w:rPr>
          <w:rFonts w:asciiTheme="minorHAnsi" w:hAnsiTheme="minorHAnsi" w:cstheme="minorHAnsi"/>
          <w:sz w:val="18"/>
          <w:szCs w:val="18"/>
          <w:lang w:val="de-AT"/>
        </w:rPr>
      </w:pPr>
      <w:r w:rsidRPr="00625587">
        <w:rPr>
          <w:rFonts w:asciiTheme="minorHAnsi" w:hAnsiTheme="minorHAnsi" w:cstheme="minorHAnsi"/>
          <w:sz w:val="18"/>
          <w:szCs w:val="18"/>
          <w:lang w:val="de-AT"/>
        </w:rPr>
        <w:t>E-Mail</w:t>
      </w:r>
      <w:r w:rsidRPr="00625587">
        <w:rPr>
          <w:rFonts w:asciiTheme="minorHAnsi" w:hAnsiTheme="minorHAnsi" w:cstheme="minorHAnsi"/>
          <w:sz w:val="18"/>
          <w:szCs w:val="18"/>
          <w:lang w:val="de-AT"/>
        </w:rPr>
        <w:tab/>
        <w:t>michael.sgiarovello@henkel.com</w:t>
      </w:r>
      <w:r w:rsidRPr="00625587">
        <w:rPr>
          <w:rFonts w:asciiTheme="minorHAnsi" w:hAnsiTheme="minorHAnsi" w:cstheme="minorHAnsi"/>
          <w:sz w:val="18"/>
          <w:szCs w:val="18"/>
          <w:lang w:val="de-AT"/>
        </w:rPr>
        <w:tab/>
      </w:r>
      <w:r>
        <w:rPr>
          <w:rFonts w:asciiTheme="minorHAnsi" w:hAnsiTheme="minorHAnsi" w:cstheme="minorHAnsi"/>
          <w:sz w:val="18"/>
          <w:szCs w:val="18"/>
          <w:lang w:val="de-AT"/>
        </w:rPr>
        <w:t>daniela.sykora</w:t>
      </w:r>
      <w:r w:rsidRPr="00625587">
        <w:rPr>
          <w:rFonts w:asciiTheme="minorHAnsi" w:hAnsiTheme="minorHAnsi" w:cstheme="minorHAnsi"/>
          <w:sz w:val="18"/>
          <w:szCs w:val="18"/>
          <w:lang w:val="de-AT"/>
        </w:rPr>
        <w:t>@henkel.com</w:t>
      </w:r>
    </w:p>
    <w:p w14:paraId="4A7956EF" w14:textId="77777777" w:rsidR="00FE3B02" w:rsidRPr="00625587" w:rsidRDefault="00FE3B02" w:rsidP="00FE3B02">
      <w:pPr>
        <w:rPr>
          <w:rStyle w:val="AboutandContactBody"/>
          <w:lang w:val="de-AT"/>
        </w:rPr>
      </w:pPr>
    </w:p>
    <w:p w14:paraId="2C08EF09" w14:textId="77777777" w:rsidR="00FE3B02" w:rsidRPr="008A4737" w:rsidRDefault="00FE3B02" w:rsidP="00FE3B02">
      <w:pPr>
        <w:rPr>
          <w:rStyle w:val="AboutandContactBody"/>
        </w:rPr>
      </w:pPr>
      <w:r w:rsidRPr="008A4737">
        <w:rPr>
          <w:rStyle w:val="AboutandContactBody"/>
        </w:rPr>
        <w:t>Henkel Central Eastern Europe GmbH</w:t>
      </w:r>
      <w:bookmarkEnd w:id="0"/>
    </w:p>
    <w:p w14:paraId="5669DBFA" w14:textId="77777777" w:rsidR="008C285B" w:rsidRPr="00504430" w:rsidRDefault="008C285B" w:rsidP="00FE3B02">
      <w:pPr>
        <w:pStyle w:val="paragraph"/>
        <w:spacing w:before="0" w:beforeAutospacing="0" w:after="0" w:afterAutospacing="0"/>
        <w:jc w:val="both"/>
        <w:textAlignment w:val="baseline"/>
        <w:rPr>
          <w:rStyle w:val="AboutandContactBody"/>
          <w:rFonts w:asciiTheme="minorHAnsi" w:hAnsiTheme="minorHAnsi" w:cstheme="minorHAnsi"/>
        </w:rPr>
      </w:pPr>
    </w:p>
    <w:sectPr w:rsidR="008C285B" w:rsidRPr="00504430" w:rsidSect="00E15F51">
      <w:headerReference w:type="even" r:id="rId12"/>
      <w:footerReference w:type="default" r:id="rId13"/>
      <w:headerReference w:type="first" r:id="rId14"/>
      <w:footerReference w:type="first" r:id="rId15"/>
      <w:footnotePr>
        <w:numFmt w:val="chicago"/>
      </w:footnotePr>
      <w:pgSz w:w="11907" w:h="16840" w:code="9"/>
      <w:pgMar w:top="1418" w:right="1418" w:bottom="1701" w:left="1418" w:header="1253" w:footer="9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DA13A" w14:textId="77777777" w:rsidR="00DC03CF" w:rsidRDefault="00DC03CF">
      <w:r>
        <w:separator/>
      </w:r>
    </w:p>
  </w:endnote>
  <w:endnote w:type="continuationSeparator" w:id="0">
    <w:p w14:paraId="3E37C7B9" w14:textId="77777777" w:rsidR="00DC03CF" w:rsidRDefault="00DC03CF">
      <w:r>
        <w:continuationSeparator/>
      </w:r>
    </w:p>
  </w:endnote>
  <w:endnote w:type="continuationNotice" w:id="1">
    <w:p w14:paraId="7C5D662B" w14:textId="77777777" w:rsidR="00DC03CF" w:rsidRDefault="00DC03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667AF4A8" w:rsidR="00CF6F33" w:rsidRPr="00112A28" w:rsidRDefault="00112A28" w:rsidP="00112A28">
    <w:pPr>
      <w:pStyle w:val="Fuzeile"/>
      <w:tabs>
        <w:tab w:val="clear" w:pos="7083"/>
        <w:tab w:val="clear" w:pos="8640"/>
        <w:tab w:val="right" w:pos="9071"/>
      </w:tabs>
      <w:jc w:val="both"/>
    </w:pPr>
    <w:r w:rsidRPr="00BF6E82">
      <w:t xml:space="preserve">Henkel </w:t>
    </w:r>
    <w:r w:rsidR="00504430">
      <w:t>CEE</w:t>
    </w:r>
    <w:r>
      <w:tab/>
    </w:r>
    <w:r w:rsidRPr="00BF6E82">
      <w:t xml:space="preserve">Page </w:t>
    </w:r>
    <w:r w:rsidRPr="00BF6E82">
      <w:rPr>
        <w:color w:val="2B579A"/>
        <w:shd w:val="clear" w:color="auto" w:fill="E6E6E6"/>
      </w:rPr>
      <w:fldChar w:fldCharType="begin"/>
    </w:r>
    <w:r w:rsidRPr="00BF6E82">
      <w:instrText xml:space="preserve"> PAGE  \* Arabic  \* MERGEFORMAT </w:instrText>
    </w:r>
    <w:r w:rsidRPr="00BF6E82">
      <w:rPr>
        <w:color w:val="2B579A"/>
        <w:shd w:val="clear" w:color="auto" w:fill="E6E6E6"/>
      </w:rPr>
      <w:fldChar w:fldCharType="separate"/>
    </w:r>
    <w:r>
      <w:t>2</w:t>
    </w:r>
    <w:r w:rsidRPr="00BF6E82">
      <w:rPr>
        <w:color w:val="2B579A"/>
        <w:shd w:val="clear" w:color="auto" w:fill="E6E6E6"/>
      </w:rPr>
      <w:fldChar w:fldCharType="end"/>
    </w:r>
    <w:r w:rsidRPr="00BF6E82">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37A2D6C9" w:rsidR="00CF6F33" w:rsidRPr="00992A11" w:rsidRDefault="00B422EC" w:rsidP="00992A11">
    <w:pPr>
      <w:pStyle w:val="Fuzeile"/>
    </w:pPr>
    <w:r w:rsidRPr="00992A11">
      <w:t>Page</w:t>
    </w:r>
    <w:r w:rsidR="00CF6F33" w:rsidRPr="00992A11">
      <w:t xml:space="preserve"> </w:t>
    </w:r>
    <w:r w:rsidR="00CF6F33" w:rsidRPr="00992A11">
      <w:rPr>
        <w:color w:val="2B579A"/>
        <w:shd w:val="clear" w:color="auto" w:fill="E6E6E6"/>
      </w:rPr>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rPr>
        <w:color w:val="2B579A"/>
        <w:shd w:val="clear" w:color="auto" w:fill="E6E6E6"/>
      </w:rPr>
      <w:fldChar w:fldCharType="separate"/>
    </w:r>
    <w:r w:rsidR="006A0A3C" w:rsidRPr="00992A11">
      <w:t>1</w:t>
    </w:r>
    <w:r w:rsidR="00CF6F33" w:rsidRPr="00992A11">
      <w:rPr>
        <w:color w:val="2B579A"/>
        <w:shd w:val="clear" w:color="auto" w:fill="E6E6E6"/>
      </w:rPr>
      <w:fldChar w:fldCharType="end"/>
    </w:r>
    <w:r w:rsidR="00CF6F33" w:rsidRPr="00992A11">
      <w:t>/</w:t>
    </w:r>
    <w:r w:rsidR="00CF6F33" w:rsidRPr="00992A11">
      <w:rPr>
        <w:color w:val="2B579A"/>
        <w:shd w:val="clear" w:color="auto" w:fill="E6E6E6"/>
      </w:rPr>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rPr>
        <w:color w:val="2B579A"/>
        <w:shd w:val="clear" w:color="auto" w:fill="E6E6E6"/>
      </w:rPr>
      <w:fldChar w:fldCharType="separate"/>
    </w:r>
    <w:r w:rsidR="006A0A3C" w:rsidRPr="00992A11">
      <w:t>1</w:t>
    </w:r>
    <w:r w:rsidR="00CF6F33" w:rsidRPr="00992A11">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9694E" w14:textId="77777777" w:rsidR="00DC03CF" w:rsidRDefault="00DC03CF">
      <w:r>
        <w:separator/>
      </w:r>
    </w:p>
  </w:footnote>
  <w:footnote w:type="continuationSeparator" w:id="0">
    <w:p w14:paraId="16CBFBB5" w14:textId="77777777" w:rsidR="00DC03CF" w:rsidRDefault="00DC03CF">
      <w:r>
        <w:continuationSeparator/>
      </w:r>
    </w:p>
  </w:footnote>
  <w:footnote w:type="continuationNotice" w:id="1">
    <w:p w14:paraId="273F0D1F" w14:textId="77777777" w:rsidR="00DC03CF" w:rsidRDefault="00DC03C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Kopfzeil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35C3331A" w:rsidR="00CF6F33" w:rsidRPr="00EB46D9" w:rsidRDefault="0059722C" w:rsidP="00D014A1">
    <w:pPr>
      <w:pStyle w:val="Kopfzeile"/>
      <w:jc w:val="left"/>
    </w:pPr>
    <w:r w:rsidRPr="00D014A1">
      <w:rPr>
        <w:noProof/>
        <w:color w:val="C00000"/>
        <w:shd w:val="clear" w:color="auto" w:fill="E6E6E6"/>
      </w:rPr>
      <w:drawing>
        <wp:anchor distT="0" distB="0" distL="114300" distR="114300" simplePos="0" relativeHeight="251658240"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557921515" name="Picture 1668968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D014A1">
      <w:rPr>
        <w:noProof/>
        <w:color w:val="C00000"/>
        <w:shd w:val="clear" w:color="auto" w:fill="E6E6E6"/>
      </w:rPr>
      <mc:AlternateContent>
        <mc:Choice Requires="wpg">
          <w:drawing>
            <wp:anchor distT="0" distB="0" distL="114300" distR="114300" simplePos="0" relativeHeight="251658241"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52DA22D" id="Group 2" o:spid="_x0000_s1026" style="position:absolute;margin-left:14.2pt;margin-top:297.7pt;width:14.15pt;height:297.65pt;z-index:251658241;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997CBA" w:rsidRPr="00D014A1">
      <w:rPr>
        <w:noProof/>
        <w:color w:val="C00000"/>
        <w:shd w:val="clear" w:color="auto" w:fill="E6E6E6"/>
      </w:rPr>
      <w:drawing>
        <wp:anchor distT="0" distB="0" distL="114300" distR="114300" simplePos="0" relativeHeight="251658242" behindDoc="0" locked="1" layoutInCell="1" allowOverlap="1" wp14:anchorId="49078577" wp14:editId="40980C0F">
          <wp:simplePos x="0" y="0"/>
          <wp:positionH relativeFrom="margin">
            <wp:posOffset>5036820</wp:posOffset>
          </wp:positionH>
          <wp:positionV relativeFrom="margin">
            <wp:posOffset>-1478915</wp:posOffset>
          </wp:positionV>
          <wp:extent cx="1051560" cy="603250"/>
          <wp:effectExtent l="0" t="0" r="0" b="6350"/>
          <wp:wrapNone/>
          <wp:docPr id="1979655251" name="Picture 1383645521" descr="Ein Bild, das Schrift, Logo, Grafiken,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645521" name="Grafik 1383645521" descr="Ein Bild, das Schrift, Logo, Grafiken, Kreis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997CBA" w:rsidRPr="00D014A1">
      <w:rPr>
        <w:noProof/>
        <w:color w:val="C00000"/>
        <w:shd w:val="clear" w:color="auto" w:fill="E6E6E6"/>
      </w:rPr>
      <mc:AlternateContent>
        <mc:Choice Requires="wpg">
          <w:drawing>
            <wp:anchor distT="0" distB="0" distL="114300" distR="114300" simplePos="0" relativeHeight="251658243" behindDoc="0" locked="0" layoutInCell="1" allowOverlap="1" wp14:anchorId="24136F85" wp14:editId="18AA1384">
              <wp:simplePos x="0" y="0"/>
              <wp:positionH relativeFrom="page">
                <wp:posOffset>180340</wp:posOffset>
              </wp:positionH>
              <wp:positionV relativeFrom="page">
                <wp:posOffset>3780790</wp:posOffset>
              </wp:positionV>
              <wp:extent cx="179705" cy="3780155"/>
              <wp:effectExtent l="0" t="0" r="1905" b="11430"/>
              <wp:wrapNone/>
              <wp:docPr id="636892770" name="Group 636892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630293956"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1661114352"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993172054"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0ACBD8D" id="Group 636892770" o:spid="_x0000_s1026" style="position:absolute;margin-left:14.2pt;margin-top:297.7pt;width:14.15pt;height:297.65pt;z-index:251658243;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" stroked="f" strokecolor="#e1000f" strokeweight=".5pt"/>
              <w10:wrap anchorx="page" anchory="page"/>
            </v:group>
          </w:pict>
        </mc:Fallback>
      </mc:AlternateContent>
    </w:r>
    <w:r w:rsidR="00997CBA" w:rsidRPr="00997CBA">
      <w:rPr>
        <w:noProof/>
        <w:color w:val="C00000"/>
        <w:sz w:val="22"/>
        <w:szCs w:val="22"/>
      </w:rPr>
      <w:drawing>
        <wp:anchor distT="0" distB="0" distL="114300" distR="114300" simplePos="0" relativeHeight="251658244" behindDoc="0" locked="1" layoutInCell="1" allowOverlap="1" wp14:anchorId="4FBB6C65" wp14:editId="643A366E">
          <wp:simplePos x="0" y="0"/>
          <wp:positionH relativeFrom="margin">
            <wp:posOffset>5036820</wp:posOffset>
          </wp:positionH>
          <wp:positionV relativeFrom="margin">
            <wp:posOffset>-1478915</wp:posOffset>
          </wp:positionV>
          <wp:extent cx="1051560" cy="603250"/>
          <wp:effectExtent l="0" t="0" r="0" b="6350"/>
          <wp:wrapNone/>
          <wp:docPr id="1401720389" name="Picture 1" descr="Ein Bild, das Schrift, Logo, Grafiken,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in Bild, das Schrift, Logo, Grafiken, Kreis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997CBA" w:rsidRPr="00997CBA">
      <w:rPr>
        <w:noProof/>
        <w:color w:val="C00000"/>
        <w:sz w:val="22"/>
        <w:szCs w:val="22"/>
      </w:rPr>
      <mc:AlternateContent>
        <mc:Choice Requires="wpg">
          <w:drawing>
            <wp:anchor distT="0" distB="0" distL="114300" distR="114300" simplePos="0" relativeHeight="251658245" behindDoc="0" locked="0" layoutInCell="1" allowOverlap="1" wp14:anchorId="28470EB3" wp14:editId="490BC2B7">
              <wp:simplePos x="0" y="0"/>
              <wp:positionH relativeFrom="page">
                <wp:posOffset>180340</wp:posOffset>
              </wp:positionH>
              <wp:positionV relativeFrom="page">
                <wp:posOffset>3780790</wp:posOffset>
              </wp:positionV>
              <wp:extent cx="179705" cy="3780155"/>
              <wp:effectExtent l="0" t="0" r="1905" b="11430"/>
              <wp:wrapNone/>
              <wp:docPr id="1870762075" name="Group 18707620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702232054"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3247239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198329298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293A64EC" id="Group 1870762075" o:spid="_x0000_s1026" style="position:absolute;margin-left:14.2pt;margin-top:297.7pt;width:14.15pt;height:297.65pt;z-index:251658245;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" stroked="f"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D0F7D"/>
    <w:multiLevelType w:val="hybridMultilevel"/>
    <w:tmpl w:val="C032BF4A"/>
    <w:lvl w:ilvl="0" w:tplc="F62EE894">
      <w:start w:val="1"/>
      <w:numFmt w:val="bullet"/>
      <w:lvlText w:val=""/>
      <w:lvlJc w:val="left"/>
      <w:pPr>
        <w:ind w:left="980" w:hanging="360"/>
      </w:pPr>
      <w:rPr>
        <w:rFonts w:ascii="Symbol" w:hAnsi="Symbol"/>
      </w:rPr>
    </w:lvl>
    <w:lvl w:ilvl="1" w:tplc="3E0E33F8">
      <w:start w:val="1"/>
      <w:numFmt w:val="bullet"/>
      <w:lvlText w:val=""/>
      <w:lvlJc w:val="left"/>
      <w:pPr>
        <w:ind w:left="980" w:hanging="360"/>
      </w:pPr>
      <w:rPr>
        <w:rFonts w:ascii="Symbol" w:hAnsi="Symbol"/>
      </w:rPr>
    </w:lvl>
    <w:lvl w:ilvl="2" w:tplc="3FECB766">
      <w:start w:val="1"/>
      <w:numFmt w:val="bullet"/>
      <w:lvlText w:val=""/>
      <w:lvlJc w:val="left"/>
      <w:pPr>
        <w:ind w:left="980" w:hanging="360"/>
      </w:pPr>
      <w:rPr>
        <w:rFonts w:ascii="Symbol" w:hAnsi="Symbol"/>
      </w:rPr>
    </w:lvl>
    <w:lvl w:ilvl="3" w:tplc="793EB906">
      <w:start w:val="1"/>
      <w:numFmt w:val="bullet"/>
      <w:lvlText w:val=""/>
      <w:lvlJc w:val="left"/>
      <w:pPr>
        <w:ind w:left="980" w:hanging="360"/>
      </w:pPr>
      <w:rPr>
        <w:rFonts w:ascii="Symbol" w:hAnsi="Symbol"/>
      </w:rPr>
    </w:lvl>
    <w:lvl w:ilvl="4" w:tplc="D424EC76">
      <w:start w:val="1"/>
      <w:numFmt w:val="bullet"/>
      <w:lvlText w:val=""/>
      <w:lvlJc w:val="left"/>
      <w:pPr>
        <w:ind w:left="980" w:hanging="360"/>
      </w:pPr>
      <w:rPr>
        <w:rFonts w:ascii="Symbol" w:hAnsi="Symbol"/>
      </w:rPr>
    </w:lvl>
    <w:lvl w:ilvl="5" w:tplc="1A02226C">
      <w:start w:val="1"/>
      <w:numFmt w:val="bullet"/>
      <w:lvlText w:val=""/>
      <w:lvlJc w:val="left"/>
      <w:pPr>
        <w:ind w:left="980" w:hanging="360"/>
      </w:pPr>
      <w:rPr>
        <w:rFonts w:ascii="Symbol" w:hAnsi="Symbol"/>
      </w:rPr>
    </w:lvl>
    <w:lvl w:ilvl="6" w:tplc="EEA4BD7C">
      <w:start w:val="1"/>
      <w:numFmt w:val="bullet"/>
      <w:lvlText w:val=""/>
      <w:lvlJc w:val="left"/>
      <w:pPr>
        <w:ind w:left="980" w:hanging="360"/>
      </w:pPr>
      <w:rPr>
        <w:rFonts w:ascii="Symbol" w:hAnsi="Symbol"/>
      </w:rPr>
    </w:lvl>
    <w:lvl w:ilvl="7" w:tplc="E7B0D276">
      <w:start w:val="1"/>
      <w:numFmt w:val="bullet"/>
      <w:lvlText w:val=""/>
      <w:lvlJc w:val="left"/>
      <w:pPr>
        <w:ind w:left="980" w:hanging="360"/>
      </w:pPr>
      <w:rPr>
        <w:rFonts w:ascii="Symbol" w:hAnsi="Symbol"/>
      </w:rPr>
    </w:lvl>
    <w:lvl w:ilvl="8" w:tplc="91A85898">
      <w:start w:val="1"/>
      <w:numFmt w:val="bullet"/>
      <w:lvlText w:val=""/>
      <w:lvlJc w:val="left"/>
      <w:pPr>
        <w:ind w:left="980" w:hanging="360"/>
      </w:pPr>
      <w:rPr>
        <w:rFonts w:ascii="Symbol" w:hAnsi="Symbol"/>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74966"/>
    <w:multiLevelType w:val="hybridMultilevel"/>
    <w:tmpl w:val="04FC96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D22164"/>
    <w:multiLevelType w:val="hybridMultilevel"/>
    <w:tmpl w:val="8662F35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1B2642"/>
    <w:multiLevelType w:val="multilevel"/>
    <w:tmpl w:val="D798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081B69"/>
    <w:multiLevelType w:val="multilevel"/>
    <w:tmpl w:val="7C62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237D2D6D"/>
    <w:multiLevelType w:val="multilevel"/>
    <w:tmpl w:val="B5726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AE3216"/>
    <w:multiLevelType w:val="hybridMultilevel"/>
    <w:tmpl w:val="4CDAB3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7F64890"/>
    <w:multiLevelType w:val="hybridMultilevel"/>
    <w:tmpl w:val="05F26A92"/>
    <w:lvl w:ilvl="0" w:tplc="D3EC8732">
      <w:start w:val="1"/>
      <w:numFmt w:val="bullet"/>
      <w:lvlText w:val=""/>
      <w:lvlJc w:val="left"/>
      <w:pPr>
        <w:ind w:left="980" w:hanging="360"/>
      </w:pPr>
      <w:rPr>
        <w:rFonts w:ascii="Symbol" w:hAnsi="Symbol"/>
      </w:rPr>
    </w:lvl>
    <w:lvl w:ilvl="1" w:tplc="1CF2F2E6">
      <w:start w:val="1"/>
      <w:numFmt w:val="bullet"/>
      <w:lvlText w:val=""/>
      <w:lvlJc w:val="left"/>
      <w:pPr>
        <w:ind w:left="980" w:hanging="360"/>
      </w:pPr>
      <w:rPr>
        <w:rFonts w:ascii="Symbol" w:hAnsi="Symbol"/>
      </w:rPr>
    </w:lvl>
    <w:lvl w:ilvl="2" w:tplc="E2545C9C">
      <w:start w:val="1"/>
      <w:numFmt w:val="bullet"/>
      <w:lvlText w:val=""/>
      <w:lvlJc w:val="left"/>
      <w:pPr>
        <w:ind w:left="980" w:hanging="360"/>
      </w:pPr>
      <w:rPr>
        <w:rFonts w:ascii="Symbol" w:hAnsi="Symbol"/>
      </w:rPr>
    </w:lvl>
    <w:lvl w:ilvl="3" w:tplc="5AA84936">
      <w:start w:val="1"/>
      <w:numFmt w:val="bullet"/>
      <w:lvlText w:val=""/>
      <w:lvlJc w:val="left"/>
      <w:pPr>
        <w:ind w:left="980" w:hanging="360"/>
      </w:pPr>
      <w:rPr>
        <w:rFonts w:ascii="Symbol" w:hAnsi="Symbol"/>
      </w:rPr>
    </w:lvl>
    <w:lvl w:ilvl="4" w:tplc="1D22F0B0">
      <w:start w:val="1"/>
      <w:numFmt w:val="bullet"/>
      <w:lvlText w:val=""/>
      <w:lvlJc w:val="left"/>
      <w:pPr>
        <w:ind w:left="980" w:hanging="360"/>
      </w:pPr>
      <w:rPr>
        <w:rFonts w:ascii="Symbol" w:hAnsi="Symbol"/>
      </w:rPr>
    </w:lvl>
    <w:lvl w:ilvl="5" w:tplc="5AD88D92">
      <w:start w:val="1"/>
      <w:numFmt w:val="bullet"/>
      <w:lvlText w:val=""/>
      <w:lvlJc w:val="left"/>
      <w:pPr>
        <w:ind w:left="980" w:hanging="360"/>
      </w:pPr>
      <w:rPr>
        <w:rFonts w:ascii="Symbol" w:hAnsi="Symbol"/>
      </w:rPr>
    </w:lvl>
    <w:lvl w:ilvl="6" w:tplc="88628768">
      <w:start w:val="1"/>
      <w:numFmt w:val="bullet"/>
      <w:lvlText w:val=""/>
      <w:lvlJc w:val="left"/>
      <w:pPr>
        <w:ind w:left="980" w:hanging="360"/>
      </w:pPr>
      <w:rPr>
        <w:rFonts w:ascii="Symbol" w:hAnsi="Symbol"/>
      </w:rPr>
    </w:lvl>
    <w:lvl w:ilvl="7" w:tplc="1062BEBE">
      <w:start w:val="1"/>
      <w:numFmt w:val="bullet"/>
      <w:lvlText w:val=""/>
      <w:lvlJc w:val="left"/>
      <w:pPr>
        <w:ind w:left="980" w:hanging="360"/>
      </w:pPr>
      <w:rPr>
        <w:rFonts w:ascii="Symbol" w:hAnsi="Symbol"/>
      </w:rPr>
    </w:lvl>
    <w:lvl w:ilvl="8" w:tplc="383A60B2">
      <w:start w:val="1"/>
      <w:numFmt w:val="bullet"/>
      <w:lvlText w:val=""/>
      <w:lvlJc w:val="left"/>
      <w:pPr>
        <w:ind w:left="980" w:hanging="360"/>
      </w:pPr>
      <w:rPr>
        <w:rFonts w:ascii="Symbol" w:hAnsi="Symbol"/>
      </w:rPr>
    </w:lvl>
  </w:abstractNum>
  <w:abstractNum w:abstractNumId="11" w15:restartNumberingAfterBreak="0">
    <w:nsid w:val="28921CC3"/>
    <w:multiLevelType w:val="multilevel"/>
    <w:tmpl w:val="58D0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672613"/>
    <w:multiLevelType w:val="hybridMultilevel"/>
    <w:tmpl w:val="CA12D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F649B6"/>
    <w:multiLevelType w:val="hybridMultilevel"/>
    <w:tmpl w:val="FF0C0CB0"/>
    <w:lvl w:ilvl="0" w:tplc="16DEC248">
      <w:start w:val="2"/>
      <w:numFmt w:val="decimal"/>
      <w:lvlText w:val="%1."/>
      <w:lvlJc w:val="left"/>
      <w:pPr>
        <w:tabs>
          <w:tab w:val="num" w:pos="720"/>
        </w:tabs>
        <w:ind w:left="720" w:hanging="360"/>
      </w:pPr>
    </w:lvl>
    <w:lvl w:ilvl="1" w:tplc="BCC08EBE" w:tentative="1">
      <w:start w:val="1"/>
      <w:numFmt w:val="decimal"/>
      <w:lvlText w:val="%2."/>
      <w:lvlJc w:val="left"/>
      <w:pPr>
        <w:tabs>
          <w:tab w:val="num" w:pos="1440"/>
        </w:tabs>
        <w:ind w:left="1440" w:hanging="360"/>
      </w:pPr>
    </w:lvl>
    <w:lvl w:ilvl="2" w:tplc="975C10B8" w:tentative="1">
      <w:start w:val="1"/>
      <w:numFmt w:val="decimal"/>
      <w:lvlText w:val="%3."/>
      <w:lvlJc w:val="left"/>
      <w:pPr>
        <w:tabs>
          <w:tab w:val="num" w:pos="2160"/>
        </w:tabs>
        <w:ind w:left="2160" w:hanging="360"/>
      </w:pPr>
    </w:lvl>
    <w:lvl w:ilvl="3" w:tplc="B142C400" w:tentative="1">
      <w:start w:val="1"/>
      <w:numFmt w:val="decimal"/>
      <w:lvlText w:val="%4."/>
      <w:lvlJc w:val="left"/>
      <w:pPr>
        <w:tabs>
          <w:tab w:val="num" w:pos="2880"/>
        </w:tabs>
        <w:ind w:left="2880" w:hanging="360"/>
      </w:pPr>
    </w:lvl>
    <w:lvl w:ilvl="4" w:tplc="EE6EB00E" w:tentative="1">
      <w:start w:val="1"/>
      <w:numFmt w:val="decimal"/>
      <w:lvlText w:val="%5."/>
      <w:lvlJc w:val="left"/>
      <w:pPr>
        <w:tabs>
          <w:tab w:val="num" w:pos="3600"/>
        </w:tabs>
        <w:ind w:left="3600" w:hanging="360"/>
      </w:pPr>
    </w:lvl>
    <w:lvl w:ilvl="5" w:tplc="83D85538" w:tentative="1">
      <w:start w:val="1"/>
      <w:numFmt w:val="decimal"/>
      <w:lvlText w:val="%6."/>
      <w:lvlJc w:val="left"/>
      <w:pPr>
        <w:tabs>
          <w:tab w:val="num" w:pos="4320"/>
        </w:tabs>
        <w:ind w:left="4320" w:hanging="360"/>
      </w:pPr>
    </w:lvl>
    <w:lvl w:ilvl="6" w:tplc="ABB49152" w:tentative="1">
      <w:start w:val="1"/>
      <w:numFmt w:val="decimal"/>
      <w:lvlText w:val="%7."/>
      <w:lvlJc w:val="left"/>
      <w:pPr>
        <w:tabs>
          <w:tab w:val="num" w:pos="5040"/>
        </w:tabs>
        <w:ind w:left="5040" w:hanging="360"/>
      </w:pPr>
    </w:lvl>
    <w:lvl w:ilvl="7" w:tplc="973EC96E" w:tentative="1">
      <w:start w:val="1"/>
      <w:numFmt w:val="decimal"/>
      <w:lvlText w:val="%8."/>
      <w:lvlJc w:val="left"/>
      <w:pPr>
        <w:tabs>
          <w:tab w:val="num" w:pos="5760"/>
        </w:tabs>
        <w:ind w:left="5760" w:hanging="360"/>
      </w:pPr>
    </w:lvl>
    <w:lvl w:ilvl="8" w:tplc="370E9678" w:tentative="1">
      <w:start w:val="1"/>
      <w:numFmt w:val="decimal"/>
      <w:lvlText w:val="%9."/>
      <w:lvlJc w:val="left"/>
      <w:pPr>
        <w:tabs>
          <w:tab w:val="num" w:pos="6480"/>
        </w:tabs>
        <w:ind w:left="6480" w:hanging="360"/>
      </w:pPr>
    </w:lvl>
  </w:abstractNum>
  <w:abstractNum w:abstractNumId="1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5" w15:restartNumberingAfterBreak="0">
    <w:nsid w:val="45DC449E"/>
    <w:multiLevelType w:val="multilevel"/>
    <w:tmpl w:val="59C8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273F24"/>
    <w:multiLevelType w:val="hybridMultilevel"/>
    <w:tmpl w:val="1820CDB8"/>
    <w:lvl w:ilvl="0" w:tplc="950A0A42">
      <w:start w:val="1"/>
      <w:numFmt w:val="bullet"/>
      <w:lvlText w:val=""/>
      <w:lvlJc w:val="left"/>
      <w:pPr>
        <w:ind w:left="720" w:hanging="360"/>
      </w:pPr>
      <w:rPr>
        <w:rFonts w:ascii="Symbol" w:hAnsi="Symbol"/>
      </w:rPr>
    </w:lvl>
    <w:lvl w:ilvl="1" w:tplc="C70461B8">
      <w:start w:val="1"/>
      <w:numFmt w:val="bullet"/>
      <w:lvlText w:val=""/>
      <w:lvlJc w:val="left"/>
      <w:pPr>
        <w:ind w:left="720" w:hanging="360"/>
      </w:pPr>
      <w:rPr>
        <w:rFonts w:ascii="Symbol" w:hAnsi="Symbol"/>
      </w:rPr>
    </w:lvl>
    <w:lvl w:ilvl="2" w:tplc="3EFCA51C">
      <w:start w:val="1"/>
      <w:numFmt w:val="bullet"/>
      <w:lvlText w:val=""/>
      <w:lvlJc w:val="left"/>
      <w:pPr>
        <w:ind w:left="720" w:hanging="360"/>
      </w:pPr>
      <w:rPr>
        <w:rFonts w:ascii="Symbol" w:hAnsi="Symbol"/>
      </w:rPr>
    </w:lvl>
    <w:lvl w:ilvl="3" w:tplc="B1BE6D4A">
      <w:start w:val="1"/>
      <w:numFmt w:val="bullet"/>
      <w:lvlText w:val=""/>
      <w:lvlJc w:val="left"/>
      <w:pPr>
        <w:ind w:left="720" w:hanging="360"/>
      </w:pPr>
      <w:rPr>
        <w:rFonts w:ascii="Symbol" w:hAnsi="Symbol"/>
      </w:rPr>
    </w:lvl>
    <w:lvl w:ilvl="4" w:tplc="0DF83982">
      <w:start w:val="1"/>
      <w:numFmt w:val="bullet"/>
      <w:lvlText w:val=""/>
      <w:lvlJc w:val="left"/>
      <w:pPr>
        <w:ind w:left="720" w:hanging="360"/>
      </w:pPr>
      <w:rPr>
        <w:rFonts w:ascii="Symbol" w:hAnsi="Symbol"/>
      </w:rPr>
    </w:lvl>
    <w:lvl w:ilvl="5" w:tplc="95A69D90">
      <w:start w:val="1"/>
      <w:numFmt w:val="bullet"/>
      <w:lvlText w:val=""/>
      <w:lvlJc w:val="left"/>
      <w:pPr>
        <w:ind w:left="720" w:hanging="360"/>
      </w:pPr>
      <w:rPr>
        <w:rFonts w:ascii="Symbol" w:hAnsi="Symbol"/>
      </w:rPr>
    </w:lvl>
    <w:lvl w:ilvl="6" w:tplc="26BC736C">
      <w:start w:val="1"/>
      <w:numFmt w:val="bullet"/>
      <w:lvlText w:val=""/>
      <w:lvlJc w:val="left"/>
      <w:pPr>
        <w:ind w:left="720" w:hanging="360"/>
      </w:pPr>
      <w:rPr>
        <w:rFonts w:ascii="Symbol" w:hAnsi="Symbol"/>
      </w:rPr>
    </w:lvl>
    <w:lvl w:ilvl="7" w:tplc="8B76BCE2">
      <w:start w:val="1"/>
      <w:numFmt w:val="bullet"/>
      <w:lvlText w:val=""/>
      <w:lvlJc w:val="left"/>
      <w:pPr>
        <w:ind w:left="720" w:hanging="360"/>
      </w:pPr>
      <w:rPr>
        <w:rFonts w:ascii="Symbol" w:hAnsi="Symbol"/>
      </w:rPr>
    </w:lvl>
    <w:lvl w:ilvl="8" w:tplc="D4B48EBC">
      <w:start w:val="1"/>
      <w:numFmt w:val="bullet"/>
      <w:lvlText w:val=""/>
      <w:lvlJc w:val="left"/>
      <w:pPr>
        <w:ind w:left="720" w:hanging="360"/>
      </w:pPr>
      <w:rPr>
        <w:rFonts w:ascii="Symbol" w:hAnsi="Symbol"/>
      </w:rPr>
    </w:lvl>
  </w:abstractNum>
  <w:abstractNum w:abstractNumId="1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1F14B7"/>
    <w:multiLevelType w:val="hybridMultilevel"/>
    <w:tmpl w:val="E07EFDC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F3303E0"/>
    <w:multiLevelType w:val="multilevel"/>
    <w:tmpl w:val="C1E4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AF7F1F"/>
    <w:multiLevelType w:val="hybridMultilevel"/>
    <w:tmpl w:val="37E81DBA"/>
    <w:lvl w:ilvl="0" w:tplc="BD422D52">
      <w:start w:val="1"/>
      <w:numFmt w:val="bullet"/>
      <w:lvlText w:val=""/>
      <w:lvlJc w:val="left"/>
      <w:pPr>
        <w:ind w:left="980" w:hanging="360"/>
      </w:pPr>
      <w:rPr>
        <w:rFonts w:ascii="Symbol" w:hAnsi="Symbol"/>
      </w:rPr>
    </w:lvl>
    <w:lvl w:ilvl="1" w:tplc="2B744638">
      <w:start w:val="1"/>
      <w:numFmt w:val="bullet"/>
      <w:lvlText w:val=""/>
      <w:lvlJc w:val="left"/>
      <w:pPr>
        <w:ind w:left="980" w:hanging="360"/>
      </w:pPr>
      <w:rPr>
        <w:rFonts w:ascii="Symbol" w:hAnsi="Symbol"/>
      </w:rPr>
    </w:lvl>
    <w:lvl w:ilvl="2" w:tplc="484E3070">
      <w:start w:val="1"/>
      <w:numFmt w:val="bullet"/>
      <w:lvlText w:val=""/>
      <w:lvlJc w:val="left"/>
      <w:pPr>
        <w:ind w:left="980" w:hanging="360"/>
      </w:pPr>
      <w:rPr>
        <w:rFonts w:ascii="Symbol" w:hAnsi="Symbol"/>
      </w:rPr>
    </w:lvl>
    <w:lvl w:ilvl="3" w:tplc="C9DCBBC4">
      <w:start w:val="1"/>
      <w:numFmt w:val="bullet"/>
      <w:lvlText w:val=""/>
      <w:lvlJc w:val="left"/>
      <w:pPr>
        <w:ind w:left="980" w:hanging="360"/>
      </w:pPr>
      <w:rPr>
        <w:rFonts w:ascii="Symbol" w:hAnsi="Symbol"/>
      </w:rPr>
    </w:lvl>
    <w:lvl w:ilvl="4" w:tplc="CFD0F9C8">
      <w:start w:val="1"/>
      <w:numFmt w:val="bullet"/>
      <w:lvlText w:val=""/>
      <w:lvlJc w:val="left"/>
      <w:pPr>
        <w:ind w:left="980" w:hanging="360"/>
      </w:pPr>
      <w:rPr>
        <w:rFonts w:ascii="Symbol" w:hAnsi="Symbol"/>
      </w:rPr>
    </w:lvl>
    <w:lvl w:ilvl="5" w:tplc="2796F5AA">
      <w:start w:val="1"/>
      <w:numFmt w:val="bullet"/>
      <w:lvlText w:val=""/>
      <w:lvlJc w:val="left"/>
      <w:pPr>
        <w:ind w:left="980" w:hanging="360"/>
      </w:pPr>
      <w:rPr>
        <w:rFonts w:ascii="Symbol" w:hAnsi="Symbol"/>
      </w:rPr>
    </w:lvl>
    <w:lvl w:ilvl="6" w:tplc="2096735A">
      <w:start w:val="1"/>
      <w:numFmt w:val="bullet"/>
      <w:lvlText w:val=""/>
      <w:lvlJc w:val="left"/>
      <w:pPr>
        <w:ind w:left="980" w:hanging="360"/>
      </w:pPr>
      <w:rPr>
        <w:rFonts w:ascii="Symbol" w:hAnsi="Symbol"/>
      </w:rPr>
    </w:lvl>
    <w:lvl w:ilvl="7" w:tplc="C6508F82">
      <w:start w:val="1"/>
      <w:numFmt w:val="bullet"/>
      <w:lvlText w:val=""/>
      <w:lvlJc w:val="left"/>
      <w:pPr>
        <w:ind w:left="980" w:hanging="360"/>
      </w:pPr>
      <w:rPr>
        <w:rFonts w:ascii="Symbol" w:hAnsi="Symbol"/>
      </w:rPr>
    </w:lvl>
    <w:lvl w:ilvl="8" w:tplc="E61A16E4">
      <w:start w:val="1"/>
      <w:numFmt w:val="bullet"/>
      <w:lvlText w:val=""/>
      <w:lvlJc w:val="left"/>
      <w:pPr>
        <w:ind w:left="980" w:hanging="360"/>
      </w:pPr>
      <w:rPr>
        <w:rFonts w:ascii="Symbol" w:hAnsi="Symbol"/>
      </w:rPr>
    </w:lvl>
  </w:abstractNum>
  <w:abstractNum w:abstractNumId="21" w15:restartNumberingAfterBreak="0">
    <w:nsid w:val="624B14E5"/>
    <w:multiLevelType w:val="hybridMultilevel"/>
    <w:tmpl w:val="83EC7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67E34D7"/>
    <w:multiLevelType w:val="hybridMultilevel"/>
    <w:tmpl w:val="AD2AD86C"/>
    <w:lvl w:ilvl="0" w:tplc="2B907832">
      <w:start w:val="1"/>
      <w:numFmt w:val="bullet"/>
      <w:lvlText w:val=""/>
      <w:lvlJc w:val="left"/>
      <w:pPr>
        <w:ind w:left="980" w:hanging="360"/>
      </w:pPr>
      <w:rPr>
        <w:rFonts w:ascii="Symbol" w:hAnsi="Symbol"/>
      </w:rPr>
    </w:lvl>
    <w:lvl w:ilvl="1" w:tplc="73C240C6">
      <w:start w:val="1"/>
      <w:numFmt w:val="bullet"/>
      <w:lvlText w:val=""/>
      <w:lvlJc w:val="left"/>
      <w:pPr>
        <w:ind w:left="980" w:hanging="360"/>
      </w:pPr>
      <w:rPr>
        <w:rFonts w:ascii="Symbol" w:hAnsi="Symbol"/>
      </w:rPr>
    </w:lvl>
    <w:lvl w:ilvl="2" w:tplc="59A2202A">
      <w:start w:val="1"/>
      <w:numFmt w:val="bullet"/>
      <w:lvlText w:val=""/>
      <w:lvlJc w:val="left"/>
      <w:pPr>
        <w:ind w:left="980" w:hanging="360"/>
      </w:pPr>
      <w:rPr>
        <w:rFonts w:ascii="Symbol" w:hAnsi="Symbol"/>
      </w:rPr>
    </w:lvl>
    <w:lvl w:ilvl="3" w:tplc="603EC136">
      <w:start w:val="1"/>
      <w:numFmt w:val="bullet"/>
      <w:lvlText w:val=""/>
      <w:lvlJc w:val="left"/>
      <w:pPr>
        <w:ind w:left="980" w:hanging="360"/>
      </w:pPr>
      <w:rPr>
        <w:rFonts w:ascii="Symbol" w:hAnsi="Symbol"/>
      </w:rPr>
    </w:lvl>
    <w:lvl w:ilvl="4" w:tplc="DFFEA8DA">
      <w:start w:val="1"/>
      <w:numFmt w:val="bullet"/>
      <w:lvlText w:val=""/>
      <w:lvlJc w:val="left"/>
      <w:pPr>
        <w:ind w:left="980" w:hanging="360"/>
      </w:pPr>
      <w:rPr>
        <w:rFonts w:ascii="Symbol" w:hAnsi="Symbol"/>
      </w:rPr>
    </w:lvl>
    <w:lvl w:ilvl="5" w:tplc="3034C79E">
      <w:start w:val="1"/>
      <w:numFmt w:val="bullet"/>
      <w:lvlText w:val=""/>
      <w:lvlJc w:val="left"/>
      <w:pPr>
        <w:ind w:left="980" w:hanging="360"/>
      </w:pPr>
      <w:rPr>
        <w:rFonts w:ascii="Symbol" w:hAnsi="Symbol"/>
      </w:rPr>
    </w:lvl>
    <w:lvl w:ilvl="6" w:tplc="A3EC052A">
      <w:start w:val="1"/>
      <w:numFmt w:val="bullet"/>
      <w:lvlText w:val=""/>
      <w:lvlJc w:val="left"/>
      <w:pPr>
        <w:ind w:left="980" w:hanging="360"/>
      </w:pPr>
      <w:rPr>
        <w:rFonts w:ascii="Symbol" w:hAnsi="Symbol"/>
      </w:rPr>
    </w:lvl>
    <w:lvl w:ilvl="7" w:tplc="6C86DC8E">
      <w:start w:val="1"/>
      <w:numFmt w:val="bullet"/>
      <w:lvlText w:val=""/>
      <w:lvlJc w:val="left"/>
      <w:pPr>
        <w:ind w:left="980" w:hanging="360"/>
      </w:pPr>
      <w:rPr>
        <w:rFonts w:ascii="Symbol" w:hAnsi="Symbol"/>
      </w:rPr>
    </w:lvl>
    <w:lvl w:ilvl="8" w:tplc="F5B0E1E4">
      <w:start w:val="1"/>
      <w:numFmt w:val="bullet"/>
      <w:lvlText w:val=""/>
      <w:lvlJc w:val="left"/>
      <w:pPr>
        <w:ind w:left="980" w:hanging="360"/>
      </w:pPr>
      <w:rPr>
        <w:rFonts w:ascii="Symbol" w:hAnsi="Symbol"/>
      </w:rPr>
    </w:lvl>
  </w:abstractNum>
  <w:abstractNum w:abstractNumId="23"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2A86AD8"/>
    <w:multiLevelType w:val="hybridMultilevel"/>
    <w:tmpl w:val="99E6AE3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741B13C3"/>
    <w:multiLevelType w:val="multilevel"/>
    <w:tmpl w:val="A74CA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EE2A13"/>
    <w:multiLevelType w:val="multilevel"/>
    <w:tmpl w:val="A28E8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94697967">
    <w:abstractNumId w:val="2"/>
  </w:num>
  <w:num w:numId="2" w16cid:durableId="1563175876">
    <w:abstractNumId w:val="0"/>
  </w:num>
  <w:num w:numId="3" w16cid:durableId="1141115785">
    <w:abstractNumId w:val="23"/>
  </w:num>
  <w:num w:numId="4" w16cid:durableId="1658344630">
    <w:abstractNumId w:val="14"/>
  </w:num>
  <w:num w:numId="5" w16cid:durableId="2132553883">
    <w:abstractNumId w:val="7"/>
  </w:num>
  <w:num w:numId="6" w16cid:durableId="545726518">
    <w:abstractNumId w:val="17"/>
  </w:num>
  <w:num w:numId="7" w16cid:durableId="2122456640">
    <w:abstractNumId w:val="12"/>
  </w:num>
  <w:num w:numId="8" w16cid:durableId="1731686874">
    <w:abstractNumId w:val="4"/>
  </w:num>
  <w:num w:numId="9" w16cid:durableId="2059356544">
    <w:abstractNumId w:val="24"/>
  </w:num>
  <w:num w:numId="10" w16cid:durableId="1825778264">
    <w:abstractNumId w:val="9"/>
  </w:num>
  <w:num w:numId="11" w16cid:durableId="199709155">
    <w:abstractNumId w:val="13"/>
  </w:num>
  <w:num w:numId="12" w16cid:durableId="1420834508">
    <w:abstractNumId w:val="21"/>
  </w:num>
  <w:num w:numId="13" w16cid:durableId="1453982799">
    <w:abstractNumId w:val="3"/>
  </w:num>
  <w:num w:numId="14" w16cid:durableId="1240945758">
    <w:abstractNumId w:val="18"/>
  </w:num>
  <w:num w:numId="15" w16cid:durableId="537006928">
    <w:abstractNumId w:val="15"/>
  </w:num>
  <w:num w:numId="16" w16cid:durableId="483395926">
    <w:abstractNumId w:val="5"/>
  </w:num>
  <w:num w:numId="17" w16cid:durableId="154302263">
    <w:abstractNumId w:val="19"/>
  </w:num>
  <w:num w:numId="18" w16cid:durableId="1150560049">
    <w:abstractNumId w:val="11"/>
  </w:num>
  <w:num w:numId="19" w16cid:durableId="405495535">
    <w:abstractNumId w:val="6"/>
  </w:num>
  <w:num w:numId="20" w16cid:durableId="689063789">
    <w:abstractNumId w:val="1"/>
  </w:num>
  <w:num w:numId="21" w16cid:durableId="1358462563">
    <w:abstractNumId w:val="20"/>
  </w:num>
  <w:num w:numId="22" w16cid:durableId="510993239">
    <w:abstractNumId w:val="16"/>
  </w:num>
  <w:num w:numId="23" w16cid:durableId="873930427">
    <w:abstractNumId w:val="22"/>
  </w:num>
  <w:num w:numId="24" w16cid:durableId="326980853">
    <w:abstractNumId w:val="10"/>
  </w:num>
  <w:num w:numId="25" w16cid:durableId="59793468">
    <w:abstractNumId w:val="26"/>
  </w:num>
  <w:num w:numId="26" w16cid:durableId="1501042418">
    <w:abstractNumId w:val="8"/>
  </w:num>
  <w:num w:numId="27" w16cid:durableId="12445355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022"/>
    <w:rsid w:val="00000839"/>
    <w:rsid w:val="00001D4F"/>
    <w:rsid w:val="00002677"/>
    <w:rsid w:val="0000283A"/>
    <w:rsid w:val="00002AA4"/>
    <w:rsid w:val="00002AE9"/>
    <w:rsid w:val="0000433F"/>
    <w:rsid w:val="00005267"/>
    <w:rsid w:val="00006346"/>
    <w:rsid w:val="00006595"/>
    <w:rsid w:val="00006B20"/>
    <w:rsid w:val="00013F62"/>
    <w:rsid w:val="00014A65"/>
    <w:rsid w:val="000153D0"/>
    <w:rsid w:val="00015840"/>
    <w:rsid w:val="000173AC"/>
    <w:rsid w:val="0001792B"/>
    <w:rsid w:val="00021C67"/>
    <w:rsid w:val="00022AA2"/>
    <w:rsid w:val="000232E7"/>
    <w:rsid w:val="000241C5"/>
    <w:rsid w:val="00025F82"/>
    <w:rsid w:val="000301EE"/>
    <w:rsid w:val="00030557"/>
    <w:rsid w:val="00030F51"/>
    <w:rsid w:val="00034263"/>
    <w:rsid w:val="00034621"/>
    <w:rsid w:val="000347FB"/>
    <w:rsid w:val="00035A84"/>
    <w:rsid w:val="00035F24"/>
    <w:rsid w:val="00036035"/>
    <w:rsid w:val="00036268"/>
    <w:rsid w:val="00036FAA"/>
    <w:rsid w:val="000401BC"/>
    <w:rsid w:val="00040CC9"/>
    <w:rsid w:val="00041F71"/>
    <w:rsid w:val="000427E8"/>
    <w:rsid w:val="00044BCD"/>
    <w:rsid w:val="00044CAE"/>
    <w:rsid w:val="00044D56"/>
    <w:rsid w:val="000462CB"/>
    <w:rsid w:val="00050007"/>
    <w:rsid w:val="000502B8"/>
    <w:rsid w:val="00051C9D"/>
    <w:rsid w:val="00051E86"/>
    <w:rsid w:val="00052A92"/>
    <w:rsid w:val="00052FE1"/>
    <w:rsid w:val="00054130"/>
    <w:rsid w:val="0005471E"/>
    <w:rsid w:val="000556DE"/>
    <w:rsid w:val="00056509"/>
    <w:rsid w:val="0005658C"/>
    <w:rsid w:val="00056DF5"/>
    <w:rsid w:val="00056EE0"/>
    <w:rsid w:val="000572DD"/>
    <w:rsid w:val="000575F9"/>
    <w:rsid w:val="000618FC"/>
    <w:rsid w:val="00062AE1"/>
    <w:rsid w:val="00062B9D"/>
    <w:rsid w:val="00062E35"/>
    <w:rsid w:val="0006344D"/>
    <w:rsid w:val="00063C73"/>
    <w:rsid w:val="00067071"/>
    <w:rsid w:val="00067823"/>
    <w:rsid w:val="000679A1"/>
    <w:rsid w:val="00067F19"/>
    <w:rsid w:val="00070340"/>
    <w:rsid w:val="00070793"/>
    <w:rsid w:val="00070B19"/>
    <w:rsid w:val="000722E8"/>
    <w:rsid w:val="00076131"/>
    <w:rsid w:val="00077402"/>
    <w:rsid w:val="00077CD9"/>
    <w:rsid w:val="00080D10"/>
    <w:rsid w:val="00080E4D"/>
    <w:rsid w:val="000816E5"/>
    <w:rsid w:val="00082DB2"/>
    <w:rsid w:val="0008352C"/>
    <w:rsid w:val="0008357F"/>
    <w:rsid w:val="00085FC4"/>
    <w:rsid w:val="000874B4"/>
    <w:rsid w:val="000932B6"/>
    <w:rsid w:val="00094E44"/>
    <w:rsid w:val="00095955"/>
    <w:rsid w:val="00095C01"/>
    <w:rsid w:val="00095C24"/>
    <w:rsid w:val="000968EE"/>
    <w:rsid w:val="0009771C"/>
    <w:rsid w:val="000A7069"/>
    <w:rsid w:val="000A7E09"/>
    <w:rsid w:val="000B055C"/>
    <w:rsid w:val="000B0619"/>
    <w:rsid w:val="000B0DE5"/>
    <w:rsid w:val="000B4B57"/>
    <w:rsid w:val="000B695A"/>
    <w:rsid w:val="000C0735"/>
    <w:rsid w:val="000C0D29"/>
    <w:rsid w:val="000C1448"/>
    <w:rsid w:val="000C210A"/>
    <w:rsid w:val="000C26F9"/>
    <w:rsid w:val="000C3D74"/>
    <w:rsid w:val="000C46F2"/>
    <w:rsid w:val="000C53B3"/>
    <w:rsid w:val="000C56DD"/>
    <w:rsid w:val="000C655D"/>
    <w:rsid w:val="000C6650"/>
    <w:rsid w:val="000C696B"/>
    <w:rsid w:val="000C7237"/>
    <w:rsid w:val="000D1622"/>
    <w:rsid w:val="000D1672"/>
    <w:rsid w:val="000D3594"/>
    <w:rsid w:val="000D416F"/>
    <w:rsid w:val="000D4F97"/>
    <w:rsid w:val="000E1CD9"/>
    <w:rsid w:val="000E2326"/>
    <w:rsid w:val="000E2F62"/>
    <w:rsid w:val="000E38ED"/>
    <w:rsid w:val="000E5D5C"/>
    <w:rsid w:val="000E64A0"/>
    <w:rsid w:val="000E6888"/>
    <w:rsid w:val="000E6E04"/>
    <w:rsid w:val="000E74B7"/>
    <w:rsid w:val="000E7533"/>
    <w:rsid w:val="000E7C9C"/>
    <w:rsid w:val="000E7F24"/>
    <w:rsid w:val="000E7FF8"/>
    <w:rsid w:val="000F03BE"/>
    <w:rsid w:val="000F1629"/>
    <w:rsid w:val="000F1757"/>
    <w:rsid w:val="000F225B"/>
    <w:rsid w:val="000F4178"/>
    <w:rsid w:val="000F538F"/>
    <w:rsid w:val="000F7FAF"/>
    <w:rsid w:val="00101526"/>
    <w:rsid w:val="00101C23"/>
    <w:rsid w:val="001034A7"/>
    <w:rsid w:val="00103814"/>
    <w:rsid w:val="00103AE1"/>
    <w:rsid w:val="00103D29"/>
    <w:rsid w:val="00105975"/>
    <w:rsid w:val="00110594"/>
    <w:rsid w:val="001107A5"/>
    <w:rsid w:val="00110F24"/>
    <w:rsid w:val="00110FC6"/>
    <w:rsid w:val="00111A54"/>
    <w:rsid w:val="00111F4D"/>
    <w:rsid w:val="00112A28"/>
    <w:rsid w:val="00112E4F"/>
    <w:rsid w:val="001131E0"/>
    <w:rsid w:val="001134A4"/>
    <w:rsid w:val="00114C14"/>
    <w:rsid w:val="001150B7"/>
    <w:rsid w:val="00115230"/>
    <w:rsid w:val="00115B5F"/>
    <w:rsid w:val="00115D51"/>
    <w:rsid w:val="001162B4"/>
    <w:rsid w:val="0012038D"/>
    <w:rsid w:val="00121159"/>
    <w:rsid w:val="001220D8"/>
    <w:rsid w:val="001228F9"/>
    <w:rsid w:val="00122CBC"/>
    <w:rsid w:val="001242C4"/>
    <w:rsid w:val="0012482C"/>
    <w:rsid w:val="0012482F"/>
    <w:rsid w:val="00124B12"/>
    <w:rsid w:val="00125AE4"/>
    <w:rsid w:val="00126A7B"/>
    <w:rsid w:val="00126D4A"/>
    <w:rsid w:val="001279E2"/>
    <w:rsid w:val="00132632"/>
    <w:rsid w:val="00132DA9"/>
    <w:rsid w:val="0013305B"/>
    <w:rsid w:val="0013364E"/>
    <w:rsid w:val="00133B99"/>
    <w:rsid w:val="001362C4"/>
    <w:rsid w:val="001363AD"/>
    <w:rsid w:val="0013695C"/>
    <w:rsid w:val="00136ED8"/>
    <w:rsid w:val="00140F0F"/>
    <w:rsid w:val="00141151"/>
    <w:rsid w:val="0014117A"/>
    <w:rsid w:val="00142A81"/>
    <w:rsid w:val="001435FE"/>
    <w:rsid w:val="001437ED"/>
    <w:rsid w:val="0014416B"/>
    <w:rsid w:val="001443BD"/>
    <w:rsid w:val="00144BC4"/>
    <w:rsid w:val="00145D27"/>
    <w:rsid w:val="0014664C"/>
    <w:rsid w:val="0014798A"/>
    <w:rsid w:val="00150300"/>
    <w:rsid w:val="00150891"/>
    <w:rsid w:val="001510C6"/>
    <w:rsid w:val="0015137D"/>
    <w:rsid w:val="001517B7"/>
    <w:rsid w:val="001519A0"/>
    <w:rsid w:val="00151F5F"/>
    <w:rsid w:val="00152327"/>
    <w:rsid w:val="00152A9C"/>
    <w:rsid w:val="00152E32"/>
    <w:rsid w:val="00154E50"/>
    <w:rsid w:val="00155449"/>
    <w:rsid w:val="00156EA1"/>
    <w:rsid w:val="001577E9"/>
    <w:rsid w:val="00160E10"/>
    <w:rsid w:val="001612FF"/>
    <w:rsid w:val="00161325"/>
    <w:rsid w:val="0016138C"/>
    <w:rsid w:val="001621A5"/>
    <w:rsid w:val="0016349D"/>
    <w:rsid w:val="0016551C"/>
    <w:rsid w:val="00166074"/>
    <w:rsid w:val="0016668B"/>
    <w:rsid w:val="00166B4B"/>
    <w:rsid w:val="00166F5B"/>
    <w:rsid w:val="0016769E"/>
    <w:rsid w:val="0017036D"/>
    <w:rsid w:val="001724E9"/>
    <w:rsid w:val="00172AF0"/>
    <w:rsid w:val="00173165"/>
    <w:rsid w:val="001731CB"/>
    <w:rsid w:val="001731CE"/>
    <w:rsid w:val="001731D5"/>
    <w:rsid w:val="0017388A"/>
    <w:rsid w:val="00173F89"/>
    <w:rsid w:val="00174E97"/>
    <w:rsid w:val="0017665B"/>
    <w:rsid w:val="001821D1"/>
    <w:rsid w:val="00182C54"/>
    <w:rsid w:val="00183A2F"/>
    <w:rsid w:val="0018401E"/>
    <w:rsid w:val="001862C8"/>
    <w:rsid w:val="00186DC6"/>
    <w:rsid w:val="001871D5"/>
    <w:rsid w:val="00187938"/>
    <w:rsid w:val="001911B2"/>
    <w:rsid w:val="00191C8D"/>
    <w:rsid w:val="00192657"/>
    <w:rsid w:val="00192DDA"/>
    <w:rsid w:val="00193A5D"/>
    <w:rsid w:val="00193D19"/>
    <w:rsid w:val="0019441B"/>
    <w:rsid w:val="00194C8D"/>
    <w:rsid w:val="0019612F"/>
    <w:rsid w:val="00197EE6"/>
    <w:rsid w:val="001A1952"/>
    <w:rsid w:val="001A33F3"/>
    <w:rsid w:val="001A408B"/>
    <w:rsid w:val="001A423B"/>
    <w:rsid w:val="001A75F3"/>
    <w:rsid w:val="001B0256"/>
    <w:rsid w:val="001B23A9"/>
    <w:rsid w:val="001B35F8"/>
    <w:rsid w:val="001B3FA3"/>
    <w:rsid w:val="001B4DA6"/>
    <w:rsid w:val="001B55B1"/>
    <w:rsid w:val="001B5CD2"/>
    <w:rsid w:val="001B7C20"/>
    <w:rsid w:val="001C003B"/>
    <w:rsid w:val="001C0883"/>
    <w:rsid w:val="001C0B32"/>
    <w:rsid w:val="001C1C54"/>
    <w:rsid w:val="001C231A"/>
    <w:rsid w:val="001C3DEE"/>
    <w:rsid w:val="001C47BC"/>
    <w:rsid w:val="001C4BE1"/>
    <w:rsid w:val="001C765C"/>
    <w:rsid w:val="001D1A0A"/>
    <w:rsid w:val="001D270D"/>
    <w:rsid w:val="001D2AB0"/>
    <w:rsid w:val="001D343C"/>
    <w:rsid w:val="001D3F4D"/>
    <w:rsid w:val="001D4FE5"/>
    <w:rsid w:val="001D5431"/>
    <w:rsid w:val="001D5881"/>
    <w:rsid w:val="001D5D20"/>
    <w:rsid w:val="001D65BA"/>
    <w:rsid w:val="001D6E74"/>
    <w:rsid w:val="001D6EE4"/>
    <w:rsid w:val="001D6F9E"/>
    <w:rsid w:val="001D7ADF"/>
    <w:rsid w:val="001E0F71"/>
    <w:rsid w:val="001E12C1"/>
    <w:rsid w:val="001E2A32"/>
    <w:rsid w:val="001E34A1"/>
    <w:rsid w:val="001E6B32"/>
    <w:rsid w:val="001E6B61"/>
    <w:rsid w:val="001E6D05"/>
    <w:rsid w:val="001E6D37"/>
    <w:rsid w:val="001E73C0"/>
    <w:rsid w:val="001E7C28"/>
    <w:rsid w:val="001F08C8"/>
    <w:rsid w:val="001F1BDF"/>
    <w:rsid w:val="001F3BC3"/>
    <w:rsid w:val="001F49B8"/>
    <w:rsid w:val="001F5F34"/>
    <w:rsid w:val="001F6EDB"/>
    <w:rsid w:val="001F6EEE"/>
    <w:rsid w:val="001F7110"/>
    <w:rsid w:val="001F7E96"/>
    <w:rsid w:val="00200BDA"/>
    <w:rsid w:val="00200C36"/>
    <w:rsid w:val="00200EE2"/>
    <w:rsid w:val="00202284"/>
    <w:rsid w:val="00204D59"/>
    <w:rsid w:val="00205D21"/>
    <w:rsid w:val="00206BF3"/>
    <w:rsid w:val="00206DC8"/>
    <w:rsid w:val="00207042"/>
    <w:rsid w:val="00210D49"/>
    <w:rsid w:val="00210E1E"/>
    <w:rsid w:val="00210EB1"/>
    <w:rsid w:val="00211161"/>
    <w:rsid w:val="0021142D"/>
    <w:rsid w:val="0021146A"/>
    <w:rsid w:val="002116C6"/>
    <w:rsid w:val="00212488"/>
    <w:rsid w:val="00215D52"/>
    <w:rsid w:val="00216EBD"/>
    <w:rsid w:val="002177A9"/>
    <w:rsid w:val="00220628"/>
    <w:rsid w:val="00220DBE"/>
    <w:rsid w:val="0022168D"/>
    <w:rsid w:val="00223C6F"/>
    <w:rsid w:val="00224889"/>
    <w:rsid w:val="00225018"/>
    <w:rsid w:val="002262BD"/>
    <w:rsid w:val="002269D7"/>
    <w:rsid w:val="00226E57"/>
    <w:rsid w:val="002304D2"/>
    <w:rsid w:val="00230632"/>
    <w:rsid w:val="00232A9D"/>
    <w:rsid w:val="00233439"/>
    <w:rsid w:val="00234862"/>
    <w:rsid w:val="00234ABD"/>
    <w:rsid w:val="002351FA"/>
    <w:rsid w:val="0023527D"/>
    <w:rsid w:val="00236E2A"/>
    <w:rsid w:val="00236E34"/>
    <w:rsid w:val="002374F9"/>
    <w:rsid w:val="00237F62"/>
    <w:rsid w:val="00242E28"/>
    <w:rsid w:val="0024586A"/>
    <w:rsid w:val="00245992"/>
    <w:rsid w:val="00245FF1"/>
    <w:rsid w:val="00247970"/>
    <w:rsid w:val="00247A60"/>
    <w:rsid w:val="002500C2"/>
    <w:rsid w:val="002506B6"/>
    <w:rsid w:val="00251AEA"/>
    <w:rsid w:val="00252546"/>
    <w:rsid w:val="00253B43"/>
    <w:rsid w:val="002548BC"/>
    <w:rsid w:val="0025628A"/>
    <w:rsid w:val="00256F0C"/>
    <w:rsid w:val="00257BEF"/>
    <w:rsid w:val="00261BB4"/>
    <w:rsid w:val="002622C0"/>
    <w:rsid w:val="00262C05"/>
    <w:rsid w:val="00262CE4"/>
    <w:rsid w:val="00263AEC"/>
    <w:rsid w:val="00265708"/>
    <w:rsid w:val="00265C9C"/>
    <w:rsid w:val="00265E22"/>
    <w:rsid w:val="002665A2"/>
    <w:rsid w:val="00266657"/>
    <w:rsid w:val="00266CEA"/>
    <w:rsid w:val="00266D1C"/>
    <w:rsid w:val="00267B0E"/>
    <w:rsid w:val="00271980"/>
    <w:rsid w:val="002729CA"/>
    <w:rsid w:val="002742A3"/>
    <w:rsid w:val="00274AC5"/>
    <w:rsid w:val="00275639"/>
    <w:rsid w:val="0027565A"/>
    <w:rsid w:val="00276712"/>
    <w:rsid w:val="00281D14"/>
    <w:rsid w:val="00282C13"/>
    <w:rsid w:val="00284A52"/>
    <w:rsid w:val="00285328"/>
    <w:rsid w:val="00286040"/>
    <w:rsid w:val="00287BAC"/>
    <w:rsid w:val="0029004E"/>
    <w:rsid w:val="002905DB"/>
    <w:rsid w:val="00290971"/>
    <w:rsid w:val="00290A8D"/>
    <w:rsid w:val="00290EB9"/>
    <w:rsid w:val="00291696"/>
    <w:rsid w:val="0029207A"/>
    <w:rsid w:val="0029424F"/>
    <w:rsid w:val="00294DAD"/>
    <w:rsid w:val="00294F0B"/>
    <w:rsid w:val="00296B5B"/>
    <w:rsid w:val="00296F91"/>
    <w:rsid w:val="00296F98"/>
    <w:rsid w:val="002975F2"/>
    <w:rsid w:val="002A027C"/>
    <w:rsid w:val="002A0DF7"/>
    <w:rsid w:val="002A2580"/>
    <w:rsid w:val="002A2975"/>
    <w:rsid w:val="002A2F18"/>
    <w:rsid w:val="002A3129"/>
    <w:rsid w:val="002A4059"/>
    <w:rsid w:val="002A49D3"/>
    <w:rsid w:val="002A5210"/>
    <w:rsid w:val="002A5452"/>
    <w:rsid w:val="002A5C8C"/>
    <w:rsid w:val="002A602C"/>
    <w:rsid w:val="002A60E0"/>
    <w:rsid w:val="002A7362"/>
    <w:rsid w:val="002B0DBE"/>
    <w:rsid w:val="002B1E04"/>
    <w:rsid w:val="002B30AF"/>
    <w:rsid w:val="002B3372"/>
    <w:rsid w:val="002B3D3C"/>
    <w:rsid w:val="002B4A29"/>
    <w:rsid w:val="002B7DC5"/>
    <w:rsid w:val="002C1344"/>
    <w:rsid w:val="002C2067"/>
    <w:rsid w:val="002C252E"/>
    <w:rsid w:val="002C34FC"/>
    <w:rsid w:val="002C5731"/>
    <w:rsid w:val="002C5875"/>
    <w:rsid w:val="002C597D"/>
    <w:rsid w:val="002C6123"/>
    <w:rsid w:val="002C6773"/>
    <w:rsid w:val="002C67BC"/>
    <w:rsid w:val="002C6B05"/>
    <w:rsid w:val="002C71F5"/>
    <w:rsid w:val="002C7F9D"/>
    <w:rsid w:val="002D02B7"/>
    <w:rsid w:val="002D17BA"/>
    <w:rsid w:val="002D1C33"/>
    <w:rsid w:val="002D28AD"/>
    <w:rsid w:val="002D2A3D"/>
    <w:rsid w:val="002D553A"/>
    <w:rsid w:val="002D7FC2"/>
    <w:rsid w:val="002E0B17"/>
    <w:rsid w:val="002E2B8C"/>
    <w:rsid w:val="002E4B3F"/>
    <w:rsid w:val="002E4FFB"/>
    <w:rsid w:val="002E5E8C"/>
    <w:rsid w:val="002E6B0D"/>
    <w:rsid w:val="002E7DED"/>
    <w:rsid w:val="002F7A27"/>
    <w:rsid w:val="002F7E11"/>
    <w:rsid w:val="00300337"/>
    <w:rsid w:val="00300FA1"/>
    <w:rsid w:val="00301063"/>
    <w:rsid w:val="003012F3"/>
    <w:rsid w:val="00301710"/>
    <w:rsid w:val="003019F6"/>
    <w:rsid w:val="00303848"/>
    <w:rsid w:val="00303894"/>
    <w:rsid w:val="00304087"/>
    <w:rsid w:val="003050DD"/>
    <w:rsid w:val="00306757"/>
    <w:rsid w:val="00306EBA"/>
    <w:rsid w:val="00307193"/>
    <w:rsid w:val="00310ACD"/>
    <w:rsid w:val="00311A54"/>
    <w:rsid w:val="0031379F"/>
    <w:rsid w:val="00313B12"/>
    <w:rsid w:val="00314239"/>
    <w:rsid w:val="0031557D"/>
    <w:rsid w:val="00315842"/>
    <w:rsid w:val="00316C78"/>
    <w:rsid w:val="003179AF"/>
    <w:rsid w:val="00320049"/>
    <w:rsid w:val="00320A26"/>
    <w:rsid w:val="00320C3C"/>
    <w:rsid w:val="00320D60"/>
    <w:rsid w:val="00320F47"/>
    <w:rsid w:val="00321344"/>
    <w:rsid w:val="00326644"/>
    <w:rsid w:val="003301D1"/>
    <w:rsid w:val="00332897"/>
    <w:rsid w:val="0033385C"/>
    <w:rsid w:val="00333A6D"/>
    <w:rsid w:val="0033451C"/>
    <w:rsid w:val="0033549F"/>
    <w:rsid w:val="003365A7"/>
    <w:rsid w:val="00336854"/>
    <w:rsid w:val="00336E3C"/>
    <w:rsid w:val="0034015C"/>
    <w:rsid w:val="0034017F"/>
    <w:rsid w:val="00341F6F"/>
    <w:rsid w:val="00342640"/>
    <w:rsid w:val="00343A4F"/>
    <w:rsid w:val="00343DBB"/>
    <w:rsid w:val="003440AB"/>
    <w:rsid w:val="003442F4"/>
    <w:rsid w:val="00346BE8"/>
    <w:rsid w:val="00347508"/>
    <w:rsid w:val="00347C27"/>
    <w:rsid w:val="003500EA"/>
    <w:rsid w:val="00350545"/>
    <w:rsid w:val="003507BE"/>
    <w:rsid w:val="00351006"/>
    <w:rsid w:val="00352492"/>
    <w:rsid w:val="003535EE"/>
    <w:rsid w:val="00353705"/>
    <w:rsid w:val="00355DAC"/>
    <w:rsid w:val="003562E8"/>
    <w:rsid w:val="0035651D"/>
    <w:rsid w:val="00356762"/>
    <w:rsid w:val="003567C2"/>
    <w:rsid w:val="003573AA"/>
    <w:rsid w:val="00357E8F"/>
    <w:rsid w:val="003600D2"/>
    <w:rsid w:val="003603C2"/>
    <w:rsid w:val="0036186A"/>
    <w:rsid w:val="0036256E"/>
    <w:rsid w:val="0036357D"/>
    <w:rsid w:val="00363B5D"/>
    <w:rsid w:val="00363C3B"/>
    <w:rsid w:val="003649BC"/>
    <w:rsid w:val="00364A01"/>
    <w:rsid w:val="0036530A"/>
    <w:rsid w:val="003657B3"/>
    <w:rsid w:val="00365932"/>
    <w:rsid w:val="00365E44"/>
    <w:rsid w:val="00365F10"/>
    <w:rsid w:val="003661F9"/>
    <w:rsid w:val="00366872"/>
    <w:rsid w:val="003675E3"/>
    <w:rsid w:val="00367AA1"/>
    <w:rsid w:val="00371168"/>
    <w:rsid w:val="00372E36"/>
    <w:rsid w:val="00375E5D"/>
    <w:rsid w:val="00376EE9"/>
    <w:rsid w:val="00377CBB"/>
    <w:rsid w:val="00377EE9"/>
    <w:rsid w:val="00380DDC"/>
    <w:rsid w:val="0038170F"/>
    <w:rsid w:val="00382960"/>
    <w:rsid w:val="0038474B"/>
    <w:rsid w:val="00385185"/>
    <w:rsid w:val="00387233"/>
    <w:rsid w:val="003877B6"/>
    <w:rsid w:val="00391B3E"/>
    <w:rsid w:val="003934DC"/>
    <w:rsid w:val="00393887"/>
    <w:rsid w:val="00394A5B"/>
    <w:rsid w:val="00394C6B"/>
    <w:rsid w:val="00394E50"/>
    <w:rsid w:val="00395824"/>
    <w:rsid w:val="003979A8"/>
    <w:rsid w:val="003A38ED"/>
    <w:rsid w:val="003A3BF6"/>
    <w:rsid w:val="003A3F4A"/>
    <w:rsid w:val="003A481A"/>
    <w:rsid w:val="003A4994"/>
    <w:rsid w:val="003A4E62"/>
    <w:rsid w:val="003A505B"/>
    <w:rsid w:val="003A5092"/>
    <w:rsid w:val="003A6208"/>
    <w:rsid w:val="003A67D3"/>
    <w:rsid w:val="003A7D09"/>
    <w:rsid w:val="003B031D"/>
    <w:rsid w:val="003B0F59"/>
    <w:rsid w:val="003B1069"/>
    <w:rsid w:val="003B1083"/>
    <w:rsid w:val="003B1943"/>
    <w:rsid w:val="003B2032"/>
    <w:rsid w:val="003B20A9"/>
    <w:rsid w:val="003B2F68"/>
    <w:rsid w:val="003B35DB"/>
    <w:rsid w:val="003B390A"/>
    <w:rsid w:val="003B5725"/>
    <w:rsid w:val="003C0A91"/>
    <w:rsid w:val="003C15DE"/>
    <w:rsid w:val="003C4EB2"/>
    <w:rsid w:val="003C601B"/>
    <w:rsid w:val="003D0A0B"/>
    <w:rsid w:val="003D4B88"/>
    <w:rsid w:val="003D5934"/>
    <w:rsid w:val="003E03DD"/>
    <w:rsid w:val="003E07C2"/>
    <w:rsid w:val="003E0958"/>
    <w:rsid w:val="003E362B"/>
    <w:rsid w:val="003E40FB"/>
    <w:rsid w:val="003E4327"/>
    <w:rsid w:val="003E62C6"/>
    <w:rsid w:val="003E66A4"/>
    <w:rsid w:val="003E69B1"/>
    <w:rsid w:val="003E721E"/>
    <w:rsid w:val="003E76F0"/>
    <w:rsid w:val="003F0F2D"/>
    <w:rsid w:val="003F1AF3"/>
    <w:rsid w:val="003F2BDF"/>
    <w:rsid w:val="003F2C67"/>
    <w:rsid w:val="003F31C4"/>
    <w:rsid w:val="003F332C"/>
    <w:rsid w:val="003F39A8"/>
    <w:rsid w:val="003F3CEF"/>
    <w:rsid w:val="003F4D8D"/>
    <w:rsid w:val="003F570C"/>
    <w:rsid w:val="003F66FD"/>
    <w:rsid w:val="003F6871"/>
    <w:rsid w:val="00400065"/>
    <w:rsid w:val="0040110C"/>
    <w:rsid w:val="004039C4"/>
    <w:rsid w:val="00404AB3"/>
    <w:rsid w:val="004053FC"/>
    <w:rsid w:val="00405B51"/>
    <w:rsid w:val="00405DFE"/>
    <w:rsid w:val="00405F96"/>
    <w:rsid w:val="0040606C"/>
    <w:rsid w:val="00406939"/>
    <w:rsid w:val="00407048"/>
    <w:rsid w:val="00407356"/>
    <w:rsid w:val="0040754E"/>
    <w:rsid w:val="00407A42"/>
    <w:rsid w:val="00407F0C"/>
    <w:rsid w:val="00410E49"/>
    <w:rsid w:val="004113A3"/>
    <w:rsid w:val="00412843"/>
    <w:rsid w:val="00412F53"/>
    <w:rsid w:val="00413B7E"/>
    <w:rsid w:val="004156A6"/>
    <w:rsid w:val="004172CC"/>
    <w:rsid w:val="0041763F"/>
    <w:rsid w:val="0041779B"/>
    <w:rsid w:val="00420BB9"/>
    <w:rsid w:val="00420E84"/>
    <w:rsid w:val="00421E55"/>
    <w:rsid w:val="00422649"/>
    <w:rsid w:val="00422B0B"/>
    <w:rsid w:val="00424F66"/>
    <w:rsid w:val="0042530D"/>
    <w:rsid w:val="00425C96"/>
    <w:rsid w:val="00427A41"/>
    <w:rsid w:val="00427DF2"/>
    <w:rsid w:val="00431394"/>
    <w:rsid w:val="004313E7"/>
    <w:rsid w:val="004342AD"/>
    <w:rsid w:val="0043451A"/>
    <w:rsid w:val="00434CC6"/>
    <w:rsid w:val="00435577"/>
    <w:rsid w:val="00436983"/>
    <w:rsid w:val="00436B61"/>
    <w:rsid w:val="00436DE2"/>
    <w:rsid w:val="00437589"/>
    <w:rsid w:val="00437614"/>
    <w:rsid w:val="004376CC"/>
    <w:rsid w:val="00437F32"/>
    <w:rsid w:val="00442A2A"/>
    <w:rsid w:val="0044387D"/>
    <w:rsid w:val="00443C95"/>
    <w:rsid w:val="00443CE3"/>
    <w:rsid w:val="00444783"/>
    <w:rsid w:val="00444D78"/>
    <w:rsid w:val="0044763B"/>
    <w:rsid w:val="00450F4C"/>
    <w:rsid w:val="00450FD6"/>
    <w:rsid w:val="00451F34"/>
    <w:rsid w:val="00452E52"/>
    <w:rsid w:val="00454282"/>
    <w:rsid w:val="00454E76"/>
    <w:rsid w:val="0045553E"/>
    <w:rsid w:val="004556D8"/>
    <w:rsid w:val="00455C9B"/>
    <w:rsid w:val="00456476"/>
    <w:rsid w:val="00456B3E"/>
    <w:rsid w:val="00460092"/>
    <w:rsid w:val="0046130D"/>
    <w:rsid w:val="00461B16"/>
    <w:rsid w:val="00461BAC"/>
    <w:rsid w:val="004629B3"/>
    <w:rsid w:val="0046309C"/>
    <w:rsid w:val="00463294"/>
    <w:rsid w:val="0046376E"/>
    <w:rsid w:val="004644C1"/>
    <w:rsid w:val="00464519"/>
    <w:rsid w:val="00464B3F"/>
    <w:rsid w:val="0046593B"/>
    <w:rsid w:val="00465DB1"/>
    <w:rsid w:val="004662D4"/>
    <w:rsid w:val="0046690F"/>
    <w:rsid w:val="00466B0E"/>
    <w:rsid w:val="00467C5E"/>
    <w:rsid w:val="00472FD6"/>
    <w:rsid w:val="00472FEC"/>
    <w:rsid w:val="00473DA2"/>
    <w:rsid w:val="00475D43"/>
    <w:rsid w:val="004767F9"/>
    <w:rsid w:val="00476B83"/>
    <w:rsid w:val="004776B3"/>
    <w:rsid w:val="00477952"/>
    <w:rsid w:val="00480CB9"/>
    <w:rsid w:val="004811E9"/>
    <w:rsid w:val="0048310A"/>
    <w:rsid w:val="0048337E"/>
    <w:rsid w:val="00483EFE"/>
    <w:rsid w:val="004848E4"/>
    <w:rsid w:val="00484A0E"/>
    <w:rsid w:val="00485C29"/>
    <w:rsid w:val="00486395"/>
    <w:rsid w:val="00487D76"/>
    <w:rsid w:val="00490A03"/>
    <w:rsid w:val="0049291F"/>
    <w:rsid w:val="00493327"/>
    <w:rsid w:val="00493CDF"/>
    <w:rsid w:val="00494DBE"/>
    <w:rsid w:val="00495CE6"/>
    <w:rsid w:val="00497683"/>
    <w:rsid w:val="00497C89"/>
    <w:rsid w:val="00497D80"/>
    <w:rsid w:val="00497FEB"/>
    <w:rsid w:val="004A05D7"/>
    <w:rsid w:val="004A1626"/>
    <w:rsid w:val="004A1713"/>
    <w:rsid w:val="004A1976"/>
    <w:rsid w:val="004A1EA5"/>
    <w:rsid w:val="004A2376"/>
    <w:rsid w:val="004A2FD1"/>
    <w:rsid w:val="004A323C"/>
    <w:rsid w:val="004A3AC8"/>
    <w:rsid w:val="004A47FC"/>
    <w:rsid w:val="004A4CB6"/>
    <w:rsid w:val="004A4F9A"/>
    <w:rsid w:val="004A648D"/>
    <w:rsid w:val="004A7420"/>
    <w:rsid w:val="004A79FA"/>
    <w:rsid w:val="004A7B9D"/>
    <w:rsid w:val="004B0EE5"/>
    <w:rsid w:val="004B2062"/>
    <w:rsid w:val="004B2858"/>
    <w:rsid w:val="004B2B22"/>
    <w:rsid w:val="004B3081"/>
    <w:rsid w:val="004B308B"/>
    <w:rsid w:val="004B3421"/>
    <w:rsid w:val="004B42DE"/>
    <w:rsid w:val="004B4CF1"/>
    <w:rsid w:val="004B512A"/>
    <w:rsid w:val="004B54E8"/>
    <w:rsid w:val="004B5BAE"/>
    <w:rsid w:val="004B7784"/>
    <w:rsid w:val="004B7CAB"/>
    <w:rsid w:val="004C0A5D"/>
    <w:rsid w:val="004C1136"/>
    <w:rsid w:val="004C18B2"/>
    <w:rsid w:val="004C1B5E"/>
    <w:rsid w:val="004C2B52"/>
    <w:rsid w:val="004C33CE"/>
    <w:rsid w:val="004C35CE"/>
    <w:rsid w:val="004C3ABB"/>
    <w:rsid w:val="004C446D"/>
    <w:rsid w:val="004C47B7"/>
    <w:rsid w:val="004C4FEB"/>
    <w:rsid w:val="004C5315"/>
    <w:rsid w:val="004C5B8E"/>
    <w:rsid w:val="004C6320"/>
    <w:rsid w:val="004C6828"/>
    <w:rsid w:val="004C6AE0"/>
    <w:rsid w:val="004C6B79"/>
    <w:rsid w:val="004C6D9C"/>
    <w:rsid w:val="004C700C"/>
    <w:rsid w:val="004D00ED"/>
    <w:rsid w:val="004D059B"/>
    <w:rsid w:val="004D129D"/>
    <w:rsid w:val="004D1336"/>
    <w:rsid w:val="004D16DC"/>
    <w:rsid w:val="004D2703"/>
    <w:rsid w:val="004D2F4D"/>
    <w:rsid w:val="004D3B75"/>
    <w:rsid w:val="004D4B74"/>
    <w:rsid w:val="004D4CB6"/>
    <w:rsid w:val="004D5F0B"/>
    <w:rsid w:val="004D5FB6"/>
    <w:rsid w:val="004D69FB"/>
    <w:rsid w:val="004D794F"/>
    <w:rsid w:val="004E0870"/>
    <w:rsid w:val="004E1BF8"/>
    <w:rsid w:val="004E217C"/>
    <w:rsid w:val="004E2B23"/>
    <w:rsid w:val="004E2CD2"/>
    <w:rsid w:val="004E30B7"/>
    <w:rsid w:val="004E32EE"/>
    <w:rsid w:val="004E3341"/>
    <w:rsid w:val="004E4A30"/>
    <w:rsid w:val="004E54A5"/>
    <w:rsid w:val="004F0BC3"/>
    <w:rsid w:val="004F10C1"/>
    <w:rsid w:val="004F1635"/>
    <w:rsid w:val="004F18CC"/>
    <w:rsid w:val="004F1C7C"/>
    <w:rsid w:val="004F2FC0"/>
    <w:rsid w:val="004F3B1D"/>
    <w:rsid w:val="004F3E44"/>
    <w:rsid w:val="004F76FD"/>
    <w:rsid w:val="00500ABC"/>
    <w:rsid w:val="00502E62"/>
    <w:rsid w:val="00503C2C"/>
    <w:rsid w:val="00503F0C"/>
    <w:rsid w:val="00504430"/>
    <w:rsid w:val="00504452"/>
    <w:rsid w:val="0050524E"/>
    <w:rsid w:val="005052B7"/>
    <w:rsid w:val="00506576"/>
    <w:rsid w:val="00506B8A"/>
    <w:rsid w:val="0050766B"/>
    <w:rsid w:val="005076CF"/>
    <w:rsid w:val="0050777B"/>
    <w:rsid w:val="005102A1"/>
    <w:rsid w:val="00514FB3"/>
    <w:rsid w:val="00515316"/>
    <w:rsid w:val="00515B19"/>
    <w:rsid w:val="00515CB8"/>
    <w:rsid w:val="0051604D"/>
    <w:rsid w:val="0051678A"/>
    <w:rsid w:val="0052051F"/>
    <w:rsid w:val="0052104D"/>
    <w:rsid w:val="0052137E"/>
    <w:rsid w:val="00521D16"/>
    <w:rsid w:val="0052212B"/>
    <w:rsid w:val="00522207"/>
    <w:rsid w:val="005223CA"/>
    <w:rsid w:val="00523BD2"/>
    <w:rsid w:val="00525D7C"/>
    <w:rsid w:val="00525E83"/>
    <w:rsid w:val="0053045D"/>
    <w:rsid w:val="005307EB"/>
    <w:rsid w:val="00530BC4"/>
    <w:rsid w:val="00530F75"/>
    <w:rsid w:val="00531B98"/>
    <w:rsid w:val="00531C67"/>
    <w:rsid w:val="00531E8B"/>
    <w:rsid w:val="00533F5F"/>
    <w:rsid w:val="005341E0"/>
    <w:rsid w:val="005342DF"/>
    <w:rsid w:val="00534B46"/>
    <w:rsid w:val="00540358"/>
    <w:rsid w:val="00540D47"/>
    <w:rsid w:val="005418FD"/>
    <w:rsid w:val="0054391D"/>
    <w:rsid w:val="005447A1"/>
    <w:rsid w:val="005454C3"/>
    <w:rsid w:val="005456A0"/>
    <w:rsid w:val="00550864"/>
    <w:rsid w:val="00550C1D"/>
    <w:rsid w:val="005510AA"/>
    <w:rsid w:val="00551187"/>
    <w:rsid w:val="005518E0"/>
    <w:rsid w:val="00553E0A"/>
    <w:rsid w:val="005542DF"/>
    <w:rsid w:val="005548EB"/>
    <w:rsid w:val="0055571E"/>
    <w:rsid w:val="00555CB5"/>
    <w:rsid w:val="00555E04"/>
    <w:rsid w:val="005567B2"/>
    <w:rsid w:val="00556939"/>
    <w:rsid w:val="00556F67"/>
    <w:rsid w:val="005603A9"/>
    <w:rsid w:val="00563AC2"/>
    <w:rsid w:val="00564AE3"/>
    <w:rsid w:val="00570817"/>
    <w:rsid w:val="005709AB"/>
    <w:rsid w:val="00570D2F"/>
    <w:rsid w:val="00573527"/>
    <w:rsid w:val="00573CD7"/>
    <w:rsid w:val="00573D94"/>
    <w:rsid w:val="00574636"/>
    <w:rsid w:val="005762D1"/>
    <w:rsid w:val="00576DEB"/>
    <w:rsid w:val="0057763A"/>
    <w:rsid w:val="00577F11"/>
    <w:rsid w:val="005804F3"/>
    <w:rsid w:val="00581C60"/>
    <w:rsid w:val="0058276B"/>
    <w:rsid w:val="005828ED"/>
    <w:rsid w:val="005831FE"/>
    <w:rsid w:val="005833F0"/>
    <w:rsid w:val="0058369A"/>
    <w:rsid w:val="00583A58"/>
    <w:rsid w:val="00583BD1"/>
    <w:rsid w:val="0058459B"/>
    <w:rsid w:val="00585CCC"/>
    <w:rsid w:val="005862A9"/>
    <w:rsid w:val="00586CAF"/>
    <w:rsid w:val="005873E9"/>
    <w:rsid w:val="00587D80"/>
    <w:rsid w:val="005909CC"/>
    <w:rsid w:val="00591102"/>
    <w:rsid w:val="00591180"/>
    <w:rsid w:val="005921D6"/>
    <w:rsid w:val="005933CD"/>
    <w:rsid w:val="005934D1"/>
    <w:rsid w:val="00596614"/>
    <w:rsid w:val="0059722C"/>
    <w:rsid w:val="00597D07"/>
    <w:rsid w:val="005A08B9"/>
    <w:rsid w:val="005A3846"/>
    <w:rsid w:val="005A6C03"/>
    <w:rsid w:val="005A744C"/>
    <w:rsid w:val="005B1F0C"/>
    <w:rsid w:val="005B2ACD"/>
    <w:rsid w:val="005B4BE3"/>
    <w:rsid w:val="005B5A0C"/>
    <w:rsid w:val="005B6A58"/>
    <w:rsid w:val="005B6FB9"/>
    <w:rsid w:val="005B75BD"/>
    <w:rsid w:val="005B7B06"/>
    <w:rsid w:val="005C0A05"/>
    <w:rsid w:val="005C1297"/>
    <w:rsid w:val="005C4BBE"/>
    <w:rsid w:val="005C59B0"/>
    <w:rsid w:val="005C6273"/>
    <w:rsid w:val="005C7112"/>
    <w:rsid w:val="005D0288"/>
    <w:rsid w:val="005D0561"/>
    <w:rsid w:val="005D0AD9"/>
    <w:rsid w:val="005D22F6"/>
    <w:rsid w:val="005D388E"/>
    <w:rsid w:val="005D5858"/>
    <w:rsid w:val="005D6318"/>
    <w:rsid w:val="005D68B4"/>
    <w:rsid w:val="005D6F3A"/>
    <w:rsid w:val="005E0C30"/>
    <w:rsid w:val="005E1CC2"/>
    <w:rsid w:val="005E1FF6"/>
    <w:rsid w:val="005E3879"/>
    <w:rsid w:val="005E541B"/>
    <w:rsid w:val="005E648B"/>
    <w:rsid w:val="005E69D9"/>
    <w:rsid w:val="005E6B07"/>
    <w:rsid w:val="005F0061"/>
    <w:rsid w:val="005F0827"/>
    <w:rsid w:val="005F0A4A"/>
    <w:rsid w:val="005F0D29"/>
    <w:rsid w:val="005F14EE"/>
    <w:rsid w:val="005F1DE9"/>
    <w:rsid w:val="005F27F4"/>
    <w:rsid w:val="005F2F03"/>
    <w:rsid w:val="005F3239"/>
    <w:rsid w:val="005F3648"/>
    <w:rsid w:val="005F3774"/>
    <w:rsid w:val="005F4F5B"/>
    <w:rsid w:val="005F6567"/>
    <w:rsid w:val="005F6DCA"/>
    <w:rsid w:val="00600885"/>
    <w:rsid w:val="006024AB"/>
    <w:rsid w:val="006046D8"/>
    <w:rsid w:val="00606664"/>
    <w:rsid w:val="00607256"/>
    <w:rsid w:val="006073CC"/>
    <w:rsid w:val="00610E7F"/>
    <w:rsid w:val="00611CB7"/>
    <w:rsid w:val="00613AA7"/>
    <w:rsid w:val="00613C37"/>
    <w:rsid w:val="00614068"/>
    <w:rsid w:val="006144B1"/>
    <w:rsid w:val="00614805"/>
    <w:rsid w:val="006149CA"/>
    <w:rsid w:val="0061703C"/>
    <w:rsid w:val="00620CC1"/>
    <w:rsid w:val="00621713"/>
    <w:rsid w:val="00623B7B"/>
    <w:rsid w:val="00625E2D"/>
    <w:rsid w:val="00626BEC"/>
    <w:rsid w:val="00630A31"/>
    <w:rsid w:val="0063145D"/>
    <w:rsid w:val="00631697"/>
    <w:rsid w:val="00633071"/>
    <w:rsid w:val="00633112"/>
    <w:rsid w:val="006335F1"/>
    <w:rsid w:val="0063392F"/>
    <w:rsid w:val="006345B6"/>
    <w:rsid w:val="00634877"/>
    <w:rsid w:val="00634C45"/>
    <w:rsid w:val="00635712"/>
    <w:rsid w:val="00635BE4"/>
    <w:rsid w:val="00636256"/>
    <w:rsid w:val="00642B8A"/>
    <w:rsid w:val="0064334C"/>
    <w:rsid w:val="00643499"/>
    <w:rsid w:val="00643D03"/>
    <w:rsid w:val="00643D8A"/>
    <w:rsid w:val="00643EB3"/>
    <w:rsid w:val="0064457E"/>
    <w:rsid w:val="00644611"/>
    <w:rsid w:val="00644860"/>
    <w:rsid w:val="00646547"/>
    <w:rsid w:val="0064687E"/>
    <w:rsid w:val="00647C20"/>
    <w:rsid w:val="00650727"/>
    <w:rsid w:val="00650CC0"/>
    <w:rsid w:val="00651157"/>
    <w:rsid w:val="006513EB"/>
    <w:rsid w:val="00652229"/>
    <w:rsid w:val="0065259A"/>
    <w:rsid w:val="00652793"/>
    <w:rsid w:val="0065345C"/>
    <w:rsid w:val="006557A3"/>
    <w:rsid w:val="00656EAC"/>
    <w:rsid w:val="00657900"/>
    <w:rsid w:val="00657BCD"/>
    <w:rsid w:val="00660F84"/>
    <w:rsid w:val="006613F5"/>
    <w:rsid w:val="00661654"/>
    <w:rsid w:val="00661811"/>
    <w:rsid w:val="006626CA"/>
    <w:rsid w:val="00663487"/>
    <w:rsid w:val="00663BE2"/>
    <w:rsid w:val="006645AF"/>
    <w:rsid w:val="00664981"/>
    <w:rsid w:val="00665594"/>
    <w:rsid w:val="00666568"/>
    <w:rsid w:val="00666D5F"/>
    <w:rsid w:val="006678A7"/>
    <w:rsid w:val="00670548"/>
    <w:rsid w:val="006720B3"/>
    <w:rsid w:val="00672382"/>
    <w:rsid w:val="00673219"/>
    <w:rsid w:val="006756E8"/>
    <w:rsid w:val="006762F2"/>
    <w:rsid w:val="006775C3"/>
    <w:rsid w:val="00682643"/>
    <w:rsid w:val="00682B0C"/>
    <w:rsid w:val="00682EB9"/>
    <w:rsid w:val="006836A1"/>
    <w:rsid w:val="0068441A"/>
    <w:rsid w:val="00685B0E"/>
    <w:rsid w:val="00686297"/>
    <w:rsid w:val="00687442"/>
    <w:rsid w:val="006875C1"/>
    <w:rsid w:val="00687A08"/>
    <w:rsid w:val="00687E1C"/>
    <w:rsid w:val="00690B19"/>
    <w:rsid w:val="00692D45"/>
    <w:rsid w:val="00694A9A"/>
    <w:rsid w:val="00694AF9"/>
    <w:rsid w:val="00695E69"/>
    <w:rsid w:val="006967F5"/>
    <w:rsid w:val="006968FB"/>
    <w:rsid w:val="00696C1F"/>
    <w:rsid w:val="00697611"/>
    <w:rsid w:val="006A0A3C"/>
    <w:rsid w:val="006A1025"/>
    <w:rsid w:val="006A3231"/>
    <w:rsid w:val="006A3C4E"/>
    <w:rsid w:val="006A3C91"/>
    <w:rsid w:val="006A3E92"/>
    <w:rsid w:val="006A4867"/>
    <w:rsid w:val="006A54AE"/>
    <w:rsid w:val="006A6D3B"/>
    <w:rsid w:val="006A6F6E"/>
    <w:rsid w:val="006A79F0"/>
    <w:rsid w:val="006B1F6F"/>
    <w:rsid w:val="006B2E3E"/>
    <w:rsid w:val="006B3881"/>
    <w:rsid w:val="006B46A8"/>
    <w:rsid w:val="006B47EE"/>
    <w:rsid w:val="006B499F"/>
    <w:rsid w:val="006B5ED6"/>
    <w:rsid w:val="006B6748"/>
    <w:rsid w:val="006B693C"/>
    <w:rsid w:val="006B75AE"/>
    <w:rsid w:val="006C10D6"/>
    <w:rsid w:val="006C2B7A"/>
    <w:rsid w:val="006C37D3"/>
    <w:rsid w:val="006C396D"/>
    <w:rsid w:val="006C3F00"/>
    <w:rsid w:val="006C4497"/>
    <w:rsid w:val="006C4B38"/>
    <w:rsid w:val="006C5A66"/>
    <w:rsid w:val="006C5EDA"/>
    <w:rsid w:val="006C74BD"/>
    <w:rsid w:val="006D308A"/>
    <w:rsid w:val="006D4996"/>
    <w:rsid w:val="006D54AB"/>
    <w:rsid w:val="006D54EC"/>
    <w:rsid w:val="006D569A"/>
    <w:rsid w:val="006D57CF"/>
    <w:rsid w:val="006D6366"/>
    <w:rsid w:val="006D63A3"/>
    <w:rsid w:val="006D6D71"/>
    <w:rsid w:val="006D744C"/>
    <w:rsid w:val="006E060A"/>
    <w:rsid w:val="006E08E7"/>
    <w:rsid w:val="006E3006"/>
    <w:rsid w:val="006E3983"/>
    <w:rsid w:val="006E39BD"/>
    <w:rsid w:val="006E42E1"/>
    <w:rsid w:val="006E4555"/>
    <w:rsid w:val="006E455D"/>
    <w:rsid w:val="006E5032"/>
    <w:rsid w:val="006E5068"/>
    <w:rsid w:val="006E5BDA"/>
    <w:rsid w:val="006F0CC9"/>
    <w:rsid w:val="006F0FC7"/>
    <w:rsid w:val="006F1299"/>
    <w:rsid w:val="006F1E97"/>
    <w:rsid w:val="006F22BC"/>
    <w:rsid w:val="006F39A9"/>
    <w:rsid w:val="006F3C7F"/>
    <w:rsid w:val="006F3ED9"/>
    <w:rsid w:val="006F4617"/>
    <w:rsid w:val="006F4CB3"/>
    <w:rsid w:val="006F670F"/>
    <w:rsid w:val="006F7DFE"/>
    <w:rsid w:val="00700A7A"/>
    <w:rsid w:val="00702C25"/>
    <w:rsid w:val="00703272"/>
    <w:rsid w:val="00704024"/>
    <w:rsid w:val="0070543A"/>
    <w:rsid w:val="007067C9"/>
    <w:rsid w:val="0070733C"/>
    <w:rsid w:val="00707DF5"/>
    <w:rsid w:val="00710A3B"/>
    <w:rsid w:val="00710C5D"/>
    <w:rsid w:val="00711376"/>
    <w:rsid w:val="00711A1D"/>
    <w:rsid w:val="00712AEA"/>
    <w:rsid w:val="00712EB7"/>
    <w:rsid w:val="0071348C"/>
    <w:rsid w:val="00713CDF"/>
    <w:rsid w:val="007142F8"/>
    <w:rsid w:val="0071465F"/>
    <w:rsid w:val="007147BC"/>
    <w:rsid w:val="00714DA5"/>
    <w:rsid w:val="007159A5"/>
    <w:rsid w:val="0071676E"/>
    <w:rsid w:val="00717273"/>
    <w:rsid w:val="00717C98"/>
    <w:rsid w:val="00720FD4"/>
    <w:rsid w:val="007222C0"/>
    <w:rsid w:val="007222FE"/>
    <w:rsid w:val="007229ED"/>
    <w:rsid w:val="00723CD5"/>
    <w:rsid w:val="00724AF2"/>
    <w:rsid w:val="007269B1"/>
    <w:rsid w:val="0073096C"/>
    <w:rsid w:val="00730AEE"/>
    <w:rsid w:val="007314F7"/>
    <w:rsid w:val="00731586"/>
    <w:rsid w:val="00731612"/>
    <w:rsid w:val="00731A6A"/>
    <w:rsid w:val="00731FDF"/>
    <w:rsid w:val="00732476"/>
    <w:rsid w:val="00732853"/>
    <w:rsid w:val="00733082"/>
    <w:rsid w:val="00733DFE"/>
    <w:rsid w:val="00736CFC"/>
    <w:rsid w:val="00737B9A"/>
    <w:rsid w:val="007413C2"/>
    <w:rsid w:val="007420C6"/>
    <w:rsid w:val="00742398"/>
    <w:rsid w:val="0074346E"/>
    <w:rsid w:val="00743CE2"/>
    <w:rsid w:val="007449BE"/>
    <w:rsid w:val="00744E51"/>
    <w:rsid w:val="007451BE"/>
    <w:rsid w:val="00745327"/>
    <w:rsid w:val="00745581"/>
    <w:rsid w:val="00747FDE"/>
    <w:rsid w:val="00750126"/>
    <w:rsid w:val="0075056B"/>
    <w:rsid w:val="007507B5"/>
    <w:rsid w:val="0075091D"/>
    <w:rsid w:val="00750A95"/>
    <w:rsid w:val="007511A7"/>
    <w:rsid w:val="00751685"/>
    <w:rsid w:val="0075216D"/>
    <w:rsid w:val="0075225D"/>
    <w:rsid w:val="007527EC"/>
    <w:rsid w:val="00752B69"/>
    <w:rsid w:val="007532F5"/>
    <w:rsid w:val="00753740"/>
    <w:rsid w:val="00753A24"/>
    <w:rsid w:val="00754ADB"/>
    <w:rsid w:val="00755DF3"/>
    <w:rsid w:val="00756099"/>
    <w:rsid w:val="00756C69"/>
    <w:rsid w:val="00756E24"/>
    <w:rsid w:val="007605CE"/>
    <w:rsid w:val="00762F60"/>
    <w:rsid w:val="007663F3"/>
    <w:rsid w:val="0076746F"/>
    <w:rsid w:val="0077005D"/>
    <w:rsid w:val="00771FF2"/>
    <w:rsid w:val="00772188"/>
    <w:rsid w:val="00773144"/>
    <w:rsid w:val="007743E3"/>
    <w:rsid w:val="007765DF"/>
    <w:rsid w:val="00776605"/>
    <w:rsid w:val="00776E33"/>
    <w:rsid w:val="007770BB"/>
    <w:rsid w:val="00777F05"/>
    <w:rsid w:val="0078096B"/>
    <w:rsid w:val="007812BB"/>
    <w:rsid w:val="007813D0"/>
    <w:rsid w:val="0078215F"/>
    <w:rsid w:val="00782990"/>
    <w:rsid w:val="0078367C"/>
    <w:rsid w:val="007842ED"/>
    <w:rsid w:val="007846B7"/>
    <w:rsid w:val="00784C5E"/>
    <w:rsid w:val="00784D6E"/>
    <w:rsid w:val="00785993"/>
    <w:rsid w:val="007866E2"/>
    <w:rsid w:val="00786736"/>
    <w:rsid w:val="00786BA3"/>
    <w:rsid w:val="00787898"/>
    <w:rsid w:val="00791014"/>
    <w:rsid w:val="0079202F"/>
    <w:rsid w:val="0079221B"/>
    <w:rsid w:val="0079235C"/>
    <w:rsid w:val="007941D6"/>
    <w:rsid w:val="00794C9B"/>
    <w:rsid w:val="00794CCE"/>
    <w:rsid w:val="00795AF2"/>
    <w:rsid w:val="00797A87"/>
    <w:rsid w:val="007A18E5"/>
    <w:rsid w:val="007A1EB3"/>
    <w:rsid w:val="007A2AAD"/>
    <w:rsid w:val="007A309F"/>
    <w:rsid w:val="007A3876"/>
    <w:rsid w:val="007A4432"/>
    <w:rsid w:val="007A4C35"/>
    <w:rsid w:val="007A784E"/>
    <w:rsid w:val="007A78B9"/>
    <w:rsid w:val="007B02ED"/>
    <w:rsid w:val="007B0A80"/>
    <w:rsid w:val="007B0FAF"/>
    <w:rsid w:val="007B129A"/>
    <w:rsid w:val="007B2A19"/>
    <w:rsid w:val="007B33E1"/>
    <w:rsid w:val="007B3459"/>
    <w:rsid w:val="007B499C"/>
    <w:rsid w:val="007B4D4B"/>
    <w:rsid w:val="007B64D8"/>
    <w:rsid w:val="007B6679"/>
    <w:rsid w:val="007B683F"/>
    <w:rsid w:val="007B6C25"/>
    <w:rsid w:val="007B6F07"/>
    <w:rsid w:val="007B7384"/>
    <w:rsid w:val="007B78B2"/>
    <w:rsid w:val="007B78C6"/>
    <w:rsid w:val="007C08F8"/>
    <w:rsid w:val="007C196A"/>
    <w:rsid w:val="007C1C27"/>
    <w:rsid w:val="007C3C6E"/>
    <w:rsid w:val="007C4110"/>
    <w:rsid w:val="007C4DC3"/>
    <w:rsid w:val="007C60DD"/>
    <w:rsid w:val="007C681E"/>
    <w:rsid w:val="007C6EF7"/>
    <w:rsid w:val="007C79E5"/>
    <w:rsid w:val="007D081E"/>
    <w:rsid w:val="007D1F63"/>
    <w:rsid w:val="007D2A02"/>
    <w:rsid w:val="007D4203"/>
    <w:rsid w:val="007D54D9"/>
    <w:rsid w:val="007D6097"/>
    <w:rsid w:val="007D616C"/>
    <w:rsid w:val="007D6CE7"/>
    <w:rsid w:val="007E3575"/>
    <w:rsid w:val="007E4C15"/>
    <w:rsid w:val="007E5B7A"/>
    <w:rsid w:val="007E6827"/>
    <w:rsid w:val="007E6EA1"/>
    <w:rsid w:val="007F0F63"/>
    <w:rsid w:val="007F16FA"/>
    <w:rsid w:val="007F1A4F"/>
    <w:rsid w:val="007F2B1E"/>
    <w:rsid w:val="007F3552"/>
    <w:rsid w:val="007F4C43"/>
    <w:rsid w:val="007F5E91"/>
    <w:rsid w:val="007F625E"/>
    <w:rsid w:val="007F62B4"/>
    <w:rsid w:val="007F6455"/>
    <w:rsid w:val="007F65BD"/>
    <w:rsid w:val="00801517"/>
    <w:rsid w:val="00801D9A"/>
    <w:rsid w:val="00802ADD"/>
    <w:rsid w:val="008036E8"/>
    <w:rsid w:val="00803CB3"/>
    <w:rsid w:val="0080401A"/>
    <w:rsid w:val="00805193"/>
    <w:rsid w:val="00805968"/>
    <w:rsid w:val="00805A13"/>
    <w:rsid w:val="008069CB"/>
    <w:rsid w:val="00807B55"/>
    <w:rsid w:val="0081063E"/>
    <w:rsid w:val="00810683"/>
    <w:rsid w:val="0081076B"/>
    <w:rsid w:val="0081129A"/>
    <w:rsid w:val="00813907"/>
    <w:rsid w:val="00813DB7"/>
    <w:rsid w:val="00814BB7"/>
    <w:rsid w:val="0081608A"/>
    <w:rsid w:val="00817AE8"/>
    <w:rsid w:val="00817DE8"/>
    <w:rsid w:val="0082032F"/>
    <w:rsid w:val="00820C4B"/>
    <w:rsid w:val="00821037"/>
    <w:rsid w:val="00821F23"/>
    <w:rsid w:val="0082272D"/>
    <w:rsid w:val="008229F5"/>
    <w:rsid w:val="00825BA6"/>
    <w:rsid w:val="00826242"/>
    <w:rsid w:val="0082699A"/>
    <w:rsid w:val="00826C5B"/>
    <w:rsid w:val="00831E95"/>
    <w:rsid w:val="00832031"/>
    <w:rsid w:val="008322DC"/>
    <w:rsid w:val="00833CEB"/>
    <w:rsid w:val="00834D29"/>
    <w:rsid w:val="008353ED"/>
    <w:rsid w:val="00835D40"/>
    <w:rsid w:val="008372D2"/>
    <w:rsid w:val="00837598"/>
    <w:rsid w:val="008377BC"/>
    <w:rsid w:val="00840CA2"/>
    <w:rsid w:val="008426E8"/>
    <w:rsid w:val="00842A90"/>
    <w:rsid w:val="00844224"/>
    <w:rsid w:val="00844828"/>
    <w:rsid w:val="00844BBF"/>
    <w:rsid w:val="00844C17"/>
    <w:rsid w:val="008456D1"/>
    <w:rsid w:val="00846685"/>
    <w:rsid w:val="00847726"/>
    <w:rsid w:val="0084777C"/>
    <w:rsid w:val="00847D7C"/>
    <w:rsid w:val="00850734"/>
    <w:rsid w:val="0085138B"/>
    <w:rsid w:val="00852511"/>
    <w:rsid w:val="00852837"/>
    <w:rsid w:val="008542B9"/>
    <w:rsid w:val="00854547"/>
    <w:rsid w:val="0085469D"/>
    <w:rsid w:val="0085589A"/>
    <w:rsid w:val="00855F26"/>
    <w:rsid w:val="008562DC"/>
    <w:rsid w:val="00856791"/>
    <w:rsid w:val="00856F05"/>
    <w:rsid w:val="008614F1"/>
    <w:rsid w:val="008619A1"/>
    <w:rsid w:val="00861AD6"/>
    <w:rsid w:val="00862E89"/>
    <w:rsid w:val="00863225"/>
    <w:rsid w:val="0086387C"/>
    <w:rsid w:val="008639B3"/>
    <w:rsid w:val="00863C1A"/>
    <w:rsid w:val="00863F53"/>
    <w:rsid w:val="008664A5"/>
    <w:rsid w:val="008679DF"/>
    <w:rsid w:val="0087090E"/>
    <w:rsid w:val="0087142D"/>
    <w:rsid w:val="00873956"/>
    <w:rsid w:val="00875636"/>
    <w:rsid w:val="00880E72"/>
    <w:rsid w:val="00882145"/>
    <w:rsid w:val="008825EE"/>
    <w:rsid w:val="008832B5"/>
    <w:rsid w:val="0088344A"/>
    <w:rsid w:val="008835BB"/>
    <w:rsid w:val="008852B5"/>
    <w:rsid w:val="008856CC"/>
    <w:rsid w:val="0088596E"/>
    <w:rsid w:val="00886037"/>
    <w:rsid w:val="00887320"/>
    <w:rsid w:val="0089053C"/>
    <w:rsid w:val="008907C7"/>
    <w:rsid w:val="00892990"/>
    <w:rsid w:val="00892F88"/>
    <w:rsid w:val="008933A4"/>
    <w:rsid w:val="0089401B"/>
    <w:rsid w:val="00895215"/>
    <w:rsid w:val="00896034"/>
    <w:rsid w:val="00896A8F"/>
    <w:rsid w:val="0089796A"/>
    <w:rsid w:val="008A048E"/>
    <w:rsid w:val="008A0DFB"/>
    <w:rsid w:val="008A1D00"/>
    <w:rsid w:val="008A1FE2"/>
    <w:rsid w:val="008A2375"/>
    <w:rsid w:val="008A3C43"/>
    <w:rsid w:val="008A57B2"/>
    <w:rsid w:val="008A638A"/>
    <w:rsid w:val="008A686A"/>
    <w:rsid w:val="008A7845"/>
    <w:rsid w:val="008A7E8F"/>
    <w:rsid w:val="008B1D86"/>
    <w:rsid w:val="008B2848"/>
    <w:rsid w:val="008B5848"/>
    <w:rsid w:val="008B799D"/>
    <w:rsid w:val="008C089C"/>
    <w:rsid w:val="008C285B"/>
    <w:rsid w:val="008C4AC9"/>
    <w:rsid w:val="008C55B9"/>
    <w:rsid w:val="008C5963"/>
    <w:rsid w:val="008C7092"/>
    <w:rsid w:val="008C72B5"/>
    <w:rsid w:val="008C7FB8"/>
    <w:rsid w:val="008D0B5F"/>
    <w:rsid w:val="008D21A1"/>
    <w:rsid w:val="008D4581"/>
    <w:rsid w:val="008D4AB0"/>
    <w:rsid w:val="008D6743"/>
    <w:rsid w:val="008D68A6"/>
    <w:rsid w:val="008D6D3F"/>
    <w:rsid w:val="008D6F03"/>
    <w:rsid w:val="008D7427"/>
    <w:rsid w:val="008D76C5"/>
    <w:rsid w:val="008E043D"/>
    <w:rsid w:val="008E0AFA"/>
    <w:rsid w:val="008E52A1"/>
    <w:rsid w:val="008E5F3F"/>
    <w:rsid w:val="008E680A"/>
    <w:rsid w:val="008E75D3"/>
    <w:rsid w:val="008E7CBB"/>
    <w:rsid w:val="008F125E"/>
    <w:rsid w:val="008F3C55"/>
    <w:rsid w:val="008F477B"/>
    <w:rsid w:val="008F4D2F"/>
    <w:rsid w:val="008F5D19"/>
    <w:rsid w:val="008F5ED1"/>
    <w:rsid w:val="008F6166"/>
    <w:rsid w:val="008F65A3"/>
    <w:rsid w:val="008F72B5"/>
    <w:rsid w:val="0090119A"/>
    <w:rsid w:val="0090156E"/>
    <w:rsid w:val="0090250A"/>
    <w:rsid w:val="00902981"/>
    <w:rsid w:val="00903861"/>
    <w:rsid w:val="009047ED"/>
    <w:rsid w:val="00906292"/>
    <w:rsid w:val="0090680D"/>
    <w:rsid w:val="00906BBF"/>
    <w:rsid w:val="009076AF"/>
    <w:rsid w:val="009107FC"/>
    <w:rsid w:val="00910F28"/>
    <w:rsid w:val="009111CA"/>
    <w:rsid w:val="009120FE"/>
    <w:rsid w:val="009134E8"/>
    <w:rsid w:val="009142BA"/>
    <w:rsid w:val="00915359"/>
    <w:rsid w:val="00915F2E"/>
    <w:rsid w:val="00916D0D"/>
    <w:rsid w:val="00917162"/>
    <w:rsid w:val="00920A9C"/>
    <w:rsid w:val="00920B3B"/>
    <w:rsid w:val="00920BD2"/>
    <w:rsid w:val="00921467"/>
    <w:rsid w:val="009217F2"/>
    <w:rsid w:val="00922C3C"/>
    <w:rsid w:val="0092443B"/>
    <w:rsid w:val="0092517A"/>
    <w:rsid w:val="009251CC"/>
    <w:rsid w:val="00926237"/>
    <w:rsid w:val="009264B2"/>
    <w:rsid w:val="00926E9D"/>
    <w:rsid w:val="0092714E"/>
    <w:rsid w:val="0092779B"/>
    <w:rsid w:val="00927938"/>
    <w:rsid w:val="009279A9"/>
    <w:rsid w:val="00931AF7"/>
    <w:rsid w:val="0093241F"/>
    <w:rsid w:val="0093617B"/>
    <w:rsid w:val="0093619D"/>
    <w:rsid w:val="00936B8C"/>
    <w:rsid w:val="00937B51"/>
    <w:rsid w:val="00940C8C"/>
    <w:rsid w:val="00941E1F"/>
    <w:rsid w:val="00941F5E"/>
    <w:rsid w:val="00942002"/>
    <w:rsid w:val="00943339"/>
    <w:rsid w:val="00943465"/>
    <w:rsid w:val="0094350D"/>
    <w:rsid w:val="00944C28"/>
    <w:rsid w:val="00944EDA"/>
    <w:rsid w:val="0094660C"/>
    <w:rsid w:val="00946683"/>
    <w:rsid w:val="00947885"/>
    <w:rsid w:val="00950AAE"/>
    <w:rsid w:val="00951316"/>
    <w:rsid w:val="00952168"/>
    <w:rsid w:val="009527FE"/>
    <w:rsid w:val="00954470"/>
    <w:rsid w:val="00955AAD"/>
    <w:rsid w:val="00955CF5"/>
    <w:rsid w:val="00955FC4"/>
    <w:rsid w:val="00963776"/>
    <w:rsid w:val="0096426E"/>
    <w:rsid w:val="00971B7B"/>
    <w:rsid w:val="009726C8"/>
    <w:rsid w:val="009735F0"/>
    <w:rsid w:val="009739A0"/>
    <w:rsid w:val="00974BF2"/>
    <w:rsid w:val="00974F84"/>
    <w:rsid w:val="00975568"/>
    <w:rsid w:val="009767A2"/>
    <w:rsid w:val="009767C7"/>
    <w:rsid w:val="009807C1"/>
    <w:rsid w:val="00980ECB"/>
    <w:rsid w:val="009813A3"/>
    <w:rsid w:val="009827BF"/>
    <w:rsid w:val="0098334E"/>
    <w:rsid w:val="00983AE3"/>
    <w:rsid w:val="00983DE7"/>
    <w:rsid w:val="00984AC1"/>
    <w:rsid w:val="0098579A"/>
    <w:rsid w:val="009857AC"/>
    <w:rsid w:val="00985F9C"/>
    <w:rsid w:val="00986C24"/>
    <w:rsid w:val="00987F70"/>
    <w:rsid w:val="00990866"/>
    <w:rsid w:val="0099195A"/>
    <w:rsid w:val="00992A11"/>
    <w:rsid w:val="00992BEB"/>
    <w:rsid w:val="00992EC5"/>
    <w:rsid w:val="00993F4F"/>
    <w:rsid w:val="00994681"/>
    <w:rsid w:val="0099486A"/>
    <w:rsid w:val="00995FD7"/>
    <w:rsid w:val="0099664A"/>
    <w:rsid w:val="00996DA5"/>
    <w:rsid w:val="00997CBA"/>
    <w:rsid w:val="009A033F"/>
    <w:rsid w:val="009A0745"/>
    <w:rsid w:val="009A0E26"/>
    <w:rsid w:val="009A149A"/>
    <w:rsid w:val="009A16EC"/>
    <w:rsid w:val="009A1890"/>
    <w:rsid w:val="009A1E85"/>
    <w:rsid w:val="009A2837"/>
    <w:rsid w:val="009A3AC7"/>
    <w:rsid w:val="009A5133"/>
    <w:rsid w:val="009A67CD"/>
    <w:rsid w:val="009B00A0"/>
    <w:rsid w:val="009B1CEA"/>
    <w:rsid w:val="009B29B7"/>
    <w:rsid w:val="009B33BF"/>
    <w:rsid w:val="009B3B37"/>
    <w:rsid w:val="009B4299"/>
    <w:rsid w:val="009B4BD4"/>
    <w:rsid w:val="009B4E07"/>
    <w:rsid w:val="009B50C7"/>
    <w:rsid w:val="009B5237"/>
    <w:rsid w:val="009B5524"/>
    <w:rsid w:val="009B602B"/>
    <w:rsid w:val="009B7334"/>
    <w:rsid w:val="009B7906"/>
    <w:rsid w:val="009B7D1F"/>
    <w:rsid w:val="009C088E"/>
    <w:rsid w:val="009C266A"/>
    <w:rsid w:val="009C3367"/>
    <w:rsid w:val="009C47F4"/>
    <w:rsid w:val="009C4D35"/>
    <w:rsid w:val="009C63D5"/>
    <w:rsid w:val="009C6C3E"/>
    <w:rsid w:val="009C7340"/>
    <w:rsid w:val="009C741D"/>
    <w:rsid w:val="009D1522"/>
    <w:rsid w:val="009D1760"/>
    <w:rsid w:val="009D3323"/>
    <w:rsid w:val="009D3AEA"/>
    <w:rsid w:val="009D578F"/>
    <w:rsid w:val="009D6C8D"/>
    <w:rsid w:val="009D7252"/>
    <w:rsid w:val="009D7814"/>
    <w:rsid w:val="009D7F10"/>
    <w:rsid w:val="009E0E65"/>
    <w:rsid w:val="009E1816"/>
    <w:rsid w:val="009E2053"/>
    <w:rsid w:val="009E443C"/>
    <w:rsid w:val="009E5710"/>
    <w:rsid w:val="009E5EB4"/>
    <w:rsid w:val="009E6FCB"/>
    <w:rsid w:val="009E75D9"/>
    <w:rsid w:val="009E76F4"/>
    <w:rsid w:val="009E7A0A"/>
    <w:rsid w:val="009F2990"/>
    <w:rsid w:val="009F310F"/>
    <w:rsid w:val="009F369F"/>
    <w:rsid w:val="009F3C5F"/>
    <w:rsid w:val="009F4BC0"/>
    <w:rsid w:val="009F4D25"/>
    <w:rsid w:val="009F5432"/>
    <w:rsid w:val="009F64EB"/>
    <w:rsid w:val="009F6DE9"/>
    <w:rsid w:val="00A001DD"/>
    <w:rsid w:val="00A00952"/>
    <w:rsid w:val="00A0287B"/>
    <w:rsid w:val="00A02FA9"/>
    <w:rsid w:val="00A04175"/>
    <w:rsid w:val="00A0421D"/>
    <w:rsid w:val="00A044D6"/>
    <w:rsid w:val="00A04ADB"/>
    <w:rsid w:val="00A071DC"/>
    <w:rsid w:val="00A10458"/>
    <w:rsid w:val="00A105D7"/>
    <w:rsid w:val="00A11CC7"/>
    <w:rsid w:val="00A11E0F"/>
    <w:rsid w:val="00A1214E"/>
    <w:rsid w:val="00A1225B"/>
    <w:rsid w:val="00A143CB"/>
    <w:rsid w:val="00A16D45"/>
    <w:rsid w:val="00A16F4D"/>
    <w:rsid w:val="00A20075"/>
    <w:rsid w:val="00A20D78"/>
    <w:rsid w:val="00A23076"/>
    <w:rsid w:val="00A23264"/>
    <w:rsid w:val="00A24423"/>
    <w:rsid w:val="00A249C2"/>
    <w:rsid w:val="00A2687B"/>
    <w:rsid w:val="00A26CB6"/>
    <w:rsid w:val="00A2711B"/>
    <w:rsid w:val="00A27643"/>
    <w:rsid w:val="00A276ED"/>
    <w:rsid w:val="00A30FC5"/>
    <w:rsid w:val="00A32156"/>
    <w:rsid w:val="00A324E3"/>
    <w:rsid w:val="00A32F82"/>
    <w:rsid w:val="00A32F8B"/>
    <w:rsid w:val="00A3305E"/>
    <w:rsid w:val="00A33171"/>
    <w:rsid w:val="00A34295"/>
    <w:rsid w:val="00A34407"/>
    <w:rsid w:val="00A359C9"/>
    <w:rsid w:val="00A35D51"/>
    <w:rsid w:val="00A360CD"/>
    <w:rsid w:val="00A373E8"/>
    <w:rsid w:val="00A3756F"/>
    <w:rsid w:val="00A411B6"/>
    <w:rsid w:val="00A41A8D"/>
    <w:rsid w:val="00A420AC"/>
    <w:rsid w:val="00A428F4"/>
    <w:rsid w:val="00A42D6F"/>
    <w:rsid w:val="00A434F0"/>
    <w:rsid w:val="00A44756"/>
    <w:rsid w:val="00A44C45"/>
    <w:rsid w:val="00A45A62"/>
    <w:rsid w:val="00A473CF"/>
    <w:rsid w:val="00A4789E"/>
    <w:rsid w:val="00A50101"/>
    <w:rsid w:val="00A50B13"/>
    <w:rsid w:val="00A51747"/>
    <w:rsid w:val="00A51B54"/>
    <w:rsid w:val="00A52E58"/>
    <w:rsid w:val="00A53E4A"/>
    <w:rsid w:val="00A5471D"/>
    <w:rsid w:val="00A54AC5"/>
    <w:rsid w:val="00A55C81"/>
    <w:rsid w:val="00A55DC3"/>
    <w:rsid w:val="00A56D41"/>
    <w:rsid w:val="00A57F04"/>
    <w:rsid w:val="00A57F45"/>
    <w:rsid w:val="00A600EE"/>
    <w:rsid w:val="00A61353"/>
    <w:rsid w:val="00A63105"/>
    <w:rsid w:val="00A6601A"/>
    <w:rsid w:val="00A66DB1"/>
    <w:rsid w:val="00A67A92"/>
    <w:rsid w:val="00A70AC4"/>
    <w:rsid w:val="00A71254"/>
    <w:rsid w:val="00A7164F"/>
    <w:rsid w:val="00A728C1"/>
    <w:rsid w:val="00A732E2"/>
    <w:rsid w:val="00A73946"/>
    <w:rsid w:val="00A744AE"/>
    <w:rsid w:val="00A80715"/>
    <w:rsid w:val="00A80C5F"/>
    <w:rsid w:val="00A8262D"/>
    <w:rsid w:val="00A82881"/>
    <w:rsid w:val="00A82E77"/>
    <w:rsid w:val="00A83F52"/>
    <w:rsid w:val="00A84AE9"/>
    <w:rsid w:val="00A85DB8"/>
    <w:rsid w:val="00A86583"/>
    <w:rsid w:val="00A87510"/>
    <w:rsid w:val="00A87870"/>
    <w:rsid w:val="00A91A70"/>
    <w:rsid w:val="00A9212B"/>
    <w:rsid w:val="00A926CC"/>
    <w:rsid w:val="00A937F7"/>
    <w:rsid w:val="00A949C4"/>
    <w:rsid w:val="00A950A0"/>
    <w:rsid w:val="00A95EB1"/>
    <w:rsid w:val="00A962AE"/>
    <w:rsid w:val="00A96479"/>
    <w:rsid w:val="00A9721D"/>
    <w:rsid w:val="00AA0663"/>
    <w:rsid w:val="00AA1B85"/>
    <w:rsid w:val="00AA1CD5"/>
    <w:rsid w:val="00AA1E93"/>
    <w:rsid w:val="00AA223B"/>
    <w:rsid w:val="00AA5878"/>
    <w:rsid w:val="00AA5CCF"/>
    <w:rsid w:val="00AA6549"/>
    <w:rsid w:val="00AA6C84"/>
    <w:rsid w:val="00AB0CB0"/>
    <w:rsid w:val="00AB140A"/>
    <w:rsid w:val="00AB1CB6"/>
    <w:rsid w:val="00AB1D9A"/>
    <w:rsid w:val="00AB2846"/>
    <w:rsid w:val="00AB2CA0"/>
    <w:rsid w:val="00AB5272"/>
    <w:rsid w:val="00AB5D31"/>
    <w:rsid w:val="00AB676B"/>
    <w:rsid w:val="00AB6A5A"/>
    <w:rsid w:val="00AC3491"/>
    <w:rsid w:val="00AC5584"/>
    <w:rsid w:val="00AC5860"/>
    <w:rsid w:val="00AC7C99"/>
    <w:rsid w:val="00AC7DCF"/>
    <w:rsid w:val="00AD007A"/>
    <w:rsid w:val="00AD0B77"/>
    <w:rsid w:val="00AD21A6"/>
    <w:rsid w:val="00AD2FE1"/>
    <w:rsid w:val="00AD32F3"/>
    <w:rsid w:val="00AD3441"/>
    <w:rsid w:val="00AD44BF"/>
    <w:rsid w:val="00AD44FE"/>
    <w:rsid w:val="00AD5184"/>
    <w:rsid w:val="00AD7B7B"/>
    <w:rsid w:val="00AE1E7C"/>
    <w:rsid w:val="00AE3E14"/>
    <w:rsid w:val="00AE411F"/>
    <w:rsid w:val="00AE49F1"/>
    <w:rsid w:val="00AE605F"/>
    <w:rsid w:val="00AE64C8"/>
    <w:rsid w:val="00AE6594"/>
    <w:rsid w:val="00AE7A22"/>
    <w:rsid w:val="00AF1BAD"/>
    <w:rsid w:val="00AF52CB"/>
    <w:rsid w:val="00AF66C2"/>
    <w:rsid w:val="00AF7AEE"/>
    <w:rsid w:val="00B00AA2"/>
    <w:rsid w:val="00B016D6"/>
    <w:rsid w:val="00B02004"/>
    <w:rsid w:val="00B03091"/>
    <w:rsid w:val="00B05CCA"/>
    <w:rsid w:val="00B07DE9"/>
    <w:rsid w:val="00B10AC8"/>
    <w:rsid w:val="00B118E3"/>
    <w:rsid w:val="00B12C41"/>
    <w:rsid w:val="00B12E29"/>
    <w:rsid w:val="00B13A93"/>
    <w:rsid w:val="00B14271"/>
    <w:rsid w:val="00B14563"/>
    <w:rsid w:val="00B14C02"/>
    <w:rsid w:val="00B14FAA"/>
    <w:rsid w:val="00B16039"/>
    <w:rsid w:val="00B16270"/>
    <w:rsid w:val="00B17041"/>
    <w:rsid w:val="00B20070"/>
    <w:rsid w:val="00B213F1"/>
    <w:rsid w:val="00B226F7"/>
    <w:rsid w:val="00B25948"/>
    <w:rsid w:val="00B25AA8"/>
    <w:rsid w:val="00B2685D"/>
    <w:rsid w:val="00B30351"/>
    <w:rsid w:val="00B308D2"/>
    <w:rsid w:val="00B335DD"/>
    <w:rsid w:val="00B33C2A"/>
    <w:rsid w:val="00B35DE0"/>
    <w:rsid w:val="00B40AB5"/>
    <w:rsid w:val="00B40F63"/>
    <w:rsid w:val="00B41859"/>
    <w:rsid w:val="00B41BF3"/>
    <w:rsid w:val="00B41DF5"/>
    <w:rsid w:val="00B422EC"/>
    <w:rsid w:val="00B441D4"/>
    <w:rsid w:val="00B44940"/>
    <w:rsid w:val="00B456F0"/>
    <w:rsid w:val="00B46622"/>
    <w:rsid w:val="00B46BFF"/>
    <w:rsid w:val="00B51181"/>
    <w:rsid w:val="00B52129"/>
    <w:rsid w:val="00B52C95"/>
    <w:rsid w:val="00B52F2F"/>
    <w:rsid w:val="00B52FBC"/>
    <w:rsid w:val="00B531F0"/>
    <w:rsid w:val="00B56B7B"/>
    <w:rsid w:val="00B627B8"/>
    <w:rsid w:val="00B62B40"/>
    <w:rsid w:val="00B63CB1"/>
    <w:rsid w:val="00B63DE2"/>
    <w:rsid w:val="00B66231"/>
    <w:rsid w:val="00B66D06"/>
    <w:rsid w:val="00B66E45"/>
    <w:rsid w:val="00B7110A"/>
    <w:rsid w:val="00B71564"/>
    <w:rsid w:val="00B726D4"/>
    <w:rsid w:val="00B74879"/>
    <w:rsid w:val="00B74C01"/>
    <w:rsid w:val="00B753AF"/>
    <w:rsid w:val="00B759FA"/>
    <w:rsid w:val="00B76B8F"/>
    <w:rsid w:val="00B809AF"/>
    <w:rsid w:val="00B8214F"/>
    <w:rsid w:val="00B84863"/>
    <w:rsid w:val="00B8501E"/>
    <w:rsid w:val="00B85B01"/>
    <w:rsid w:val="00B869D7"/>
    <w:rsid w:val="00B86A4F"/>
    <w:rsid w:val="00B87205"/>
    <w:rsid w:val="00B87380"/>
    <w:rsid w:val="00B90275"/>
    <w:rsid w:val="00B91332"/>
    <w:rsid w:val="00B92040"/>
    <w:rsid w:val="00B9208A"/>
    <w:rsid w:val="00B93035"/>
    <w:rsid w:val="00B9337E"/>
    <w:rsid w:val="00B94B85"/>
    <w:rsid w:val="00B958E8"/>
    <w:rsid w:val="00B95F15"/>
    <w:rsid w:val="00B95F7F"/>
    <w:rsid w:val="00B96335"/>
    <w:rsid w:val="00B9776B"/>
    <w:rsid w:val="00B97AB6"/>
    <w:rsid w:val="00B97E4A"/>
    <w:rsid w:val="00BA095E"/>
    <w:rsid w:val="00BA09B2"/>
    <w:rsid w:val="00BA17E4"/>
    <w:rsid w:val="00BA1B75"/>
    <w:rsid w:val="00BA2F0A"/>
    <w:rsid w:val="00BA3153"/>
    <w:rsid w:val="00BA3221"/>
    <w:rsid w:val="00BA37D9"/>
    <w:rsid w:val="00BA50EA"/>
    <w:rsid w:val="00BA55B0"/>
    <w:rsid w:val="00BA5B46"/>
    <w:rsid w:val="00BA5F09"/>
    <w:rsid w:val="00BB01F8"/>
    <w:rsid w:val="00BB042F"/>
    <w:rsid w:val="00BB049F"/>
    <w:rsid w:val="00BB1560"/>
    <w:rsid w:val="00BB23C7"/>
    <w:rsid w:val="00BB23DB"/>
    <w:rsid w:val="00BB4078"/>
    <w:rsid w:val="00BB5D0B"/>
    <w:rsid w:val="00BB645A"/>
    <w:rsid w:val="00BB7081"/>
    <w:rsid w:val="00BB741E"/>
    <w:rsid w:val="00BB794F"/>
    <w:rsid w:val="00BB7DCF"/>
    <w:rsid w:val="00BC0995"/>
    <w:rsid w:val="00BC1AE7"/>
    <w:rsid w:val="00BC3185"/>
    <w:rsid w:val="00BC3228"/>
    <w:rsid w:val="00BC4673"/>
    <w:rsid w:val="00BC4AAB"/>
    <w:rsid w:val="00BC6F0B"/>
    <w:rsid w:val="00BC7198"/>
    <w:rsid w:val="00BD20C0"/>
    <w:rsid w:val="00BD3AC6"/>
    <w:rsid w:val="00BD3BCF"/>
    <w:rsid w:val="00BD4804"/>
    <w:rsid w:val="00BD571C"/>
    <w:rsid w:val="00BD6105"/>
    <w:rsid w:val="00BE1C3C"/>
    <w:rsid w:val="00BE2BD5"/>
    <w:rsid w:val="00BE47F2"/>
    <w:rsid w:val="00BE5F64"/>
    <w:rsid w:val="00BE6DFA"/>
    <w:rsid w:val="00BE793A"/>
    <w:rsid w:val="00BF067E"/>
    <w:rsid w:val="00BF12D7"/>
    <w:rsid w:val="00BF1523"/>
    <w:rsid w:val="00BF202E"/>
    <w:rsid w:val="00BF23A9"/>
    <w:rsid w:val="00BF2B82"/>
    <w:rsid w:val="00BF3227"/>
    <w:rsid w:val="00BF432A"/>
    <w:rsid w:val="00BF43A8"/>
    <w:rsid w:val="00BF6011"/>
    <w:rsid w:val="00BF6C28"/>
    <w:rsid w:val="00BF6E82"/>
    <w:rsid w:val="00C007B2"/>
    <w:rsid w:val="00C0172E"/>
    <w:rsid w:val="00C01C78"/>
    <w:rsid w:val="00C022CB"/>
    <w:rsid w:val="00C0269F"/>
    <w:rsid w:val="00C034AD"/>
    <w:rsid w:val="00C060C7"/>
    <w:rsid w:val="00C103C7"/>
    <w:rsid w:val="00C1400E"/>
    <w:rsid w:val="00C14138"/>
    <w:rsid w:val="00C152FE"/>
    <w:rsid w:val="00C1542D"/>
    <w:rsid w:val="00C155AC"/>
    <w:rsid w:val="00C24C15"/>
    <w:rsid w:val="00C24C17"/>
    <w:rsid w:val="00C258B8"/>
    <w:rsid w:val="00C25B95"/>
    <w:rsid w:val="00C26AEA"/>
    <w:rsid w:val="00C26F52"/>
    <w:rsid w:val="00C27E90"/>
    <w:rsid w:val="00C30351"/>
    <w:rsid w:val="00C30A83"/>
    <w:rsid w:val="00C311E0"/>
    <w:rsid w:val="00C3598D"/>
    <w:rsid w:val="00C3758F"/>
    <w:rsid w:val="00C37E8C"/>
    <w:rsid w:val="00C408AC"/>
    <w:rsid w:val="00C408D5"/>
    <w:rsid w:val="00C40B88"/>
    <w:rsid w:val="00C4261B"/>
    <w:rsid w:val="00C42C93"/>
    <w:rsid w:val="00C459A3"/>
    <w:rsid w:val="00C46F82"/>
    <w:rsid w:val="00C4791F"/>
    <w:rsid w:val="00C47A14"/>
    <w:rsid w:val="00C47D87"/>
    <w:rsid w:val="00C508AB"/>
    <w:rsid w:val="00C5091B"/>
    <w:rsid w:val="00C50F2A"/>
    <w:rsid w:val="00C52938"/>
    <w:rsid w:val="00C52E0C"/>
    <w:rsid w:val="00C52EF3"/>
    <w:rsid w:val="00C5376E"/>
    <w:rsid w:val="00C540CD"/>
    <w:rsid w:val="00C541C0"/>
    <w:rsid w:val="00C54244"/>
    <w:rsid w:val="00C542BB"/>
    <w:rsid w:val="00C54692"/>
    <w:rsid w:val="00C54E84"/>
    <w:rsid w:val="00C55F13"/>
    <w:rsid w:val="00C566F3"/>
    <w:rsid w:val="00C573BA"/>
    <w:rsid w:val="00C6026A"/>
    <w:rsid w:val="00C61990"/>
    <w:rsid w:val="00C62DAB"/>
    <w:rsid w:val="00C64EF8"/>
    <w:rsid w:val="00C650CA"/>
    <w:rsid w:val="00C67BDC"/>
    <w:rsid w:val="00C7117D"/>
    <w:rsid w:val="00C71829"/>
    <w:rsid w:val="00C72C07"/>
    <w:rsid w:val="00C75124"/>
    <w:rsid w:val="00C774F4"/>
    <w:rsid w:val="00C808A6"/>
    <w:rsid w:val="00C82B02"/>
    <w:rsid w:val="00C82C42"/>
    <w:rsid w:val="00C83359"/>
    <w:rsid w:val="00C83CE5"/>
    <w:rsid w:val="00C856E0"/>
    <w:rsid w:val="00C85FA3"/>
    <w:rsid w:val="00C86537"/>
    <w:rsid w:val="00C867FA"/>
    <w:rsid w:val="00C925DC"/>
    <w:rsid w:val="00C93C49"/>
    <w:rsid w:val="00C94C18"/>
    <w:rsid w:val="00C9594B"/>
    <w:rsid w:val="00C96283"/>
    <w:rsid w:val="00C97091"/>
    <w:rsid w:val="00C97260"/>
    <w:rsid w:val="00C9728B"/>
    <w:rsid w:val="00C97A3E"/>
    <w:rsid w:val="00CA10F0"/>
    <w:rsid w:val="00CA1302"/>
    <w:rsid w:val="00CA1462"/>
    <w:rsid w:val="00CA2001"/>
    <w:rsid w:val="00CA28B9"/>
    <w:rsid w:val="00CA3D77"/>
    <w:rsid w:val="00CA4941"/>
    <w:rsid w:val="00CA4A1D"/>
    <w:rsid w:val="00CA5BA7"/>
    <w:rsid w:val="00CA6718"/>
    <w:rsid w:val="00CA7270"/>
    <w:rsid w:val="00CA7D27"/>
    <w:rsid w:val="00CB05B4"/>
    <w:rsid w:val="00CB16DA"/>
    <w:rsid w:val="00CB1C5A"/>
    <w:rsid w:val="00CB1F39"/>
    <w:rsid w:val="00CB24F5"/>
    <w:rsid w:val="00CB325A"/>
    <w:rsid w:val="00CB49C2"/>
    <w:rsid w:val="00CB5B6C"/>
    <w:rsid w:val="00CC0349"/>
    <w:rsid w:val="00CC052E"/>
    <w:rsid w:val="00CC20B3"/>
    <w:rsid w:val="00CC4224"/>
    <w:rsid w:val="00CC4C90"/>
    <w:rsid w:val="00CC5B66"/>
    <w:rsid w:val="00CC65D2"/>
    <w:rsid w:val="00CC6A22"/>
    <w:rsid w:val="00CC6EC6"/>
    <w:rsid w:val="00CD16BE"/>
    <w:rsid w:val="00CD18EE"/>
    <w:rsid w:val="00CD37FA"/>
    <w:rsid w:val="00CD4616"/>
    <w:rsid w:val="00CD47AC"/>
    <w:rsid w:val="00CD50B1"/>
    <w:rsid w:val="00CD5606"/>
    <w:rsid w:val="00CD56AF"/>
    <w:rsid w:val="00CD60A1"/>
    <w:rsid w:val="00CE05B7"/>
    <w:rsid w:val="00CE091A"/>
    <w:rsid w:val="00CE0CB4"/>
    <w:rsid w:val="00CE33D5"/>
    <w:rsid w:val="00CE34B7"/>
    <w:rsid w:val="00CE47D8"/>
    <w:rsid w:val="00CE670E"/>
    <w:rsid w:val="00CE6C23"/>
    <w:rsid w:val="00CE7530"/>
    <w:rsid w:val="00CF1D1C"/>
    <w:rsid w:val="00CF4BAE"/>
    <w:rsid w:val="00CF5D37"/>
    <w:rsid w:val="00CF6A73"/>
    <w:rsid w:val="00CF6F33"/>
    <w:rsid w:val="00D014A1"/>
    <w:rsid w:val="00D01EED"/>
    <w:rsid w:val="00D02248"/>
    <w:rsid w:val="00D03A96"/>
    <w:rsid w:val="00D03C4D"/>
    <w:rsid w:val="00D04F42"/>
    <w:rsid w:val="00D05683"/>
    <w:rsid w:val="00D063B8"/>
    <w:rsid w:val="00D06825"/>
    <w:rsid w:val="00D10EA9"/>
    <w:rsid w:val="00D10EBA"/>
    <w:rsid w:val="00D129C6"/>
    <w:rsid w:val="00D13184"/>
    <w:rsid w:val="00D155BF"/>
    <w:rsid w:val="00D1652B"/>
    <w:rsid w:val="00D1663D"/>
    <w:rsid w:val="00D17BDC"/>
    <w:rsid w:val="00D17D6B"/>
    <w:rsid w:val="00D17E3B"/>
    <w:rsid w:val="00D22203"/>
    <w:rsid w:val="00D22724"/>
    <w:rsid w:val="00D2318E"/>
    <w:rsid w:val="00D23C09"/>
    <w:rsid w:val="00D23CED"/>
    <w:rsid w:val="00D24320"/>
    <w:rsid w:val="00D24BA6"/>
    <w:rsid w:val="00D24BD2"/>
    <w:rsid w:val="00D24E4A"/>
    <w:rsid w:val="00D25219"/>
    <w:rsid w:val="00D2573D"/>
    <w:rsid w:val="00D260A2"/>
    <w:rsid w:val="00D269FC"/>
    <w:rsid w:val="00D30CC6"/>
    <w:rsid w:val="00D3144E"/>
    <w:rsid w:val="00D31757"/>
    <w:rsid w:val="00D31ADD"/>
    <w:rsid w:val="00D3260C"/>
    <w:rsid w:val="00D32D73"/>
    <w:rsid w:val="00D33384"/>
    <w:rsid w:val="00D335E3"/>
    <w:rsid w:val="00D33AD3"/>
    <w:rsid w:val="00D35790"/>
    <w:rsid w:val="00D374BC"/>
    <w:rsid w:val="00D4074A"/>
    <w:rsid w:val="00D44764"/>
    <w:rsid w:val="00D44AEE"/>
    <w:rsid w:val="00D4597C"/>
    <w:rsid w:val="00D46B65"/>
    <w:rsid w:val="00D47C0F"/>
    <w:rsid w:val="00D50A67"/>
    <w:rsid w:val="00D52704"/>
    <w:rsid w:val="00D5285F"/>
    <w:rsid w:val="00D528A8"/>
    <w:rsid w:val="00D53984"/>
    <w:rsid w:val="00D5653B"/>
    <w:rsid w:val="00D624E8"/>
    <w:rsid w:val="00D62596"/>
    <w:rsid w:val="00D62B19"/>
    <w:rsid w:val="00D62EF1"/>
    <w:rsid w:val="00D6309D"/>
    <w:rsid w:val="00D644CA"/>
    <w:rsid w:val="00D649AB"/>
    <w:rsid w:val="00D6587B"/>
    <w:rsid w:val="00D6665F"/>
    <w:rsid w:val="00D66FC2"/>
    <w:rsid w:val="00D7086A"/>
    <w:rsid w:val="00D712D0"/>
    <w:rsid w:val="00D720CE"/>
    <w:rsid w:val="00D721C4"/>
    <w:rsid w:val="00D72A09"/>
    <w:rsid w:val="00D72A56"/>
    <w:rsid w:val="00D731B6"/>
    <w:rsid w:val="00D7338B"/>
    <w:rsid w:val="00D73E1D"/>
    <w:rsid w:val="00D74134"/>
    <w:rsid w:val="00D74EA7"/>
    <w:rsid w:val="00D74ECF"/>
    <w:rsid w:val="00D76BD7"/>
    <w:rsid w:val="00D76C6F"/>
    <w:rsid w:val="00D76C7E"/>
    <w:rsid w:val="00D76E5B"/>
    <w:rsid w:val="00D771DE"/>
    <w:rsid w:val="00D7776D"/>
    <w:rsid w:val="00D807A3"/>
    <w:rsid w:val="00D80DB2"/>
    <w:rsid w:val="00D821C2"/>
    <w:rsid w:val="00D838D7"/>
    <w:rsid w:val="00D8448C"/>
    <w:rsid w:val="00D8495E"/>
    <w:rsid w:val="00D86125"/>
    <w:rsid w:val="00D862B5"/>
    <w:rsid w:val="00D8637D"/>
    <w:rsid w:val="00D865E4"/>
    <w:rsid w:val="00D872D7"/>
    <w:rsid w:val="00D8733E"/>
    <w:rsid w:val="00D9293F"/>
    <w:rsid w:val="00D93598"/>
    <w:rsid w:val="00D93F8C"/>
    <w:rsid w:val="00D94016"/>
    <w:rsid w:val="00D96D4C"/>
    <w:rsid w:val="00DA04EE"/>
    <w:rsid w:val="00DA06FA"/>
    <w:rsid w:val="00DA1E18"/>
    <w:rsid w:val="00DA1EEA"/>
    <w:rsid w:val="00DA2009"/>
    <w:rsid w:val="00DA24AD"/>
    <w:rsid w:val="00DA29CB"/>
    <w:rsid w:val="00DA4611"/>
    <w:rsid w:val="00DA46FF"/>
    <w:rsid w:val="00DA47B4"/>
    <w:rsid w:val="00DA7725"/>
    <w:rsid w:val="00DB05B1"/>
    <w:rsid w:val="00DB08BA"/>
    <w:rsid w:val="00DB26C5"/>
    <w:rsid w:val="00DB32BA"/>
    <w:rsid w:val="00DB4304"/>
    <w:rsid w:val="00DB5A79"/>
    <w:rsid w:val="00DB626F"/>
    <w:rsid w:val="00DB6373"/>
    <w:rsid w:val="00DB63C6"/>
    <w:rsid w:val="00DB7778"/>
    <w:rsid w:val="00DC0059"/>
    <w:rsid w:val="00DC03CF"/>
    <w:rsid w:val="00DC0D3B"/>
    <w:rsid w:val="00DC161D"/>
    <w:rsid w:val="00DC1696"/>
    <w:rsid w:val="00DC1F5D"/>
    <w:rsid w:val="00DC2465"/>
    <w:rsid w:val="00DC3160"/>
    <w:rsid w:val="00DC4953"/>
    <w:rsid w:val="00DC7281"/>
    <w:rsid w:val="00DC72DD"/>
    <w:rsid w:val="00DC76E1"/>
    <w:rsid w:val="00DC7C10"/>
    <w:rsid w:val="00DD0195"/>
    <w:rsid w:val="00DD1B8B"/>
    <w:rsid w:val="00DD2148"/>
    <w:rsid w:val="00DD23D0"/>
    <w:rsid w:val="00DD2480"/>
    <w:rsid w:val="00DD278B"/>
    <w:rsid w:val="00DD3EF7"/>
    <w:rsid w:val="00DD47D6"/>
    <w:rsid w:val="00DD4902"/>
    <w:rsid w:val="00DD512E"/>
    <w:rsid w:val="00DD5291"/>
    <w:rsid w:val="00DD5360"/>
    <w:rsid w:val="00DD5F06"/>
    <w:rsid w:val="00DD62DD"/>
    <w:rsid w:val="00DD6466"/>
    <w:rsid w:val="00DD6ABE"/>
    <w:rsid w:val="00DE1177"/>
    <w:rsid w:val="00DE173B"/>
    <w:rsid w:val="00DE2CEA"/>
    <w:rsid w:val="00DE4509"/>
    <w:rsid w:val="00DE5DC9"/>
    <w:rsid w:val="00DE6321"/>
    <w:rsid w:val="00DE6A3C"/>
    <w:rsid w:val="00DE74F4"/>
    <w:rsid w:val="00DE7F97"/>
    <w:rsid w:val="00DF1010"/>
    <w:rsid w:val="00DF1616"/>
    <w:rsid w:val="00DF1C9F"/>
    <w:rsid w:val="00DF2DA8"/>
    <w:rsid w:val="00DF393F"/>
    <w:rsid w:val="00DF5AEA"/>
    <w:rsid w:val="00DF63F6"/>
    <w:rsid w:val="00E00DF5"/>
    <w:rsid w:val="00E0285D"/>
    <w:rsid w:val="00E02F3F"/>
    <w:rsid w:val="00E032B4"/>
    <w:rsid w:val="00E05A82"/>
    <w:rsid w:val="00E07FA1"/>
    <w:rsid w:val="00E1081E"/>
    <w:rsid w:val="00E10D22"/>
    <w:rsid w:val="00E124A3"/>
    <w:rsid w:val="00E13747"/>
    <w:rsid w:val="00E1452A"/>
    <w:rsid w:val="00E14BE4"/>
    <w:rsid w:val="00E15F51"/>
    <w:rsid w:val="00E179A4"/>
    <w:rsid w:val="00E2020C"/>
    <w:rsid w:val="00E203A4"/>
    <w:rsid w:val="00E20A4A"/>
    <w:rsid w:val="00E24136"/>
    <w:rsid w:val="00E24316"/>
    <w:rsid w:val="00E24A74"/>
    <w:rsid w:val="00E253CA"/>
    <w:rsid w:val="00E253CF"/>
    <w:rsid w:val="00E25AEA"/>
    <w:rsid w:val="00E279A9"/>
    <w:rsid w:val="00E27C67"/>
    <w:rsid w:val="00E30DEF"/>
    <w:rsid w:val="00E30ED2"/>
    <w:rsid w:val="00E31276"/>
    <w:rsid w:val="00E31355"/>
    <w:rsid w:val="00E31471"/>
    <w:rsid w:val="00E31E80"/>
    <w:rsid w:val="00E320F7"/>
    <w:rsid w:val="00E32761"/>
    <w:rsid w:val="00E33D68"/>
    <w:rsid w:val="00E33E66"/>
    <w:rsid w:val="00E34D72"/>
    <w:rsid w:val="00E357E7"/>
    <w:rsid w:val="00E35ABC"/>
    <w:rsid w:val="00E361CA"/>
    <w:rsid w:val="00E37402"/>
    <w:rsid w:val="00E37F70"/>
    <w:rsid w:val="00E40E4A"/>
    <w:rsid w:val="00E43B43"/>
    <w:rsid w:val="00E446C1"/>
    <w:rsid w:val="00E4474A"/>
    <w:rsid w:val="00E451E2"/>
    <w:rsid w:val="00E456F9"/>
    <w:rsid w:val="00E46BCE"/>
    <w:rsid w:val="00E46BD3"/>
    <w:rsid w:val="00E4732B"/>
    <w:rsid w:val="00E51AB4"/>
    <w:rsid w:val="00E52264"/>
    <w:rsid w:val="00E54258"/>
    <w:rsid w:val="00E561D9"/>
    <w:rsid w:val="00E60F9A"/>
    <w:rsid w:val="00E62FB3"/>
    <w:rsid w:val="00E64657"/>
    <w:rsid w:val="00E7055E"/>
    <w:rsid w:val="00E75198"/>
    <w:rsid w:val="00E758B9"/>
    <w:rsid w:val="00E80A0A"/>
    <w:rsid w:val="00E81A8A"/>
    <w:rsid w:val="00E83648"/>
    <w:rsid w:val="00E85569"/>
    <w:rsid w:val="00E856AF"/>
    <w:rsid w:val="00E86B83"/>
    <w:rsid w:val="00E87C64"/>
    <w:rsid w:val="00E91CB9"/>
    <w:rsid w:val="00E91F80"/>
    <w:rsid w:val="00E93A01"/>
    <w:rsid w:val="00E93FF8"/>
    <w:rsid w:val="00E94431"/>
    <w:rsid w:val="00E95779"/>
    <w:rsid w:val="00E959C8"/>
    <w:rsid w:val="00E962F0"/>
    <w:rsid w:val="00E96EAF"/>
    <w:rsid w:val="00E97529"/>
    <w:rsid w:val="00E97B39"/>
    <w:rsid w:val="00E97C82"/>
    <w:rsid w:val="00EA050F"/>
    <w:rsid w:val="00EA09D9"/>
    <w:rsid w:val="00EA0F88"/>
    <w:rsid w:val="00EA0FDB"/>
    <w:rsid w:val="00EA1752"/>
    <w:rsid w:val="00EA18DA"/>
    <w:rsid w:val="00EA1D69"/>
    <w:rsid w:val="00EA4B5D"/>
    <w:rsid w:val="00EA512C"/>
    <w:rsid w:val="00EA5A89"/>
    <w:rsid w:val="00EA5BDB"/>
    <w:rsid w:val="00EA65D5"/>
    <w:rsid w:val="00EA7D55"/>
    <w:rsid w:val="00EA7F71"/>
    <w:rsid w:val="00EB0EDA"/>
    <w:rsid w:val="00EB1404"/>
    <w:rsid w:val="00EB1695"/>
    <w:rsid w:val="00EB175E"/>
    <w:rsid w:val="00EB1E51"/>
    <w:rsid w:val="00EB2F2D"/>
    <w:rsid w:val="00EB46D9"/>
    <w:rsid w:val="00EB4DED"/>
    <w:rsid w:val="00EB60E3"/>
    <w:rsid w:val="00EB6F9F"/>
    <w:rsid w:val="00EB765B"/>
    <w:rsid w:val="00EC0736"/>
    <w:rsid w:val="00EC0FF7"/>
    <w:rsid w:val="00EC1189"/>
    <w:rsid w:val="00EC142D"/>
    <w:rsid w:val="00EC1690"/>
    <w:rsid w:val="00EC1E16"/>
    <w:rsid w:val="00EC47E9"/>
    <w:rsid w:val="00EC52F0"/>
    <w:rsid w:val="00EC7DC7"/>
    <w:rsid w:val="00ED0024"/>
    <w:rsid w:val="00ED0ADF"/>
    <w:rsid w:val="00ED0BDC"/>
    <w:rsid w:val="00ED0C00"/>
    <w:rsid w:val="00ED0E65"/>
    <w:rsid w:val="00ED0F85"/>
    <w:rsid w:val="00ED1327"/>
    <w:rsid w:val="00ED1EBB"/>
    <w:rsid w:val="00ED2B5C"/>
    <w:rsid w:val="00ED2B6F"/>
    <w:rsid w:val="00ED3269"/>
    <w:rsid w:val="00ED48FA"/>
    <w:rsid w:val="00ED58DA"/>
    <w:rsid w:val="00ED6056"/>
    <w:rsid w:val="00ED69C0"/>
    <w:rsid w:val="00ED7BCA"/>
    <w:rsid w:val="00ED7FEC"/>
    <w:rsid w:val="00EE1A8C"/>
    <w:rsid w:val="00EE1D26"/>
    <w:rsid w:val="00EE278A"/>
    <w:rsid w:val="00EE3495"/>
    <w:rsid w:val="00EE4456"/>
    <w:rsid w:val="00EE451E"/>
    <w:rsid w:val="00EE4643"/>
    <w:rsid w:val="00EE4CDD"/>
    <w:rsid w:val="00EE5129"/>
    <w:rsid w:val="00EE6569"/>
    <w:rsid w:val="00EF1330"/>
    <w:rsid w:val="00EF15FF"/>
    <w:rsid w:val="00EF2991"/>
    <w:rsid w:val="00EF3556"/>
    <w:rsid w:val="00EF3E11"/>
    <w:rsid w:val="00EF4009"/>
    <w:rsid w:val="00EF4180"/>
    <w:rsid w:val="00EF4196"/>
    <w:rsid w:val="00EF494C"/>
    <w:rsid w:val="00EF54F9"/>
    <w:rsid w:val="00EF5FE6"/>
    <w:rsid w:val="00EF7111"/>
    <w:rsid w:val="00EF74D6"/>
    <w:rsid w:val="00EF755F"/>
    <w:rsid w:val="00EF79F2"/>
    <w:rsid w:val="00EF7D1A"/>
    <w:rsid w:val="00F00437"/>
    <w:rsid w:val="00F00774"/>
    <w:rsid w:val="00F0201E"/>
    <w:rsid w:val="00F0448F"/>
    <w:rsid w:val="00F05105"/>
    <w:rsid w:val="00F0520A"/>
    <w:rsid w:val="00F053F9"/>
    <w:rsid w:val="00F05FCF"/>
    <w:rsid w:val="00F0716C"/>
    <w:rsid w:val="00F1055A"/>
    <w:rsid w:val="00F10AC9"/>
    <w:rsid w:val="00F10DF9"/>
    <w:rsid w:val="00F12FEF"/>
    <w:rsid w:val="00F1499A"/>
    <w:rsid w:val="00F14C58"/>
    <w:rsid w:val="00F168B1"/>
    <w:rsid w:val="00F20612"/>
    <w:rsid w:val="00F21012"/>
    <w:rsid w:val="00F23D72"/>
    <w:rsid w:val="00F23E70"/>
    <w:rsid w:val="00F252ED"/>
    <w:rsid w:val="00F25F9E"/>
    <w:rsid w:val="00F270E9"/>
    <w:rsid w:val="00F275C0"/>
    <w:rsid w:val="00F276CE"/>
    <w:rsid w:val="00F27793"/>
    <w:rsid w:val="00F30583"/>
    <w:rsid w:val="00F346B6"/>
    <w:rsid w:val="00F3492D"/>
    <w:rsid w:val="00F36145"/>
    <w:rsid w:val="00F366E7"/>
    <w:rsid w:val="00F37177"/>
    <w:rsid w:val="00F3750D"/>
    <w:rsid w:val="00F37BDD"/>
    <w:rsid w:val="00F41503"/>
    <w:rsid w:val="00F43EBD"/>
    <w:rsid w:val="00F452F5"/>
    <w:rsid w:val="00F466C8"/>
    <w:rsid w:val="00F469A9"/>
    <w:rsid w:val="00F50B46"/>
    <w:rsid w:val="00F50C04"/>
    <w:rsid w:val="00F50D1F"/>
    <w:rsid w:val="00F549A4"/>
    <w:rsid w:val="00F54F3E"/>
    <w:rsid w:val="00F55A84"/>
    <w:rsid w:val="00F56EED"/>
    <w:rsid w:val="00F5774C"/>
    <w:rsid w:val="00F616BA"/>
    <w:rsid w:val="00F61A3B"/>
    <w:rsid w:val="00F6203E"/>
    <w:rsid w:val="00F6236B"/>
    <w:rsid w:val="00F62941"/>
    <w:rsid w:val="00F6336A"/>
    <w:rsid w:val="00F635FC"/>
    <w:rsid w:val="00F63D03"/>
    <w:rsid w:val="00F63D7F"/>
    <w:rsid w:val="00F6493B"/>
    <w:rsid w:val="00F65872"/>
    <w:rsid w:val="00F65E2F"/>
    <w:rsid w:val="00F6601A"/>
    <w:rsid w:val="00F67726"/>
    <w:rsid w:val="00F677E0"/>
    <w:rsid w:val="00F67DF1"/>
    <w:rsid w:val="00F712C6"/>
    <w:rsid w:val="00F71D05"/>
    <w:rsid w:val="00F72AC6"/>
    <w:rsid w:val="00F74457"/>
    <w:rsid w:val="00F80940"/>
    <w:rsid w:val="00F81B58"/>
    <w:rsid w:val="00F825CA"/>
    <w:rsid w:val="00F8309B"/>
    <w:rsid w:val="00F83325"/>
    <w:rsid w:val="00F833C9"/>
    <w:rsid w:val="00F83B1A"/>
    <w:rsid w:val="00F842C7"/>
    <w:rsid w:val="00F8477B"/>
    <w:rsid w:val="00F867A9"/>
    <w:rsid w:val="00F86C11"/>
    <w:rsid w:val="00F86E0B"/>
    <w:rsid w:val="00F8755A"/>
    <w:rsid w:val="00F87567"/>
    <w:rsid w:val="00F90064"/>
    <w:rsid w:val="00F904B8"/>
    <w:rsid w:val="00F9230F"/>
    <w:rsid w:val="00F92A8E"/>
    <w:rsid w:val="00F9394E"/>
    <w:rsid w:val="00F93D4F"/>
    <w:rsid w:val="00F94BCD"/>
    <w:rsid w:val="00F96AFD"/>
    <w:rsid w:val="00F97844"/>
    <w:rsid w:val="00F97C6A"/>
    <w:rsid w:val="00FA062F"/>
    <w:rsid w:val="00FA1398"/>
    <w:rsid w:val="00FA1EC1"/>
    <w:rsid w:val="00FA1F6D"/>
    <w:rsid w:val="00FA2E19"/>
    <w:rsid w:val="00FA379A"/>
    <w:rsid w:val="00FA3B8D"/>
    <w:rsid w:val="00FA3ED9"/>
    <w:rsid w:val="00FA49E8"/>
    <w:rsid w:val="00FA697F"/>
    <w:rsid w:val="00FA6C4F"/>
    <w:rsid w:val="00FA70A3"/>
    <w:rsid w:val="00FB0989"/>
    <w:rsid w:val="00FB0C9B"/>
    <w:rsid w:val="00FB4313"/>
    <w:rsid w:val="00FB4C69"/>
    <w:rsid w:val="00FB5260"/>
    <w:rsid w:val="00FB5521"/>
    <w:rsid w:val="00FB610D"/>
    <w:rsid w:val="00FB706D"/>
    <w:rsid w:val="00FC05B3"/>
    <w:rsid w:val="00FC3718"/>
    <w:rsid w:val="00FC3841"/>
    <w:rsid w:val="00FC4477"/>
    <w:rsid w:val="00FC466B"/>
    <w:rsid w:val="00FC46FB"/>
    <w:rsid w:val="00FC6494"/>
    <w:rsid w:val="00FC7AA3"/>
    <w:rsid w:val="00FC7B44"/>
    <w:rsid w:val="00FD0734"/>
    <w:rsid w:val="00FD09CC"/>
    <w:rsid w:val="00FD0A38"/>
    <w:rsid w:val="00FD0B70"/>
    <w:rsid w:val="00FD0B80"/>
    <w:rsid w:val="00FD2BD3"/>
    <w:rsid w:val="00FD2E84"/>
    <w:rsid w:val="00FD3912"/>
    <w:rsid w:val="00FD3B1A"/>
    <w:rsid w:val="00FD4CCA"/>
    <w:rsid w:val="00FD540D"/>
    <w:rsid w:val="00FD5812"/>
    <w:rsid w:val="00FD61CE"/>
    <w:rsid w:val="00FD69AD"/>
    <w:rsid w:val="00FD75DB"/>
    <w:rsid w:val="00FD75FD"/>
    <w:rsid w:val="00FE0DA9"/>
    <w:rsid w:val="00FE1260"/>
    <w:rsid w:val="00FE20C4"/>
    <w:rsid w:val="00FE2A9E"/>
    <w:rsid w:val="00FE2B6A"/>
    <w:rsid w:val="00FE2F2A"/>
    <w:rsid w:val="00FE34BA"/>
    <w:rsid w:val="00FE3526"/>
    <w:rsid w:val="00FE3B02"/>
    <w:rsid w:val="00FE4866"/>
    <w:rsid w:val="00FE55CB"/>
    <w:rsid w:val="00FE594D"/>
    <w:rsid w:val="00FE6365"/>
    <w:rsid w:val="00FE7B3F"/>
    <w:rsid w:val="00FE7CAA"/>
    <w:rsid w:val="00FF1312"/>
    <w:rsid w:val="00FF1AB1"/>
    <w:rsid w:val="00FF2DB2"/>
    <w:rsid w:val="00FF34FA"/>
    <w:rsid w:val="00FF4145"/>
    <w:rsid w:val="00FF4343"/>
    <w:rsid w:val="00FF4DC1"/>
    <w:rsid w:val="00FF6097"/>
    <w:rsid w:val="0139232E"/>
    <w:rsid w:val="014CB00B"/>
    <w:rsid w:val="01BAEB9E"/>
    <w:rsid w:val="02960242"/>
    <w:rsid w:val="04C79E6E"/>
    <w:rsid w:val="05DAEB1C"/>
    <w:rsid w:val="072DF161"/>
    <w:rsid w:val="07693228"/>
    <w:rsid w:val="07C3DB4F"/>
    <w:rsid w:val="07E50894"/>
    <w:rsid w:val="08CB62B6"/>
    <w:rsid w:val="09CBE325"/>
    <w:rsid w:val="0A2436E4"/>
    <w:rsid w:val="0AAC4F14"/>
    <w:rsid w:val="0B1AE588"/>
    <w:rsid w:val="0D6ED8B6"/>
    <w:rsid w:val="0DBA4B21"/>
    <w:rsid w:val="0DEB919B"/>
    <w:rsid w:val="0E21B295"/>
    <w:rsid w:val="0F4788A4"/>
    <w:rsid w:val="0F86386A"/>
    <w:rsid w:val="10F4B6BD"/>
    <w:rsid w:val="1125F95A"/>
    <w:rsid w:val="14FB33A0"/>
    <w:rsid w:val="170F991F"/>
    <w:rsid w:val="17E92823"/>
    <w:rsid w:val="189F2A46"/>
    <w:rsid w:val="18EB9168"/>
    <w:rsid w:val="198531FC"/>
    <w:rsid w:val="1BAD4430"/>
    <w:rsid w:val="1BB0C1E0"/>
    <w:rsid w:val="1BB4A856"/>
    <w:rsid w:val="1D748587"/>
    <w:rsid w:val="1DEE28BD"/>
    <w:rsid w:val="1F7332B8"/>
    <w:rsid w:val="20DA972B"/>
    <w:rsid w:val="2250245C"/>
    <w:rsid w:val="2460DAF0"/>
    <w:rsid w:val="265F8831"/>
    <w:rsid w:val="28ED8271"/>
    <w:rsid w:val="293AECE2"/>
    <w:rsid w:val="293FD3F1"/>
    <w:rsid w:val="2AB23870"/>
    <w:rsid w:val="2BA78296"/>
    <w:rsid w:val="2D5E8FBE"/>
    <w:rsid w:val="2D661849"/>
    <w:rsid w:val="2D786782"/>
    <w:rsid w:val="2E1C661D"/>
    <w:rsid w:val="30809082"/>
    <w:rsid w:val="31768316"/>
    <w:rsid w:val="318CD971"/>
    <w:rsid w:val="337A6FFC"/>
    <w:rsid w:val="3747CE26"/>
    <w:rsid w:val="3776CA38"/>
    <w:rsid w:val="37E6178C"/>
    <w:rsid w:val="380258E3"/>
    <w:rsid w:val="386F31BD"/>
    <w:rsid w:val="41626302"/>
    <w:rsid w:val="422AA157"/>
    <w:rsid w:val="44E85787"/>
    <w:rsid w:val="45A18AB7"/>
    <w:rsid w:val="45DB447B"/>
    <w:rsid w:val="466D0879"/>
    <w:rsid w:val="47872E07"/>
    <w:rsid w:val="49989A7A"/>
    <w:rsid w:val="4A5054C2"/>
    <w:rsid w:val="4B2C41A8"/>
    <w:rsid w:val="4B5FC5D7"/>
    <w:rsid w:val="4B68BECD"/>
    <w:rsid w:val="4EBB3ABC"/>
    <w:rsid w:val="50F1AE70"/>
    <w:rsid w:val="52AAAD61"/>
    <w:rsid w:val="53938380"/>
    <w:rsid w:val="540446CF"/>
    <w:rsid w:val="55CDE9D9"/>
    <w:rsid w:val="56E18988"/>
    <w:rsid w:val="5769BA3A"/>
    <w:rsid w:val="59AFD593"/>
    <w:rsid w:val="59D8AB69"/>
    <w:rsid w:val="59DFD077"/>
    <w:rsid w:val="5C73772B"/>
    <w:rsid w:val="5E0D51D5"/>
    <w:rsid w:val="61147F3D"/>
    <w:rsid w:val="63FE6B90"/>
    <w:rsid w:val="642D337F"/>
    <w:rsid w:val="65954313"/>
    <w:rsid w:val="659CEBA5"/>
    <w:rsid w:val="65C28BFC"/>
    <w:rsid w:val="65CD5726"/>
    <w:rsid w:val="66005F73"/>
    <w:rsid w:val="6689C45E"/>
    <w:rsid w:val="6694BAEE"/>
    <w:rsid w:val="68435A1C"/>
    <w:rsid w:val="68AF9957"/>
    <w:rsid w:val="6914A2E0"/>
    <w:rsid w:val="6938D1D6"/>
    <w:rsid w:val="6CCEB63E"/>
    <w:rsid w:val="6DC23655"/>
    <w:rsid w:val="6DF248FB"/>
    <w:rsid w:val="6EF2191C"/>
    <w:rsid w:val="7126C04A"/>
    <w:rsid w:val="72138B12"/>
    <w:rsid w:val="73070CF5"/>
    <w:rsid w:val="73184E77"/>
    <w:rsid w:val="73ACBF0D"/>
    <w:rsid w:val="74A2DD56"/>
    <w:rsid w:val="74A4289D"/>
    <w:rsid w:val="74DA35FF"/>
    <w:rsid w:val="75FD5AE0"/>
    <w:rsid w:val="778FC18B"/>
    <w:rsid w:val="799AEC2F"/>
    <w:rsid w:val="7AC03FDF"/>
    <w:rsid w:val="7ACF2124"/>
    <w:rsid w:val="7CB6582A"/>
    <w:rsid w:val="7D3B6819"/>
    <w:rsid w:val="7E687814"/>
    <w:rsid w:val="7FA010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94F0442A-16CE-4F81-95AF-70D9CA47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144E"/>
    <w:pPr>
      <w:spacing w:line="276" w:lineRule="auto"/>
      <w:jc w:val="both"/>
    </w:pPr>
    <w:rPr>
      <w:sz w:val="22"/>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uiPriority w:val="39"/>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336854"/>
    <w:pPr>
      <w:spacing w:line="240" w:lineRule="auto"/>
    </w:pPr>
    <w:rPr>
      <w:sz w:val="18"/>
      <w:szCs w:val="18"/>
    </w:rPr>
  </w:style>
  <w:style w:type="character" w:customStyle="1" w:styleId="SprechblasentextZchn">
    <w:name w:val="Sprechblasentext Zchn"/>
    <w:link w:val="Sprechblase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A3756F"/>
    <w:rPr>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rPr>
  </w:style>
  <w:style w:type="character" w:customStyle="1" w:styleId="AboutandContactBody">
    <w:name w:val="About and Contact Body"/>
    <w:basedOn w:val="Absatz-Standardschriftart"/>
    <w:rsid w:val="00336854"/>
    <w:rPr>
      <w:rFonts w:ascii="Segoe UI" w:hAnsi="Segoe UI"/>
      <w:sz w:val="18"/>
    </w:rPr>
  </w:style>
  <w:style w:type="character" w:customStyle="1" w:styleId="AboutandContactHeadline">
    <w:name w:val="About and Contact Headline"/>
    <w:basedOn w:val="Absatz-Standardschriftart"/>
    <w:rsid w:val="00336854"/>
    <w:rPr>
      <w:rFonts w:ascii="Segoe UI" w:hAnsi="Segoe UI"/>
      <w:b/>
      <w:bCs/>
      <w:sz w:val="18"/>
    </w:rPr>
  </w:style>
  <w:style w:type="paragraph" w:styleId="Funotentext">
    <w:name w:val="footnote text"/>
    <w:basedOn w:val="Standard"/>
    <w:link w:val="FunotentextZchn"/>
    <w:rsid w:val="007B0A80"/>
    <w:pPr>
      <w:spacing w:line="240" w:lineRule="auto"/>
    </w:pPr>
    <w:rPr>
      <w:sz w:val="20"/>
      <w:szCs w:val="20"/>
    </w:rPr>
  </w:style>
  <w:style w:type="character" w:customStyle="1" w:styleId="FunotentextZchn">
    <w:name w:val="Fußnotentext Zchn"/>
    <w:basedOn w:val="Absatz-Standardschriftart"/>
    <w:link w:val="Funotentext"/>
    <w:rsid w:val="007B0A80"/>
    <w:rPr>
      <w:sz w:val="20"/>
      <w:szCs w:val="20"/>
    </w:rPr>
  </w:style>
  <w:style w:type="character" w:styleId="Funotenzeichen">
    <w:name w:val="footnote reference"/>
    <w:basedOn w:val="Absatz-Standardschriftart"/>
    <w:rsid w:val="007B0A80"/>
    <w:rPr>
      <w:vertAlign w:val="superscript"/>
    </w:rPr>
  </w:style>
  <w:style w:type="paragraph" w:styleId="berarbeitung">
    <w:name w:val="Revision"/>
    <w:hidden/>
    <w:uiPriority w:val="62"/>
    <w:unhideWhenUsed/>
    <w:rsid w:val="003A7D09"/>
    <w:rPr>
      <w:sz w:val="22"/>
    </w:rPr>
  </w:style>
  <w:style w:type="character" w:styleId="Kommentarzeichen">
    <w:name w:val="annotation reference"/>
    <w:basedOn w:val="Absatz-Standardschriftart"/>
    <w:uiPriority w:val="99"/>
    <w:rsid w:val="0094350D"/>
    <w:rPr>
      <w:sz w:val="16"/>
      <w:szCs w:val="16"/>
    </w:rPr>
  </w:style>
  <w:style w:type="paragraph" w:styleId="Kommentartext">
    <w:name w:val="annotation text"/>
    <w:basedOn w:val="Standard"/>
    <w:link w:val="KommentartextZchn"/>
    <w:rsid w:val="0094350D"/>
    <w:pPr>
      <w:spacing w:line="240" w:lineRule="auto"/>
    </w:pPr>
    <w:rPr>
      <w:sz w:val="20"/>
      <w:szCs w:val="20"/>
    </w:rPr>
  </w:style>
  <w:style w:type="character" w:customStyle="1" w:styleId="KommentartextZchn">
    <w:name w:val="Kommentartext Zchn"/>
    <w:basedOn w:val="Absatz-Standardschriftart"/>
    <w:link w:val="Kommentartext"/>
    <w:rsid w:val="0094350D"/>
    <w:rPr>
      <w:sz w:val="20"/>
      <w:szCs w:val="20"/>
    </w:rPr>
  </w:style>
  <w:style w:type="paragraph" w:styleId="Kommentarthema">
    <w:name w:val="annotation subject"/>
    <w:basedOn w:val="Kommentartext"/>
    <w:next w:val="Kommentartext"/>
    <w:link w:val="KommentarthemaZchn"/>
    <w:rsid w:val="0094350D"/>
    <w:rPr>
      <w:b/>
      <w:bCs/>
    </w:rPr>
  </w:style>
  <w:style w:type="character" w:customStyle="1" w:styleId="KommentarthemaZchn">
    <w:name w:val="Kommentarthema Zchn"/>
    <w:basedOn w:val="KommentartextZchn"/>
    <w:link w:val="Kommentarthema"/>
    <w:rsid w:val="0094350D"/>
    <w:rPr>
      <w:b/>
      <w:bCs/>
      <w:sz w:val="20"/>
      <w:szCs w:val="20"/>
    </w:rPr>
  </w:style>
  <w:style w:type="character" w:styleId="Erwhnung">
    <w:name w:val="Mention"/>
    <w:basedOn w:val="Absatz-Standardschriftart"/>
    <w:uiPriority w:val="99"/>
    <w:unhideWhenUsed/>
    <w:rPr>
      <w:color w:val="2B579A"/>
      <w:shd w:val="clear" w:color="auto" w:fill="E6E6E6"/>
    </w:rPr>
  </w:style>
  <w:style w:type="paragraph" w:styleId="Listenabsatz">
    <w:name w:val="List Paragraph"/>
    <w:basedOn w:val="Standard"/>
    <w:uiPriority w:val="63"/>
    <w:qFormat/>
    <w:rsid w:val="005454C3"/>
    <w:pPr>
      <w:ind w:left="720"/>
      <w:contextualSpacing/>
    </w:pPr>
  </w:style>
  <w:style w:type="paragraph" w:customStyle="1" w:styleId="paragraph">
    <w:name w:val="paragraph"/>
    <w:basedOn w:val="Standard"/>
    <w:rsid w:val="00CB325A"/>
    <w:pPr>
      <w:spacing w:before="100" w:beforeAutospacing="1" w:after="100" w:afterAutospacing="1" w:line="240" w:lineRule="auto"/>
      <w:jc w:val="left"/>
    </w:pPr>
    <w:rPr>
      <w:rFonts w:ascii="Times New Roman" w:hAnsi="Times New Roman"/>
      <w:sz w:val="24"/>
      <w:lang w:val="de-DE" w:eastAsia="de-DE"/>
    </w:rPr>
  </w:style>
  <w:style w:type="character" w:customStyle="1" w:styleId="normaltextrun">
    <w:name w:val="normaltextrun"/>
    <w:basedOn w:val="Absatz-Standardschriftart"/>
    <w:rsid w:val="00CB325A"/>
  </w:style>
  <w:style w:type="character" w:customStyle="1" w:styleId="eop">
    <w:name w:val="eop"/>
    <w:basedOn w:val="Absatz-Standardschriftart"/>
    <w:rsid w:val="00CB325A"/>
  </w:style>
  <w:style w:type="paragraph" w:styleId="Endnotentext">
    <w:name w:val="endnote text"/>
    <w:basedOn w:val="Standard"/>
    <w:link w:val="EndnotentextZchn"/>
    <w:rsid w:val="00A949C4"/>
    <w:pPr>
      <w:spacing w:line="240" w:lineRule="auto"/>
    </w:pPr>
    <w:rPr>
      <w:sz w:val="20"/>
      <w:szCs w:val="20"/>
    </w:rPr>
  </w:style>
  <w:style w:type="character" w:customStyle="1" w:styleId="EndnotentextZchn">
    <w:name w:val="Endnotentext Zchn"/>
    <w:basedOn w:val="Absatz-Standardschriftart"/>
    <w:link w:val="Endnotentext"/>
    <w:rsid w:val="00A949C4"/>
    <w:rPr>
      <w:sz w:val="20"/>
      <w:szCs w:val="20"/>
    </w:rPr>
  </w:style>
  <w:style w:type="character" w:styleId="Endnotenzeichen">
    <w:name w:val="endnote reference"/>
    <w:basedOn w:val="Absatz-Standardschriftart"/>
    <w:rsid w:val="00A949C4"/>
    <w:rPr>
      <w:vertAlign w:val="superscript"/>
    </w:rPr>
  </w:style>
  <w:style w:type="character" w:customStyle="1" w:styleId="ui-provider">
    <w:name w:val="ui-provider"/>
    <w:basedOn w:val="Absatz-Standardschriftart"/>
    <w:rsid w:val="00C650CA"/>
  </w:style>
  <w:style w:type="paragraph" w:styleId="StandardWeb">
    <w:name w:val="Normal (Web)"/>
    <w:basedOn w:val="Standard"/>
    <w:uiPriority w:val="99"/>
    <w:unhideWhenUsed/>
    <w:rsid w:val="00E361CA"/>
    <w:pPr>
      <w:spacing w:before="100" w:beforeAutospacing="1" w:after="100" w:afterAutospacing="1" w:line="240" w:lineRule="auto"/>
      <w:jc w:val="left"/>
    </w:pPr>
    <w:rPr>
      <w:rFonts w:ascii="Times New Roman" w:hAnsi="Times New Roman"/>
      <w:sz w:val="24"/>
      <w:lang w:val="de-DE" w:eastAsia="de-DE"/>
    </w:rPr>
  </w:style>
  <w:style w:type="character" w:customStyle="1" w:styleId="apple-converted-space">
    <w:name w:val="apple-converted-space"/>
    <w:basedOn w:val="Absatz-Standardschriftart"/>
    <w:rsid w:val="0082272D"/>
  </w:style>
  <w:style w:type="character" w:customStyle="1" w:styleId="tabchar">
    <w:name w:val="tabchar"/>
    <w:basedOn w:val="Absatz-Standardschriftart"/>
    <w:rsid w:val="00636256"/>
  </w:style>
  <w:style w:type="character" w:customStyle="1" w:styleId="scxw244406386">
    <w:name w:val="scxw244406386"/>
    <w:basedOn w:val="Absatz-Standardschriftart"/>
    <w:rsid w:val="00DC72DD"/>
  </w:style>
  <w:style w:type="character" w:styleId="Fett">
    <w:name w:val="Strong"/>
    <w:basedOn w:val="Absatz-Standardschriftart"/>
    <w:uiPriority w:val="22"/>
    <w:qFormat/>
    <w:rsid w:val="00BA09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5687">
      <w:bodyDiv w:val="1"/>
      <w:marLeft w:val="0"/>
      <w:marRight w:val="0"/>
      <w:marTop w:val="0"/>
      <w:marBottom w:val="0"/>
      <w:divBdr>
        <w:top w:val="none" w:sz="0" w:space="0" w:color="auto"/>
        <w:left w:val="none" w:sz="0" w:space="0" w:color="auto"/>
        <w:bottom w:val="none" w:sz="0" w:space="0" w:color="auto"/>
        <w:right w:val="none" w:sz="0" w:space="0" w:color="auto"/>
      </w:divBdr>
    </w:div>
    <w:div w:id="80416579">
      <w:bodyDiv w:val="1"/>
      <w:marLeft w:val="0"/>
      <w:marRight w:val="0"/>
      <w:marTop w:val="0"/>
      <w:marBottom w:val="0"/>
      <w:divBdr>
        <w:top w:val="none" w:sz="0" w:space="0" w:color="auto"/>
        <w:left w:val="none" w:sz="0" w:space="0" w:color="auto"/>
        <w:bottom w:val="none" w:sz="0" w:space="0" w:color="auto"/>
        <w:right w:val="none" w:sz="0" w:space="0" w:color="auto"/>
      </w:divBdr>
      <w:divsChild>
        <w:div w:id="28645795">
          <w:marLeft w:val="0"/>
          <w:marRight w:val="0"/>
          <w:marTop w:val="0"/>
          <w:marBottom w:val="0"/>
          <w:divBdr>
            <w:top w:val="none" w:sz="0" w:space="0" w:color="auto"/>
            <w:left w:val="none" w:sz="0" w:space="0" w:color="auto"/>
            <w:bottom w:val="none" w:sz="0" w:space="0" w:color="auto"/>
            <w:right w:val="none" w:sz="0" w:space="0" w:color="auto"/>
          </w:divBdr>
        </w:div>
        <w:div w:id="38673355">
          <w:marLeft w:val="0"/>
          <w:marRight w:val="0"/>
          <w:marTop w:val="0"/>
          <w:marBottom w:val="0"/>
          <w:divBdr>
            <w:top w:val="none" w:sz="0" w:space="0" w:color="auto"/>
            <w:left w:val="none" w:sz="0" w:space="0" w:color="auto"/>
            <w:bottom w:val="none" w:sz="0" w:space="0" w:color="auto"/>
            <w:right w:val="none" w:sz="0" w:space="0" w:color="auto"/>
          </w:divBdr>
        </w:div>
        <w:div w:id="142738652">
          <w:marLeft w:val="0"/>
          <w:marRight w:val="0"/>
          <w:marTop w:val="0"/>
          <w:marBottom w:val="0"/>
          <w:divBdr>
            <w:top w:val="none" w:sz="0" w:space="0" w:color="auto"/>
            <w:left w:val="none" w:sz="0" w:space="0" w:color="auto"/>
            <w:bottom w:val="none" w:sz="0" w:space="0" w:color="auto"/>
            <w:right w:val="none" w:sz="0" w:space="0" w:color="auto"/>
          </w:divBdr>
        </w:div>
        <w:div w:id="507788240">
          <w:marLeft w:val="0"/>
          <w:marRight w:val="0"/>
          <w:marTop w:val="0"/>
          <w:marBottom w:val="0"/>
          <w:divBdr>
            <w:top w:val="none" w:sz="0" w:space="0" w:color="auto"/>
            <w:left w:val="none" w:sz="0" w:space="0" w:color="auto"/>
            <w:bottom w:val="none" w:sz="0" w:space="0" w:color="auto"/>
            <w:right w:val="none" w:sz="0" w:space="0" w:color="auto"/>
          </w:divBdr>
        </w:div>
        <w:div w:id="1046414146">
          <w:marLeft w:val="0"/>
          <w:marRight w:val="0"/>
          <w:marTop w:val="0"/>
          <w:marBottom w:val="0"/>
          <w:divBdr>
            <w:top w:val="none" w:sz="0" w:space="0" w:color="auto"/>
            <w:left w:val="none" w:sz="0" w:space="0" w:color="auto"/>
            <w:bottom w:val="none" w:sz="0" w:space="0" w:color="auto"/>
            <w:right w:val="none" w:sz="0" w:space="0" w:color="auto"/>
          </w:divBdr>
        </w:div>
        <w:div w:id="1121419063">
          <w:marLeft w:val="0"/>
          <w:marRight w:val="0"/>
          <w:marTop w:val="0"/>
          <w:marBottom w:val="0"/>
          <w:divBdr>
            <w:top w:val="none" w:sz="0" w:space="0" w:color="auto"/>
            <w:left w:val="none" w:sz="0" w:space="0" w:color="auto"/>
            <w:bottom w:val="none" w:sz="0" w:space="0" w:color="auto"/>
            <w:right w:val="none" w:sz="0" w:space="0" w:color="auto"/>
          </w:divBdr>
        </w:div>
        <w:div w:id="1199120344">
          <w:marLeft w:val="0"/>
          <w:marRight w:val="0"/>
          <w:marTop w:val="0"/>
          <w:marBottom w:val="0"/>
          <w:divBdr>
            <w:top w:val="none" w:sz="0" w:space="0" w:color="auto"/>
            <w:left w:val="none" w:sz="0" w:space="0" w:color="auto"/>
            <w:bottom w:val="none" w:sz="0" w:space="0" w:color="auto"/>
            <w:right w:val="none" w:sz="0" w:space="0" w:color="auto"/>
          </w:divBdr>
        </w:div>
      </w:divsChild>
    </w:div>
    <w:div w:id="229117378">
      <w:bodyDiv w:val="1"/>
      <w:marLeft w:val="0"/>
      <w:marRight w:val="0"/>
      <w:marTop w:val="0"/>
      <w:marBottom w:val="0"/>
      <w:divBdr>
        <w:top w:val="none" w:sz="0" w:space="0" w:color="auto"/>
        <w:left w:val="none" w:sz="0" w:space="0" w:color="auto"/>
        <w:bottom w:val="none" w:sz="0" w:space="0" w:color="auto"/>
        <w:right w:val="none" w:sz="0" w:space="0" w:color="auto"/>
      </w:divBdr>
    </w:div>
    <w:div w:id="233705696">
      <w:bodyDiv w:val="1"/>
      <w:marLeft w:val="0"/>
      <w:marRight w:val="0"/>
      <w:marTop w:val="0"/>
      <w:marBottom w:val="0"/>
      <w:divBdr>
        <w:top w:val="none" w:sz="0" w:space="0" w:color="auto"/>
        <w:left w:val="none" w:sz="0" w:space="0" w:color="auto"/>
        <w:bottom w:val="none" w:sz="0" w:space="0" w:color="auto"/>
        <w:right w:val="none" w:sz="0" w:space="0" w:color="auto"/>
      </w:divBdr>
    </w:div>
    <w:div w:id="296103603">
      <w:bodyDiv w:val="1"/>
      <w:marLeft w:val="0"/>
      <w:marRight w:val="0"/>
      <w:marTop w:val="0"/>
      <w:marBottom w:val="0"/>
      <w:divBdr>
        <w:top w:val="none" w:sz="0" w:space="0" w:color="auto"/>
        <w:left w:val="none" w:sz="0" w:space="0" w:color="auto"/>
        <w:bottom w:val="none" w:sz="0" w:space="0" w:color="auto"/>
        <w:right w:val="none" w:sz="0" w:space="0" w:color="auto"/>
      </w:divBdr>
      <w:divsChild>
        <w:div w:id="568347042">
          <w:marLeft w:val="0"/>
          <w:marRight w:val="0"/>
          <w:marTop w:val="0"/>
          <w:marBottom w:val="0"/>
          <w:divBdr>
            <w:top w:val="none" w:sz="0" w:space="0" w:color="auto"/>
            <w:left w:val="none" w:sz="0" w:space="0" w:color="auto"/>
            <w:bottom w:val="none" w:sz="0" w:space="0" w:color="auto"/>
            <w:right w:val="none" w:sz="0" w:space="0" w:color="auto"/>
          </w:divBdr>
        </w:div>
        <w:div w:id="1528521574">
          <w:marLeft w:val="0"/>
          <w:marRight w:val="0"/>
          <w:marTop w:val="0"/>
          <w:marBottom w:val="0"/>
          <w:divBdr>
            <w:top w:val="none" w:sz="0" w:space="0" w:color="auto"/>
            <w:left w:val="none" w:sz="0" w:space="0" w:color="auto"/>
            <w:bottom w:val="none" w:sz="0" w:space="0" w:color="auto"/>
            <w:right w:val="none" w:sz="0" w:space="0" w:color="auto"/>
          </w:divBdr>
        </w:div>
        <w:div w:id="1573393630">
          <w:marLeft w:val="0"/>
          <w:marRight w:val="0"/>
          <w:marTop w:val="0"/>
          <w:marBottom w:val="0"/>
          <w:divBdr>
            <w:top w:val="none" w:sz="0" w:space="0" w:color="auto"/>
            <w:left w:val="none" w:sz="0" w:space="0" w:color="auto"/>
            <w:bottom w:val="none" w:sz="0" w:space="0" w:color="auto"/>
            <w:right w:val="none" w:sz="0" w:space="0" w:color="auto"/>
          </w:divBdr>
        </w:div>
      </w:divsChild>
    </w:div>
    <w:div w:id="320888321">
      <w:bodyDiv w:val="1"/>
      <w:marLeft w:val="0"/>
      <w:marRight w:val="0"/>
      <w:marTop w:val="0"/>
      <w:marBottom w:val="0"/>
      <w:divBdr>
        <w:top w:val="none" w:sz="0" w:space="0" w:color="auto"/>
        <w:left w:val="none" w:sz="0" w:space="0" w:color="auto"/>
        <w:bottom w:val="none" w:sz="0" w:space="0" w:color="auto"/>
        <w:right w:val="none" w:sz="0" w:space="0" w:color="auto"/>
      </w:divBdr>
      <w:divsChild>
        <w:div w:id="213391545">
          <w:marLeft w:val="0"/>
          <w:marRight w:val="0"/>
          <w:marTop w:val="0"/>
          <w:marBottom w:val="0"/>
          <w:divBdr>
            <w:top w:val="none" w:sz="0" w:space="0" w:color="auto"/>
            <w:left w:val="none" w:sz="0" w:space="0" w:color="auto"/>
            <w:bottom w:val="none" w:sz="0" w:space="0" w:color="auto"/>
            <w:right w:val="none" w:sz="0" w:space="0" w:color="auto"/>
          </w:divBdr>
        </w:div>
        <w:div w:id="421533332">
          <w:marLeft w:val="0"/>
          <w:marRight w:val="0"/>
          <w:marTop w:val="0"/>
          <w:marBottom w:val="0"/>
          <w:divBdr>
            <w:top w:val="none" w:sz="0" w:space="0" w:color="auto"/>
            <w:left w:val="none" w:sz="0" w:space="0" w:color="auto"/>
            <w:bottom w:val="none" w:sz="0" w:space="0" w:color="auto"/>
            <w:right w:val="none" w:sz="0" w:space="0" w:color="auto"/>
          </w:divBdr>
        </w:div>
        <w:div w:id="2065982104">
          <w:marLeft w:val="0"/>
          <w:marRight w:val="0"/>
          <w:marTop w:val="0"/>
          <w:marBottom w:val="0"/>
          <w:divBdr>
            <w:top w:val="none" w:sz="0" w:space="0" w:color="auto"/>
            <w:left w:val="none" w:sz="0" w:space="0" w:color="auto"/>
            <w:bottom w:val="none" w:sz="0" w:space="0" w:color="auto"/>
            <w:right w:val="none" w:sz="0" w:space="0" w:color="auto"/>
          </w:divBdr>
        </w:div>
      </w:divsChild>
    </w:div>
    <w:div w:id="349837214">
      <w:bodyDiv w:val="1"/>
      <w:marLeft w:val="0"/>
      <w:marRight w:val="0"/>
      <w:marTop w:val="0"/>
      <w:marBottom w:val="0"/>
      <w:divBdr>
        <w:top w:val="none" w:sz="0" w:space="0" w:color="auto"/>
        <w:left w:val="none" w:sz="0" w:space="0" w:color="auto"/>
        <w:bottom w:val="none" w:sz="0" w:space="0" w:color="auto"/>
        <w:right w:val="none" w:sz="0" w:space="0" w:color="auto"/>
      </w:divBdr>
      <w:divsChild>
        <w:div w:id="793328076">
          <w:marLeft w:val="0"/>
          <w:marRight w:val="0"/>
          <w:marTop w:val="0"/>
          <w:marBottom w:val="0"/>
          <w:divBdr>
            <w:top w:val="none" w:sz="0" w:space="0" w:color="auto"/>
            <w:left w:val="none" w:sz="0" w:space="0" w:color="auto"/>
            <w:bottom w:val="none" w:sz="0" w:space="0" w:color="auto"/>
            <w:right w:val="none" w:sz="0" w:space="0" w:color="auto"/>
          </w:divBdr>
        </w:div>
        <w:div w:id="1410422954">
          <w:marLeft w:val="0"/>
          <w:marRight w:val="0"/>
          <w:marTop w:val="0"/>
          <w:marBottom w:val="0"/>
          <w:divBdr>
            <w:top w:val="none" w:sz="0" w:space="0" w:color="auto"/>
            <w:left w:val="none" w:sz="0" w:space="0" w:color="auto"/>
            <w:bottom w:val="none" w:sz="0" w:space="0" w:color="auto"/>
            <w:right w:val="none" w:sz="0" w:space="0" w:color="auto"/>
          </w:divBdr>
        </w:div>
      </w:divsChild>
    </w:div>
    <w:div w:id="362363935">
      <w:bodyDiv w:val="1"/>
      <w:marLeft w:val="0"/>
      <w:marRight w:val="0"/>
      <w:marTop w:val="0"/>
      <w:marBottom w:val="0"/>
      <w:divBdr>
        <w:top w:val="none" w:sz="0" w:space="0" w:color="auto"/>
        <w:left w:val="none" w:sz="0" w:space="0" w:color="auto"/>
        <w:bottom w:val="none" w:sz="0" w:space="0" w:color="auto"/>
        <w:right w:val="none" w:sz="0" w:space="0" w:color="auto"/>
      </w:divBdr>
      <w:divsChild>
        <w:div w:id="372311361">
          <w:marLeft w:val="0"/>
          <w:marRight w:val="0"/>
          <w:marTop w:val="0"/>
          <w:marBottom w:val="0"/>
          <w:divBdr>
            <w:top w:val="single" w:sz="2" w:space="0" w:color="D9D9E3"/>
            <w:left w:val="single" w:sz="2" w:space="0" w:color="D9D9E3"/>
            <w:bottom w:val="single" w:sz="2" w:space="0" w:color="D9D9E3"/>
            <w:right w:val="single" w:sz="2" w:space="0" w:color="D9D9E3"/>
          </w:divBdr>
          <w:divsChild>
            <w:div w:id="1345782308">
              <w:marLeft w:val="0"/>
              <w:marRight w:val="0"/>
              <w:marTop w:val="0"/>
              <w:marBottom w:val="0"/>
              <w:divBdr>
                <w:top w:val="single" w:sz="2" w:space="0" w:color="D9D9E3"/>
                <w:left w:val="single" w:sz="2" w:space="0" w:color="D9D9E3"/>
                <w:bottom w:val="single" w:sz="2" w:space="0" w:color="D9D9E3"/>
                <w:right w:val="single" w:sz="2" w:space="0" w:color="D9D9E3"/>
              </w:divBdr>
              <w:divsChild>
                <w:div w:id="545678772">
                  <w:marLeft w:val="0"/>
                  <w:marRight w:val="0"/>
                  <w:marTop w:val="0"/>
                  <w:marBottom w:val="0"/>
                  <w:divBdr>
                    <w:top w:val="single" w:sz="2" w:space="0" w:color="D9D9E3"/>
                    <w:left w:val="single" w:sz="2" w:space="0" w:color="D9D9E3"/>
                    <w:bottom w:val="single" w:sz="2" w:space="0" w:color="D9D9E3"/>
                    <w:right w:val="single" w:sz="2" w:space="0" w:color="D9D9E3"/>
                  </w:divBdr>
                  <w:divsChild>
                    <w:div w:id="582186246">
                      <w:marLeft w:val="0"/>
                      <w:marRight w:val="0"/>
                      <w:marTop w:val="0"/>
                      <w:marBottom w:val="0"/>
                      <w:divBdr>
                        <w:top w:val="single" w:sz="2" w:space="0" w:color="D9D9E3"/>
                        <w:left w:val="single" w:sz="2" w:space="0" w:color="D9D9E3"/>
                        <w:bottom w:val="single" w:sz="2" w:space="0" w:color="D9D9E3"/>
                        <w:right w:val="single" w:sz="2" w:space="0" w:color="D9D9E3"/>
                      </w:divBdr>
                      <w:divsChild>
                        <w:div w:id="19469595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24794571">
          <w:marLeft w:val="0"/>
          <w:marRight w:val="0"/>
          <w:marTop w:val="0"/>
          <w:marBottom w:val="0"/>
          <w:divBdr>
            <w:top w:val="single" w:sz="2" w:space="0" w:color="D9D9E3"/>
            <w:left w:val="single" w:sz="2" w:space="0" w:color="D9D9E3"/>
            <w:bottom w:val="single" w:sz="2" w:space="0" w:color="D9D9E3"/>
            <w:right w:val="single" w:sz="2" w:space="0" w:color="D9D9E3"/>
          </w:divBdr>
          <w:divsChild>
            <w:div w:id="211042254">
              <w:marLeft w:val="0"/>
              <w:marRight w:val="0"/>
              <w:marTop w:val="0"/>
              <w:marBottom w:val="0"/>
              <w:divBdr>
                <w:top w:val="single" w:sz="2" w:space="0" w:color="D9D9E3"/>
                <w:left w:val="single" w:sz="2" w:space="0" w:color="D9D9E3"/>
                <w:bottom w:val="single" w:sz="2" w:space="0" w:color="D9D9E3"/>
                <w:right w:val="single" w:sz="2" w:space="0" w:color="D9D9E3"/>
              </w:divBdr>
              <w:divsChild>
                <w:div w:id="868298712">
                  <w:marLeft w:val="0"/>
                  <w:marRight w:val="0"/>
                  <w:marTop w:val="0"/>
                  <w:marBottom w:val="0"/>
                  <w:divBdr>
                    <w:top w:val="single" w:sz="2" w:space="0" w:color="D9D9E3"/>
                    <w:left w:val="single" w:sz="2" w:space="0" w:color="D9D9E3"/>
                    <w:bottom w:val="single" w:sz="2" w:space="0" w:color="D9D9E3"/>
                    <w:right w:val="single" w:sz="2" w:space="0" w:color="D9D9E3"/>
                  </w:divBdr>
                  <w:divsChild>
                    <w:div w:id="600573353">
                      <w:marLeft w:val="0"/>
                      <w:marRight w:val="0"/>
                      <w:marTop w:val="0"/>
                      <w:marBottom w:val="0"/>
                      <w:divBdr>
                        <w:top w:val="single" w:sz="2" w:space="0" w:color="D9D9E3"/>
                        <w:left w:val="single" w:sz="2" w:space="0" w:color="D9D9E3"/>
                        <w:bottom w:val="single" w:sz="2" w:space="0" w:color="D9D9E3"/>
                        <w:right w:val="single" w:sz="2" w:space="0" w:color="D9D9E3"/>
                      </w:divBdr>
                      <w:divsChild>
                        <w:div w:id="9515973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15369542">
      <w:bodyDiv w:val="1"/>
      <w:marLeft w:val="0"/>
      <w:marRight w:val="0"/>
      <w:marTop w:val="0"/>
      <w:marBottom w:val="0"/>
      <w:divBdr>
        <w:top w:val="none" w:sz="0" w:space="0" w:color="auto"/>
        <w:left w:val="none" w:sz="0" w:space="0" w:color="auto"/>
        <w:bottom w:val="none" w:sz="0" w:space="0" w:color="auto"/>
        <w:right w:val="none" w:sz="0" w:space="0" w:color="auto"/>
      </w:divBdr>
    </w:div>
    <w:div w:id="479422673">
      <w:bodyDiv w:val="1"/>
      <w:marLeft w:val="0"/>
      <w:marRight w:val="0"/>
      <w:marTop w:val="0"/>
      <w:marBottom w:val="0"/>
      <w:divBdr>
        <w:top w:val="none" w:sz="0" w:space="0" w:color="auto"/>
        <w:left w:val="none" w:sz="0" w:space="0" w:color="auto"/>
        <w:bottom w:val="none" w:sz="0" w:space="0" w:color="auto"/>
        <w:right w:val="none" w:sz="0" w:space="0" w:color="auto"/>
      </w:divBdr>
    </w:div>
    <w:div w:id="483087789">
      <w:bodyDiv w:val="1"/>
      <w:marLeft w:val="0"/>
      <w:marRight w:val="0"/>
      <w:marTop w:val="0"/>
      <w:marBottom w:val="0"/>
      <w:divBdr>
        <w:top w:val="none" w:sz="0" w:space="0" w:color="auto"/>
        <w:left w:val="none" w:sz="0" w:space="0" w:color="auto"/>
        <w:bottom w:val="none" w:sz="0" w:space="0" w:color="auto"/>
        <w:right w:val="none" w:sz="0" w:space="0" w:color="auto"/>
      </w:divBdr>
      <w:divsChild>
        <w:div w:id="842282747">
          <w:marLeft w:val="0"/>
          <w:marRight w:val="0"/>
          <w:marTop w:val="0"/>
          <w:marBottom w:val="0"/>
          <w:divBdr>
            <w:top w:val="single" w:sz="2" w:space="0" w:color="E3E3E3"/>
            <w:left w:val="single" w:sz="2" w:space="0" w:color="E3E3E3"/>
            <w:bottom w:val="single" w:sz="2" w:space="0" w:color="E3E3E3"/>
            <w:right w:val="single" w:sz="2" w:space="0" w:color="E3E3E3"/>
          </w:divBdr>
          <w:divsChild>
            <w:div w:id="1119452136">
              <w:marLeft w:val="0"/>
              <w:marRight w:val="0"/>
              <w:marTop w:val="0"/>
              <w:marBottom w:val="0"/>
              <w:divBdr>
                <w:top w:val="single" w:sz="2" w:space="0" w:color="E3E3E3"/>
                <w:left w:val="single" w:sz="2" w:space="0" w:color="E3E3E3"/>
                <w:bottom w:val="single" w:sz="2" w:space="0" w:color="E3E3E3"/>
                <w:right w:val="single" w:sz="2" w:space="0" w:color="E3E3E3"/>
              </w:divBdr>
              <w:divsChild>
                <w:div w:id="1258638893">
                  <w:marLeft w:val="0"/>
                  <w:marRight w:val="0"/>
                  <w:marTop w:val="0"/>
                  <w:marBottom w:val="0"/>
                  <w:divBdr>
                    <w:top w:val="single" w:sz="2" w:space="0" w:color="E3E3E3"/>
                    <w:left w:val="single" w:sz="2" w:space="0" w:color="E3E3E3"/>
                    <w:bottom w:val="single" w:sz="2" w:space="0" w:color="E3E3E3"/>
                    <w:right w:val="single" w:sz="2" w:space="0" w:color="E3E3E3"/>
                  </w:divBdr>
                  <w:divsChild>
                    <w:div w:id="170340901">
                      <w:marLeft w:val="0"/>
                      <w:marRight w:val="0"/>
                      <w:marTop w:val="0"/>
                      <w:marBottom w:val="0"/>
                      <w:divBdr>
                        <w:top w:val="single" w:sz="2" w:space="0" w:color="E3E3E3"/>
                        <w:left w:val="single" w:sz="2" w:space="0" w:color="E3E3E3"/>
                        <w:bottom w:val="single" w:sz="2" w:space="0" w:color="E3E3E3"/>
                        <w:right w:val="single" w:sz="2" w:space="0" w:color="E3E3E3"/>
                      </w:divBdr>
                      <w:divsChild>
                        <w:div w:id="5663757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22136838">
          <w:marLeft w:val="0"/>
          <w:marRight w:val="0"/>
          <w:marTop w:val="0"/>
          <w:marBottom w:val="0"/>
          <w:divBdr>
            <w:top w:val="single" w:sz="2" w:space="0" w:color="E3E3E3"/>
            <w:left w:val="single" w:sz="2" w:space="0" w:color="E3E3E3"/>
            <w:bottom w:val="single" w:sz="2" w:space="0" w:color="E3E3E3"/>
            <w:right w:val="single" w:sz="2" w:space="0" w:color="E3E3E3"/>
          </w:divBdr>
          <w:divsChild>
            <w:div w:id="1999728126">
              <w:marLeft w:val="0"/>
              <w:marRight w:val="0"/>
              <w:marTop w:val="0"/>
              <w:marBottom w:val="0"/>
              <w:divBdr>
                <w:top w:val="single" w:sz="2" w:space="0" w:color="E3E3E3"/>
                <w:left w:val="single" w:sz="2" w:space="0" w:color="E3E3E3"/>
                <w:bottom w:val="single" w:sz="2" w:space="0" w:color="E3E3E3"/>
                <w:right w:val="single" w:sz="2" w:space="0" w:color="E3E3E3"/>
              </w:divBdr>
              <w:divsChild>
                <w:div w:id="395320475">
                  <w:marLeft w:val="0"/>
                  <w:marRight w:val="0"/>
                  <w:marTop w:val="0"/>
                  <w:marBottom w:val="0"/>
                  <w:divBdr>
                    <w:top w:val="single" w:sz="2" w:space="0" w:color="E3E3E3"/>
                    <w:left w:val="single" w:sz="2" w:space="0" w:color="E3E3E3"/>
                    <w:bottom w:val="single" w:sz="2" w:space="0" w:color="E3E3E3"/>
                    <w:right w:val="single" w:sz="2" w:space="0" w:color="E3E3E3"/>
                  </w:divBdr>
                  <w:divsChild>
                    <w:div w:id="539175299">
                      <w:marLeft w:val="0"/>
                      <w:marRight w:val="0"/>
                      <w:marTop w:val="0"/>
                      <w:marBottom w:val="0"/>
                      <w:divBdr>
                        <w:top w:val="single" w:sz="2" w:space="0" w:color="E3E3E3"/>
                        <w:left w:val="single" w:sz="2" w:space="0" w:color="E3E3E3"/>
                        <w:bottom w:val="single" w:sz="2" w:space="0" w:color="E3E3E3"/>
                        <w:right w:val="single" w:sz="2" w:space="0" w:color="E3E3E3"/>
                      </w:divBdr>
                      <w:divsChild>
                        <w:div w:id="12320840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509639971">
      <w:bodyDiv w:val="1"/>
      <w:marLeft w:val="0"/>
      <w:marRight w:val="0"/>
      <w:marTop w:val="0"/>
      <w:marBottom w:val="0"/>
      <w:divBdr>
        <w:top w:val="none" w:sz="0" w:space="0" w:color="auto"/>
        <w:left w:val="none" w:sz="0" w:space="0" w:color="auto"/>
        <w:bottom w:val="none" w:sz="0" w:space="0" w:color="auto"/>
        <w:right w:val="none" w:sz="0" w:space="0" w:color="auto"/>
      </w:divBdr>
    </w:div>
    <w:div w:id="719323883">
      <w:bodyDiv w:val="1"/>
      <w:marLeft w:val="0"/>
      <w:marRight w:val="0"/>
      <w:marTop w:val="0"/>
      <w:marBottom w:val="0"/>
      <w:divBdr>
        <w:top w:val="none" w:sz="0" w:space="0" w:color="auto"/>
        <w:left w:val="none" w:sz="0" w:space="0" w:color="auto"/>
        <w:bottom w:val="none" w:sz="0" w:space="0" w:color="auto"/>
        <w:right w:val="none" w:sz="0" w:space="0" w:color="auto"/>
      </w:divBdr>
    </w:div>
    <w:div w:id="766658712">
      <w:bodyDiv w:val="1"/>
      <w:marLeft w:val="0"/>
      <w:marRight w:val="0"/>
      <w:marTop w:val="0"/>
      <w:marBottom w:val="0"/>
      <w:divBdr>
        <w:top w:val="none" w:sz="0" w:space="0" w:color="auto"/>
        <w:left w:val="none" w:sz="0" w:space="0" w:color="auto"/>
        <w:bottom w:val="none" w:sz="0" w:space="0" w:color="auto"/>
        <w:right w:val="none" w:sz="0" w:space="0" w:color="auto"/>
      </w:divBdr>
      <w:divsChild>
        <w:div w:id="397553865">
          <w:marLeft w:val="605"/>
          <w:marRight w:val="0"/>
          <w:marTop w:val="0"/>
          <w:marBottom w:val="0"/>
          <w:divBdr>
            <w:top w:val="none" w:sz="0" w:space="0" w:color="auto"/>
            <w:left w:val="none" w:sz="0" w:space="0" w:color="auto"/>
            <w:bottom w:val="none" w:sz="0" w:space="0" w:color="auto"/>
            <w:right w:val="none" w:sz="0" w:space="0" w:color="auto"/>
          </w:divBdr>
        </w:div>
      </w:divsChild>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952131342">
      <w:bodyDiv w:val="1"/>
      <w:marLeft w:val="0"/>
      <w:marRight w:val="0"/>
      <w:marTop w:val="0"/>
      <w:marBottom w:val="0"/>
      <w:divBdr>
        <w:top w:val="none" w:sz="0" w:space="0" w:color="auto"/>
        <w:left w:val="none" w:sz="0" w:space="0" w:color="auto"/>
        <w:bottom w:val="none" w:sz="0" w:space="0" w:color="auto"/>
        <w:right w:val="none" w:sz="0" w:space="0" w:color="auto"/>
      </w:divBdr>
    </w:div>
    <w:div w:id="974869710">
      <w:bodyDiv w:val="1"/>
      <w:marLeft w:val="0"/>
      <w:marRight w:val="0"/>
      <w:marTop w:val="0"/>
      <w:marBottom w:val="0"/>
      <w:divBdr>
        <w:top w:val="none" w:sz="0" w:space="0" w:color="auto"/>
        <w:left w:val="none" w:sz="0" w:space="0" w:color="auto"/>
        <w:bottom w:val="none" w:sz="0" w:space="0" w:color="auto"/>
        <w:right w:val="none" w:sz="0" w:space="0" w:color="auto"/>
      </w:divBdr>
      <w:divsChild>
        <w:div w:id="1292782770">
          <w:marLeft w:val="0"/>
          <w:marRight w:val="0"/>
          <w:marTop w:val="0"/>
          <w:marBottom w:val="0"/>
          <w:divBdr>
            <w:top w:val="none" w:sz="0" w:space="0" w:color="auto"/>
            <w:left w:val="none" w:sz="0" w:space="0" w:color="auto"/>
            <w:bottom w:val="none" w:sz="0" w:space="0" w:color="auto"/>
            <w:right w:val="none" w:sz="0" w:space="0" w:color="auto"/>
          </w:divBdr>
        </w:div>
        <w:div w:id="2050837511">
          <w:marLeft w:val="0"/>
          <w:marRight w:val="0"/>
          <w:marTop w:val="0"/>
          <w:marBottom w:val="0"/>
          <w:divBdr>
            <w:top w:val="none" w:sz="0" w:space="0" w:color="auto"/>
            <w:left w:val="none" w:sz="0" w:space="0" w:color="auto"/>
            <w:bottom w:val="none" w:sz="0" w:space="0" w:color="auto"/>
            <w:right w:val="none" w:sz="0" w:space="0" w:color="auto"/>
          </w:divBdr>
        </w:div>
      </w:divsChild>
    </w:div>
    <w:div w:id="974990766">
      <w:bodyDiv w:val="1"/>
      <w:marLeft w:val="0"/>
      <w:marRight w:val="0"/>
      <w:marTop w:val="0"/>
      <w:marBottom w:val="0"/>
      <w:divBdr>
        <w:top w:val="none" w:sz="0" w:space="0" w:color="auto"/>
        <w:left w:val="none" w:sz="0" w:space="0" w:color="auto"/>
        <w:bottom w:val="none" w:sz="0" w:space="0" w:color="auto"/>
        <w:right w:val="none" w:sz="0" w:space="0" w:color="auto"/>
      </w:divBdr>
      <w:divsChild>
        <w:div w:id="1535457522">
          <w:marLeft w:val="0"/>
          <w:marRight w:val="0"/>
          <w:marTop w:val="0"/>
          <w:marBottom w:val="180"/>
          <w:divBdr>
            <w:top w:val="none" w:sz="0" w:space="0" w:color="auto"/>
            <w:left w:val="none" w:sz="0" w:space="0" w:color="auto"/>
            <w:bottom w:val="none" w:sz="0" w:space="0" w:color="auto"/>
            <w:right w:val="none" w:sz="0" w:space="0" w:color="auto"/>
          </w:divBdr>
          <w:divsChild>
            <w:div w:id="1719667121">
              <w:marLeft w:val="0"/>
              <w:marRight w:val="0"/>
              <w:marTop w:val="0"/>
              <w:marBottom w:val="0"/>
              <w:divBdr>
                <w:top w:val="none" w:sz="0" w:space="0" w:color="auto"/>
                <w:left w:val="none" w:sz="0" w:space="0" w:color="auto"/>
                <w:bottom w:val="none" w:sz="0" w:space="0" w:color="auto"/>
                <w:right w:val="none" w:sz="0" w:space="0" w:color="auto"/>
              </w:divBdr>
              <w:divsChild>
                <w:div w:id="2037339978">
                  <w:marLeft w:val="0"/>
                  <w:marRight w:val="0"/>
                  <w:marTop w:val="0"/>
                  <w:marBottom w:val="0"/>
                  <w:divBdr>
                    <w:top w:val="none" w:sz="0" w:space="0" w:color="auto"/>
                    <w:left w:val="none" w:sz="0" w:space="0" w:color="auto"/>
                    <w:bottom w:val="none" w:sz="0" w:space="0" w:color="auto"/>
                    <w:right w:val="none" w:sz="0" w:space="0" w:color="auto"/>
                  </w:divBdr>
                  <w:divsChild>
                    <w:div w:id="641695105">
                      <w:marLeft w:val="0"/>
                      <w:marRight w:val="0"/>
                      <w:marTop w:val="0"/>
                      <w:marBottom w:val="0"/>
                      <w:divBdr>
                        <w:top w:val="none" w:sz="0" w:space="0" w:color="auto"/>
                        <w:left w:val="none" w:sz="0" w:space="0" w:color="auto"/>
                        <w:bottom w:val="none" w:sz="0" w:space="0" w:color="auto"/>
                        <w:right w:val="none" w:sz="0" w:space="0" w:color="auto"/>
                      </w:divBdr>
                      <w:divsChild>
                        <w:div w:id="166022757">
                          <w:marLeft w:val="0"/>
                          <w:marRight w:val="0"/>
                          <w:marTop w:val="0"/>
                          <w:marBottom w:val="0"/>
                          <w:divBdr>
                            <w:top w:val="none" w:sz="0" w:space="0" w:color="auto"/>
                            <w:left w:val="none" w:sz="0" w:space="0" w:color="auto"/>
                            <w:bottom w:val="none" w:sz="0" w:space="0" w:color="auto"/>
                            <w:right w:val="none" w:sz="0" w:space="0" w:color="auto"/>
                          </w:divBdr>
                          <w:divsChild>
                            <w:div w:id="1575430501">
                              <w:marLeft w:val="0"/>
                              <w:marRight w:val="0"/>
                              <w:marTop w:val="0"/>
                              <w:marBottom w:val="0"/>
                              <w:divBdr>
                                <w:top w:val="none" w:sz="0" w:space="0" w:color="auto"/>
                                <w:left w:val="none" w:sz="0" w:space="0" w:color="auto"/>
                                <w:bottom w:val="none" w:sz="0" w:space="0" w:color="auto"/>
                                <w:right w:val="none" w:sz="0" w:space="0" w:color="auto"/>
                              </w:divBdr>
                              <w:divsChild>
                                <w:div w:id="867331966">
                                  <w:marLeft w:val="0"/>
                                  <w:marRight w:val="0"/>
                                  <w:marTop w:val="0"/>
                                  <w:marBottom w:val="0"/>
                                  <w:divBdr>
                                    <w:top w:val="none" w:sz="0" w:space="0" w:color="auto"/>
                                    <w:left w:val="none" w:sz="0" w:space="0" w:color="auto"/>
                                    <w:bottom w:val="none" w:sz="0" w:space="0" w:color="auto"/>
                                    <w:right w:val="none" w:sz="0" w:space="0" w:color="auto"/>
                                  </w:divBdr>
                                  <w:divsChild>
                                    <w:div w:id="2007975041">
                                      <w:marLeft w:val="0"/>
                                      <w:marRight w:val="0"/>
                                      <w:marTop w:val="0"/>
                                      <w:marBottom w:val="0"/>
                                      <w:divBdr>
                                        <w:top w:val="none" w:sz="0" w:space="0" w:color="auto"/>
                                        <w:left w:val="none" w:sz="0" w:space="0" w:color="auto"/>
                                        <w:bottom w:val="none" w:sz="0" w:space="0" w:color="auto"/>
                                        <w:right w:val="none" w:sz="0" w:space="0" w:color="auto"/>
                                      </w:divBdr>
                                      <w:divsChild>
                                        <w:div w:id="1089543860">
                                          <w:marLeft w:val="0"/>
                                          <w:marRight w:val="0"/>
                                          <w:marTop w:val="0"/>
                                          <w:marBottom w:val="0"/>
                                          <w:divBdr>
                                            <w:top w:val="none" w:sz="0" w:space="0" w:color="auto"/>
                                            <w:left w:val="none" w:sz="0" w:space="0" w:color="auto"/>
                                            <w:bottom w:val="none" w:sz="0" w:space="0" w:color="auto"/>
                                            <w:right w:val="none" w:sz="0" w:space="0" w:color="auto"/>
                                          </w:divBdr>
                                          <w:divsChild>
                                            <w:div w:id="1435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752144">
      <w:bodyDiv w:val="1"/>
      <w:marLeft w:val="0"/>
      <w:marRight w:val="0"/>
      <w:marTop w:val="0"/>
      <w:marBottom w:val="0"/>
      <w:divBdr>
        <w:top w:val="none" w:sz="0" w:space="0" w:color="auto"/>
        <w:left w:val="none" w:sz="0" w:space="0" w:color="auto"/>
        <w:bottom w:val="none" w:sz="0" w:space="0" w:color="auto"/>
        <w:right w:val="none" w:sz="0" w:space="0" w:color="auto"/>
      </w:divBdr>
    </w:div>
    <w:div w:id="1102259220">
      <w:bodyDiv w:val="1"/>
      <w:marLeft w:val="0"/>
      <w:marRight w:val="0"/>
      <w:marTop w:val="0"/>
      <w:marBottom w:val="0"/>
      <w:divBdr>
        <w:top w:val="none" w:sz="0" w:space="0" w:color="auto"/>
        <w:left w:val="none" w:sz="0" w:space="0" w:color="auto"/>
        <w:bottom w:val="none" w:sz="0" w:space="0" w:color="auto"/>
        <w:right w:val="none" w:sz="0" w:space="0" w:color="auto"/>
      </w:divBdr>
    </w:div>
    <w:div w:id="1184904743">
      <w:bodyDiv w:val="1"/>
      <w:marLeft w:val="0"/>
      <w:marRight w:val="0"/>
      <w:marTop w:val="0"/>
      <w:marBottom w:val="0"/>
      <w:divBdr>
        <w:top w:val="none" w:sz="0" w:space="0" w:color="auto"/>
        <w:left w:val="none" w:sz="0" w:space="0" w:color="auto"/>
        <w:bottom w:val="none" w:sz="0" w:space="0" w:color="auto"/>
        <w:right w:val="none" w:sz="0" w:space="0" w:color="auto"/>
      </w:divBdr>
      <w:divsChild>
        <w:div w:id="851921080">
          <w:marLeft w:val="0"/>
          <w:marRight w:val="0"/>
          <w:marTop w:val="0"/>
          <w:marBottom w:val="0"/>
          <w:divBdr>
            <w:top w:val="none" w:sz="0" w:space="0" w:color="auto"/>
            <w:left w:val="none" w:sz="0" w:space="0" w:color="auto"/>
            <w:bottom w:val="none" w:sz="0" w:space="0" w:color="auto"/>
            <w:right w:val="none" w:sz="0" w:space="0" w:color="auto"/>
          </w:divBdr>
        </w:div>
        <w:div w:id="1705203933">
          <w:marLeft w:val="0"/>
          <w:marRight w:val="0"/>
          <w:marTop w:val="0"/>
          <w:marBottom w:val="0"/>
          <w:divBdr>
            <w:top w:val="none" w:sz="0" w:space="0" w:color="auto"/>
            <w:left w:val="none" w:sz="0" w:space="0" w:color="auto"/>
            <w:bottom w:val="none" w:sz="0" w:space="0" w:color="auto"/>
            <w:right w:val="none" w:sz="0" w:space="0" w:color="auto"/>
          </w:divBdr>
        </w:div>
      </w:divsChild>
    </w:div>
    <w:div w:id="1213998393">
      <w:bodyDiv w:val="1"/>
      <w:marLeft w:val="0"/>
      <w:marRight w:val="0"/>
      <w:marTop w:val="0"/>
      <w:marBottom w:val="0"/>
      <w:divBdr>
        <w:top w:val="none" w:sz="0" w:space="0" w:color="auto"/>
        <w:left w:val="none" w:sz="0" w:space="0" w:color="auto"/>
        <w:bottom w:val="none" w:sz="0" w:space="0" w:color="auto"/>
        <w:right w:val="none" w:sz="0" w:space="0" w:color="auto"/>
      </w:divBdr>
    </w:div>
    <w:div w:id="1290476150">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17758031">
      <w:bodyDiv w:val="1"/>
      <w:marLeft w:val="0"/>
      <w:marRight w:val="0"/>
      <w:marTop w:val="0"/>
      <w:marBottom w:val="0"/>
      <w:divBdr>
        <w:top w:val="none" w:sz="0" w:space="0" w:color="auto"/>
        <w:left w:val="none" w:sz="0" w:space="0" w:color="auto"/>
        <w:bottom w:val="none" w:sz="0" w:space="0" w:color="auto"/>
        <w:right w:val="none" w:sz="0" w:space="0" w:color="auto"/>
      </w:divBdr>
      <w:divsChild>
        <w:div w:id="585041422">
          <w:marLeft w:val="0"/>
          <w:marRight w:val="0"/>
          <w:marTop w:val="0"/>
          <w:marBottom w:val="0"/>
          <w:divBdr>
            <w:top w:val="none" w:sz="0" w:space="0" w:color="auto"/>
            <w:left w:val="none" w:sz="0" w:space="0" w:color="auto"/>
            <w:bottom w:val="none" w:sz="0" w:space="0" w:color="auto"/>
            <w:right w:val="none" w:sz="0" w:space="0" w:color="auto"/>
          </w:divBdr>
        </w:div>
        <w:div w:id="861864069">
          <w:marLeft w:val="0"/>
          <w:marRight w:val="0"/>
          <w:marTop w:val="0"/>
          <w:marBottom w:val="0"/>
          <w:divBdr>
            <w:top w:val="none" w:sz="0" w:space="0" w:color="auto"/>
            <w:left w:val="none" w:sz="0" w:space="0" w:color="auto"/>
            <w:bottom w:val="none" w:sz="0" w:space="0" w:color="auto"/>
            <w:right w:val="none" w:sz="0" w:space="0" w:color="auto"/>
          </w:divBdr>
        </w:div>
        <w:div w:id="912083815">
          <w:marLeft w:val="0"/>
          <w:marRight w:val="0"/>
          <w:marTop w:val="0"/>
          <w:marBottom w:val="0"/>
          <w:divBdr>
            <w:top w:val="none" w:sz="0" w:space="0" w:color="auto"/>
            <w:left w:val="none" w:sz="0" w:space="0" w:color="auto"/>
            <w:bottom w:val="none" w:sz="0" w:space="0" w:color="auto"/>
            <w:right w:val="none" w:sz="0" w:space="0" w:color="auto"/>
          </w:divBdr>
        </w:div>
        <w:div w:id="1032926119">
          <w:marLeft w:val="0"/>
          <w:marRight w:val="0"/>
          <w:marTop w:val="0"/>
          <w:marBottom w:val="0"/>
          <w:divBdr>
            <w:top w:val="none" w:sz="0" w:space="0" w:color="auto"/>
            <w:left w:val="none" w:sz="0" w:space="0" w:color="auto"/>
            <w:bottom w:val="none" w:sz="0" w:space="0" w:color="auto"/>
            <w:right w:val="none" w:sz="0" w:space="0" w:color="auto"/>
          </w:divBdr>
        </w:div>
        <w:div w:id="1304460121">
          <w:marLeft w:val="0"/>
          <w:marRight w:val="0"/>
          <w:marTop w:val="0"/>
          <w:marBottom w:val="0"/>
          <w:divBdr>
            <w:top w:val="none" w:sz="0" w:space="0" w:color="auto"/>
            <w:left w:val="none" w:sz="0" w:space="0" w:color="auto"/>
            <w:bottom w:val="none" w:sz="0" w:space="0" w:color="auto"/>
            <w:right w:val="none" w:sz="0" w:space="0" w:color="auto"/>
          </w:divBdr>
        </w:div>
        <w:div w:id="1415317192">
          <w:marLeft w:val="0"/>
          <w:marRight w:val="0"/>
          <w:marTop w:val="0"/>
          <w:marBottom w:val="0"/>
          <w:divBdr>
            <w:top w:val="none" w:sz="0" w:space="0" w:color="auto"/>
            <w:left w:val="none" w:sz="0" w:space="0" w:color="auto"/>
            <w:bottom w:val="none" w:sz="0" w:space="0" w:color="auto"/>
            <w:right w:val="none" w:sz="0" w:space="0" w:color="auto"/>
          </w:divBdr>
        </w:div>
        <w:div w:id="1814175341">
          <w:marLeft w:val="0"/>
          <w:marRight w:val="0"/>
          <w:marTop w:val="0"/>
          <w:marBottom w:val="0"/>
          <w:divBdr>
            <w:top w:val="none" w:sz="0" w:space="0" w:color="auto"/>
            <w:left w:val="none" w:sz="0" w:space="0" w:color="auto"/>
            <w:bottom w:val="none" w:sz="0" w:space="0" w:color="auto"/>
            <w:right w:val="none" w:sz="0" w:space="0" w:color="auto"/>
          </w:divBdr>
        </w:div>
      </w:divsChild>
    </w:div>
    <w:div w:id="1350252465">
      <w:bodyDiv w:val="1"/>
      <w:marLeft w:val="0"/>
      <w:marRight w:val="0"/>
      <w:marTop w:val="0"/>
      <w:marBottom w:val="0"/>
      <w:divBdr>
        <w:top w:val="none" w:sz="0" w:space="0" w:color="auto"/>
        <w:left w:val="none" w:sz="0" w:space="0" w:color="auto"/>
        <w:bottom w:val="none" w:sz="0" w:space="0" w:color="auto"/>
        <w:right w:val="none" w:sz="0" w:space="0" w:color="auto"/>
      </w:divBdr>
      <w:divsChild>
        <w:div w:id="282468708">
          <w:marLeft w:val="0"/>
          <w:marRight w:val="0"/>
          <w:marTop w:val="0"/>
          <w:marBottom w:val="0"/>
          <w:divBdr>
            <w:top w:val="none" w:sz="0" w:space="0" w:color="auto"/>
            <w:left w:val="none" w:sz="0" w:space="0" w:color="auto"/>
            <w:bottom w:val="none" w:sz="0" w:space="0" w:color="auto"/>
            <w:right w:val="none" w:sz="0" w:space="0" w:color="auto"/>
          </w:divBdr>
        </w:div>
        <w:div w:id="335111904">
          <w:marLeft w:val="0"/>
          <w:marRight w:val="0"/>
          <w:marTop w:val="0"/>
          <w:marBottom w:val="0"/>
          <w:divBdr>
            <w:top w:val="none" w:sz="0" w:space="0" w:color="auto"/>
            <w:left w:val="none" w:sz="0" w:space="0" w:color="auto"/>
            <w:bottom w:val="none" w:sz="0" w:space="0" w:color="auto"/>
            <w:right w:val="none" w:sz="0" w:space="0" w:color="auto"/>
          </w:divBdr>
        </w:div>
      </w:divsChild>
    </w:div>
    <w:div w:id="1355613195">
      <w:bodyDiv w:val="1"/>
      <w:marLeft w:val="0"/>
      <w:marRight w:val="0"/>
      <w:marTop w:val="0"/>
      <w:marBottom w:val="0"/>
      <w:divBdr>
        <w:top w:val="none" w:sz="0" w:space="0" w:color="auto"/>
        <w:left w:val="none" w:sz="0" w:space="0" w:color="auto"/>
        <w:bottom w:val="none" w:sz="0" w:space="0" w:color="auto"/>
        <w:right w:val="none" w:sz="0" w:space="0" w:color="auto"/>
      </w:divBdr>
      <w:divsChild>
        <w:div w:id="1869684507">
          <w:marLeft w:val="0"/>
          <w:marRight w:val="0"/>
          <w:marTop w:val="0"/>
          <w:marBottom w:val="180"/>
          <w:divBdr>
            <w:top w:val="none" w:sz="0" w:space="0" w:color="auto"/>
            <w:left w:val="none" w:sz="0" w:space="0" w:color="auto"/>
            <w:bottom w:val="none" w:sz="0" w:space="0" w:color="auto"/>
            <w:right w:val="none" w:sz="0" w:space="0" w:color="auto"/>
          </w:divBdr>
          <w:divsChild>
            <w:div w:id="1917090841">
              <w:marLeft w:val="0"/>
              <w:marRight w:val="0"/>
              <w:marTop w:val="0"/>
              <w:marBottom w:val="0"/>
              <w:divBdr>
                <w:top w:val="none" w:sz="0" w:space="0" w:color="auto"/>
                <w:left w:val="none" w:sz="0" w:space="0" w:color="auto"/>
                <w:bottom w:val="none" w:sz="0" w:space="0" w:color="auto"/>
                <w:right w:val="none" w:sz="0" w:space="0" w:color="auto"/>
              </w:divBdr>
              <w:divsChild>
                <w:div w:id="1789161309">
                  <w:marLeft w:val="0"/>
                  <w:marRight w:val="0"/>
                  <w:marTop w:val="0"/>
                  <w:marBottom w:val="0"/>
                  <w:divBdr>
                    <w:top w:val="none" w:sz="0" w:space="0" w:color="auto"/>
                    <w:left w:val="none" w:sz="0" w:space="0" w:color="auto"/>
                    <w:bottom w:val="none" w:sz="0" w:space="0" w:color="auto"/>
                    <w:right w:val="none" w:sz="0" w:space="0" w:color="auto"/>
                  </w:divBdr>
                  <w:divsChild>
                    <w:div w:id="104469925">
                      <w:marLeft w:val="0"/>
                      <w:marRight w:val="0"/>
                      <w:marTop w:val="0"/>
                      <w:marBottom w:val="0"/>
                      <w:divBdr>
                        <w:top w:val="none" w:sz="0" w:space="0" w:color="auto"/>
                        <w:left w:val="none" w:sz="0" w:space="0" w:color="auto"/>
                        <w:bottom w:val="none" w:sz="0" w:space="0" w:color="auto"/>
                        <w:right w:val="none" w:sz="0" w:space="0" w:color="auto"/>
                      </w:divBdr>
                      <w:divsChild>
                        <w:div w:id="1107774770">
                          <w:marLeft w:val="0"/>
                          <w:marRight w:val="0"/>
                          <w:marTop w:val="0"/>
                          <w:marBottom w:val="0"/>
                          <w:divBdr>
                            <w:top w:val="none" w:sz="0" w:space="0" w:color="auto"/>
                            <w:left w:val="none" w:sz="0" w:space="0" w:color="auto"/>
                            <w:bottom w:val="none" w:sz="0" w:space="0" w:color="auto"/>
                            <w:right w:val="none" w:sz="0" w:space="0" w:color="auto"/>
                          </w:divBdr>
                          <w:divsChild>
                            <w:div w:id="2022465337">
                              <w:marLeft w:val="0"/>
                              <w:marRight w:val="0"/>
                              <w:marTop w:val="0"/>
                              <w:marBottom w:val="0"/>
                              <w:divBdr>
                                <w:top w:val="none" w:sz="0" w:space="0" w:color="auto"/>
                                <w:left w:val="none" w:sz="0" w:space="0" w:color="auto"/>
                                <w:bottom w:val="none" w:sz="0" w:space="0" w:color="auto"/>
                                <w:right w:val="none" w:sz="0" w:space="0" w:color="auto"/>
                              </w:divBdr>
                              <w:divsChild>
                                <w:div w:id="1330449519">
                                  <w:marLeft w:val="0"/>
                                  <w:marRight w:val="0"/>
                                  <w:marTop w:val="0"/>
                                  <w:marBottom w:val="0"/>
                                  <w:divBdr>
                                    <w:top w:val="none" w:sz="0" w:space="0" w:color="auto"/>
                                    <w:left w:val="none" w:sz="0" w:space="0" w:color="auto"/>
                                    <w:bottom w:val="none" w:sz="0" w:space="0" w:color="auto"/>
                                    <w:right w:val="none" w:sz="0" w:space="0" w:color="auto"/>
                                  </w:divBdr>
                                  <w:divsChild>
                                    <w:div w:id="1519928480">
                                      <w:marLeft w:val="0"/>
                                      <w:marRight w:val="0"/>
                                      <w:marTop w:val="0"/>
                                      <w:marBottom w:val="0"/>
                                      <w:divBdr>
                                        <w:top w:val="none" w:sz="0" w:space="0" w:color="auto"/>
                                        <w:left w:val="none" w:sz="0" w:space="0" w:color="auto"/>
                                        <w:bottom w:val="none" w:sz="0" w:space="0" w:color="auto"/>
                                        <w:right w:val="none" w:sz="0" w:space="0" w:color="auto"/>
                                      </w:divBdr>
                                      <w:divsChild>
                                        <w:div w:id="865605559">
                                          <w:marLeft w:val="0"/>
                                          <w:marRight w:val="0"/>
                                          <w:marTop w:val="0"/>
                                          <w:marBottom w:val="0"/>
                                          <w:divBdr>
                                            <w:top w:val="none" w:sz="0" w:space="0" w:color="auto"/>
                                            <w:left w:val="none" w:sz="0" w:space="0" w:color="auto"/>
                                            <w:bottom w:val="none" w:sz="0" w:space="0" w:color="auto"/>
                                            <w:right w:val="none" w:sz="0" w:space="0" w:color="auto"/>
                                          </w:divBdr>
                                          <w:divsChild>
                                            <w:div w:id="11649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93524">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383868282">
      <w:bodyDiv w:val="1"/>
      <w:marLeft w:val="0"/>
      <w:marRight w:val="0"/>
      <w:marTop w:val="0"/>
      <w:marBottom w:val="0"/>
      <w:divBdr>
        <w:top w:val="none" w:sz="0" w:space="0" w:color="auto"/>
        <w:left w:val="none" w:sz="0" w:space="0" w:color="auto"/>
        <w:bottom w:val="none" w:sz="0" w:space="0" w:color="auto"/>
        <w:right w:val="none" w:sz="0" w:space="0" w:color="auto"/>
      </w:divBdr>
    </w:div>
    <w:div w:id="1392263584">
      <w:bodyDiv w:val="1"/>
      <w:marLeft w:val="0"/>
      <w:marRight w:val="0"/>
      <w:marTop w:val="0"/>
      <w:marBottom w:val="0"/>
      <w:divBdr>
        <w:top w:val="none" w:sz="0" w:space="0" w:color="auto"/>
        <w:left w:val="none" w:sz="0" w:space="0" w:color="auto"/>
        <w:bottom w:val="none" w:sz="0" w:space="0" w:color="auto"/>
        <w:right w:val="none" w:sz="0" w:space="0" w:color="auto"/>
      </w:divBdr>
      <w:divsChild>
        <w:div w:id="1155487672">
          <w:marLeft w:val="0"/>
          <w:marRight w:val="0"/>
          <w:marTop w:val="0"/>
          <w:marBottom w:val="180"/>
          <w:divBdr>
            <w:top w:val="none" w:sz="0" w:space="0" w:color="auto"/>
            <w:left w:val="none" w:sz="0" w:space="0" w:color="auto"/>
            <w:bottom w:val="none" w:sz="0" w:space="0" w:color="auto"/>
            <w:right w:val="none" w:sz="0" w:space="0" w:color="auto"/>
          </w:divBdr>
          <w:divsChild>
            <w:div w:id="1425418671">
              <w:marLeft w:val="0"/>
              <w:marRight w:val="0"/>
              <w:marTop w:val="0"/>
              <w:marBottom w:val="0"/>
              <w:divBdr>
                <w:top w:val="none" w:sz="0" w:space="0" w:color="auto"/>
                <w:left w:val="none" w:sz="0" w:space="0" w:color="auto"/>
                <w:bottom w:val="none" w:sz="0" w:space="0" w:color="auto"/>
                <w:right w:val="none" w:sz="0" w:space="0" w:color="auto"/>
              </w:divBdr>
              <w:divsChild>
                <w:div w:id="309217457">
                  <w:marLeft w:val="0"/>
                  <w:marRight w:val="0"/>
                  <w:marTop w:val="0"/>
                  <w:marBottom w:val="0"/>
                  <w:divBdr>
                    <w:top w:val="none" w:sz="0" w:space="0" w:color="auto"/>
                    <w:left w:val="none" w:sz="0" w:space="0" w:color="auto"/>
                    <w:bottom w:val="none" w:sz="0" w:space="0" w:color="auto"/>
                    <w:right w:val="none" w:sz="0" w:space="0" w:color="auto"/>
                  </w:divBdr>
                  <w:divsChild>
                    <w:div w:id="739139738">
                      <w:marLeft w:val="0"/>
                      <w:marRight w:val="0"/>
                      <w:marTop w:val="0"/>
                      <w:marBottom w:val="0"/>
                      <w:divBdr>
                        <w:top w:val="none" w:sz="0" w:space="0" w:color="auto"/>
                        <w:left w:val="none" w:sz="0" w:space="0" w:color="auto"/>
                        <w:bottom w:val="none" w:sz="0" w:space="0" w:color="auto"/>
                        <w:right w:val="none" w:sz="0" w:space="0" w:color="auto"/>
                      </w:divBdr>
                      <w:divsChild>
                        <w:div w:id="150757470">
                          <w:marLeft w:val="0"/>
                          <w:marRight w:val="0"/>
                          <w:marTop w:val="0"/>
                          <w:marBottom w:val="0"/>
                          <w:divBdr>
                            <w:top w:val="none" w:sz="0" w:space="0" w:color="auto"/>
                            <w:left w:val="none" w:sz="0" w:space="0" w:color="auto"/>
                            <w:bottom w:val="none" w:sz="0" w:space="0" w:color="auto"/>
                            <w:right w:val="none" w:sz="0" w:space="0" w:color="auto"/>
                          </w:divBdr>
                          <w:divsChild>
                            <w:div w:id="1011951442">
                              <w:marLeft w:val="0"/>
                              <w:marRight w:val="0"/>
                              <w:marTop w:val="0"/>
                              <w:marBottom w:val="0"/>
                              <w:divBdr>
                                <w:top w:val="none" w:sz="0" w:space="0" w:color="auto"/>
                                <w:left w:val="none" w:sz="0" w:space="0" w:color="auto"/>
                                <w:bottom w:val="none" w:sz="0" w:space="0" w:color="auto"/>
                                <w:right w:val="none" w:sz="0" w:space="0" w:color="auto"/>
                              </w:divBdr>
                              <w:divsChild>
                                <w:div w:id="1647852143">
                                  <w:marLeft w:val="0"/>
                                  <w:marRight w:val="0"/>
                                  <w:marTop w:val="0"/>
                                  <w:marBottom w:val="0"/>
                                  <w:divBdr>
                                    <w:top w:val="none" w:sz="0" w:space="0" w:color="auto"/>
                                    <w:left w:val="none" w:sz="0" w:space="0" w:color="auto"/>
                                    <w:bottom w:val="none" w:sz="0" w:space="0" w:color="auto"/>
                                    <w:right w:val="none" w:sz="0" w:space="0" w:color="auto"/>
                                  </w:divBdr>
                                  <w:divsChild>
                                    <w:div w:id="927543175">
                                      <w:marLeft w:val="0"/>
                                      <w:marRight w:val="0"/>
                                      <w:marTop w:val="0"/>
                                      <w:marBottom w:val="0"/>
                                      <w:divBdr>
                                        <w:top w:val="none" w:sz="0" w:space="0" w:color="auto"/>
                                        <w:left w:val="none" w:sz="0" w:space="0" w:color="auto"/>
                                        <w:bottom w:val="none" w:sz="0" w:space="0" w:color="auto"/>
                                        <w:right w:val="none" w:sz="0" w:space="0" w:color="auto"/>
                                      </w:divBdr>
                                      <w:divsChild>
                                        <w:div w:id="1403944123">
                                          <w:marLeft w:val="0"/>
                                          <w:marRight w:val="0"/>
                                          <w:marTop w:val="0"/>
                                          <w:marBottom w:val="0"/>
                                          <w:divBdr>
                                            <w:top w:val="none" w:sz="0" w:space="0" w:color="auto"/>
                                            <w:left w:val="none" w:sz="0" w:space="0" w:color="auto"/>
                                            <w:bottom w:val="none" w:sz="0" w:space="0" w:color="auto"/>
                                            <w:right w:val="none" w:sz="0" w:space="0" w:color="auto"/>
                                          </w:divBdr>
                                          <w:divsChild>
                                            <w:div w:id="201892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027748">
      <w:bodyDiv w:val="1"/>
      <w:marLeft w:val="0"/>
      <w:marRight w:val="0"/>
      <w:marTop w:val="0"/>
      <w:marBottom w:val="0"/>
      <w:divBdr>
        <w:top w:val="none" w:sz="0" w:space="0" w:color="auto"/>
        <w:left w:val="none" w:sz="0" w:space="0" w:color="auto"/>
        <w:bottom w:val="none" w:sz="0" w:space="0" w:color="auto"/>
        <w:right w:val="none" w:sz="0" w:space="0" w:color="auto"/>
      </w:divBdr>
    </w:div>
    <w:div w:id="1551381327">
      <w:bodyDiv w:val="1"/>
      <w:marLeft w:val="0"/>
      <w:marRight w:val="0"/>
      <w:marTop w:val="0"/>
      <w:marBottom w:val="0"/>
      <w:divBdr>
        <w:top w:val="none" w:sz="0" w:space="0" w:color="auto"/>
        <w:left w:val="none" w:sz="0" w:space="0" w:color="auto"/>
        <w:bottom w:val="none" w:sz="0" w:space="0" w:color="auto"/>
        <w:right w:val="none" w:sz="0" w:space="0" w:color="auto"/>
      </w:divBdr>
      <w:divsChild>
        <w:div w:id="1248344164">
          <w:marLeft w:val="0"/>
          <w:marRight w:val="0"/>
          <w:marTop w:val="0"/>
          <w:marBottom w:val="180"/>
          <w:divBdr>
            <w:top w:val="none" w:sz="0" w:space="0" w:color="auto"/>
            <w:left w:val="none" w:sz="0" w:space="0" w:color="auto"/>
            <w:bottom w:val="none" w:sz="0" w:space="0" w:color="auto"/>
            <w:right w:val="none" w:sz="0" w:space="0" w:color="auto"/>
          </w:divBdr>
          <w:divsChild>
            <w:div w:id="1914468315">
              <w:marLeft w:val="0"/>
              <w:marRight w:val="0"/>
              <w:marTop w:val="0"/>
              <w:marBottom w:val="0"/>
              <w:divBdr>
                <w:top w:val="none" w:sz="0" w:space="0" w:color="auto"/>
                <w:left w:val="none" w:sz="0" w:space="0" w:color="auto"/>
                <w:bottom w:val="none" w:sz="0" w:space="0" w:color="auto"/>
                <w:right w:val="none" w:sz="0" w:space="0" w:color="auto"/>
              </w:divBdr>
              <w:divsChild>
                <w:div w:id="1033651411">
                  <w:marLeft w:val="0"/>
                  <w:marRight w:val="0"/>
                  <w:marTop w:val="0"/>
                  <w:marBottom w:val="0"/>
                  <w:divBdr>
                    <w:top w:val="none" w:sz="0" w:space="0" w:color="auto"/>
                    <w:left w:val="none" w:sz="0" w:space="0" w:color="auto"/>
                    <w:bottom w:val="none" w:sz="0" w:space="0" w:color="auto"/>
                    <w:right w:val="none" w:sz="0" w:space="0" w:color="auto"/>
                  </w:divBdr>
                  <w:divsChild>
                    <w:div w:id="489101959">
                      <w:marLeft w:val="0"/>
                      <w:marRight w:val="0"/>
                      <w:marTop w:val="0"/>
                      <w:marBottom w:val="0"/>
                      <w:divBdr>
                        <w:top w:val="none" w:sz="0" w:space="0" w:color="auto"/>
                        <w:left w:val="none" w:sz="0" w:space="0" w:color="auto"/>
                        <w:bottom w:val="none" w:sz="0" w:space="0" w:color="auto"/>
                        <w:right w:val="none" w:sz="0" w:space="0" w:color="auto"/>
                      </w:divBdr>
                      <w:divsChild>
                        <w:div w:id="1091581119">
                          <w:marLeft w:val="0"/>
                          <w:marRight w:val="0"/>
                          <w:marTop w:val="0"/>
                          <w:marBottom w:val="0"/>
                          <w:divBdr>
                            <w:top w:val="none" w:sz="0" w:space="0" w:color="auto"/>
                            <w:left w:val="none" w:sz="0" w:space="0" w:color="auto"/>
                            <w:bottom w:val="none" w:sz="0" w:space="0" w:color="auto"/>
                            <w:right w:val="none" w:sz="0" w:space="0" w:color="auto"/>
                          </w:divBdr>
                          <w:divsChild>
                            <w:div w:id="661469747">
                              <w:marLeft w:val="0"/>
                              <w:marRight w:val="0"/>
                              <w:marTop w:val="0"/>
                              <w:marBottom w:val="0"/>
                              <w:divBdr>
                                <w:top w:val="none" w:sz="0" w:space="0" w:color="auto"/>
                                <w:left w:val="none" w:sz="0" w:space="0" w:color="auto"/>
                                <w:bottom w:val="none" w:sz="0" w:space="0" w:color="auto"/>
                                <w:right w:val="none" w:sz="0" w:space="0" w:color="auto"/>
                              </w:divBdr>
                              <w:divsChild>
                                <w:div w:id="986661954">
                                  <w:marLeft w:val="0"/>
                                  <w:marRight w:val="0"/>
                                  <w:marTop w:val="0"/>
                                  <w:marBottom w:val="0"/>
                                  <w:divBdr>
                                    <w:top w:val="none" w:sz="0" w:space="0" w:color="auto"/>
                                    <w:left w:val="none" w:sz="0" w:space="0" w:color="auto"/>
                                    <w:bottom w:val="none" w:sz="0" w:space="0" w:color="auto"/>
                                    <w:right w:val="none" w:sz="0" w:space="0" w:color="auto"/>
                                  </w:divBdr>
                                  <w:divsChild>
                                    <w:div w:id="1691956686">
                                      <w:marLeft w:val="0"/>
                                      <w:marRight w:val="0"/>
                                      <w:marTop w:val="0"/>
                                      <w:marBottom w:val="0"/>
                                      <w:divBdr>
                                        <w:top w:val="none" w:sz="0" w:space="0" w:color="auto"/>
                                        <w:left w:val="none" w:sz="0" w:space="0" w:color="auto"/>
                                        <w:bottom w:val="none" w:sz="0" w:space="0" w:color="auto"/>
                                        <w:right w:val="none" w:sz="0" w:space="0" w:color="auto"/>
                                      </w:divBdr>
                                      <w:divsChild>
                                        <w:div w:id="262998399">
                                          <w:marLeft w:val="0"/>
                                          <w:marRight w:val="0"/>
                                          <w:marTop w:val="0"/>
                                          <w:marBottom w:val="0"/>
                                          <w:divBdr>
                                            <w:top w:val="none" w:sz="0" w:space="0" w:color="auto"/>
                                            <w:left w:val="none" w:sz="0" w:space="0" w:color="auto"/>
                                            <w:bottom w:val="none" w:sz="0" w:space="0" w:color="auto"/>
                                            <w:right w:val="none" w:sz="0" w:space="0" w:color="auto"/>
                                          </w:divBdr>
                                          <w:divsChild>
                                            <w:div w:id="1816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7863313">
      <w:bodyDiv w:val="1"/>
      <w:marLeft w:val="0"/>
      <w:marRight w:val="0"/>
      <w:marTop w:val="0"/>
      <w:marBottom w:val="0"/>
      <w:divBdr>
        <w:top w:val="none" w:sz="0" w:space="0" w:color="auto"/>
        <w:left w:val="none" w:sz="0" w:space="0" w:color="auto"/>
        <w:bottom w:val="none" w:sz="0" w:space="0" w:color="auto"/>
        <w:right w:val="none" w:sz="0" w:space="0" w:color="auto"/>
      </w:divBdr>
      <w:divsChild>
        <w:div w:id="166092312">
          <w:marLeft w:val="0"/>
          <w:marRight w:val="0"/>
          <w:marTop w:val="0"/>
          <w:marBottom w:val="0"/>
          <w:divBdr>
            <w:top w:val="single" w:sz="2" w:space="0" w:color="E3E3E3"/>
            <w:left w:val="single" w:sz="2" w:space="0" w:color="E3E3E3"/>
            <w:bottom w:val="single" w:sz="2" w:space="0" w:color="E3E3E3"/>
            <w:right w:val="single" w:sz="2" w:space="0" w:color="E3E3E3"/>
          </w:divBdr>
          <w:divsChild>
            <w:div w:id="914244923">
              <w:marLeft w:val="0"/>
              <w:marRight w:val="0"/>
              <w:marTop w:val="0"/>
              <w:marBottom w:val="0"/>
              <w:divBdr>
                <w:top w:val="single" w:sz="2" w:space="0" w:color="E3E3E3"/>
                <w:left w:val="single" w:sz="2" w:space="0" w:color="E3E3E3"/>
                <w:bottom w:val="single" w:sz="2" w:space="0" w:color="E3E3E3"/>
                <w:right w:val="single" w:sz="2" w:space="0" w:color="E3E3E3"/>
              </w:divBdr>
              <w:divsChild>
                <w:div w:id="28261024">
                  <w:marLeft w:val="0"/>
                  <w:marRight w:val="0"/>
                  <w:marTop w:val="0"/>
                  <w:marBottom w:val="0"/>
                  <w:divBdr>
                    <w:top w:val="single" w:sz="2" w:space="0" w:color="E3E3E3"/>
                    <w:left w:val="single" w:sz="2" w:space="0" w:color="E3E3E3"/>
                    <w:bottom w:val="single" w:sz="2" w:space="0" w:color="E3E3E3"/>
                    <w:right w:val="single" w:sz="2" w:space="0" w:color="E3E3E3"/>
                  </w:divBdr>
                  <w:divsChild>
                    <w:div w:id="1630159163">
                      <w:marLeft w:val="0"/>
                      <w:marRight w:val="0"/>
                      <w:marTop w:val="0"/>
                      <w:marBottom w:val="0"/>
                      <w:divBdr>
                        <w:top w:val="single" w:sz="2" w:space="0" w:color="E3E3E3"/>
                        <w:left w:val="single" w:sz="2" w:space="0" w:color="E3E3E3"/>
                        <w:bottom w:val="single" w:sz="2" w:space="0" w:color="E3E3E3"/>
                        <w:right w:val="single" w:sz="2" w:space="0" w:color="E3E3E3"/>
                      </w:divBdr>
                      <w:divsChild>
                        <w:div w:id="16165176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66444865">
          <w:marLeft w:val="0"/>
          <w:marRight w:val="0"/>
          <w:marTop w:val="0"/>
          <w:marBottom w:val="0"/>
          <w:divBdr>
            <w:top w:val="single" w:sz="2" w:space="0" w:color="E3E3E3"/>
            <w:left w:val="single" w:sz="2" w:space="0" w:color="E3E3E3"/>
            <w:bottom w:val="single" w:sz="2" w:space="0" w:color="E3E3E3"/>
            <w:right w:val="single" w:sz="2" w:space="0" w:color="E3E3E3"/>
          </w:divBdr>
          <w:divsChild>
            <w:div w:id="1971083701">
              <w:marLeft w:val="0"/>
              <w:marRight w:val="0"/>
              <w:marTop w:val="0"/>
              <w:marBottom w:val="0"/>
              <w:divBdr>
                <w:top w:val="single" w:sz="2" w:space="0" w:color="E3E3E3"/>
                <w:left w:val="single" w:sz="2" w:space="0" w:color="E3E3E3"/>
                <w:bottom w:val="single" w:sz="2" w:space="0" w:color="E3E3E3"/>
                <w:right w:val="single" w:sz="2" w:space="0" w:color="E3E3E3"/>
              </w:divBdr>
              <w:divsChild>
                <w:div w:id="1876308021">
                  <w:marLeft w:val="0"/>
                  <w:marRight w:val="0"/>
                  <w:marTop w:val="0"/>
                  <w:marBottom w:val="0"/>
                  <w:divBdr>
                    <w:top w:val="single" w:sz="2" w:space="0" w:color="E3E3E3"/>
                    <w:left w:val="single" w:sz="2" w:space="0" w:color="E3E3E3"/>
                    <w:bottom w:val="single" w:sz="2" w:space="0" w:color="E3E3E3"/>
                    <w:right w:val="single" w:sz="2" w:space="0" w:color="E3E3E3"/>
                  </w:divBdr>
                  <w:divsChild>
                    <w:div w:id="2132283753">
                      <w:marLeft w:val="0"/>
                      <w:marRight w:val="0"/>
                      <w:marTop w:val="0"/>
                      <w:marBottom w:val="0"/>
                      <w:divBdr>
                        <w:top w:val="single" w:sz="2" w:space="0" w:color="E3E3E3"/>
                        <w:left w:val="single" w:sz="2" w:space="0" w:color="E3E3E3"/>
                        <w:bottom w:val="single" w:sz="2" w:space="0" w:color="E3E3E3"/>
                        <w:right w:val="single" w:sz="2" w:space="0" w:color="E3E3E3"/>
                      </w:divBdr>
                      <w:divsChild>
                        <w:div w:id="18692211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633752559">
      <w:bodyDiv w:val="1"/>
      <w:marLeft w:val="0"/>
      <w:marRight w:val="0"/>
      <w:marTop w:val="0"/>
      <w:marBottom w:val="0"/>
      <w:divBdr>
        <w:top w:val="none" w:sz="0" w:space="0" w:color="auto"/>
        <w:left w:val="none" w:sz="0" w:space="0" w:color="auto"/>
        <w:bottom w:val="none" w:sz="0" w:space="0" w:color="auto"/>
        <w:right w:val="none" w:sz="0" w:space="0" w:color="auto"/>
      </w:divBdr>
    </w:div>
    <w:div w:id="1701514538">
      <w:bodyDiv w:val="1"/>
      <w:marLeft w:val="0"/>
      <w:marRight w:val="0"/>
      <w:marTop w:val="0"/>
      <w:marBottom w:val="0"/>
      <w:divBdr>
        <w:top w:val="none" w:sz="0" w:space="0" w:color="auto"/>
        <w:left w:val="none" w:sz="0" w:space="0" w:color="auto"/>
        <w:bottom w:val="none" w:sz="0" w:space="0" w:color="auto"/>
        <w:right w:val="none" w:sz="0" w:space="0" w:color="auto"/>
      </w:divBdr>
      <w:divsChild>
        <w:div w:id="371267435">
          <w:marLeft w:val="0"/>
          <w:marRight w:val="0"/>
          <w:marTop w:val="0"/>
          <w:marBottom w:val="0"/>
          <w:divBdr>
            <w:top w:val="none" w:sz="0" w:space="0" w:color="auto"/>
            <w:left w:val="none" w:sz="0" w:space="0" w:color="auto"/>
            <w:bottom w:val="none" w:sz="0" w:space="0" w:color="auto"/>
            <w:right w:val="none" w:sz="0" w:space="0" w:color="auto"/>
          </w:divBdr>
        </w:div>
        <w:div w:id="1729307700">
          <w:marLeft w:val="0"/>
          <w:marRight w:val="0"/>
          <w:marTop w:val="0"/>
          <w:marBottom w:val="0"/>
          <w:divBdr>
            <w:top w:val="none" w:sz="0" w:space="0" w:color="auto"/>
            <w:left w:val="none" w:sz="0" w:space="0" w:color="auto"/>
            <w:bottom w:val="none" w:sz="0" w:space="0" w:color="auto"/>
            <w:right w:val="none" w:sz="0" w:space="0" w:color="auto"/>
          </w:divBdr>
        </w:div>
        <w:div w:id="1928152349">
          <w:marLeft w:val="0"/>
          <w:marRight w:val="0"/>
          <w:marTop w:val="0"/>
          <w:marBottom w:val="0"/>
          <w:divBdr>
            <w:top w:val="none" w:sz="0" w:space="0" w:color="auto"/>
            <w:left w:val="none" w:sz="0" w:space="0" w:color="auto"/>
            <w:bottom w:val="none" w:sz="0" w:space="0" w:color="auto"/>
            <w:right w:val="none" w:sz="0" w:space="0" w:color="auto"/>
          </w:divBdr>
        </w:div>
        <w:div w:id="2029135667">
          <w:marLeft w:val="0"/>
          <w:marRight w:val="0"/>
          <w:marTop w:val="0"/>
          <w:marBottom w:val="0"/>
          <w:divBdr>
            <w:top w:val="none" w:sz="0" w:space="0" w:color="auto"/>
            <w:left w:val="none" w:sz="0" w:space="0" w:color="auto"/>
            <w:bottom w:val="none" w:sz="0" w:space="0" w:color="auto"/>
            <w:right w:val="none" w:sz="0" w:space="0" w:color="auto"/>
          </w:divBdr>
        </w:div>
      </w:divsChild>
    </w:div>
    <w:div w:id="1703900185">
      <w:bodyDiv w:val="1"/>
      <w:marLeft w:val="0"/>
      <w:marRight w:val="0"/>
      <w:marTop w:val="0"/>
      <w:marBottom w:val="0"/>
      <w:divBdr>
        <w:top w:val="none" w:sz="0" w:space="0" w:color="auto"/>
        <w:left w:val="none" w:sz="0" w:space="0" w:color="auto"/>
        <w:bottom w:val="none" w:sz="0" w:space="0" w:color="auto"/>
        <w:right w:val="none" w:sz="0" w:space="0" w:color="auto"/>
      </w:divBdr>
      <w:divsChild>
        <w:div w:id="1096705630">
          <w:marLeft w:val="0"/>
          <w:marRight w:val="0"/>
          <w:marTop w:val="0"/>
          <w:marBottom w:val="0"/>
          <w:divBdr>
            <w:top w:val="none" w:sz="0" w:space="0" w:color="auto"/>
            <w:left w:val="none" w:sz="0" w:space="0" w:color="auto"/>
            <w:bottom w:val="none" w:sz="0" w:space="0" w:color="auto"/>
            <w:right w:val="none" w:sz="0" w:space="0" w:color="auto"/>
          </w:divBdr>
        </w:div>
        <w:div w:id="1099984910">
          <w:marLeft w:val="0"/>
          <w:marRight w:val="0"/>
          <w:marTop w:val="0"/>
          <w:marBottom w:val="0"/>
          <w:divBdr>
            <w:top w:val="none" w:sz="0" w:space="0" w:color="auto"/>
            <w:left w:val="none" w:sz="0" w:space="0" w:color="auto"/>
            <w:bottom w:val="none" w:sz="0" w:space="0" w:color="auto"/>
            <w:right w:val="none" w:sz="0" w:space="0" w:color="auto"/>
          </w:divBdr>
        </w:div>
        <w:div w:id="1302224255">
          <w:marLeft w:val="0"/>
          <w:marRight w:val="0"/>
          <w:marTop w:val="0"/>
          <w:marBottom w:val="0"/>
          <w:divBdr>
            <w:top w:val="none" w:sz="0" w:space="0" w:color="auto"/>
            <w:left w:val="none" w:sz="0" w:space="0" w:color="auto"/>
            <w:bottom w:val="none" w:sz="0" w:space="0" w:color="auto"/>
            <w:right w:val="none" w:sz="0" w:space="0" w:color="auto"/>
          </w:divBdr>
        </w:div>
        <w:div w:id="2056419001">
          <w:marLeft w:val="0"/>
          <w:marRight w:val="0"/>
          <w:marTop w:val="0"/>
          <w:marBottom w:val="0"/>
          <w:divBdr>
            <w:top w:val="none" w:sz="0" w:space="0" w:color="auto"/>
            <w:left w:val="none" w:sz="0" w:space="0" w:color="auto"/>
            <w:bottom w:val="none" w:sz="0" w:space="0" w:color="auto"/>
            <w:right w:val="none" w:sz="0" w:space="0" w:color="auto"/>
          </w:divBdr>
        </w:div>
      </w:divsChild>
    </w:div>
    <w:div w:id="1784375662">
      <w:bodyDiv w:val="1"/>
      <w:marLeft w:val="0"/>
      <w:marRight w:val="0"/>
      <w:marTop w:val="0"/>
      <w:marBottom w:val="0"/>
      <w:divBdr>
        <w:top w:val="none" w:sz="0" w:space="0" w:color="auto"/>
        <w:left w:val="none" w:sz="0" w:space="0" w:color="auto"/>
        <w:bottom w:val="none" w:sz="0" w:space="0" w:color="auto"/>
        <w:right w:val="none" w:sz="0" w:space="0" w:color="auto"/>
      </w:divBdr>
      <w:divsChild>
        <w:div w:id="199821909">
          <w:marLeft w:val="0"/>
          <w:marRight w:val="0"/>
          <w:marTop w:val="0"/>
          <w:marBottom w:val="180"/>
          <w:divBdr>
            <w:top w:val="none" w:sz="0" w:space="0" w:color="auto"/>
            <w:left w:val="none" w:sz="0" w:space="0" w:color="auto"/>
            <w:bottom w:val="none" w:sz="0" w:space="0" w:color="auto"/>
            <w:right w:val="none" w:sz="0" w:space="0" w:color="auto"/>
          </w:divBdr>
          <w:divsChild>
            <w:div w:id="1261374672">
              <w:marLeft w:val="0"/>
              <w:marRight w:val="0"/>
              <w:marTop w:val="0"/>
              <w:marBottom w:val="0"/>
              <w:divBdr>
                <w:top w:val="none" w:sz="0" w:space="0" w:color="auto"/>
                <w:left w:val="none" w:sz="0" w:space="0" w:color="auto"/>
                <w:bottom w:val="none" w:sz="0" w:space="0" w:color="auto"/>
                <w:right w:val="none" w:sz="0" w:space="0" w:color="auto"/>
              </w:divBdr>
              <w:divsChild>
                <w:div w:id="1074863131">
                  <w:marLeft w:val="0"/>
                  <w:marRight w:val="0"/>
                  <w:marTop w:val="0"/>
                  <w:marBottom w:val="0"/>
                  <w:divBdr>
                    <w:top w:val="none" w:sz="0" w:space="0" w:color="auto"/>
                    <w:left w:val="none" w:sz="0" w:space="0" w:color="auto"/>
                    <w:bottom w:val="none" w:sz="0" w:space="0" w:color="auto"/>
                    <w:right w:val="none" w:sz="0" w:space="0" w:color="auto"/>
                  </w:divBdr>
                  <w:divsChild>
                    <w:div w:id="3943882">
                      <w:marLeft w:val="0"/>
                      <w:marRight w:val="0"/>
                      <w:marTop w:val="0"/>
                      <w:marBottom w:val="0"/>
                      <w:divBdr>
                        <w:top w:val="none" w:sz="0" w:space="0" w:color="auto"/>
                        <w:left w:val="none" w:sz="0" w:space="0" w:color="auto"/>
                        <w:bottom w:val="none" w:sz="0" w:space="0" w:color="auto"/>
                        <w:right w:val="none" w:sz="0" w:space="0" w:color="auto"/>
                      </w:divBdr>
                      <w:divsChild>
                        <w:div w:id="541984732">
                          <w:marLeft w:val="0"/>
                          <w:marRight w:val="0"/>
                          <w:marTop w:val="0"/>
                          <w:marBottom w:val="0"/>
                          <w:divBdr>
                            <w:top w:val="none" w:sz="0" w:space="0" w:color="auto"/>
                            <w:left w:val="none" w:sz="0" w:space="0" w:color="auto"/>
                            <w:bottom w:val="none" w:sz="0" w:space="0" w:color="auto"/>
                            <w:right w:val="none" w:sz="0" w:space="0" w:color="auto"/>
                          </w:divBdr>
                          <w:divsChild>
                            <w:div w:id="1887136096">
                              <w:marLeft w:val="0"/>
                              <w:marRight w:val="0"/>
                              <w:marTop w:val="0"/>
                              <w:marBottom w:val="0"/>
                              <w:divBdr>
                                <w:top w:val="none" w:sz="0" w:space="0" w:color="auto"/>
                                <w:left w:val="none" w:sz="0" w:space="0" w:color="auto"/>
                                <w:bottom w:val="none" w:sz="0" w:space="0" w:color="auto"/>
                                <w:right w:val="none" w:sz="0" w:space="0" w:color="auto"/>
                              </w:divBdr>
                              <w:divsChild>
                                <w:div w:id="1142430711">
                                  <w:marLeft w:val="0"/>
                                  <w:marRight w:val="0"/>
                                  <w:marTop w:val="0"/>
                                  <w:marBottom w:val="0"/>
                                  <w:divBdr>
                                    <w:top w:val="none" w:sz="0" w:space="0" w:color="auto"/>
                                    <w:left w:val="none" w:sz="0" w:space="0" w:color="auto"/>
                                    <w:bottom w:val="none" w:sz="0" w:space="0" w:color="auto"/>
                                    <w:right w:val="none" w:sz="0" w:space="0" w:color="auto"/>
                                  </w:divBdr>
                                  <w:divsChild>
                                    <w:div w:id="1440376574">
                                      <w:marLeft w:val="0"/>
                                      <w:marRight w:val="0"/>
                                      <w:marTop w:val="0"/>
                                      <w:marBottom w:val="0"/>
                                      <w:divBdr>
                                        <w:top w:val="none" w:sz="0" w:space="0" w:color="auto"/>
                                        <w:left w:val="none" w:sz="0" w:space="0" w:color="auto"/>
                                        <w:bottom w:val="none" w:sz="0" w:space="0" w:color="auto"/>
                                        <w:right w:val="none" w:sz="0" w:space="0" w:color="auto"/>
                                      </w:divBdr>
                                      <w:divsChild>
                                        <w:div w:id="158352828">
                                          <w:marLeft w:val="0"/>
                                          <w:marRight w:val="0"/>
                                          <w:marTop w:val="0"/>
                                          <w:marBottom w:val="0"/>
                                          <w:divBdr>
                                            <w:top w:val="none" w:sz="0" w:space="0" w:color="auto"/>
                                            <w:left w:val="none" w:sz="0" w:space="0" w:color="auto"/>
                                            <w:bottom w:val="none" w:sz="0" w:space="0" w:color="auto"/>
                                            <w:right w:val="none" w:sz="0" w:space="0" w:color="auto"/>
                                          </w:divBdr>
                                          <w:divsChild>
                                            <w:div w:id="12394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1361051">
      <w:bodyDiv w:val="1"/>
      <w:marLeft w:val="0"/>
      <w:marRight w:val="0"/>
      <w:marTop w:val="0"/>
      <w:marBottom w:val="0"/>
      <w:divBdr>
        <w:top w:val="none" w:sz="0" w:space="0" w:color="auto"/>
        <w:left w:val="none" w:sz="0" w:space="0" w:color="auto"/>
        <w:bottom w:val="none" w:sz="0" w:space="0" w:color="auto"/>
        <w:right w:val="none" w:sz="0" w:space="0" w:color="auto"/>
      </w:divBdr>
    </w:div>
    <w:div w:id="1886217907">
      <w:bodyDiv w:val="1"/>
      <w:marLeft w:val="0"/>
      <w:marRight w:val="0"/>
      <w:marTop w:val="0"/>
      <w:marBottom w:val="0"/>
      <w:divBdr>
        <w:top w:val="none" w:sz="0" w:space="0" w:color="auto"/>
        <w:left w:val="none" w:sz="0" w:space="0" w:color="auto"/>
        <w:bottom w:val="none" w:sz="0" w:space="0" w:color="auto"/>
        <w:right w:val="none" w:sz="0" w:space="0" w:color="auto"/>
      </w:divBdr>
      <w:divsChild>
        <w:div w:id="274681377">
          <w:marLeft w:val="0"/>
          <w:marRight w:val="0"/>
          <w:marTop w:val="0"/>
          <w:marBottom w:val="0"/>
          <w:divBdr>
            <w:top w:val="none" w:sz="0" w:space="0" w:color="auto"/>
            <w:left w:val="none" w:sz="0" w:space="0" w:color="auto"/>
            <w:bottom w:val="none" w:sz="0" w:space="0" w:color="auto"/>
            <w:right w:val="none" w:sz="0" w:space="0" w:color="auto"/>
          </w:divBdr>
        </w:div>
        <w:div w:id="623771863">
          <w:marLeft w:val="0"/>
          <w:marRight w:val="0"/>
          <w:marTop w:val="0"/>
          <w:marBottom w:val="0"/>
          <w:divBdr>
            <w:top w:val="none" w:sz="0" w:space="0" w:color="auto"/>
            <w:left w:val="none" w:sz="0" w:space="0" w:color="auto"/>
            <w:bottom w:val="none" w:sz="0" w:space="0" w:color="auto"/>
            <w:right w:val="none" w:sz="0" w:space="0" w:color="auto"/>
          </w:divBdr>
        </w:div>
        <w:div w:id="847915074">
          <w:marLeft w:val="0"/>
          <w:marRight w:val="0"/>
          <w:marTop w:val="0"/>
          <w:marBottom w:val="0"/>
          <w:divBdr>
            <w:top w:val="none" w:sz="0" w:space="0" w:color="auto"/>
            <w:left w:val="none" w:sz="0" w:space="0" w:color="auto"/>
            <w:bottom w:val="none" w:sz="0" w:space="0" w:color="auto"/>
            <w:right w:val="none" w:sz="0" w:space="0" w:color="auto"/>
          </w:divBdr>
        </w:div>
        <w:div w:id="860825302">
          <w:marLeft w:val="0"/>
          <w:marRight w:val="0"/>
          <w:marTop w:val="0"/>
          <w:marBottom w:val="0"/>
          <w:divBdr>
            <w:top w:val="none" w:sz="0" w:space="0" w:color="auto"/>
            <w:left w:val="none" w:sz="0" w:space="0" w:color="auto"/>
            <w:bottom w:val="none" w:sz="0" w:space="0" w:color="auto"/>
            <w:right w:val="none" w:sz="0" w:space="0" w:color="auto"/>
          </w:divBdr>
        </w:div>
        <w:div w:id="876892377">
          <w:marLeft w:val="0"/>
          <w:marRight w:val="0"/>
          <w:marTop w:val="0"/>
          <w:marBottom w:val="0"/>
          <w:divBdr>
            <w:top w:val="none" w:sz="0" w:space="0" w:color="auto"/>
            <w:left w:val="none" w:sz="0" w:space="0" w:color="auto"/>
            <w:bottom w:val="none" w:sz="0" w:space="0" w:color="auto"/>
            <w:right w:val="none" w:sz="0" w:space="0" w:color="auto"/>
          </w:divBdr>
        </w:div>
        <w:div w:id="1215698557">
          <w:marLeft w:val="0"/>
          <w:marRight w:val="0"/>
          <w:marTop w:val="0"/>
          <w:marBottom w:val="0"/>
          <w:divBdr>
            <w:top w:val="none" w:sz="0" w:space="0" w:color="auto"/>
            <w:left w:val="none" w:sz="0" w:space="0" w:color="auto"/>
            <w:bottom w:val="none" w:sz="0" w:space="0" w:color="auto"/>
            <w:right w:val="none" w:sz="0" w:space="0" w:color="auto"/>
          </w:divBdr>
        </w:div>
        <w:div w:id="1245528080">
          <w:marLeft w:val="0"/>
          <w:marRight w:val="0"/>
          <w:marTop w:val="0"/>
          <w:marBottom w:val="0"/>
          <w:divBdr>
            <w:top w:val="none" w:sz="0" w:space="0" w:color="auto"/>
            <w:left w:val="none" w:sz="0" w:space="0" w:color="auto"/>
            <w:bottom w:val="none" w:sz="0" w:space="0" w:color="auto"/>
            <w:right w:val="none" w:sz="0" w:space="0" w:color="auto"/>
          </w:divBdr>
        </w:div>
        <w:div w:id="1252546204">
          <w:marLeft w:val="0"/>
          <w:marRight w:val="0"/>
          <w:marTop w:val="0"/>
          <w:marBottom w:val="0"/>
          <w:divBdr>
            <w:top w:val="none" w:sz="0" w:space="0" w:color="auto"/>
            <w:left w:val="none" w:sz="0" w:space="0" w:color="auto"/>
            <w:bottom w:val="none" w:sz="0" w:space="0" w:color="auto"/>
            <w:right w:val="none" w:sz="0" w:space="0" w:color="auto"/>
          </w:divBdr>
        </w:div>
        <w:div w:id="1286690396">
          <w:marLeft w:val="0"/>
          <w:marRight w:val="0"/>
          <w:marTop w:val="0"/>
          <w:marBottom w:val="0"/>
          <w:divBdr>
            <w:top w:val="none" w:sz="0" w:space="0" w:color="auto"/>
            <w:left w:val="none" w:sz="0" w:space="0" w:color="auto"/>
            <w:bottom w:val="none" w:sz="0" w:space="0" w:color="auto"/>
            <w:right w:val="none" w:sz="0" w:space="0" w:color="auto"/>
          </w:divBdr>
        </w:div>
        <w:div w:id="1350570758">
          <w:marLeft w:val="0"/>
          <w:marRight w:val="0"/>
          <w:marTop w:val="0"/>
          <w:marBottom w:val="0"/>
          <w:divBdr>
            <w:top w:val="none" w:sz="0" w:space="0" w:color="auto"/>
            <w:left w:val="none" w:sz="0" w:space="0" w:color="auto"/>
            <w:bottom w:val="none" w:sz="0" w:space="0" w:color="auto"/>
            <w:right w:val="none" w:sz="0" w:space="0" w:color="auto"/>
          </w:divBdr>
        </w:div>
        <w:div w:id="1545754979">
          <w:marLeft w:val="0"/>
          <w:marRight w:val="0"/>
          <w:marTop w:val="0"/>
          <w:marBottom w:val="0"/>
          <w:divBdr>
            <w:top w:val="none" w:sz="0" w:space="0" w:color="auto"/>
            <w:left w:val="none" w:sz="0" w:space="0" w:color="auto"/>
            <w:bottom w:val="none" w:sz="0" w:space="0" w:color="auto"/>
            <w:right w:val="none" w:sz="0" w:space="0" w:color="auto"/>
          </w:divBdr>
        </w:div>
        <w:div w:id="1636333088">
          <w:marLeft w:val="0"/>
          <w:marRight w:val="0"/>
          <w:marTop w:val="0"/>
          <w:marBottom w:val="0"/>
          <w:divBdr>
            <w:top w:val="none" w:sz="0" w:space="0" w:color="auto"/>
            <w:left w:val="none" w:sz="0" w:space="0" w:color="auto"/>
            <w:bottom w:val="none" w:sz="0" w:space="0" w:color="auto"/>
            <w:right w:val="none" w:sz="0" w:space="0" w:color="auto"/>
          </w:divBdr>
        </w:div>
        <w:div w:id="1744062668">
          <w:marLeft w:val="0"/>
          <w:marRight w:val="0"/>
          <w:marTop w:val="0"/>
          <w:marBottom w:val="0"/>
          <w:divBdr>
            <w:top w:val="none" w:sz="0" w:space="0" w:color="auto"/>
            <w:left w:val="none" w:sz="0" w:space="0" w:color="auto"/>
            <w:bottom w:val="none" w:sz="0" w:space="0" w:color="auto"/>
            <w:right w:val="none" w:sz="0" w:space="0" w:color="auto"/>
          </w:divBdr>
        </w:div>
      </w:divsChild>
    </w:div>
    <w:div w:id="1979260072">
      <w:bodyDiv w:val="1"/>
      <w:marLeft w:val="0"/>
      <w:marRight w:val="0"/>
      <w:marTop w:val="0"/>
      <w:marBottom w:val="0"/>
      <w:divBdr>
        <w:top w:val="none" w:sz="0" w:space="0" w:color="auto"/>
        <w:left w:val="none" w:sz="0" w:space="0" w:color="auto"/>
        <w:bottom w:val="none" w:sz="0" w:space="0" w:color="auto"/>
        <w:right w:val="none" w:sz="0" w:space="0" w:color="auto"/>
      </w:divBdr>
      <w:divsChild>
        <w:div w:id="287244900">
          <w:marLeft w:val="0"/>
          <w:marRight w:val="0"/>
          <w:marTop w:val="0"/>
          <w:marBottom w:val="0"/>
          <w:divBdr>
            <w:top w:val="none" w:sz="0" w:space="0" w:color="auto"/>
            <w:left w:val="none" w:sz="0" w:space="0" w:color="auto"/>
            <w:bottom w:val="none" w:sz="0" w:space="0" w:color="auto"/>
            <w:right w:val="none" w:sz="0" w:space="0" w:color="auto"/>
          </w:divBdr>
        </w:div>
        <w:div w:id="831062292">
          <w:marLeft w:val="0"/>
          <w:marRight w:val="0"/>
          <w:marTop w:val="0"/>
          <w:marBottom w:val="0"/>
          <w:divBdr>
            <w:top w:val="none" w:sz="0" w:space="0" w:color="auto"/>
            <w:left w:val="none" w:sz="0" w:space="0" w:color="auto"/>
            <w:bottom w:val="none" w:sz="0" w:space="0" w:color="auto"/>
            <w:right w:val="none" w:sz="0" w:space="0" w:color="auto"/>
          </w:divBdr>
        </w:div>
        <w:div w:id="1454907280">
          <w:marLeft w:val="0"/>
          <w:marRight w:val="0"/>
          <w:marTop w:val="0"/>
          <w:marBottom w:val="0"/>
          <w:divBdr>
            <w:top w:val="none" w:sz="0" w:space="0" w:color="auto"/>
            <w:left w:val="none" w:sz="0" w:space="0" w:color="auto"/>
            <w:bottom w:val="none" w:sz="0" w:space="0" w:color="auto"/>
            <w:right w:val="none" w:sz="0" w:space="0" w:color="auto"/>
          </w:divBdr>
        </w:div>
      </w:divsChild>
    </w:div>
    <w:div w:id="2111702350">
      <w:bodyDiv w:val="1"/>
      <w:marLeft w:val="0"/>
      <w:marRight w:val="0"/>
      <w:marTop w:val="0"/>
      <w:marBottom w:val="0"/>
      <w:divBdr>
        <w:top w:val="none" w:sz="0" w:space="0" w:color="auto"/>
        <w:left w:val="none" w:sz="0" w:space="0" w:color="auto"/>
        <w:bottom w:val="none" w:sz="0" w:space="0" w:color="auto"/>
        <w:right w:val="none" w:sz="0" w:space="0" w:color="auto"/>
      </w:divBdr>
      <w:divsChild>
        <w:div w:id="464616640">
          <w:marLeft w:val="0"/>
          <w:marRight w:val="0"/>
          <w:marTop w:val="0"/>
          <w:marBottom w:val="0"/>
          <w:divBdr>
            <w:top w:val="none" w:sz="0" w:space="0" w:color="auto"/>
            <w:left w:val="none" w:sz="0" w:space="0" w:color="auto"/>
            <w:bottom w:val="none" w:sz="0" w:space="0" w:color="auto"/>
            <w:right w:val="none" w:sz="0" w:space="0" w:color="auto"/>
          </w:divBdr>
          <w:divsChild>
            <w:div w:id="803427501">
              <w:marLeft w:val="0"/>
              <w:marRight w:val="0"/>
              <w:marTop w:val="0"/>
              <w:marBottom w:val="0"/>
              <w:divBdr>
                <w:top w:val="none" w:sz="0" w:space="0" w:color="auto"/>
                <w:left w:val="none" w:sz="0" w:space="0" w:color="auto"/>
                <w:bottom w:val="none" w:sz="0" w:space="0" w:color="auto"/>
                <w:right w:val="none" w:sz="0" w:space="0" w:color="auto"/>
              </w:divBdr>
              <w:divsChild>
                <w:div w:id="792790034">
                  <w:marLeft w:val="0"/>
                  <w:marRight w:val="0"/>
                  <w:marTop w:val="0"/>
                  <w:marBottom w:val="0"/>
                  <w:divBdr>
                    <w:top w:val="none" w:sz="0" w:space="0" w:color="auto"/>
                    <w:left w:val="none" w:sz="0" w:space="0" w:color="auto"/>
                    <w:bottom w:val="none" w:sz="0" w:space="0" w:color="auto"/>
                    <w:right w:val="none" w:sz="0" w:space="0" w:color="auto"/>
                  </w:divBdr>
                  <w:divsChild>
                    <w:div w:id="1834906647">
                      <w:marLeft w:val="0"/>
                      <w:marRight w:val="0"/>
                      <w:marTop w:val="0"/>
                      <w:marBottom w:val="0"/>
                      <w:divBdr>
                        <w:top w:val="none" w:sz="0" w:space="0" w:color="auto"/>
                        <w:left w:val="none" w:sz="0" w:space="0" w:color="auto"/>
                        <w:bottom w:val="none" w:sz="0" w:space="0" w:color="auto"/>
                        <w:right w:val="none" w:sz="0" w:space="0" w:color="auto"/>
                      </w:divBdr>
                      <w:divsChild>
                        <w:div w:id="68382787">
                          <w:marLeft w:val="0"/>
                          <w:marRight w:val="0"/>
                          <w:marTop w:val="0"/>
                          <w:marBottom w:val="0"/>
                          <w:divBdr>
                            <w:top w:val="none" w:sz="0" w:space="0" w:color="auto"/>
                            <w:left w:val="none" w:sz="0" w:space="0" w:color="auto"/>
                            <w:bottom w:val="none" w:sz="0" w:space="0" w:color="auto"/>
                            <w:right w:val="none" w:sz="0" w:space="0" w:color="auto"/>
                          </w:divBdr>
                          <w:divsChild>
                            <w:div w:id="1432435826">
                              <w:marLeft w:val="0"/>
                              <w:marRight w:val="0"/>
                              <w:marTop w:val="0"/>
                              <w:marBottom w:val="0"/>
                              <w:divBdr>
                                <w:top w:val="none" w:sz="0" w:space="0" w:color="auto"/>
                                <w:left w:val="none" w:sz="0" w:space="0" w:color="auto"/>
                                <w:bottom w:val="none" w:sz="0" w:space="0" w:color="auto"/>
                                <w:right w:val="none" w:sz="0" w:space="0" w:color="auto"/>
                              </w:divBdr>
                              <w:divsChild>
                                <w:div w:id="1783529219">
                                  <w:marLeft w:val="0"/>
                                  <w:marRight w:val="0"/>
                                  <w:marTop w:val="0"/>
                                  <w:marBottom w:val="0"/>
                                  <w:divBdr>
                                    <w:top w:val="none" w:sz="0" w:space="0" w:color="auto"/>
                                    <w:left w:val="none" w:sz="0" w:space="0" w:color="auto"/>
                                    <w:bottom w:val="none" w:sz="0" w:space="0" w:color="auto"/>
                                    <w:right w:val="none" w:sz="0" w:space="0" w:color="auto"/>
                                  </w:divBdr>
                                  <w:divsChild>
                                    <w:div w:id="85531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ws.henkel.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6fb7ab-2206-429c-923a-3da7320dc9ae" xsi:nil="true"/>
    <lcf76f155ced4ddcb4097134ff3c332f xmlns="f9c08c4d-5b75-436e-a30f-ec77f6bc5e07">
      <Terms xmlns="http://schemas.microsoft.com/office/infopath/2007/PartnerControls"/>
    </lcf76f155ced4ddcb4097134ff3c332f>
    <SharedWithUsers xmlns="51a48ef6-586a-43ea-a222-97f59f56f5ac">
      <UserInfo>
        <DisplayName>Mark Berthold</DisplayName>
        <AccountId>350</AccountId>
        <AccountType/>
      </UserInfo>
    </SharedWithUsers>
    <URL xmlns="f9c08c4d-5b75-436e-a30f-ec77f6bc5e07">
      <Url xsi:nil="true"/>
      <Description xsi:nil="true"/>
    </URL>
    <Bewertung xmlns="f9c08c4d-5b75-436e-a30f-ec77f6bc5e07" xsi:nil="true"/>
    <_Flow_SignoffStatus xmlns="f9c08c4d-5b75-436e-a30f-ec77f6bc5e07" xsi:nil="true"/>
    <ArchiverLinkFileType xmlns="f9c08c4d-5b75-436e-a30f-ec77f6bc5e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1276" ma:contentTypeDescription="Ein neues Dokument erstellen." ma:contentTypeScope="" ma:versionID="98e2b4158fcc30311f8647485b5076a4">
  <xsd:schema xmlns:xsd="http://www.w3.org/2001/XMLSchema" xmlns:xs="http://www.w3.org/2001/XMLSchema" xmlns:p="http://schemas.microsoft.com/office/2006/metadata/properties" xmlns:ns2="f9c08c4d-5b75-436e-a30f-ec77f6bc5e07" xmlns:ns3="51a48ef6-586a-43ea-a222-97f59f56f5ac" xmlns:ns4="356fb7ab-2206-429c-923a-3da7320dc9ae" targetNamespace="http://schemas.microsoft.com/office/2006/metadata/properties" ma:root="true" ma:fieldsID="5c1e4bf5bed70268680de1e1eef7d7f4" ns2:_="" ns3:_="" ns4:_="">
    <xsd:import namespace="f9c08c4d-5b75-436e-a30f-ec77f6bc5e07"/>
    <xsd:import namespace="51a48ef6-586a-43ea-a222-97f59f56f5ac"/>
    <xsd:import namespace="356fb7ab-2206-429c-923a-3da7320dc9ae"/>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Bewertung"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Bewertung" ma:index="22" nillable="true" ma:displayName="Bewertung" ma:format="Dropdown" ma:internalName="Bewertung">
      <xsd:simpleType>
        <xsd:restriction base="dms:Choice">
          <xsd:enumeration value="Auswahl 1"/>
          <xsd:enumeration value="Auswahl 2"/>
          <xsd:enumeration value="Auswahl 3"/>
          <xsd:enumeration value="Auswahl 4"/>
        </xsd:restrictio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tatus Unterschrift" ma:internalName="Status_x0020_Unterschrift">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ArchiverLinkFileType" ma:index="29" nillable="true" ma:displayName="ArchiverLinkFileType" ma:hidden="true" ma:internalName="ArchiverLinkFileTyp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2279019-02e8-45d8-afb3-467974599162}" ma:internalName="TaxCatchAll" ma:showField="CatchAllData" ma:web="51a48ef6-586a-43ea-a222-97f59f56f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45D12-BDB4-413F-ABB3-2AF0CF323A38}">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356fb7ab-2206-429c-923a-3da7320dc9ae"/>
    <ds:schemaRef ds:uri="51a48ef6-586a-43ea-a222-97f59f56f5ac"/>
    <ds:schemaRef ds:uri="f9c08c4d-5b75-436e-a30f-ec77f6bc5e07"/>
    <ds:schemaRef ds:uri="http://www.w3.org/XML/1998/namespace"/>
  </ds:schemaRefs>
</ds:datastoreItem>
</file>

<file path=customXml/itemProps2.xml><?xml version="1.0" encoding="utf-8"?>
<ds:datastoreItem xmlns:ds="http://schemas.openxmlformats.org/officeDocument/2006/customXml" ds:itemID="{B0C773A4-89D9-46DE-A6A6-7C5B9E7A7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356fb7ab-2206-429c-923a-3da7320dc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0</TotalTime>
  <Pages>4</Pages>
  <Words>1111</Words>
  <Characters>6840</Characters>
  <Application>Microsoft Office Word</Application>
  <DocSecurity>4</DocSecurity>
  <Lines>57</Lines>
  <Paragraphs>15</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7936</CharactersWithSpaces>
  <SharedDoc>false</SharedDoc>
  <HLinks>
    <vt:vector size="36" baseType="variant">
      <vt:variant>
        <vt:i4>2031696</vt:i4>
      </vt:variant>
      <vt:variant>
        <vt:i4>15</vt:i4>
      </vt:variant>
      <vt:variant>
        <vt:i4>0</vt:i4>
      </vt:variant>
      <vt:variant>
        <vt:i4>5</vt:i4>
      </vt:variant>
      <vt:variant>
        <vt:lpwstr>https://twitter.com/HenkelPresse</vt:lpwstr>
      </vt:variant>
      <vt:variant>
        <vt:lpwstr/>
      </vt:variant>
      <vt:variant>
        <vt:i4>6619256</vt:i4>
      </vt:variant>
      <vt:variant>
        <vt:i4>12</vt:i4>
      </vt:variant>
      <vt:variant>
        <vt:i4>0</vt:i4>
      </vt:variant>
      <vt:variant>
        <vt:i4>5</vt:i4>
      </vt:variant>
      <vt:variant>
        <vt:lpwstr>http://www.henkel.de/presse</vt:lpwstr>
      </vt:variant>
      <vt:variant>
        <vt:lpwstr/>
      </vt:variant>
      <vt:variant>
        <vt:i4>196694</vt:i4>
      </vt:variant>
      <vt:variant>
        <vt:i4>9</vt:i4>
      </vt:variant>
      <vt:variant>
        <vt:i4>0</vt:i4>
      </vt:variant>
      <vt:variant>
        <vt:i4>5</vt:i4>
      </vt:variant>
      <vt:variant>
        <vt:lpwstr>http://www.henkel.de/</vt:lpwstr>
      </vt:variant>
      <vt:variant>
        <vt:lpwstr/>
      </vt:variant>
      <vt:variant>
        <vt:i4>2097192</vt:i4>
      </vt:variant>
      <vt:variant>
        <vt:i4>6</vt:i4>
      </vt:variant>
      <vt:variant>
        <vt:i4>0</vt:i4>
      </vt:variant>
      <vt:variant>
        <vt:i4>5</vt:i4>
      </vt:variant>
      <vt:variant>
        <vt:lpwstr>https://urldefense.com/v3/__https:/www.facebook.com/Schwarzkopf.Deutschland/?locale=de_DE__;!!JboVxjCXSME!O64dpapg1MoSZiCoLTepeKiRC7xp1JDbOqKT-SpFCgI9zeJ7jHLQ_ceFGw1nsibIRiCnE5pU37QL86vm93ZUjIa4A1I88eqOBtaj$</vt:lpwstr>
      </vt:variant>
      <vt:variant>
        <vt:lpwstr/>
      </vt:variant>
      <vt:variant>
        <vt:i4>5963816</vt:i4>
      </vt:variant>
      <vt:variant>
        <vt:i4>3</vt:i4>
      </vt:variant>
      <vt:variant>
        <vt:i4>0</vt:i4>
      </vt:variant>
      <vt:variant>
        <vt:i4>5</vt:i4>
      </vt:variant>
      <vt:variant>
        <vt:lpwstr>https://urldefense.com/v3/__https:/www.youtube.com/user/schwarzkopf__;!!JboVxjCXSME!O64dpapg1MoSZiCoLTepeKiRC7xp1JDbOqKT-SpFCgI9zeJ7jHLQ_ceFGw1nsibIRiCnE5pU37QL86vm93ZUjIa4A1I88TKkJAnt$</vt:lpwstr>
      </vt:variant>
      <vt:variant>
        <vt:lpwstr/>
      </vt:variant>
      <vt:variant>
        <vt:i4>4653165</vt:i4>
      </vt:variant>
      <vt:variant>
        <vt:i4>0</vt:i4>
      </vt:variant>
      <vt:variant>
        <vt:i4>0</vt:i4>
      </vt:variant>
      <vt:variant>
        <vt:i4>5</vt:i4>
      </vt:variant>
      <vt:variant>
        <vt:lpwstr>https://urldefense.com/v3/__https:/www.instagram.com/schwarzkopf/?hl=en__;!!JboVxjCXSME!O64dpapg1MoSZiCoLTepeKiRC7xp1JDbOqKT-SpFCgI9zeJ7jHLQ_ceFGw1nsibIRiCnE5pU37QL86vm93ZUjIa4A1I88W1qkpTe$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Daniela Sykora (ext)</cp:lastModifiedBy>
  <cp:revision>2</cp:revision>
  <cp:lastPrinted>2025-03-06T10:55:00Z</cp:lastPrinted>
  <dcterms:created xsi:type="dcterms:W3CDTF">2025-05-13T13:06:00Z</dcterms:created>
  <dcterms:modified xsi:type="dcterms:W3CDTF">2025-05-13T13:06:00Z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0x010100402F4DB42C57164EBE0F4C80DF2F3DD0</vt:lpwstr>
  </property>
</Properties>
</file>