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5F89187E" w:rsidR="00B422EC" w:rsidRDefault="00ED537C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17</w:t>
      </w:r>
      <w:r w:rsidR="002D4867">
        <w:rPr>
          <w:lang w:val="pt-PT"/>
        </w:rPr>
        <w:t>.0</w:t>
      </w:r>
      <w:r w:rsidR="007229FE">
        <w:rPr>
          <w:lang w:val="pt-PT"/>
        </w:rPr>
        <w:t>5</w:t>
      </w:r>
      <w:r w:rsidR="002D4867">
        <w:rPr>
          <w:lang w:val="pt-PT"/>
        </w:rPr>
        <w:t>.</w:t>
      </w:r>
      <w:r w:rsidR="0070213E">
        <w:rPr>
          <w:lang w:val="pt-PT"/>
        </w:rPr>
        <w:t>2025</w:t>
      </w:r>
      <w:r w:rsidR="002D4867">
        <w:rPr>
          <w:lang w:val="pt-PT"/>
        </w:rPr>
        <w:t>.</w:t>
      </w:r>
    </w:p>
    <w:p w14:paraId="3630A7B3" w14:textId="77777777" w:rsidR="00A5420E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</w:p>
    <w:p w14:paraId="1EFBB20C" w14:textId="77777777" w:rsidR="003F7BEB" w:rsidRDefault="003F7BEB" w:rsidP="007F712D">
      <w:pPr>
        <w:rPr>
          <w:szCs w:val="22"/>
          <w:lang w:val="sr-Latn-RS"/>
        </w:rPr>
      </w:pPr>
      <w:r w:rsidRPr="003F7BEB">
        <w:rPr>
          <w:szCs w:val="22"/>
          <w:lang w:val="sr-Latn-RS"/>
        </w:rPr>
        <w:t>Brend Perwoll nastavlja da pruža podršku mladim dizajnerima</w:t>
      </w:r>
    </w:p>
    <w:p w14:paraId="7AABF827" w14:textId="3413DD01" w:rsidR="008E3A0F" w:rsidRDefault="00327E49" w:rsidP="001C139A">
      <w:pPr>
        <w:rPr>
          <w:szCs w:val="22"/>
          <w:lang w:val="sr-Latn-RS"/>
        </w:rPr>
      </w:pPr>
      <w:r w:rsidRPr="00327E49">
        <w:rPr>
          <w:b/>
          <w:bCs/>
          <w:sz w:val="32"/>
          <w:szCs w:val="20"/>
          <w:lang w:val="sr-Latn-RS"/>
        </w:rPr>
        <w:t>Održane revije pobednika konkursa „Fashion Incubator by Perwoll”</w:t>
      </w:r>
    </w:p>
    <w:p w14:paraId="1802C43C" w14:textId="27D5DF2E" w:rsidR="00BC0275" w:rsidRDefault="00D435C3" w:rsidP="00BC0275">
      <w:pPr>
        <w:rPr>
          <w:szCs w:val="22"/>
          <w:lang w:val="pt-PT"/>
        </w:rPr>
      </w:pPr>
      <w:r w:rsidRPr="00D435C3">
        <w:rPr>
          <w:szCs w:val="22"/>
          <w:lang w:val="pt-PT"/>
        </w:rPr>
        <w:t xml:space="preserve">U okviru 55. Perwoll Fashion Week-a, održanog u Hangaru Luke Beograd, </w:t>
      </w:r>
      <w:r w:rsidR="00352F57">
        <w:rPr>
          <w:szCs w:val="22"/>
          <w:lang w:val="pt-PT"/>
        </w:rPr>
        <w:t xml:space="preserve">u petak 16. maja </w:t>
      </w:r>
      <w:r w:rsidRPr="00D435C3">
        <w:rPr>
          <w:szCs w:val="22"/>
          <w:lang w:val="pt-PT"/>
        </w:rPr>
        <w:t>svoje prve kolekcije premijerno su predstavili pobednici prošlogodišnjeg konkursa „Fashion Incubator by Perwoll“. Ova prolećna manifestacija još jednom je potvrdila važnost podrške mladim dizajnerima i promovisanja održivog pristupa modi, kao jednog od ključnih prioriteta brenda Perwoll.</w:t>
      </w:r>
    </w:p>
    <w:p w14:paraId="15602D93" w14:textId="77777777" w:rsidR="00D435C3" w:rsidRPr="00BC0275" w:rsidRDefault="00D435C3" w:rsidP="00BC0275">
      <w:pPr>
        <w:rPr>
          <w:szCs w:val="22"/>
          <w:lang w:val="pt-PT"/>
        </w:rPr>
      </w:pPr>
    </w:p>
    <w:p w14:paraId="4BE4D72D" w14:textId="6A2B837B" w:rsidR="00BC0275" w:rsidRDefault="00BE73D1" w:rsidP="00BC0275">
      <w:pPr>
        <w:rPr>
          <w:szCs w:val="22"/>
          <w:lang w:val="pt-PT"/>
        </w:rPr>
      </w:pPr>
      <w:r w:rsidRPr="00BE73D1">
        <w:rPr>
          <w:szCs w:val="22"/>
          <w:lang w:val="pt-PT"/>
        </w:rPr>
        <w:t xml:space="preserve">Na finalnoj reviji konkursa, održanoj prošlog oktobra, stručni žiri </w:t>
      </w:r>
      <w:r w:rsidR="00741D66">
        <w:rPr>
          <w:szCs w:val="22"/>
          <w:lang w:val="pt-PT"/>
        </w:rPr>
        <w:t>koji su činili</w:t>
      </w:r>
      <w:r w:rsidRPr="00BE73D1">
        <w:rPr>
          <w:szCs w:val="22"/>
          <w:lang w:val="pt-PT"/>
        </w:rPr>
        <w:t xml:space="preserve"> Sonja Krstić, Ana Trošić Trajković, Ivana Najdanović, Sonja Jocić i Nenad Radujević, izabrao je troje talentovanih mladih dizajnera – Ivu Ivanović, Ivanu Tokin i Danila Miškovića. Uz nesebičnu podršku brenda Perwoll i BFW-a, ovi inovativni </w:t>
      </w:r>
      <w:r w:rsidR="00211234">
        <w:rPr>
          <w:szCs w:val="22"/>
          <w:lang w:val="pt-PT"/>
        </w:rPr>
        <w:t>dizajneri</w:t>
      </w:r>
      <w:r w:rsidRPr="00BE73D1">
        <w:rPr>
          <w:szCs w:val="22"/>
          <w:lang w:val="pt-PT"/>
        </w:rPr>
        <w:t xml:space="preserve"> realizovali su svoje prve kolekcije, koje su prikazali upravo na prolećnom izdanju Perwoll Fashion Week-a.</w:t>
      </w:r>
    </w:p>
    <w:p w14:paraId="31D1F0C4" w14:textId="77777777" w:rsidR="00967AC1" w:rsidRDefault="00967AC1" w:rsidP="00BC0275">
      <w:pPr>
        <w:rPr>
          <w:szCs w:val="22"/>
          <w:lang w:val="pt-PT"/>
        </w:rPr>
      </w:pPr>
    </w:p>
    <w:p w14:paraId="748B27C7" w14:textId="53E70763" w:rsidR="00967AC1" w:rsidRDefault="00967AC1" w:rsidP="00967AC1">
      <w:pPr>
        <w:rPr>
          <w:szCs w:val="22"/>
          <w:lang w:val="pt-PT"/>
        </w:rPr>
      </w:pPr>
      <w:r w:rsidRPr="00967AC1">
        <w:rPr>
          <w:szCs w:val="22"/>
          <w:lang w:val="pt-PT"/>
        </w:rPr>
        <w:t>Ivana Ivanović, pobednica konkursa, inspiraciju za svoju kolekciju</w:t>
      </w:r>
      <w:r w:rsidR="00E074F2">
        <w:rPr>
          <w:szCs w:val="22"/>
          <w:lang w:val="pt-PT"/>
        </w:rPr>
        <w:t xml:space="preserve"> pronašla je </w:t>
      </w:r>
      <w:r w:rsidR="00E074F2" w:rsidRPr="00364817">
        <w:t>u umetnosti</w:t>
      </w:r>
      <w:r w:rsidRPr="00967AC1">
        <w:rPr>
          <w:szCs w:val="22"/>
          <w:lang w:val="pt-PT"/>
        </w:rPr>
        <w:t xml:space="preserve"> </w:t>
      </w:r>
      <w:r w:rsidR="00F90CD2" w:rsidRPr="00364817">
        <w:t>koja je inspirisana klimatskim promenama, kao i u fotografijama Arktika, fotografa Timo Lieber-a i skulpturama umetnika Lorenco Kvin-a</w:t>
      </w:r>
      <w:r w:rsidR="00E074F2">
        <w:t xml:space="preserve"> u čijem je radu pročitala </w:t>
      </w:r>
      <w:r w:rsidR="00F90CD2" w:rsidRPr="00364817">
        <w:t>upozorenje koje donosi globalno zagrevanje.</w:t>
      </w:r>
    </w:p>
    <w:p w14:paraId="02C83CE4" w14:textId="77777777" w:rsidR="00967AC1" w:rsidRPr="00967AC1" w:rsidRDefault="00967AC1" w:rsidP="00967AC1">
      <w:pPr>
        <w:rPr>
          <w:szCs w:val="22"/>
          <w:lang w:val="pt-PT"/>
        </w:rPr>
      </w:pPr>
    </w:p>
    <w:p w14:paraId="1981F2DC" w14:textId="3104FD6C" w:rsidR="00967AC1" w:rsidRDefault="00310C17" w:rsidP="00967AC1">
      <w:pPr>
        <w:rPr>
          <w:szCs w:val="22"/>
          <w:lang w:val="pt-PT"/>
        </w:rPr>
      </w:pPr>
      <w:r>
        <w:rPr>
          <w:szCs w:val="22"/>
          <w:lang w:val="pt-PT"/>
        </w:rPr>
        <w:t xml:space="preserve">Drugoplasirana </w:t>
      </w:r>
      <w:r w:rsidR="00967AC1" w:rsidRPr="00967AC1">
        <w:rPr>
          <w:szCs w:val="22"/>
          <w:lang w:val="pt-PT"/>
        </w:rPr>
        <w:t>Ivana Tokin</w:t>
      </w:r>
      <w:r w:rsidR="00A3451E">
        <w:rPr>
          <w:szCs w:val="22"/>
          <w:lang w:val="pt-PT"/>
        </w:rPr>
        <w:t xml:space="preserve"> </w:t>
      </w:r>
      <w:r w:rsidR="00967AC1" w:rsidRPr="00967AC1">
        <w:rPr>
          <w:szCs w:val="22"/>
          <w:lang w:val="pt-PT"/>
        </w:rPr>
        <w:t xml:space="preserve">kolekcijom </w:t>
      </w:r>
      <w:r w:rsidR="00352C2A" w:rsidRPr="00352C2A">
        <w:rPr>
          <w:szCs w:val="22"/>
          <w:lang w:val="pt-PT"/>
        </w:rPr>
        <w:t>„</w:t>
      </w:r>
      <w:r w:rsidR="00967AC1" w:rsidRPr="00967AC1">
        <w:rPr>
          <w:szCs w:val="22"/>
          <w:lang w:val="pt-PT"/>
        </w:rPr>
        <w:t>Contemporary Echoes</w:t>
      </w:r>
      <w:r w:rsidR="00352C2A" w:rsidRPr="00352C2A">
        <w:rPr>
          <w:szCs w:val="22"/>
          <w:lang w:val="pt-PT"/>
        </w:rPr>
        <w:t>”</w:t>
      </w:r>
      <w:r w:rsidR="004F4299">
        <w:rPr>
          <w:szCs w:val="22"/>
          <w:lang w:val="pt-PT"/>
        </w:rPr>
        <w:t xml:space="preserve"> </w:t>
      </w:r>
      <w:r w:rsidR="00967AC1" w:rsidRPr="00967AC1">
        <w:rPr>
          <w:szCs w:val="22"/>
          <w:lang w:val="pt-PT"/>
        </w:rPr>
        <w:t>istražuje duh savremenog sveta kroz osam simboličnih modela, predstavljajući osam aspekata vremena u kojem živimo.</w:t>
      </w:r>
    </w:p>
    <w:p w14:paraId="387959CB" w14:textId="77777777" w:rsidR="00967AC1" w:rsidRPr="00967AC1" w:rsidRDefault="00967AC1" w:rsidP="00967AC1">
      <w:pPr>
        <w:rPr>
          <w:szCs w:val="22"/>
          <w:lang w:val="pt-PT"/>
        </w:rPr>
      </w:pPr>
    </w:p>
    <w:p w14:paraId="294E9540" w14:textId="015EC4C1" w:rsidR="00967AC1" w:rsidRDefault="00967AC1" w:rsidP="00967AC1">
      <w:pPr>
        <w:rPr>
          <w:szCs w:val="22"/>
          <w:lang w:val="pt-PT"/>
        </w:rPr>
      </w:pPr>
      <w:r w:rsidRPr="00967AC1">
        <w:rPr>
          <w:szCs w:val="22"/>
          <w:lang w:val="pt-PT"/>
        </w:rPr>
        <w:t xml:space="preserve">Danilo Mišković, trećeplasirani, kolekcijom </w:t>
      </w:r>
      <w:r w:rsidR="00352C2A" w:rsidRPr="00352C2A">
        <w:rPr>
          <w:szCs w:val="22"/>
          <w:lang w:val="pt-PT"/>
        </w:rPr>
        <w:t>„</w:t>
      </w:r>
      <w:r w:rsidRPr="00967AC1">
        <w:rPr>
          <w:szCs w:val="22"/>
          <w:lang w:val="pt-PT"/>
        </w:rPr>
        <w:t>The Invisible</w:t>
      </w:r>
      <w:r w:rsidR="00352C2A" w:rsidRPr="00352C2A">
        <w:rPr>
          <w:szCs w:val="22"/>
          <w:lang w:val="pt-PT"/>
        </w:rPr>
        <w:t>”</w:t>
      </w:r>
      <w:r w:rsidRPr="00967AC1">
        <w:rPr>
          <w:szCs w:val="22"/>
          <w:lang w:val="pt-PT"/>
        </w:rPr>
        <w:t xml:space="preserve"> osvet</w:t>
      </w:r>
      <w:r w:rsidR="003F5492">
        <w:rPr>
          <w:szCs w:val="22"/>
          <w:lang w:val="pt-PT"/>
        </w:rPr>
        <w:t>lio je</w:t>
      </w:r>
      <w:r w:rsidRPr="00967AC1">
        <w:rPr>
          <w:szCs w:val="22"/>
          <w:lang w:val="pt-PT"/>
        </w:rPr>
        <w:t xml:space="preserve"> temu mentalnog zdravlja i tamne oblake koji se često kriju iza svakodnevice savremenog čoveka.</w:t>
      </w:r>
    </w:p>
    <w:p w14:paraId="3BAAB771" w14:textId="77777777" w:rsidR="00967AC1" w:rsidRPr="00967AC1" w:rsidRDefault="00967AC1" w:rsidP="00967AC1">
      <w:pPr>
        <w:rPr>
          <w:szCs w:val="22"/>
          <w:lang w:val="pt-PT"/>
        </w:rPr>
      </w:pPr>
    </w:p>
    <w:p w14:paraId="016EF202" w14:textId="21F832B0" w:rsidR="00C04658" w:rsidRDefault="00967AC1" w:rsidP="00967AC1">
      <w:pPr>
        <w:rPr>
          <w:szCs w:val="22"/>
          <w:lang w:val="pt-PT"/>
        </w:rPr>
      </w:pPr>
      <w:r w:rsidRPr="00967AC1">
        <w:rPr>
          <w:szCs w:val="22"/>
          <w:lang w:val="pt-PT"/>
        </w:rPr>
        <w:t xml:space="preserve">Konkurs „Fashion Incubator by Perwoll“, posvećen globalno aktuelnoj temi Rethink NEW, osmišljen je da podstakne mlade dizajnere na razvijanje autentičnosti i kreativnosti kroz inovativne ideje i savremene modne koncepte. Fokus Perwoll-ove filozofije je na sporoj modi, reciklaži i redizajnu, a </w:t>
      </w:r>
      <w:r w:rsidR="00C04658">
        <w:rPr>
          <w:szCs w:val="22"/>
          <w:lang w:val="pt-PT"/>
        </w:rPr>
        <w:t>n</w:t>
      </w:r>
      <w:r w:rsidR="00C04658" w:rsidRPr="00C04658">
        <w:rPr>
          <w:szCs w:val="22"/>
          <w:lang w:val="pt-PT"/>
        </w:rPr>
        <w:t xml:space="preserve">ovčanim nagradama </w:t>
      </w:r>
      <w:r w:rsidR="00C04658">
        <w:rPr>
          <w:szCs w:val="22"/>
          <w:lang w:val="pt-PT"/>
        </w:rPr>
        <w:t>brend</w:t>
      </w:r>
      <w:r w:rsidR="00C04658" w:rsidRPr="00C04658">
        <w:rPr>
          <w:szCs w:val="22"/>
          <w:lang w:val="pt-PT"/>
        </w:rPr>
        <w:t xml:space="preserve"> je pomogao pobednicima i u realizaciji njihovih prvih kolekcija.</w:t>
      </w:r>
    </w:p>
    <w:p w14:paraId="6728FBF6" w14:textId="5B41ABF6" w:rsidR="00967AC1" w:rsidRDefault="00967AC1" w:rsidP="00967AC1">
      <w:pPr>
        <w:rPr>
          <w:szCs w:val="22"/>
          <w:lang w:val="pt-PT"/>
        </w:rPr>
      </w:pPr>
      <w:r w:rsidRPr="00967AC1">
        <w:rPr>
          <w:szCs w:val="22"/>
          <w:lang w:val="pt-PT"/>
        </w:rPr>
        <w:lastRenderedPageBreak/>
        <w:t>Perwoll se kontinuirano zalaže za podizanje svesti o očuvanju resursa produžavanjem životnog veka odeće i promovisanjem svesne upotrebe. Kroz svoje aktivnosti, brend inspiriše ljubitelje mode da biraju kvalitet umesto kvantiteta, podstičući odgovorniji odnos prema modi i doprinosi smanjenju negativnog uticaja na životnu sredinu.</w:t>
      </w:r>
    </w:p>
    <w:p w14:paraId="2FD24A6F" w14:textId="77777777" w:rsidR="00BE73D1" w:rsidRPr="00BC0275" w:rsidRDefault="00BE73D1" w:rsidP="00BC0275">
      <w:pPr>
        <w:rPr>
          <w:szCs w:val="22"/>
          <w:lang w:val="pt-PT"/>
        </w:rPr>
      </w:pPr>
    </w:p>
    <w:p w14:paraId="54C71138" w14:textId="4E19B42D" w:rsidR="0099008E" w:rsidRPr="00BC0275" w:rsidRDefault="0099008E" w:rsidP="00BC0275">
      <w:pPr>
        <w:rPr>
          <w:szCs w:val="22"/>
          <w:lang w:val="pt-PT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tegiju održivosti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08C77" w14:textId="77777777" w:rsidR="00427CA0" w:rsidRDefault="00427CA0">
      <w:r>
        <w:separator/>
      </w:r>
    </w:p>
  </w:endnote>
  <w:endnote w:type="continuationSeparator" w:id="0">
    <w:p w14:paraId="62256AE5" w14:textId="77777777" w:rsidR="00427CA0" w:rsidRDefault="004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C12A" w14:textId="77777777" w:rsidR="00427CA0" w:rsidRDefault="00427CA0">
      <w:r>
        <w:separator/>
      </w:r>
    </w:p>
  </w:footnote>
  <w:footnote w:type="continuationSeparator" w:id="0">
    <w:p w14:paraId="46338BCA" w14:textId="77777777" w:rsidR="00427CA0" w:rsidRDefault="0042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2259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57BC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74DD3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F71"/>
    <w:rsid w:val="001E305C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1234"/>
    <w:rsid w:val="00212488"/>
    <w:rsid w:val="00220628"/>
    <w:rsid w:val="002304D2"/>
    <w:rsid w:val="00234ABD"/>
    <w:rsid w:val="00236E2A"/>
    <w:rsid w:val="00237BB2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A0DF7"/>
    <w:rsid w:val="002A2975"/>
    <w:rsid w:val="002A4EB9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7E11"/>
    <w:rsid w:val="00304087"/>
    <w:rsid w:val="003047AF"/>
    <w:rsid w:val="003075DB"/>
    <w:rsid w:val="00310ACD"/>
    <w:rsid w:val="00310C17"/>
    <w:rsid w:val="0031379F"/>
    <w:rsid w:val="00320A26"/>
    <w:rsid w:val="00321344"/>
    <w:rsid w:val="00321524"/>
    <w:rsid w:val="00321C7C"/>
    <w:rsid w:val="00327E49"/>
    <w:rsid w:val="0033451C"/>
    <w:rsid w:val="00336854"/>
    <w:rsid w:val="0034015C"/>
    <w:rsid w:val="00342FB7"/>
    <w:rsid w:val="003442F4"/>
    <w:rsid w:val="00352C2A"/>
    <w:rsid w:val="00352F57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5492"/>
    <w:rsid w:val="003F5F57"/>
    <w:rsid w:val="003F66FD"/>
    <w:rsid w:val="003F7BEB"/>
    <w:rsid w:val="00412186"/>
    <w:rsid w:val="00417363"/>
    <w:rsid w:val="00427CA0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A55E7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4299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90B"/>
    <w:rsid w:val="00552630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259E0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29FE"/>
    <w:rsid w:val="00724AF2"/>
    <w:rsid w:val="0073096C"/>
    <w:rsid w:val="00732F8B"/>
    <w:rsid w:val="00740C61"/>
    <w:rsid w:val="00741D66"/>
    <w:rsid w:val="007420BD"/>
    <w:rsid w:val="00742398"/>
    <w:rsid w:val="00745581"/>
    <w:rsid w:val="007507B5"/>
    <w:rsid w:val="0075091D"/>
    <w:rsid w:val="00753A24"/>
    <w:rsid w:val="00760572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4C21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7F712D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4166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6706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496E"/>
    <w:rsid w:val="0089796A"/>
    <w:rsid w:val="008A2375"/>
    <w:rsid w:val="008B1457"/>
    <w:rsid w:val="008B3F47"/>
    <w:rsid w:val="008B61F1"/>
    <w:rsid w:val="008B7FF0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1AB1"/>
    <w:rsid w:val="00952168"/>
    <w:rsid w:val="009527FE"/>
    <w:rsid w:val="00953DEA"/>
    <w:rsid w:val="00955F0A"/>
    <w:rsid w:val="009561B6"/>
    <w:rsid w:val="00965C3B"/>
    <w:rsid w:val="00967AC1"/>
    <w:rsid w:val="009739A0"/>
    <w:rsid w:val="00974F84"/>
    <w:rsid w:val="009753C3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2799A"/>
    <w:rsid w:val="00A31B3D"/>
    <w:rsid w:val="00A32607"/>
    <w:rsid w:val="00A32F82"/>
    <w:rsid w:val="00A32F8B"/>
    <w:rsid w:val="00A3451E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2536"/>
    <w:rsid w:val="00A664D2"/>
    <w:rsid w:val="00A66DB1"/>
    <w:rsid w:val="00A67A92"/>
    <w:rsid w:val="00A7332D"/>
    <w:rsid w:val="00A76118"/>
    <w:rsid w:val="00A843DA"/>
    <w:rsid w:val="00A87870"/>
    <w:rsid w:val="00A91A70"/>
    <w:rsid w:val="00AA0FA9"/>
    <w:rsid w:val="00AA1B85"/>
    <w:rsid w:val="00AB1CB6"/>
    <w:rsid w:val="00AB1D9A"/>
    <w:rsid w:val="00AD19A1"/>
    <w:rsid w:val="00AD44FE"/>
    <w:rsid w:val="00AD54D9"/>
    <w:rsid w:val="00AD66BE"/>
    <w:rsid w:val="00AE49F1"/>
    <w:rsid w:val="00AE6C65"/>
    <w:rsid w:val="00AE7E27"/>
    <w:rsid w:val="00AF3B23"/>
    <w:rsid w:val="00B05CCA"/>
    <w:rsid w:val="00B14271"/>
    <w:rsid w:val="00B14C02"/>
    <w:rsid w:val="00B16270"/>
    <w:rsid w:val="00B2685D"/>
    <w:rsid w:val="00B30351"/>
    <w:rsid w:val="00B33C2A"/>
    <w:rsid w:val="00B34E47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9AE"/>
    <w:rsid w:val="00BB5D0B"/>
    <w:rsid w:val="00BC0275"/>
    <w:rsid w:val="00BC0995"/>
    <w:rsid w:val="00BD1E02"/>
    <w:rsid w:val="00BE73D1"/>
    <w:rsid w:val="00BE793A"/>
    <w:rsid w:val="00BF2AFF"/>
    <w:rsid w:val="00BF2B82"/>
    <w:rsid w:val="00BF398D"/>
    <w:rsid w:val="00BF432A"/>
    <w:rsid w:val="00BF4CD4"/>
    <w:rsid w:val="00BF56E6"/>
    <w:rsid w:val="00BF6E82"/>
    <w:rsid w:val="00C04658"/>
    <w:rsid w:val="00C060C0"/>
    <w:rsid w:val="00C060C7"/>
    <w:rsid w:val="00C10764"/>
    <w:rsid w:val="00C10E62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56245"/>
    <w:rsid w:val="00C808A6"/>
    <w:rsid w:val="00C97091"/>
    <w:rsid w:val="00C97260"/>
    <w:rsid w:val="00CA1952"/>
    <w:rsid w:val="00CA2001"/>
    <w:rsid w:val="00CA2F84"/>
    <w:rsid w:val="00CB5B6C"/>
    <w:rsid w:val="00CB5D97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435C3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A79"/>
    <w:rsid w:val="00DC2465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4F2"/>
    <w:rsid w:val="00E0798B"/>
    <w:rsid w:val="00E13747"/>
    <w:rsid w:val="00E165BF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04E2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537C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0CD2"/>
    <w:rsid w:val="00F96AFD"/>
    <w:rsid w:val="00FA1398"/>
    <w:rsid w:val="00FA2E19"/>
    <w:rsid w:val="00FA697F"/>
    <w:rsid w:val="00FB5521"/>
    <w:rsid w:val="00FB610D"/>
    <w:rsid w:val="00FB6312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543</Words>
  <Characters>3096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54</cp:revision>
  <cp:lastPrinted>2016-11-16T01:11:00Z</cp:lastPrinted>
  <dcterms:created xsi:type="dcterms:W3CDTF">2025-03-21T16:23:00Z</dcterms:created>
  <dcterms:modified xsi:type="dcterms:W3CDTF">2025-05-15T13:03:00Z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