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14DE7FD6" w:rsidR="00B422EC" w:rsidRPr="00EF1330" w:rsidRDefault="001F0488" w:rsidP="00643D8A">
      <w:pPr>
        <w:pStyle w:val="MonthDayYear"/>
      </w:pPr>
      <w:r>
        <w:t>August</w:t>
      </w:r>
      <w:r w:rsidR="00BF6E82" w:rsidRPr="00795AF2">
        <w:t xml:space="preserve"> </w:t>
      </w:r>
      <w:r w:rsidR="00BC7206">
        <w:t>13</w:t>
      </w:r>
      <w:r w:rsidR="00BF6E82" w:rsidRPr="00795AF2">
        <w:t>, 20</w:t>
      </w:r>
      <w:r w:rsidR="00F815D3">
        <w:t>25</w:t>
      </w:r>
    </w:p>
    <w:p w14:paraId="0AD11F7B" w14:textId="77777777" w:rsidR="001F0488" w:rsidRDefault="001F0488" w:rsidP="001F0488">
      <w:pPr>
        <w:rPr>
          <w:rFonts w:cs="Segoe UI"/>
          <w:szCs w:val="22"/>
        </w:rPr>
      </w:pPr>
    </w:p>
    <w:p w14:paraId="195172BF" w14:textId="77777777" w:rsidR="001F0488" w:rsidRDefault="001F0488" w:rsidP="001F0488">
      <w:pPr>
        <w:rPr>
          <w:rFonts w:cs="Segoe UI"/>
          <w:szCs w:val="22"/>
        </w:rPr>
      </w:pPr>
    </w:p>
    <w:p w14:paraId="36D2B281" w14:textId="77777777" w:rsidR="009A616F" w:rsidRPr="009A616F" w:rsidRDefault="009A616F" w:rsidP="009A616F">
      <w:pPr>
        <w:rPr>
          <w:rFonts w:cs="Segoe UI"/>
          <w:szCs w:val="22"/>
        </w:rPr>
      </w:pPr>
      <w:r w:rsidRPr="009A616F">
        <w:rPr>
          <w:rFonts w:cs="Segoe UI"/>
          <w:szCs w:val="22"/>
        </w:rPr>
        <w:t>The world’s toughest solar car challenge</w:t>
      </w:r>
    </w:p>
    <w:p w14:paraId="25ECDD5D" w14:textId="77777777" w:rsidR="001F0488" w:rsidRDefault="001F0488" w:rsidP="00A3756F">
      <w:pPr>
        <w:rPr>
          <w:rStyle w:val="Headline"/>
        </w:rPr>
      </w:pPr>
    </w:p>
    <w:p w14:paraId="737566AE" w14:textId="77777777" w:rsidR="009A616F" w:rsidRPr="009A616F" w:rsidRDefault="009A616F" w:rsidP="009A616F">
      <w:pPr>
        <w:rPr>
          <w:b/>
          <w:bCs/>
          <w:sz w:val="32"/>
          <w:lang w:val="en-GB"/>
        </w:rPr>
      </w:pPr>
      <w:r w:rsidRPr="009A616F">
        <w:rPr>
          <w:b/>
          <w:bCs/>
          <w:sz w:val="32"/>
          <w:lang w:val="en-GB"/>
        </w:rPr>
        <w:t>Henkel supports student project “</w:t>
      </w:r>
      <w:proofErr w:type="spellStart"/>
      <w:r w:rsidRPr="009A616F">
        <w:rPr>
          <w:b/>
          <w:bCs/>
          <w:sz w:val="32"/>
          <w:lang w:val="en-GB"/>
        </w:rPr>
        <w:t>Sonnenwagen</w:t>
      </w:r>
      <w:proofErr w:type="spellEnd"/>
      <w:r w:rsidRPr="009A616F">
        <w:rPr>
          <w:b/>
          <w:bCs/>
          <w:sz w:val="32"/>
          <w:lang w:val="en-GB"/>
        </w:rPr>
        <w:t>”</w:t>
      </w:r>
    </w:p>
    <w:p w14:paraId="29013FD2" w14:textId="77777777" w:rsidR="000709E5" w:rsidRPr="00795AF2" w:rsidRDefault="000709E5" w:rsidP="000709E5"/>
    <w:p w14:paraId="2FFA1ECD" w14:textId="0511EA69" w:rsidR="000709E5" w:rsidRPr="009C1119" w:rsidRDefault="000709E5" w:rsidP="000709E5">
      <w:pPr>
        <w:rPr>
          <w:rFonts w:cs="Segoe UI"/>
          <w:szCs w:val="22"/>
        </w:rPr>
      </w:pPr>
      <w:r>
        <w:rPr>
          <w:rFonts w:cs="Segoe UI"/>
          <w:szCs w:val="22"/>
        </w:rPr>
        <w:t>Düsseldorf</w:t>
      </w:r>
      <w:r w:rsidRPr="00795AF2">
        <w:rPr>
          <w:rFonts w:cs="Segoe UI"/>
          <w:szCs w:val="22"/>
        </w:rPr>
        <w:t xml:space="preserve"> – </w:t>
      </w:r>
      <w:r w:rsidRPr="009C1119">
        <w:rPr>
          <w:rFonts w:cs="Segoe UI"/>
          <w:szCs w:val="22"/>
        </w:rPr>
        <w:t xml:space="preserve">Solar-powered across the Australian Outback: In just </w:t>
      </w:r>
      <w:r>
        <w:rPr>
          <w:rFonts w:cs="Segoe UI"/>
          <w:szCs w:val="22"/>
        </w:rPr>
        <w:t>over a week</w:t>
      </w:r>
      <w:r w:rsidRPr="009C1119">
        <w:rPr>
          <w:rFonts w:cs="Segoe UI"/>
          <w:szCs w:val="22"/>
        </w:rPr>
        <w:t>, the Bridgestone World Solar Challenge will kick off in Australia. This international competition, held since 1987, brings together teams from around the world to race self-built, solar-powered vehicles across the continent. It is considered the toughest test of its kind globally. Among the participants is a student team from Aachen</w:t>
      </w:r>
      <w:r>
        <w:rPr>
          <w:rFonts w:cs="Segoe UI"/>
          <w:szCs w:val="22"/>
        </w:rPr>
        <w:t>, Germany</w:t>
      </w:r>
      <w:r w:rsidR="004B1A7B">
        <w:rPr>
          <w:rFonts w:cs="Segoe UI"/>
          <w:szCs w:val="22"/>
        </w:rPr>
        <w:t>, with a race car powered by</w:t>
      </w:r>
      <w:r w:rsidR="00DD174D">
        <w:rPr>
          <w:rFonts w:cs="Segoe UI"/>
          <w:szCs w:val="22"/>
        </w:rPr>
        <w:t xml:space="preserve"> </w:t>
      </w:r>
      <w:r w:rsidRPr="009C1119">
        <w:rPr>
          <w:rFonts w:cs="Segoe UI"/>
          <w:szCs w:val="22"/>
        </w:rPr>
        <w:t>high-performance adhesives from Henkel.</w:t>
      </w:r>
    </w:p>
    <w:p w14:paraId="18A27D99" w14:textId="77777777" w:rsidR="009C1119" w:rsidRPr="009C1119" w:rsidRDefault="009C1119" w:rsidP="009C1119">
      <w:pPr>
        <w:rPr>
          <w:rFonts w:cs="Segoe UI"/>
          <w:szCs w:val="22"/>
        </w:rPr>
      </w:pPr>
    </w:p>
    <w:p w14:paraId="75618EC6" w14:textId="77777777" w:rsidR="0088090F" w:rsidRPr="009C1119" w:rsidRDefault="0088090F" w:rsidP="0088090F">
      <w:pPr>
        <w:rPr>
          <w:rFonts w:cs="Segoe UI"/>
          <w:b/>
          <w:bCs/>
          <w:szCs w:val="22"/>
        </w:rPr>
      </w:pPr>
      <w:r w:rsidRPr="009C1119">
        <w:rPr>
          <w:rFonts w:cs="Segoe UI"/>
          <w:b/>
          <w:bCs/>
          <w:szCs w:val="22"/>
        </w:rPr>
        <w:t>Top Performance for Demanding Applications</w:t>
      </w:r>
    </w:p>
    <w:p w14:paraId="3AAF364B" w14:textId="77777777" w:rsidR="0088090F" w:rsidRPr="009C1119" w:rsidRDefault="0088090F" w:rsidP="0088090F">
      <w:pPr>
        <w:rPr>
          <w:rFonts w:cs="Segoe UI"/>
          <w:szCs w:val="22"/>
        </w:rPr>
      </w:pPr>
      <w:r w:rsidRPr="009C1119">
        <w:rPr>
          <w:rFonts w:cs="Segoe UI"/>
          <w:szCs w:val="22"/>
        </w:rPr>
        <w:t xml:space="preserve">Covering around 3,000 kilometers, the solar car named “Aethon” will travel from Darwin in the north to Adelaide in the south of Australia at the end of August. This required top-tier engineering from the racing team, which consists of students from RWTH and FH Aachen. Henkel has been a sponsor of the project since this year, supporting the team with structural adhesives for bonding various mechanical components, high-performance materials for manufacturing carbon parts, </w:t>
      </w:r>
      <w:proofErr w:type="spellStart"/>
      <w:r w:rsidRPr="009C1119">
        <w:rPr>
          <w:rFonts w:cs="Segoe UI"/>
          <w:szCs w:val="22"/>
        </w:rPr>
        <w:t>threadlockers</w:t>
      </w:r>
      <w:proofErr w:type="spellEnd"/>
      <w:r w:rsidRPr="009C1119">
        <w:rPr>
          <w:rFonts w:cs="Segoe UI"/>
          <w:szCs w:val="22"/>
        </w:rPr>
        <w:t>, and repair adhesives to minimize downtime during the race.</w:t>
      </w:r>
    </w:p>
    <w:p w14:paraId="6EC2B887" w14:textId="77777777" w:rsidR="0088090F" w:rsidRPr="009C1119" w:rsidRDefault="0088090F" w:rsidP="0088090F">
      <w:pPr>
        <w:rPr>
          <w:rFonts w:cs="Segoe UI"/>
          <w:szCs w:val="22"/>
        </w:rPr>
      </w:pPr>
    </w:p>
    <w:p w14:paraId="3F2E18B7" w14:textId="77777777" w:rsidR="0088090F" w:rsidRDefault="0088090F" w:rsidP="0088090F">
      <w:pPr>
        <w:rPr>
          <w:rFonts w:cs="Segoe UI"/>
          <w:szCs w:val="22"/>
        </w:rPr>
      </w:pPr>
      <w:r w:rsidRPr="009C1119">
        <w:rPr>
          <w:rFonts w:cs="Segoe UI"/>
          <w:szCs w:val="22"/>
        </w:rPr>
        <w:t xml:space="preserve">Henkel’s adhesive technologies are held to the highest performance standards. For example, Henkel’s </w:t>
      </w:r>
      <w:proofErr w:type="spellStart"/>
      <w:r w:rsidRPr="009C1119">
        <w:rPr>
          <w:rFonts w:cs="Segoe UI"/>
          <w:szCs w:val="22"/>
        </w:rPr>
        <w:t>threadlockers</w:t>
      </w:r>
      <w:proofErr w:type="spellEnd"/>
      <w:r w:rsidRPr="009C1119">
        <w:rPr>
          <w:rFonts w:cs="Segoe UI"/>
          <w:szCs w:val="22"/>
        </w:rPr>
        <w:t xml:space="preserve"> ensure that all chassis component screws can withstand the vehicle’s intense vibrations. </w:t>
      </w:r>
      <w:r w:rsidRPr="002C04CE">
        <w:rPr>
          <w:rFonts w:cs="Segoe UI"/>
          <w:szCs w:val="22"/>
        </w:rPr>
        <w:t>In addition, the solar car is made predominantly of ultra-light carbon fibers, which make the vehicle aerodynamic, lightweight – and therefore particularly efficient</w:t>
      </w:r>
      <w:r>
        <w:rPr>
          <w:rFonts w:cs="Segoe UI"/>
          <w:szCs w:val="22"/>
        </w:rPr>
        <w:t>.</w:t>
      </w:r>
      <w:r w:rsidRPr="009C1119">
        <w:rPr>
          <w:rFonts w:cs="Segoe UI"/>
          <w:szCs w:val="22"/>
        </w:rPr>
        <w:t xml:space="preserve"> </w:t>
      </w:r>
      <w:r w:rsidRPr="00617CC1">
        <w:rPr>
          <w:rFonts w:cs="Segoe UI"/>
          <w:szCs w:val="22"/>
        </w:rPr>
        <w:t>To manufacture these carbon components, Henkel supports the process with adhesive technologies that bond the finished carbon fiber parts together.</w:t>
      </w:r>
      <w:r w:rsidRPr="009C1119">
        <w:rPr>
          <w:rFonts w:cs="Segoe UI"/>
          <w:szCs w:val="22"/>
        </w:rPr>
        <w:t xml:space="preserve"> All products provided by Henkel to </w:t>
      </w:r>
      <w:proofErr w:type="gramStart"/>
      <w:r>
        <w:rPr>
          <w:rFonts w:cs="Segoe UI"/>
          <w:szCs w:val="22"/>
        </w:rPr>
        <w:t>t</w:t>
      </w:r>
      <w:r w:rsidRPr="009C1119">
        <w:rPr>
          <w:rFonts w:cs="Segoe UI"/>
          <w:szCs w:val="22"/>
        </w:rPr>
        <w:t>eam</w:t>
      </w:r>
      <w:proofErr w:type="gramEnd"/>
      <w:r w:rsidRPr="009C1119">
        <w:rPr>
          <w:rFonts w:cs="Segoe UI"/>
          <w:szCs w:val="22"/>
        </w:rPr>
        <w:t xml:space="preserve"> </w:t>
      </w:r>
      <w:proofErr w:type="spellStart"/>
      <w:r w:rsidRPr="009C1119">
        <w:rPr>
          <w:rFonts w:cs="Segoe UI"/>
          <w:szCs w:val="22"/>
        </w:rPr>
        <w:t>Sonnenwagen</w:t>
      </w:r>
      <w:proofErr w:type="spellEnd"/>
      <w:r w:rsidRPr="009C1119">
        <w:rPr>
          <w:rFonts w:cs="Segoe UI"/>
          <w:szCs w:val="22"/>
        </w:rPr>
        <w:t xml:space="preserve"> are standard in the automotive industry and other sectors.</w:t>
      </w:r>
    </w:p>
    <w:p w14:paraId="27B1F1BA" w14:textId="77777777" w:rsidR="003E27E5" w:rsidRDefault="003E27E5" w:rsidP="0088090F">
      <w:pPr>
        <w:rPr>
          <w:rFonts w:cs="Segoe UI"/>
          <w:szCs w:val="22"/>
        </w:rPr>
      </w:pPr>
    </w:p>
    <w:p w14:paraId="7E4C5E5B" w14:textId="7DA46B36" w:rsidR="0088090F" w:rsidRPr="009C1119" w:rsidRDefault="0088090F" w:rsidP="0088090F">
      <w:pPr>
        <w:rPr>
          <w:rFonts w:cs="Segoe UI"/>
          <w:szCs w:val="22"/>
        </w:rPr>
      </w:pPr>
      <w:r w:rsidRPr="009C1119">
        <w:rPr>
          <w:rFonts w:cs="Segoe UI"/>
          <w:szCs w:val="22"/>
        </w:rPr>
        <w:t>“There is a strong overlap between the team’s ideas and Henkel’s,” says</w:t>
      </w:r>
      <w:r>
        <w:rPr>
          <w:rFonts w:cs="Segoe UI"/>
          <w:szCs w:val="22"/>
        </w:rPr>
        <w:t xml:space="preserve"> </w:t>
      </w:r>
      <w:r w:rsidRPr="009C1119">
        <w:rPr>
          <w:rFonts w:cs="Segoe UI"/>
          <w:szCs w:val="22"/>
        </w:rPr>
        <w:t>Sjoerd Dijkstra, Director Sustainability Strategy &amp; Excellence at Henkel Adhesive Technologies.</w:t>
      </w:r>
    </w:p>
    <w:p w14:paraId="52CCB2A2" w14:textId="4CA17800" w:rsidR="0088090F" w:rsidRPr="00795AF2" w:rsidRDefault="0088090F" w:rsidP="0088090F">
      <w:pPr>
        <w:rPr>
          <w:rFonts w:cs="Segoe UI"/>
          <w:szCs w:val="22"/>
        </w:rPr>
      </w:pPr>
      <w:r w:rsidRPr="009C1119">
        <w:rPr>
          <w:rFonts w:cs="Segoe UI"/>
          <w:szCs w:val="22"/>
        </w:rPr>
        <w:lastRenderedPageBreak/>
        <w:t>“Through our partnership, we aim to support young talent</w:t>
      </w:r>
      <w:r>
        <w:rPr>
          <w:rFonts w:cs="Segoe UI"/>
          <w:szCs w:val="22"/>
        </w:rPr>
        <w:t>s</w:t>
      </w:r>
      <w:r w:rsidRPr="009C1119">
        <w:rPr>
          <w:rFonts w:cs="Segoe UI"/>
          <w:szCs w:val="22"/>
        </w:rPr>
        <w:t xml:space="preserve"> and, of course, showcase the performance and sustainability of our solutions in demanding applications across key industrial sectors. We see this project as an ideal innovation platform for forward-looking adhesive technologies in the automotive industry.”</w:t>
      </w:r>
    </w:p>
    <w:p w14:paraId="01E24E91" w14:textId="77777777" w:rsidR="0088090F" w:rsidRDefault="0088090F" w:rsidP="0088090F">
      <w:pPr>
        <w:rPr>
          <w:rFonts w:cs="Segoe UI"/>
          <w:szCs w:val="22"/>
        </w:rPr>
      </w:pPr>
    </w:p>
    <w:p w14:paraId="7CA6F00A" w14:textId="3C9B96C9" w:rsidR="00535D1A" w:rsidRDefault="005363F8" w:rsidP="009C1119">
      <w:pPr>
        <w:rPr>
          <w:rFonts w:cs="Segoe UI"/>
          <w:b/>
          <w:bCs/>
          <w:szCs w:val="22"/>
        </w:rPr>
      </w:pPr>
      <w:r>
        <w:rPr>
          <w:rFonts w:cs="Segoe UI"/>
          <w:b/>
          <w:bCs/>
          <w:szCs w:val="22"/>
        </w:rPr>
        <w:t xml:space="preserve">50 Years </w:t>
      </w:r>
      <w:r w:rsidR="00535D1A">
        <w:rPr>
          <w:rFonts w:cs="Segoe UI"/>
          <w:b/>
          <w:bCs/>
          <w:szCs w:val="22"/>
        </w:rPr>
        <w:t>Henkel</w:t>
      </w:r>
      <w:r w:rsidR="00493052">
        <w:rPr>
          <w:rFonts w:cs="Segoe UI"/>
          <w:b/>
          <w:bCs/>
          <w:szCs w:val="22"/>
        </w:rPr>
        <w:t xml:space="preserve"> Australia</w:t>
      </w:r>
      <w:r w:rsidR="00535D1A">
        <w:rPr>
          <w:rFonts w:cs="Segoe UI"/>
          <w:b/>
          <w:bCs/>
          <w:szCs w:val="22"/>
        </w:rPr>
        <w:t xml:space="preserve"> </w:t>
      </w:r>
      <w:r>
        <w:rPr>
          <w:rFonts w:cs="Segoe UI"/>
          <w:b/>
          <w:bCs/>
          <w:szCs w:val="22"/>
        </w:rPr>
        <w:t>– Celebrating 5 decades of</w:t>
      </w:r>
      <w:r w:rsidR="004D5BB0">
        <w:rPr>
          <w:rFonts w:cs="Segoe UI"/>
          <w:b/>
          <w:bCs/>
          <w:szCs w:val="22"/>
        </w:rPr>
        <w:t xml:space="preserve"> purposeful growth</w:t>
      </w:r>
      <w:r w:rsidR="00493052">
        <w:rPr>
          <w:rFonts w:cs="Segoe UI"/>
          <w:b/>
          <w:bCs/>
          <w:szCs w:val="22"/>
        </w:rPr>
        <w:t xml:space="preserve"> and trusted partnerships </w:t>
      </w:r>
      <w:r w:rsidR="008E2AF7">
        <w:rPr>
          <w:rFonts w:cs="Segoe UI"/>
          <w:b/>
          <w:bCs/>
          <w:szCs w:val="22"/>
        </w:rPr>
        <w:t xml:space="preserve"> </w:t>
      </w:r>
    </w:p>
    <w:p w14:paraId="47CE44CB" w14:textId="77777777" w:rsidR="00535D1A" w:rsidRDefault="00535D1A" w:rsidP="009C1119">
      <w:pPr>
        <w:rPr>
          <w:rFonts w:cs="Segoe UI"/>
          <w:b/>
          <w:bCs/>
          <w:szCs w:val="22"/>
        </w:rPr>
      </w:pPr>
    </w:p>
    <w:p w14:paraId="124F97F8" w14:textId="00D69F1A" w:rsidR="007F637C" w:rsidRDefault="00102184" w:rsidP="009C1119">
      <w:pPr>
        <w:rPr>
          <w:rFonts w:cs="Segoe UI"/>
        </w:rPr>
      </w:pPr>
      <w:r w:rsidRPr="4999F00C">
        <w:rPr>
          <w:rFonts w:cs="Segoe UI"/>
        </w:rPr>
        <w:t xml:space="preserve">Henkel, a global leader in </w:t>
      </w:r>
      <w:r w:rsidR="46C3D530" w:rsidRPr="0060657A">
        <w:rPr>
          <w:rFonts w:cs="Segoe UI"/>
        </w:rPr>
        <w:t>adhesives, sealants and functional coatings</w:t>
      </w:r>
      <w:r w:rsidR="0BCB68A1" w:rsidRPr="0060657A">
        <w:rPr>
          <w:rFonts w:cs="Segoe UI"/>
        </w:rPr>
        <w:t>,</w:t>
      </w:r>
      <w:r w:rsidR="46C3D530" w:rsidRPr="0060657A">
        <w:rPr>
          <w:rFonts w:cs="Segoe UI"/>
        </w:rPr>
        <w:t xml:space="preserve"> </w:t>
      </w:r>
      <w:r w:rsidR="00B33DDA">
        <w:rPr>
          <w:rFonts w:cs="Segoe UI"/>
        </w:rPr>
        <w:t>is also celebrating</w:t>
      </w:r>
      <w:r w:rsidR="0BCB68A1" w:rsidRPr="0060657A">
        <w:rPr>
          <w:rFonts w:cs="Segoe UI"/>
        </w:rPr>
        <w:t xml:space="preserve"> its 50th anniversary in Australia this month. </w:t>
      </w:r>
      <w:r w:rsidR="007C64F4" w:rsidRPr="4999F00C">
        <w:rPr>
          <w:rFonts w:cs="Segoe UI"/>
        </w:rPr>
        <w:t>Building</w:t>
      </w:r>
      <w:r w:rsidR="008C55D8" w:rsidRPr="4999F00C">
        <w:rPr>
          <w:rFonts w:cs="Segoe UI"/>
        </w:rPr>
        <w:t xml:space="preserve"> on </w:t>
      </w:r>
      <w:r w:rsidR="007C64F4" w:rsidRPr="4999F00C">
        <w:rPr>
          <w:rFonts w:cs="Segoe UI"/>
        </w:rPr>
        <w:t>five decades of innovation and trusted partnerships</w:t>
      </w:r>
      <w:r w:rsidR="00F56EB2">
        <w:rPr>
          <w:rFonts w:cs="Segoe UI"/>
        </w:rPr>
        <w:t>, Henkel Australia</w:t>
      </w:r>
      <w:r w:rsidR="007C64F4" w:rsidRPr="4999F00C">
        <w:rPr>
          <w:rFonts w:cs="Segoe UI"/>
        </w:rPr>
        <w:t xml:space="preserve"> aims to continue driving </w:t>
      </w:r>
      <w:r w:rsidR="0004782D" w:rsidRPr="4999F00C">
        <w:rPr>
          <w:rFonts w:cs="Segoe UI"/>
        </w:rPr>
        <w:t>purposeful growth</w:t>
      </w:r>
      <w:r w:rsidR="000042BC" w:rsidRPr="0060657A">
        <w:rPr>
          <w:rFonts w:cs="Segoe UI"/>
        </w:rPr>
        <w:t xml:space="preserve"> </w:t>
      </w:r>
      <w:r w:rsidR="000042BC" w:rsidRPr="000042BC">
        <w:rPr>
          <w:rFonts w:cs="Segoe UI"/>
        </w:rPr>
        <w:t>with sustainability</w:t>
      </w:r>
      <w:r w:rsidR="0021098A">
        <w:rPr>
          <w:rFonts w:cs="Segoe UI"/>
        </w:rPr>
        <w:t xml:space="preserve"> and high impact solutions</w:t>
      </w:r>
      <w:r w:rsidR="000042BC" w:rsidRPr="000042BC">
        <w:rPr>
          <w:rFonts w:cs="Segoe UI"/>
        </w:rPr>
        <w:t xml:space="preserve"> at the heart of its </w:t>
      </w:r>
      <w:r w:rsidR="000042BC">
        <w:rPr>
          <w:rFonts w:cs="Segoe UI"/>
        </w:rPr>
        <w:t>b</w:t>
      </w:r>
      <w:r w:rsidR="00064C09">
        <w:rPr>
          <w:rFonts w:cs="Segoe UI"/>
        </w:rPr>
        <w:t>usiness</w:t>
      </w:r>
      <w:r w:rsidR="0004782D" w:rsidRPr="4999F00C">
        <w:rPr>
          <w:rFonts w:cs="Segoe UI"/>
        </w:rPr>
        <w:t xml:space="preserve">. </w:t>
      </w:r>
    </w:p>
    <w:p w14:paraId="37AC774F" w14:textId="77777777" w:rsidR="007F637C" w:rsidRDefault="007F637C" w:rsidP="009C1119">
      <w:pPr>
        <w:rPr>
          <w:rFonts w:cs="Segoe UI"/>
          <w:szCs w:val="22"/>
        </w:rPr>
      </w:pPr>
    </w:p>
    <w:p w14:paraId="54ED8BC6" w14:textId="477ABE92" w:rsidR="00EB22CD" w:rsidRDefault="005412A5" w:rsidP="29FA34E6">
      <w:pPr>
        <w:rPr>
          <w:rFonts w:cs="Segoe UI"/>
        </w:rPr>
      </w:pPr>
      <w:r w:rsidRPr="002A2FBA">
        <w:rPr>
          <w:rFonts w:cs="Segoe UI"/>
          <w:i/>
          <w:iCs/>
        </w:rPr>
        <w:t xml:space="preserve">“Our purpose “Pioneers at </w:t>
      </w:r>
      <w:r w:rsidR="002A34D1" w:rsidRPr="002A2FBA">
        <w:rPr>
          <w:rFonts w:cs="Segoe UI"/>
          <w:i/>
          <w:iCs/>
        </w:rPr>
        <w:t xml:space="preserve">Heart for the Good of Generations” </w:t>
      </w:r>
      <w:r w:rsidR="00570E8F" w:rsidRPr="002A2FBA">
        <w:rPr>
          <w:rFonts w:cs="Segoe UI"/>
          <w:i/>
          <w:iCs/>
        </w:rPr>
        <w:t xml:space="preserve">is </w:t>
      </w:r>
      <w:r w:rsidR="00EB22CD" w:rsidRPr="002A2FBA">
        <w:rPr>
          <w:rFonts w:cs="Segoe UI"/>
          <w:i/>
          <w:iCs/>
        </w:rPr>
        <w:t>highlight</w:t>
      </w:r>
      <w:r w:rsidR="00F56EB2" w:rsidRPr="002A2FBA">
        <w:rPr>
          <w:rFonts w:cs="Segoe UI"/>
          <w:i/>
          <w:iCs/>
        </w:rPr>
        <w:t>ing</w:t>
      </w:r>
      <w:r w:rsidR="00BB08DD" w:rsidRPr="002A2FBA">
        <w:rPr>
          <w:rFonts w:cs="Segoe UI"/>
          <w:i/>
          <w:iCs/>
        </w:rPr>
        <w:t xml:space="preserve"> </w:t>
      </w:r>
      <w:r w:rsidR="00EC2033" w:rsidRPr="002A2FBA">
        <w:rPr>
          <w:rFonts w:cs="Segoe UI"/>
          <w:i/>
          <w:iCs/>
        </w:rPr>
        <w:t xml:space="preserve">our </w:t>
      </w:r>
      <w:r w:rsidR="003B1AFA" w:rsidRPr="002A2FBA">
        <w:rPr>
          <w:rFonts w:cs="Segoe UI"/>
          <w:i/>
          <w:iCs/>
        </w:rPr>
        <w:t xml:space="preserve">team’s </w:t>
      </w:r>
      <w:r w:rsidR="00BB08DD" w:rsidRPr="002A2FBA">
        <w:rPr>
          <w:rFonts w:cs="Segoe UI"/>
          <w:i/>
          <w:iCs/>
        </w:rPr>
        <w:t>continuous commitment to sustainability</w:t>
      </w:r>
      <w:r w:rsidR="0021098A" w:rsidRPr="002A2FBA">
        <w:rPr>
          <w:rFonts w:cs="Segoe UI"/>
          <w:i/>
          <w:iCs/>
        </w:rPr>
        <w:t xml:space="preserve"> in everything we do</w:t>
      </w:r>
      <w:r w:rsidR="007920E3" w:rsidRPr="002A2FBA">
        <w:rPr>
          <w:rFonts w:cs="Segoe UI"/>
          <w:i/>
          <w:iCs/>
        </w:rPr>
        <w:t xml:space="preserve">. As we </w:t>
      </w:r>
      <w:r w:rsidR="00DD3B53" w:rsidRPr="002A2FBA">
        <w:rPr>
          <w:rFonts w:cs="Segoe UI"/>
          <w:i/>
          <w:iCs/>
        </w:rPr>
        <w:t>commemorate</w:t>
      </w:r>
      <w:r w:rsidR="00EB22CD" w:rsidRPr="002A2FBA">
        <w:rPr>
          <w:rFonts w:cs="Segoe UI"/>
          <w:i/>
          <w:iCs/>
        </w:rPr>
        <w:t xml:space="preserve"> 50 years of Henkel Australia</w:t>
      </w:r>
      <w:r w:rsidR="007920E3" w:rsidRPr="002A2FBA">
        <w:rPr>
          <w:rFonts w:cs="Segoe UI"/>
          <w:i/>
          <w:iCs/>
        </w:rPr>
        <w:t xml:space="preserve">, we </w:t>
      </w:r>
      <w:r w:rsidR="00EB22CD" w:rsidRPr="002A2FBA">
        <w:rPr>
          <w:rFonts w:cs="Segoe UI"/>
          <w:i/>
          <w:iCs/>
        </w:rPr>
        <w:t>cele</w:t>
      </w:r>
      <w:r w:rsidR="00702A6E" w:rsidRPr="002A2FBA">
        <w:rPr>
          <w:rFonts w:cs="Segoe UI"/>
          <w:i/>
          <w:iCs/>
        </w:rPr>
        <w:t>brate</w:t>
      </w:r>
      <w:r w:rsidR="00F56EB2" w:rsidRPr="002A2FBA">
        <w:rPr>
          <w:rFonts w:cs="Segoe UI"/>
          <w:i/>
          <w:iCs/>
        </w:rPr>
        <w:t xml:space="preserve"> </w:t>
      </w:r>
      <w:r w:rsidR="00EB22CD" w:rsidRPr="002A2FBA">
        <w:rPr>
          <w:rFonts w:cs="Segoe UI"/>
          <w:i/>
          <w:iCs/>
        </w:rPr>
        <w:t xml:space="preserve">delivering </w:t>
      </w:r>
      <w:r w:rsidR="00B10F1F" w:rsidRPr="002A2FBA">
        <w:rPr>
          <w:rFonts w:cs="Segoe UI"/>
          <w:i/>
          <w:iCs/>
        </w:rPr>
        <w:t xml:space="preserve">excellence in technology and </w:t>
      </w:r>
      <w:r w:rsidR="00D32EA0" w:rsidRPr="002A2FBA">
        <w:rPr>
          <w:rFonts w:cs="Segoe UI"/>
          <w:i/>
          <w:iCs/>
        </w:rPr>
        <w:t xml:space="preserve">sustainable </w:t>
      </w:r>
      <w:r w:rsidR="00EB22CD" w:rsidRPr="002A2FBA">
        <w:rPr>
          <w:rFonts w:cs="Segoe UI"/>
          <w:i/>
          <w:iCs/>
        </w:rPr>
        <w:t xml:space="preserve">value to our </w:t>
      </w:r>
      <w:r w:rsidR="00A2086A" w:rsidRPr="002A2FBA">
        <w:rPr>
          <w:rFonts w:cs="Segoe UI"/>
          <w:i/>
          <w:iCs/>
        </w:rPr>
        <w:t xml:space="preserve">trusted </w:t>
      </w:r>
      <w:r w:rsidR="00EB22CD" w:rsidRPr="002A2FBA">
        <w:rPr>
          <w:rFonts w:cs="Segoe UI"/>
          <w:i/>
          <w:iCs/>
        </w:rPr>
        <w:t>partner</w:t>
      </w:r>
      <w:r w:rsidR="00710310" w:rsidRPr="002A2FBA">
        <w:rPr>
          <w:rFonts w:cs="Segoe UI"/>
          <w:i/>
          <w:iCs/>
        </w:rPr>
        <w:t>s</w:t>
      </w:r>
      <w:r w:rsidR="00147F95" w:rsidRPr="002A2FBA">
        <w:rPr>
          <w:rFonts w:cs="Segoe UI"/>
          <w:i/>
          <w:iCs/>
        </w:rPr>
        <w:t xml:space="preserve"> </w:t>
      </w:r>
      <w:r w:rsidR="00367BC7" w:rsidRPr="002A2FBA">
        <w:rPr>
          <w:rFonts w:cs="Segoe UI"/>
          <w:i/>
          <w:iCs/>
        </w:rPr>
        <w:t>– always with the next generation in mind</w:t>
      </w:r>
      <w:r w:rsidR="00D212C7" w:rsidRPr="002A2FBA">
        <w:rPr>
          <w:rFonts w:cs="Segoe UI"/>
          <w:i/>
          <w:iCs/>
        </w:rPr>
        <w:t xml:space="preserve">. </w:t>
      </w:r>
      <w:r w:rsidR="00AD5FFB" w:rsidRPr="002A2FBA">
        <w:rPr>
          <w:rFonts w:cs="Segoe UI"/>
          <w:i/>
          <w:iCs/>
        </w:rPr>
        <w:t>The partnership with T</w:t>
      </w:r>
      <w:r w:rsidR="00D212C7" w:rsidRPr="002A2FBA">
        <w:rPr>
          <w:rFonts w:cs="Segoe UI"/>
          <w:i/>
          <w:iCs/>
        </w:rPr>
        <w:t xml:space="preserve">eam </w:t>
      </w:r>
      <w:proofErr w:type="spellStart"/>
      <w:r w:rsidR="00D212C7" w:rsidRPr="002A2FBA">
        <w:rPr>
          <w:rFonts w:cs="Segoe UI"/>
          <w:i/>
          <w:iCs/>
        </w:rPr>
        <w:t>Sonnenwagen</w:t>
      </w:r>
      <w:proofErr w:type="spellEnd"/>
      <w:r w:rsidR="00142B19" w:rsidRPr="002A2FBA">
        <w:rPr>
          <w:rFonts w:cs="Segoe UI"/>
          <w:i/>
          <w:iCs/>
        </w:rPr>
        <w:t xml:space="preserve"> </w:t>
      </w:r>
      <w:r w:rsidR="00B96555" w:rsidRPr="002A2FBA">
        <w:rPr>
          <w:rFonts w:cs="Segoe UI"/>
          <w:i/>
          <w:iCs/>
        </w:rPr>
        <w:t>perfectly mirrors</w:t>
      </w:r>
      <w:r w:rsidR="00644C5B" w:rsidRPr="002A2FBA">
        <w:rPr>
          <w:rFonts w:cs="Segoe UI"/>
          <w:i/>
          <w:iCs/>
        </w:rPr>
        <w:t xml:space="preserve"> these shared values</w:t>
      </w:r>
      <w:r w:rsidR="004D5BB0">
        <w:rPr>
          <w:rFonts w:cs="Segoe UI"/>
          <w:i/>
          <w:iCs/>
        </w:rPr>
        <w:t>.</w:t>
      </w:r>
      <w:r w:rsidR="00644C5B" w:rsidRPr="002A2FBA">
        <w:rPr>
          <w:rFonts w:cs="Segoe UI"/>
          <w:i/>
          <w:iCs/>
        </w:rPr>
        <w:t xml:space="preserve"> </w:t>
      </w:r>
      <w:r w:rsidR="008D2303" w:rsidRPr="002A2FBA">
        <w:rPr>
          <w:rFonts w:cs="Segoe UI"/>
          <w:i/>
          <w:iCs/>
        </w:rPr>
        <w:t>It allows</w:t>
      </w:r>
      <w:r w:rsidR="00644C5B" w:rsidRPr="002A2FBA">
        <w:rPr>
          <w:rFonts w:cs="Segoe UI"/>
          <w:i/>
          <w:iCs/>
        </w:rPr>
        <w:t xml:space="preserve"> us to support directly with some of our </w:t>
      </w:r>
      <w:r w:rsidR="00951A7B">
        <w:rPr>
          <w:rFonts w:cs="Segoe UI"/>
          <w:i/>
          <w:iCs/>
        </w:rPr>
        <w:t>high-</w:t>
      </w:r>
      <w:r w:rsidR="000D6942">
        <w:rPr>
          <w:rFonts w:cs="Segoe UI"/>
          <w:i/>
          <w:iCs/>
        </w:rPr>
        <w:t>tech</w:t>
      </w:r>
      <w:r w:rsidR="00644C5B" w:rsidRPr="002A2FBA">
        <w:rPr>
          <w:rFonts w:cs="Segoe UI"/>
          <w:i/>
          <w:iCs/>
        </w:rPr>
        <w:t xml:space="preserve"> adhesives</w:t>
      </w:r>
      <w:r w:rsidR="001B1BC1" w:rsidRPr="002A2FBA">
        <w:rPr>
          <w:rFonts w:cs="Segoe UI"/>
          <w:i/>
          <w:iCs/>
        </w:rPr>
        <w:t>, while</w:t>
      </w:r>
      <w:r w:rsidR="00644C5B" w:rsidRPr="002A2FBA">
        <w:rPr>
          <w:rFonts w:cs="Segoe UI"/>
          <w:i/>
          <w:iCs/>
        </w:rPr>
        <w:t xml:space="preserve"> build</w:t>
      </w:r>
      <w:r w:rsidR="001B1BC1" w:rsidRPr="002A2FBA">
        <w:rPr>
          <w:rFonts w:cs="Segoe UI"/>
          <w:i/>
          <w:iCs/>
        </w:rPr>
        <w:t>ing</w:t>
      </w:r>
      <w:r w:rsidR="00644C5B" w:rsidRPr="002A2FBA">
        <w:rPr>
          <w:rFonts w:cs="Segoe UI"/>
          <w:i/>
          <w:iCs/>
        </w:rPr>
        <w:t xml:space="preserve"> strong bonds </w:t>
      </w:r>
      <w:r w:rsidR="0024305D" w:rsidRPr="002A2FBA">
        <w:rPr>
          <w:rFonts w:cs="Segoe UI"/>
          <w:i/>
          <w:iCs/>
        </w:rPr>
        <w:t xml:space="preserve">with young </w:t>
      </w:r>
      <w:r w:rsidR="001B6DFB" w:rsidRPr="002A2FBA">
        <w:rPr>
          <w:rFonts w:cs="Segoe UI"/>
          <w:i/>
          <w:iCs/>
        </w:rPr>
        <w:t xml:space="preserve">talents </w:t>
      </w:r>
      <w:r w:rsidR="008D2303" w:rsidRPr="002A2FBA">
        <w:rPr>
          <w:rFonts w:cs="Segoe UI"/>
          <w:i/>
          <w:iCs/>
        </w:rPr>
        <w:t>engineering the future today</w:t>
      </w:r>
      <w:r w:rsidR="002F04A0" w:rsidRPr="002A2FBA">
        <w:rPr>
          <w:rFonts w:cs="Segoe UI"/>
          <w:i/>
          <w:iCs/>
        </w:rPr>
        <w:t>,”</w:t>
      </w:r>
      <w:r w:rsidR="002F04A0" w:rsidRPr="29FA34E6">
        <w:rPr>
          <w:rFonts w:cs="Segoe UI"/>
        </w:rPr>
        <w:t xml:space="preserve"> s</w:t>
      </w:r>
      <w:r w:rsidR="00B62E32" w:rsidRPr="29FA34E6">
        <w:rPr>
          <w:rFonts w:cs="Segoe UI"/>
        </w:rPr>
        <w:t>a</w:t>
      </w:r>
      <w:r w:rsidR="00F56EB2" w:rsidRPr="29FA34E6">
        <w:rPr>
          <w:rFonts w:cs="Segoe UI"/>
        </w:rPr>
        <w:t>ys</w:t>
      </w:r>
      <w:r w:rsidR="00B62E32" w:rsidRPr="29FA34E6">
        <w:rPr>
          <w:rFonts w:cs="Segoe UI"/>
        </w:rPr>
        <w:t xml:space="preserve"> </w:t>
      </w:r>
      <w:r w:rsidR="002F04A0" w:rsidRPr="29FA34E6">
        <w:rPr>
          <w:rFonts w:cs="Segoe UI"/>
        </w:rPr>
        <w:t>Daniel Rudolph, President of Henkel Australia and New Zealand.</w:t>
      </w:r>
    </w:p>
    <w:p w14:paraId="3087C53C" w14:textId="77777777" w:rsidR="009728C9" w:rsidRDefault="009728C9" w:rsidP="009C1119">
      <w:pPr>
        <w:rPr>
          <w:rFonts w:cs="Segoe UI"/>
          <w:szCs w:val="22"/>
        </w:rPr>
      </w:pPr>
    </w:p>
    <w:p w14:paraId="56AC8909" w14:textId="30422A99" w:rsidR="002A2975" w:rsidRDefault="00A10C4E" w:rsidP="00643D8A">
      <w:pPr>
        <w:rPr>
          <w:rFonts w:cs="Segoe UI"/>
          <w:szCs w:val="22"/>
        </w:rPr>
      </w:pPr>
      <w:r>
        <w:rPr>
          <w:rFonts w:cs="Segoe UI"/>
        </w:rPr>
        <w:t xml:space="preserve">In 2024, Henkel </w:t>
      </w:r>
      <w:r w:rsidRPr="00106DA7">
        <w:rPr>
          <w:rFonts w:cs="Segoe UI"/>
        </w:rPr>
        <w:t>defined its net-zero roadmap, substantially extending its targets for emissions reduction along the value chain.</w:t>
      </w:r>
      <w:r>
        <w:rPr>
          <w:rFonts w:cs="Segoe UI"/>
        </w:rPr>
        <w:t xml:space="preserve"> </w:t>
      </w:r>
      <w:r w:rsidR="00EB5939">
        <w:rPr>
          <w:rFonts w:cs="Segoe UI"/>
        </w:rPr>
        <w:t>S</w:t>
      </w:r>
      <w:r>
        <w:rPr>
          <w:rFonts w:cs="Segoe UI"/>
        </w:rPr>
        <w:t>ince 2022, both</w:t>
      </w:r>
      <w:r w:rsidRPr="00F511A5">
        <w:rPr>
          <w:rFonts w:cs="Segoe UI"/>
        </w:rPr>
        <w:t xml:space="preserve"> Australian manufacturing sites </w:t>
      </w:r>
      <w:r>
        <w:rPr>
          <w:rFonts w:cs="Segoe UI"/>
        </w:rPr>
        <w:t xml:space="preserve">have been </w:t>
      </w:r>
      <w:r w:rsidRPr="00F511A5">
        <w:rPr>
          <w:rFonts w:cs="Segoe UI"/>
        </w:rPr>
        <w:t>operat</w:t>
      </w:r>
      <w:r>
        <w:rPr>
          <w:rFonts w:cs="Segoe UI"/>
        </w:rPr>
        <w:t>ing</w:t>
      </w:r>
      <w:r w:rsidRPr="00F511A5">
        <w:rPr>
          <w:rFonts w:cs="Segoe UI"/>
        </w:rPr>
        <w:t xml:space="preserve"> on 100% renewable electricity, achieving a 50% reduction in carbon emissions in 2022 compared to the previous yea</w:t>
      </w:r>
      <w:r w:rsidR="00AA48FC">
        <w:rPr>
          <w:rFonts w:cs="Segoe UI"/>
        </w:rPr>
        <w:t xml:space="preserve">r, </w:t>
      </w:r>
      <w:r w:rsidR="00F32CEE">
        <w:rPr>
          <w:rFonts w:cs="Segoe UI"/>
        </w:rPr>
        <w:t xml:space="preserve">one of many examples how Henkel Australia is contributing to the global </w:t>
      </w:r>
      <w:r w:rsidR="00EE3D7E">
        <w:rPr>
          <w:rFonts w:cs="Segoe UI"/>
        </w:rPr>
        <w:t>goal.</w:t>
      </w:r>
    </w:p>
    <w:p w14:paraId="16FFE76C" w14:textId="77777777" w:rsidR="00A10C4E" w:rsidRDefault="00A10C4E" w:rsidP="00D06825">
      <w:pPr>
        <w:rPr>
          <w:rStyle w:val="AboutandContactHeadline"/>
        </w:rPr>
      </w:pPr>
    </w:p>
    <w:p w14:paraId="3411FCC1" w14:textId="28F9ECD8"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289FF12A" w14:textId="77777777" w:rsidR="00051EE4" w:rsidRDefault="00051EE4" w:rsidP="00051EE4">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4</w:t>
      </w:r>
      <w:r w:rsidRPr="00385185">
        <w:rPr>
          <w:rStyle w:val="AboutandContactBody"/>
        </w:rPr>
        <w:t>, Henkel reported sales of more than 2</w:t>
      </w:r>
      <w:r>
        <w:rPr>
          <w:rStyle w:val="AboutandContactBody"/>
        </w:rPr>
        <w:t>1.6</w:t>
      </w:r>
      <w:r w:rsidRPr="00385185">
        <w:rPr>
          <w:rStyle w:val="AboutandContactBody"/>
        </w:rPr>
        <w:t xml:space="preserve"> billion euros and adjusted operating profit of around </w:t>
      </w:r>
      <w:r>
        <w:rPr>
          <w:rStyle w:val="AboutandContactBody"/>
        </w:rPr>
        <w:t>3.1</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47</w:t>
      </w:r>
      <w:r w:rsidRPr="00385185">
        <w:rPr>
          <w:rStyle w:val="AboutandContactBody"/>
        </w:rPr>
        <w:t xml:space="preserve">,000 people worldwide – united by a </w:t>
      </w:r>
      <w:r w:rsidRPr="00385185">
        <w:rPr>
          <w:rStyle w:val="AboutandContactBody"/>
        </w:rPr>
        <w:lastRenderedPageBreak/>
        <w:t>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2" w:history="1">
        <w:r w:rsidRPr="003A625E">
          <w:rPr>
            <w:rStyle w:val="Hyperlink"/>
            <w:szCs w:val="24"/>
          </w:rPr>
          <w:t>www.henkel.com</w:t>
        </w:r>
      </w:hyperlink>
      <w:r>
        <w:rPr>
          <w:rStyle w:val="AboutandContactBody"/>
        </w:rPr>
        <w:t xml:space="preserve"> </w:t>
      </w:r>
    </w:p>
    <w:p w14:paraId="1FEEC7B3" w14:textId="77777777" w:rsidR="00BB5D0B" w:rsidRDefault="00BB5D0B" w:rsidP="00BF6E82">
      <w:pPr>
        <w:rPr>
          <w:rStyle w:val="AboutandContactHeadline"/>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74B72ABB" w14:textId="77777777" w:rsidR="00884B07" w:rsidRPr="00D74400" w:rsidRDefault="00884B07" w:rsidP="00884B07">
      <w:pPr>
        <w:rPr>
          <w:b/>
          <w:bCs/>
          <w:sz w:val="18"/>
          <w:szCs w:val="18"/>
        </w:rPr>
      </w:pPr>
    </w:p>
    <w:p w14:paraId="41E3F744" w14:textId="77777777" w:rsidR="00884B07" w:rsidRDefault="00884B07" w:rsidP="00884B07">
      <w:pPr>
        <w:rPr>
          <w:b/>
          <w:bCs/>
          <w:sz w:val="18"/>
          <w:szCs w:val="18"/>
        </w:rPr>
      </w:pPr>
    </w:p>
    <w:p w14:paraId="31EF2CF0" w14:textId="1DD650BC" w:rsidR="00884B07" w:rsidRPr="00D74400" w:rsidRDefault="00884B07" w:rsidP="00884B07">
      <w:pPr>
        <w:rPr>
          <w:b/>
          <w:bCs/>
          <w:sz w:val="18"/>
          <w:szCs w:val="18"/>
        </w:rPr>
      </w:pPr>
      <w:r w:rsidRPr="00D74400">
        <w:rPr>
          <w:b/>
          <w:bCs/>
          <w:sz w:val="18"/>
          <w:szCs w:val="18"/>
        </w:rPr>
        <w:t>Contacts</w:t>
      </w:r>
    </w:p>
    <w:p w14:paraId="3F9BC755" w14:textId="77777777" w:rsidR="00884B07" w:rsidRPr="00D74400" w:rsidRDefault="00884B07" w:rsidP="00884B07">
      <w:pPr>
        <w:autoSpaceDE w:val="0"/>
        <w:autoSpaceDN w:val="0"/>
        <w:rPr>
          <w:rFonts w:cs="Segoe UI"/>
          <w:sz w:val="18"/>
          <w:szCs w:val="18"/>
          <w:lang w:val="fr-FR"/>
        </w:rPr>
      </w:pPr>
      <w:r w:rsidRPr="00D74400">
        <w:rPr>
          <w:rFonts w:cs="Segoe UI"/>
          <w:sz w:val="18"/>
          <w:szCs w:val="18"/>
          <w:lang w:val="fr-FR"/>
        </w:rPr>
        <w:t>Sarah Bachmann</w:t>
      </w:r>
      <w:r w:rsidRPr="00D74400">
        <w:rPr>
          <w:rFonts w:cs="Segoe UI"/>
          <w:sz w:val="18"/>
          <w:szCs w:val="18"/>
          <w:lang w:val="fr-FR"/>
        </w:rPr>
        <w:tab/>
      </w:r>
    </w:p>
    <w:p w14:paraId="563AE10B" w14:textId="77777777" w:rsidR="00884B07" w:rsidRPr="00D74400" w:rsidRDefault="00884B07" w:rsidP="00884B07">
      <w:pPr>
        <w:autoSpaceDE w:val="0"/>
        <w:autoSpaceDN w:val="0"/>
        <w:rPr>
          <w:rFonts w:cs="Segoe UI"/>
          <w:sz w:val="18"/>
          <w:szCs w:val="18"/>
          <w:lang w:val="fr-FR"/>
        </w:rPr>
      </w:pPr>
      <w:r w:rsidRPr="00D74400">
        <w:rPr>
          <w:rFonts w:cs="Segoe UI"/>
          <w:sz w:val="18"/>
          <w:szCs w:val="18"/>
          <w:lang w:val="fr-FR"/>
        </w:rPr>
        <w:t>+65 8799 3216</w:t>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p>
    <w:p w14:paraId="2BD842AE" w14:textId="77777777" w:rsidR="00884B07" w:rsidRPr="00D74400" w:rsidRDefault="00884B07" w:rsidP="00884B07">
      <w:pPr>
        <w:autoSpaceDE w:val="0"/>
        <w:autoSpaceDN w:val="0"/>
        <w:rPr>
          <w:rFonts w:cs="Segoe UI"/>
          <w:sz w:val="18"/>
          <w:szCs w:val="18"/>
          <w:lang w:val="fr-FR"/>
        </w:rPr>
      </w:pPr>
      <w:hyperlink r:id="rId14" w:history="1">
        <w:r w:rsidRPr="00D74400">
          <w:rPr>
            <w:rStyle w:val="Hyperlink"/>
            <w:rFonts w:eastAsiaTheme="majorEastAsia"/>
            <w:lang w:val="fr-FR"/>
          </w:rPr>
          <w:t>sarah.bachmann@henkel.com</w:t>
        </w:r>
      </w:hyperlink>
      <w:r w:rsidRPr="00D74400">
        <w:rPr>
          <w:rFonts w:cs="Segoe UI"/>
          <w:sz w:val="18"/>
          <w:szCs w:val="18"/>
          <w:lang w:val="fr-FR"/>
        </w:rPr>
        <w:t xml:space="preserve">         </w:t>
      </w:r>
    </w:p>
    <w:p w14:paraId="2282E554" w14:textId="77777777" w:rsidR="00884B07" w:rsidRPr="00D74400" w:rsidRDefault="00884B07" w:rsidP="00884B07">
      <w:pPr>
        <w:rPr>
          <w:b/>
          <w:bCs/>
          <w:sz w:val="18"/>
          <w:szCs w:val="18"/>
        </w:rPr>
      </w:pPr>
    </w:p>
    <w:p w14:paraId="12A4925F" w14:textId="77777777" w:rsidR="00884B07" w:rsidRPr="00D74400" w:rsidRDefault="00884B07" w:rsidP="00884B07">
      <w:pPr>
        <w:autoSpaceDE w:val="0"/>
        <w:autoSpaceDN w:val="0"/>
        <w:rPr>
          <w:rFonts w:cs="Segoe UI"/>
          <w:sz w:val="18"/>
          <w:szCs w:val="18"/>
          <w:lang w:val="fr-FR"/>
        </w:rPr>
      </w:pPr>
      <w:r w:rsidRPr="00D74400">
        <w:rPr>
          <w:rFonts w:cs="Segoe UI"/>
          <w:sz w:val="18"/>
          <w:szCs w:val="18"/>
          <w:lang w:val="fr-FR"/>
        </w:rPr>
        <w:t>Esther Rim</w:t>
      </w:r>
    </w:p>
    <w:p w14:paraId="4E900B98" w14:textId="77777777" w:rsidR="00884B07" w:rsidRPr="00D74400" w:rsidRDefault="00884B07" w:rsidP="00884B07">
      <w:pPr>
        <w:autoSpaceDE w:val="0"/>
        <w:autoSpaceDN w:val="0"/>
        <w:rPr>
          <w:rFonts w:cs="Segoe UI"/>
          <w:sz w:val="18"/>
          <w:szCs w:val="18"/>
          <w:lang w:val="fr-FR"/>
        </w:rPr>
      </w:pPr>
      <w:r w:rsidRPr="00D74400">
        <w:rPr>
          <w:rFonts w:cs="Segoe UI"/>
          <w:sz w:val="18"/>
          <w:szCs w:val="18"/>
          <w:lang w:val="fr-FR"/>
        </w:rPr>
        <w:t>+65 8799 3216</w:t>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r w:rsidRPr="00D74400">
        <w:rPr>
          <w:rFonts w:cs="Segoe UI"/>
          <w:sz w:val="18"/>
          <w:szCs w:val="18"/>
          <w:lang w:val="fr-FR"/>
        </w:rPr>
        <w:tab/>
      </w:r>
    </w:p>
    <w:p w14:paraId="572DFAE5" w14:textId="0719B232" w:rsidR="00197436" w:rsidRPr="00884B07" w:rsidRDefault="00884B07" w:rsidP="00884B07">
      <w:pPr>
        <w:rPr>
          <w:rStyle w:val="AboutandContactBody"/>
          <w:lang w:val="de-DE"/>
        </w:rPr>
      </w:pPr>
      <w:hyperlink r:id="rId15" w:history="1">
        <w:r w:rsidRPr="00D74400">
          <w:rPr>
            <w:rStyle w:val="Hyperlink"/>
            <w:rFonts w:eastAsiaTheme="majorEastAsia"/>
            <w:lang w:val="fr-FR"/>
          </w:rPr>
          <w:t>esther.rim@henkel.com</w:t>
        </w:r>
      </w:hyperlink>
      <w:r w:rsidRPr="00306B4F">
        <w:rPr>
          <w:rFonts w:cs="Segoe UI"/>
          <w:sz w:val="18"/>
          <w:szCs w:val="18"/>
          <w:lang w:val="fr-FR"/>
        </w:rPr>
        <w:t xml:space="preserve">                             </w:t>
      </w:r>
    </w:p>
    <w:p w14:paraId="61FA739B" w14:textId="77777777" w:rsidR="00BF6E82" w:rsidRPr="00884B07" w:rsidRDefault="00BF6E82" w:rsidP="00BF6E82">
      <w:pPr>
        <w:rPr>
          <w:rStyle w:val="AboutandContactBody"/>
          <w:lang w:val="de-DE"/>
        </w:rPr>
      </w:pPr>
    </w:p>
    <w:p w14:paraId="1CAE75D3" w14:textId="62132AC3" w:rsidR="00112A28" w:rsidRDefault="00BF6E82" w:rsidP="001577E9">
      <w:pPr>
        <w:rPr>
          <w:rStyle w:val="AboutandContactBody"/>
        </w:rPr>
      </w:pPr>
      <w:r w:rsidRPr="00493327">
        <w:rPr>
          <w:rStyle w:val="AboutandContactBody"/>
        </w:rPr>
        <w:t xml:space="preserve">Henkel AG &amp; Co. </w:t>
      </w:r>
      <w:r w:rsidR="00B14C02" w:rsidRPr="00493327">
        <w:rPr>
          <w:rStyle w:val="AboutandContactBody"/>
        </w:rPr>
        <w:t>K</w:t>
      </w:r>
      <w:r w:rsidR="005B1F0C">
        <w:rPr>
          <w:rStyle w:val="AboutandContactBody"/>
        </w:rPr>
        <w:t>GaA</w:t>
      </w:r>
    </w:p>
    <w:p w14:paraId="0FA6CF6C" w14:textId="77777777" w:rsidR="00E806CE" w:rsidRPr="00493327" w:rsidRDefault="00E806CE" w:rsidP="001577E9">
      <w:pPr>
        <w:rPr>
          <w:rStyle w:val="AboutandContactBody"/>
        </w:rPr>
      </w:pPr>
    </w:p>
    <w:sectPr w:rsidR="00E806CE" w:rsidRPr="00493327" w:rsidSect="00DC2465">
      <w:headerReference w:type="even" r:id="rId16"/>
      <w:headerReference w:type="default" r:id="rId17"/>
      <w:foot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26BC3" w14:textId="77777777" w:rsidR="00CA5317" w:rsidRDefault="00CA5317">
      <w:r>
        <w:separator/>
      </w:r>
    </w:p>
  </w:endnote>
  <w:endnote w:type="continuationSeparator" w:id="0">
    <w:p w14:paraId="33726366" w14:textId="77777777" w:rsidR="00CA5317" w:rsidRDefault="00CA5317">
      <w:r>
        <w:continuationSeparator/>
      </w:r>
    </w:p>
  </w:endnote>
  <w:endnote w:type="continuationNotice" w:id="1">
    <w:p w14:paraId="561AFAB5" w14:textId="77777777" w:rsidR="00CA5317" w:rsidRDefault="00CA5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80B6" w14:textId="77777777" w:rsidR="00E806CE" w:rsidRDefault="00E806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uzeil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992A11" w:rsidRDefault="00112FD4" w:rsidP="00992A11">
    <w:pPr>
      <w:pStyle w:val="Fuzeile"/>
    </w:pPr>
    <w:r w:rsidRPr="00E143D5">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9E3B" w14:textId="77777777" w:rsidR="00CA5317" w:rsidRDefault="00CA5317">
      <w:r>
        <w:separator/>
      </w:r>
    </w:p>
  </w:footnote>
  <w:footnote w:type="continuationSeparator" w:id="0">
    <w:p w14:paraId="087B0958" w14:textId="77777777" w:rsidR="00CA5317" w:rsidRDefault="00CA5317">
      <w:r>
        <w:continuationSeparator/>
      </w:r>
    </w:p>
  </w:footnote>
  <w:footnote w:type="continuationNotice" w:id="1">
    <w:p w14:paraId="03730CB0" w14:textId="77777777" w:rsidR="00CA5317" w:rsidRDefault="00CA5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9EED" w14:textId="77777777" w:rsidR="00E806CE" w:rsidRDefault="00E806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Kopfzeil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720F37B"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2BC"/>
    <w:rsid w:val="00005267"/>
    <w:rsid w:val="00006346"/>
    <w:rsid w:val="00006CCD"/>
    <w:rsid w:val="00011F51"/>
    <w:rsid w:val="00012DD9"/>
    <w:rsid w:val="00021C67"/>
    <w:rsid w:val="00030557"/>
    <w:rsid w:val="00030F51"/>
    <w:rsid w:val="00035A84"/>
    <w:rsid w:val="00040CC9"/>
    <w:rsid w:val="00040FB6"/>
    <w:rsid w:val="0004782D"/>
    <w:rsid w:val="00051E86"/>
    <w:rsid w:val="00051EE4"/>
    <w:rsid w:val="00052CBE"/>
    <w:rsid w:val="000575F9"/>
    <w:rsid w:val="000618FC"/>
    <w:rsid w:val="0006344D"/>
    <w:rsid w:val="00064C09"/>
    <w:rsid w:val="00067071"/>
    <w:rsid w:val="00067C2F"/>
    <w:rsid w:val="000709E5"/>
    <w:rsid w:val="000722E8"/>
    <w:rsid w:val="00080D10"/>
    <w:rsid w:val="0008357F"/>
    <w:rsid w:val="000A327A"/>
    <w:rsid w:val="000B4510"/>
    <w:rsid w:val="000B695A"/>
    <w:rsid w:val="000B79D5"/>
    <w:rsid w:val="000C210A"/>
    <w:rsid w:val="000C56DD"/>
    <w:rsid w:val="000D1672"/>
    <w:rsid w:val="000D6942"/>
    <w:rsid w:val="000E2F62"/>
    <w:rsid w:val="000E38ED"/>
    <w:rsid w:val="000E3BD0"/>
    <w:rsid w:val="000E7F24"/>
    <w:rsid w:val="000F03BE"/>
    <w:rsid w:val="000F1757"/>
    <w:rsid w:val="000F225B"/>
    <w:rsid w:val="000F4441"/>
    <w:rsid w:val="000F7FAF"/>
    <w:rsid w:val="00101B7B"/>
    <w:rsid w:val="00102184"/>
    <w:rsid w:val="00105975"/>
    <w:rsid w:val="00106DA7"/>
    <w:rsid w:val="0011053F"/>
    <w:rsid w:val="00111F4D"/>
    <w:rsid w:val="00112A28"/>
    <w:rsid w:val="00112FD4"/>
    <w:rsid w:val="00115230"/>
    <w:rsid w:val="00115B5F"/>
    <w:rsid w:val="001162B4"/>
    <w:rsid w:val="00122CBC"/>
    <w:rsid w:val="00126D4A"/>
    <w:rsid w:val="00132DA9"/>
    <w:rsid w:val="0013305B"/>
    <w:rsid w:val="00133B99"/>
    <w:rsid w:val="001414CC"/>
    <w:rsid w:val="00142B19"/>
    <w:rsid w:val="001443BD"/>
    <w:rsid w:val="00144743"/>
    <w:rsid w:val="00147F95"/>
    <w:rsid w:val="001577E9"/>
    <w:rsid w:val="0016138C"/>
    <w:rsid w:val="001731CE"/>
    <w:rsid w:val="00185479"/>
    <w:rsid w:val="00192721"/>
    <w:rsid w:val="00192AC6"/>
    <w:rsid w:val="001933E7"/>
    <w:rsid w:val="00197436"/>
    <w:rsid w:val="001A597A"/>
    <w:rsid w:val="001B1BC1"/>
    <w:rsid w:val="001B379E"/>
    <w:rsid w:val="001B6DFB"/>
    <w:rsid w:val="001B7C20"/>
    <w:rsid w:val="001C08A5"/>
    <w:rsid w:val="001C0B32"/>
    <w:rsid w:val="001C2ED9"/>
    <w:rsid w:val="001C4BE1"/>
    <w:rsid w:val="001D7ADF"/>
    <w:rsid w:val="001E0F71"/>
    <w:rsid w:val="001E6D05"/>
    <w:rsid w:val="001E7C28"/>
    <w:rsid w:val="001F0488"/>
    <w:rsid w:val="001F1BDF"/>
    <w:rsid w:val="001F7110"/>
    <w:rsid w:val="001F7E96"/>
    <w:rsid w:val="00202284"/>
    <w:rsid w:val="0020368C"/>
    <w:rsid w:val="0021098A"/>
    <w:rsid w:val="00212488"/>
    <w:rsid w:val="00217672"/>
    <w:rsid w:val="00220628"/>
    <w:rsid w:val="002304D2"/>
    <w:rsid w:val="00234ABD"/>
    <w:rsid w:val="00236E2A"/>
    <w:rsid w:val="00237F62"/>
    <w:rsid w:val="00240847"/>
    <w:rsid w:val="0024305D"/>
    <w:rsid w:val="0024586A"/>
    <w:rsid w:val="002520D6"/>
    <w:rsid w:val="00256F0C"/>
    <w:rsid w:val="00261DDD"/>
    <w:rsid w:val="00262C05"/>
    <w:rsid w:val="00267E17"/>
    <w:rsid w:val="0027228C"/>
    <w:rsid w:val="00281D14"/>
    <w:rsid w:val="00282C13"/>
    <w:rsid w:val="00284375"/>
    <w:rsid w:val="002A0DF7"/>
    <w:rsid w:val="002A2975"/>
    <w:rsid w:val="002A2FBA"/>
    <w:rsid w:val="002A34D1"/>
    <w:rsid w:val="002A60E0"/>
    <w:rsid w:val="002B6F30"/>
    <w:rsid w:val="002C1344"/>
    <w:rsid w:val="002C252E"/>
    <w:rsid w:val="002C6773"/>
    <w:rsid w:val="002D2A3D"/>
    <w:rsid w:val="002E0B17"/>
    <w:rsid w:val="002E4FFB"/>
    <w:rsid w:val="002E7DED"/>
    <w:rsid w:val="002F04A0"/>
    <w:rsid w:val="002F7E11"/>
    <w:rsid w:val="003015CF"/>
    <w:rsid w:val="00303CEB"/>
    <w:rsid w:val="00304087"/>
    <w:rsid w:val="00307FD7"/>
    <w:rsid w:val="00310ACD"/>
    <w:rsid w:val="0031379F"/>
    <w:rsid w:val="00320A26"/>
    <w:rsid w:val="00321344"/>
    <w:rsid w:val="00332FFD"/>
    <w:rsid w:val="0033451C"/>
    <w:rsid w:val="00336854"/>
    <w:rsid w:val="0034015C"/>
    <w:rsid w:val="003440B3"/>
    <w:rsid w:val="003442F4"/>
    <w:rsid w:val="00353705"/>
    <w:rsid w:val="003562E8"/>
    <w:rsid w:val="003628D6"/>
    <w:rsid w:val="0036357D"/>
    <w:rsid w:val="003649BC"/>
    <w:rsid w:val="00365786"/>
    <w:rsid w:val="00365E44"/>
    <w:rsid w:val="00367AA1"/>
    <w:rsid w:val="00367BC7"/>
    <w:rsid w:val="00372E36"/>
    <w:rsid w:val="00376EE9"/>
    <w:rsid w:val="00377CBB"/>
    <w:rsid w:val="00385185"/>
    <w:rsid w:val="003877B6"/>
    <w:rsid w:val="00393887"/>
    <w:rsid w:val="00393C5A"/>
    <w:rsid w:val="00394C6B"/>
    <w:rsid w:val="003958CC"/>
    <w:rsid w:val="003A4657"/>
    <w:rsid w:val="003A4E62"/>
    <w:rsid w:val="003B1069"/>
    <w:rsid w:val="003B1AFA"/>
    <w:rsid w:val="003B390A"/>
    <w:rsid w:val="003B4C41"/>
    <w:rsid w:val="003B65C1"/>
    <w:rsid w:val="003B7617"/>
    <w:rsid w:val="003C15DE"/>
    <w:rsid w:val="003C4EB2"/>
    <w:rsid w:val="003C58F2"/>
    <w:rsid w:val="003E27E5"/>
    <w:rsid w:val="003F1AF3"/>
    <w:rsid w:val="003F4D8D"/>
    <w:rsid w:val="003F66FD"/>
    <w:rsid w:val="00403B21"/>
    <w:rsid w:val="004252AA"/>
    <w:rsid w:val="004313E7"/>
    <w:rsid w:val="004415BD"/>
    <w:rsid w:val="00444EC9"/>
    <w:rsid w:val="0044763B"/>
    <w:rsid w:val="00451F34"/>
    <w:rsid w:val="00455827"/>
    <w:rsid w:val="004629B3"/>
    <w:rsid w:val="0046376E"/>
    <w:rsid w:val="0046690F"/>
    <w:rsid w:val="00472FEC"/>
    <w:rsid w:val="00490A03"/>
    <w:rsid w:val="0049291B"/>
    <w:rsid w:val="00493052"/>
    <w:rsid w:val="00493327"/>
    <w:rsid w:val="00494DBE"/>
    <w:rsid w:val="00495CE6"/>
    <w:rsid w:val="004A323C"/>
    <w:rsid w:val="004B0CBE"/>
    <w:rsid w:val="004B1A7B"/>
    <w:rsid w:val="004B54E8"/>
    <w:rsid w:val="004C4FEB"/>
    <w:rsid w:val="004C6B79"/>
    <w:rsid w:val="004D059B"/>
    <w:rsid w:val="004D3A62"/>
    <w:rsid w:val="004D4CB6"/>
    <w:rsid w:val="004D5BB0"/>
    <w:rsid w:val="004D6A63"/>
    <w:rsid w:val="004E0870"/>
    <w:rsid w:val="004E3341"/>
    <w:rsid w:val="004F10C1"/>
    <w:rsid w:val="00502E62"/>
    <w:rsid w:val="00504452"/>
    <w:rsid w:val="00505AB3"/>
    <w:rsid w:val="00506B8A"/>
    <w:rsid w:val="0052212B"/>
    <w:rsid w:val="00526428"/>
    <w:rsid w:val="00531B98"/>
    <w:rsid w:val="0053217D"/>
    <w:rsid w:val="00534B46"/>
    <w:rsid w:val="00535D1A"/>
    <w:rsid w:val="005363F8"/>
    <w:rsid w:val="00540358"/>
    <w:rsid w:val="00540D47"/>
    <w:rsid w:val="005412A5"/>
    <w:rsid w:val="00543E4F"/>
    <w:rsid w:val="00544832"/>
    <w:rsid w:val="00550864"/>
    <w:rsid w:val="0055571E"/>
    <w:rsid w:val="00556F67"/>
    <w:rsid w:val="00570E8F"/>
    <w:rsid w:val="0057466C"/>
    <w:rsid w:val="005833F0"/>
    <w:rsid w:val="00586CAF"/>
    <w:rsid w:val="005873E9"/>
    <w:rsid w:val="00591180"/>
    <w:rsid w:val="005919B4"/>
    <w:rsid w:val="0059722C"/>
    <w:rsid w:val="00597D07"/>
    <w:rsid w:val="005A3846"/>
    <w:rsid w:val="005B1EE6"/>
    <w:rsid w:val="005B1F0C"/>
    <w:rsid w:val="005B4A98"/>
    <w:rsid w:val="005B6A58"/>
    <w:rsid w:val="005B7078"/>
    <w:rsid w:val="005B7418"/>
    <w:rsid w:val="005C51D8"/>
    <w:rsid w:val="005C5D53"/>
    <w:rsid w:val="005C7112"/>
    <w:rsid w:val="005D0561"/>
    <w:rsid w:val="005D0AD9"/>
    <w:rsid w:val="005D22F6"/>
    <w:rsid w:val="005D4863"/>
    <w:rsid w:val="005E0C30"/>
    <w:rsid w:val="005E3290"/>
    <w:rsid w:val="005E69D9"/>
    <w:rsid w:val="005F27F4"/>
    <w:rsid w:val="005F3239"/>
    <w:rsid w:val="005F4827"/>
    <w:rsid w:val="005F6567"/>
    <w:rsid w:val="006063AE"/>
    <w:rsid w:val="0060657A"/>
    <w:rsid w:val="00607256"/>
    <w:rsid w:val="00612F52"/>
    <w:rsid w:val="006144B1"/>
    <w:rsid w:val="0061740A"/>
    <w:rsid w:val="006269CB"/>
    <w:rsid w:val="0063353D"/>
    <w:rsid w:val="006335F1"/>
    <w:rsid w:val="006345B6"/>
    <w:rsid w:val="00635712"/>
    <w:rsid w:val="00643D8A"/>
    <w:rsid w:val="00644C5B"/>
    <w:rsid w:val="006513EB"/>
    <w:rsid w:val="00652229"/>
    <w:rsid w:val="00652793"/>
    <w:rsid w:val="00652D7A"/>
    <w:rsid w:val="006626CA"/>
    <w:rsid w:val="00663487"/>
    <w:rsid w:val="00664BBA"/>
    <w:rsid w:val="006660B1"/>
    <w:rsid w:val="00670B14"/>
    <w:rsid w:val="00672024"/>
    <w:rsid w:val="00672382"/>
    <w:rsid w:val="00682643"/>
    <w:rsid w:val="00682EB9"/>
    <w:rsid w:val="0068441A"/>
    <w:rsid w:val="00690B19"/>
    <w:rsid w:val="006A09AB"/>
    <w:rsid w:val="006A0A3C"/>
    <w:rsid w:val="006A79F0"/>
    <w:rsid w:val="006B47EE"/>
    <w:rsid w:val="006B499F"/>
    <w:rsid w:val="006C70F5"/>
    <w:rsid w:val="006D4996"/>
    <w:rsid w:val="006D4E8B"/>
    <w:rsid w:val="006D54AB"/>
    <w:rsid w:val="006E3006"/>
    <w:rsid w:val="006E3A75"/>
    <w:rsid w:val="006E5032"/>
    <w:rsid w:val="006E5BDA"/>
    <w:rsid w:val="006F0FC7"/>
    <w:rsid w:val="006F39A9"/>
    <w:rsid w:val="006F670F"/>
    <w:rsid w:val="00702A6E"/>
    <w:rsid w:val="00703272"/>
    <w:rsid w:val="0070733C"/>
    <w:rsid w:val="00710310"/>
    <w:rsid w:val="00710C5D"/>
    <w:rsid w:val="00710F31"/>
    <w:rsid w:val="0071348C"/>
    <w:rsid w:val="00717273"/>
    <w:rsid w:val="00720FD4"/>
    <w:rsid w:val="00724AF2"/>
    <w:rsid w:val="0073096C"/>
    <w:rsid w:val="00734034"/>
    <w:rsid w:val="00742398"/>
    <w:rsid w:val="007447E3"/>
    <w:rsid w:val="00745581"/>
    <w:rsid w:val="007507B5"/>
    <w:rsid w:val="0075091D"/>
    <w:rsid w:val="00753A24"/>
    <w:rsid w:val="00772188"/>
    <w:rsid w:val="007759CE"/>
    <w:rsid w:val="007813D0"/>
    <w:rsid w:val="00785993"/>
    <w:rsid w:val="007866E2"/>
    <w:rsid w:val="00786BA3"/>
    <w:rsid w:val="0079202F"/>
    <w:rsid w:val="007920E3"/>
    <w:rsid w:val="00795AF2"/>
    <w:rsid w:val="007A2AAD"/>
    <w:rsid w:val="007A4432"/>
    <w:rsid w:val="007A784E"/>
    <w:rsid w:val="007B053D"/>
    <w:rsid w:val="007B499C"/>
    <w:rsid w:val="007B4D4B"/>
    <w:rsid w:val="007B7766"/>
    <w:rsid w:val="007C64F4"/>
    <w:rsid w:val="007D00DB"/>
    <w:rsid w:val="007D2A02"/>
    <w:rsid w:val="007E6EA1"/>
    <w:rsid w:val="007F0F63"/>
    <w:rsid w:val="007F2B1E"/>
    <w:rsid w:val="007F62B4"/>
    <w:rsid w:val="007F637C"/>
    <w:rsid w:val="00801517"/>
    <w:rsid w:val="00817AE8"/>
    <w:rsid w:val="00817DE8"/>
    <w:rsid w:val="008229F5"/>
    <w:rsid w:val="0082699A"/>
    <w:rsid w:val="00833BBF"/>
    <w:rsid w:val="00833CEB"/>
    <w:rsid w:val="008372D2"/>
    <w:rsid w:val="008377BC"/>
    <w:rsid w:val="00844C17"/>
    <w:rsid w:val="0084762A"/>
    <w:rsid w:val="00847726"/>
    <w:rsid w:val="00852511"/>
    <w:rsid w:val="008614F1"/>
    <w:rsid w:val="008639B3"/>
    <w:rsid w:val="00863C1A"/>
    <w:rsid w:val="0087142D"/>
    <w:rsid w:val="00873956"/>
    <w:rsid w:val="0088090F"/>
    <w:rsid w:val="00880E72"/>
    <w:rsid w:val="00881CFF"/>
    <w:rsid w:val="008825EE"/>
    <w:rsid w:val="00884B07"/>
    <w:rsid w:val="0088596E"/>
    <w:rsid w:val="00892E46"/>
    <w:rsid w:val="0089796A"/>
    <w:rsid w:val="008A2375"/>
    <w:rsid w:val="008C4FB1"/>
    <w:rsid w:val="008C55D8"/>
    <w:rsid w:val="008C6D75"/>
    <w:rsid w:val="008C7970"/>
    <w:rsid w:val="008D2303"/>
    <w:rsid w:val="008D76C5"/>
    <w:rsid w:val="008E0AFA"/>
    <w:rsid w:val="008E1011"/>
    <w:rsid w:val="008E2AF7"/>
    <w:rsid w:val="008E507E"/>
    <w:rsid w:val="008E52A1"/>
    <w:rsid w:val="008E75D3"/>
    <w:rsid w:val="008E7F84"/>
    <w:rsid w:val="008F125E"/>
    <w:rsid w:val="008F4D2F"/>
    <w:rsid w:val="0090620F"/>
    <w:rsid w:val="00906292"/>
    <w:rsid w:val="009076AF"/>
    <w:rsid w:val="00914F11"/>
    <w:rsid w:val="00917162"/>
    <w:rsid w:val="00923FEE"/>
    <w:rsid w:val="009251CC"/>
    <w:rsid w:val="0092714E"/>
    <w:rsid w:val="00942002"/>
    <w:rsid w:val="009463AE"/>
    <w:rsid w:val="00947885"/>
    <w:rsid w:val="00951A7B"/>
    <w:rsid w:val="00952168"/>
    <w:rsid w:val="009527FE"/>
    <w:rsid w:val="009728C9"/>
    <w:rsid w:val="009739A0"/>
    <w:rsid w:val="00974F84"/>
    <w:rsid w:val="009767C7"/>
    <w:rsid w:val="009827BF"/>
    <w:rsid w:val="0098579A"/>
    <w:rsid w:val="0099079E"/>
    <w:rsid w:val="0099195A"/>
    <w:rsid w:val="00992A11"/>
    <w:rsid w:val="00994681"/>
    <w:rsid w:val="0099486A"/>
    <w:rsid w:val="009A0E26"/>
    <w:rsid w:val="009A16EC"/>
    <w:rsid w:val="009A5E06"/>
    <w:rsid w:val="009A616F"/>
    <w:rsid w:val="009A792A"/>
    <w:rsid w:val="009B057A"/>
    <w:rsid w:val="009B29B7"/>
    <w:rsid w:val="009B3B37"/>
    <w:rsid w:val="009B7D1F"/>
    <w:rsid w:val="009C0535"/>
    <w:rsid w:val="009C088E"/>
    <w:rsid w:val="009C1119"/>
    <w:rsid w:val="009C4D35"/>
    <w:rsid w:val="009D1522"/>
    <w:rsid w:val="009D7252"/>
    <w:rsid w:val="009E5EB4"/>
    <w:rsid w:val="009F5432"/>
    <w:rsid w:val="00A044D6"/>
    <w:rsid w:val="00A04ADB"/>
    <w:rsid w:val="00A10C4E"/>
    <w:rsid w:val="00A11E0F"/>
    <w:rsid w:val="00A15D73"/>
    <w:rsid w:val="00A2086A"/>
    <w:rsid w:val="00A23264"/>
    <w:rsid w:val="00A26CB6"/>
    <w:rsid w:val="00A32F82"/>
    <w:rsid w:val="00A32F8B"/>
    <w:rsid w:val="00A3756F"/>
    <w:rsid w:val="00A37EE1"/>
    <w:rsid w:val="00A42D6F"/>
    <w:rsid w:val="00A45A62"/>
    <w:rsid w:val="00A54AC5"/>
    <w:rsid w:val="00A55DC3"/>
    <w:rsid w:val="00A56D41"/>
    <w:rsid w:val="00A60529"/>
    <w:rsid w:val="00A61353"/>
    <w:rsid w:val="00A66DB1"/>
    <w:rsid w:val="00A67A92"/>
    <w:rsid w:val="00A74557"/>
    <w:rsid w:val="00A8264E"/>
    <w:rsid w:val="00A8514C"/>
    <w:rsid w:val="00A87870"/>
    <w:rsid w:val="00A91A70"/>
    <w:rsid w:val="00A932D6"/>
    <w:rsid w:val="00AA1B85"/>
    <w:rsid w:val="00AA48FC"/>
    <w:rsid w:val="00AB1CB6"/>
    <w:rsid w:val="00AB1D9A"/>
    <w:rsid w:val="00AB2DDE"/>
    <w:rsid w:val="00AD1065"/>
    <w:rsid w:val="00AD44FE"/>
    <w:rsid w:val="00AD5FFB"/>
    <w:rsid w:val="00AE49F1"/>
    <w:rsid w:val="00AF1DE0"/>
    <w:rsid w:val="00AF452D"/>
    <w:rsid w:val="00B02FF5"/>
    <w:rsid w:val="00B03101"/>
    <w:rsid w:val="00B05CCA"/>
    <w:rsid w:val="00B10F1F"/>
    <w:rsid w:val="00B14271"/>
    <w:rsid w:val="00B14C02"/>
    <w:rsid w:val="00B16270"/>
    <w:rsid w:val="00B25DD4"/>
    <w:rsid w:val="00B2685D"/>
    <w:rsid w:val="00B30351"/>
    <w:rsid w:val="00B316F1"/>
    <w:rsid w:val="00B33C2A"/>
    <w:rsid w:val="00B33DDA"/>
    <w:rsid w:val="00B41DF5"/>
    <w:rsid w:val="00B422EC"/>
    <w:rsid w:val="00B6012A"/>
    <w:rsid w:val="00B62E32"/>
    <w:rsid w:val="00B726D4"/>
    <w:rsid w:val="00B73030"/>
    <w:rsid w:val="00B73F9B"/>
    <w:rsid w:val="00B772C4"/>
    <w:rsid w:val="00B77695"/>
    <w:rsid w:val="00B8214F"/>
    <w:rsid w:val="00B86A4F"/>
    <w:rsid w:val="00B908A2"/>
    <w:rsid w:val="00B9125C"/>
    <w:rsid w:val="00B93035"/>
    <w:rsid w:val="00B9337E"/>
    <w:rsid w:val="00B958E8"/>
    <w:rsid w:val="00B96555"/>
    <w:rsid w:val="00B97E4A"/>
    <w:rsid w:val="00BA09B2"/>
    <w:rsid w:val="00BA5B46"/>
    <w:rsid w:val="00BB08DD"/>
    <w:rsid w:val="00BB5D0B"/>
    <w:rsid w:val="00BC0995"/>
    <w:rsid w:val="00BC7206"/>
    <w:rsid w:val="00BE618B"/>
    <w:rsid w:val="00BE793A"/>
    <w:rsid w:val="00BF2B82"/>
    <w:rsid w:val="00BF432A"/>
    <w:rsid w:val="00BF6E82"/>
    <w:rsid w:val="00C060C7"/>
    <w:rsid w:val="00C20382"/>
    <w:rsid w:val="00C208A4"/>
    <w:rsid w:val="00C24619"/>
    <w:rsid w:val="00C24C17"/>
    <w:rsid w:val="00C258B8"/>
    <w:rsid w:val="00C344BE"/>
    <w:rsid w:val="00C3758F"/>
    <w:rsid w:val="00C40B88"/>
    <w:rsid w:val="00C42C93"/>
    <w:rsid w:val="00C43854"/>
    <w:rsid w:val="00C464E6"/>
    <w:rsid w:val="00C47D87"/>
    <w:rsid w:val="00C5376E"/>
    <w:rsid w:val="00C62568"/>
    <w:rsid w:val="00C64082"/>
    <w:rsid w:val="00C72297"/>
    <w:rsid w:val="00C76AF3"/>
    <w:rsid w:val="00C808A6"/>
    <w:rsid w:val="00C91BB7"/>
    <w:rsid w:val="00C96F11"/>
    <w:rsid w:val="00C97091"/>
    <w:rsid w:val="00C97260"/>
    <w:rsid w:val="00CA2001"/>
    <w:rsid w:val="00CA5317"/>
    <w:rsid w:val="00CB5105"/>
    <w:rsid w:val="00CB5B6C"/>
    <w:rsid w:val="00CC052E"/>
    <w:rsid w:val="00CC7638"/>
    <w:rsid w:val="00CC7E20"/>
    <w:rsid w:val="00CD16BE"/>
    <w:rsid w:val="00CD4616"/>
    <w:rsid w:val="00CD47AC"/>
    <w:rsid w:val="00CD56AF"/>
    <w:rsid w:val="00CD6B59"/>
    <w:rsid w:val="00CE2213"/>
    <w:rsid w:val="00CE33D5"/>
    <w:rsid w:val="00CF1D7E"/>
    <w:rsid w:val="00CF5D37"/>
    <w:rsid w:val="00CF6F33"/>
    <w:rsid w:val="00D02248"/>
    <w:rsid w:val="00D063B8"/>
    <w:rsid w:val="00D06825"/>
    <w:rsid w:val="00D17E3B"/>
    <w:rsid w:val="00D212C7"/>
    <w:rsid w:val="00D23C09"/>
    <w:rsid w:val="00D23CED"/>
    <w:rsid w:val="00D24BD2"/>
    <w:rsid w:val="00D2573D"/>
    <w:rsid w:val="00D260A2"/>
    <w:rsid w:val="00D30CC6"/>
    <w:rsid w:val="00D3260C"/>
    <w:rsid w:val="00D32EA0"/>
    <w:rsid w:val="00D34CD6"/>
    <w:rsid w:val="00D35790"/>
    <w:rsid w:val="00D5653B"/>
    <w:rsid w:val="00D62EF1"/>
    <w:rsid w:val="00D6309D"/>
    <w:rsid w:val="00D644CA"/>
    <w:rsid w:val="00D657C1"/>
    <w:rsid w:val="00D66FC2"/>
    <w:rsid w:val="00D75F3C"/>
    <w:rsid w:val="00D76C7E"/>
    <w:rsid w:val="00D771DE"/>
    <w:rsid w:val="00D7776D"/>
    <w:rsid w:val="00D808EF"/>
    <w:rsid w:val="00D878C3"/>
    <w:rsid w:val="00D9293F"/>
    <w:rsid w:val="00D93598"/>
    <w:rsid w:val="00D94B35"/>
    <w:rsid w:val="00D96D4C"/>
    <w:rsid w:val="00DA1E18"/>
    <w:rsid w:val="00DA2009"/>
    <w:rsid w:val="00DA47B4"/>
    <w:rsid w:val="00DA4EB3"/>
    <w:rsid w:val="00DB05B1"/>
    <w:rsid w:val="00DB5A79"/>
    <w:rsid w:val="00DC2465"/>
    <w:rsid w:val="00DD174D"/>
    <w:rsid w:val="00DD3B53"/>
    <w:rsid w:val="00DD512E"/>
    <w:rsid w:val="00DE1177"/>
    <w:rsid w:val="00DE2CEA"/>
    <w:rsid w:val="00DE6A3C"/>
    <w:rsid w:val="00DE74F4"/>
    <w:rsid w:val="00DE772D"/>
    <w:rsid w:val="00DE7F97"/>
    <w:rsid w:val="00DF1010"/>
    <w:rsid w:val="00DF3D47"/>
    <w:rsid w:val="00DF5AEA"/>
    <w:rsid w:val="00DF63F6"/>
    <w:rsid w:val="00DF7A95"/>
    <w:rsid w:val="00E040DD"/>
    <w:rsid w:val="00E04BA3"/>
    <w:rsid w:val="00E0716C"/>
    <w:rsid w:val="00E13747"/>
    <w:rsid w:val="00E21177"/>
    <w:rsid w:val="00E25AEA"/>
    <w:rsid w:val="00E279A9"/>
    <w:rsid w:val="00E30DEF"/>
    <w:rsid w:val="00E30ED2"/>
    <w:rsid w:val="00E31276"/>
    <w:rsid w:val="00E345E8"/>
    <w:rsid w:val="00E37F70"/>
    <w:rsid w:val="00E41961"/>
    <w:rsid w:val="00E446C1"/>
    <w:rsid w:val="00E51BB4"/>
    <w:rsid w:val="00E568AA"/>
    <w:rsid w:val="00E57AC5"/>
    <w:rsid w:val="00E616C4"/>
    <w:rsid w:val="00E65933"/>
    <w:rsid w:val="00E758B9"/>
    <w:rsid w:val="00E76D25"/>
    <w:rsid w:val="00E7753D"/>
    <w:rsid w:val="00E801BA"/>
    <w:rsid w:val="00E806CE"/>
    <w:rsid w:val="00E8493C"/>
    <w:rsid w:val="00E85569"/>
    <w:rsid w:val="00E856AF"/>
    <w:rsid w:val="00E86B83"/>
    <w:rsid w:val="00E87C64"/>
    <w:rsid w:val="00E93A01"/>
    <w:rsid w:val="00E93FF8"/>
    <w:rsid w:val="00E962F0"/>
    <w:rsid w:val="00E96EAF"/>
    <w:rsid w:val="00EA1752"/>
    <w:rsid w:val="00EA5A89"/>
    <w:rsid w:val="00EA5BDB"/>
    <w:rsid w:val="00EB22CD"/>
    <w:rsid w:val="00EB46D9"/>
    <w:rsid w:val="00EB5939"/>
    <w:rsid w:val="00EC142D"/>
    <w:rsid w:val="00EC1E16"/>
    <w:rsid w:val="00EC2033"/>
    <w:rsid w:val="00ED0024"/>
    <w:rsid w:val="00ED0F85"/>
    <w:rsid w:val="00ED2B5C"/>
    <w:rsid w:val="00ED3269"/>
    <w:rsid w:val="00EE0A9E"/>
    <w:rsid w:val="00EE1459"/>
    <w:rsid w:val="00EE1A8C"/>
    <w:rsid w:val="00EE3D7E"/>
    <w:rsid w:val="00EE4643"/>
    <w:rsid w:val="00EF0AED"/>
    <w:rsid w:val="00EF1330"/>
    <w:rsid w:val="00EF15FF"/>
    <w:rsid w:val="00EF7111"/>
    <w:rsid w:val="00EF7D1A"/>
    <w:rsid w:val="00F0448F"/>
    <w:rsid w:val="00F0716C"/>
    <w:rsid w:val="00F1667A"/>
    <w:rsid w:val="00F214C2"/>
    <w:rsid w:val="00F22B55"/>
    <w:rsid w:val="00F2592E"/>
    <w:rsid w:val="00F270E9"/>
    <w:rsid w:val="00F275C0"/>
    <w:rsid w:val="00F32CEE"/>
    <w:rsid w:val="00F346B6"/>
    <w:rsid w:val="00F36145"/>
    <w:rsid w:val="00F37BDD"/>
    <w:rsid w:val="00F41503"/>
    <w:rsid w:val="00F466C8"/>
    <w:rsid w:val="00F469A9"/>
    <w:rsid w:val="00F50B46"/>
    <w:rsid w:val="00F50D1F"/>
    <w:rsid w:val="00F511A5"/>
    <w:rsid w:val="00F56EB2"/>
    <w:rsid w:val="00F6203E"/>
    <w:rsid w:val="00F635FC"/>
    <w:rsid w:val="00F636C3"/>
    <w:rsid w:val="00F63D03"/>
    <w:rsid w:val="00F65E2F"/>
    <w:rsid w:val="00F67DF1"/>
    <w:rsid w:val="00F75BFA"/>
    <w:rsid w:val="00F76615"/>
    <w:rsid w:val="00F815D3"/>
    <w:rsid w:val="00F8309B"/>
    <w:rsid w:val="00F833C9"/>
    <w:rsid w:val="00F90064"/>
    <w:rsid w:val="00F90A72"/>
    <w:rsid w:val="00F96AFD"/>
    <w:rsid w:val="00FA1398"/>
    <w:rsid w:val="00FA2E19"/>
    <w:rsid w:val="00FA697F"/>
    <w:rsid w:val="00FB087E"/>
    <w:rsid w:val="00FB5521"/>
    <w:rsid w:val="00FB610D"/>
    <w:rsid w:val="00FC4477"/>
    <w:rsid w:val="00FC46FB"/>
    <w:rsid w:val="00FD0734"/>
    <w:rsid w:val="00FD0A38"/>
    <w:rsid w:val="00FD2BD3"/>
    <w:rsid w:val="00FD4CCA"/>
    <w:rsid w:val="00FE2A9E"/>
    <w:rsid w:val="0BCB68A1"/>
    <w:rsid w:val="1AE3A97E"/>
    <w:rsid w:val="255F3A45"/>
    <w:rsid w:val="29FA34E6"/>
    <w:rsid w:val="311DB842"/>
    <w:rsid w:val="46C3D530"/>
    <w:rsid w:val="473F8680"/>
    <w:rsid w:val="4999F00C"/>
    <w:rsid w:val="52EB2045"/>
    <w:rsid w:val="54811D8D"/>
    <w:rsid w:val="5F8E22EA"/>
    <w:rsid w:val="61361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A97088D4-3927-4FE1-8F36-DBB80F11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berarbeitung">
    <w:name w:val="Revision"/>
    <w:hidden/>
    <w:uiPriority w:val="62"/>
    <w:unhideWhenUsed/>
    <w:rsid w:val="00535D1A"/>
    <w:rPr>
      <w:sz w:val="22"/>
    </w:rPr>
  </w:style>
  <w:style w:type="character" w:styleId="Kommentarzeichen">
    <w:name w:val="annotation reference"/>
    <w:basedOn w:val="Absatz-Standardschriftart"/>
    <w:rsid w:val="005D4863"/>
    <w:rPr>
      <w:sz w:val="16"/>
      <w:szCs w:val="16"/>
    </w:rPr>
  </w:style>
  <w:style w:type="paragraph" w:styleId="Kommentartext">
    <w:name w:val="annotation text"/>
    <w:basedOn w:val="Standard"/>
    <w:link w:val="KommentartextZchn"/>
    <w:rsid w:val="005D4863"/>
    <w:pPr>
      <w:spacing w:line="240" w:lineRule="auto"/>
    </w:pPr>
    <w:rPr>
      <w:sz w:val="20"/>
      <w:szCs w:val="20"/>
    </w:rPr>
  </w:style>
  <w:style w:type="character" w:customStyle="1" w:styleId="KommentartextZchn">
    <w:name w:val="Kommentartext Zchn"/>
    <w:basedOn w:val="Absatz-Standardschriftart"/>
    <w:link w:val="Kommentartext"/>
    <w:rsid w:val="005D4863"/>
    <w:rPr>
      <w:sz w:val="20"/>
      <w:szCs w:val="20"/>
    </w:rPr>
  </w:style>
  <w:style w:type="paragraph" w:styleId="Kommentarthema">
    <w:name w:val="annotation subject"/>
    <w:basedOn w:val="Kommentartext"/>
    <w:next w:val="Kommentartext"/>
    <w:link w:val="KommentarthemaZchn"/>
    <w:rsid w:val="005D4863"/>
    <w:rPr>
      <w:b/>
      <w:bCs/>
    </w:rPr>
  </w:style>
  <w:style w:type="character" w:customStyle="1" w:styleId="KommentarthemaZchn">
    <w:name w:val="Kommentarthema Zchn"/>
    <w:basedOn w:val="KommentartextZchn"/>
    <w:link w:val="Kommentarthema"/>
    <w:rsid w:val="005D4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175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925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sther.rim@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h.bachmann@henkel.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1" ma:contentTypeDescription="Create a new document." ma:contentTypeScope="" ma:versionID="3e3a649ac4acc95ff2a8eabe18e64d36">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6cc5f9b5f95bcc745129cc66c801a9a6"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ef406d6b-70e0-427c-b08d-4edfc77771aa"/>
    <ds:schemaRef ds:uri="0349eb26-8328-4d40-9bf5-b02233274201"/>
    <ds:schemaRef ds:uri="9cbee637-d9ec-42b8-acfa-fd9b0deeaa0b"/>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C2B351C-92DD-4069-967C-60725365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725</Words>
  <Characters>4522</Characters>
  <Application>Microsoft Office Word</Application>
  <DocSecurity>6</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5237</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Sarah Bachmann</cp:lastModifiedBy>
  <cp:revision>2</cp:revision>
  <cp:lastPrinted>2016-11-17T09:11:00Z</cp:lastPrinted>
  <dcterms:created xsi:type="dcterms:W3CDTF">2025-08-13T08:52:00Z</dcterms:created>
  <dcterms:modified xsi:type="dcterms:W3CDTF">2025-08-13T08:52:00Z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