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67A09248" w:rsidR="00B422EC" w:rsidRPr="00C639B4" w:rsidRDefault="00654011" w:rsidP="00E23EC8">
      <w:pPr>
        <w:pStyle w:val="MonthDayYear"/>
        <w:ind w:right="-510"/>
      </w:pPr>
      <w:r>
        <w:t>11</w:t>
      </w:r>
      <w:r w:rsidR="002036E8">
        <w:t>.0</w:t>
      </w:r>
      <w:r>
        <w:t>8</w:t>
      </w:r>
      <w:r w:rsidR="002D4867" w:rsidRPr="00C639B4">
        <w:t>.</w:t>
      </w:r>
      <w:r w:rsidR="0070213E" w:rsidRPr="00C639B4">
        <w:t>2025</w:t>
      </w:r>
      <w:r w:rsidR="002D4867" w:rsidRPr="00C639B4">
        <w:t>.</w:t>
      </w:r>
    </w:p>
    <w:p w14:paraId="3630A7B3" w14:textId="77777777" w:rsidR="00A5420E" w:rsidRPr="00C639B4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7CA80C00" w14:textId="77777777" w:rsidR="002A6C28" w:rsidRDefault="002A6C28" w:rsidP="00147067"/>
    <w:p w14:paraId="0AC50540" w14:textId="77777777" w:rsidR="002036E8" w:rsidRDefault="002036E8" w:rsidP="00147067"/>
    <w:p w14:paraId="6EFBA871" w14:textId="10E873F1" w:rsidR="002036E8" w:rsidRPr="002036E8" w:rsidRDefault="00C960EA" w:rsidP="002036E8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Henkel Srbija: Promene u </w:t>
      </w:r>
      <w:r w:rsidR="000637A9">
        <w:rPr>
          <w:rStyle w:val="Headline"/>
          <w:b w:val="0"/>
          <w:bCs w:val="0"/>
          <w:sz w:val="22"/>
          <w:szCs w:val="22"/>
        </w:rPr>
        <w:t>menadžementu</w:t>
      </w:r>
    </w:p>
    <w:p w14:paraId="2939CF19" w14:textId="1C8E513F" w:rsidR="004C1856" w:rsidRPr="007D1E52" w:rsidRDefault="00C960EA" w:rsidP="004C1856">
      <w:pPr>
        <w:pStyle w:val="MonthDayYear"/>
        <w:ind w:right="-510"/>
        <w:jc w:val="left"/>
        <w:rPr>
          <w:rStyle w:val="Headline"/>
          <w:szCs w:val="32"/>
        </w:rPr>
      </w:pPr>
      <w:r>
        <w:rPr>
          <w:rStyle w:val="Headline"/>
          <w:szCs w:val="32"/>
        </w:rPr>
        <w:t>Đorđe Popović</w:t>
      </w:r>
      <w:r w:rsidR="008127A7">
        <w:rPr>
          <w:rStyle w:val="Headline"/>
          <w:szCs w:val="32"/>
        </w:rPr>
        <w:t xml:space="preserve"> novi </w:t>
      </w:r>
      <w:r w:rsidR="00387F89">
        <w:rPr>
          <w:rStyle w:val="Headline"/>
          <w:szCs w:val="32"/>
        </w:rPr>
        <w:t>p</w:t>
      </w:r>
      <w:r w:rsidR="008127A7">
        <w:rPr>
          <w:rStyle w:val="Headline"/>
          <w:szCs w:val="32"/>
        </w:rPr>
        <w:t>redsednik UO Henkel Srbija</w:t>
      </w:r>
    </w:p>
    <w:p w14:paraId="296074C8" w14:textId="77777777" w:rsidR="002036E8" w:rsidRPr="002036E8" w:rsidRDefault="002036E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4CCC2E5C" w14:textId="77777777" w:rsidR="008B3ECE" w:rsidRPr="008B3ECE" w:rsidRDefault="008B3ECE" w:rsidP="008B3ECE">
      <w:pPr>
        <w:pStyle w:val="He01Flietext"/>
        <w:jc w:val="both"/>
        <w:rPr>
          <w:lang w:val="sr-SP"/>
        </w:rPr>
      </w:pPr>
      <w:r w:rsidRPr="008B3ECE">
        <w:rPr>
          <w:lang w:val="sr-SP"/>
        </w:rPr>
        <w:t>Od 1. avgusta 2025. godine, Đorđe Popović, dosadašnji generalni direktor sektora Henkel Consumer Brands (HCB) Adriatics, imenovan je za predsednika Upravnog odbora Henkel Srbija. Pored dosadašnjih odgovornosti, preuzeće i dodatna zaduženja na čelu UO.</w:t>
      </w:r>
    </w:p>
    <w:p w14:paraId="501B5BA8" w14:textId="77777777" w:rsidR="008B3ECE" w:rsidRPr="008B3ECE" w:rsidRDefault="008B3ECE" w:rsidP="008B3ECE">
      <w:pPr>
        <w:pStyle w:val="He01Flietext"/>
        <w:jc w:val="both"/>
        <w:rPr>
          <w:lang w:val="sr-SP"/>
        </w:rPr>
      </w:pPr>
      <w:r w:rsidRPr="008B3ECE">
        <w:rPr>
          <w:lang w:val="sr-SP"/>
        </w:rPr>
        <w:t>Rođen 1978. godine u Nemačkoj, Popović je diplomirao ekonomiju na Univerzitetu u Bambergu 2004. godine. U Henkelu je od iste godine, obavljajući rukovodeće funkcije u prodaji i marketingu u Austriji, Srbiji i sedištu kompanije u Dizeldorfu (Nemačka). Njegove ključne uloge uključuju vođenje jedne od većih Henkelovih akvizicija – „Spotless“ grupe, poziciju globalnog direktora e-commercea, kao i Head of International Key Account Management.</w:t>
      </w:r>
    </w:p>
    <w:p w14:paraId="44982CE0" w14:textId="1082160F" w:rsidR="008B3ECE" w:rsidRPr="008B3ECE" w:rsidRDefault="006B3B74" w:rsidP="008B3ECE">
      <w:pPr>
        <w:pStyle w:val="He01Flietext"/>
        <w:jc w:val="both"/>
        <w:rPr>
          <w:lang w:val="sr-SP"/>
        </w:rPr>
      </w:pPr>
      <w:r w:rsidRPr="006B3B74">
        <w:rPr>
          <w:lang w:val="sr-Latn-RS"/>
        </w:rPr>
        <w:t xml:space="preserve">Od 2017. godine dolazi u Henkel Srbija u Beogradu, na poziciju generalnog direktora </w:t>
      </w:r>
      <w:r w:rsidR="008B3ECE" w:rsidRPr="008B3ECE">
        <w:rPr>
          <w:lang w:val="sr-SP"/>
        </w:rPr>
        <w:t>sektora Deterdženti i kućna hemija za Srbiju, a od 2020. i za Adriatics regiju. U oktobru 2022. preuzima i sektor Beauty Care, koji je od 2023. objedinj</w:t>
      </w:r>
      <w:r w:rsidR="008B3ECE">
        <w:rPr>
          <w:lang w:val="sr-SP"/>
        </w:rPr>
        <w:t>en</w:t>
      </w:r>
      <w:r w:rsidR="008B3ECE" w:rsidRPr="008B3ECE">
        <w:rPr>
          <w:lang w:val="sr-SP"/>
        </w:rPr>
        <w:t xml:space="preserve"> u HCB.</w:t>
      </w:r>
    </w:p>
    <w:p w14:paraId="7291CE50" w14:textId="77777777" w:rsidR="00575BF7" w:rsidRPr="0091571C" w:rsidRDefault="00575BF7" w:rsidP="00170C94">
      <w:pPr>
        <w:pStyle w:val="He01Flietext"/>
        <w:jc w:val="both"/>
        <w:rPr>
          <w:rStyle w:val="Headline"/>
          <w:b w:val="0"/>
          <w:bCs w:val="0"/>
          <w:sz w:val="22"/>
          <w:lang w:val="sr-SP"/>
        </w:rPr>
      </w:pPr>
    </w:p>
    <w:p w14:paraId="521CDD4D" w14:textId="77777777" w:rsidR="00957292" w:rsidRDefault="00957292" w:rsidP="0099008E">
      <w:pPr>
        <w:spacing w:line="240" w:lineRule="auto"/>
        <w:jc w:val="left"/>
      </w:pPr>
    </w:p>
    <w:p w14:paraId="54C71138" w14:textId="001F76CA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41CFDE26" w14:textId="787E063C" w:rsidR="00AE7E27" w:rsidRPr="008B3ECE" w:rsidRDefault="0099008E" w:rsidP="008B3ECE">
      <w:pPr>
        <w:tabs>
          <w:tab w:val="left" w:pos="1080"/>
          <w:tab w:val="left" w:pos="4500"/>
        </w:tabs>
        <w:rPr>
          <w:rStyle w:val="AboutandContactHeadline"/>
          <w:b w:val="0"/>
          <w:bCs w:val="0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sectPr w:rsidR="00AE7E27" w:rsidRPr="008B3ECE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DA67" w14:textId="77777777" w:rsidR="001333F5" w:rsidRPr="00C639B4" w:rsidRDefault="001333F5">
      <w:r w:rsidRPr="00C639B4">
        <w:separator/>
      </w:r>
    </w:p>
  </w:endnote>
  <w:endnote w:type="continuationSeparator" w:id="0">
    <w:p w14:paraId="36E4B24D" w14:textId="77777777" w:rsidR="001333F5" w:rsidRPr="00C639B4" w:rsidRDefault="001333F5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Pr="00C639B4" w:rsidRDefault="00A50AC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</w:r>
    <w:r w:rsidRPr="00C639B4">
      <w:rPr>
        <w:noProof w:val="0"/>
      </w:rPr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772C" w14:textId="77777777" w:rsidR="001333F5" w:rsidRPr="00C639B4" w:rsidRDefault="001333F5">
      <w:r w:rsidRPr="00C639B4">
        <w:separator/>
      </w:r>
    </w:p>
  </w:footnote>
  <w:footnote w:type="continuationSeparator" w:id="0">
    <w:p w14:paraId="7CE6CD7D" w14:textId="77777777" w:rsidR="001333F5" w:rsidRPr="00C639B4" w:rsidRDefault="001333F5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Pr="00C639B4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C639B4" w:rsidRDefault="0059722C" w:rsidP="00E23EC8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165B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</w:t>
    </w:r>
    <w:r w:rsidR="003677DB" w:rsidRPr="00C639B4">
      <w:t>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07F14"/>
    <w:rsid w:val="00012DD9"/>
    <w:rsid w:val="00014C13"/>
    <w:rsid w:val="00021802"/>
    <w:rsid w:val="00021C67"/>
    <w:rsid w:val="00024CDD"/>
    <w:rsid w:val="00030557"/>
    <w:rsid w:val="00030F51"/>
    <w:rsid w:val="0003148C"/>
    <w:rsid w:val="00031C01"/>
    <w:rsid w:val="00035A84"/>
    <w:rsid w:val="00037B37"/>
    <w:rsid w:val="00040CC9"/>
    <w:rsid w:val="00051E86"/>
    <w:rsid w:val="00051EF2"/>
    <w:rsid w:val="00053A88"/>
    <w:rsid w:val="0005557A"/>
    <w:rsid w:val="000575F9"/>
    <w:rsid w:val="00060184"/>
    <w:rsid w:val="000618FC"/>
    <w:rsid w:val="0006344D"/>
    <w:rsid w:val="000637A9"/>
    <w:rsid w:val="00063D42"/>
    <w:rsid w:val="0006401D"/>
    <w:rsid w:val="00065FB7"/>
    <w:rsid w:val="00067071"/>
    <w:rsid w:val="000722E8"/>
    <w:rsid w:val="00076E42"/>
    <w:rsid w:val="000777FC"/>
    <w:rsid w:val="00080302"/>
    <w:rsid w:val="00080D10"/>
    <w:rsid w:val="0008357F"/>
    <w:rsid w:val="00094046"/>
    <w:rsid w:val="000A33AF"/>
    <w:rsid w:val="000A38C1"/>
    <w:rsid w:val="000A3D1A"/>
    <w:rsid w:val="000A5F26"/>
    <w:rsid w:val="000B28C4"/>
    <w:rsid w:val="000B3549"/>
    <w:rsid w:val="000B3814"/>
    <w:rsid w:val="000B3AE3"/>
    <w:rsid w:val="000B695A"/>
    <w:rsid w:val="000C210A"/>
    <w:rsid w:val="000C4A2F"/>
    <w:rsid w:val="000C51FA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2AFF"/>
    <w:rsid w:val="000F38DD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6FD1"/>
    <w:rsid w:val="00117022"/>
    <w:rsid w:val="001217FC"/>
    <w:rsid w:val="00122CBC"/>
    <w:rsid w:val="001252DD"/>
    <w:rsid w:val="00126D29"/>
    <w:rsid w:val="00126D4A"/>
    <w:rsid w:val="00127C44"/>
    <w:rsid w:val="00132DA9"/>
    <w:rsid w:val="0013305B"/>
    <w:rsid w:val="001333F5"/>
    <w:rsid w:val="00133B99"/>
    <w:rsid w:val="00144264"/>
    <w:rsid w:val="001443BD"/>
    <w:rsid w:val="00145CE6"/>
    <w:rsid w:val="00147067"/>
    <w:rsid w:val="00151719"/>
    <w:rsid w:val="001577E9"/>
    <w:rsid w:val="0016138C"/>
    <w:rsid w:val="001669D3"/>
    <w:rsid w:val="00170C94"/>
    <w:rsid w:val="0017111B"/>
    <w:rsid w:val="001731CE"/>
    <w:rsid w:val="00182403"/>
    <w:rsid w:val="00185EFD"/>
    <w:rsid w:val="0019245D"/>
    <w:rsid w:val="00195576"/>
    <w:rsid w:val="00195BF5"/>
    <w:rsid w:val="00195DED"/>
    <w:rsid w:val="001A3B00"/>
    <w:rsid w:val="001B2435"/>
    <w:rsid w:val="001B7C20"/>
    <w:rsid w:val="001C0B32"/>
    <w:rsid w:val="001C139A"/>
    <w:rsid w:val="001C1932"/>
    <w:rsid w:val="001C25DF"/>
    <w:rsid w:val="001C4BE1"/>
    <w:rsid w:val="001D0D98"/>
    <w:rsid w:val="001D2032"/>
    <w:rsid w:val="001D31E8"/>
    <w:rsid w:val="001D3515"/>
    <w:rsid w:val="001D4477"/>
    <w:rsid w:val="001D7ADF"/>
    <w:rsid w:val="001E0F71"/>
    <w:rsid w:val="001E1D05"/>
    <w:rsid w:val="001E3DE8"/>
    <w:rsid w:val="001E5718"/>
    <w:rsid w:val="001E6D05"/>
    <w:rsid w:val="001E6D92"/>
    <w:rsid w:val="001E7C28"/>
    <w:rsid w:val="001F0DB8"/>
    <w:rsid w:val="001F1BDF"/>
    <w:rsid w:val="001F39AC"/>
    <w:rsid w:val="001F7110"/>
    <w:rsid w:val="001F7E96"/>
    <w:rsid w:val="00202284"/>
    <w:rsid w:val="002036E8"/>
    <w:rsid w:val="002041DB"/>
    <w:rsid w:val="00205696"/>
    <w:rsid w:val="00210627"/>
    <w:rsid w:val="00210AB8"/>
    <w:rsid w:val="00212488"/>
    <w:rsid w:val="002145A7"/>
    <w:rsid w:val="002176F3"/>
    <w:rsid w:val="00220628"/>
    <w:rsid w:val="00225C86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3B50"/>
    <w:rsid w:val="00256F0C"/>
    <w:rsid w:val="00262C05"/>
    <w:rsid w:val="00262C0D"/>
    <w:rsid w:val="002725B4"/>
    <w:rsid w:val="00273803"/>
    <w:rsid w:val="002750F6"/>
    <w:rsid w:val="00277836"/>
    <w:rsid w:val="0028097A"/>
    <w:rsid w:val="00281D14"/>
    <w:rsid w:val="00282C13"/>
    <w:rsid w:val="00286B76"/>
    <w:rsid w:val="00286BB1"/>
    <w:rsid w:val="00287C35"/>
    <w:rsid w:val="002949F2"/>
    <w:rsid w:val="0029579F"/>
    <w:rsid w:val="00296597"/>
    <w:rsid w:val="002A0DF7"/>
    <w:rsid w:val="002A1260"/>
    <w:rsid w:val="002A2975"/>
    <w:rsid w:val="002A3A49"/>
    <w:rsid w:val="002A593A"/>
    <w:rsid w:val="002A5B95"/>
    <w:rsid w:val="002A60E0"/>
    <w:rsid w:val="002A6C28"/>
    <w:rsid w:val="002B2028"/>
    <w:rsid w:val="002B6D84"/>
    <w:rsid w:val="002C1344"/>
    <w:rsid w:val="002C252E"/>
    <w:rsid w:val="002C2B03"/>
    <w:rsid w:val="002C4237"/>
    <w:rsid w:val="002C6773"/>
    <w:rsid w:val="002D0E2E"/>
    <w:rsid w:val="002D2A3D"/>
    <w:rsid w:val="002D4867"/>
    <w:rsid w:val="002D4EFF"/>
    <w:rsid w:val="002E0B17"/>
    <w:rsid w:val="002E4FFB"/>
    <w:rsid w:val="002E6714"/>
    <w:rsid w:val="002E7710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146DF"/>
    <w:rsid w:val="00320A26"/>
    <w:rsid w:val="00320AA7"/>
    <w:rsid w:val="00321344"/>
    <w:rsid w:val="00321C7C"/>
    <w:rsid w:val="0033451C"/>
    <w:rsid w:val="00336854"/>
    <w:rsid w:val="00337DE1"/>
    <w:rsid w:val="0034015C"/>
    <w:rsid w:val="00342FB7"/>
    <w:rsid w:val="00343372"/>
    <w:rsid w:val="003442F4"/>
    <w:rsid w:val="00350310"/>
    <w:rsid w:val="00353705"/>
    <w:rsid w:val="00355638"/>
    <w:rsid w:val="003559F6"/>
    <w:rsid w:val="003562E8"/>
    <w:rsid w:val="003603D1"/>
    <w:rsid w:val="0036357D"/>
    <w:rsid w:val="003649BC"/>
    <w:rsid w:val="00365E44"/>
    <w:rsid w:val="003661EA"/>
    <w:rsid w:val="003677DB"/>
    <w:rsid w:val="00367AA1"/>
    <w:rsid w:val="00372E36"/>
    <w:rsid w:val="00376578"/>
    <w:rsid w:val="00376ED0"/>
    <w:rsid w:val="00376EE9"/>
    <w:rsid w:val="00377CBB"/>
    <w:rsid w:val="00377DD9"/>
    <w:rsid w:val="00380C85"/>
    <w:rsid w:val="00385185"/>
    <w:rsid w:val="0038555C"/>
    <w:rsid w:val="003877B6"/>
    <w:rsid w:val="00387F89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C15DE"/>
    <w:rsid w:val="003C394C"/>
    <w:rsid w:val="003C4EB2"/>
    <w:rsid w:val="003C610E"/>
    <w:rsid w:val="003C6215"/>
    <w:rsid w:val="003C781B"/>
    <w:rsid w:val="003C7A22"/>
    <w:rsid w:val="003C7AF6"/>
    <w:rsid w:val="003D12F7"/>
    <w:rsid w:val="003D217E"/>
    <w:rsid w:val="003D7F1E"/>
    <w:rsid w:val="003E1840"/>
    <w:rsid w:val="003E27B6"/>
    <w:rsid w:val="003E294E"/>
    <w:rsid w:val="003E41E9"/>
    <w:rsid w:val="003E50B0"/>
    <w:rsid w:val="003F116B"/>
    <w:rsid w:val="003F1AF3"/>
    <w:rsid w:val="003F4D8D"/>
    <w:rsid w:val="003F66FD"/>
    <w:rsid w:val="00402368"/>
    <w:rsid w:val="00406D82"/>
    <w:rsid w:val="00412186"/>
    <w:rsid w:val="00413553"/>
    <w:rsid w:val="00417363"/>
    <w:rsid w:val="00425CD6"/>
    <w:rsid w:val="004313E7"/>
    <w:rsid w:val="00435C7E"/>
    <w:rsid w:val="0044088F"/>
    <w:rsid w:val="00444A59"/>
    <w:rsid w:val="0044763B"/>
    <w:rsid w:val="00451F34"/>
    <w:rsid w:val="0045274F"/>
    <w:rsid w:val="00460220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87942"/>
    <w:rsid w:val="00490A03"/>
    <w:rsid w:val="00493327"/>
    <w:rsid w:val="00493BAD"/>
    <w:rsid w:val="00494DBE"/>
    <w:rsid w:val="00495CE6"/>
    <w:rsid w:val="004A323C"/>
    <w:rsid w:val="004A51B9"/>
    <w:rsid w:val="004B4617"/>
    <w:rsid w:val="004B476C"/>
    <w:rsid w:val="004B54E8"/>
    <w:rsid w:val="004C0FC7"/>
    <w:rsid w:val="004C1856"/>
    <w:rsid w:val="004C4FEB"/>
    <w:rsid w:val="004C59B3"/>
    <w:rsid w:val="004C6B79"/>
    <w:rsid w:val="004D059B"/>
    <w:rsid w:val="004D4366"/>
    <w:rsid w:val="004D4CB6"/>
    <w:rsid w:val="004D565B"/>
    <w:rsid w:val="004E0870"/>
    <w:rsid w:val="004E3341"/>
    <w:rsid w:val="004E4522"/>
    <w:rsid w:val="004F10C1"/>
    <w:rsid w:val="004F1CAE"/>
    <w:rsid w:val="004F1EE0"/>
    <w:rsid w:val="004F2AA6"/>
    <w:rsid w:val="004F2B9A"/>
    <w:rsid w:val="004F7377"/>
    <w:rsid w:val="00501F73"/>
    <w:rsid w:val="00502E62"/>
    <w:rsid w:val="00504452"/>
    <w:rsid w:val="00506B8A"/>
    <w:rsid w:val="00506C0F"/>
    <w:rsid w:val="005102DE"/>
    <w:rsid w:val="0052212B"/>
    <w:rsid w:val="00522185"/>
    <w:rsid w:val="0052725A"/>
    <w:rsid w:val="00531B98"/>
    <w:rsid w:val="00534100"/>
    <w:rsid w:val="00534B46"/>
    <w:rsid w:val="00536745"/>
    <w:rsid w:val="00540142"/>
    <w:rsid w:val="00540358"/>
    <w:rsid w:val="00540D47"/>
    <w:rsid w:val="00550864"/>
    <w:rsid w:val="0055110C"/>
    <w:rsid w:val="0055190B"/>
    <w:rsid w:val="00554FE2"/>
    <w:rsid w:val="0055571E"/>
    <w:rsid w:val="00556F67"/>
    <w:rsid w:val="00571747"/>
    <w:rsid w:val="00573613"/>
    <w:rsid w:val="00575BF7"/>
    <w:rsid w:val="005833F0"/>
    <w:rsid w:val="00586CAF"/>
    <w:rsid w:val="005873E9"/>
    <w:rsid w:val="00591180"/>
    <w:rsid w:val="00591CD2"/>
    <w:rsid w:val="00591F50"/>
    <w:rsid w:val="00595131"/>
    <w:rsid w:val="0059722C"/>
    <w:rsid w:val="00597D07"/>
    <w:rsid w:val="005A3846"/>
    <w:rsid w:val="005A48C1"/>
    <w:rsid w:val="005B1747"/>
    <w:rsid w:val="005B1F0C"/>
    <w:rsid w:val="005B6882"/>
    <w:rsid w:val="005B6A58"/>
    <w:rsid w:val="005B6FBD"/>
    <w:rsid w:val="005C2B12"/>
    <w:rsid w:val="005C3054"/>
    <w:rsid w:val="005C40C7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02A9"/>
    <w:rsid w:val="00607256"/>
    <w:rsid w:val="00612832"/>
    <w:rsid w:val="006144B1"/>
    <w:rsid w:val="00620431"/>
    <w:rsid w:val="0062206B"/>
    <w:rsid w:val="0062403D"/>
    <w:rsid w:val="006335F1"/>
    <w:rsid w:val="00633833"/>
    <w:rsid w:val="006345B6"/>
    <w:rsid w:val="00635712"/>
    <w:rsid w:val="00643D8A"/>
    <w:rsid w:val="00644548"/>
    <w:rsid w:val="006448C4"/>
    <w:rsid w:val="006461D2"/>
    <w:rsid w:val="006513EB"/>
    <w:rsid w:val="00652229"/>
    <w:rsid w:val="00652793"/>
    <w:rsid w:val="00652D7A"/>
    <w:rsid w:val="00654011"/>
    <w:rsid w:val="00657C21"/>
    <w:rsid w:val="00660432"/>
    <w:rsid w:val="00662421"/>
    <w:rsid w:val="006626CA"/>
    <w:rsid w:val="00663487"/>
    <w:rsid w:val="00672382"/>
    <w:rsid w:val="00673AFD"/>
    <w:rsid w:val="00674768"/>
    <w:rsid w:val="00676E85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5BF"/>
    <w:rsid w:val="006A79F0"/>
    <w:rsid w:val="006B0030"/>
    <w:rsid w:val="006B3B74"/>
    <w:rsid w:val="006B47EE"/>
    <w:rsid w:val="006B499F"/>
    <w:rsid w:val="006B78B0"/>
    <w:rsid w:val="006C22C4"/>
    <w:rsid w:val="006C493D"/>
    <w:rsid w:val="006C7F51"/>
    <w:rsid w:val="006D4996"/>
    <w:rsid w:val="006D54AB"/>
    <w:rsid w:val="006D6DE5"/>
    <w:rsid w:val="006E08C0"/>
    <w:rsid w:val="006E3006"/>
    <w:rsid w:val="006E5032"/>
    <w:rsid w:val="006E5BDA"/>
    <w:rsid w:val="006F0FC7"/>
    <w:rsid w:val="006F39A9"/>
    <w:rsid w:val="006F4F04"/>
    <w:rsid w:val="006F670F"/>
    <w:rsid w:val="00701DEB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0E79"/>
    <w:rsid w:val="00732F8B"/>
    <w:rsid w:val="00736A22"/>
    <w:rsid w:val="00740C61"/>
    <w:rsid w:val="007420BD"/>
    <w:rsid w:val="00742398"/>
    <w:rsid w:val="00745581"/>
    <w:rsid w:val="007507B5"/>
    <w:rsid w:val="0075091D"/>
    <w:rsid w:val="00753A24"/>
    <w:rsid w:val="007564AE"/>
    <w:rsid w:val="00760572"/>
    <w:rsid w:val="007605E4"/>
    <w:rsid w:val="00762569"/>
    <w:rsid w:val="00763650"/>
    <w:rsid w:val="00770797"/>
    <w:rsid w:val="00772188"/>
    <w:rsid w:val="00776D2A"/>
    <w:rsid w:val="00777135"/>
    <w:rsid w:val="007813D0"/>
    <w:rsid w:val="007838B5"/>
    <w:rsid w:val="00785993"/>
    <w:rsid w:val="007866E2"/>
    <w:rsid w:val="00786BA3"/>
    <w:rsid w:val="00787230"/>
    <w:rsid w:val="0079202F"/>
    <w:rsid w:val="00792EBC"/>
    <w:rsid w:val="00795AF2"/>
    <w:rsid w:val="0079733C"/>
    <w:rsid w:val="007A1FBA"/>
    <w:rsid w:val="007A2AAD"/>
    <w:rsid w:val="007A4432"/>
    <w:rsid w:val="007A596B"/>
    <w:rsid w:val="007A784E"/>
    <w:rsid w:val="007B22AF"/>
    <w:rsid w:val="007B37E1"/>
    <w:rsid w:val="007B3DD7"/>
    <w:rsid w:val="007B499C"/>
    <w:rsid w:val="007B4D4B"/>
    <w:rsid w:val="007D1E52"/>
    <w:rsid w:val="007D2A02"/>
    <w:rsid w:val="007D3984"/>
    <w:rsid w:val="007D6EEC"/>
    <w:rsid w:val="007E1FD5"/>
    <w:rsid w:val="007E2242"/>
    <w:rsid w:val="007E6EA1"/>
    <w:rsid w:val="007F0F63"/>
    <w:rsid w:val="007F2B1E"/>
    <w:rsid w:val="007F62B4"/>
    <w:rsid w:val="00800DC4"/>
    <w:rsid w:val="00801517"/>
    <w:rsid w:val="00801F14"/>
    <w:rsid w:val="008111EF"/>
    <w:rsid w:val="008127A7"/>
    <w:rsid w:val="008129FA"/>
    <w:rsid w:val="00813362"/>
    <w:rsid w:val="00815A66"/>
    <w:rsid w:val="008167A6"/>
    <w:rsid w:val="00817AE8"/>
    <w:rsid w:val="00817DE8"/>
    <w:rsid w:val="00817EBD"/>
    <w:rsid w:val="00820AD7"/>
    <w:rsid w:val="00821597"/>
    <w:rsid w:val="0082259F"/>
    <w:rsid w:val="008229F5"/>
    <w:rsid w:val="00822D7A"/>
    <w:rsid w:val="0082503B"/>
    <w:rsid w:val="00826754"/>
    <w:rsid w:val="0082699A"/>
    <w:rsid w:val="00827CEF"/>
    <w:rsid w:val="008337CE"/>
    <w:rsid w:val="00833CEB"/>
    <w:rsid w:val="00836B50"/>
    <w:rsid w:val="008372D2"/>
    <w:rsid w:val="008377BC"/>
    <w:rsid w:val="0084244F"/>
    <w:rsid w:val="00844C17"/>
    <w:rsid w:val="00847726"/>
    <w:rsid w:val="008477E0"/>
    <w:rsid w:val="0084793A"/>
    <w:rsid w:val="00852511"/>
    <w:rsid w:val="00855B23"/>
    <w:rsid w:val="008612D8"/>
    <w:rsid w:val="008614F1"/>
    <w:rsid w:val="00863531"/>
    <w:rsid w:val="008639B3"/>
    <w:rsid w:val="00863C1A"/>
    <w:rsid w:val="00866581"/>
    <w:rsid w:val="00870D19"/>
    <w:rsid w:val="0087142D"/>
    <w:rsid w:val="00873956"/>
    <w:rsid w:val="008746A0"/>
    <w:rsid w:val="00874906"/>
    <w:rsid w:val="0087762B"/>
    <w:rsid w:val="00880E1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3ECE"/>
    <w:rsid w:val="008B61F1"/>
    <w:rsid w:val="008B7FF0"/>
    <w:rsid w:val="008D00B4"/>
    <w:rsid w:val="008D146C"/>
    <w:rsid w:val="008D23C1"/>
    <w:rsid w:val="008D3CD4"/>
    <w:rsid w:val="008D7594"/>
    <w:rsid w:val="008D76C5"/>
    <w:rsid w:val="008E0AFA"/>
    <w:rsid w:val="008E3A0F"/>
    <w:rsid w:val="008E52A1"/>
    <w:rsid w:val="008E5DEB"/>
    <w:rsid w:val="008E75D3"/>
    <w:rsid w:val="008F125E"/>
    <w:rsid w:val="008F3C0B"/>
    <w:rsid w:val="008F4D2F"/>
    <w:rsid w:val="008F754E"/>
    <w:rsid w:val="00906292"/>
    <w:rsid w:val="009076AF"/>
    <w:rsid w:val="009129DF"/>
    <w:rsid w:val="0091571C"/>
    <w:rsid w:val="00917162"/>
    <w:rsid w:val="00917487"/>
    <w:rsid w:val="00920AA3"/>
    <w:rsid w:val="0092411D"/>
    <w:rsid w:val="009251CC"/>
    <w:rsid w:val="0092714E"/>
    <w:rsid w:val="00931934"/>
    <w:rsid w:val="00933EC4"/>
    <w:rsid w:val="00933F2E"/>
    <w:rsid w:val="009358B0"/>
    <w:rsid w:val="00942002"/>
    <w:rsid w:val="00943FF8"/>
    <w:rsid w:val="00946FE9"/>
    <w:rsid w:val="00947885"/>
    <w:rsid w:val="00951AB1"/>
    <w:rsid w:val="00952168"/>
    <w:rsid w:val="009525F1"/>
    <w:rsid w:val="009527FE"/>
    <w:rsid w:val="00953DEA"/>
    <w:rsid w:val="00955F0A"/>
    <w:rsid w:val="009561B6"/>
    <w:rsid w:val="00957292"/>
    <w:rsid w:val="00957489"/>
    <w:rsid w:val="00962612"/>
    <w:rsid w:val="00962933"/>
    <w:rsid w:val="009709AB"/>
    <w:rsid w:val="009739A0"/>
    <w:rsid w:val="00973F0E"/>
    <w:rsid w:val="00974F84"/>
    <w:rsid w:val="009767C7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52D1"/>
    <w:rsid w:val="00995EE2"/>
    <w:rsid w:val="009A0B07"/>
    <w:rsid w:val="009A0E26"/>
    <w:rsid w:val="009A16EC"/>
    <w:rsid w:val="009A4567"/>
    <w:rsid w:val="009A5B03"/>
    <w:rsid w:val="009A6577"/>
    <w:rsid w:val="009B29B7"/>
    <w:rsid w:val="009B3B37"/>
    <w:rsid w:val="009B4272"/>
    <w:rsid w:val="009B684F"/>
    <w:rsid w:val="009B7542"/>
    <w:rsid w:val="009B7D1F"/>
    <w:rsid w:val="009C088E"/>
    <w:rsid w:val="009C312D"/>
    <w:rsid w:val="009C4D35"/>
    <w:rsid w:val="009D1522"/>
    <w:rsid w:val="009D588B"/>
    <w:rsid w:val="009D7252"/>
    <w:rsid w:val="009E5139"/>
    <w:rsid w:val="009E5AF2"/>
    <w:rsid w:val="009E5EB4"/>
    <w:rsid w:val="009E7413"/>
    <w:rsid w:val="009E7FA8"/>
    <w:rsid w:val="009F5432"/>
    <w:rsid w:val="009F5B39"/>
    <w:rsid w:val="00A00084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067"/>
    <w:rsid w:val="00A3756F"/>
    <w:rsid w:val="00A377EF"/>
    <w:rsid w:val="00A42D6F"/>
    <w:rsid w:val="00A456F1"/>
    <w:rsid w:val="00A45A62"/>
    <w:rsid w:val="00A473EC"/>
    <w:rsid w:val="00A50ACF"/>
    <w:rsid w:val="00A51106"/>
    <w:rsid w:val="00A5420E"/>
    <w:rsid w:val="00A542FF"/>
    <w:rsid w:val="00A54AC5"/>
    <w:rsid w:val="00A55DC3"/>
    <w:rsid w:val="00A56D41"/>
    <w:rsid w:val="00A61353"/>
    <w:rsid w:val="00A61F2D"/>
    <w:rsid w:val="00A664D2"/>
    <w:rsid w:val="00A66DB1"/>
    <w:rsid w:val="00A67A92"/>
    <w:rsid w:val="00A72BB1"/>
    <w:rsid w:val="00A7332D"/>
    <w:rsid w:val="00A82F2E"/>
    <w:rsid w:val="00A843DA"/>
    <w:rsid w:val="00A87870"/>
    <w:rsid w:val="00A87AEA"/>
    <w:rsid w:val="00A91A70"/>
    <w:rsid w:val="00A966D1"/>
    <w:rsid w:val="00AA0FA9"/>
    <w:rsid w:val="00AA1B85"/>
    <w:rsid w:val="00AA5F62"/>
    <w:rsid w:val="00AB0736"/>
    <w:rsid w:val="00AB1CB6"/>
    <w:rsid w:val="00AB1D9A"/>
    <w:rsid w:val="00AB67B2"/>
    <w:rsid w:val="00AC315F"/>
    <w:rsid w:val="00AC69DE"/>
    <w:rsid w:val="00AC6EE3"/>
    <w:rsid w:val="00AD19A1"/>
    <w:rsid w:val="00AD2B6B"/>
    <w:rsid w:val="00AD399D"/>
    <w:rsid w:val="00AD44FE"/>
    <w:rsid w:val="00AD66BE"/>
    <w:rsid w:val="00AE49F1"/>
    <w:rsid w:val="00AE60A9"/>
    <w:rsid w:val="00AE6C65"/>
    <w:rsid w:val="00AE7E27"/>
    <w:rsid w:val="00AF3E33"/>
    <w:rsid w:val="00B05CCA"/>
    <w:rsid w:val="00B1346C"/>
    <w:rsid w:val="00B14271"/>
    <w:rsid w:val="00B14C02"/>
    <w:rsid w:val="00B16270"/>
    <w:rsid w:val="00B20A00"/>
    <w:rsid w:val="00B26180"/>
    <w:rsid w:val="00B2685D"/>
    <w:rsid w:val="00B26C62"/>
    <w:rsid w:val="00B30351"/>
    <w:rsid w:val="00B3135E"/>
    <w:rsid w:val="00B33C2A"/>
    <w:rsid w:val="00B34E47"/>
    <w:rsid w:val="00B372EB"/>
    <w:rsid w:val="00B41DF5"/>
    <w:rsid w:val="00B422EC"/>
    <w:rsid w:val="00B51FE4"/>
    <w:rsid w:val="00B66B08"/>
    <w:rsid w:val="00B726D4"/>
    <w:rsid w:val="00B72C17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A66F9"/>
    <w:rsid w:val="00BA7408"/>
    <w:rsid w:val="00BB034B"/>
    <w:rsid w:val="00BB4B83"/>
    <w:rsid w:val="00BB5D0B"/>
    <w:rsid w:val="00BC0995"/>
    <w:rsid w:val="00BC3F24"/>
    <w:rsid w:val="00BC49D0"/>
    <w:rsid w:val="00BD1E02"/>
    <w:rsid w:val="00BD3A4D"/>
    <w:rsid w:val="00BD749B"/>
    <w:rsid w:val="00BE1802"/>
    <w:rsid w:val="00BE425A"/>
    <w:rsid w:val="00BE5D16"/>
    <w:rsid w:val="00BE793A"/>
    <w:rsid w:val="00BF2AFF"/>
    <w:rsid w:val="00BF2B82"/>
    <w:rsid w:val="00BF398D"/>
    <w:rsid w:val="00BF432A"/>
    <w:rsid w:val="00BF4709"/>
    <w:rsid w:val="00BF4CD4"/>
    <w:rsid w:val="00BF56E6"/>
    <w:rsid w:val="00BF62B5"/>
    <w:rsid w:val="00BF6E82"/>
    <w:rsid w:val="00BF77B6"/>
    <w:rsid w:val="00C060C7"/>
    <w:rsid w:val="00C10764"/>
    <w:rsid w:val="00C10FD9"/>
    <w:rsid w:val="00C115F5"/>
    <w:rsid w:val="00C120A4"/>
    <w:rsid w:val="00C24C17"/>
    <w:rsid w:val="00C258B8"/>
    <w:rsid w:val="00C260A7"/>
    <w:rsid w:val="00C3758F"/>
    <w:rsid w:val="00C37CF3"/>
    <w:rsid w:val="00C40B88"/>
    <w:rsid w:val="00C41EF2"/>
    <w:rsid w:val="00C42C93"/>
    <w:rsid w:val="00C43854"/>
    <w:rsid w:val="00C47D87"/>
    <w:rsid w:val="00C5376E"/>
    <w:rsid w:val="00C53C5E"/>
    <w:rsid w:val="00C62129"/>
    <w:rsid w:val="00C639B4"/>
    <w:rsid w:val="00C72243"/>
    <w:rsid w:val="00C72DF0"/>
    <w:rsid w:val="00C770A3"/>
    <w:rsid w:val="00C808A6"/>
    <w:rsid w:val="00C81208"/>
    <w:rsid w:val="00C85058"/>
    <w:rsid w:val="00C85229"/>
    <w:rsid w:val="00C9171D"/>
    <w:rsid w:val="00C960EA"/>
    <w:rsid w:val="00C96190"/>
    <w:rsid w:val="00C97091"/>
    <w:rsid w:val="00C97260"/>
    <w:rsid w:val="00CA1952"/>
    <w:rsid w:val="00CA1E6E"/>
    <w:rsid w:val="00CA2001"/>
    <w:rsid w:val="00CA2F84"/>
    <w:rsid w:val="00CB489C"/>
    <w:rsid w:val="00CB4DDF"/>
    <w:rsid w:val="00CB5B6C"/>
    <w:rsid w:val="00CC052E"/>
    <w:rsid w:val="00CC5F7A"/>
    <w:rsid w:val="00CD16BE"/>
    <w:rsid w:val="00CD4616"/>
    <w:rsid w:val="00CD47AC"/>
    <w:rsid w:val="00CD56AF"/>
    <w:rsid w:val="00CD5BEE"/>
    <w:rsid w:val="00CE1D02"/>
    <w:rsid w:val="00CE1E98"/>
    <w:rsid w:val="00CE29DB"/>
    <w:rsid w:val="00CE33D5"/>
    <w:rsid w:val="00CE40E3"/>
    <w:rsid w:val="00CE5BC7"/>
    <w:rsid w:val="00CF0973"/>
    <w:rsid w:val="00CF2C6B"/>
    <w:rsid w:val="00CF343C"/>
    <w:rsid w:val="00CF5D37"/>
    <w:rsid w:val="00CF6F33"/>
    <w:rsid w:val="00CF7429"/>
    <w:rsid w:val="00D01821"/>
    <w:rsid w:val="00D02248"/>
    <w:rsid w:val="00D02E7A"/>
    <w:rsid w:val="00D063B8"/>
    <w:rsid w:val="00D06825"/>
    <w:rsid w:val="00D1380F"/>
    <w:rsid w:val="00D1660E"/>
    <w:rsid w:val="00D17255"/>
    <w:rsid w:val="00D17E3B"/>
    <w:rsid w:val="00D21C53"/>
    <w:rsid w:val="00D23C09"/>
    <w:rsid w:val="00D23CED"/>
    <w:rsid w:val="00D24BD2"/>
    <w:rsid w:val="00D2530B"/>
    <w:rsid w:val="00D2573D"/>
    <w:rsid w:val="00D260A2"/>
    <w:rsid w:val="00D30CC6"/>
    <w:rsid w:val="00D31CDE"/>
    <w:rsid w:val="00D31D33"/>
    <w:rsid w:val="00D3260C"/>
    <w:rsid w:val="00D35790"/>
    <w:rsid w:val="00D359FD"/>
    <w:rsid w:val="00D35A5D"/>
    <w:rsid w:val="00D3714B"/>
    <w:rsid w:val="00D47378"/>
    <w:rsid w:val="00D52688"/>
    <w:rsid w:val="00D5492A"/>
    <w:rsid w:val="00D5653B"/>
    <w:rsid w:val="00D61AB1"/>
    <w:rsid w:val="00D62EF1"/>
    <w:rsid w:val="00D6309D"/>
    <w:rsid w:val="00D639D4"/>
    <w:rsid w:val="00D644CA"/>
    <w:rsid w:val="00D65D1F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06B6"/>
    <w:rsid w:val="00DA1E18"/>
    <w:rsid w:val="00DA2009"/>
    <w:rsid w:val="00DA47B4"/>
    <w:rsid w:val="00DA4F5D"/>
    <w:rsid w:val="00DB05B1"/>
    <w:rsid w:val="00DB5A79"/>
    <w:rsid w:val="00DC2465"/>
    <w:rsid w:val="00DC4699"/>
    <w:rsid w:val="00DD04DC"/>
    <w:rsid w:val="00DD11BA"/>
    <w:rsid w:val="00DD25BE"/>
    <w:rsid w:val="00DD2A7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405C"/>
    <w:rsid w:val="00E0656C"/>
    <w:rsid w:val="00E06C2B"/>
    <w:rsid w:val="00E0798B"/>
    <w:rsid w:val="00E13747"/>
    <w:rsid w:val="00E15FF4"/>
    <w:rsid w:val="00E226BA"/>
    <w:rsid w:val="00E23EC8"/>
    <w:rsid w:val="00E25AEA"/>
    <w:rsid w:val="00E279A9"/>
    <w:rsid w:val="00E30DEF"/>
    <w:rsid w:val="00E30ED2"/>
    <w:rsid w:val="00E31276"/>
    <w:rsid w:val="00E328B1"/>
    <w:rsid w:val="00E32B4E"/>
    <w:rsid w:val="00E35D07"/>
    <w:rsid w:val="00E36A91"/>
    <w:rsid w:val="00E36E4A"/>
    <w:rsid w:val="00E37EFF"/>
    <w:rsid w:val="00E37F70"/>
    <w:rsid w:val="00E40EBE"/>
    <w:rsid w:val="00E446C1"/>
    <w:rsid w:val="00E45721"/>
    <w:rsid w:val="00E45CF9"/>
    <w:rsid w:val="00E56D23"/>
    <w:rsid w:val="00E63FD9"/>
    <w:rsid w:val="00E66123"/>
    <w:rsid w:val="00E66F39"/>
    <w:rsid w:val="00E71CB7"/>
    <w:rsid w:val="00E74BF6"/>
    <w:rsid w:val="00E758B9"/>
    <w:rsid w:val="00E766FA"/>
    <w:rsid w:val="00E77AF7"/>
    <w:rsid w:val="00E77D19"/>
    <w:rsid w:val="00E81D4A"/>
    <w:rsid w:val="00E83BF0"/>
    <w:rsid w:val="00E84FEE"/>
    <w:rsid w:val="00E85186"/>
    <w:rsid w:val="00E85569"/>
    <w:rsid w:val="00E856AF"/>
    <w:rsid w:val="00E862DE"/>
    <w:rsid w:val="00E86B83"/>
    <w:rsid w:val="00E87C64"/>
    <w:rsid w:val="00E90F64"/>
    <w:rsid w:val="00E93A01"/>
    <w:rsid w:val="00E93B98"/>
    <w:rsid w:val="00E93FF8"/>
    <w:rsid w:val="00E962F0"/>
    <w:rsid w:val="00E96DD6"/>
    <w:rsid w:val="00E96EAF"/>
    <w:rsid w:val="00E974A7"/>
    <w:rsid w:val="00EA05EE"/>
    <w:rsid w:val="00EA1752"/>
    <w:rsid w:val="00EA2249"/>
    <w:rsid w:val="00EA4786"/>
    <w:rsid w:val="00EA5A89"/>
    <w:rsid w:val="00EA5BDB"/>
    <w:rsid w:val="00EA680D"/>
    <w:rsid w:val="00EA6FD4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E54AD"/>
    <w:rsid w:val="00EF1330"/>
    <w:rsid w:val="00EF15FF"/>
    <w:rsid w:val="00EF7111"/>
    <w:rsid w:val="00EF7D1A"/>
    <w:rsid w:val="00F02ABF"/>
    <w:rsid w:val="00F034A8"/>
    <w:rsid w:val="00F0448F"/>
    <w:rsid w:val="00F0716C"/>
    <w:rsid w:val="00F10EC3"/>
    <w:rsid w:val="00F16397"/>
    <w:rsid w:val="00F17DF4"/>
    <w:rsid w:val="00F17FD1"/>
    <w:rsid w:val="00F20D20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57EE"/>
    <w:rsid w:val="00F5617A"/>
    <w:rsid w:val="00F56BF9"/>
    <w:rsid w:val="00F6203E"/>
    <w:rsid w:val="00F635FC"/>
    <w:rsid w:val="00F63D03"/>
    <w:rsid w:val="00F65E2F"/>
    <w:rsid w:val="00F66A95"/>
    <w:rsid w:val="00F67DF1"/>
    <w:rsid w:val="00F710C1"/>
    <w:rsid w:val="00F718A5"/>
    <w:rsid w:val="00F732B5"/>
    <w:rsid w:val="00F735CB"/>
    <w:rsid w:val="00F7360E"/>
    <w:rsid w:val="00F75345"/>
    <w:rsid w:val="00F8309B"/>
    <w:rsid w:val="00F833C9"/>
    <w:rsid w:val="00F8365A"/>
    <w:rsid w:val="00F8538A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2138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3F79"/>
    <w:rsid w:val="00FD4316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95748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1</Pages>
  <Words>329</Words>
  <Characters>2018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3</cp:revision>
  <cp:lastPrinted>2016-11-16T01:11:00Z</cp:lastPrinted>
  <dcterms:created xsi:type="dcterms:W3CDTF">2025-08-08T14:28:00Z</dcterms:created>
  <dcterms:modified xsi:type="dcterms:W3CDTF">2025-08-08T14:31:00Z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