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9556F06" w:rsidR="00B422EC" w:rsidRDefault="00746901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01.10.</w:t>
      </w:r>
      <w:r w:rsidR="0070213E">
        <w:rPr>
          <w:lang w:val="pt-PT"/>
        </w:rPr>
        <w:t>2025</w:t>
      </w:r>
      <w:r w:rsidR="002D4867">
        <w:rPr>
          <w:lang w:val="pt-PT"/>
        </w:rPr>
        <w:t>.</w:t>
      </w:r>
    </w:p>
    <w:p w14:paraId="3630A7B3" w14:textId="77777777" w:rsidR="00A5420E" w:rsidRDefault="00A5420E" w:rsidP="003F116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</w:p>
    <w:p w14:paraId="764CBF92" w14:textId="182C5C16" w:rsidR="00746901" w:rsidRPr="00746901" w:rsidRDefault="00746901" w:rsidP="00746901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  <w:r w:rsidRPr="00746901">
        <w:rPr>
          <w:rStyle w:val="Headline"/>
          <w:b w:val="0"/>
          <w:bCs w:val="0"/>
          <w:sz w:val="22"/>
          <w:szCs w:val="8"/>
          <w:lang w:val="pt-PT"/>
        </w:rPr>
        <w:t>Sigurne, snažne, svoje</w:t>
      </w:r>
    </w:p>
    <w:p w14:paraId="7AABF827" w14:textId="075F83B7" w:rsidR="008E3A0F" w:rsidRDefault="00746901" w:rsidP="001C139A">
      <w:pPr>
        <w:rPr>
          <w:b/>
          <w:bCs/>
          <w:sz w:val="32"/>
          <w:szCs w:val="20"/>
          <w:lang w:val="sr-Latn-RS"/>
        </w:rPr>
      </w:pPr>
      <w:r w:rsidRPr="00746901">
        <w:rPr>
          <w:b/>
          <w:bCs/>
          <w:sz w:val="32"/>
          <w:szCs w:val="20"/>
          <w:lang w:val="sr-Latn-RS"/>
        </w:rPr>
        <w:t>Počinje jesenji ciklus Schwarzkopf Gliss Programa samopouzdanja</w:t>
      </w:r>
    </w:p>
    <w:p w14:paraId="7C6C3935" w14:textId="77777777" w:rsidR="00746901" w:rsidRDefault="00746901" w:rsidP="001C139A">
      <w:pPr>
        <w:rPr>
          <w:szCs w:val="22"/>
          <w:lang w:val="sr-Latn-RS"/>
        </w:rPr>
      </w:pPr>
    </w:p>
    <w:p w14:paraId="1514C569" w14:textId="57F2814D" w:rsidR="00540FEF" w:rsidRDefault="00E5344A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bookmarkStart w:id="0" w:name="_Hlk209434656"/>
      <w:r w:rsidRPr="00E5344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Beograd – Nakon uspešno realizovanog prolećnog ciklusa, Schwarzkopf Gliss Program samopouzdanja nastavlja se i ove jeseni, spreman da pruži podršku ženama u stvaranju snažnijeg sveta. Kreiran od strane kompanije Henkel i brenda Schwarzkopf Gliss, ovaj program je prepoznat kao simbol osnaživanja žena, koji pruža priliku za sticanje novih znanja, razvoj veština i osnaženje unutrašnje snage i samopouzdanja.</w:t>
      </w:r>
    </w:p>
    <w:p w14:paraId="6B0D1E47" w14:textId="77777777" w:rsidR="00E5344A" w:rsidRPr="006D0EDA" w:rsidRDefault="00E5344A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58E5F874" w14:textId="7AB94203" w:rsidR="00540FEF" w:rsidRDefault="00540FEF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Pro</w:t>
      </w:r>
      <w:r w:rsidR="00017647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teklog proleća, program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je obuhvatio ključne oblasti razvoja profesionalnih veština, od kreiranja CV-ja koji ističe iskustvo i veštine, do primene efikasnih tehnika za ostavljanje snažnog prvog utiska na razgovoru za posao. Polaznice su kroz praktične vežbe imale priliku da usavrše veštine javnog nastupa, </w:t>
      </w:r>
      <w:r w:rsidR="00CE02AC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značaj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timskog rada, kao i </w:t>
      </w:r>
      <w:r w:rsidR="00AA66C4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strategij</w:t>
      </w:r>
      <w:r w:rsidR="00CD0B45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e</w:t>
      </w:r>
      <w:r w:rsidR="00AA66C4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prevencije sagorevanja na radnom mestu, </w:t>
      </w:r>
      <w:r w:rsidR="00A7419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poznatog pod nazivom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="00975F15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„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burnout</w:t>
      </w:r>
      <w:r w:rsidR="00975F15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“</w:t>
      </w:r>
      <w:r w:rsidR="00A7419B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.</w:t>
      </w:r>
    </w:p>
    <w:p w14:paraId="52B6509A" w14:textId="77777777" w:rsidR="00540FEF" w:rsidRPr="006D0EDA" w:rsidRDefault="00540FEF" w:rsidP="00513587">
      <w:pPr>
        <w:ind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373F1649" w14:textId="43A9EF77" w:rsidR="00540FEF" w:rsidRDefault="00540FEF" w:rsidP="00540FEF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Jesenji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ciklus </w:t>
      </w:r>
      <w:r w:rsidR="00AE5EF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programa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otvor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ila je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brend ambasadorka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Programa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Marija Kilibarda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kroz razgovor sa </w:t>
      </w:r>
      <w:r w:rsidR="00B14F66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prof</w:t>
      </w:r>
      <w:r w:rsidRPr="000D257D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. dr Žilijet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om</w:t>
      </w:r>
      <w:r w:rsidRPr="000D257D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Krivokapić, kognitivno-bihevioraln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om</w:t>
      </w:r>
      <w:r w:rsidRPr="000D257D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psihoterapeutkinj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om.</w:t>
      </w:r>
      <w:r w:rsidRPr="00D16C36">
        <w:rPr>
          <w:sz w:val="18"/>
        </w:rPr>
        <w:t xml:space="preserve"> 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Kroz modul „ZaBLISStaj sa Marijom Kilibardom“, Marija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je 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sa polaznicama podeli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la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svoja lična iskustva i put ka uspehu, dok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je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="00DB5823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prof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. dr Žilijeta Krivokapić pruži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la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dublje uvide o samopouzdanju i asertivnoj komunikaciji, oslanjajući se na svoje bogato lično i stručno iskustvo. Zajedno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su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inspirisa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le </w:t>
      </w:r>
      <w:r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učesnice kako da hrabro grade samopouzdanje i sopstveni put ka uspehu.</w:t>
      </w:r>
    </w:p>
    <w:p w14:paraId="0A46CF68" w14:textId="77777777" w:rsidR="00540FEF" w:rsidRDefault="00540FEF" w:rsidP="00540FEF">
      <w:pP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52CD0D22" w14:textId="543C7FDE" w:rsidR="00E5344A" w:rsidRDefault="00CA2857" w:rsidP="00E5344A">
      <w:pPr>
        <w:ind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Tokom jesenjeg ciklusa, </w:t>
      </w:r>
      <w:r w:rsidR="00377E19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biće održan i 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modul </w:t>
      </w:r>
      <w:r w:rsidR="00975F15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„</w:t>
      </w:r>
      <w:r w:rsidR="00540FEF" w:rsidRPr="0066295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Novi početak, novi stil</w:t>
      </w:r>
      <w:r w:rsidR="00975F15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“</w:t>
      </w:r>
      <w:r w:rsidR="00377E19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posvećen </w:t>
      </w:r>
      <w:r w:rsidR="00540FEF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pravil</w:t>
      </w:r>
      <w:r w:rsidR="0066295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ima</w:t>
      </w:r>
      <w:r w:rsidR="00540FEF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poslovnog oblačenja</w:t>
      </w:r>
      <w:r w:rsidR="00540FEF" w:rsidRPr="00F73660" w:rsidDel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koj</w:t>
      </w:r>
      <w:r w:rsidR="008F34A1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će polaznicama predstaviti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modn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i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stilis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ta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Ašok Murti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. Pored njega, Aleksandar Dramićanin, hair artist i brend ambasador Schwarzkopf Professional Srbija, </w:t>
      </w:r>
      <w:r w:rsidR="00882ED4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pružiće</w:t>
      </w:r>
      <w:r w:rsidR="00604F12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prakti</w:t>
      </w:r>
      <w:r w:rsidR="00377E19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č</w:t>
      </w:r>
      <w:r w:rsidR="00604F12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ne savete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polaznic</w:t>
      </w:r>
      <w:r w:rsidR="00604F12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ama 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kako pravilno da neguju i stilizuju kosu. </w:t>
      </w:r>
      <w:r w:rsidR="00FA352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M</w:t>
      </w:r>
      <w:r w:rsidR="00540FEF" w:rsidRPr="00604F12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odul „Tips &amp; tricks za blistav poslovni izgled“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="00FA352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održaće 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Brana Kostić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</w:t>
      </w:r>
      <w:r w:rsidR="00540FEF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makeup artist</w:t>
      </w:r>
      <w:r w:rsidR="00FA352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koja će 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damama </w:t>
      </w:r>
      <w:r w:rsidR="00540FEF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preneti korisne </w:t>
      </w:r>
      <w:r w:rsidR="00540FEF"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savete o šminkanju za različite poslovne prilik</w:t>
      </w:r>
      <w:r w:rsidR="00E5344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e.</w:t>
      </w:r>
    </w:p>
    <w:p w14:paraId="7FF07874" w14:textId="5F438ABF" w:rsidR="00540FEF" w:rsidRDefault="00540FEF" w:rsidP="00E5344A">
      <w:pPr>
        <w:ind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lastRenderedPageBreak/>
        <w:t>Novitet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jesenjeg </w:t>
      </w:r>
      <w:r w:rsidR="009264FD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programa predstavlja</w:t>
      </w:r>
      <w:r w:rsidR="00377E19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interaktivni panel </w:t>
      </w:r>
      <w:r w:rsidR="00975F15" w:rsidRPr="00F73660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„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Snažne žene za snažan svet: Priče preduzetnica</w:t>
      </w:r>
      <w:r w:rsidR="00975F15" w:rsidRPr="00604F12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“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koji će okupiti četiri uspešne žene iz različitih sfera poslovanja. One će podeliti svoja iskustva, izazove sa kojima su se suoč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avale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ali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i uspe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he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="00FA352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koje su ostvarile 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na samostalnom putu u preduzetništvu. Panelom će moderirati Milica Šljivančanin, direktorka marketinga HCB sektora u kompaniji Henkel Srbija</w:t>
      </w:r>
      <w:r w:rsidR="00A1362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.</w:t>
      </w:r>
    </w:p>
    <w:p w14:paraId="357241DF" w14:textId="77777777" w:rsidR="00377E19" w:rsidRPr="006D0EDA" w:rsidRDefault="00377E19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4749FAA4" w14:textId="45F4ACCE" w:rsidR="00540FEF" w:rsidRPr="00852C90" w:rsidRDefault="00540FEF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Na kraju</w:t>
      </w:r>
      <w:r w:rsidR="00A1362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programa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, polaznice će imati priliku da se opuste u prijatnoj atmosferi i bolje upoznaju proizvode brenda Schwarzkopf Gliss, ali i da dobiju svoje portretne fotografije 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u stilu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prepoznatljiv</w:t>
      </w:r>
      <w:r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e siluete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</w:t>
      </w:r>
      <w:r w:rsidRPr="006D0EDA">
        <w:rPr>
          <w:rFonts w:asciiTheme="majorHAnsi" w:eastAsiaTheme="majorEastAsia" w:hAnsiTheme="majorHAnsi" w:cstheme="majorBidi"/>
          <w:i/>
          <w:iCs/>
          <w:color w:val="000000" w:themeColor="text1"/>
          <w:szCs w:val="22"/>
          <w:lang w:val="pt-PT"/>
        </w:rPr>
        <w:t xml:space="preserve">Schwarzkopf </w:t>
      </w:r>
      <w:r w:rsidRPr="00C32FC5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logotipa.</w:t>
      </w:r>
    </w:p>
    <w:p w14:paraId="7C215332" w14:textId="77777777" w:rsidR="00540FEF" w:rsidRPr="006D0EDA" w:rsidRDefault="00540FEF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</w:p>
    <w:p w14:paraId="25819B67" w14:textId="1DB91F3E" w:rsidR="00540FEF" w:rsidRDefault="00540FEF" w:rsidP="00540FEF">
      <w:pPr>
        <w:ind w:left="-20" w:right="-20"/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</w:pP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Schwarzkopf Gliss Program samopouzdanja </w:t>
      </w:r>
      <w:r w:rsidR="006C416E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je jedinstvena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prilika za sticanje novih znanja, </w:t>
      </w:r>
      <w:r w:rsidR="006C416E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>ali i</w:t>
      </w:r>
      <w:r w:rsidRPr="006D0EDA">
        <w:rPr>
          <w:rFonts w:asciiTheme="majorHAnsi" w:eastAsiaTheme="majorEastAsia" w:hAnsiTheme="majorHAnsi" w:cstheme="majorBidi"/>
          <w:color w:val="000000" w:themeColor="text1"/>
          <w:szCs w:val="22"/>
          <w:lang w:val="pt-PT"/>
        </w:rPr>
        <w:t xml:space="preserve"> za povezivanje žena koje žele da se razvijaju i inspirišu jedna drugu. Program doprinosi stvaranju zajednice snažnih žena, jer samo sigurna i snažna žena može da postigne uspeh na svim životnim poljima.</w:t>
      </w:r>
    </w:p>
    <w:bookmarkEnd w:id="0"/>
    <w:p w14:paraId="4EDDD2F7" w14:textId="77777777" w:rsidR="00540FEF" w:rsidRDefault="00540FEF" w:rsidP="00BC0275">
      <w:pPr>
        <w:rPr>
          <w:rStyle w:val="AboutandContactHeadline"/>
          <w:lang w:val="sr-Latn-RS"/>
        </w:rPr>
      </w:pPr>
    </w:p>
    <w:p w14:paraId="54C71138" w14:textId="7A98B17C" w:rsidR="0099008E" w:rsidRPr="00BC0275" w:rsidRDefault="0099008E" w:rsidP="00BC0275">
      <w:pPr>
        <w:rPr>
          <w:szCs w:val="22"/>
          <w:lang w:val="pt-PT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tegiju održivosti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08330229" w:rsidR="00AE7E27" w:rsidRPr="0062206B" w:rsidRDefault="00AE7E27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BE5E" w14:textId="77777777" w:rsidR="009A4CE2" w:rsidRDefault="009A4CE2">
      <w:r>
        <w:separator/>
      </w:r>
    </w:p>
  </w:endnote>
  <w:endnote w:type="continuationSeparator" w:id="0">
    <w:p w14:paraId="6CF12216" w14:textId="77777777" w:rsidR="009A4CE2" w:rsidRDefault="009A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4C94" w14:textId="77777777" w:rsidR="009A4CE2" w:rsidRDefault="009A4CE2">
      <w:r>
        <w:separator/>
      </w:r>
    </w:p>
  </w:footnote>
  <w:footnote w:type="continuationSeparator" w:id="0">
    <w:p w14:paraId="1311F335" w14:textId="77777777" w:rsidR="009A4CE2" w:rsidRDefault="009A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17647"/>
    <w:rsid w:val="00021C67"/>
    <w:rsid w:val="00030557"/>
    <w:rsid w:val="00030F51"/>
    <w:rsid w:val="00035A84"/>
    <w:rsid w:val="00037B37"/>
    <w:rsid w:val="00040CC9"/>
    <w:rsid w:val="00051E86"/>
    <w:rsid w:val="00052259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962B3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225B"/>
    <w:rsid w:val="000F57BC"/>
    <w:rsid w:val="000F7FAF"/>
    <w:rsid w:val="00101B7B"/>
    <w:rsid w:val="00102059"/>
    <w:rsid w:val="00105975"/>
    <w:rsid w:val="00110CF2"/>
    <w:rsid w:val="00111F4D"/>
    <w:rsid w:val="00112A28"/>
    <w:rsid w:val="00115230"/>
    <w:rsid w:val="00115B5F"/>
    <w:rsid w:val="001162B4"/>
    <w:rsid w:val="00117022"/>
    <w:rsid w:val="00122CBC"/>
    <w:rsid w:val="001241CE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2488"/>
    <w:rsid w:val="00220628"/>
    <w:rsid w:val="002304D2"/>
    <w:rsid w:val="00234ABD"/>
    <w:rsid w:val="00236E2A"/>
    <w:rsid w:val="00237BB2"/>
    <w:rsid w:val="00237F62"/>
    <w:rsid w:val="0024586A"/>
    <w:rsid w:val="00250A37"/>
    <w:rsid w:val="00256F0C"/>
    <w:rsid w:val="00262C05"/>
    <w:rsid w:val="00273803"/>
    <w:rsid w:val="00277836"/>
    <w:rsid w:val="00281D14"/>
    <w:rsid w:val="00282C13"/>
    <w:rsid w:val="002A0DF7"/>
    <w:rsid w:val="002A2975"/>
    <w:rsid w:val="002A4EB9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6854"/>
    <w:rsid w:val="0034015C"/>
    <w:rsid w:val="00342FB7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5AEC"/>
    <w:rsid w:val="00376EE9"/>
    <w:rsid w:val="00377CBB"/>
    <w:rsid w:val="00377E19"/>
    <w:rsid w:val="00381249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5F57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501F73"/>
    <w:rsid w:val="00502E62"/>
    <w:rsid w:val="00504452"/>
    <w:rsid w:val="00506B8A"/>
    <w:rsid w:val="00513587"/>
    <w:rsid w:val="0052212B"/>
    <w:rsid w:val="00531B98"/>
    <w:rsid w:val="00534B46"/>
    <w:rsid w:val="00540358"/>
    <w:rsid w:val="00540D47"/>
    <w:rsid w:val="00540FEF"/>
    <w:rsid w:val="00546E1B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01D2"/>
    <w:rsid w:val="00604F12"/>
    <w:rsid w:val="00606215"/>
    <w:rsid w:val="00607256"/>
    <w:rsid w:val="006144B1"/>
    <w:rsid w:val="0061451C"/>
    <w:rsid w:val="0062206B"/>
    <w:rsid w:val="0062403D"/>
    <w:rsid w:val="006259E0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26CA"/>
    <w:rsid w:val="00662950"/>
    <w:rsid w:val="00663487"/>
    <w:rsid w:val="00672382"/>
    <w:rsid w:val="00682643"/>
    <w:rsid w:val="00682EB9"/>
    <w:rsid w:val="0068441A"/>
    <w:rsid w:val="00685B49"/>
    <w:rsid w:val="00690B19"/>
    <w:rsid w:val="006A0A3C"/>
    <w:rsid w:val="006A3E49"/>
    <w:rsid w:val="006A66C8"/>
    <w:rsid w:val="006A7536"/>
    <w:rsid w:val="006A79F0"/>
    <w:rsid w:val="006B1390"/>
    <w:rsid w:val="006B47EE"/>
    <w:rsid w:val="006B499F"/>
    <w:rsid w:val="006B78B0"/>
    <w:rsid w:val="006C22C4"/>
    <w:rsid w:val="006C416E"/>
    <w:rsid w:val="006D4996"/>
    <w:rsid w:val="006D54AB"/>
    <w:rsid w:val="006D6DE5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29FE"/>
    <w:rsid w:val="00724AF2"/>
    <w:rsid w:val="0073096C"/>
    <w:rsid w:val="00732F8B"/>
    <w:rsid w:val="00740C61"/>
    <w:rsid w:val="007420BD"/>
    <w:rsid w:val="00742398"/>
    <w:rsid w:val="00745581"/>
    <w:rsid w:val="00746901"/>
    <w:rsid w:val="007507B5"/>
    <w:rsid w:val="0075091D"/>
    <w:rsid w:val="00753A24"/>
    <w:rsid w:val="00760572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7F712D"/>
    <w:rsid w:val="00800DC4"/>
    <w:rsid w:val="00801517"/>
    <w:rsid w:val="00813362"/>
    <w:rsid w:val="00817AE8"/>
    <w:rsid w:val="00817DE8"/>
    <w:rsid w:val="00820219"/>
    <w:rsid w:val="00820AD7"/>
    <w:rsid w:val="008218A0"/>
    <w:rsid w:val="0082259F"/>
    <w:rsid w:val="008229F5"/>
    <w:rsid w:val="00822D7A"/>
    <w:rsid w:val="00824166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7A5"/>
    <w:rsid w:val="008639B3"/>
    <w:rsid w:val="00863C1A"/>
    <w:rsid w:val="0086706A"/>
    <w:rsid w:val="00870D19"/>
    <w:rsid w:val="0087142D"/>
    <w:rsid w:val="00873956"/>
    <w:rsid w:val="0087762B"/>
    <w:rsid w:val="00880E72"/>
    <w:rsid w:val="008825EE"/>
    <w:rsid w:val="00882ED4"/>
    <w:rsid w:val="00884A6F"/>
    <w:rsid w:val="0088596E"/>
    <w:rsid w:val="00886515"/>
    <w:rsid w:val="0089796A"/>
    <w:rsid w:val="008A2375"/>
    <w:rsid w:val="008B1457"/>
    <w:rsid w:val="008B3F47"/>
    <w:rsid w:val="008B61F1"/>
    <w:rsid w:val="008B7FF0"/>
    <w:rsid w:val="008C320D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34A1"/>
    <w:rsid w:val="008F4D2F"/>
    <w:rsid w:val="00906292"/>
    <w:rsid w:val="009076AF"/>
    <w:rsid w:val="00917162"/>
    <w:rsid w:val="009251CC"/>
    <w:rsid w:val="009264FD"/>
    <w:rsid w:val="0092714E"/>
    <w:rsid w:val="00942002"/>
    <w:rsid w:val="009469BD"/>
    <w:rsid w:val="00947885"/>
    <w:rsid w:val="00951AB1"/>
    <w:rsid w:val="00952168"/>
    <w:rsid w:val="009527FE"/>
    <w:rsid w:val="00953DEA"/>
    <w:rsid w:val="00955F0A"/>
    <w:rsid w:val="009561B6"/>
    <w:rsid w:val="009739A0"/>
    <w:rsid w:val="00974F84"/>
    <w:rsid w:val="009753C3"/>
    <w:rsid w:val="00975F15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4CE2"/>
    <w:rsid w:val="009A5B03"/>
    <w:rsid w:val="009B29B7"/>
    <w:rsid w:val="009B3B37"/>
    <w:rsid w:val="009B7D1F"/>
    <w:rsid w:val="009C088E"/>
    <w:rsid w:val="009C312D"/>
    <w:rsid w:val="009C4D35"/>
    <w:rsid w:val="009D1522"/>
    <w:rsid w:val="009D7252"/>
    <w:rsid w:val="009E3218"/>
    <w:rsid w:val="009E5EB4"/>
    <w:rsid w:val="009E7413"/>
    <w:rsid w:val="009F5432"/>
    <w:rsid w:val="009F5B39"/>
    <w:rsid w:val="00A044D6"/>
    <w:rsid w:val="00A04ADB"/>
    <w:rsid w:val="00A11E0F"/>
    <w:rsid w:val="00A1301E"/>
    <w:rsid w:val="00A1362A"/>
    <w:rsid w:val="00A23264"/>
    <w:rsid w:val="00A24446"/>
    <w:rsid w:val="00A26CB6"/>
    <w:rsid w:val="00A2799A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100E"/>
    <w:rsid w:val="00A7332D"/>
    <w:rsid w:val="00A7419B"/>
    <w:rsid w:val="00A76118"/>
    <w:rsid w:val="00A843DA"/>
    <w:rsid w:val="00A87870"/>
    <w:rsid w:val="00A91A70"/>
    <w:rsid w:val="00AA0FA9"/>
    <w:rsid w:val="00AA1B85"/>
    <w:rsid w:val="00AA66C4"/>
    <w:rsid w:val="00AB1CB6"/>
    <w:rsid w:val="00AB1D9A"/>
    <w:rsid w:val="00AD19A1"/>
    <w:rsid w:val="00AD44FE"/>
    <w:rsid w:val="00AD66BE"/>
    <w:rsid w:val="00AE49F1"/>
    <w:rsid w:val="00AE5EF0"/>
    <w:rsid w:val="00AE6C65"/>
    <w:rsid w:val="00AE7E27"/>
    <w:rsid w:val="00AF3B23"/>
    <w:rsid w:val="00B05CCA"/>
    <w:rsid w:val="00B14271"/>
    <w:rsid w:val="00B14C02"/>
    <w:rsid w:val="00B14F66"/>
    <w:rsid w:val="00B16270"/>
    <w:rsid w:val="00B2685D"/>
    <w:rsid w:val="00B26D51"/>
    <w:rsid w:val="00B30351"/>
    <w:rsid w:val="00B33C2A"/>
    <w:rsid w:val="00B34E47"/>
    <w:rsid w:val="00B41DF5"/>
    <w:rsid w:val="00B422EC"/>
    <w:rsid w:val="00B6785E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275"/>
    <w:rsid w:val="00BC0995"/>
    <w:rsid w:val="00BD0F01"/>
    <w:rsid w:val="00BD1E02"/>
    <w:rsid w:val="00BE46E1"/>
    <w:rsid w:val="00BE793A"/>
    <w:rsid w:val="00BF2AFF"/>
    <w:rsid w:val="00BF2B82"/>
    <w:rsid w:val="00BF398D"/>
    <w:rsid w:val="00BF432A"/>
    <w:rsid w:val="00BF4CD4"/>
    <w:rsid w:val="00BF56E6"/>
    <w:rsid w:val="00BF6E82"/>
    <w:rsid w:val="00C05B1C"/>
    <w:rsid w:val="00C060C7"/>
    <w:rsid w:val="00C10764"/>
    <w:rsid w:val="00C24C17"/>
    <w:rsid w:val="00C258B8"/>
    <w:rsid w:val="00C3758F"/>
    <w:rsid w:val="00C40B88"/>
    <w:rsid w:val="00C41EF2"/>
    <w:rsid w:val="00C42C93"/>
    <w:rsid w:val="00C43854"/>
    <w:rsid w:val="00C46E83"/>
    <w:rsid w:val="00C47D87"/>
    <w:rsid w:val="00C52CE4"/>
    <w:rsid w:val="00C5376E"/>
    <w:rsid w:val="00C53C5E"/>
    <w:rsid w:val="00C56245"/>
    <w:rsid w:val="00C808A6"/>
    <w:rsid w:val="00C97091"/>
    <w:rsid w:val="00C97260"/>
    <w:rsid w:val="00CA1952"/>
    <w:rsid w:val="00CA2001"/>
    <w:rsid w:val="00CA2857"/>
    <w:rsid w:val="00CA2F84"/>
    <w:rsid w:val="00CB1236"/>
    <w:rsid w:val="00CB5B6C"/>
    <w:rsid w:val="00CB5D97"/>
    <w:rsid w:val="00CC052E"/>
    <w:rsid w:val="00CD0B45"/>
    <w:rsid w:val="00CD16BE"/>
    <w:rsid w:val="00CD1B82"/>
    <w:rsid w:val="00CD4616"/>
    <w:rsid w:val="00CD47AC"/>
    <w:rsid w:val="00CD56AF"/>
    <w:rsid w:val="00CD5BEE"/>
    <w:rsid w:val="00CE02AC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4C4C"/>
    <w:rsid w:val="00D1725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37E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5823"/>
    <w:rsid w:val="00DB5A79"/>
    <w:rsid w:val="00DC2465"/>
    <w:rsid w:val="00DC4B09"/>
    <w:rsid w:val="00DD25BE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165BF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5344A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04E2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1717"/>
    <w:rsid w:val="00ED2B5C"/>
    <w:rsid w:val="00ED3269"/>
    <w:rsid w:val="00ED6E28"/>
    <w:rsid w:val="00EE1A8C"/>
    <w:rsid w:val="00EE4643"/>
    <w:rsid w:val="00EF1330"/>
    <w:rsid w:val="00EF15FF"/>
    <w:rsid w:val="00EF609E"/>
    <w:rsid w:val="00EF7111"/>
    <w:rsid w:val="00EF7D1A"/>
    <w:rsid w:val="00F0448F"/>
    <w:rsid w:val="00F0716C"/>
    <w:rsid w:val="00F10EC3"/>
    <w:rsid w:val="00F1772D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6203E"/>
    <w:rsid w:val="00F635FC"/>
    <w:rsid w:val="00F63D03"/>
    <w:rsid w:val="00F65E2F"/>
    <w:rsid w:val="00F67DF1"/>
    <w:rsid w:val="00F710C1"/>
    <w:rsid w:val="00F732B5"/>
    <w:rsid w:val="00F735CB"/>
    <w:rsid w:val="00F81CDA"/>
    <w:rsid w:val="00F82C74"/>
    <w:rsid w:val="00F8309B"/>
    <w:rsid w:val="00F833C9"/>
    <w:rsid w:val="00F90064"/>
    <w:rsid w:val="00F96AFD"/>
    <w:rsid w:val="00FA1398"/>
    <w:rsid w:val="00FA2E19"/>
    <w:rsid w:val="00FA352A"/>
    <w:rsid w:val="00FA697F"/>
    <w:rsid w:val="00FB5521"/>
    <w:rsid w:val="00FB610D"/>
    <w:rsid w:val="00FC427A"/>
    <w:rsid w:val="00FC4477"/>
    <w:rsid w:val="00FC46FB"/>
    <w:rsid w:val="00FC78AF"/>
    <w:rsid w:val="00FD0734"/>
    <w:rsid w:val="00FD0A38"/>
    <w:rsid w:val="00FD2BD3"/>
    <w:rsid w:val="00FD4CCA"/>
    <w:rsid w:val="00FE1927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633</Words>
  <Characters>3610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21</cp:revision>
  <cp:lastPrinted>2016-11-16T01:11:00Z</cp:lastPrinted>
  <dcterms:created xsi:type="dcterms:W3CDTF">2025-09-24T08:52:00Z</dcterms:created>
  <dcterms:modified xsi:type="dcterms:W3CDTF">2025-09-26T07:41:00Z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