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A73F0A7" w:rsidR="00B422EC" w:rsidRPr="00251485" w:rsidRDefault="008C0A4E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>9</w:t>
      </w:r>
      <w:r w:rsidR="00FE5DE9">
        <w:rPr>
          <w:lang w:val="sr-Latn-RS"/>
        </w:rPr>
        <w:t>.</w:t>
      </w:r>
      <w:r w:rsidR="00FD29DA">
        <w:rPr>
          <w:lang w:val="sr-Latn-RS"/>
        </w:rPr>
        <w:t xml:space="preserve"> </w:t>
      </w:r>
      <w:r>
        <w:rPr>
          <w:lang w:val="sr-Latn-RS"/>
        </w:rPr>
        <w:t>april</w:t>
      </w:r>
      <w:r w:rsidR="00FD29DA">
        <w:rPr>
          <w:lang w:val="sr-Latn-RS"/>
        </w:rPr>
        <w:t xml:space="preserve"> </w:t>
      </w:r>
      <w:r w:rsidR="00FE5DE9">
        <w:rPr>
          <w:lang w:val="sr-Latn-RS"/>
        </w:rPr>
        <w:t>2026.</w:t>
      </w:r>
    </w:p>
    <w:p w14:paraId="06F6513C" w14:textId="3171CA61" w:rsidR="00FD29DA" w:rsidRPr="00FD29DA" w:rsidRDefault="004D4E5A" w:rsidP="002036E8">
      <w:pPr>
        <w:pStyle w:val="MonthDayYear"/>
        <w:ind w:right="-510"/>
        <w:jc w:val="both"/>
        <w:rPr>
          <w:rStyle w:val="Headline"/>
          <w:rFonts w:cs="Segoe UI"/>
          <w:b w:val="0"/>
          <w:bCs w:val="0"/>
          <w:sz w:val="22"/>
          <w:szCs w:val="22"/>
          <w:lang w:val="sr-Latn-RS"/>
        </w:rPr>
      </w:pPr>
      <w:r>
        <w:rPr>
          <w:rStyle w:val="Headline"/>
          <w:rFonts w:cs="Segoe UI"/>
          <w:b w:val="0"/>
          <w:bCs w:val="0"/>
          <w:sz w:val="22"/>
          <w:szCs w:val="22"/>
          <w:lang w:val="sr-Latn-RS"/>
        </w:rPr>
        <w:t>Poziv na odgovornost prema prirodi</w:t>
      </w:r>
    </w:p>
    <w:p w14:paraId="296074C8" w14:textId="756DAF32" w:rsidR="002036E8" w:rsidRPr="005508CA" w:rsidRDefault="003D2592" w:rsidP="002036E8">
      <w:pPr>
        <w:pStyle w:val="MonthDayYear"/>
        <w:ind w:right="-510"/>
        <w:jc w:val="both"/>
        <w:rPr>
          <w:rStyle w:val="Headline"/>
          <w:rFonts w:cs="Segoe UI"/>
          <w:szCs w:val="32"/>
          <w:lang w:val="sr-Latn-RS"/>
        </w:rPr>
      </w:pPr>
      <w:r>
        <w:rPr>
          <w:rStyle w:val="Headline"/>
          <w:rFonts w:cs="Segoe UI"/>
          <w:szCs w:val="32"/>
          <w:lang w:val="sr-Latn-RS"/>
        </w:rPr>
        <w:t>Počinje 57. Per</w:t>
      </w:r>
      <w:r w:rsidR="00EC3CFF">
        <w:rPr>
          <w:rStyle w:val="Headline"/>
          <w:rFonts w:cs="Segoe UI"/>
          <w:szCs w:val="32"/>
          <w:lang w:val="sr-Latn-RS"/>
        </w:rPr>
        <w:t>woll Fashion Week</w:t>
      </w:r>
      <w:r w:rsidR="00075D23">
        <w:rPr>
          <w:rStyle w:val="Headline"/>
          <w:rFonts w:cs="Segoe UI"/>
          <w:szCs w:val="32"/>
          <w:lang w:val="sr-Latn-RS"/>
        </w:rPr>
        <w:t xml:space="preserve"> </w:t>
      </w:r>
    </w:p>
    <w:p w14:paraId="68934973" w14:textId="77777777" w:rsidR="00221D25" w:rsidRPr="004A4D88" w:rsidRDefault="00221D25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7324A010" w14:textId="6E5DBCB6" w:rsidR="008B28D2" w:rsidRDefault="00EC3CFF" w:rsidP="00EC3CFF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>Prolećni, 57. Perwoll Fashion Week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,</w:t>
      </w:r>
      <w:r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3F1A0B">
        <w:rPr>
          <w:rFonts w:asciiTheme="minorHAnsi" w:eastAsia="Calibri" w:hAnsiTheme="minorHAnsi" w:cstheme="minorHAnsi"/>
          <w:szCs w:val="22"/>
          <w:lang w:val="sr-Latn-RS"/>
        </w:rPr>
        <w:t xml:space="preserve">koji se </w:t>
      </w:r>
      <w:r w:rsidR="00DF41B3">
        <w:rPr>
          <w:rFonts w:asciiTheme="minorHAnsi" w:eastAsia="Calibri" w:hAnsiTheme="minorHAnsi" w:cstheme="minorHAnsi"/>
          <w:szCs w:val="22"/>
          <w:lang w:val="sr-Latn-RS"/>
        </w:rPr>
        <w:t xml:space="preserve">ove godine </w:t>
      </w:r>
      <w:r w:rsidR="003F1A0B">
        <w:rPr>
          <w:rFonts w:asciiTheme="minorHAnsi" w:eastAsia="Calibri" w:hAnsiTheme="minorHAnsi" w:cstheme="minorHAnsi"/>
          <w:szCs w:val="22"/>
          <w:lang w:val="sr-Latn-RS"/>
        </w:rPr>
        <w:t>održ</w:t>
      </w:r>
      <w:r w:rsidR="003A26BC">
        <w:rPr>
          <w:rFonts w:asciiTheme="minorHAnsi" w:eastAsia="Calibri" w:hAnsiTheme="minorHAnsi" w:cstheme="minorHAnsi"/>
          <w:szCs w:val="22"/>
          <w:lang w:val="sr-Latn-RS"/>
        </w:rPr>
        <w:t>ava</w:t>
      </w:r>
      <w:r w:rsidRPr="00EC3CFF">
        <w:rPr>
          <w:rFonts w:asciiTheme="minorHAnsi" w:eastAsia="Calibri" w:hAnsiTheme="minorHAnsi" w:cstheme="minorHAnsi"/>
          <w:szCs w:val="22"/>
          <w:lang w:val="sr-Latn-RS"/>
        </w:rPr>
        <w:t xml:space="preserve"> od 16. do 23. aprila u Hangaru Luke Beograd i 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 xml:space="preserve">na </w:t>
      </w:r>
      <w:r w:rsidRPr="00EC3CFF">
        <w:rPr>
          <w:rFonts w:asciiTheme="minorHAnsi" w:eastAsia="Calibri" w:hAnsiTheme="minorHAnsi" w:cstheme="minorHAnsi"/>
          <w:szCs w:val="22"/>
          <w:lang w:val="sr-Latn-RS"/>
        </w:rPr>
        <w:t xml:space="preserve">nekoliko </w:t>
      </w:r>
      <w:r w:rsidR="00DA3E5E">
        <w:rPr>
          <w:rFonts w:asciiTheme="minorHAnsi" w:eastAsia="Calibri" w:hAnsiTheme="minorHAnsi" w:cstheme="minorHAnsi"/>
          <w:szCs w:val="22"/>
          <w:lang w:val="sr-Latn-RS"/>
        </w:rPr>
        <w:t xml:space="preserve">dodatnih </w:t>
      </w:r>
      <w:r w:rsidRPr="00EC3CFF">
        <w:rPr>
          <w:rFonts w:asciiTheme="minorHAnsi" w:eastAsia="Calibri" w:hAnsiTheme="minorHAnsi" w:cstheme="minorHAnsi"/>
          <w:szCs w:val="22"/>
          <w:lang w:val="sr-Latn-RS"/>
        </w:rPr>
        <w:t>lokacija u prestonici,</w:t>
      </w:r>
      <w:r w:rsidR="00251CF2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6D0406">
        <w:rPr>
          <w:rFonts w:asciiTheme="minorHAnsi" w:eastAsia="Calibri" w:hAnsiTheme="minorHAnsi" w:cstheme="minorHAnsi"/>
          <w:szCs w:val="22"/>
          <w:lang w:val="sr-Latn-RS"/>
        </w:rPr>
        <w:t xml:space="preserve">još jednom potvrđuje </w:t>
      </w:r>
      <w:r w:rsidR="006D0406" w:rsidRPr="006D0406">
        <w:rPr>
          <w:rFonts w:asciiTheme="minorHAnsi" w:eastAsia="Calibri" w:hAnsiTheme="minorHAnsi" w:cstheme="minorHAnsi"/>
          <w:szCs w:val="22"/>
          <w:lang w:val="sr-Latn-RS"/>
        </w:rPr>
        <w:t>svoju ulogu platforme na kojoj se susreću dizajn i ekologija, estetika i znanje,</w:t>
      </w:r>
      <w:r w:rsidR="00CA777A">
        <w:rPr>
          <w:rFonts w:asciiTheme="minorHAnsi" w:eastAsia="Calibri" w:hAnsiTheme="minorHAnsi" w:cstheme="minorHAnsi"/>
          <w:szCs w:val="22"/>
          <w:lang w:val="sr-Latn-RS"/>
        </w:rPr>
        <w:t xml:space="preserve"> ali i</w:t>
      </w:r>
      <w:r w:rsidR="006D0406" w:rsidRPr="006D0406">
        <w:rPr>
          <w:rFonts w:asciiTheme="minorHAnsi" w:eastAsia="Calibri" w:hAnsiTheme="minorHAnsi" w:cstheme="minorHAnsi"/>
          <w:szCs w:val="22"/>
          <w:lang w:val="sr-Latn-RS"/>
        </w:rPr>
        <w:t xml:space="preserve"> moda i odgovornost</w:t>
      </w:r>
      <w:r w:rsidR="00DA3E5E">
        <w:rPr>
          <w:rFonts w:asciiTheme="minorHAnsi" w:eastAsia="Calibri" w:hAnsiTheme="minorHAnsi" w:cstheme="minorHAnsi"/>
          <w:szCs w:val="22"/>
          <w:lang w:val="sr-Latn-RS"/>
        </w:rPr>
        <w:t>.</w:t>
      </w:r>
      <w:r w:rsidR="00FD3588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</w:p>
    <w:p w14:paraId="2BEBB716" w14:textId="34426B8C" w:rsidR="005D5E67" w:rsidRDefault="00B43F8F" w:rsidP="00EC3CFF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>Tema ovogodišnj</w:t>
      </w:r>
      <w:r w:rsidR="00EE70E7">
        <w:rPr>
          <w:rFonts w:asciiTheme="minorHAnsi" w:eastAsia="Calibri" w:hAnsiTheme="minorHAnsi" w:cstheme="minorHAnsi"/>
          <w:szCs w:val="22"/>
          <w:lang w:val="sr-Latn-RS"/>
        </w:rPr>
        <w:t xml:space="preserve">eg Perwoll Fashion Week-a </w:t>
      </w:r>
      <w:r w:rsidR="00444794" w:rsidRPr="00444794">
        <w:rPr>
          <w:rFonts w:asciiTheme="minorHAnsi" w:eastAsia="Calibri" w:hAnsiTheme="minorHAnsi" w:cstheme="minorHAnsi"/>
          <w:szCs w:val="22"/>
          <w:lang w:val="sr-Latn-RS"/>
        </w:rPr>
        <w:t>„ZEMLJA</w:t>
      </w:r>
      <w:r w:rsidR="00412EAC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444794" w:rsidRPr="00444794">
        <w:rPr>
          <w:rFonts w:asciiTheme="minorHAnsi" w:eastAsia="Calibri" w:hAnsiTheme="minorHAnsi" w:cstheme="minorHAnsi"/>
          <w:szCs w:val="22"/>
          <w:lang w:val="sr-Latn-RS"/>
        </w:rPr>
        <w:t>· VODA · VAZDUH“</w:t>
      </w:r>
      <w:r w:rsidR="009F36E4">
        <w:rPr>
          <w:rFonts w:asciiTheme="minorHAnsi" w:eastAsia="Calibri" w:hAnsiTheme="minorHAnsi" w:cstheme="minorHAnsi"/>
          <w:szCs w:val="22"/>
          <w:lang w:val="sr-Latn-RS"/>
        </w:rPr>
        <w:t xml:space="preserve"> govori o posvećenosti ove manifestacije prirodi i našem odnosu prema okruženju</w:t>
      </w:r>
      <w:r w:rsidR="00EE70E7">
        <w:rPr>
          <w:rFonts w:asciiTheme="minorHAnsi" w:eastAsia="Calibri" w:hAnsiTheme="minorHAnsi" w:cstheme="minorHAnsi"/>
          <w:szCs w:val="22"/>
          <w:lang w:val="sr-Latn-RS"/>
        </w:rPr>
        <w:t xml:space="preserve">, </w:t>
      </w:r>
      <w:r w:rsidR="002B7D55" w:rsidRPr="002B7D55">
        <w:rPr>
          <w:rFonts w:asciiTheme="minorHAnsi" w:eastAsia="Calibri" w:hAnsiTheme="minorHAnsi" w:cstheme="minorHAnsi"/>
          <w:szCs w:val="22"/>
          <w:lang w:val="sr-Latn-RS"/>
        </w:rPr>
        <w:t>uz poziv na preispitivanje i odgovornost, jer moda je inspiracija, ali i poziv na akciju.</w:t>
      </w:r>
    </w:p>
    <w:p w14:paraId="38301AC0" w14:textId="17E09592" w:rsidR="00FC1E0A" w:rsidRDefault="00FC1E0A" w:rsidP="00EC3CFF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CS"/>
        </w:rPr>
      </w:pPr>
      <w:r w:rsidRPr="00FC1E0A">
        <w:rPr>
          <w:rFonts w:asciiTheme="minorHAnsi" w:eastAsia="Calibri" w:hAnsiTheme="minorHAnsi" w:cstheme="minorHAnsi"/>
          <w:szCs w:val="22"/>
        </w:rPr>
        <w:t>Prva u nizu kojom će započeti ovaj jedinstveni modni događaj biće revija naše poznate dizajnerke Marije Tarlać, čiji rad već više od decenije prepoznaje publika koja ceni vrhunske materijale poput svile, kože i organskog pamuka, kao i besprekorno ručno krojene komade sa snažnim osećajem za detalj i formu. Njeno predstavljanje publici BFW-a donosi i posebno važan trenutak za brend – uvid u nedavni rebranding, koji osvežava vizuelni identitet i dodatno ga pozicionira u savremenom, umetnički širem kontekstu, uz očuvanje autentičnosti i prepoznatljivih vrednosti koje su ga izgradile.</w:t>
      </w:r>
    </w:p>
    <w:p w14:paraId="16EC303B" w14:textId="5CE78041" w:rsidR="00430458" w:rsidRDefault="00F04CA2" w:rsidP="00EC3CFF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>Pored pomenute</w:t>
      </w:r>
      <w:r w:rsidR="005B7E22">
        <w:rPr>
          <w:rFonts w:asciiTheme="minorHAnsi" w:eastAsia="Calibri" w:hAnsiTheme="minorHAnsi" w:cstheme="minorHAnsi"/>
          <w:szCs w:val="22"/>
          <w:lang w:val="sr-Latn-RS"/>
        </w:rPr>
        <w:t>,</w:t>
      </w:r>
      <w:r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C91C46">
        <w:rPr>
          <w:rFonts w:asciiTheme="minorHAnsi" w:eastAsia="Calibri" w:hAnsiTheme="minorHAnsi" w:cstheme="minorHAnsi"/>
          <w:szCs w:val="22"/>
          <w:lang w:val="sr-Latn-RS"/>
        </w:rPr>
        <w:t>ovogodišnji PFW donosi i brojne druge revije</w:t>
      </w:r>
      <w:r w:rsidR="00DA1E35">
        <w:rPr>
          <w:rFonts w:asciiTheme="minorHAnsi" w:eastAsia="Calibri" w:hAnsiTheme="minorHAnsi" w:cstheme="minorHAnsi"/>
          <w:szCs w:val="22"/>
          <w:lang w:val="sr-Latn-RS"/>
        </w:rPr>
        <w:t>, kako domaćih, tako i regionalnih dizajnera</w:t>
      </w:r>
      <w:r w:rsidR="00251620">
        <w:rPr>
          <w:rFonts w:asciiTheme="minorHAnsi" w:eastAsia="Calibri" w:hAnsiTheme="minorHAnsi" w:cstheme="minorHAnsi"/>
          <w:szCs w:val="22"/>
          <w:lang w:val="sr-Latn-RS"/>
        </w:rPr>
        <w:t xml:space="preserve">, ali i revije autorske mode na kojima će </w:t>
      </w:r>
      <w:r w:rsidR="00686135">
        <w:rPr>
          <w:rFonts w:asciiTheme="minorHAnsi" w:eastAsia="Calibri" w:hAnsiTheme="minorHAnsi" w:cstheme="minorHAnsi"/>
          <w:szCs w:val="22"/>
          <w:lang w:val="sr-Latn-RS"/>
        </w:rPr>
        <w:t xml:space="preserve">se publici predstaviti i domaći brendovi. </w:t>
      </w:r>
      <w:r w:rsidR="003E2961" w:rsidRPr="003E2961">
        <w:rPr>
          <w:rFonts w:asciiTheme="minorHAnsi" w:eastAsia="Calibri" w:hAnsiTheme="minorHAnsi" w:cstheme="minorHAnsi"/>
          <w:szCs w:val="22"/>
          <w:lang w:val="sr-Latn-RS"/>
        </w:rPr>
        <w:t xml:space="preserve">Beogradska nedelja mode na </w:t>
      </w:r>
      <w:r w:rsidR="00A33868">
        <w:rPr>
          <w:rFonts w:asciiTheme="minorHAnsi" w:eastAsia="Calibri" w:hAnsiTheme="minorHAnsi" w:cstheme="minorHAnsi"/>
          <w:szCs w:val="22"/>
          <w:lang w:val="sr-Latn-RS"/>
        </w:rPr>
        <w:t>svakoj svojoj manifestaciji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8B28D2" w:rsidRPr="003E2961">
        <w:rPr>
          <w:rFonts w:asciiTheme="minorHAnsi" w:eastAsia="Calibri" w:hAnsiTheme="minorHAnsi" w:cstheme="minorHAnsi"/>
          <w:szCs w:val="22"/>
          <w:lang w:val="sr-Latn-RS"/>
        </w:rPr>
        <w:t xml:space="preserve">posebnu pažnju </w:t>
      </w:r>
      <w:r w:rsidR="003E2961" w:rsidRPr="003E2961">
        <w:rPr>
          <w:rFonts w:asciiTheme="minorHAnsi" w:eastAsia="Calibri" w:hAnsiTheme="minorHAnsi" w:cstheme="minorHAnsi"/>
          <w:szCs w:val="22"/>
          <w:lang w:val="sr-Latn-RS"/>
        </w:rPr>
        <w:t>posvećuje podršci, edukaciji i promovisanju mladih talenata, studenata mode kroz različite programe</w:t>
      </w:r>
      <w:r w:rsidR="0082766B">
        <w:rPr>
          <w:rFonts w:asciiTheme="minorHAnsi" w:eastAsia="Calibri" w:hAnsiTheme="minorHAnsi" w:cstheme="minorHAnsi"/>
          <w:szCs w:val="22"/>
          <w:lang w:val="sr-Latn-RS"/>
        </w:rPr>
        <w:t>. U prilog tome govore i konkursi i nagrade koje osvajaju mladi dizajneri</w:t>
      </w:r>
      <w:r w:rsidR="001E563A">
        <w:rPr>
          <w:rFonts w:asciiTheme="minorHAnsi" w:eastAsia="Calibri" w:hAnsiTheme="minorHAnsi" w:cstheme="minorHAnsi"/>
          <w:szCs w:val="22"/>
          <w:lang w:val="sr-Latn-RS"/>
        </w:rPr>
        <w:t xml:space="preserve">, </w:t>
      </w:r>
      <w:r w:rsidR="00105A27">
        <w:rPr>
          <w:rFonts w:asciiTheme="minorHAnsi" w:eastAsia="Calibri" w:hAnsiTheme="minorHAnsi" w:cstheme="minorHAnsi"/>
          <w:szCs w:val="22"/>
          <w:lang w:val="sr-Latn-RS"/>
        </w:rPr>
        <w:t xml:space="preserve">a </w:t>
      </w:r>
      <w:r w:rsidR="00105A27" w:rsidRPr="00105A27">
        <w:rPr>
          <w:rFonts w:asciiTheme="minorHAnsi" w:eastAsia="Calibri" w:hAnsiTheme="minorHAnsi" w:cstheme="minorHAnsi"/>
          <w:szCs w:val="22"/>
          <w:lang w:val="sr-Latn-RS"/>
        </w:rPr>
        <w:t xml:space="preserve">Revija pobednika konkursa 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„</w:t>
      </w:r>
      <w:r w:rsidR="00105A27" w:rsidRPr="00105A27">
        <w:rPr>
          <w:rFonts w:asciiTheme="minorHAnsi" w:eastAsia="Calibri" w:hAnsiTheme="minorHAnsi" w:cstheme="minorHAnsi"/>
          <w:szCs w:val="22"/>
          <w:lang w:val="sr-Latn-RS"/>
        </w:rPr>
        <w:t>Fashion Incubator – Re:Think New by Perwoll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“</w:t>
      </w:r>
      <w:r w:rsidR="00105A27" w:rsidRPr="00105A27">
        <w:rPr>
          <w:rFonts w:asciiTheme="minorHAnsi" w:eastAsia="Calibri" w:hAnsiTheme="minorHAnsi" w:cstheme="minorHAnsi"/>
          <w:szCs w:val="22"/>
          <w:lang w:val="sr-Latn-RS"/>
        </w:rPr>
        <w:t xml:space="preserve"> predstaviće kolekcije najboljih mladih dizajnera sa prošlogodišnjeg izdanja</w:t>
      </w:r>
      <w:r w:rsidR="00D02592">
        <w:rPr>
          <w:rFonts w:asciiTheme="minorHAnsi" w:eastAsia="Calibri" w:hAnsiTheme="minorHAnsi" w:cstheme="minorHAnsi"/>
          <w:szCs w:val="22"/>
          <w:lang w:val="sr-Latn-RS"/>
        </w:rPr>
        <w:t xml:space="preserve">. </w:t>
      </w:r>
    </w:p>
    <w:p w14:paraId="6131ECA3" w14:textId="01AA6C16" w:rsidR="00E75F0B" w:rsidRDefault="004A2314" w:rsidP="00A12A31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 w:rsidRPr="004A2314">
        <w:rPr>
          <w:rFonts w:asciiTheme="minorHAnsi" w:eastAsia="Calibri" w:hAnsiTheme="minorHAnsi" w:cstheme="minorHAnsi"/>
          <w:szCs w:val="22"/>
          <w:lang w:val="sr-Latn-RS"/>
        </w:rPr>
        <w:t>Perwoll Fashion Week ne zaboravlja one koji su u modnoj industriji ostavili trag i na taj način posebno neguje kulturu sećanja i edukuje nove generacije. Iz tog razloga, pripremljen je Omaž Dobrili Smiljanić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 xml:space="preserve">,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nedavno preminuloj legendarnoj vizionarki Sirogojna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,</w:t>
      </w:r>
      <w:r w:rsidR="00647F0A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autorki jedinstvenog nasleđa Sirogojno džempera koja je ‘60-ih godina prošlog veka napravila autentični domaći modni brend 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„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Sirogojno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“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. Pored toga što je među prvima radila na osnaživanju žena socijalizma i omogućavala zapošljavanje velikog broja žena u Zlatiborskom okrugu, njihovi ručno pleteni vuneni džemperi sa motivima prirode i narodnih ornamenata postali su jedan od najoriginalnijih modnih obeležja SFRJ. U prilog tome</w:t>
      </w:r>
      <w:r w:rsidR="0085445B">
        <w:rPr>
          <w:rFonts w:asciiTheme="minorHAnsi" w:eastAsia="Calibri" w:hAnsiTheme="minorHAnsi" w:cstheme="minorHAnsi"/>
          <w:szCs w:val="22"/>
          <w:lang w:val="sr-Latn-RS"/>
        </w:rPr>
        <w:t xml:space="preserve"> govori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 i činjenica da su se prodavali od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lastRenderedPageBreak/>
        <w:t>Japana do Kanade i da su ih nosile brojne poznate ličnosti, među kojima su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 xml:space="preserve"> bile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 Jovanka Broz, kraljica Elizabeta, Nensi Regan i mnogi uvaženi gosti tokom zvaničnih poseta predsedniku Titu</w:t>
      </w:r>
      <w:r w:rsidR="00C8313B">
        <w:rPr>
          <w:rFonts w:asciiTheme="minorHAnsi" w:eastAsia="Calibri" w:hAnsiTheme="minorHAnsi" w:cstheme="minorHAnsi"/>
          <w:szCs w:val="22"/>
          <w:lang w:val="sr-Latn-RS"/>
        </w:rPr>
        <w:t xml:space="preserve">. </w:t>
      </w:r>
    </w:p>
    <w:p w14:paraId="327FD908" w14:textId="15E02180" w:rsidR="00CC37EB" w:rsidRPr="00C8313B" w:rsidRDefault="00CC37EB" w:rsidP="00A12A31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 xml:space="preserve">Pored revijalnog dela </w:t>
      </w:r>
      <w:r w:rsidR="0065251A">
        <w:rPr>
          <w:rFonts w:asciiTheme="minorHAnsi" w:eastAsia="Calibri" w:hAnsiTheme="minorHAnsi" w:cstheme="minorHAnsi"/>
          <w:szCs w:val="22"/>
          <w:lang w:val="sr-Latn-RS"/>
        </w:rPr>
        <w:t>posetioce ovogodišnjeg prolećnog Perwoll Fashion Week-a očekuje i bogat prateći program poput izložbi, kreativnih radionica</w:t>
      </w:r>
      <w:r w:rsidR="004E1D50">
        <w:rPr>
          <w:rFonts w:asciiTheme="minorHAnsi" w:eastAsia="Calibri" w:hAnsiTheme="minorHAnsi" w:cstheme="minorHAnsi"/>
          <w:szCs w:val="22"/>
          <w:lang w:val="sr-Latn-RS"/>
        </w:rPr>
        <w:t xml:space="preserve"> i edukativnih predavanja.</w:t>
      </w:r>
    </w:p>
    <w:p w14:paraId="3F83A268" w14:textId="77777777" w:rsidR="00E75F0B" w:rsidRPr="007653AE" w:rsidRDefault="00E75F0B" w:rsidP="00A12A31">
      <w:pPr>
        <w:spacing w:after="160" w:line="259" w:lineRule="auto"/>
        <w:rPr>
          <w:lang w:val="sr-Latn-RS"/>
        </w:rPr>
      </w:pPr>
    </w:p>
    <w:p w14:paraId="3E25B078" w14:textId="77777777" w:rsidR="002A6C28" w:rsidRPr="004A4D88" w:rsidRDefault="002A6C28" w:rsidP="00147067"/>
    <w:p w14:paraId="3F134482" w14:textId="77777777" w:rsidR="006C2C36" w:rsidRPr="00292C23" w:rsidRDefault="006C2C36" w:rsidP="006C2C36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6137F535" w14:textId="77777777" w:rsidR="006C2C36" w:rsidRPr="00292C23" w:rsidRDefault="006C2C36" w:rsidP="006C2C36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3AC6E51F" w14:textId="77777777" w:rsidR="006C2C36" w:rsidRPr="00292C23" w:rsidRDefault="006C2C36" w:rsidP="006C2C36">
      <w:pPr>
        <w:rPr>
          <w:sz w:val="14"/>
          <w:szCs w:val="14"/>
        </w:rPr>
      </w:pPr>
    </w:p>
    <w:p w14:paraId="7B509B31" w14:textId="77777777" w:rsidR="006C2C36" w:rsidRPr="00292C23" w:rsidRDefault="006C2C36" w:rsidP="006C2C36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E5EAB33" w14:textId="77777777" w:rsidR="006C2C36" w:rsidRPr="004A4D88" w:rsidRDefault="006C2C36" w:rsidP="006C2C36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70DA9BDD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0D9A7369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794A3C03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2FED3A20" w14:textId="77777777" w:rsidR="006C2C36" w:rsidRPr="004A4D88" w:rsidRDefault="006C2C36" w:rsidP="006C2C36">
      <w:pPr>
        <w:rPr>
          <w:rFonts w:eastAsia="PMingLiU"/>
          <w:b/>
          <w:bCs/>
          <w:sz w:val="18"/>
        </w:rPr>
      </w:pPr>
    </w:p>
    <w:p w14:paraId="3ADB9AFE" w14:textId="77777777" w:rsidR="006C2C36" w:rsidRPr="0062206B" w:rsidRDefault="006C2C36" w:rsidP="006C2C36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Srbijа d.o.o.</w:t>
      </w:r>
    </w:p>
    <w:p w14:paraId="41CFDE26" w14:textId="47F5E306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C48A" w14:textId="77777777" w:rsidR="00185A72" w:rsidRPr="004A4D88" w:rsidRDefault="00185A72">
      <w:r w:rsidRPr="004A4D88">
        <w:separator/>
      </w:r>
    </w:p>
  </w:endnote>
  <w:endnote w:type="continuationSeparator" w:id="0">
    <w:p w14:paraId="41298E99" w14:textId="77777777" w:rsidR="00185A72" w:rsidRPr="004A4D88" w:rsidRDefault="00185A72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82D5" w14:textId="77777777" w:rsidR="00185A72" w:rsidRPr="004A4D88" w:rsidRDefault="00185A72">
      <w:r w:rsidRPr="004A4D88">
        <w:separator/>
      </w:r>
    </w:p>
  </w:footnote>
  <w:footnote w:type="continuationSeparator" w:id="0">
    <w:p w14:paraId="5B683841" w14:textId="77777777" w:rsidR="00185A72" w:rsidRPr="004A4D88" w:rsidRDefault="00185A72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537270A5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61919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6C2C36">
      <w:rPr>
        <w:lang w:val="sr-Latn-RS"/>
      </w:rPr>
      <w:t>Saopštenje</w:t>
    </w:r>
    <w:r w:rsidR="00FE5DE9">
      <w:rPr>
        <w:lang w:val="sr-Latn-RS"/>
      </w:rPr>
      <w:t xml:space="preserve">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12056"/>
    <w:rsid w:val="00012DD9"/>
    <w:rsid w:val="00014C13"/>
    <w:rsid w:val="00021802"/>
    <w:rsid w:val="00021C67"/>
    <w:rsid w:val="00023CB5"/>
    <w:rsid w:val="00024CDD"/>
    <w:rsid w:val="00024E25"/>
    <w:rsid w:val="0002545E"/>
    <w:rsid w:val="00030557"/>
    <w:rsid w:val="00030F51"/>
    <w:rsid w:val="0003148C"/>
    <w:rsid w:val="00031C01"/>
    <w:rsid w:val="00035409"/>
    <w:rsid w:val="00035A84"/>
    <w:rsid w:val="00037B37"/>
    <w:rsid w:val="00040CC9"/>
    <w:rsid w:val="00051E86"/>
    <w:rsid w:val="00051EF2"/>
    <w:rsid w:val="0005557A"/>
    <w:rsid w:val="000575F9"/>
    <w:rsid w:val="00060184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5D23"/>
    <w:rsid w:val="00076E42"/>
    <w:rsid w:val="00076F31"/>
    <w:rsid w:val="000777FC"/>
    <w:rsid w:val="00077CA6"/>
    <w:rsid w:val="00080D10"/>
    <w:rsid w:val="0008254F"/>
    <w:rsid w:val="000826CE"/>
    <w:rsid w:val="0008357F"/>
    <w:rsid w:val="000928A7"/>
    <w:rsid w:val="00092D14"/>
    <w:rsid w:val="00093C21"/>
    <w:rsid w:val="00094046"/>
    <w:rsid w:val="00094A10"/>
    <w:rsid w:val="000953A4"/>
    <w:rsid w:val="000A25A0"/>
    <w:rsid w:val="000A33AF"/>
    <w:rsid w:val="000A3D1A"/>
    <w:rsid w:val="000A41E0"/>
    <w:rsid w:val="000A5BAF"/>
    <w:rsid w:val="000A5F26"/>
    <w:rsid w:val="000B09A1"/>
    <w:rsid w:val="000B28C4"/>
    <w:rsid w:val="000B3549"/>
    <w:rsid w:val="000B3814"/>
    <w:rsid w:val="000B3AE3"/>
    <w:rsid w:val="000B5763"/>
    <w:rsid w:val="000B695A"/>
    <w:rsid w:val="000C0A12"/>
    <w:rsid w:val="000C210A"/>
    <w:rsid w:val="000C4A2F"/>
    <w:rsid w:val="000C56DD"/>
    <w:rsid w:val="000C571F"/>
    <w:rsid w:val="000D03DC"/>
    <w:rsid w:val="000D1672"/>
    <w:rsid w:val="000D5FDB"/>
    <w:rsid w:val="000E0483"/>
    <w:rsid w:val="000E2F62"/>
    <w:rsid w:val="000E38ED"/>
    <w:rsid w:val="000E48C7"/>
    <w:rsid w:val="000E4C54"/>
    <w:rsid w:val="000E7F24"/>
    <w:rsid w:val="000F03BE"/>
    <w:rsid w:val="000F1757"/>
    <w:rsid w:val="000F175E"/>
    <w:rsid w:val="000F225B"/>
    <w:rsid w:val="000F38DD"/>
    <w:rsid w:val="000F7FAF"/>
    <w:rsid w:val="00101B7B"/>
    <w:rsid w:val="001036C7"/>
    <w:rsid w:val="00105975"/>
    <w:rsid w:val="00105A27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D29"/>
    <w:rsid w:val="00126D4A"/>
    <w:rsid w:val="001312D5"/>
    <w:rsid w:val="00132DA9"/>
    <w:rsid w:val="0013305B"/>
    <w:rsid w:val="00133B2E"/>
    <w:rsid w:val="00133B99"/>
    <w:rsid w:val="00144264"/>
    <w:rsid w:val="001443BD"/>
    <w:rsid w:val="00145CE6"/>
    <w:rsid w:val="00147067"/>
    <w:rsid w:val="00151AD4"/>
    <w:rsid w:val="001577E9"/>
    <w:rsid w:val="0016138C"/>
    <w:rsid w:val="0017111B"/>
    <w:rsid w:val="001731CE"/>
    <w:rsid w:val="00180342"/>
    <w:rsid w:val="00185A72"/>
    <w:rsid w:val="00185EFD"/>
    <w:rsid w:val="0019245D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7C20"/>
    <w:rsid w:val="001C0B32"/>
    <w:rsid w:val="001C139A"/>
    <w:rsid w:val="001C1932"/>
    <w:rsid w:val="001C1C91"/>
    <w:rsid w:val="001C25DF"/>
    <w:rsid w:val="001C4BE1"/>
    <w:rsid w:val="001C5986"/>
    <w:rsid w:val="001D0D98"/>
    <w:rsid w:val="001D26CA"/>
    <w:rsid w:val="001D31E8"/>
    <w:rsid w:val="001D3515"/>
    <w:rsid w:val="001D4477"/>
    <w:rsid w:val="001D7ADF"/>
    <w:rsid w:val="001E0F71"/>
    <w:rsid w:val="001E1937"/>
    <w:rsid w:val="001E3DE8"/>
    <w:rsid w:val="001E43C5"/>
    <w:rsid w:val="001E563A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36E8"/>
    <w:rsid w:val="002041DB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304D2"/>
    <w:rsid w:val="00231424"/>
    <w:rsid w:val="00234ABD"/>
    <w:rsid w:val="002363AF"/>
    <w:rsid w:val="00236750"/>
    <w:rsid w:val="0023698A"/>
    <w:rsid w:val="00236E2A"/>
    <w:rsid w:val="0023769B"/>
    <w:rsid w:val="00237F62"/>
    <w:rsid w:val="00241D65"/>
    <w:rsid w:val="00245376"/>
    <w:rsid w:val="0024586A"/>
    <w:rsid w:val="00250A37"/>
    <w:rsid w:val="00251485"/>
    <w:rsid w:val="00251620"/>
    <w:rsid w:val="00251B00"/>
    <w:rsid w:val="00251CF2"/>
    <w:rsid w:val="00256F0C"/>
    <w:rsid w:val="00261CA2"/>
    <w:rsid w:val="00262C05"/>
    <w:rsid w:val="00262C0D"/>
    <w:rsid w:val="002706DA"/>
    <w:rsid w:val="00273803"/>
    <w:rsid w:val="002752A9"/>
    <w:rsid w:val="00277836"/>
    <w:rsid w:val="00281D14"/>
    <w:rsid w:val="00282C13"/>
    <w:rsid w:val="00286B76"/>
    <w:rsid w:val="00286BB1"/>
    <w:rsid w:val="002949F2"/>
    <w:rsid w:val="0029579F"/>
    <w:rsid w:val="002A0DF7"/>
    <w:rsid w:val="002A1260"/>
    <w:rsid w:val="002A2975"/>
    <w:rsid w:val="002A593A"/>
    <w:rsid w:val="002A5B95"/>
    <w:rsid w:val="002A60E0"/>
    <w:rsid w:val="002A66AA"/>
    <w:rsid w:val="002A6C28"/>
    <w:rsid w:val="002B3657"/>
    <w:rsid w:val="002B7CD3"/>
    <w:rsid w:val="002B7D55"/>
    <w:rsid w:val="002C1344"/>
    <w:rsid w:val="002C2172"/>
    <w:rsid w:val="002C252E"/>
    <w:rsid w:val="002C2B03"/>
    <w:rsid w:val="002C2C83"/>
    <w:rsid w:val="002C6773"/>
    <w:rsid w:val="002D0B88"/>
    <w:rsid w:val="002D2A3D"/>
    <w:rsid w:val="002D4867"/>
    <w:rsid w:val="002D4EFF"/>
    <w:rsid w:val="002E0B17"/>
    <w:rsid w:val="002E3B0F"/>
    <w:rsid w:val="002E4FFB"/>
    <w:rsid w:val="002E7710"/>
    <w:rsid w:val="002E781F"/>
    <w:rsid w:val="002E7DED"/>
    <w:rsid w:val="002F23B2"/>
    <w:rsid w:val="002F5C20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24032"/>
    <w:rsid w:val="00331D58"/>
    <w:rsid w:val="0033451C"/>
    <w:rsid w:val="0033627C"/>
    <w:rsid w:val="00336854"/>
    <w:rsid w:val="0034015C"/>
    <w:rsid w:val="00342FB7"/>
    <w:rsid w:val="00343372"/>
    <w:rsid w:val="003442F4"/>
    <w:rsid w:val="00350310"/>
    <w:rsid w:val="00352B8E"/>
    <w:rsid w:val="00353705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2E36"/>
    <w:rsid w:val="00373911"/>
    <w:rsid w:val="00376EE9"/>
    <w:rsid w:val="00377CBB"/>
    <w:rsid w:val="00377DD9"/>
    <w:rsid w:val="00385185"/>
    <w:rsid w:val="0038555C"/>
    <w:rsid w:val="003877B6"/>
    <w:rsid w:val="00392BDA"/>
    <w:rsid w:val="00393887"/>
    <w:rsid w:val="00394ADC"/>
    <w:rsid w:val="00394C6B"/>
    <w:rsid w:val="00397E0A"/>
    <w:rsid w:val="003A1117"/>
    <w:rsid w:val="003A26BC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2592"/>
    <w:rsid w:val="003D3A5A"/>
    <w:rsid w:val="003D7F1E"/>
    <w:rsid w:val="003E1840"/>
    <w:rsid w:val="003E27B6"/>
    <w:rsid w:val="003E294E"/>
    <w:rsid w:val="003E2961"/>
    <w:rsid w:val="003E50B0"/>
    <w:rsid w:val="003F116B"/>
    <w:rsid w:val="003F1A0B"/>
    <w:rsid w:val="003F1AF3"/>
    <w:rsid w:val="003F4AB0"/>
    <w:rsid w:val="003F4D73"/>
    <w:rsid w:val="003F4D8D"/>
    <w:rsid w:val="003F66FD"/>
    <w:rsid w:val="003F7A45"/>
    <w:rsid w:val="0040204E"/>
    <w:rsid w:val="00402368"/>
    <w:rsid w:val="00406D82"/>
    <w:rsid w:val="00407B69"/>
    <w:rsid w:val="00412186"/>
    <w:rsid w:val="00412EAC"/>
    <w:rsid w:val="00413553"/>
    <w:rsid w:val="00416B42"/>
    <w:rsid w:val="00417363"/>
    <w:rsid w:val="00420B94"/>
    <w:rsid w:val="004268B7"/>
    <w:rsid w:val="00430458"/>
    <w:rsid w:val="00430963"/>
    <w:rsid w:val="004313E7"/>
    <w:rsid w:val="00433D5C"/>
    <w:rsid w:val="0044088F"/>
    <w:rsid w:val="00444794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4B7"/>
    <w:rsid w:val="0046376E"/>
    <w:rsid w:val="004651F3"/>
    <w:rsid w:val="0046690F"/>
    <w:rsid w:val="004720EE"/>
    <w:rsid w:val="00472661"/>
    <w:rsid w:val="00472AC9"/>
    <w:rsid w:val="00472FEC"/>
    <w:rsid w:val="00483074"/>
    <w:rsid w:val="00484C04"/>
    <w:rsid w:val="00485277"/>
    <w:rsid w:val="00490A03"/>
    <w:rsid w:val="00493327"/>
    <w:rsid w:val="00494DBE"/>
    <w:rsid w:val="00495CE6"/>
    <w:rsid w:val="004A0E32"/>
    <w:rsid w:val="004A2314"/>
    <w:rsid w:val="004A252F"/>
    <w:rsid w:val="004A281F"/>
    <w:rsid w:val="004A323C"/>
    <w:rsid w:val="004A4D88"/>
    <w:rsid w:val="004B0D63"/>
    <w:rsid w:val="004B4617"/>
    <w:rsid w:val="004B54E8"/>
    <w:rsid w:val="004B5769"/>
    <w:rsid w:val="004C4FEB"/>
    <w:rsid w:val="004C59B3"/>
    <w:rsid w:val="004C6B79"/>
    <w:rsid w:val="004D059B"/>
    <w:rsid w:val="004D4CB6"/>
    <w:rsid w:val="004D4E5A"/>
    <w:rsid w:val="004D68CE"/>
    <w:rsid w:val="004E0870"/>
    <w:rsid w:val="004E1D5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122B6"/>
    <w:rsid w:val="0052025E"/>
    <w:rsid w:val="0052212B"/>
    <w:rsid w:val="00522185"/>
    <w:rsid w:val="0052725A"/>
    <w:rsid w:val="00531B98"/>
    <w:rsid w:val="00534B46"/>
    <w:rsid w:val="00536745"/>
    <w:rsid w:val="00540358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4FE2"/>
    <w:rsid w:val="0055571E"/>
    <w:rsid w:val="00556F67"/>
    <w:rsid w:val="00571747"/>
    <w:rsid w:val="00573613"/>
    <w:rsid w:val="005833F0"/>
    <w:rsid w:val="005839A0"/>
    <w:rsid w:val="00586CAF"/>
    <w:rsid w:val="005873E9"/>
    <w:rsid w:val="00587C5A"/>
    <w:rsid w:val="00590C3A"/>
    <w:rsid w:val="00591180"/>
    <w:rsid w:val="00595131"/>
    <w:rsid w:val="0059722C"/>
    <w:rsid w:val="00597D07"/>
    <w:rsid w:val="005A3846"/>
    <w:rsid w:val="005A48C1"/>
    <w:rsid w:val="005A7341"/>
    <w:rsid w:val="005A7F82"/>
    <w:rsid w:val="005B1747"/>
    <w:rsid w:val="005B1F0C"/>
    <w:rsid w:val="005B435C"/>
    <w:rsid w:val="005B6A58"/>
    <w:rsid w:val="005B7E22"/>
    <w:rsid w:val="005C40C7"/>
    <w:rsid w:val="005C6004"/>
    <w:rsid w:val="005C7112"/>
    <w:rsid w:val="005D0561"/>
    <w:rsid w:val="005D0AD9"/>
    <w:rsid w:val="005D2125"/>
    <w:rsid w:val="005D22F6"/>
    <w:rsid w:val="005D5E67"/>
    <w:rsid w:val="005D6746"/>
    <w:rsid w:val="005E0C30"/>
    <w:rsid w:val="005E1E54"/>
    <w:rsid w:val="005E69D9"/>
    <w:rsid w:val="005F27F4"/>
    <w:rsid w:val="005F3202"/>
    <w:rsid w:val="005F3239"/>
    <w:rsid w:val="005F6567"/>
    <w:rsid w:val="005F65E7"/>
    <w:rsid w:val="00607256"/>
    <w:rsid w:val="00612832"/>
    <w:rsid w:val="00613356"/>
    <w:rsid w:val="006144B1"/>
    <w:rsid w:val="0062054E"/>
    <w:rsid w:val="006207EA"/>
    <w:rsid w:val="0062206B"/>
    <w:rsid w:val="0062403D"/>
    <w:rsid w:val="00631E16"/>
    <w:rsid w:val="006335F1"/>
    <w:rsid w:val="006345B6"/>
    <w:rsid w:val="00635462"/>
    <w:rsid w:val="00635712"/>
    <w:rsid w:val="00643D8A"/>
    <w:rsid w:val="00644548"/>
    <w:rsid w:val="006448C4"/>
    <w:rsid w:val="006461D2"/>
    <w:rsid w:val="00647CC9"/>
    <w:rsid w:val="00647F0A"/>
    <w:rsid w:val="006513EB"/>
    <w:rsid w:val="00652142"/>
    <w:rsid w:val="00652229"/>
    <w:rsid w:val="0065251A"/>
    <w:rsid w:val="00652793"/>
    <w:rsid w:val="00652D7A"/>
    <w:rsid w:val="00660432"/>
    <w:rsid w:val="006626CA"/>
    <w:rsid w:val="00663487"/>
    <w:rsid w:val="00664D0A"/>
    <w:rsid w:val="00666F24"/>
    <w:rsid w:val="00672382"/>
    <w:rsid w:val="006734AD"/>
    <w:rsid w:val="00674768"/>
    <w:rsid w:val="00682377"/>
    <w:rsid w:val="00682643"/>
    <w:rsid w:val="00682EB9"/>
    <w:rsid w:val="00683132"/>
    <w:rsid w:val="0068441A"/>
    <w:rsid w:val="00685B49"/>
    <w:rsid w:val="00686135"/>
    <w:rsid w:val="00690B19"/>
    <w:rsid w:val="00695188"/>
    <w:rsid w:val="006960E2"/>
    <w:rsid w:val="00697634"/>
    <w:rsid w:val="006A0A3C"/>
    <w:rsid w:val="006A1552"/>
    <w:rsid w:val="006A66C8"/>
    <w:rsid w:val="006A6CA0"/>
    <w:rsid w:val="006A7536"/>
    <w:rsid w:val="006A75BF"/>
    <w:rsid w:val="006A79F0"/>
    <w:rsid w:val="006B04E3"/>
    <w:rsid w:val="006B47EE"/>
    <w:rsid w:val="006B499F"/>
    <w:rsid w:val="006B78B0"/>
    <w:rsid w:val="006C22C4"/>
    <w:rsid w:val="006C297C"/>
    <w:rsid w:val="006C2C36"/>
    <w:rsid w:val="006C7F51"/>
    <w:rsid w:val="006D0406"/>
    <w:rsid w:val="006D4996"/>
    <w:rsid w:val="006D54AB"/>
    <w:rsid w:val="006D6DE5"/>
    <w:rsid w:val="006E0FF0"/>
    <w:rsid w:val="006E21F3"/>
    <w:rsid w:val="006E3006"/>
    <w:rsid w:val="006E5032"/>
    <w:rsid w:val="006E5BDA"/>
    <w:rsid w:val="006E6542"/>
    <w:rsid w:val="006E6D1D"/>
    <w:rsid w:val="006E78C5"/>
    <w:rsid w:val="006F0FC7"/>
    <w:rsid w:val="006F39A9"/>
    <w:rsid w:val="006F4F04"/>
    <w:rsid w:val="006F670F"/>
    <w:rsid w:val="007011C3"/>
    <w:rsid w:val="00701DEB"/>
    <w:rsid w:val="0070213E"/>
    <w:rsid w:val="00703272"/>
    <w:rsid w:val="00704075"/>
    <w:rsid w:val="00704695"/>
    <w:rsid w:val="00705F1A"/>
    <w:rsid w:val="007069A6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1281"/>
    <w:rsid w:val="00732F8B"/>
    <w:rsid w:val="00737099"/>
    <w:rsid w:val="00740C61"/>
    <w:rsid w:val="007420BD"/>
    <w:rsid w:val="00742398"/>
    <w:rsid w:val="00745581"/>
    <w:rsid w:val="007500B6"/>
    <w:rsid w:val="007507B5"/>
    <w:rsid w:val="0075091D"/>
    <w:rsid w:val="00752414"/>
    <w:rsid w:val="00753A24"/>
    <w:rsid w:val="007564AE"/>
    <w:rsid w:val="00760572"/>
    <w:rsid w:val="007605E4"/>
    <w:rsid w:val="00762569"/>
    <w:rsid w:val="00763650"/>
    <w:rsid w:val="007653AE"/>
    <w:rsid w:val="00765B5B"/>
    <w:rsid w:val="00770797"/>
    <w:rsid w:val="00772188"/>
    <w:rsid w:val="007733D7"/>
    <w:rsid w:val="007739CE"/>
    <w:rsid w:val="0077478A"/>
    <w:rsid w:val="00777135"/>
    <w:rsid w:val="007813D0"/>
    <w:rsid w:val="007838B5"/>
    <w:rsid w:val="00784119"/>
    <w:rsid w:val="00785993"/>
    <w:rsid w:val="007866E2"/>
    <w:rsid w:val="00786BA3"/>
    <w:rsid w:val="00787230"/>
    <w:rsid w:val="00790F04"/>
    <w:rsid w:val="0079202F"/>
    <w:rsid w:val="00792EBC"/>
    <w:rsid w:val="00795AF2"/>
    <w:rsid w:val="0079733C"/>
    <w:rsid w:val="007A1FBA"/>
    <w:rsid w:val="007A2AAD"/>
    <w:rsid w:val="007A3386"/>
    <w:rsid w:val="007A4432"/>
    <w:rsid w:val="007A596B"/>
    <w:rsid w:val="007A5ED7"/>
    <w:rsid w:val="007A784E"/>
    <w:rsid w:val="007B16E7"/>
    <w:rsid w:val="007B22AF"/>
    <w:rsid w:val="007B499C"/>
    <w:rsid w:val="007B4D4B"/>
    <w:rsid w:val="007C1126"/>
    <w:rsid w:val="007D04BF"/>
    <w:rsid w:val="007D2A02"/>
    <w:rsid w:val="007D3984"/>
    <w:rsid w:val="007D6EEC"/>
    <w:rsid w:val="007E1ECE"/>
    <w:rsid w:val="007E6EA1"/>
    <w:rsid w:val="007F0F63"/>
    <w:rsid w:val="007F14CB"/>
    <w:rsid w:val="007F1F31"/>
    <w:rsid w:val="007F2B1E"/>
    <w:rsid w:val="007F62B4"/>
    <w:rsid w:val="007F76A6"/>
    <w:rsid w:val="00800DC4"/>
    <w:rsid w:val="00801517"/>
    <w:rsid w:val="008017B8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66B"/>
    <w:rsid w:val="00827CEF"/>
    <w:rsid w:val="008301CE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2511"/>
    <w:rsid w:val="0085445B"/>
    <w:rsid w:val="00855B23"/>
    <w:rsid w:val="008612D8"/>
    <w:rsid w:val="008614F1"/>
    <w:rsid w:val="00863531"/>
    <w:rsid w:val="008639B3"/>
    <w:rsid w:val="00863C1A"/>
    <w:rsid w:val="00870D19"/>
    <w:rsid w:val="0087136A"/>
    <w:rsid w:val="0087142D"/>
    <w:rsid w:val="00872749"/>
    <w:rsid w:val="00872786"/>
    <w:rsid w:val="0087336C"/>
    <w:rsid w:val="00873956"/>
    <w:rsid w:val="00874906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796A"/>
    <w:rsid w:val="008A2375"/>
    <w:rsid w:val="008A4C09"/>
    <w:rsid w:val="008A58C0"/>
    <w:rsid w:val="008B0A42"/>
    <w:rsid w:val="008B1457"/>
    <w:rsid w:val="008B28D2"/>
    <w:rsid w:val="008B61F1"/>
    <w:rsid w:val="008B66C6"/>
    <w:rsid w:val="008B7FF0"/>
    <w:rsid w:val="008C0A4E"/>
    <w:rsid w:val="008C40E8"/>
    <w:rsid w:val="008C7552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5D"/>
    <w:rsid w:val="009076AF"/>
    <w:rsid w:val="00912BB2"/>
    <w:rsid w:val="00917162"/>
    <w:rsid w:val="00917487"/>
    <w:rsid w:val="0092288A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DEB"/>
    <w:rsid w:val="009C312D"/>
    <w:rsid w:val="009C4D35"/>
    <w:rsid w:val="009C6DD0"/>
    <w:rsid w:val="009D1522"/>
    <w:rsid w:val="009D24D1"/>
    <w:rsid w:val="009D35B2"/>
    <w:rsid w:val="009D588B"/>
    <w:rsid w:val="009D7252"/>
    <w:rsid w:val="009E0169"/>
    <w:rsid w:val="009E5AF2"/>
    <w:rsid w:val="009E5EB4"/>
    <w:rsid w:val="009E7413"/>
    <w:rsid w:val="009F06FB"/>
    <w:rsid w:val="009F36E4"/>
    <w:rsid w:val="009F5432"/>
    <w:rsid w:val="009F5B39"/>
    <w:rsid w:val="00A02C3A"/>
    <w:rsid w:val="00A044D6"/>
    <w:rsid w:val="00A04ADB"/>
    <w:rsid w:val="00A06124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498"/>
    <w:rsid w:val="00A2386C"/>
    <w:rsid w:val="00A24446"/>
    <w:rsid w:val="00A26CB6"/>
    <w:rsid w:val="00A26D40"/>
    <w:rsid w:val="00A31B3D"/>
    <w:rsid w:val="00A323EB"/>
    <w:rsid w:val="00A32607"/>
    <w:rsid w:val="00A32F82"/>
    <w:rsid w:val="00A32F8B"/>
    <w:rsid w:val="00A33868"/>
    <w:rsid w:val="00A3756F"/>
    <w:rsid w:val="00A377EF"/>
    <w:rsid w:val="00A42D6F"/>
    <w:rsid w:val="00A4373E"/>
    <w:rsid w:val="00A456F1"/>
    <w:rsid w:val="00A45A62"/>
    <w:rsid w:val="00A46743"/>
    <w:rsid w:val="00A505D1"/>
    <w:rsid w:val="00A50ACF"/>
    <w:rsid w:val="00A50DED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332D"/>
    <w:rsid w:val="00A82F2E"/>
    <w:rsid w:val="00A843DA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3738"/>
    <w:rsid w:val="00B04C61"/>
    <w:rsid w:val="00B05343"/>
    <w:rsid w:val="00B05CCA"/>
    <w:rsid w:val="00B108C3"/>
    <w:rsid w:val="00B12CE6"/>
    <w:rsid w:val="00B1346C"/>
    <w:rsid w:val="00B14271"/>
    <w:rsid w:val="00B14C02"/>
    <w:rsid w:val="00B16270"/>
    <w:rsid w:val="00B22398"/>
    <w:rsid w:val="00B23D14"/>
    <w:rsid w:val="00B2685D"/>
    <w:rsid w:val="00B30351"/>
    <w:rsid w:val="00B33C2A"/>
    <w:rsid w:val="00B34E47"/>
    <w:rsid w:val="00B36CBF"/>
    <w:rsid w:val="00B372EB"/>
    <w:rsid w:val="00B41DF5"/>
    <w:rsid w:val="00B422EC"/>
    <w:rsid w:val="00B42B1B"/>
    <w:rsid w:val="00B43F8F"/>
    <w:rsid w:val="00B47541"/>
    <w:rsid w:val="00B66B08"/>
    <w:rsid w:val="00B726D4"/>
    <w:rsid w:val="00B740D9"/>
    <w:rsid w:val="00B752CA"/>
    <w:rsid w:val="00B77A77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791"/>
    <w:rsid w:val="00BC0995"/>
    <w:rsid w:val="00BC0BB8"/>
    <w:rsid w:val="00BC2CA5"/>
    <w:rsid w:val="00BC3B59"/>
    <w:rsid w:val="00BC3F24"/>
    <w:rsid w:val="00BD1E02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625"/>
    <w:rsid w:val="00BF398D"/>
    <w:rsid w:val="00BF432A"/>
    <w:rsid w:val="00BF4709"/>
    <w:rsid w:val="00BF4CD4"/>
    <w:rsid w:val="00BF56E6"/>
    <w:rsid w:val="00BF6E82"/>
    <w:rsid w:val="00BF73FE"/>
    <w:rsid w:val="00C060C7"/>
    <w:rsid w:val="00C10764"/>
    <w:rsid w:val="00C17E58"/>
    <w:rsid w:val="00C24C17"/>
    <w:rsid w:val="00C258B8"/>
    <w:rsid w:val="00C279B5"/>
    <w:rsid w:val="00C33020"/>
    <w:rsid w:val="00C36C83"/>
    <w:rsid w:val="00C3758F"/>
    <w:rsid w:val="00C37CF3"/>
    <w:rsid w:val="00C400BE"/>
    <w:rsid w:val="00C40B88"/>
    <w:rsid w:val="00C41EF2"/>
    <w:rsid w:val="00C42C93"/>
    <w:rsid w:val="00C43854"/>
    <w:rsid w:val="00C43D0E"/>
    <w:rsid w:val="00C4525C"/>
    <w:rsid w:val="00C45768"/>
    <w:rsid w:val="00C45799"/>
    <w:rsid w:val="00C47D87"/>
    <w:rsid w:val="00C5376E"/>
    <w:rsid w:val="00C53839"/>
    <w:rsid w:val="00C53C5E"/>
    <w:rsid w:val="00C639B4"/>
    <w:rsid w:val="00C653F2"/>
    <w:rsid w:val="00C70D6A"/>
    <w:rsid w:val="00C72243"/>
    <w:rsid w:val="00C74364"/>
    <w:rsid w:val="00C770A3"/>
    <w:rsid w:val="00C808A6"/>
    <w:rsid w:val="00C81208"/>
    <w:rsid w:val="00C8313B"/>
    <w:rsid w:val="00C85058"/>
    <w:rsid w:val="00C85229"/>
    <w:rsid w:val="00C91C46"/>
    <w:rsid w:val="00C95572"/>
    <w:rsid w:val="00C96190"/>
    <w:rsid w:val="00C97091"/>
    <w:rsid w:val="00C97260"/>
    <w:rsid w:val="00C976E0"/>
    <w:rsid w:val="00CA1952"/>
    <w:rsid w:val="00CA2001"/>
    <w:rsid w:val="00CA25B2"/>
    <w:rsid w:val="00CA2F84"/>
    <w:rsid w:val="00CA68F5"/>
    <w:rsid w:val="00CA777A"/>
    <w:rsid w:val="00CB2238"/>
    <w:rsid w:val="00CB4419"/>
    <w:rsid w:val="00CB5B6C"/>
    <w:rsid w:val="00CC052E"/>
    <w:rsid w:val="00CC37EB"/>
    <w:rsid w:val="00CC5F7A"/>
    <w:rsid w:val="00CC6631"/>
    <w:rsid w:val="00CC7766"/>
    <w:rsid w:val="00CD16BE"/>
    <w:rsid w:val="00CD21B0"/>
    <w:rsid w:val="00CD3AEE"/>
    <w:rsid w:val="00CD4616"/>
    <w:rsid w:val="00CD47AC"/>
    <w:rsid w:val="00CD56AF"/>
    <w:rsid w:val="00CD5BEE"/>
    <w:rsid w:val="00CE1D02"/>
    <w:rsid w:val="00CE1E98"/>
    <w:rsid w:val="00CE33D5"/>
    <w:rsid w:val="00CE59E0"/>
    <w:rsid w:val="00CF5D37"/>
    <w:rsid w:val="00CF6F33"/>
    <w:rsid w:val="00CF7429"/>
    <w:rsid w:val="00D01821"/>
    <w:rsid w:val="00D02248"/>
    <w:rsid w:val="00D02592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036E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37800"/>
    <w:rsid w:val="00D46A72"/>
    <w:rsid w:val="00D517AA"/>
    <w:rsid w:val="00D52FFA"/>
    <w:rsid w:val="00D5653B"/>
    <w:rsid w:val="00D61AB1"/>
    <w:rsid w:val="00D62EF1"/>
    <w:rsid w:val="00D6309D"/>
    <w:rsid w:val="00D639D4"/>
    <w:rsid w:val="00D644CA"/>
    <w:rsid w:val="00D65F87"/>
    <w:rsid w:val="00D66436"/>
    <w:rsid w:val="00D66FC2"/>
    <w:rsid w:val="00D72698"/>
    <w:rsid w:val="00D75806"/>
    <w:rsid w:val="00D75B8D"/>
    <w:rsid w:val="00D76C7E"/>
    <w:rsid w:val="00D77174"/>
    <w:rsid w:val="00D771DE"/>
    <w:rsid w:val="00D7776D"/>
    <w:rsid w:val="00D7776E"/>
    <w:rsid w:val="00D80434"/>
    <w:rsid w:val="00D8097D"/>
    <w:rsid w:val="00D82DAE"/>
    <w:rsid w:val="00D859F1"/>
    <w:rsid w:val="00D90DD8"/>
    <w:rsid w:val="00D9293F"/>
    <w:rsid w:val="00D93598"/>
    <w:rsid w:val="00D94496"/>
    <w:rsid w:val="00D96D4C"/>
    <w:rsid w:val="00DA1E18"/>
    <w:rsid w:val="00DA1E35"/>
    <w:rsid w:val="00DA2009"/>
    <w:rsid w:val="00DA3E5E"/>
    <w:rsid w:val="00DA47B4"/>
    <w:rsid w:val="00DA4F5D"/>
    <w:rsid w:val="00DB05B1"/>
    <w:rsid w:val="00DB5A79"/>
    <w:rsid w:val="00DC074E"/>
    <w:rsid w:val="00DC2465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41B3"/>
    <w:rsid w:val="00DF5AEA"/>
    <w:rsid w:val="00DF63F6"/>
    <w:rsid w:val="00E00D3A"/>
    <w:rsid w:val="00E0405C"/>
    <w:rsid w:val="00E06A02"/>
    <w:rsid w:val="00E0798B"/>
    <w:rsid w:val="00E1357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C00"/>
    <w:rsid w:val="00E50AED"/>
    <w:rsid w:val="00E51425"/>
    <w:rsid w:val="00E56D23"/>
    <w:rsid w:val="00E63FD9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569"/>
    <w:rsid w:val="00E856AF"/>
    <w:rsid w:val="00E85EEC"/>
    <w:rsid w:val="00E862DE"/>
    <w:rsid w:val="00E86B83"/>
    <w:rsid w:val="00E87C64"/>
    <w:rsid w:val="00E90F64"/>
    <w:rsid w:val="00E91B1C"/>
    <w:rsid w:val="00E93A01"/>
    <w:rsid w:val="00E93B98"/>
    <w:rsid w:val="00E93FF8"/>
    <w:rsid w:val="00E962F0"/>
    <w:rsid w:val="00E96ABF"/>
    <w:rsid w:val="00E96EAF"/>
    <w:rsid w:val="00E974A7"/>
    <w:rsid w:val="00EA05EE"/>
    <w:rsid w:val="00EA1752"/>
    <w:rsid w:val="00EA5A89"/>
    <w:rsid w:val="00EA5BDB"/>
    <w:rsid w:val="00EA6EC2"/>
    <w:rsid w:val="00EA6FD4"/>
    <w:rsid w:val="00EB0163"/>
    <w:rsid w:val="00EB46D9"/>
    <w:rsid w:val="00EB78B0"/>
    <w:rsid w:val="00EB7FB0"/>
    <w:rsid w:val="00EC142D"/>
    <w:rsid w:val="00EC1E16"/>
    <w:rsid w:val="00EC3A1E"/>
    <w:rsid w:val="00EC3CFF"/>
    <w:rsid w:val="00EC464E"/>
    <w:rsid w:val="00EC7FB2"/>
    <w:rsid w:val="00ED0024"/>
    <w:rsid w:val="00ED0D8E"/>
    <w:rsid w:val="00ED0F85"/>
    <w:rsid w:val="00ED2B5C"/>
    <w:rsid w:val="00ED3269"/>
    <w:rsid w:val="00ED5740"/>
    <w:rsid w:val="00ED5AA4"/>
    <w:rsid w:val="00ED6300"/>
    <w:rsid w:val="00ED6E28"/>
    <w:rsid w:val="00EE1A8C"/>
    <w:rsid w:val="00EE4643"/>
    <w:rsid w:val="00EE54AD"/>
    <w:rsid w:val="00EE70E7"/>
    <w:rsid w:val="00EF1330"/>
    <w:rsid w:val="00EF15FF"/>
    <w:rsid w:val="00EF69BB"/>
    <w:rsid w:val="00EF7111"/>
    <w:rsid w:val="00EF7D1A"/>
    <w:rsid w:val="00F0398A"/>
    <w:rsid w:val="00F0448F"/>
    <w:rsid w:val="00F04CA2"/>
    <w:rsid w:val="00F0716C"/>
    <w:rsid w:val="00F10EC3"/>
    <w:rsid w:val="00F16397"/>
    <w:rsid w:val="00F17DF4"/>
    <w:rsid w:val="00F17FD1"/>
    <w:rsid w:val="00F24496"/>
    <w:rsid w:val="00F270E9"/>
    <w:rsid w:val="00F275C0"/>
    <w:rsid w:val="00F346B6"/>
    <w:rsid w:val="00F36145"/>
    <w:rsid w:val="00F3761F"/>
    <w:rsid w:val="00F37BDD"/>
    <w:rsid w:val="00F41503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6203E"/>
    <w:rsid w:val="00F635FC"/>
    <w:rsid w:val="00F63D03"/>
    <w:rsid w:val="00F65E2F"/>
    <w:rsid w:val="00F67DF1"/>
    <w:rsid w:val="00F710C1"/>
    <w:rsid w:val="00F71BB9"/>
    <w:rsid w:val="00F732B5"/>
    <w:rsid w:val="00F735CB"/>
    <w:rsid w:val="00F7360E"/>
    <w:rsid w:val="00F77ADD"/>
    <w:rsid w:val="00F8309B"/>
    <w:rsid w:val="00F833C9"/>
    <w:rsid w:val="00F8365A"/>
    <w:rsid w:val="00F840E4"/>
    <w:rsid w:val="00F859F0"/>
    <w:rsid w:val="00F86B95"/>
    <w:rsid w:val="00F90064"/>
    <w:rsid w:val="00F96AFD"/>
    <w:rsid w:val="00F96FFB"/>
    <w:rsid w:val="00FA1398"/>
    <w:rsid w:val="00FA2E19"/>
    <w:rsid w:val="00FA697F"/>
    <w:rsid w:val="00FA69C5"/>
    <w:rsid w:val="00FB0BBD"/>
    <w:rsid w:val="00FB3223"/>
    <w:rsid w:val="00FB3B3D"/>
    <w:rsid w:val="00FB5521"/>
    <w:rsid w:val="00FB5D20"/>
    <w:rsid w:val="00FB610D"/>
    <w:rsid w:val="00FB6444"/>
    <w:rsid w:val="00FC1E0A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9DA"/>
    <w:rsid w:val="00FD2BD3"/>
    <w:rsid w:val="00FD3588"/>
    <w:rsid w:val="00FD4316"/>
    <w:rsid w:val="00FD4CCA"/>
    <w:rsid w:val="00FD70BC"/>
    <w:rsid w:val="00FE0A16"/>
    <w:rsid w:val="00FE2A9E"/>
    <w:rsid w:val="00FE5DE9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597</Words>
  <Characters>3520</Characters>
  <Application>Microsoft Office Word</Application>
  <DocSecurity>2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16</cp:revision>
  <cp:lastPrinted>2016-11-16T01:11:00Z</cp:lastPrinted>
  <dcterms:created xsi:type="dcterms:W3CDTF">2026-04-08T13:21:00Z</dcterms:created>
  <dcterms:modified xsi:type="dcterms:W3CDTF">2026-04-17T06:28:00Z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