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07547B15" w:rsidR="00B422EC" w:rsidRPr="00251485" w:rsidRDefault="00FE5DE9" w:rsidP="00E23EC8">
      <w:pPr>
        <w:pStyle w:val="MonthDayYear"/>
        <w:ind w:right="-510"/>
        <w:rPr>
          <w:lang w:val="sr-Latn-RS"/>
        </w:rPr>
      </w:pPr>
      <w:r>
        <w:rPr>
          <w:lang w:val="sr-Latn-RS"/>
        </w:rPr>
        <w:t>20.</w:t>
      </w:r>
      <w:r w:rsidR="00FD29DA">
        <w:rPr>
          <w:lang w:val="sr-Latn-RS"/>
        </w:rPr>
        <w:t xml:space="preserve"> </w:t>
      </w:r>
      <w:r w:rsidR="008F108E">
        <w:rPr>
          <w:lang w:val="sr-Latn-RS"/>
        </w:rPr>
        <w:t>april</w:t>
      </w:r>
      <w:r w:rsidR="00FD29DA">
        <w:rPr>
          <w:lang w:val="sr-Latn-RS"/>
        </w:rPr>
        <w:t xml:space="preserve"> </w:t>
      </w:r>
      <w:r>
        <w:rPr>
          <w:lang w:val="sr-Latn-RS"/>
        </w:rPr>
        <w:t>2026.</w:t>
      </w:r>
    </w:p>
    <w:p w14:paraId="6131ECA3" w14:textId="77777777" w:rsidR="00E75F0B" w:rsidRDefault="00E75F0B" w:rsidP="00A12A31">
      <w:pPr>
        <w:spacing w:after="160" w:line="259" w:lineRule="auto"/>
        <w:rPr>
          <w:lang w:val="sr-Latn-RS"/>
        </w:rPr>
      </w:pPr>
    </w:p>
    <w:p w14:paraId="1F726635" w14:textId="77777777" w:rsidR="008F108E" w:rsidRPr="008F108E" w:rsidRDefault="008F108E" w:rsidP="00A12A31">
      <w:pPr>
        <w:spacing w:after="160" w:line="259" w:lineRule="auto"/>
        <w:rPr>
          <w:lang w:val="sr-Latn-RS"/>
        </w:rPr>
      </w:pPr>
    </w:p>
    <w:p w14:paraId="42F817E8" w14:textId="3F7CBA53" w:rsidR="008F108E" w:rsidRPr="008F108E" w:rsidRDefault="008F108E" w:rsidP="008F108E">
      <w:pPr>
        <w:jc w:val="left"/>
        <w:rPr>
          <w:rFonts w:cs="Segoe UI"/>
          <w:szCs w:val="22"/>
          <w:lang w:val="sr-Latn-RS"/>
        </w:rPr>
      </w:pPr>
      <w:r w:rsidRPr="008F108E">
        <w:rPr>
          <w:rFonts w:cs="Segoe UI"/>
          <w:szCs w:val="22"/>
          <w:lang w:val="sr-Latn-RS"/>
        </w:rPr>
        <w:t>Moda koja traje</w:t>
      </w:r>
    </w:p>
    <w:p w14:paraId="2265D95F" w14:textId="2F04E835" w:rsidR="008F108E" w:rsidRDefault="008F108E" w:rsidP="008F108E">
      <w:pPr>
        <w:jc w:val="left"/>
        <w:rPr>
          <w:rFonts w:cs="Segoe UI"/>
          <w:b/>
          <w:bCs/>
          <w:sz w:val="32"/>
          <w:szCs w:val="32"/>
          <w:lang w:val="sr-Latn-RS"/>
        </w:rPr>
      </w:pPr>
      <w:r w:rsidRPr="008F108E">
        <w:rPr>
          <w:rFonts w:cs="Segoe UI"/>
          <w:b/>
          <w:bCs/>
          <w:sz w:val="32"/>
          <w:szCs w:val="32"/>
          <w:lang w:val="sr-Latn-RS"/>
        </w:rPr>
        <w:t>Nova generacija mladih dizajnera u fokusu Perwoll revije</w:t>
      </w:r>
    </w:p>
    <w:p w14:paraId="2FD01E1C" w14:textId="77777777" w:rsidR="008F108E" w:rsidRPr="008F108E" w:rsidRDefault="008F108E" w:rsidP="008F108E">
      <w:pPr>
        <w:jc w:val="left"/>
        <w:rPr>
          <w:rFonts w:cs="Segoe UI"/>
          <w:b/>
          <w:bCs/>
          <w:sz w:val="32"/>
          <w:szCs w:val="32"/>
          <w:lang w:val="sr-Latn-RS"/>
        </w:rPr>
      </w:pPr>
    </w:p>
    <w:p w14:paraId="3850D360" w14:textId="77777777" w:rsidR="008F108E" w:rsidRDefault="008F108E" w:rsidP="008F108E">
      <w:pPr>
        <w:rPr>
          <w:rFonts w:cs="Segoe UI"/>
          <w:szCs w:val="22"/>
          <w:lang w:val="sr-Latn-RS"/>
        </w:rPr>
      </w:pPr>
    </w:p>
    <w:p w14:paraId="0FC9D6C1" w14:textId="6330B8C2" w:rsidR="008F108E" w:rsidRDefault="008F108E" w:rsidP="008F108E">
      <w:pPr>
        <w:rPr>
          <w:rFonts w:cs="Segoe UI"/>
          <w:szCs w:val="22"/>
          <w:lang w:val="sr-Latn-RS"/>
        </w:rPr>
      </w:pPr>
      <w:r>
        <w:rPr>
          <w:rFonts w:cs="Segoe UI"/>
          <w:szCs w:val="22"/>
          <w:lang w:val="sr-Latn-RS"/>
        </w:rPr>
        <w:t>Brend Perwoll i ove godine nastavlja da pruža podršku mladim talentima u Srbiji, koji već tradicionalno iz godine u godinu imaju priliku da predstave svoje ideje i kreacije na velikoj sceni Beogradske nedelje mode.</w:t>
      </w:r>
    </w:p>
    <w:p w14:paraId="09CDD7B0" w14:textId="77777777" w:rsidR="008F108E" w:rsidRDefault="008F108E" w:rsidP="008F108E">
      <w:pPr>
        <w:rPr>
          <w:rFonts w:cs="Segoe UI"/>
          <w:szCs w:val="22"/>
          <w:lang w:val="sr-Latn-RS"/>
        </w:rPr>
      </w:pPr>
    </w:p>
    <w:p w14:paraId="4D406B86" w14:textId="3E21B483" w:rsidR="008F108E" w:rsidRDefault="008F108E" w:rsidP="008F108E">
      <w:pPr>
        <w:rPr>
          <w:rFonts w:cs="Segoe UI"/>
          <w:szCs w:val="22"/>
          <w:lang w:val="sr-Latn-RS"/>
        </w:rPr>
      </w:pPr>
      <w:r>
        <w:rPr>
          <w:rFonts w:cs="Segoe UI"/>
          <w:szCs w:val="22"/>
          <w:lang w:val="sr-Latn-RS"/>
        </w:rPr>
        <w:t xml:space="preserve">U okviru 57. Perwoll Fashion Week-a, u nedelju je održana revija pobednika konkursa „Fashion Incubator RE:Think New by Perwoll“, sa temom koja u fokus stavlja održivu modu i odgovoran pristup prema životnoj sredini. Cilj ovog projekta je da ohrabri mlade dizajnere da istražuju inovativne ideje i savremene modne koncepte, uz istovremeni poziv na promišljanje i veću odgovornost prema prirodi. </w:t>
      </w:r>
    </w:p>
    <w:p w14:paraId="5AC6AFAB" w14:textId="77777777" w:rsidR="008F108E" w:rsidRDefault="008F108E" w:rsidP="008F108E">
      <w:pPr>
        <w:rPr>
          <w:rFonts w:cs="Segoe UI"/>
          <w:szCs w:val="22"/>
          <w:lang w:val="sr-Latn-RS"/>
        </w:rPr>
      </w:pPr>
    </w:p>
    <w:p w14:paraId="3B69E379" w14:textId="20B6987D" w:rsidR="008F108E" w:rsidRDefault="008F108E" w:rsidP="008F108E">
      <w:pPr>
        <w:rPr>
          <w:rFonts w:cs="Segoe UI"/>
          <w:szCs w:val="22"/>
          <w:lang w:val="sr-Latn-RS"/>
        </w:rPr>
      </w:pPr>
      <w:r>
        <w:rPr>
          <w:rFonts w:cs="Segoe UI"/>
          <w:szCs w:val="22"/>
          <w:lang w:val="sr-Latn-RS"/>
        </w:rPr>
        <w:t>Tokom revije pobednika konkursa pet najboljih kandidatkinja – Medžda Zukorlić, Anđela Lebović, Mina Marić, Aleksandra Stamenić i Dorotea Sušić, predstavile su svoje kolekcije po principima održive mode.</w:t>
      </w:r>
    </w:p>
    <w:p w14:paraId="34232D3D" w14:textId="77777777" w:rsidR="008F108E" w:rsidRDefault="008F108E" w:rsidP="008F108E">
      <w:pPr>
        <w:rPr>
          <w:rFonts w:cs="Segoe UI"/>
          <w:szCs w:val="22"/>
          <w:lang w:val="sr-Latn-RS"/>
        </w:rPr>
      </w:pPr>
    </w:p>
    <w:p w14:paraId="68487318" w14:textId="77777777" w:rsidR="008F108E" w:rsidRDefault="008F108E" w:rsidP="008F108E">
      <w:pPr>
        <w:rPr>
          <w:rFonts w:cs="Segoe UI"/>
          <w:szCs w:val="22"/>
          <w:lang w:val="sr-Latn-RS"/>
        </w:rPr>
      </w:pPr>
      <w:r>
        <w:rPr>
          <w:rFonts w:cs="Segoe UI"/>
          <w:szCs w:val="22"/>
          <w:lang w:val="sr-Latn-RS"/>
        </w:rPr>
        <w:t xml:space="preserve">O pobednicima je odlučivao stručni žiri sastavljen od renomiranih dizajnera i profesora modnih akademija: Tijana Milutinović, Lidija Jovanović, Sonja Jocić, Ana Trošić Trajković i Nenad Radujević, direktor manifestacije. </w:t>
      </w:r>
    </w:p>
    <w:p w14:paraId="2F8458F6" w14:textId="77777777" w:rsidR="008F108E" w:rsidRDefault="008F108E" w:rsidP="008F108E">
      <w:pPr>
        <w:rPr>
          <w:rFonts w:cs="Segoe UI"/>
          <w:szCs w:val="22"/>
          <w:lang w:val="sr-Latn-RS"/>
        </w:rPr>
      </w:pPr>
    </w:p>
    <w:p w14:paraId="3E744D44" w14:textId="4505FC30" w:rsidR="008F108E" w:rsidRDefault="008F108E" w:rsidP="008F108E">
      <w:pPr>
        <w:rPr>
          <w:rFonts w:eastAsia="Roboto" w:cs="Segoe UI"/>
          <w:szCs w:val="22"/>
          <w:lang w:val="sr-Latn-RS"/>
        </w:rPr>
      </w:pPr>
      <w:r>
        <w:rPr>
          <w:rFonts w:eastAsia="Roboto" w:cs="Segoe UI"/>
          <w:szCs w:val="22"/>
          <w:lang w:val="sr-Latn-RS"/>
        </w:rPr>
        <w:t>Mlade kreatorke koje su osvojile prvo mesto predstavile su svoje kolekcije za jesen/zimu – Aleksandra Stamenić kolekciju pod nazivom „Unity in diversity”, a Dorotea Sušić kolekciju „After Detritus”. Mina Marić koja je osvojila drugo mesto predstavila se publici kolekcijom jesen/zima pod nazivom „Above the clouds”. Kreatorke koje su podelile treće mesto na konkursu Medžda Zukorlić i Anđela Lebović predstavile su se kolekcijama „BRINE” i „Oxidized skin- oksidirana koža”.</w:t>
      </w:r>
    </w:p>
    <w:p w14:paraId="048C2B57" w14:textId="77777777" w:rsidR="008F108E" w:rsidRDefault="008F108E" w:rsidP="008F108E">
      <w:pPr>
        <w:rPr>
          <w:rFonts w:cs="Segoe UI"/>
          <w:szCs w:val="22"/>
          <w:lang w:val="sr-Latn-RS"/>
        </w:rPr>
      </w:pPr>
    </w:p>
    <w:p w14:paraId="0A983DCA" w14:textId="77777777" w:rsidR="008F108E" w:rsidRDefault="008F108E" w:rsidP="008F108E">
      <w:pPr>
        <w:rPr>
          <w:rFonts w:cs="Segoe UI"/>
          <w:szCs w:val="22"/>
          <w:lang w:val="sr-Latn-RS" w:eastAsia="sr-Latn-RS"/>
        </w:rPr>
      </w:pPr>
      <w:r>
        <w:rPr>
          <w:rFonts w:cs="Segoe UI"/>
          <w:szCs w:val="22"/>
          <w:lang w:val="sr-Latn-RS"/>
        </w:rPr>
        <w:lastRenderedPageBreak/>
        <w:t xml:space="preserve">Fashion Incubator </w:t>
      </w:r>
      <w:r>
        <w:rPr>
          <w:rFonts w:cs="Segoe UI"/>
          <w:szCs w:val="22"/>
          <w:lang w:val="sr-Latn-RS" w:eastAsia="sr-Latn-RS"/>
        </w:rPr>
        <w:t xml:space="preserve">zauzima posebno mesto u okviru Nedelje mode, jer najtalentovanijim mladim kreatorima daje mogućnost da oblikuju sopstveni kreativni identitet i naprave prve značajne korake u modnoj industriji. </w:t>
      </w:r>
    </w:p>
    <w:p w14:paraId="49579136" w14:textId="77777777" w:rsidR="00EE6F34" w:rsidRDefault="00EE6F34" w:rsidP="008F108E">
      <w:pPr>
        <w:rPr>
          <w:rFonts w:cs="Segoe UI"/>
          <w:szCs w:val="22"/>
          <w:lang w:val="sr-Latn-RS" w:eastAsia="sr-Latn-RS"/>
        </w:rPr>
      </w:pPr>
    </w:p>
    <w:p w14:paraId="0EC4F29D" w14:textId="479EDE9C" w:rsidR="008F108E" w:rsidRDefault="00007E3D" w:rsidP="008F108E">
      <w:pPr>
        <w:rPr>
          <w:rFonts w:eastAsia="Calibri" w:cs="Segoe UI"/>
          <w:szCs w:val="22"/>
          <w:lang w:val="sr-Latn-RS"/>
        </w:rPr>
      </w:pPr>
      <w:r w:rsidRPr="00007E3D">
        <w:rPr>
          <w:rFonts w:cs="Segoe UI"/>
          <w:szCs w:val="22"/>
          <w:lang w:eastAsia="sr-Latn-RS"/>
        </w:rPr>
        <w:t>Kao dugogodišnji partner projekta, Perwoll ne samo da podržava njihov razvoj, već aktivno doprinosi očuvanju modnih vrednosti kroz savremeni kontekst, ističući povezanost mode sa ekologijom, estetikom, znanjem, dizajnom i održivošću.</w:t>
      </w:r>
      <w:r>
        <w:rPr>
          <w:rFonts w:cs="Segoe UI"/>
          <w:szCs w:val="22"/>
          <w:lang w:val="sr-Latn-CS" w:eastAsia="sr-Latn-RS"/>
        </w:rPr>
        <w:t xml:space="preserve"> </w:t>
      </w:r>
      <w:r w:rsidR="008F108E">
        <w:rPr>
          <w:rFonts w:cs="Segoe UI"/>
          <w:szCs w:val="22"/>
          <w:lang w:val="sr-Latn-RS" w:eastAsia="sr-Latn-RS"/>
        </w:rPr>
        <w:t xml:space="preserve">Isto tako, brend Perwoll </w:t>
      </w:r>
      <w:r w:rsidR="008F108E">
        <w:rPr>
          <w:rFonts w:eastAsia="Calibri" w:cs="Segoe UI"/>
          <w:szCs w:val="22"/>
          <w:lang w:val="sr-Latn-RS"/>
        </w:rPr>
        <w:t>stoji iza inicijativa koje se zalažu za produžavanje životnog veka odeće i aktivno podržava konkurs posvećen globalno aktuelnoj temi „Rethink NEW“.</w:t>
      </w:r>
    </w:p>
    <w:p w14:paraId="6A4CABE4" w14:textId="77777777" w:rsidR="008F108E" w:rsidRDefault="008F108E" w:rsidP="008F108E">
      <w:pPr>
        <w:rPr>
          <w:rFonts w:cs="Segoe UI"/>
          <w:szCs w:val="22"/>
          <w:lang w:val="sr-Latn-RS" w:eastAsia="sr-Latn-RS"/>
        </w:rPr>
      </w:pPr>
    </w:p>
    <w:p w14:paraId="349C1A66" w14:textId="77777777" w:rsidR="008F108E" w:rsidRDefault="008F108E" w:rsidP="008F108E">
      <w:pPr>
        <w:rPr>
          <w:rFonts w:eastAsiaTheme="minorHAnsi" w:cs="Segoe UI"/>
          <w:szCs w:val="22"/>
          <w:lang w:val="sr-Latn-RS"/>
        </w:rPr>
      </w:pPr>
      <w:r>
        <w:rPr>
          <w:rFonts w:cs="Segoe UI"/>
          <w:szCs w:val="22"/>
          <w:lang w:val="sr-Latn-RS"/>
        </w:rPr>
        <w:t xml:space="preserve">Ovogodišnja tema Perwoll Fashion Week-a, koji traje do 23. aprila u Hangaru Luke Beograd i na još nekoliko lokacija u prestonici, nosi naziv „VODA · VAZDUH · ZEMLJA“. Više od </w:t>
      </w:r>
      <w:r>
        <w:rPr>
          <w:rFonts w:eastAsia="Calibri" w:cs="Segoe UI"/>
          <w:szCs w:val="22"/>
          <w:lang w:val="sr-Latn-RS"/>
        </w:rPr>
        <w:t>20 eminentnih domaćih dizajnera je potvrdilo svoje učešće.</w:t>
      </w:r>
    </w:p>
    <w:p w14:paraId="420C4724" w14:textId="77777777" w:rsidR="008F108E" w:rsidRDefault="008F108E" w:rsidP="00A12A31">
      <w:pPr>
        <w:spacing w:after="160" w:line="259" w:lineRule="auto"/>
        <w:rPr>
          <w:lang w:val="sr-Latn-RS"/>
        </w:rPr>
      </w:pPr>
    </w:p>
    <w:p w14:paraId="0D243640" w14:textId="77777777" w:rsidR="008F108E" w:rsidRDefault="008F108E" w:rsidP="00A12A31">
      <w:pPr>
        <w:spacing w:after="160" w:line="259" w:lineRule="auto"/>
        <w:rPr>
          <w:lang w:val="sr-Latn-RS"/>
        </w:rPr>
      </w:pPr>
    </w:p>
    <w:p w14:paraId="19D76A3E" w14:textId="77777777" w:rsidR="008F108E" w:rsidRDefault="008F108E" w:rsidP="00A12A31">
      <w:pPr>
        <w:spacing w:after="160" w:line="259" w:lineRule="auto"/>
        <w:rPr>
          <w:lang w:val="sr-Latn-RS"/>
        </w:rPr>
      </w:pPr>
    </w:p>
    <w:p w14:paraId="3F83A268" w14:textId="77777777" w:rsidR="00E75F0B" w:rsidRPr="007653AE" w:rsidRDefault="00E75F0B" w:rsidP="00A12A31">
      <w:pPr>
        <w:spacing w:after="160" w:line="259" w:lineRule="auto"/>
        <w:rPr>
          <w:lang w:val="sr-Latn-RS"/>
        </w:rPr>
      </w:pPr>
    </w:p>
    <w:p w14:paraId="3E25B078" w14:textId="77777777" w:rsidR="002A6C28" w:rsidRPr="004A4D88" w:rsidRDefault="002A6C28" w:rsidP="00147067"/>
    <w:p w14:paraId="3F134482" w14:textId="77777777" w:rsidR="006C2C36" w:rsidRPr="00292C23" w:rsidRDefault="006C2C36" w:rsidP="006C2C36">
      <w:pPr>
        <w:rPr>
          <w:rFonts w:cs="Segoe UI"/>
          <w:b/>
          <w:bCs/>
          <w:szCs w:val="22"/>
        </w:rPr>
      </w:pPr>
      <w:r>
        <w:rPr>
          <w:b/>
          <w:sz w:val="18"/>
        </w:rPr>
        <w:t>O kompaniji Henkel</w:t>
      </w:r>
    </w:p>
    <w:p w14:paraId="6137F535" w14:textId="77777777" w:rsidR="006C2C36" w:rsidRPr="00292C23" w:rsidRDefault="006C2C36" w:rsidP="006C2C36">
      <w:pPr>
        <w:rPr>
          <w:sz w:val="18"/>
        </w:rPr>
      </w:pPr>
      <w:r>
        <w:rPr>
          <w:sz w:val="18"/>
        </w:rPr>
        <w:t xml:space="preserve">Henkel, sa svojim brendovima, inovacijama i tehnologijama, zauzima vodeće pozicije na tržištu širom sveta u industrijskom i potrošačkom sektoru. Poslovni sektor Adhezivi </w:t>
      </w:r>
      <w:r>
        <w:rPr>
          <w:sz w:val="18"/>
          <w:lang w:val="sr-Latn-CS"/>
        </w:rPr>
        <w:t>T</w:t>
      </w:r>
      <w:r>
        <w:rPr>
          <w:sz w:val="18"/>
        </w:rPr>
        <w:t>ehnologije je globalni lider na tržištu lepkova, zaptivača i funkcionalnih premaza. U sektoru Consumer Brands, kompanija drži vodeće pozicije posebno u sektorima pranja veša i održavanja domaćinstva i nege kose na mnogim tržištima i kategorijama širom sveta. Tri najjača brenda kompanije su Loctite, Persil i Schwarzkopf. U fiskalnoj 2025. godini, Henkel je zabeležio prodaju od preko 20,5 milijarde evra i korigovani operativni profit od oko 3 milijarde evra. Prioritetne akcije Henkela su uvrštene u nemački indeks DAX. Održivost ima dugu tradiciju u Henkelu, a kompanija ima jasnu strategiju održivosti sa specifičnim ciljevima. Henkel je osnovan 1876. godine i danas zapošljava raznovrsni tim od više od 47.000 ljudi širom sveta, ujedinjen jakom korporativnom kulturom, deljenim vrednostima i zajedničkom svrhom:</w:t>
      </w:r>
      <w:r>
        <w:rPr>
          <w:sz w:val="18"/>
          <w:lang w:val="sr-Latn-CS"/>
        </w:rPr>
        <w:t xml:space="preserve"> </w:t>
      </w:r>
      <w:r>
        <w:rPr>
          <w:sz w:val="18"/>
        </w:rPr>
        <w:t>„</w:t>
      </w:r>
      <w:r w:rsidRPr="00292C23">
        <w:rPr>
          <w:sz w:val="18"/>
        </w:rPr>
        <w:t>Pioneers at heart for the good of generations</w:t>
      </w:r>
      <w:r>
        <w:rPr>
          <w:sz w:val="18"/>
        </w:rPr>
        <w:t xml:space="preserve"> “. Više informacija na </w:t>
      </w:r>
      <w:hyperlink r:id="rId12" w:history="1">
        <w:r w:rsidRPr="005706A0">
          <w:rPr>
            <w:rStyle w:val="Hyperlink"/>
            <w:szCs w:val="24"/>
          </w:rPr>
          <w:t>www.henkel.rs</w:t>
        </w:r>
      </w:hyperlink>
      <w:r>
        <w:rPr>
          <w:sz w:val="18"/>
        </w:rPr>
        <w:t xml:space="preserve"> </w:t>
      </w:r>
    </w:p>
    <w:p w14:paraId="3AC6E51F" w14:textId="77777777" w:rsidR="006C2C36" w:rsidRPr="00292C23" w:rsidRDefault="006C2C36" w:rsidP="006C2C36">
      <w:pPr>
        <w:rPr>
          <w:sz w:val="14"/>
          <w:szCs w:val="14"/>
        </w:rPr>
      </w:pPr>
    </w:p>
    <w:p w14:paraId="7B509B31" w14:textId="77777777" w:rsidR="006C2C36" w:rsidRPr="00292C23" w:rsidRDefault="006C2C36" w:rsidP="006C2C36">
      <w:pPr>
        <w:tabs>
          <w:tab w:val="left" w:pos="1080"/>
          <w:tab w:val="left" w:pos="4500"/>
        </w:tabs>
        <w:spacing w:line="264" w:lineRule="auto"/>
        <w:rPr>
          <w:rFonts w:asciiTheme="majorHAnsi" w:eastAsia="PMingLiU" w:hAnsiTheme="majorHAnsi" w:cs="Calibri Light"/>
          <w:b/>
          <w:sz w:val="18"/>
          <w:szCs w:val="18"/>
        </w:rPr>
      </w:pPr>
    </w:p>
    <w:p w14:paraId="5E5EAB33" w14:textId="77777777" w:rsidR="006C2C36" w:rsidRPr="004A4D88" w:rsidRDefault="006C2C36" w:rsidP="006C2C36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70DA9BDD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Kontаkt</w:t>
      </w:r>
      <w:r w:rsidRPr="00C639B4">
        <w:rPr>
          <w:rStyle w:val="AboutandContactBody"/>
        </w:rPr>
        <w:tab/>
        <w:t>Jelenа Gаvrilović Šаrenаc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 xml:space="preserve">а </w:t>
      </w:r>
      <w:r>
        <w:rPr>
          <w:rStyle w:val="AboutandContactBody"/>
        </w:rPr>
        <w:t>Krez</w:t>
      </w:r>
      <w:r w:rsidRPr="00C639B4">
        <w:rPr>
          <w:rStyle w:val="AboutandContactBody"/>
        </w:rPr>
        <w:t>ić</w:t>
      </w:r>
    </w:p>
    <w:p w14:paraId="0D9A7369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</w:t>
      </w:r>
      <w:r>
        <w:rPr>
          <w:sz w:val="18"/>
        </w:rPr>
        <w:t>1</w:t>
      </w:r>
      <w:r w:rsidRPr="00C639B4">
        <w:rPr>
          <w:sz w:val="18"/>
        </w:rPr>
        <w:t xml:space="preserve"> </w:t>
      </w:r>
      <w:r>
        <w:rPr>
          <w:sz w:val="18"/>
        </w:rPr>
        <w:t>90</w:t>
      </w:r>
    </w:p>
    <w:p w14:paraId="794A3C03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Emаil</w:t>
      </w:r>
      <w:r w:rsidRPr="00C639B4">
        <w:rPr>
          <w:rStyle w:val="AboutandContactBody"/>
        </w:rPr>
        <w:tab/>
        <w:t>jelenа.sаrenаc@henkel.com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>а.</w:t>
      </w:r>
      <w:r>
        <w:rPr>
          <w:rStyle w:val="AboutandContactBody"/>
        </w:rPr>
        <w:t>krezic</w:t>
      </w:r>
      <w:r w:rsidRPr="00C639B4">
        <w:rPr>
          <w:rStyle w:val="AboutandContactBody"/>
        </w:rPr>
        <w:t>@henkel.com</w:t>
      </w:r>
    </w:p>
    <w:p w14:paraId="2FED3A20" w14:textId="77777777" w:rsidR="006C2C36" w:rsidRPr="004A4D88" w:rsidRDefault="006C2C36" w:rsidP="006C2C36">
      <w:pPr>
        <w:rPr>
          <w:rFonts w:eastAsia="PMingLiU"/>
          <w:b/>
          <w:bCs/>
          <w:sz w:val="18"/>
        </w:rPr>
      </w:pPr>
    </w:p>
    <w:p w14:paraId="3ADB9AFE" w14:textId="77777777" w:rsidR="006C2C36" w:rsidRPr="0062206B" w:rsidRDefault="006C2C36" w:rsidP="006C2C36">
      <w:pPr>
        <w:rPr>
          <w:rStyle w:val="AboutandContactHeadline"/>
          <w:rFonts w:eastAsia="PMingLiU"/>
          <w:b w:val="0"/>
          <w:bCs w:val="0"/>
          <w:color w:val="9A141B"/>
        </w:rPr>
      </w:pPr>
      <w:r w:rsidRPr="004A4D88">
        <w:rPr>
          <w:rStyle w:val="AboutandContactBody"/>
        </w:rPr>
        <w:t>Henkel Srbijа d.o.o.</w:t>
      </w:r>
    </w:p>
    <w:p w14:paraId="41CFDE26" w14:textId="47F5E306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</w:rPr>
      </w:pPr>
    </w:p>
    <w:sectPr w:rsidR="00AE7E27" w:rsidRPr="0062206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570C" w14:textId="77777777" w:rsidR="00C830CE" w:rsidRPr="004A4D88" w:rsidRDefault="00C830CE">
      <w:r w:rsidRPr="004A4D88">
        <w:separator/>
      </w:r>
    </w:p>
  </w:endnote>
  <w:endnote w:type="continuationSeparator" w:id="0">
    <w:p w14:paraId="1BE8EFE9" w14:textId="77777777" w:rsidR="00C830CE" w:rsidRPr="004A4D88" w:rsidRDefault="00C830CE">
      <w:r w:rsidRPr="004A4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4A4D8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4A4D88">
      <w:rPr>
        <w:noProof w:val="0"/>
      </w:rPr>
      <w:tab/>
    </w:r>
    <w:r w:rsidRPr="004A4D88">
      <w:rPr>
        <w:noProof w:val="0"/>
      </w:rPr>
      <w:t xml:space="preserve">Page 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PAGE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  <w:r w:rsidRPr="004A4D88">
      <w:rPr>
        <w:noProof w:val="0"/>
      </w:rPr>
      <w:t>/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NUMPAGES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4A4D88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4A4D88">
      <w:rPr>
        <w:noProof w:val="0"/>
      </w:rPr>
      <w:t xml:space="preserve">   </w:t>
    </w:r>
    <w:r w:rsidRPr="004A4D8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4A4D88" w:rsidRDefault="00B422EC" w:rsidP="00992A11">
    <w:pPr>
      <w:pStyle w:val="Footer"/>
      <w:rPr>
        <w:noProof w:val="0"/>
      </w:rPr>
    </w:pPr>
    <w:r w:rsidRPr="004A4D88">
      <w:rPr>
        <w:noProof w:val="0"/>
      </w:rPr>
      <w:t>Page</w:t>
    </w:r>
    <w:r w:rsidR="00CF6F33" w:rsidRPr="004A4D88">
      <w:rPr>
        <w:noProof w:val="0"/>
      </w:rPr>
      <w:t xml:space="preserve"> 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PAGE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  <w:r w:rsidR="00CF6F33" w:rsidRPr="004A4D88">
      <w:rPr>
        <w:noProof w:val="0"/>
      </w:rPr>
      <w:t>/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NUMPAGES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04AB" w14:textId="77777777" w:rsidR="00C830CE" w:rsidRPr="004A4D88" w:rsidRDefault="00C830CE">
      <w:r w:rsidRPr="004A4D88">
        <w:separator/>
      </w:r>
    </w:p>
  </w:footnote>
  <w:footnote w:type="continuationSeparator" w:id="0">
    <w:p w14:paraId="16CA18DB" w14:textId="77777777" w:rsidR="00C830CE" w:rsidRPr="004A4D88" w:rsidRDefault="00C830CE">
      <w:r w:rsidRPr="004A4D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4A4D8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537270A5" w:rsidR="00CF6F33" w:rsidRPr="00023CB5" w:rsidRDefault="0059722C" w:rsidP="00E23EC8">
    <w:pPr>
      <w:pStyle w:val="Header"/>
      <w:ind w:right="-510"/>
      <w:rPr>
        <w:lang w:val="sr-Latn-RS"/>
      </w:rPr>
    </w:pPr>
    <w:r w:rsidRPr="004A4D88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D88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61919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4A4D88">
      <w:t xml:space="preserve">             </w:t>
    </w:r>
    <w:r w:rsidR="006C2C36">
      <w:rPr>
        <w:lang w:val="sr-Latn-RS"/>
      </w:rPr>
      <w:t>Saopštenje</w:t>
    </w:r>
    <w:r w:rsidR="00FE5DE9">
      <w:rPr>
        <w:lang w:val="sr-Latn-RS"/>
      </w:rPr>
      <w:t xml:space="preserve">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603"/>
    <w:rsid w:val="00002AA4"/>
    <w:rsid w:val="00002EEB"/>
    <w:rsid w:val="00005267"/>
    <w:rsid w:val="00006346"/>
    <w:rsid w:val="00007E3D"/>
    <w:rsid w:val="00012056"/>
    <w:rsid w:val="00012DD9"/>
    <w:rsid w:val="00014C13"/>
    <w:rsid w:val="00021802"/>
    <w:rsid w:val="00021C67"/>
    <w:rsid w:val="00023CB5"/>
    <w:rsid w:val="00024CDD"/>
    <w:rsid w:val="00024E25"/>
    <w:rsid w:val="0002545E"/>
    <w:rsid w:val="00030557"/>
    <w:rsid w:val="00030F51"/>
    <w:rsid w:val="0003148C"/>
    <w:rsid w:val="00031C01"/>
    <w:rsid w:val="00035409"/>
    <w:rsid w:val="00035A84"/>
    <w:rsid w:val="00037B37"/>
    <w:rsid w:val="00040CC9"/>
    <w:rsid w:val="00051E86"/>
    <w:rsid w:val="00051EF2"/>
    <w:rsid w:val="0005557A"/>
    <w:rsid w:val="000575F9"/>
    <w:rsid w:val="00060184"/>
    <w:rsid w:val="000616AE"/>
    <w:rsid w:val="000618FC"/>
    <w:rsid w:val="0006344D"/>
    <w:rsid w:val="00063D42"/>
    <w:rsid w:val="00065FB7"/>
    <w:rsid w:val="00067071"/>
    <w:rsid w:val="0007030D"/>
    <w:rsid w:val="000722E8"/>
    <w:rsid w:val="000756FD"/>
    <w:rsid w:val="00076E42"/>
    <w:rsid w:val="00076F31"/>
    <w:rsid w:val="000777FC"/>
    <w:rsid w:val="00077CA6"/>
    <w:rsid w:val="00080D10"/>
    <w:rsid w:val="0008254F"/>
    <w:rsid w:val="000826CE"/>
    <w:rsid w:val="0008357F"/>
    <w:rsid w:val="000928A7"/>
    <w:rsid w:val="00092D14"/>
    <w:rsid w:val="00093C21"/>
    <w:rsid w:val="00094046"/>
    <w:rsid w:val="00094A10"/>
    <w:rsid w:val="000953A4"/>
    <w:rsid w:val="000A33AF"/>
    <w:rsid w:val="000A3D1A"/>
    <w:rsid w:val="000A41E0"/>
    <w:rsid w:val="000A5F26"/>
    <w:rsid w:val="000B09A1"/>
    <w:rsid w:val="000B28C4"/>
    <w:rsid w:val="000B3549"/>
    <w:rsid w:val="000B3814"/>
    <w:rsid w:val="000B3AE3"/>
    <w:rsid w:val="000B5763"/>
    <w:rsid w:val="000B695A"/>
    <w:rsid w:val="000C0A12"/>
    <w:rsid w:val="000C210A"/>
    <w:rsid w:val="000C4A2F"/>
    <w:rsid w:val="000C56DD"/>
    <w:rsid w:val="000C571F"/>
    <w:rsid w:val="000D03DC"/>
    <w:rsid w:val="000D1672"/>
    <w:rsid w:val="000D5FDB"/>
    <w:rsid w:val="000E0483"/>
    <w:rsid w:val="000E2F62"/>
    <w:rsid w:val="000E38ED"/>
    <w:rsid w:val="000E48C7"/>
    <w:rsid w:val="000E4C54"/>
    <w:rsid w:val="000E7F24"/>
    <w:rsid w:val="000F03BE"/>
    <w:rsid w:val="000F1757"/>
    <w:rsid w:val="000F175E"/>
    <w:rsid w:val="000F225B"/>
    <w:rsid w:val="000F38DD"/>
    <w:rsid w:val="000F7FAF"/>
    <w:rsid w:val="00101B7B"/>
    <w:rsid w:val="001036C7"/>
    <w:rsid w:val="00105975"/>
    <w:rsid w:val="00110CF2"/>
    <w:rsid w:val="00111C28"/>
    <w:rsid w:val="00111F4D"/>
    <w:rsid w:val="00112A28"/>
    <w:rsid w:val="00114A3B"/>
    <w:rsid w:val="00115230"/>
    <w:rsid w:val="00115B5F"/>
    <w:rsid w:val="001162B4"/>
    <w:rsid w:val="00117022"/>
    <w:rsid w:val="00117E06"/>
    <w:rsid w:val="001217FC"/>
    <w:rsid w:val="00122CBC"/>
    <w:rsid w:val="001252DD"/>
    <w:rsid w:val="00126D29"/>
    <w:rsid w:val="00126D4A"/>
    <w:rsid w:val="001312D5"/>
    <w:rsid w:val="00132DA9"/>
    <w:rsid w:val="0013305B"/>
    <w:rsid w:val="00133B2E"/>
    <w:rsid w:val="00133B99"/>
    <w:rsid w:val="00144264"/>
    <w:rsid w:val="001443BD"/>
    <w:rsid w:val="00145CE6"/>
    <w:rsid w:val="00147067"/>
    <w:rsid w:val="00151AD4"/>
    <w:rsid w:val="001577E9"/>
    <w:rsid w:val="0016138C"/>
    <w:rsid w:val="0017111B"/>
    <w:rsid w:val="001731CE"/>
    <w:rsid w:val="00180342"/>
    <w:rsid w:val="00185EFD"/>
    <w:rsid w:val="0019245D"/>
    <w:rsid w:val="00193FAB"/>
    <w:rsid w:val="0019419C"/>
    <w:rsid w:val="00195576"/>
    <w:rsid w:val="00195DED"/>
    <w:rsid w:val="001A3B00"/>
    <w:rsid w:val="001A69F7"/>
    <w:rsid w:val="001B222A"/>
    <w:rsid w:val="001B2435"/>
    <w:rsid w:val="001B32B3"/>
    <w:rsid w:val="001B7C20"/>
    <w:rsid w:val="001C0B32"/>
    <w:rsid w:val="001C139A"/>
    <w:rsid w:val="001C1932"/>
    <w:rsid w:val="001C1C91"/>
    <w:rsid w:val="001C25DF"/>
    <w:rsid w:val="001C4BE1"/>
    <w:rsid w:val="001C5986"/>
    <w:rsid w:val="001D0D98"/>
    <w:rsid w:val="001D26CA"/>
    <w:rsid w:val="001D31E8"/>
    <w:rsid w:val="001D3515"/>
    <w:rsid w:val="001D4477"/>
    <w:rsid w:val="001D7ADF"/>
    <w:rsid w:val="001E0F71"/>
    <w:rsid w:val="001E1937"/>
    <w:rsid w:val="001E3DE8"/>
    <w:rsid w:val="001E43C5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36E8"/>
    <w:rsid w:val="002041DB"/>
    <w:rsid w:val="00205696"/>
    <w:rsid w:val="002071BE"/>
    <w:rsid w:val="00210627"/>
    <w:rsid w:val="00210AB8"/>
    <w:rsid w:val="00211389"/>
    <w:rsid w:val="00212488"/>
    <w:rsid w:val="00214E93"/>
    <w:rsid w:val="002176F3"/>
    <w:rsid w:val="00220628"/>
    <w:rsid w:val="00221D25"/>
    <w:rsid w:val="00225BCA"/>
    <w:rsid w:val="002304D2"/>
    <w:rsid w:val="00231424"/>
    <w:rsid w:val="00234ABD"/>
    <w:rsid w:val="002363AF"/>
    <w:rsid w:val="00236750"/>
    <w:rsid w:val="0023698A"/>
    <w:rsid w:val="00236E2A"/>
    <w:rsid w:val="0023769B"/>
    <w:rsid w:val="00237F62"/>
    <w:rsid w:val="00241D65"/>
    <w:rsid w:val="00245376"/>
    <w:rsid w:val="0024586A"/>
    <w:rsid w:val="00250A37"/>
    <w:rsid w:val="00251485"/>
    <w:rsid w:val="00251B00"/>
    <w:rsid w:val="00256F0C"/>
    <w:rsid w:val="00261CA2"/>
    <w:rsid w:val="00262C05"/>
    <w:rsid w:val="00262C0D"/>
    <w:rsid w:val="002706DA"/>
    <w:rsid w:val="00273803"/>
    <w:rsid w:val="002752A9"/>
    <w:rsid w:val="00277836"/>
    <w:rsid w:val="00281D14"/>
    <w:rsid w:val="00282C13"/>
    <w:rsid w:val="00286B76"/>
    <w:rsid w:val="00286BB1"/>
    <w:rsid w:val="002949F2"/>
    <w:rsid w:val="0029579F"/>
    <w:rsid w:val="002A0DF7"/>
    <w:rsid w:val="002A1260"/>
    <w:rsid w:val="002A2975"/>
    <w:rsid w:val="002A593A"/>
    <w:rsid w:val="002A5B95"/>
    <w:rsid w:val="002A60E0"/>
    <w:rsid w:val="002A66AA"/>
    <w:rsid w:val="002A6C28"/>
    <w:rsid w:val="002B7CD3"/>
    <w:rsid w:val="002C1344"/>
    <w:rsid w:val="002C2172"/>
    <w:rsid w:val="002C252E"/>
    <w:rsid w:val="002C2B03"/>
    <w:rsid w:val="002C2C83"/>
    <w:rsid w:val="002C6773"/>
    <w:rsid w:val="002D0B88"/>
    <w:rsid w:val="002D2A3D"/>
    <w:rsid w:val="002D4867"/>
    <w:rsid w:val="002D4EFF"/>
    <w:rsid w:val="002E0B17"/>
    <w:rsid w:val="002E4FFB"/>
    <w:rsid w:val="002E7710"/>
    <w:rsid w:val="002E781F"/>
    <w:rsid w:val="002E7DED"/>
    <w:rsid w:val="002F23B2"/>
    <w:rsid w:val="002F5C20"/>
    <w:rsid w:val="002F7E11"/>
    <w:rsid w:val="00302BC1"/>
    <w:rsid w:val="00304087"/>
    <w:rsid w:val="003075DB"/>
    <w:rsid w:val="0031084A"/>
    <w:rsid w:val="00310ACD"/>
    <w:rsid w:val="003111A8"/>
    <w:rsid w:val="00312603"/>
    <w:rsid w:val="0031379F"/>
    <w:rsid w:val="00313AFB"/>
    <w:rsid w:val="003146DF"/>
    <w:rsid w:val="00320A26"/>
    <w:rsid w:val="00320AA7"/>
    <w:rsid w:val="00321344"/>
    <w:rsid w:val="00321C7C"/>
    <w:rsid w:val="00324032"/>
    <w:rsid w:val="00331D58"/>
    <w:rsid w:val="0033451C"/>
    <w:rsid w:val="0033627C"/>
    <w:rsid w:val="00336854"/>
    <w:rsid w:val="0034015C"/>
    <w:rsid w:val="00342FB7"/>
    <w:rsid w:val="00343372"/>
    <w:rsid w:val="003442F4"/>
    <w:rsid w:val="00350310"/>
    <w:rsid w:val="00352B8E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3911"/>
    <w:rsid w:val="00376EE9"/>
    <w:rsid w:val="00377CBB"/>
    <w:rsid w:val="00377DD9"/>
    <w:rsid w:val="00385185"/>
    <w:rsid w:val="0038555C"/>
    <w:rsid w:val="003877B6"/>
    <w:rsid w:val="00392BDA"/>
    <w:rsid w:val="00393887"/>
    <w:rsid w:val="00394ADC"/>
    <w:rsid w:val="00394C6B"/>
    <w:rsid w:val="00397E0A"/>
    <w:rsid w:val="003A1117"/>
    <w:rsid w:val="003A4E62"/>
    <w:rsid w:val="003B0FDE"/>
    <w:rsid w:val="003B1069"/>
    <w:rsid w:val="003B390A"/>
    <w:rsid w:val="003B426A"/>
    <w:rsid w:val="003B4F93"/>
    <w:rsid w:val="003B624E"/>
    <w:rsid w:val="003C15DE"/>
    <w:rsid w:val="003C2DB2"/>
    <w:rsid w:val="003C394C"/>
    <w:rsid w:val="003C4EB2"/>
    <w:rsid w:val="003C781B"/>
    <w:rsid w:val="003C7A22"/>
    <w:rsid w:val="003C7A9D"/>
    <w:rsid w:val="003C7AF6"/>
    <w:rsid w:val="003D12F7"/>
    <w:rsid w:val="003D217E"/>
    <w:rsid w:val="003D3A5A"/>
    <w:rsid w:val="003D7F1E"/>
    <w:rsid w:val="003E1840"/>
    <w:rsid w:val="003E27B6"/>
    <w:rsid w:val="003E294E"/>
    <w:rsid w:val="003E50B0"/>
    <w:rsid w:val="003F116B"/>
    <w:rsid w:val="003F1AF3"/>
    <w:rsid w:val="003F4AB0"/>
    <w:rsid w:val="003F4D8D"/>
    <w:rsid w:val="003F66FD"/>
    <w:rsid w:val="003F7A45"/>
    <w:rsid w:val="0040204E"/>
    <w:rsid w:val="00402368"/>
    <w:rsid w:val="00406D82"/>
    <w:rsid w:val="00407B69"/>
    <w:rsid w:val="00412186"/>
    <w:rsid w:val="00413553"/>
    <w:rsid w:val="00416B42"/>
    <w:rsid w:val="00417363"/>
    <w:rsid w:val="00420B94"/>
    <w:rsid w:val="004268B7"/>
    <w:rsid w:val="00430963"/>
    <w:rsid w:val="004313E7"/>
    <w:rsid w:val="00433D5C"/>
    <w:rsid w:val="0044088F"/>
    <w:rsid w:val="00444A59"/>
    <w:rsid w:val="00445633"/>
    <w:rsid w:val="0044763B"/>
    <w:rsid w:val="0045102A"/>
    <w:rsid w:val="00451F34"/>
    <w:rsid w:val="0046094B"/>
    <w:rsid w:val="004609C8"/>
    <w:rsid w:val="004615DA"/>
    <w:rsid w:val="004629B3"/>
    <w:rsid w:val="0046376E"/>
    <w:rsid w:val="004651F3"/>
    <w:rsid w:val="0046690F"/>
    <w:rsid w:val="004720EE"/>
    <w:rsid w:val="00472661"/>
    <w:rsid w:val="00472AC9"/>
    <w:rsid w:val="00472FEC"/>
    <w:rsid w:val="00483074"/>
    <w:rsid w:val="00484C04"/>
    <w:rsid w:val="00485277"/>
    <w:rsid w:val="00490A03"/>
    <w:rsid w:val="00493327"/>
    <w:rsid w:val="00494DBE"/>
    <w:rsid w:val="00495CE6"/>
    <w:rsid w:val="004A252F"/>
    <w:rsid w:val="004A281F"/>
    <w:rsid w:val="004A323C"/>
    <w:rsid w:val="004A4D88"/>
    <w:rsid w:val="004B0D63"/>
    <w:rsid w:val="004B4617"/>
    <w:rsid w:val="004B54E8"/>
    <w:rsid w:val="004B5769"/>
    <w:rsid w:val="004C4FEB"/>
    <w:rsid w:val="004C59B3"/>
    <w:rsid w:val="004C6B79"/>
    <w:rsid w:val="004D059B"/>
    <w:rsid w:val="004D4CB6"/>
    <w:rsid w:val="004D68CE"/>
    <w:rsid w:val="004E087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0A3"/>
    <w:rsid w:val="005069C1"/>
    <w:rsid w:val="00506B8A"/>
    <w:rsid w:val="005102DE"/>
    <w:rsid w:val="005122B6"/>
    <w:rsid w:val="0052025E"/>
    <w:rsid w:val="0052212B"/>
    <w:rsid w:val="00522185"/>
    <w:rsid w:val="0052725A"/>
    <w:rsid w:val="00531B98"/>
    <w:rsid w:val="00534B46"/>
    <w:rsid w:val="00536745"/>
    <w:rsid w:val="00540358"/>
    <w:rsid w:val="00540D47"/>
    <w:rsid w:val="00541B47"/>
    <w:rsid w:val="0054285F"/>
    <w:rsid w:val="00542F3A"/>
    <w:rsid w:val="00544C1B"/>
    <w:rsid w:val="00546C13"/>
    <w:rsid w:val="00550864"/>
    <w:rsid w:val="005508CA"/>
    <w:rsid w:val="0055110C"/>
    <w:rsid w:val="0055190B"/>
    <w:rsid w:val="00554FE2"/>
    <w:rsid w:val="0055571E"/>
    <w:rsid w:val="00556F67"/>
    <w:rsid w:val="00571747"/>
    <w:rsid w:val="00573613"/>
    <w:rsid w:val="005833F0"/>
    <w:rsid w:val="005839A0"/>
    <w:rsid w:val="00586CAF"/>
    <w:rsid w:val="005873E9"/>
    <w:rsid w:val="00590C3A"/>
    <w:rsid w:val="00591180"/>
    <w:rsid w:val="00595131"/>
    <w:rsid w:val="0059722C"/>
    <w:rsid w:val="00597D07"/>
    <w:rsid w:val="005A3846"/>
    <w:rsid w:val="005A48C1"/>
    <w:rsid w:val="005A7341"/>
    <w:rsid w:val="005A7F82"/>
    <w:rsid w:val="005B1747"/>
    <w:rsid w:val="005B1F0C"/>
    <w:rsid w:val="005B6A58"/>
    <w:rsid w:val="005C40C7"/>
    <w:rsid w:val="005C6004"/>
    <w:rsid w:val="005C7112"/>
    <w:rsid w:val="005D0561"/>
    <w:rsid w:val="005D0AD9"/>
    <w:rsid w:val="005D2125"/>
    <w:rsid w:val="005D22F6"/>
    <w:rsid w:val="005D5E67"/>
    <w:rsid w:val="005D6746"/>
    <w:rsid w:val="005E0C30"/>
    <w:rsid w:val="005E1E54"/>
    <w:rsid w:val="005E69D9"/>
    <w:rsid w:val="005F27F4"/>
    <w:rsid w:val="005F3202"/>
    <w:rsid w:val="005F3239"/>
    <w:rsid w:val="005F6567"/>
    <w:rsid w:val="005F65E7"/>
    <w:rsid w:val="00607256"/>
    <w:rsid w:val="00612832"/>
    <w:rsid w:val="006144B1"/>
    <w:rsid w:val="0062054E"/>
    <w:rsid w:val="006207EA"/>
    <w:rsid w:val="0062206B"/>
    <w:rsid w:val="0062403D"/>
    <w:rsid w:val="00631E16"/>
    <w:rsid w:val="006335F1"/>
    <w:rsid w:val="006345B6"/>
    <w:rsid w:val="00635462"/>
    <w:rsid w:val="00635712"/>
    <w:rsid w:val="00643D8A"/>
    <w:rsid w:val="00644548"/>
    <w:rsid w:val="006448C4"/>
    <w:rsid w:val="006461D2"/>
    <w:rsid w:val="00647CC9"/>
    <w:rsid w:val="006513EB"/>
    <w:rsid w:val="00652142"/>
    <w:rsid w:val="00652229"/>
    <w:rsid w:val="00652793"/>
    <w:rsid w:val="00652D7A"/>
    <w:rsid w:val="00660432"/>
    <w:rsid w:val="006626CA"/>
    <w:rsid w:val="00663487"/>
    <w:rsid w:val="00664D0A"/>
    <w:rsid w:val="00666F24"/>
    <w:rsid w:val="00672382"/>
    <w:rsid w:val="006734AD"/>
    <w:rsid w:val="00674768"/>
    <w:rsid w:val="00682377"/>
    <w:rsid w:val="00682643"/>
    <w:rsid w:val="00682EB9"/>
    <w:rsid w:val="00683132"/>
    <w:rsid w:val="0068441A"/>
    <w:rsid w:val="00685B49"/>
    <w:rsid w:val="00690B19"/>
    <w:rsid w:val="00695188"/>
    <w:rsid w:val="006960E2"/>
    <w:rsid w:val="00697634"/>
    <w:rsid w:val="006A0A3C"/>
    <w:rsid w:val="006A1552"/>
    <w:rsid w:val="006A66C8"/>
    <w:rsid w:val="006A6CA0"/>
    <w:rsid w:val="006A7536"/>
    <w:rsid w:val="006A75BF"/>
    <w:rsid w:val="006A79F0"/>
    <w:rsid w:val="006B04E3"/>
    <w:rsid w:val="006B47EE"/>
    <w:rsid w:val="006B499F"/>
    <w:rsid w:val="006B78B0"/>
    <w:rsid w:val="006C22C4"/>
    <w:rsid w:val="006C297C"/>
    <w:rsid w:val="006C2C36"/>
    <w:rsid w:val="006C7F51"/>
    <w:rsid w:val="006D4996"/>
    <w:rsid w:val="006D54AB"/>
    <w:rsid w:val="006D6DE5"/>
    <w:rsid w:val="006E0FF0"/>
    <w:rsid w:val="006E21F3"/>
    <w:rsid w:val="006E3006"/>
    <w:rsid w:val="006E5032"/>
    <w:rsid w:val="006E5BDA"/>
    <w:rsid w:val="006E6542"/>
    <w:rsid w:val="006E6D1D"/>
    <w:rsid w:val="006E78C5"/>
    <w:rsid w:val="006F0FC7"/>
    <w:rsid w:val="006F39A9"/>
    <w:rsid w:val="006F4F04"/>
    <w:rsid w:val="006F670F"/>
    <w:rsid w:val="007011C3"/>
    <w:rsid w:val="00701DEB"/>
    <w:rsid w:val="0070213E"/>
    <w:rsid w:val="00703272"/>
    <w:rsid w:val="00704075"/>
    <w:rsid w:val="00704695"/>
    <w:rsid w:val="00705F1A"/>
    <w:rsid w:val="007069A6"/>
    <w:rsid w:val="0070733C"/>
    <w:rsid w:val="00710BDC"/>
    <w:rsid w:val="00710C5D"/>
    <w:rsid w:val="0071348C"/>
    <w:rsid w:val="00713FC3"/>
    <w:rsid w:val="00717273"/>
    <w:rsid w:val="007175CD"/>
    <w:rsid w:val="00720FD4"/>
    <w:rsid w:val="00724AF2"/>
    <w:rsid w:val="00725721"/>
    <w:rsid w:val="0073096C"/>
    <w:rsid w:val="00730E79"/>
    <w:rsid w:val="00731281"/>
    <w:rsid w:val="00732F8B"/>
    <w:rsid w:val="00737099"/>
    <w:rsid w:val="00740C61"/>
    <w:rsid w:val="007420BD"/>
    <w:rsid w:val="00742398"/>
    <w:rsid w:val="00745581"/>
    <w:rsid w:val="007500B6"/>
    <w:rsid w:val="007507B5"/>
    <w:rsid w:val="0075091D"/>
    <w:rsid w:val="00752414"/>
    <w:rsid w:val="00753A24"/>
    <w:rsid w:val="007564AE"/>
    <w:rsid w:val="00760572"/>
    <w:rsid w:val="007605E4"/>
    <w:rsid w:val="00762569"/>
    <w:rsid w:val="00763650"/>
    <w:rsid w:val="007653AE"/>
    <w:rsid w:val="00765B5B"/>
    <w:rsid w:val="00770797"/>
    <w:rsid w:val="00772188"/>
    <w:rsid w:val="007733D7"/>
    <w:rsid w:val="007739CE"/>
    <w:rsid w:val="0077478A"/>
    <w:rsid w:val="00777135"/>
    <w:rsid w:val="007813D0"/>
    <w:rsid w:val="007838B5"/>
    <w:rsid w:val="00784119"/>
    <w:rsid w:val="00785993"/>
    <w:rsid w:val="007866E2"/>
    <w:rsid w:val="00786BA3"/>
    <w:rsid w:val="00787230"/>
    <w:rsid w:val="00790F04"/>
    <w:rsid w:val="0079202F"/>
    <w:rsid w:val="00792EBC"/>
    <w:rsid w:val="00795AF2"/>
    <w:rsid w:val="0079733C"/>
    <w:rsid w:val="007A1FBA"/>
    <w:rsid w:val="007A2AAD"/>
    <w:rsid w:val="007A3386"/>
    <w:rsid w:val="007A4432"/>
    <w:rsid w:val="007A596B"/>
    <w:rsid w:val="007A5ED7"/>
    <w:rsid w:val="007A784E"/>
    <w:rsid w:val="007B0EA4"/>
    <w:rsid w:val="007B22AF"/>
    <w:rsid w:val="007B499C"/>
    <w:rsid w:val="007B4D4B"/>
    <w:rsid w:val="007C1126"/>
    <w:rsid w:val="007D04BF"/>
    <w:rsid w:val="007D2A02"/>
    <w:rsid w:val="007D3984"/>
    <w:rsid w:val="007D6EEC"/>
    <w:rsid w:val="007E1ECE"/>
    <w:rsid w:val="007E6EA1"/>
    <w:rsid w:val="007F0F63"/>
    <w:rsid w:val="007F14CB"/>
    <w:rsid w:val="007F2B1E"/>
    <w:rsid w:val="007F62B4"/>
    <w:rsid w:val="007F76A6"/>
    <w:rsid w:val="00800DC4"/>
    <w:rsid w:val="00801517"/>
    <w:rsid w:val="008017B8"/>
    <w:rsid w:val="008129FA"/>
    <w:rsid w:val="00813362"/>
    <w:rsid w:val="00815A6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CEF"/>
    <w:rsid w:val="008301CE"/>
    <w:rsid w:val="008337CE"/>
    <w:rsid w:val="00833CEB"/>
    <w:rsid w:val="0083451D"/>
    <w:rsid w:val="00836B50"/>
    <w:rsid w:val="008370E8"/>
    <w:rsid w:val="00837181"/>
    <w:rsid w:val="008372D2"/>
    <w:rsid w:val="008377BC"/>
    <w:rsid w:val="00840BB9"/>
    <w:rsid w:val="0084356D"/>
    <w:rsid w:val="00844C17"/>
    <w:rsid w:val="00847726"/>
    <w:rsid w:val="00852511"/>
    <w:rsid w:val="00855B23"/>
    <w:rsid w:val="008612D8"/>
    <w:rsid w:val="008614F1"/>
    <w:rsid w:val="00863531"/>
    <w:rsid w:val="008639B3"/>
    <w:rsid w:val="00863C1A"/>
    <w:rsid w:val="00870D19"/>
    <w:rsid w:val="0087136A"/>
    <w:rsid w:val="0087142D"/>
    <w:rsid w:val="00872749"/>
    <w:rsid w:val="00872786"/>
    <w:rsid w:val="0087336C"/>
    <w:rsid w:val="00873956"/>
    <w:rsid w:val="00874906"/>
    <w:rsid w:val="0087762B"/>
    <w:rsid w:val="008801AB"/>
    <w:rsid w:val="00880D68"/>
    <w:rsid w:val="00880E1B"/>
    <w:rsid w:val="00880E72"/>
    <w:rsid w:val="008825EE"/>
    <w:rsid w:val="00884A6F"/>
    <w:rsid w:val="00885500"/>
    <w:rsid w:val="0088596E"/>
    <w:rsid w:val="00886515"/>
    <w:rsid w:val="008865D8"/>
    <w:rsid w:val="0089534D"/>
    <w:rsid w:val="00896510"/>
    <w:rsid w:val="0089796A"/>
    <w:rsid w:val="008A2375"/>
    <w:rsid w:val="008A4C09"/>
    <w:rsid w:val="008A58C0"/>
    <w:rsid w:val="008B0A42"/>
    <w:rsid w:val="008B1457"/>
    <w:rsid w:val="008B61F1"/>
    <w:rsid w:val="008B66C6"/>
    <w:rsid w:val="008B7FF0"/>
    <w:rsid w:val="008C40E8"/>
    <w:rsid w:val="008D02B2"/>
    <w:rsid w:val="008D146C"/>
    <w:rsid w:val="008D23C1"/>
    <w:rsid w:val="008D6D93"/>
    <w:rsid w:val="008D7594"/>
    <w:rsid w:val="008D76C5"/>
    <w:rsid w:val="008E0AFA"/>
    <w:rsid w:val="008E3A0F"/>
    <w:rsid w:val="008E52A1"/>
    <w:rsid w:val="008E5DEB"/>
    <w:rsid w:val="008E75D3"/>
    <w:rsid w:val="008F108E"/>
    <w:rsid w:val="008F125E"/>
    <w:rsid w:val="008F4D2F"/>
    <w:rsid w:val="008F754E"/>
    <w:rsid w:val="00906292"/>
    <w:rsid w:val="0090765D"/>
    <w:rsid w:val="009076AF"/>
    <w:rsid w:val="00912BB2"/>
    <w:rsid w:val="00917162"/>
    <w:rsid w:val="00917487"/>
    <w:rsid w:val="009251CC"/>
    <w:rsid w:val="0092714E"/>
    <w:rsid w:val="00931934"/>
    <w:rsid w:val="00932E8E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307"/>
    <w:rsid w:val="00953DEA"/>
    <w:rsid w:val="00955F0A"/>
    <w:rsid w:val="009561B6"/>
    <w:rsid w:val="00961242"/>
    <w:rsid w:val="009632D8"/>
    <w:rsid w:val="009709AB"/>
    <w:rsid w:val="009739A0"/>
    <w:rsid w:val="00973F0E"/>
    <w:rsid w:val="00974F84"/>
    <w:rsid w:val="009767C7"/>
    <w:rsid w:val="009827BF"/>
    <w:rsid w:val="00983B46"/>
    <w:rsid w:val="0098579A"/>
    <w:rsid w:val="009873B7"/>
    <w:rsid w:val="0099008E"/>
    <w:rsid w:val="0099195A"/>
    <w:rsid w:val="00992A11"/>
    <w:rsid w:val="00994681"/>
    <w:rsid w:val="0099486A"/>
    <w:rsid w:val="00995EE2"/>
    <w:rsid w:val="009A0E26"/>
    <w:rsid w:val="009A16EC"/>
    <w:rsid w:val="009A4567"/>
    <w:rsid w:val="009A5B03"/>
    <w:rsid w:val="009B0C54"/>
    <w:rsid w:val="009B1249"/>
    <w:rsid w:val="009B29B7"/>
    <w:rsid w:val="009B3B37"/>
    <w:rsid w:val="009B4272"/>
    <w:rsid w:val="009B684F"/>
    <w:rsid w:val="009B7D1F"/>
    <w:rsid w:val="009C088E"/>
    <w:rsid w:val="009C2DEB"/>
    <w:rsid w:val="009C312D"/>
    <w:rsid w:val="009C4D35"/>
    <w:rsid w:val="009C6DD0"/>
    <w:rsid w:val="009D1522"/>
    <w:rsid w:val="009D24D1"/>
    <w:rsid w:val="009D35B2"/>
    <w:rsid w:val="009D588B"/>
    <w:rsid w:val="009D7252"/>
    <w:rsid w:val="009E0169"/>
    <w:rsid w:val="009E5AF2"/>
    <w:rsid w:val="009E5EB4"/>
    <w:rsid w:val="009E7413"/>
    <w:rsid w:val="009F06FB"/>
    <w:rsid w:val="009F5432"/>
    <w:rsid w:val="009F5B39"/>
    <w:rsid w:val="00A02C3A"/>
    <w:rsid w:val="00A044D6"/>
    <w:rsid w:val="00A04ADB"/>
    <w:rsid w:val="00A06124"/>
    <w:rsid w:val="00A072BD"/>
    <w:rsid w:val="00A07945"/>
    <w:rsid w:val="00A11E0F"/>
    <w:rsid w:val="00A12A31"/>
    <w:rsid w:val="00A1301E"/>
    <w:rsid w:val="00A14EB1"/>
    <w:rsid w:val="00A17E4D"/>
    <w:rsid w:val="00A2202E"/>
    <w:rsid w:val="00A22D91"/>
    <w:rsid w:val="00A23264"/>
    <w:rsid w:val="00A23498"/>
    <w:rsid w:val="00A2386C"/>
    <w:rsid w:val="00A24446"/>
    <w:rsid w:val="00A26CB6"/>
    <w:rsid w:val="00A26D40"/>
    <w:rsid w:val="00A31B3D"/>
    <w:rsid w:val="00A323EB"/>
    <w:rsid w:val="00A32607"/>
    <w:rsid w:val="00A32F82"/>
    <w:rsid w:val="00A32F8B"/>
    <w:rsid w:val="00A3756F"/>
    <w:rsid w:val="00A377EF"/>
    <w:rsid w:val="00A42D6F"/>
    <w:rsid w:val="00A4373E"/>
    <w:rsid w:val="00A456F1"/>
    <w:rsid w:val="00A45A62"/>
    <w:rsid w:val="00A46743"/>
    <w:rsid w:val="00A505D1"/>
    <w:rsid w:val="00A50ACF"/>
    <w:rsid w:val="00A5420E"/>
    <w:rsid w:val="00A542FF"/>
    <w:rsid w:val="00A54AC5"/>
    <w:rsid w:val="00A55DC3"/>
    <w:rsid w:val="00A56D41"/>
    <w:rsid w:val="00A60D01"/>
    <w:rsid w:val="00A61353"/>
    <w:rsid w:val="00A664D2"/>
    <w:rsid w:val="00A66DB1"/>
    <w:rsid w:val="00A67A92"/>
    <w:rsid w:val="00A70B97"/>
    <w:rsid w:val="00A7332D"/>
    <w:rsid w:val="00A82F2E"/>
    <w:rsid w:val="00A843DA"/>
    <w:rsid w:val="00A87870"/>
    <w:rsid w:val="00A91A70"/>
    <w:rsid w:val="00A97055"/>
    <w:rsid w:val="00A97970"/>
    <w:rsid w:val="00AA0FA9"/>
    <w:rsid w:val="00AA16C5"/>
    <w:rsid w:val="00AA1B85"/>
    <w:rsid w:val="00AA61CA"/>
    <w:rsid w:val="00AB1CB6"/>
    <w:rsid w:val="00AB1D9A"/>
    <w:rsid w:val="00AB1FB3"/>
    <w:rsid w:val="00AC315F"/>
    <w:rsid w:val="00AC381E"/>
    <w:rsid w:val="00AC6C63"/>
    <w:rsid w:val="00AC7BB4"/>
    <w:rsid w:val="00AC7E79"/>
    <w:rsid w:val="00AD19A1"/>
    <w:rsid w:val="00AD44FE"/>
    <w:rsid w:val="00AD66BE"/>
    <w:rsid w:val="00AE3EC5"/>
    <w:rsid w:val="00AE49F1"/>
    <w:rsid w:val="00AE5B5B"/>
    <w:rsid w:val="00AE60A9"/>
    <w:rsid w:val="00AE6C65"/>
    <w:rsid w:val="00AE7E27"/>
    <w:rsid w:val="00AF333E"/>
    <w:rsid w:val="00AF3948"/>
    <w:rsid w:val="00AF3E33"/>
    <w:rsid w:val="00AF60CB"/>
    <w:rsid w:val="00B00663"/>
    <w:rsid w:val="00B03738"/>
    <w:rsid w:val="00B04C61"/>
    <w:rsid w:val="00B05343"/>
    <w:rsid w:val="00B05CCA"/>
    <w:rsid w:val="00B12CE6"/>
    <w:rsid w:val="00B1346C"/>
    <w:rsid w:val="00B14271"/>
    <w:rsid w:val="00B14C02"/>
    <w:rsid w:val="00B16270"/>
    <w:rsid w:val="00B22398"/>
    <w:rsid w:val="00B23D14"/>
    <w:rsid w:val="00B2685D"/>
    <w:rsid w:val="00B30351"/>
    <w:rsid w:val="00B33C2A"/>
    <w:rsid w:val="00B34E47"/>
    <w:rsid w:val="00B372EB"/>
    <w:rsid w:val="00B41DF5"/>
    <w:rsid w:val="00B422EC"/>
    <w:rsid w:val="00B42B1B"/>
    <w:rsid w:val="00B47541"/>
    <w:rsid w:val="00B66B08"/>
    <w:rsid w:val="00B726D4"/>
    <w:rsid w:val="00B740D9"/>
    <w:rsid w:val="00B752CA"/>
    <w:rsid w:val="00B77A77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A66F9"/>
    <w:rsid w:val="00BA7408"/>
    <w:rsid w:val="00BB5D0B"/>
    <w:rsid w:val="00BC0791"/>
    <w:rsid w:val="00BC0995"/>
    <w:rsid w:val="00BC0BB8"/>
    <w:rsid w:val="00BC2CA5"/>
    <w:rsid w:val="00BC3B59"/>
    <w:rsid w:val="00BC3F24"/>
    <w:rsid w:val="00BD1E02"/>
    <w:rsid w:val="00BD749B"/>
    <w:rsid w:val="00BE1802"/>
    <w:rsid w:val="00BE425A"/>
    <w:rsid w:val="00BE5C7C"/>
    <w:rsid w:val="00BE6226"/>
    <w:rsid w:val="00BE793A"/>
    <w:rsid w:val="00BF0281"/>
    <w:rsid w:val="00BF2AFF"/>
    <w:rsid w:val="00BF2B82"/>
    <w:rsid w:val="00BF3625"/>
    <w:rsid w:val="00BF398D"/>
    <w:rsid w:val="00BF432A"/>
    <w:rsid w:val="00BF4709"/>
    <w:rsid w:val="00BF4CD4"/>
    <w:rsid w:val="00BF56E6"/>
    <w:rsid w:val="00BF6E82"/>
    <w:rsid w:val="00BF73FE"/>
    <w:rsid w:val="00C060C7"/>
    <w:rsid w:val="00C10764"/>
    <w:rsid w:val="00C17E58"/>
    <w:rsid w:val="00C24C17"/>
    <w:rsid w:val="00C258B8"/>
    <w:rsid w:val="00C279B5"/>
    <w:rsid w:val="00C33020"/>
    <w:rsid w:val="00C36C83"/>
    <w:rsid w:val="00C3758F"/>
    <w:rsid w:val="00C37CF3"/>
    <w:rsid w:val="00C400BE"/>
    <w:rsid w:val="00C40B88"/>
    <w:rsid w:val="00C41EF2"/>
    <w:rsid w:val="00C42C93"/>
    <w:rsid w:val="00C43854"/>
    <w:rsid w:val="00C43D0E"/>
    <w:rsid w:val="00C4525C"/>
    <w:rsid w:val="00C45768"/>
    <w:rsid w:val="00C45799"/>
    <w:rsid w:val="00C47D87"/>
    <w:rsid w:val="00C5376E"/>
    <w:rsid w:val="00C53839"/>
    <w:rsid w:val="00C53C5E"/>
    <w:rsid w:val="00C639B4"/>
    <w:rsid w:val="00C70D6A"/>
    <w:rsid w:val="00C72243"/>
    <w:rsid w:val="00C74364"/>
    <w:rsid w:val="00C770A3"/>
    <w:rsid w:val="00C808A6"/>
    <w:rsid w:val="00C81208"/>
    <w:rsid w:val="00C830CE"/>
    <w:rsid w:val="00C85058"/>
    <w:rsid w:val="00C85229"/>
    <w:rsid w:val="00C95572"/>
    <w:rsid w:val="00C96190"/>
    <w:rsid w:val="00C97091"/>
    <w:rsid w:val="00C97260"/>
    <w:rsid w:val="00C976E0"/>
    <w:rsid w:val="00CA1952"/>
    <w:rsid w:val="00CA2001"/>
    <w:rsid w:val="00CA25B2"/>
    <w:rsid w:val="00CA2F84"/>
    <w:rsid w:val="00CA68F5"/>
    <w:rsid w:val="00CB2238"/>
    <w:rsid w:val="00CB4419"/>
    <w:rsid w:val="00CB5B6C"/>
    <w:rsid w:val="00CC052E"/>
    <w:rsid w:val="00CC5F7A"/>
    <w:rsid w:val="00CC6631"/>
    <w:rsid w:val="00CC7766"/>
    <w:rsid w:val="00CD16BE"/>
    <w:rsid w:val="00CD21B0"/>
    <w:rsid w:val="00CD3AEE"/>
    <w:rsid w:val="00CD4616"/>
    <w:rsid w:val="00CD47AC"/>
    <w:rsid w:val="00CD56AF"/>
    <w:rsid w:val="00CD5BEE"/>
    <w:rsid w:val="00CE1D02"/>
    <w:rsid w:val="00CE1E98"/>
    <w:rsid w:val="00CE33D5"/>
    <w:rsid w:val="00CE59E0"/>
    <w:rsid w:val="00CF5D37"/>
    <w:rsid w:val="00CF6F33"/>
    <w:rsid w:val="00CF7429"/>
    <w:rsid w:val="00D01821"/>
    <w:rsid w:val="00D02248"/>
    <w:rsid w:val="00D02D40"/>
    <w:rsid w:val="00D063B8"/>
    <w:rsid w:val="00D06825"/>
    <w:rsid w:val="00D12660"/>
    <w:rsid w:val="00D13506"/>
    <w:rsid w:val="00D13FDE"/>
    <w:rsid w:val="00D15FC7"/>
    <w:rsid w:val="00D1660E"/>
    <w:rsid w:val="00D17255"/>
    <w:rsid w:val="00D17E3B"/>
    <w:rsid w:val="00D2036E"/>
    <w:rsid w:val="00D21C53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3BAC"/>
    <w:rsid w:val="00D35790"/>
    <w:rsid w:val="00D359FD"/>
    <w:rsid w:val="00D35A5D"/>
    <w:rsid w:val="00D3714B"/>
    <w:rsid w:val="00D37800"/>
    <w:rsid w:val="00D46A72"/>
    <w:rsid w:val="00D517AA"/>
    <w:rsid w:val="00D52FFA"/>
    <w:rsid w:val="00D5653B"/>
    <w:rsid w:val="00D61AB1"/>
    <w:rsid w:val="00D62EF1"/>
    <w:rsid w:val="00D6309D"/>
    <w:rsid w:val="00D639D4"/>
    <w:rsid w:val="00D644CA"/>
    <w:rsid w:val="00D65F87"/>
    <w:rsid w:val="00D66436"/>
    <w:rsid w:val="00D66FC2"/>
    <w:rsid w:val="00D72698"/>
    <w:rsid w:val="00D75B8D"/>
    <w:rsid w:val="00D76C7E"/>
    <w:rsid w:val="00D771DE"/>
    <w:rsid w:val="00D7776D"/>
    <w:rsid w:val="00D7776E"/>
    <w:rsid w:val="00D80434"/>
    <w:rsid w:val="00D8097D"/>
    <w:rsid w:val="00D82DAE"/>
    <w:rsid w:val="00D859F1"/>
    <w:rsid w:val="00D90DD8"/>
    <w:rsid w:val="00D9293F"/>
    <w:rsid w:val="00D93598"/>
    <w:rsid w:val="00D94496"/>
    <w:rsid w:val="00D96D4C"/>
    <w:rsid w:val="00DA1E18"/>
    <w:rsid w:val="00DA2009"/>
    <w:rsid w:val="00DA47B4"/>
    <w:rsid w:val="00DA4F5D"/>
    <w:rsid w:val="00DB05B1"/>
    <w:rsid w:val="00DB5A79"/>
    <w:rsid w:val="00DC074E"/>
    <w:rsid w:val="00DC2465"/>
    <w:rsid w:val="00DC4699"/>
    <w:rsid w:val="00DD25BE"/>
    <w:rsid w:val="00DD2754"/>
    <w:rsid w:val="00DD2A7D"/>
    <w:rsid w:val="00DD4B21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00D3A"/>
    <w:rsid w:val="00E0405C"/>
    <w:rsid w:val="00E06A02"/>
    <w:rsid w:val="00E0798B"/>
    <w:rsid w:val="00E1357B"/>
    <w:rsid w:val="00E13747"/>
    <w:rsid w:val="00E13D0D"/>
    <w:rsid w:val="00E21061"/>
    <w:rsid w:val="00E21086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0F13"/>
    <w:rsid w:val="00E446C1"/>
    <w:rsid w:val="00E44DA4"/>
    <w:rsid w:val="00E45C00"/>
    <w:rsid w:val="00E50AED"/>
    <w:rsid w:val="00E51425"/>
    <w:rsid w:val="00E56D23"/>
    <w:rsid w:val="00E63FD9"/>
    <w:rsid w:val="00E66123"/>
    <w:rsid w:val="00E7125A"/>
    <w:rsid w:val="00E74BF6"/>
    <w:rsid w:val="00E75659"/>
    <w:rsid w:val="00E758B6"/>
    <w:rsid w:val="00E758B9"/>
    <w:rsid w:val="00E75F0B"/>
    <w:rsid w:val="00E766FA"/>
    <w:rsid w:val="00E77AF7"/>
    <w:rsid w:val="00E77D19"/>
    <w:rsid w:val="00E81731"/>
    <w:rsid w:val="00E81D4A"/>
    <w:rsid w:val="00E849E9"/>
    <w:rsid w:val="00E85569"/>
    <w:rsid w:val="00E856AF"/>
    <w:rsid w:val="00E85EEC"/>
    <w:rsid w:val="00E862DE"/>
    <w:rsid w:val="00E86B83"/>
    <w:rsid w:val="00E87C64"/>
    <w:rsid w:val="00E90F64"/>
    <w:rsid w:val="00E91B1C"/>
    <w:rsid w:val="00E93A01"/>
    <w:rsid w:val="00E93B98"/>
    <w:rsid w:val="00E93FF8"/>
    <w:rsid w:val="00E962F0"/>
    <w:rsid w:val="00E96ABF"/>
    <w:rsid w:val="00E96EAF"/>
    <w:rsid w:val="00E974A7"/>
    <w:rsid w:val="00EA05EE"/>
    <w:rsid w:val="00EA1752"/>
    <w:rsid w:val="00EA5A89"/>
    <w:rsid w:val="00EA5BDB"/>
    <w:rsid w:val="00EA6EC2"/>
    <w:rsid w:val="00EA6FD4"/>
    <w:rsid w:val="00EB0163"/>
    <w:rsid w:val="00EB46D9"/>
    <w:rsid w:val="00EB78B0"/>
    <w:rsid w:val="00EB7FB0"/>
    <w:rsid w:val="00EC142D"/>
    <w:rsid w:val="00EC1E16"/>
    <w:rsid w:val="00EC3A1E"/>
    <w:rsid w:val="00EC464E"/>
    <w:rsid w:val="00EC7FB2"/>
    <w:rsid w:val="00ED0024"/>
    <w:rsid w:val="00ED0D8E"/>
    <w:rsid w:val="00ED0F85"/>
    <w:rsid w:val="00ED2B5C"/>
    <w:rsid w:val="00ED3269"/>
    <w:rsid w:val="00ED5740"/>
    <w:rsid w:val="00ED5AA4"/>
    <w:rsid w:val="00ED6300"/>
    <w:rsid w:val="00ED6E28"/>
    <w:rsid w:val="00EE1A8C"/>
    <w:rsid w:val="00EE4643"/>
    <w:rsid w:val="00EE54AD"/>
    <w:rsid w:val="00EE6F34"/>
    <w:rsid w:val="00EF1330"/>
    <w:rsid w:val="00EF15FF"/>
    <w:rsid w:val="00EF7111"/>
    <w:rsid w:val="00EF7D1A"/>
    <w:rsid w:val="00F0398A"/>
    <w:rsid w:val="00F0448F"/>
    <w:rsid w:val="00F0716C"/>
    <w:rsid w:val="00F10EC3"/>
    <w:rsid w:val="00F16397"/>
    <w:rsid w:val="00F17DF4"/>
    <w:rsid w:val="00F17FD1"/>
    <w:rsid w:val="00F24496"/>
    <w:rsid w:val="00F270E9"/>
    <w:rsid w:val="00F275C0"/>
    <w:rsid w:val="00F346B6"/>
    <w:rsid w:val="00F36145"/>
    <w:rsid w:val="00F3761F"/>
    <w:rsid w:val="00F37BDD"/>
    <w:rsid w:val="00F41503"/>
    <w:rsid w:val="00F42BCF"/>
    <w:rsid w:val="00F42E98"/>
    <w:rsid w:val="00F43557"/>
    <w:rsid w:val="00F466C8"/>
    <w:rsid w:val="00F469A9"/>
    <w:rsid w:val="00F50B46"/>
    <w:rsid w:val="00F50D1F"/>
    <w:rsid w:val="00F557EE"/>
    <w:rsid w:val="00F559BB"/>
    <w:rsid w:val="00F5617A"/>
    <w:rsid w:val="00F56BF9"/>
    <w:rsid w:val="00F6203E"/>
    <w:rsid w:val="00F635FC"/>
    <w:rsid w:val="00F63D03"/>
    <w:rsid w:val="00F65E2F"/>
    <w:rsid w:val="00F67DF1"/>
    <w:rsid w:val="00F710C1"/>
    <w:rsid w:val="00F71BB9"/>
    <w:rsid w:val="00F732B5"/>
    <w:rsid w:val="00F735CB"/>
    <w:rsid w:val="00F7360E"/>
    <w:rsid w:val="00F77ADD"/>
    <w:rsid w:val="00F8309B"/>
    <w:rsid w:val="00F833C9"/>
    <w:rsid w:val="00F8365A"/>
    <w:rsid w:val="00F859F0"/>
    <w:rsid w:val="00F86B95"/>
    <w:rsid w:val="00F90064"/>
    <w:rsid w:val="00F96AFD"/>
    <w:rsid w:val="00F96FFB"/>
    <w:rsid w:val="00FA1398"/>
    <w:rsid w:val="00FA2E19"/>
    <w:rsid w:val="00FA697F"/>
    <w:rsid w:val="00FA69C5"/>
    <w:rsid w:val="00FB0BBD"/>
    <w:rsid w:val="00FB3223"/>
    <w:rsid w:val="00FB3B3D"/>
    <w:rsid w:val="00FB5521"/>
    <w:rsid w:val="00FB5D20"/>
    <w:rsid w:val="00FB610D"/>
    <w:rsid w:val="00FB6444"/>
    <w:rsid w:val="00FC2138"/>
    <w:rsid w:val="00FC2AED"/>
    <w:rsid w:val="00FC427A"/>
    <w:rsid w:val="00FC4477"/>
    <w:rsid w:val="00FC46FB"/>
    <w:rsid w:val="00FC49B4"/>
    <w:rsid w:val="00FC51B7"/>
    <w:rsid w:val="00FC78AF"/>
    <w:rsid w:val="00FD0734"/>
    <w:rsid w:val="00FD0A38"/>
    <w:rsid w:val="00FD29DA"/>
    <w:rsid w:val="00FD2BD3"/>
    <w:rsid w:val="00FD4316"/>
    <w:rsid w:val="00FD4CCA"/>
    <w:rsid w:val="00FD70BC"/>
    <w:rsid w:val="00FE0A16"/>
    <w:rsid w:val="00FE2A9E"/>
    <w:rsid w:val="00FE5DE9"/>
    <w:rsid w:val="00FF41E5"/>
    <w:rsid w:val="00FF4D76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538</Words>
  <Characters>3229</Characters>
  <Application>Microsoft Office Word</Application>
  <DocSecurity>2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6</cp:revision>
  <cp:lastPrinted>2016-11-16T01:11:00Z</cp:lastPrinted>
  <dcterms:created xsi:type="dcterms:W3CDTF">2026-04-15T14:31:00Z</dcterms:created>
  <dcterms:modified xsi:type="dcterms:W3CDTF">2026-04-17T13:53:00Z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