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0C011858" w:rsidR="00B422EC" w:rsidRPr="00251485" w:rsidRDefault="00E516A4" w:rsidP="00E23EC8">
      <w:pPr>
        <w:pStyle w:val="MonthDayYear"/>
        <w:ind w:right="-510"/>
        <w:rPr>
          <w:lang w:val="sr-Latn-RS"/>
        </w:rPr>
      </w:pPr>
      <w:r>
        <w:rPr>
          <w:lang w:val="sr-Latn-RS"/>
        </w:rPr>
        <w:t>24</w:t>
      </w:r>
      <w:r w:rsidR="00FE5DE9">
        <w:rPr>
          <w:lang w:val="sr-Latn-RS"/>
        </w:rPr>
        <w:t>.</w:t>
      </w:r>
      <w:r w:rsidR="00FD29DA">
        <w:rPr>
          <w:lang w:val="sr-Latn-RS"/>
        </w:rPr>
        <w:t xml:space="preserve"> </w:t>
      </w:r>
      <w:r w:rsidR="008C0A4E">
        <w:rPr>
          <w:lang w:val="sr-Latn-RS"/>
        </w:rPr>
        <w:t>april</w:t>
      </w:r>
      <w:r w:rsidR="00FD29DA">
        <w:rPr>
          <w:lang w:val="sr-Latn-RS"/>
        </w:rPr>
        <w:t xml:space="preserve"> </w:t>
      </w:r>
      <w:r w:rsidR="00FE5DE9">
        <w:rPr>
          <w:lang w:val="sr-Latn-RS"/>
        </w:rPr>
        <w:t>2026.</w:t>
      </w:r>
    </w:p>
    <w:p w14:paraId="005BC182" w14:textId="77777777" w:rsidR="00F16D3C" w:rsidRDefault="00F16D3C" w:rsidP="002036E8">
      <w:pPr>
        <w:pStyle w:val="MonthDayYear"/>
        <w:ind w:right="-510"/>
        <w:jc w:val="both"/>
        <w:rPr>
          <w:rFonts w:cs="Segoe UI"/>
          <w:szCs w:val="22"/>
          <w:lang w:val="sr-Latn-CS"/>
        </w:rPr>
      </w:pPr>
      <w:r w:rsidRPr="00F16D3C">
        <w:rPr>
          <w:rFonts w:cs="Segoe UI"/>
          <w:szCs w:val="22"/>
        </w:rPr>
        <w:t>Moda i održivost u fokusu</w:t>
      </w:r>
    </w:p>
    <w:p w14:paraId="296074C8" w14:textId="297B759D" w:rsidR="002036E8" w:rsidRPr="005508CA" w:rsidRDefault="005C38BB" w:rsidP="002036E8">
      <w:pPr>
        <w:pStyle w:val="MonthDayYear"/>
        <w:ind w:right="-510"/>
        <w:jc w:val="both"/>
        <w:rPr>
          <w:rStyle w:val="Headline"/>
          <w:rFonts w:cs="Segoe UI"/>
          <w:szCs w:val="32"/>
          <w:lang w:val="sr-Latn-RS"/>
        </w:rPr>
      </w:pPr>
      <w:r>
        <w:rPr>
          <w:rStyle w:val="Headline"/>
          <w:rFonts w:cs="Segoe UI"/>
          <w:szCs w:val="32"/>
          <w:lang w:val="sr-Latn-RS"/>
        </w:rPr>
        <w:t>Završen</w:t>
      </w:r>
      <w:r w:rsidR="003D2592">
        <w:rPr>
          <w:rStyle w:val="Headline"/>
          <w:rFonts w:cs="Segoe UI"/>
          <w:szCs w:val="32"/>
          <w:lang w:val="sr-Latn-RS"/>
        </w:rPr>
        <w:t xml:space="preserve"> 57. Per</w:t>
      </w:r>
      <w:r w:rsidR="00EC3CFF">
        <w:rPr>
          <w:rStyle w:val="Headline"/>
          <w:rFonts w:cs="Segoe UI"/>
          <w:szCs w:val="32"/>
          <w:lang w:val="sr-Latn-RS"/>
        </w:rPr>
        <w:t>woll Fashion Week</w:t>
      </w:r>
      <w:r w:rsidR="00075D23">
        <w:rPr>
          <w:rStyle w:val="Headline"/>
          <w:rFonts w:cs="Segoe UI"/>
          <w:szCs w:val="32"/>
          <w:lang w:val="sr-Latn-RS"/>
        </w:rPr>
        <w:t xml:space="preserve"> </w:t>
      </w:r>
    </w:p>
    <w:p w14:paraId="68934973" w14:textId="77777777" w:rsidR="00221D25" w:rsidRPr="004A4D88" w:rsidRDefault="00221D25" w:rsidP="002036E8">
      <w:pPr>
        <w:pStyle w:val="MonthDayYear"/>
        <w:ind w:right="-510"/>
        <w:jc w:val="both"/>
        <w:rPr>
          <w:rStyle w:val="Headline"/>
          <w:b w:val="0"/>
          <w:bCs w:val="0"/>
          <w:sz w:val="22"/>
          <w:szCs w:val="22"/>
        </w:rPr>
      </w:pPr>
    </w:p>
    <w:p w14:paraId="4163AD3A" w14:textId="4FF4F050" w:rsidR="00202CBD" w:rsidRDefault="00F16D3C" w:rsidP="00202CBD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 w:rsidRPr="00F16D3C">
        <w:rPr>
          <w:rFonts w:asciiTheme="minorHAnsi" w:eastAsia="Calibri" w:hAnsiTheme="minorHAnsi" w:cstheme="minorHAnsi"/>
          <w:szCs w:val="22"/>
        </w:rPr>
        <w:t>Uz veliku pažnju publike i bogat program, završen je 57. Perwoll Fashion Week, tokom kojeg su posetioci imali priliku da uživaju u raznovrsnim modnim i kreativnim sadržajima.</w:t>
      </w:r>
      <w:r w:rsidR="00082B6F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C25821">
        <w:rPr>
          <w:rFonts w:asciiTheme="minorHAnsi" w:eastAsia="Calibri" w:hAnsiTheme="minorHAnsi" w:cstheme="minorHAnsi"/>
          <w:szCs w:val="22"/>
          <w:lang w:val="sr-Latn-RS"/>
        </w:rPr>
        <w:t xml:space="preserve">Tokom </w:t>
      </w:r>
      <w:r w:rsidR="002C5A10">
        <w:rPr>
          <w:rFonts w:asciiTheme="minorHAnsi" w:eastAsia="Calibri" w:hAnsiTheme="minorHAnsi" w:cstheme="minorHAnsi"/>
          <w:szCs w:val="22"/>
          <w:lang w:val="sr-Latn-RS"/>
        </w:rPr>
        <w:t>proteklih sedam dana svi posetioci imali su priliku</w:t>
      </w:r>
      <w:r w:rsidR="00C41135">
        <w:rPr>
          <w:rFonts w:asciiTheme="minorHAnsi" w:eastAsia="Calibri" w:hAnsiTheme="minorHAnsi" w:cstheme="minorHAnsi"/>
          <w:szCs w:val="22"/>
          <w:lang w:val="sr-Latn-RS"/>
        </w:rPr>
        <w:t xml:space="preserve"> da </w:t>
      </w:r>
      <w:r w:rsidR="00C41135" w:rsidRPr="00EC3CFF">
        <w:rPr>
          <w:rFonts w:asciiTheme="minorHAnsi" w:eastAsia="Calibri" w:hAnsiTheme="minorHAnsi" w:cstheme="minorHAnsi"/>
          <w:szCs w:val="22"/>
          <w:lang w:val="sr-Latn-RS"/>
        </w:rPr>
        <w:t>u Hangaru Luke Beograd</w:t>
      </w:r>
      <w:r w:rsidR="00C41135">
        <w:rPr>
          <w:rFonts w:asciiTheme="minorHAnsi" w:eastAsia="Calibri" w:hAnsiTheme="minorHAnsi" w:cstheme="minorHAnsi"/>
          <w:szCs w:val="22"/>
          <w:lang w:val="sr-Latn-RS"/>
        </w:rPr>
        <w:t>, ali</w:t>
      </w:r>
      <w:r w:rsidR="00C41135" w:rsidRPr="00EC3CFF">
        <w:rPr>
          <w:rFonts w:asciiTheme="minorHAnsi" w:eastAsia="Calibri" w:hAnsiTheme="minorHAnsi" w:cstheme="minorHAnsi"/>
          <w:szCs w:val="22"/>
          <w:lang w:val="sr-Latn-RS"/>
        </w:rPr>
        <w:t xml:space="preserve"> i </w:t>
      </w:r>
      <w:r w:rsidR="00C41135">
        <w:rPr>
          <w:rFonts w:asciiTheme="minorHAnsi" w:eastAsia="Calibri" w:hAnsiTheme="minorHAnsi" w:cstheme="minorHAnsi"/>
          <w:szCs w:val="22"/>
          <w:lang w:val="sr-Latn-RS"/>
        </w:rPr>
        <w:t xml:space="preserve">na </w:t>
      </w:r>
      <w:r w:rsidR="00C41135" w:rsidRPr="00EC3CFF">
        <w:rPr>
          <w:rFonts w:asciiTheme="minorHAnsi" w:eastAsia="Calibri" w:hAnsiTheme="minorHAnsi" w:cstheme="minorHAnsi"/>
          <w:szCs w:val="22"/>
          <w:lang w:val="sr-Latn-RS"/>
        </w:rPr>
        <w:t xml:space="preserve">nekoliko </w:t>
      </w:r>
      <w:r w:rsidR="00C41135">
        <w:rPr>
          <w:rFonts w:asciiTheme="minorHAnsi" w:eastAsia="Calibri" w:hAnsiTheme="minorHAnsi" w:cstheme="minorHAnsi"/>
          <w:szCs w:val="22"/>
          <w:lang w:val="sr-Latn-RS"/>
        </w:rPr>
        <w:t xml:space="preserve">drugih </w:t>
      </w:r>
      <w:r w:rsidR="00C41135" w:rsidRPr="00EC3CFF">
        <w:rPr>
          <w:rFonts w:asciiTheme="minorHAnsi" w:eastAsia="Calibri" w:hAnsiTheme="minorHAnsi" w:cstheme="minorHAnsi"/>
          <w:szCs w:val="22"/>
          <w:lang w:val="sr-Latn-RS"/>
        </w:rPr>
        <w:t>lokacija u prestonici,</w:t>
      </w:r>
      <w:r w:rsidR="00C41135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8710B5">
        <w:rPr>
          <w:rFonts w:asciiTheme="minorHAnsi" w:eastAsia="Calibri" w:hAnsiTheme="minorHAnsi" w:cstheme="minorHAnsi"/>
          <w:szCs w:val="22"/>
          <w:lang w:val="sr-Latn-RS"/>
        </w:rPr>
        <w:t xml:space="preserve">uživaju u jedinstvenom </w:t>
      </w:r>
      <w:r w:rsidR="00612B87">
        <w:rPr>
          <w:rFonts w:asciiTheme="minorHAnsi" w:eastAsia="Calibri" w:hAnsiTheme="minorHAnsi" w:cstheme="minorHAnsi"/>
          <w:szCs w:val="22"/>
          <w:lang w:val="sr-Latn-RS"/>
        </w:rPr>
        <w:t xml:space="preserve">spektaklu iz sveta mode, </w:t>
      </w:r>
      <w:r w:rsidR="00E45267">
        <w:rPr>
          <w:rFonts w:asciiTheme="minorHAnsi" w:eastAsia="Calibri" w:hAnsiTheme="minorHAnsi" w:cstheme="minorHAnsi"/>
          <w:szCs w:val="22"/>
          <w:lang w:val="sr-Latn-RS"/>
        </w:rPr>
        <w:t xml:space="preserve">kao i da osete poziv na odgovornost </w:t>
      </w:r>
      <w:r w:rsidR="00F8230A">
        <w:rPr>
          <w:rFonts w:asciiTheme="minorHAnsi" w:eastAsia="Calibri" w:hAnsiTheme="minorHAnsi" w:cstheme="minorHAnsi"/>
          <w:szCs w:val="22"/>
          <w:lang w:val="sr-Latn-RS"/>
        </w:rPr>
        <w:t>prema prirodi što je bila jedna od ključnih poruka</w:t>
      </w:r>
      <w:r w:rsidR="004B6C83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7768D4">
        <w:rPr>
          <w:rFonts w:asciiTheme="minorHAnsi" w:eastAsia="Calibri" w:hAnsiTheme="minorHAnsi" w:cstheme="minorHAnsi"/>
          <w:szCs w:val="22"/>
          <w:lang w:val="sr-Latn-RS"/>
        </w:rPr>
        <w:t>proteklog Perwoll Fashion Week-a.</w:t>
      </w:r>
    </w:p>
    <w:p w14:paraId="2244984E" w14:textId="77777777" w:rsidR="00202CBD" w:rsidRDefault="00597F1D" w:rsidP="00202CBD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>
        <w:rPr>
          <w:rFonts w:asciiTheme="minorHAnsi" w:eastAsia="Calibri" w:hAnsiTheme="minorHAnsi" w:cstheme="minorHAnsi"/>
          <w:szCs w:val="22"/>
          <w:lang w:val="sr-Latn-RS"/>
        </w:rPr>
        <w:t>Zahvaljujući</w:t>
      </w:r>
      <w:r w:rsidR="00C43907">
        <w:rPr>
          <w:rFonts w:asciiTheme="minorHAnsi" w:eastAsia="Calibri" w:hAnsiTheme="minorHAnsi" w:cstheme="minorHAnsi"/>
          <w:szCs w:val="22"/>
          <w:lang w:val="sr-Latn-RS"/>
        </w:rPr>
        <w:t xml:space="preserve"> tem</w:t>
      </w:r>
      <w:r w:rsidR="00A844AD">
        <w:rPr>
          <w:rFonts w:asciiTheme="minorHAnsi" w:eastAsia="Calibri" w:hAnsiTheme="minorHAnsi" w:cstheme="minorHAnsi"/>
          <w:szCs w:val="22"/>
          <w:lang w:val="sr-Latn-RS"/>
        </w:rPr>
        <w:t>i</w:t>
      </w:r>
      <w:r w:rsidR="00C43907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C43907" w:rsidRPr="00444794">
        <w:rPr>
          <w:rFonts w:asciiTheme="minorHAnsi" w:eastAsia="Calibri" w:hAnsiTheme="minorHAnsi" w:cstheme="minorHAnsi"/>
          <w:szCs w:val="22"/>
          <w:lang w:val="sr-Latn-RS"/>
        </w:rPr>
        <w:t>„ZEMLJA</w:t>
      </w:r>
      <w:r w:rsidR="00C43907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C43907" w:rsidRPr="00444794">
        <w:rPr>
          <w:rFonts w:asciiTheme="minorHAnsi" w:eastAsia="Calibri" w:hAnsiTheme="minorHAnsi" w:cstheme="minorHAnsi"/>
          <w:szCs w:val="22"/>
          <w:lang w:val="sr-Latn-RS"/>
        </w:rPr>
        <w:t>· VODA · VAZDUH“</w:t>
      </w:r>
      <w:r w:rsidR="005E6EB1">
        <w:rPr>
          <w:rFonts w:asciiTheme="minorHAnsi" w:eastAsia="Calibri" w:hAnsiTheme="minorHAnsi" w:cstheme="minorHAnsi"/>
          <w:szCs w:val="22"/>
          <w:lang w:val="sr-Latn-RS"/>
        </w:rPr>
        <w:t xml:space="preserve"> na jednom mestu susreli su se </w:t>
      </w:r>
      <w:r w:rsidR="005E6EB1" w:rsidRPr="006D0406">
        <w:rPr>
          <w:rFonts w:asciiTheme="minorHAnsi" w:eastAsia="Calibri" w:hAnsiTheme="minorHAnsi" w:cstheme="minorHAnsi"/>
          <w:szCs w:val="22"/>
          <w:lang w:val="sr-Latn-RS"/>
        </w:rPr>
        <w:t>dizajn i ekologija, estetika i znanje,</w:t>
      </w:r>
      <w:r w:rsidR="005E6EB1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5E6EB1" w:rsidRPr="006D0406">
        <w:rPr>
          <w:rFonts w:asciiTheme="minorHAnsi" w:eastAsia="Calibri" w:hAnsiTheme="minorHAnsi" w:cstheme="minorHAnsi"/>
          <w:szCs w:val="22"/>
          <w:lang w:val="sr-Latn-RS"/>
        </w:rPr>
        <w:t>moda i odgovornost</w:t>
      </w:r>
      <w:r w:rsidR="00EE513B">
        <w:rPr>
          <w:rFonts w:asciiTheme="minorHAnsi" w:eastAsia="Calibri" w:hAnsiTheme="minorHAnsi" w:cstheme="minorHAnsi"/>
          <w:szCs w:val="22"/>
          <w:lang w:val="sr-Latn-RS"/>
        </w:rPr>
        <w:t xml:space="preserve"> i to</w:t>
      </w:r>
      <w:r w:rsidR="00CA31EE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EE513B" w:rsidRPr="00EE513B">
        <w:rPr>
          <w:rFonts w:asciiTheme="minorHAnsi" w:eastAsia="Calibri" w:hAnsiTheme="minorHAnsi" w:cstheme="minorHAnsi"/>
          <w:szCs w:val="22"/>
          <w:lang w:val="sr-Latn-RS"/>
        </w:rPr>
        <w:t>kroz tri konceptualna pravca</w:t>
      </w:r>
      <w:r w:rsidR="00EE513B">
        <w:rPr>
          <w:rFonts w:asciiTheme="minorHAnsi" w:eastAsia="Calibri" w:hAnsiTheme="minorHAnsi" w:cstheme="minorHAnsi"/>
          <w:szCs w:val="22"/>
          <w:lang w:val="sr-Latn-RS"/>
        </w:rPr>
        <w:t xml:space="preserve"> – </w:t>
      </w:r>
      <w:r w:rsidR="00EE513B" w:rsidRPr="00EE513B">
        <w:rPr>
          <w:rFonts w:asciiTheme="minorHAnsi" w:eastAsia="Calibri" w:hAnsiTheme="minorHAnsi" w:cstheme="minorHAnsi"/>
          <w:szCs w:val="22"/>
          <w:lang w:val="sr-Latn-RS"/>
        </w:rPr>
        <w:t>kao refleksija na ključne elemente života, kao trajni izvor inspiracije umetnika, ali i kao kritički okvir za razumevanje savremenog trenutka.</w:t>
      </w:r>
    </w:p>
    <w:p w14:paraId="577ADAB4" w14:textId="390A8DAE" w:rsidR="00EE513B" w:rsidRDefault="00202CBD" w:rsidP="00202CBD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>
        <w:rPr>
          <w:rFonts w:asciiTheme="minorHAnsi" w:eastAsia="Calibri" w:hAnsiTheme="minorHAnsi" w:cstheme="minorHAnsi"/>
          <w:szCs w:val="22"/>
          <w:lang w:val="sr-Latn-RS"/>
        </w:rPr>
        <w:t xml:space="preserve">Ovogodišnji </w:t>
      </w:r>
      <w:r w:rsidR="00A2764B">
        <w:rPr>
          <w:rFonts w:asciiTheme="minorHAnsi" w:eastAsia="Calibri" w:hAnsiTheme="minorHAnsi" w:cstheme="minorHAnsi"/>
          <w:szCs w:val="22"/>
          <w:lang w:val="sr-Latn-RS"/>
        </w:rPr>
        <w:t xml:space="preserve">PFW svečano je otvoren revijom naše poznate dizajnerke </w:t>
      </w:r>
      <w:r w:rsidR="00A2764B" w:rsidRPr="00EE70E7">
        <w:rPr>
          <w:rFonts w:asciiTheme="minorHAnsi" w:eastAsia="Calibri" w:hAnsiTheme="minorHAnsi" w:cstheme="minorHAnsi"/>
          <w:szCs w:val="22"/>
          <w:lang w:val="sr-Latn-RS"/>
        </w:rPr>
        <w:t>Marije Tarlać</w:t>
      </w:r>
      <w:r w:rsidR="00A2764B">
        <w:rPr>
          <w:rFonts w:asciiTheme="minorHAnsi" w:eastAsia="Calibri" w:hAnsiTheme="minorHAnsi" w:cstheme="minorHAnsi"/>
          <w:szCs w:val="22"/>
          <w:lang w:val="sr-Latn-RS"/>
        </w:rPr>
        <w:t>,</w:t>
      </w:r>
      <w:r w:rsidR="00A2764B" w:rsidRPr="00EE70E7">
        <w:rPr>
          <w:rFonts w:asciiTheme="minorHAnsi" w:eastAsia="Calibri" w:hAnsiTheme="minorHAnsi" w:cstheme="minorHAnsi"/>
          <w:szCs w:val="22"/>
          <w:lang w:val="sr-Latn-RS"/>
        </w:rPr>
        <w:t xml:space="preserve"> čiji brend je prepoznat po visokokvalitetnim materijalima – svili, koži, organskom pamuku</w:t>
      </w:r>
      <w:r w:rsidR="00A2764B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A2764B" w:rsidRPr="00EE70E7">
        <w:rPr>
          <w:rFonts w:asciiTheme="minorHAnsi" w:eastAsia="Calibri" w:hAnsiTheme="minorHAnsi" w:cstheme="minorHAnsi"/>
          <w:szCs w:val="22"/>
          <w:lang w:val="sr-Latn-RS"/>
        </w:rPr>
        <w:t>i besprekorno ručno krojenim komadima.</w:t>
      </w:r>
      <w:r w:rsidR="00A2764B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126A9D">
        <w:rPr>
          <w:rFonts w:asciiTheme="minorHAnsi" w:eastAsia="Calibri" w:hAnsiTheme="minorHAnsi" w:cstheme="minorHAnsi"/>
          <w:szCs w:val="22"/>
          <w:lang w:val="sr-Latn-RS"/>
        </w:rPr>
        <w:t>Nakon toga</w:t>
      </w:r>
      <w:r w:rsidR="006A23CC">
        <w:rPr>
          <w:rFonts w:asciiTheme="minorHAnsi" w:eastAsia="Calibri" w:hAnsiTheme="minorHAnsi" w:cstheme="minorHAnsi"/>
          <w:szCs w:val="22"/>
          <w:lang w:val="sr-Latn-RS"/>
        </w:rPr>
        <w:t xml:space="preserve">, tokom čitave nedelje </w:t>
      </w:r>
      <w:r w:rsidR="00DC0164">
        <w:rPr>
          <w:rFonts w:asciiTheme="minorHAnsi" w:eastAsia="Calibri" w:hAnsiTheme="minorHAnsi" w:cstheme="minorHAnsi"/>
          <w:szCs w:val="22"/>
          <w:lang w:val="sr-Latn-RS"/>
        </w:rPr>
        <w:t xml:space="preserve">publici se predstavilo više od 20 eminentnih domaćih dizajnera, dok su se kroz revije autorske mode, pored domaćih predstavili i regionalni dizajneri. </w:t>
      </w:r>
      <w:r w:rsidR="00D02317">
        <w:rPr>
          <w:rFonts w:asciiTheme="minorHAnsi" w:eastAsia="Calibri" w:hAnsiTheme="minorHAnsi" w:cstheme="minorHAnsi"/>
          <w:szCs w:val="22"/>
          <w:lang w:val="sr-Latn-RS"/>
        </w:rPr>
        <w:t xml:space="preserve">Dodatno, </w:t>
      </w:r>
      <w:r w:rsidR="00233AF4">
        <w:rPr>
          <w:rFonts w:asciiTheme="minorHAnsi" w:eastAsia="Calibri" w:hAnsiTheme="minorHAnsi" w:cstheme="minorHAnsi"/>
          <w:szCs w:val="22"/>
          <w:lang w:val="sr-Latn-RS"/>
        </w:rPr>
        <w:t>na r</w:t>
      </w:r>
      <w:r w:rsidR="00233AF4" w:rsidRPr="00233AF4">
        <w:rPr>
          <w:rFonts w:asciiTheme="minorHAnsi" w:eastAsia="Calibri" w:hAnsiTheme="minorHAnsi" w:cstheme="minorHAnsi"/>
          <w:szCs w:val="22"/>
          <w:lang w:val="sr-Latn-RS"/>
        </w:rPr>
        <w:t>evij</w:t>
      </w:r>
      <w:r w:rsidR="00233AF4">
        <w:rPr>
          <w:rFonts w:asciiTheme="minorHAnsi" w:eastAsia="Calibri" w:hAnsiTheme="minorHAnsi" w:cstheme="minorHAnsi"/>
          <w:szCs w:val="22"/>
          <w:lang w:val="sr-Latn-RS"/>
        </w:rPr>
        <w:t>i</w:t>
      </w:r>
      <w:r w:rsidR="00233AF4" w:rsidRPr="00233AF4">
        <w:rPr>
          <w:rFonts w:asciiTheme="minorHAnsi" w:eastAsia="Calibri" w:hAnsiTheme="minorHAnsi" w:cstheme="minorHAnsi"/>
          <w:szCs w:val="22"/>
          <w:lang w:val="sr-Latn-RS"/>
        </w:rPr>
        <w:t xml:space="preserve"> pobednika konkursa Fashion Incubator – Re:Think New by Perwoll predstav</w:t>
      </w:r>
      <w:r w:rsidR="00286C21">
        <w:rPr>
          <w:rFonts w:asciiTheme="minorHAnsi" w:eastAsia="Calibri" w:hAnsiTheme="minorHAnsi" w:cstheme="minorHAnsi"/>
          <w:szCs w:val="22"/>
          <w:lang w:val="sr-Latn-RS"/>
        </w:rPr>
        <w:t>ljene su</w:t>
      </w:r>
      <w:r w:rsidR="00233AF4" w:rsidRPr="00233AF4">
        <w:rPr>
          <w:rFonts w:asciiTheme="minorHAnsi" w:eastAsia="Calibri" w:hAnsiTheme="minorHAnsi" w:cstheme="minorHAnsi"/>
          <w:szCs w:val="22"/>
          <w:lang w:val="sr-Latn-RS"/>
        </w:rPr>
        <w:t xml:space="preserve"> kolekcije najboljih mladih dizajnera sa prošlogodišnjeg izdanja</w:t>
      </w:r>
      <w:r w:rsidR="00286C21">
        <w:rPr>
          <w:rFonts w:asciiTheme="minorHAnsi" w:eastAsia="Calibri" w:hAnsiTheme="minorHAnsi" w:cstheme="minorHAnsi"/>
          <w:szCs w:val="22"/>
          <w:lang w:val="sr-Latn-RS"/>
        </w:rPr>
        <w:t xml:space="preserve">. Tako su </w:t>
      </w:r>
      <w:r w:rsidR="00286C21" w:rsidRPr="00286C21">
        <w:rPr>
          <w:rFonts w:asciiTheme="minorHAnsi" w:eastAsia="Calibri" w:hAnsiTheme="minorHAnsi" w:cstheme="minorHAnsi"/>
          <w:szCs w:val="22"/>
          <w:lang w:val="sr-Latn-RS"/>
        </w:rPr>
        <w:t>svoje kolekcije za jesen/zimu</w:t>
      </w:r>
      <w:r w:rsidR="00286C21">
        <w:rPr>
          <w:rFonts w:asciiTheme="minorHAnsi" w:eastAsia="Calibri" w:hAnsiTheme="minorHAnsi" w:cstheme="minorHAnsi"/>
          <w:szCs w:val="22"/>
          <w:lang w:val="sr-Latn-RS"/>
        </w:rPr>
        <w:t xml:space="preserve"> predstavil</w:t>
      </w:r>
      <w:r w:rsidR="00371F80">
        <w:rPr>
          <w:rFonts w:asciiTheme="minorHAnsi" w:eastAsia="Calibri" w:hAnsiTheme="minorHAnsi" w:cstheme="minorHAnsi"/>
          <w:szCs w:val="22"/>
          <w:lang w:val="sr-Latn-RS"/>
        </w:rPr>
        <w:t>e</w:t>
      </w:r>
      <w:r w:rsidR="00286C21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286C21" w:rsidRPr="00286C21">
        <w:rPr>
          <w:rFonts w:asciiTheme="minorHAnsi" w:eastAsia="Calibri" w:hAnsiTheme="minorHAnsi" w:cstheme="minorHAnsi"/>
          <w:szCs w:val="22"/>
          <w:lang w:val="sr-Latn-RS"/>
        </w:rPr>
        <w:t>su Medžda Zukorlić i Anđela Lebović,</w:t>
      </w:r>
      <w:r w:rsidR="00371F80">
        <w:rPr>
          <w:rFonts w:asciiTheme="minorHAnsi" w:eastAsia="Calibri" w:hAnsiTheme="minorHAnsi" w:cstheme="minorHAnsi"/>
          <w:szCs w:val="22"/>
          <w:lang w:val="sr-Latn-RS"/>
        </w:rPr>
        <w:t xml:space="preserve"> koje su osvojile treće mesto,</w:t>
      </w:r>
      <w:r w:rsidR="00286C21" w:rsidRPr="00286C21">
        <w:rPr>
          <w:rFonts w:asciiTheme="minorHAnsi" w:eastAsia="Calibri" w:hAnsiTheme="minorHAnsi" w:cstheme="minorHAnsi"/>
          <w:szCs w:val="22"/>
          <w:lang w:val="sr-Latn-RS"/>
        </w:rPr>
        <w:t xml:space="preserve"> Mina Marić</w:t>
      </w:r>
      <w:r w:rsidR="00371F80" w:rsidRPr="00371F80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371F80">
        <w:rPr>
          <w:rFonts w:asciiTheme="minorHAnsi" w:eastAsia="Calibri" w:hAnsiTheme="minorHAnsi" w:cstheme="minorHAnsi"/>
          <w:szCs w:val="22"/>
          <w:lang w:val="sr-Latn-RS"/>
        </w:rPr>
        <w:t xml:space="preserve">koja je osvojila </w:t>
      </w:r>
      <w:r w:rsidR="00371F80" w:rsidRPr="00286C21">
        <w:rPr>
          <w:rFonts w:asciiTheme="minorHAnsi" w:eastAsia="Calibri" w:hAnsiTheme="minorHAnsi" w:cstheme="minorHAnsi"/>
          <w:szCs w:val="22"/>
          <w:lang w:val="sr-Latn-RS"/>
        </w:rPr>
        <w:t>drugo mesto</w:t>
      </w:r>
      <w:r w:rsidR="00286C21" w:rsidRPr="00286C21">
        <w:rPr>
          <w:rFonts w:asciiTheme="minorHAnsi" w:eastAsia="Calibri" w:hAnsiTheme="minorHAnsi" w:cstheme="minorHAnsi"/>
          <w:szCs w:val="22"/>
          <w:lang w:val="sr-Latn-RS"/>
        </w:rPr>
        <w:t>,</w:t>
      </w:r>
      <w:r w:rsidR="005C290F">
        <w:rPr>
          <w:rFonts w:asciiTheme="minorHAnsi" w:eastAsia="Calibri" w:hAnsiTheme="minorHAnsi" w:cstheme="minorHAnsi"/>
          <w:szCs w:val="22"/>
          <w:lang w:val="sr-Latn-RS"/>
        </w:rPr>
        <w:t xml:space="preserve"> kao i</w:t>
      </w:r>
      <w:r w:rsidR="00286C21" w:rsidRPr="00286C21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5C290F" w:rsidRPr="00286C21">
        <w:rPr>
          <w:rFonts w:asciiTheme="minorHAnsi" w:eastAsia="Calibri" w:hAnsiTheme="minorHAnsi" w:cstheme="minorHAnsi"/>
          <w:szCs w:val="22"/>
          <w:lang w:val="sr-Latn-RS"/>
        </w:rPr>
        <w:t>Aleksandra Stamenić i Dorotea Sušić</w:t>
      </w:r>
      <w:r w:rsidR="0087578B">
        <w:rPr>
          <w:rFonts w:asciiTheme="minorHAnsi" w:eastAsia="Calibri" w:hAnsiTheme="minorHAnsi" w:cstheme="minorHAnsi"/>
          <w:szCs w:val="22"/>
          <w:lang w:val="sr-Latn-RS"/>
        </w:rPr>
        <w:t xml:space="preserve"> koje su zasluženo osvojile prvo mesto. </w:t>
      </w:r>
      <w:r w:rsidR="0087578B" w:rsidRPr="0087578B">
        <w:rPr>
          <w:rFonts w:asciiTheme="minorHAnsi" w:eastAsia="Calibri" w:hAnsiTheme="minorHAnsi" w:cstheme="minorHAnsi"/>
          <w:szCs w:val="22"/>
          <w:lang w:val="sr-Latn-RS"/>
        </w:rPr>
        <w:t xml:space="preserve">Ono što </w:t>
      </w:r>
      <w:r w:rsidR="00104242">
        <w:rPr>
          <w:rFonts w:asciiTheme="minorHAnsi" w:eastAsia="Calibri" w:hAnsiTheme="minorHAnsi" w:cstheme="minorHAnsi"/>
          <w:szCs w:val="22"/>
          <w:lang w:val="sr-Latn-RS"/>
        </w:rPr>
        <w:t>je</w:t>
      </w:r>
      <w:r w:rsidR="007C48D0">
        <w:rPr>
          <w:rFonts w:asciiTheme="minorHAnsi" w:eastAsia="Calibri" w:hAnsiTheme="minorHAnsi" w:cstheme="minorHAnsi"/>
          <w:szCs w:val="22"/>
          <w:lang w:val="sr-Latn-RS"/>
        </w:rPr>
        <w:t xml:space="preserve"> bilo</w:t>
      </w:r>
      <w:r w:rsidR="00104242">
        <w:rPr>
          <w:rFonts w:asciiTheme="minorHAnsi" w:eastAsia="Calibri" w:hAnsiTheme="minorHAnsi" w:cstheme="minorHAnsi"/>
          <w:szCs w:val="22"/>
          <w:lang w:val="sr-Latn-RS"/>
        </w:rPr>
        <w:t xml:space="preserve"> zajedničko svim kolekcijama</w:t>
      </w:r>
      <w:r w:rsidR="0087578B" w:rsidRPr="0087578B">
        <w:rPr>
          <w:rFonts w:asciiTheme="minorHAnsi" w:eastAsia="Calibri" w:hAnsiTheme="minorHAnsi" w:cstheme="minorHAnsi"/>
          <w:szCs w:val="22"/>
          <w:lang w:val="sr-Latn-RS"/>
        </w:rPr>
        <w:t xml:space="preserve"> jeste rad po principima održive mode, </w:t>
      </w:r>
      <w:r w:rsidR="00671824">
        <w:rPr>
          <w:rFonts w:asciiTheme="minorHAnsi" w:eastAsia="Calibri" w:hAnsiTheme="minorHAnsi" w:cstheme="minorHAnsi"/>
          <w:szCs w:val="22"/>
          <w:lang w:val="sr-Latn-RS"/>
        </w:rPr>
        <w:t xml:space="preserve">a </w:t>
      </w:r>
      <w:r w:rsidR="00671824" w:rsidRPr="00671824">
        <w:rPr>
          <w:rFonts w:asciiTheme="minorHAnsi" w:eastAsia="Calibri" w:hAnsiTheme="minorHAnsi" w:cstheme="minorHAnsi"/>
          <w:szCs w:val="22"/>
          <w:lang w:val="sr-Latn-RS"/>
        </w:rPr>
        <w:t>brend Perwoll</w:t>
      </w:r>
      <w:r w:rsidR="00854701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854701" w:rsidRPr="00854701">
        <w:rPr>
          <w:rFonts w:asciiTheme="minorHAnsi" w:eastAsia="Calibri" w:hAnsiTheme="minorHAnsi" w:cstheme="minorHAnsi"/>
          <w:szCs w:val="22"/>
          <w:lang w:val="sr-Latn-RS"/>
        </w:rPr>
        <w:t>koji se zalaže za odgovorniji odnos prema modi i produžavanje životnog veka odeće,</w:t>
      </w:r>
      <w:r w:rsidR="00F64347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="00F64347" w:rsidRPr="00F64347">
        <w:rPr>
          <w:rFonts w:asciiTheme="minorHAnsi" w:eastAsia="Calibri" w:hAnsiTheme="minorHAnsi" w:cstheme="minorHAnsi"/>
          <w:szCs w:val="22"/>
          <w:lang w:val="sr-Latn-RS"/>
        </w:rPr>
        <w:t xml:space="preserve">aktivno podržava konkurs posvećen globalno aktuelnoj temi „Rethink NEW“, </w:t>
      </w:r>
      <w:r w:rsidR="00F64347">
        <w:rPr>
          <w:rFonts w:asciiTheme="minorHAnsi" w:eastAsia="Calibri" w:hAnsiTheme="minorHAnsi" w:cstheme="minorHAnsi"/>
          <w:szCs w:val="22"/>
          <w:lang w:val="sr-Latn-RS"/>
        </w:rPr>
        <w:t xml:space="preserve">te </w:t>
      </w:r>
      <w:r w:rsidR="00F64347" w:rsidRPr="00F64347">
        <w:rPr>
          <w:rFonts w:asciiTheme="minorHAnsi" w:eastAsia="Calibri" w:hAnsiTheme="minorHAnsi" w:cstheme="minorHAnsi"/>
          <w:szCs w:val="22"/>
          <w:lang w:val="sr-Latn-RS"/>
        </w:rPr>
        <w:t>ohrabruj</w:t>
      </w:r>
      <w:r w:rsidR="00F64347">
        <w:rPr>
          <w:rFonts w:asciiTheme="minorHAnsi" w:eastAsia="Calibri" w:hAnsiTheme="minorHAnsi" w:cstheme="minorHAnsi"/>
          <w:szCs w:val="22"/>
          <w:lang w:val="sr-Latn-RS"/>
        </w:rPr>
        <w:t>e</w:t>
      </w:r>
      <w:r w:rsidR="00F64347" w:rsidRPr="00F64347">
        <w:rPr>
          <w:rFonts w:asciiTheme="minorHAnsi" w:eastAsia="Calibri" w:hAnsiTheme="minorHAnsi" w:cstheme="minorHAnsi"/>
          <w:szCs w:val="22"/>
          <w:lang w:val="sr-Latn-RS"/>
        </w:rPr>
        <w:t xml:space="preserve"> mlade dizajnere da istražuju inovativne ideje i koncepte u savremenom svetu mode.</w:t>
      </w:r>
    </w:p>
    <w:p w14:paraId="63744603" w14:textId="77777777" w:rsidR="00635628" w:rsidRDefault="004A2314" w:rsidP="00A12A31">
      <w:pPr>
        <w:spacing w:after="160" w:line="259" w:lineRule="auto"/>
        <w:rPr>
          <w:rFonts w:asciiTheme="minorHAnsi" w:eastAsia="Calibri" w:hAnsiTheme="minorHAnsi" w:cstheme="minorHAnsi"/>
          <w:szCs w:val="22"/>
          <w:lang w:val="sr-Latn-RS"/>
        </w:rPr>
      </w:pP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Perwoll Fashion Week ne zaboravlja one koji su u modnoj industriji ostavili trag i na taj način posebno neguje kulturu sećanja i edukuje nove generacije. </w:t>
      </w:r>
      <w:r w:rsidR="00635628">
        <w:rPr>
          <w:rFonts w:asciiTheme="minorHAnsi" w:eastAsia="Calibri" w:hAnsiTheme="minorHAnsi" w:cstheme="minorHAnsi"/>
          <w:szCs w:val="22"/>
          <w:lang w:val="sr-Latn-RS"/>
        </w:rPr>
        <w:t>Tako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, </w:t>
      </w:r>
      <w:r w:rsidR="00635628">
        <w:rPr>
          <w:rFonts w:asciiTheme="minorHAnsi" w:eastAsia="Calibri" w:hAnsiTheme="minorHAnsi" w:cstheme="minorHAnsi"/>
          <w:szCs w:val="22"/>
          <w:lang w:val="sr-Latn-RS"/>
        </w:rPr>
        <w:t xml:space="preserve">na ovogodišnjoj manifestaciji 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>pripremljen je Omaž Dobrili Smiljanić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 xml:space="preserve">, 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>nedavno preminuloj legendarnoj vizionarki Sirogojna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,</w:t>
      </w:r>
      <w:r w:rsidR="00647F0A">
        <w:rPr>
          <w:rFonts w:asciiTheme="minorHAnsi" w:eastAsia="Calibri" w:hAnsiTheme="minorHAnsi" w:cstheme="minorHAnsi"/>
          <w:szCs w:val="22"/>
          <w:lang w:val="sr-Latn-RS"/>
        </w:rPr>
        <w:t xml:space="preserve"> 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autorki jedinstvenog nasleđa Sirogojno džempera koja je ‘60-ih godina prošlog veka napravila autentični domaći modni brend 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„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>Sirogojno</w:t>
      </w:r>
      <w:r w:rsidR="008B28D2">
        <w:rPr>
          <w:rFonts w:asciiTheme="minorHAnsi" w:eastAsia="Calibri" w:hAnsiTheme="minorHAnsi" w:cstheme="minorHAnsi"/>
          <w:szCs w:val="22"/>
          <w:lang w:val="sr-Latn-RS"/>
        </w:rPr>
        <w:t>“</w:t>
      </w:r>
      <w:r w:rsidRPr="004A2314">
        <w:rPr>
          <w:rFonts w:asciiTheme="minorHAnsi" w:eastAsia="Calibri" w:hAnsiTheme="minorHAnsi" w:cstheme="minorHAnsi"/>
          <w:szCs w:val="22"/>
          <w:lang w:val="sr-Latn-RS"/>
        </w:rPr>
        <w:t xml:space="preserve">. </w:t>
      </w:r>
    </w:p>
    <w:p w14:paraId="3F83A268" w14:textId="194C439A" w:rsidR="00E75F0B" w:rsidRPr="007653AE" w:rsidRDefault="00E96602" w:rsidP="00A12A31">
      <w:pPr>
        <w:spacing w:after="160" w:line="259" w:lineRule="auto"/>
        <w:rPr>
          <w:lang w:val="sr-Latn-RS"/>
        </w:rPr>
      </w:pPr>
      <w:r w:rsidRPr="00E96602">
        <w:rPr>
          <w:rFonts w:asciiTheme="minorHAnsi" w:eastAsia="Calibri" w:hAnsiTheme="minorHAnsi" w:cstheme="minorHAnsi"/>
          <w:szCs w:val="22"/>
          <w:lang w:val="sr-Latn-RS"/>
        </w:rPr>
        <w:lastRenderedPageBreak/>
        <w:t>Pored revijalnog programa posetioci prolećnog Perwoll Fashion Week-a uživali su u bogatom pratećem programu, koji je uključivao izložbe, kreativne radionice i edukativna predavanja.</w:t>
      </w:r>
    </w:p>
    <w:p w14:paraId="3E25B078" w14:textId="77777777" w:rsidR="002A6C28" w:rsidRPr="004A4D88" w:rsidRDefault="002A6C28" w:rsidP="00147067"/>
    <w:p w14:paraId="3F134482" w14:textId="77777777" w:rsidR="006C2C36" w:rsidRPr="00292C23" w:rsidRDefault="006C2C36" w:rsidP="006C2C36">
      <w:pPr>
        <w:rPr>
          <w:rFonts w:cs="Segoe UI"/>
          <w:b/>
          <w:bCs/>
          <w:szCs w:val="22"/>
        </w:rPr>
      </w:pPr>
      <w:r>
        <w:rPr>
          <w:b/>
          <w:sz w:val="18"/>
        </w:rPr>
        <w:t>O kompaniji Henkel</w:t>
      </w:r>
    </w:p>
    <w:p w14:paraId="6137F535" w14:textId="77777777" w:rsidR="006C2C36" w:rsidRPr="00292C23" w:rsidRDefault="006C2C36" w:rsidP="006C2C36">
      <w:pPr>
        <w:rPr>
          <w:sz w:val="18"/>
        </w:rPr>
      </w:pPr>
      <w:r>
        <w:rPr>
          <w:sz w:val="18"/>
        </w:rPr>
        <w:t xml:space="preserve">Henkel, sa svojim brendovima, inovacijama i tehnologijama, zauzima vodeće pozicije na tržištu širom sveta u industrijskom i potrošačkom sektoru. Poslovni sektor Adhezivi </w:t>
      </w:r>
      <w:r>
        <w:rPr>
          <w:sz w:val="18"/>
          <w:lang w:val="sr-Latn-CS"/>
        </w:rPr>
        <w:t>T</w:t>
      </w:r>
      <w:r>
        <w:rPr>
          <w:sz w:val="18"/>
        </w:rPr>
        <w:t>ehnologije je globalni lider na tržištu lepkova, zaptivača i funkcionalnih premaza. U sektoru Consumer Brands, kompanija drži vodeće pozicije posebno u sektorima pranja veša i održavanja domaćinstva i nege kose na mnogim tržištima i kategorijama širom sveta. Tri najjača brenda kompanije su Loctite, Persil i Schwarzkopf. U fiskalnoj 2025. godini, Henkel je zabeležio prodaju od preko 20,5 milijarde evra i korigovani operativni profit od oko 3 milijarde evra. Prioritetne akcije Henkela su uvrštene u nemački indeks DAX. Održivost ima dugu tradiciju u Henkelu, a kompanija ima jasnu strategiju održivosti sa specifičnim ciljevima. Henkel je osnovan 1876. godine i danas zapošljava raznovrsni tim od više od 47.000 ljudi širom sveta, ujedinjen jakom korporativnom kulturom, deljenim vrednostima i zajedničkom svrhom:</w:t>
      </w:r>
      <w:r>
        <w:rPr>
          <w:sz w:val="18"/>
          <w:lang w:val="sr-Latn-CS"/>
        </w:rPr>
        <w:t xml:space="preserve"> </w:t>
      </w:r>
      <w:r>
        <w:rPr>
          <w:sz w:val="18"/>
        </w:rPr>
        <w:t>„</w:t>
      </w:r>
      <w:r w:rsidRPr="00292C23">
        <w:rPr>
          <w:sz w:val="18"/>
        </w:rPr>
        <w:t>Pioneers at heart for the good of generations</w:t>
      </w:r>
      <w:r>
        <w:rPr>
          <w:sz w:val="18"/>
        </w:rPr>
        <w:t xml:space="preserve"> “. Više informacija na </w:t>
      </w:r>
      <w:hyperlink r:id="rId12" w:history="1">
        <w:r w:rsidRPr="005706A0">
          <w:rPr>
            <w:rStyle w:val="Hyperlink"/>
            <w:szCs w:val="24"/>
          </w:rPr>
          <w:t>www.henkel.rs</w:t>
        </w:r>
      </w:hyperlink>
      <w:r>
        <w:rPr>
          <w:sz w:val="18"/>
        </w:rPr>
        <w:t xml:space="preserve"> </w:t>
      </w:r>
    </w:p>
    <w:p w14:paraId="3AC6E51F" w14:textId="77777777" w:rsidR="006C2C36" w:rsidRPr="00292C23" w:rsidRDefault="006C2C36" w:rsidP="006C2C36">
      <w:pPr>
        <w:rPr>
          <w:sz w:val="14"/>
          <w:szCs w:val="14"/>
        </w:rPr>
      </w:pPr>
    </w:p>
    <w:p w14:paraId="7B509B31" w14:textId="77777777" w:rsidR="006C2C36" w:rsidRPr="00292C23" w:rsidRDefault="006C2C36" w:rsidP="006C2C36">
      <w:pPr>
        <w:tabs>
          <w:tab w:val="left" w:pos="1080"/>
          <w:tab w:val="left" w:pos="4500"/>
        </w:tabs>
        <w:spacing w:line="264" w:lineRule="auto"/>
        <w:rPr>
          <w:rFonts w:asciiTheme="majorHAnsi" w:eastAsia="PMingLiU" w:hAnsiTheme="majorHAnsi" w:cs="Calibri Light"/>
          <w:b/>
          <w:sz w:val="18"/>
          <w:szCs w:val="18"/>
        </w:rPr>
      </w:pPr>
    </w:p>
    <w:p w14:paraId="5E5EAB33" w14:textId="77777777" w:rsidR="006C2C36" w:rsidRPr="004A4D88" w:rsidRDefault="006C2C36" w:rsidP="006C2C36">
      <w:pPr>
        <w:spacing w:line="240" w:lineRule="auto"/>
        <w:jc w:val="left"/>
        <w:rPr>
          <w:rStyle w:val="AboutandContactBody"/>
          <w:sz w:val="14"/>
          <w:szCs w:val="14"/>
        </w:rPr>
      </w:pPr>
    </w:p>
    <w:p w14:paraId="70DA9BDD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Kontаkt</w:t>
      </w:r>
      <w:r w:rsidRPr="00C639B4">
        <w:rPr>
          <w:rStyle w:val="AboutandContactBody"/>
        </w:rPr>
        <w:tab/>
        <w:t>Jelenа Gаvrilović Šаrenаc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 xml:space="preserve">а </w:t>
      </w:r>
      <w:r>
        <w:rPr>
          <w:rStyle w:val="AboutandContactBody"/>
        </w:rPr>
        <w:t>Krez</w:t>
      </w:r>
      <w:r w:rsidRPr="00C639B4">
        <w:rPr>
          <w:rStyle w:val="AboutandContactBody"/>
        </w:rPr>
        <w:t>ić</w:t>
      </w:r>
    </w:p>
    <w:p w14:paraId="0D9A7369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Telephone</w:t>
      </w:r>
      <w:r w:rsidRPr="00C639B4">
        <w:rPr>
          <w:rStyle w:val="AboutandContactBody"/>
        </w:rPr>
        <w:tab/>
        <w:t>+381 60 207 22 09</w:t>
      </w:r>
      <w:r w:rsidRPr="00C639B4">
        <w:rPr>
          <w:rStyle w:val="AboutandContactBody"/>
        </w:rPr>
        <w:tab/>
      </w:r>
      <w:r w:rsidRPr="00C639B4">
        <w:rPr>
          <w:sz w:val="18"/>
        </w:rPr>
        <w:t>+381 60 207 2</w:t>
      </w:r>
      <w:r>
        <w:rPr>
          <w:sz w:val="18"/>
        </w:rPr>
        <w:t>1</w:t>
      </w:r>
      <w:r w:rsidRPr="00C639B4">
        <w:rPr>
          <w:sz w:val="18"/>
        </w:rPr>
        <w:t xml:space="preserve"> </w:t>
      </w:r>
      <w:r>
        <w:rPr>
          <w:sz w:val="18"/>
        </w:rPr>
        <w:t>90</w:t>
      </w:r>
    </w:p>
    <w:p w14:paraId="794A3C03" w14:textId="77777777" w:rsidR="006C2C36" w:rsidRPr="00C639B4" w:rsidRDefault="006C2C36" w:rsidP="006C2C36">
      <w:pPr>
        <w:tabs>
          <w:tab w:val="left" w:pos="1080"/>
          <w:tab w:val="left" w:pos="4500"/>
        </w:tabs>
        <w:rPr>
          <w:rStyle w:val="AboutandContactBody"/>
        </w:rPr>
      </w:pPr>
      <w:r w:rsidRPr="00C639B4">
        <w:rPr>
          <w:rStyle w:val="AboutandContactBody"/>
        </w:rPr>
        <w:t>Emаil</w:t>
      </w:r>
      <w:r w:rsidRPr="00C639B4">
        <w:rPr>
          <w:rStyle w:val="AboutandContactBody"/>
        </w:rPr>
        <w:tab/>
        <w:t>jelenа.sаrenаc@henkel.com</w:t>
      </w:r>
      <w:r w:rsidRPr="00C639B4">
        <w:rPr>
          <w:rStyle w:val="AboutandContactBody"/>
        </w:rPr>
        <w:tab/>
      </w:r>
      <w:r>
        <w:rPr>
          <w:rStyle w:val="AboutandContactBody"/>
        </w:rPr>
        <w:t>an</w:t>
      </w:r>
      <w:r w:rsidRPr="00C639B4">
        <w:rPr>
          <w:rStyle w:val="AboutandContactBody"/>
        </w:rPr>
        <w:t>а.</w:t>
      </w:r>
      <w:r>
        <w:rPr>
          <w:rStyle w:val="AboutandContactBody"/>
        </w:rPr>
        <w:t>krezic</w:t>
      </w:r>
      <w:r w:rsidRPr="00C639B4">
        <w:rPr>
          <w:rStyle w:val="AboutandContactBody"/>
        </w:rPr>
        <w:t>@henkel.com</w:t>
      </w:r>
    </w:p>
    <w:p w14:paraId="2FED3A20" w14:textId="77777777" w:rsidR="006C2C36" w:rsidRPr="004A4D88" w:rsidRDefault="006C2C36" w:rsidP="006C2C36">
      <w:pPr>
        <w:rPr>
          <w:rFonts w:eastAsia="PMingLiU"/>
          <w:b/>
          <w:bCs/>
          <w:sz w:val="18"/>
        </w:rPr>
      </w:pPr>
    </w:p>
    <w:p w14:paraId="3ADB9AFE" w14:textId="77777777" w:rsidR="006C2C36" w:rsidRPr="0062206B" w:rsidRDefault="006C2C36" w:rsidP="006C2C36">
      <w:pPr>
        <w:rPr>
          <w:rStyle w:val="AboutandContactHeadline"/>
          <w:rFonts w:eastAsia="PMingLiU"/>
          <w:b w:val="0"/>
          <w:bCs w:val="0"/>
          <w:color w:val="9A141B"/>
        </w:rPr>
      </w:pPr>
      <w:r w:rsidRPr="004A4D88">
        <w:rPr>
          <w:rStyle w:val="AboutandContactBody"/>
        </w:rPr>
        <w:t>Henkel Srbijа d.o.o.</w:t>
      </w:r>
    </w:p>
    <w:p w14:paraId="41CFDE26" w14:textId="47F5E306" w:rsidR="00AE7E27" w:rsidRPr="0062206B" w:rsidRDefault="00AE7E27" w:rsidP="0062206B">
      <w:pPr>
        <w:rPr>
          <w:rStyle w:val="AboutandContactHeadline"/>
          <w:rFonts w:eastAsia="PMingLiU"/>
          <w:b w:val="0"/>
          <w:bCs w:val="0"/>
          <w:color w:val="9A141B"/>
        </w:rPr>
      </w:pPr>
    </w:p>
    <w:sectPr w:rsidR="00AE7E27" w:rsidRPr="0062206B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78E8" w14:textId="77777777" w:rsidR="00B6608D" w:rsidRPr="004A4D88" w:rsidRDefault="00B6608D">
      <w:r w:rsidRPr="004A4D88">
        <w:separator/>
      </w:r>
    </w:p>
  </w:endnote>
  <w:endnote w:type="continuationSeparator" w:id="0">
    <w:p w14:paraId="150BB7C4" w14:textId="77777777" w:rsidR="00B6608D" w:rsidRPr="004A4D88" w:rsidRDefault="00B6608D">
      <w:r w:rsidRPr="004A4D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4A4D8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  <w:rPr>
        <w:noProof w:val="0"/>
      </w:rPr>
    </w:pPr>
    <w:r w:rsidRPr="004A4D88">
      <w:rPr>
        <w:noProof w:val="0"/>
      </w:rPr>
      <w:tab/>
    </w:r>
    <w:r w:rsidRPr="004A4D88">
      <w:rPr>
        <w:noProof w:val="0"/>
      </w:rPr>
      <w:t xml:space="preserve">Page 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PAGE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  <w:r w:rsidRPr="004A4D88">
      <w:rPr>
        <w:noProof w:val="0"/>
      </w:rPr>
      <w:t>/</w:t>
    </w:r>
    <w:r w:rsidRPr="004A4D88">
      <w:rPr>
        <w:noProof w:val="0"/>
      </w:rPr>
      <w:fldChar w:fldCharType="begin"/>
    </w:r>
    <w:r w:rsidRPr="004A4D88">
      <w:rPr>
        <w:noProof w:val="0"/>
      </w:rPr>
      <w:instrText xml:space="preserve"> NUMPAGES  \* Arabic  \* MERGEFORMAT </w:instrText>
    </w:r>
    <w:r w:rsidRPr="004A4D88">
      <w:rPr>
        <w:noProof w:val="0"/>
      </w:rPr>
      <w:fldChar w:fldCharType="separate"/>
    </w:r>
    <w:r w:rsidRPr="004A4D88">
      <w:rPr>
        <w:noProof w:val="0"/>
      </w:rPr>
      <w:t>2</w:t>
    </w:r>
    <w:r w:rsidRPr="004A4D88">
      <w:rPr>
        <w:noProof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4A4D88" w:rsidRDefault="00E23EC8" w:rsidP="00E23EC8">
    <w:pPr>
      <w:pStyle w:val="Footer"/>
      <w:tabs>
        <w:tab w:val="right" w:pos="9072"/>
      </w:tabs>
      <w:jc w:val="both"/>
      <w:rPr>
        <w:rFonts w:cs="Arial"/>
        <w:noProof w:val="0"/>
        <w:szCs w:val="14"/>
      </w:rPr>
    </w:pPr>
    <w:r w:rsidRPr="004A4D88">
      <w:rPr>
        <w:noProof w:val="0"/>
      </w:rPr>
      <w:t xml:space="preserve">   </w:t>
    </w:r>
    <w:r w:rsidRPr="004A4D8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 </w:t>
    </w:r>
    <w:r w:rsidRPr="004A4D8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noProof w:val="0"/>
        <w:szCs w:val="14"/>
      </w:rPr>
      <w:t xml:space="preserve"> </w:t>
    </w:r>
    <w:r w:rsidRPr="004A4D8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4D8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4A4D88" w:rsidRDefault="00B422EC" w:rsidP="00992A11">
    <w:pPr>
      <w:pStyle w:val="Footer"/>
      <w:rPr>
        <w:noProof w:val="0"/>
      </w:rPr>
    </w:pPr>
    <w:r w:rsidRPr="004A4D88">
      <w:rPr>
        <w:noProof w:val="0"/>
      </w:rPr>
      <w:t>Page</w:t>
    </w:r>
    <w:r w:rsidR="00CF6F33" w:rsidRPr="004A4D88">
      <w:rPr>
        <w:noProof w:val="0"/>
      </w:rPr>
      <w:t xml:space="preserve"> 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PAGE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  <w:r w:rsidR="00CF6F33" w:rsidRPr="004A4D88">
      <w:rPr>
        <w:noProof w:val="0"/>
      </w:rPr>
      <w:t>/</w:t>
    </w:r>
    <w:r w:rsidR="00CF6F33" w:rsidRPr="004A4D88">
      <w:rPr>
        <w:noProof w:val="0"/>
      </w:rPr>
      <w:fldChar w:fldCharType="begin"/>
    </w:r>
    <w:r w:rsidR="00CF6F33" w:rsidRPr="004A4D88">
      <w:rPr>
        <w:noProof w:val="0"/>
      </w:rPr>
      <w:instrText xml:space="preserve"> </w:instrText>
    </w:r>
    <w:r w:rsidR="00262C05" w:rsidRPr="004A4D88">
      <w:rPr>
        <w:noProof w:val="0"/>
      </w:rPr>
      <w:instrText>NUMPAGES</w:instrText>
    </w:r>
    <w:r w:rsidR="00CF6F33" w:rsidRPr="004A4D88">
      <w:rPr>
        <w:noProof w:val="0"/>
      </w:rPr>
      <w:instrText xml:space="preserve">  \* Arabic  \* MERGEFORMAT </w:instrText>
    </w:r>
    <w:r w:rsidR="00CF6F33" w:rsidRPr="004A4D88">
      <w:rPr>
        <w:noProof w:val="0"/>
      </w:rPr>
      <w:fldChar w:fldCharType="separate"/>
    </w:r>
    <w:r w:rsidR="006A0A3C" w:rsidRPr="004A4D88">
      <w:rPr>
        <w:noProof w:val="0"/>
      </w:rPr>
      <w:t>1</w:t>
    </w:r>
    <w:r w:rsidR="00CF6F33" w:rsidRPr="004A4D88">
      <w:rPr>
        <w:noProof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1C7D" w14:textId="77777777" w:rsidR="00B6608D" w:rsidRPr="004A4D88" w:rsidRDefault="00B6608D">
      <w:r w:rsidRPr="004A4D88">
        <w:separator/>
      </w:r>
    </w:p>
  </w:footnote>
  <w:footnote w:type="continuationSeparator" w:id="0">
    <w:p w14:paraId="2514F5D5" w14:textId="77777777" w:rsidR="00B6608D" w:rsidRPr="004A4D88" w:rsidRDefault="00B6608D">
      <w:r w:rsidRPr="004A4D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Pr="004A4D8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537270A5" w:rsidR="00CF6F33" w:rsidRPr="00023CB5" w:rsidRDefault="0059722C" w:rsidP="00E23EC8">
    <w:pPr>
      <w:pStyle w:val="Header"/>
      <w:ind w:right="-510"/>
      <w:rPr>
        <w:lang w:val="sr-Latn-RS"/>
      </w:rPr>
    </w:pPr>
    <w:r w:rsidRPr="004A4D88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D88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61919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 w:rsidRPr="004A4D88">
      <w:t xml:space="preserve">             </w:t>
    </w:r>
    <w:r w:rsidR="006C2C36">
      <w:rPr>
        <w:lang w:val="sr-Latn-RS"/>
      </w:rPr>
      <w:t>Saopštenje</w:t>
    </w:r>
    <w:r w:rsidR="00FE5DE9">
      <w:rPr>
        <w:lang w:val="sr-Latn-RS"/>
      </w:rPr>
      <w:t xml:space="preserve">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F323A8E"/>
    <w:multiLevelType w:val="hybridMultilevel"/>
    <w:tmpl w:val="5274880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6"/>
  </w:num>
  <w:num w:numId="4" w16cid:durableId="1658344630">
    <w:abstractNumId w:val="4"/>
  </w:num>
  <w:num w:numId="5" w16cid:durableId="2132553883">
    <w:abstractNumId w:val="2"/>
  </w:num>
  <w:num w:numId="6" w16cid:durableId="545726518">
    <w:abstractNumId w:val="5"/>
  </w:num>
  <w:num w:numId="7" w16cid:durableId="150636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45D"/>
    <w:rsid w:val="00000839"/>
    <w:rsid w:val="00002603"/>
    <w:rsid w:val="00002AA4"/>
    <w:rsid w:val="00002EEB"/>
    <w:rsid w:val="00005267"/>
    <w:rsid w:val="00006346"/>
    <w:rsid w:val="00012056"/>
    <w:rsid w:val="00012DD9"/>
    <w:rsid w:val="00014C13"/>
    <w:rsid w:val="00021802"/>
    <w:rsid w:val="00021C67"/>
    <w:rsid w:val="00023CB5"/>
    <w:rsid w:val="00024CDD"/>
    <w:rsid w:val="00024E25"/>
    <w:rsid w:val="0002545E"/>
    <w:rsid w:val="00030557"/>
    <w:rsid w:val="00030F51"/>
    <w:rsid w:val="0003148C"/>
    <w:rsid w:val="00031C01"/>
    <w:rsid w:val="00035409"/>
    <w:rsid w:val="00035A84"/>
    <w:rsid w:val="00037B37"/>
    <w:rsid w:val="00040CC9"/>
    <w:rsid w:val="00051E86"/>
    <w:rsid w:val="00051EF2"/>
    <w:rsid w:val="0005557A"/>
    <w:rsid w:val="000575F9"/>
    <w:rsid w:val="00060184"/>
    <w:rsid w:val="000616AE"/>
    <w:rsid w:val="000618FC"/>
    <w:rsid w:val="0006344D"/>
    <w:rsid w:val="00063D42"/>
    <w:rsid w:val="00065FB7"/>
    <w:rsid w:val="00067071"/>
    <w:rsid w:val="0007030D"/>
    <w:rsid w:val="000722E8"/>
    <w:rsid w:val="000756FD"/>
    <w:rsid w:val="00075D23"/>
    <w:rsid w:val="00076E42"/>
    <w:rsid w:val="00076F31"/>
    <w:rsid w:val="000777FC"/>
    <w:rsid w:val="00077CA6"/>
    <w:rsid w:val="00080D10"/>
    <w:rsid w:val="0008254F"/>
    <w:rsid w:val="000826CE"/>
    <w:rsid w:val="00082B6F"/>
    <w:rsid w:val="0008357F"/>
    <w:rsid w:val="000928A7"/>
    <w:rsid w:val="00092D14"/>
    <w:rsid w:val="00093C21"/>
    <w:rsid w:val="00094046"/>
    <w:rsid w:val="00094A10"/>
    <w:rsid w:val="000953A4"/>
    <w:rsid w:val="000A25A0"/>
    <w:rsid w:val="000A33AF"/>
    <w:rsid w:val="000A3D1A"/>
    <w:rsid w:val="000A41E0"/>
    <w:rsid w:val="000A5BAF"/>
    <w:rsid w:val="000A5F26"/>
    <w:rsid w:val="000B09A1"/>
    <w:rsid w:val="000B28C4"/>
    <w:rsid w:val="000B3549"/>
    <w:rsid w:val="000B3814"/>
    <w:rsid w:val="000B3AE3"/>
    <w:rsid w:val="000B5763"/>
    <w:rsid w:val="000B6672"/>
    <w:rsid w:val="000B695A"/>
    <w:rsid w:val="000C0A12"/>
    <w:rsid w:val="000C210A"/>
    <w:rsid w:val="000C4A2F"/>
    <w:rsid w:val="000C56DD"/>
    <w:rsid w:val="000C571F"/>
    <w:rsid w:val="000D03DC"/>
    <w:rsid w:val="000D1672"/>
    <w:rsid w:val="000D51FA"/>
    <w:rsid w:val="000D5FDB"/>
    <w:rsid w:val="000E0483"/>
    <w:rsid w:val="000E2F62"/>
    <w:rsid w:val="000E38ED"/>
    <w:rsid w:val="000E48C7"/>
    <w:rsid w:val="000E4C54"/>
    <w:rsid w:val="000E7F24"/>
    <w:rsid w:val="000F03BE"/>
    <w:rsid w:val="000F0D5D"/>
    <w:rsid w:val="000F1757"/>
    <w:rsid w:val="000F175E"/>
    <w:rsid w:val="000F225B"/>
    <w:rsid w:val="000F38DD"/>
    <w:rsid w:val="000F7FAF"/>
    <w:rsid w:val="00101B7B"/>
    <w:rsid w:val="001036C7"/>
    <w:rsid w:val="00104242"/>
    <w:rsid w:val="00105975"/>
    <w:rsid w:val="00105A27"/>
    <w:rsid w:val="00110CF2"/>
    <w:rsid w:val="00111C28"/>
    <w:rsid w:val="00111F4D"/>
    <w:rsid w:val="00112A28"/>
    <w:rsid w:val="00114A3B"/>
    <w:rsid w:val="00115230"/>
    <w:rsid w:val="00115B5F"/>
    <w:rsid w:val="001162B4"/>
    <w:rsid w:val="00117022"/>
    <w:rsid w:val="00117E06"/>
    <w:rsid w:val="001217FC"/>
    <w:rsid w:val="00122CBC"/>
    <w:rsid w:val="001252DD"/>
    <w:rsid w:val="00126A9D"/>
    <w:rsid w:val="00126D29"/>
    <w:rsid w:val="00126D4A"/>
    <w:rsid w:val="001312D5"/>
    <w:rsid w:val="00132DA9"/>
    <w:rsid w:val="0013305B"/>
    <w:rsid w:val="00133B2E"/>
    <w:rsid w:val="00133B99"/>
    <w:rsid w:val="00144264"/>
    <w:rsid w:val="001443BD"/>
    <w:rsid w:val="00145CE6"/>
    <w:rsid w:val="00147067"/>
    <w:rsid w:val="00151AD4"/>
    <w:rsid w:val="001577E9"/>
    <w:rsid w:val="0016138C"/>
    <w:rsid w:val="00170107"/>
    <w:rsid w:val="0017111B"/>
    <w:rsid w:val="001731CE"/>
    <w:rsid w:val="00180342"/>
    <w:rsid w:val="00185EFD"/>
    <w:rsid w:val="0019245D"/>
    <w:rsid w:val="00193FAB"/>
    <w:rsid w:val="0019419C"/>
    <w:rsid w:val="00195576"/>
    <w:rsid w:val="00195DED"/>
    <w:rsid w:val="001A3B00"/>
    <w:rsid w:val="001A69F7"/>
    <w:rsid w:val="001B222A"/>
    <w:rsid w:val="001B2435"/>
    <w:rsid w:val="001B32B3"/>
    <w:rsid w:val="001B7C20"/>
    <w:rsid w:val="001C0307"/>
    <w:rsid w:val="001C0B32"/>
    <w:rsid w:val="001C139A"/>
    <w:rsid w:val="001C1932"/>
    <w:rsid w:val="001C1C91"/>
    <w:rsid w:val="001C25DF"/>
    <w:rsid w:val="001C4BE1"/>
    <w:rsid w:val="001C5986"/>
    <w:rsid w:val="001D0D98"/>
    <w:rsid w:val="001D26CA"/>
    <w:rsid w:val="001D31E8"/>
    <w:rsid w:val="001D3515"/>
    <w:rsid w:val="001D4477"/>
    <w:rsid w:val="001D7ADF"/>
    <w:rsid w:val="001E0F71"/>
    <w:rsid w:val="001E1937"/>
    <w:rsid w:val="001E3DE8"/>
    <w:rsid w:val="001E43C5"/>
    <w:rsid w:val="001E563A"/>
    <w:rsid w:val="001E5718"/>
    <w:rsid w:val="001E6D05"/>
    <w:rsid w:val="001E6D92"/>
    <w:rsid w:val="001E7C28"/>
    <w:rsid w:val="001F0DB8"/>
    <w:rsid w:val="001F1BDF"/>
    <w:rsid w:val="001F7110"/>
    <w:rsid w:val="001F7E96"/>
    <w:rsid w:val="00202284"/>
    <w:rsid w:val="00202CBD"/>
    <w:rsid w:val="002036E8"/>
    <w:rsid w:val="002041DB"/>
    <w:rsid w:val="00205696"/>
    <w:rsid w:val="002071BE"/>
    <w:rsid w:val="00210627"/>
    <w:rsid w:val="00210AB8"/>
    <w:rsid w:val="00211389"/>
    <w:rsid w:val="00212488"/>
    <w:rsid w:val="00214E93"/>
    <w:rsid w:val="002176F3"/>
    <w:rsid w:val="00220628"/>
    <w:rsid w:val="00221D25"/>
    <w:rsid w:val="00225BCA"/>
    <w:rsid w:val="002304D2"/>
    <w:rsid w:val="00231424"/>
    <w:rsid w:val="00233AF4"/>
    <w:rsid w:val="00234ABD"/>
    <w:rsid w:val="002363AF"/>
    <w:rsid w:val="00236750"/>
    <w:rsid w:val="0023698A"/>
    <w:rsid w:val="00236E2A"/>
    <w:rsid w:val="0023769B"/>
    <w:rsid w:val="00237F62"/>
    <w:rsid w:val="00241D65"/>
    <w:rsid w:val="00245376"/>
    <w:rsid w:val="0024586A"/>
    <w:rsid w:val="00250A37"/>
    <w:rsid w:val="00251485"/>
    <w:rsid w:val="00251620"/>
    <w:rsid w:val="00251B00"/>
    <w:rsid w:val="00251CF2"/>
    <w:rsid w:val="00256F0C"/>
    <w:rsid w:val="00261CA2"/>
    <w:rsid w:val="00262C05"/>
    <w:rsid w:val="00262C0D"/>
    <w:rsid w:val="002706DA"/>
    <w:rsid w:val="00273803"/>
    <w:rsid w:val="002752A9"/>
    <w:rsid w:val="00277836"/>
    <w:rsid w:val="00281D14"/>
    <w:rsid w:val="00282C13"/>
    <w:rsid w:val="00286B76"/>
    <w:rsid w:val="00286BB1"/>
    <w:rsid w:val="00286C21"/>
    <w:rsid w:val="002949F2"/>
    <w:rsid w:val="0029579F"/>
    <w:rsid w:val="002A0DF7"/>
    <w:rsid w:val="002A1260"/>
    <w:rsid w:val="002A2975"/>
    <w:rsid w:val="002A593A"/>
    <w:rsid w:val="002A5B95"/>
    <w:rsid w:val="002A60E0"/>
    <w:rsid w:val="002A66AA"/>
    <w:rsid w:val="002A6C28"/>
    <w:rsid w:val="002B7CD3"/>
    <w:rsid w:val="002B7D55"/>
    <w:rsid w:val="002C1344"/>
    <w:rsid w:val="002C2172"/>
    <w:rsid w:val="002C252E"/>
    <w:rsid w:val="002C2B03"/>
    <w:rsid w:val="002C2C83"/>
    <w:rsid w:val="002C47E9"/>
    <w:rsid w:val="002C5A10"/>
    <w:rsid w:val="002C6773"/>
    <w:rsid w:val="002D0B88"/>
    <w:rsid w:val="002D2A3D"/>
    <w:rsid w:val="002D4867"/>
    <w:rsid w:val="002D4EFF"/>
    <w:rsid w:val="002E0B17"/>
    <w:rsid w:val="002E3B0F"/>
    <w:rsid w:val="002E4FFB"/>
    <w:rsid w:val="002E7710"/>
    <w:rsid w:val="002E781F"/>
    <w:rsid w:val="002E7DED"/>
    <w:rsid w:val="002F23B2"/>
    <w:rsid w:val="002F5C20"/>
    <w:rsid w:val="002F62CC"/>
    <w:rsid w:val="002F7E11"/>
    <w:rsid w:val="00302BC1"/>
    <w:rsid w:val="00304087"/>
    <w:rsid w:val="003075DB"/>
    <w:rsid w:val="0031084A"/>
    <w:rsid w:val="00310ACD"/>
    <w:rsid w:val="003111A8"/>
    <w:rsid w:val="00312603"/>
    <w:rsid w:val="0031379F"/>
    <w:rsid w:val="00313AFB"/>
    <w:rsid w:val="003146DF"/>
    <w:rsid w:val="00320A26"/>
    <w:rsid w:val="00320AA7"/>
    <w:rsid w:val="00321344"/>
    <w:rsid w:val="00321C7C"/>
    <w:rsid w:val="00324032"/>
    <w:rsid w:val="00331D58"/>
    <w:rsid w:val="0033451C"/>
    <w:rsid w:val="0033627C"/>
    <w:rsid w:val="00336854"/>
    <w:rsid w:val="0034015C"/>
    <w:rsid w:val="00342FB7"/>
    <w:rsid w:val="00343372"/>
    <w:rsid w:val="003442F4"/>
    <w:rsid w:val="00350310"/>
    <w:rsid w:val="00352B8E"/>
    <w:rsid w:val="00353705"/>
    <w:rsid w:val="00354F08"/>
    <w:rsid w:val="00355638"/>
    <w:rsid w:val="003559F6"/>
    <w:rsid w:val="003562E8"/>
    <w:rsid w:val="003603D1"/>
    <w:rsid w:val="0036357D"/>
    <w:rsid w:val="003649BC"/>
    <w:rsid w:val="00365E44"/>
    <w:rsid w:val="003661EA"/>
    <w:rsid w:val="003677DB"/>
    <w:rsid w:val="00367AA1"/>
    <w:rsid w:val="00371F80"/>
    <w:rsid w:val="00372E36"/>
    <w:rsid w:val="00373911"/>
    <w:rsid w:val="00376EE9"/>
    <w:rsid w:val="00377CBB"/>
    <w:rsid w:val="00377DD9"/>
    <w:rsid w:val="00385185"/>
    <w:rsid w:val="0038555C"/>
    <w:rsid w:val="003877B6"/>
    <w:rsid w:val="00392BDA"/>
    <w:rsid w:val="00393887"/>
    <w:rsid w:val="00394ADC"/>
    <w:rsid w:val="00394C6B"/>
    <w:rsid w:val="00397E0A"/>
    <w:rsid w:val="003A1117"/>
    <w:rsid w:val="003A4E62"/>
    <w:rsid w:val="003B0FDE"/>
    <w:rsid w:val="003B1069"/>
    <w:rsid w:val="003B390A"/>
    <w:rsid w:val="003B426A"/>
    <w:rsid w:val="003B4F93"/>
    <w:rsid w:val="003B624E"/>
    <w:rsid w:val="003C15DE"/>
    <w:rsid w:val="003C2DB2"/>
    <w:rsid w:val="003C394C"/>
    <w:rsid w:val="003C4EB2"/>
    <w:rsid w:val="003C781B"/>
    <w:rsid w:val="003C7A22"/>
    <w:rsid w:val="003C7A9D"/>
    <w:rsid w:val="003C7AF6"/>
    <w:rsid w:val="003D12F7"/>
    <w:rsid w:val="003D217E"/>
    <w:rsid w:val="003D2592"/>
    <w:rsid w:val="003D3A5A"/>
    <w:rsid w:val="003D7F1E"/>
    <w:rsid w:val="003E1840"/>
    <w:rsid w:val="003E27B6"/>
    <w:rsid w:val="003E294E"/>
    <w:rsid w:val="003E2961"/>
    <w:rsid w:val="003E50B0"/>
    <w:rsid w:val="003F116B"/>
    <w:rsid w:val="003F1A0B"/>
    <w:rsid w:val="003F1AF3"/>
    <w:rsid w:val="003F384C"/>
    <w:rsid w:val="003F4AB0"/>
    <w:rsid w:val="003F4D8D"/>
    <w:rsid w:val="003F66FD"/>
    <w:rsid w:val="003F7A45"/>
    <w:rsid w:val="0040204E"/>
    <w:rsid w:val="00402368"/>
    <w:rsid w:val="00406D82"/>
    <w:rsid w:val="00407B69"/>
    <w:rsid w:val="00412186"/>
    <w:rsid w:val="00412EAC"/>
    <w:rsid w:val="00413432"/>
    <w:rsid w:val="00413553"/>
    <w:rsid w:val="00416B42"/>
    <w:rsid w:val="00417363"/>
    <w:rsid w:val="00420B94"/>
    <w:rsid w:val="004268B7"/>
    <w:rsid w:val="00430458"/>
    <w:rsid w:val="00430963"/>
    <w:rsid w:val="004313E7"/>
    <w:rsid w:val="00433D5C"/>
    <w:rsid w:val="0044088F"/>
    <w:rsid w:val="00444794"/>
    <w:rsid w:val="00444A59"/>
    <w:rsid w:val="00445633"/>
    <w:rsid w:val="0044763B"/>
    <w:rsid w:val="0045102A"/>
    <w:rsid w:val="00451F34"/>
    <w:rsid w:val="0046094B"/>
    <w:rsid w:val="004609C8"/>
    <w:rsid w:val="004615DA"/>
    <w:rsid w:val="004629B3"/>
    <w:rsid w:val="004634B7"/>
    <w:rsid w:val="0046376E"/>
    <w:rsid w:val="004651F3"/>
    <w:rsid w:val="0046690F"/>
    <w:rsid w:val="004720EE"/>
    <w:rsid w:val="00472661"/>
    <w:rsid w:val="00472AC9"/>
    <w:rsid w:val="00472FEC"/>
    <w:rsid w:val="00483074"/>
    <w:rsid w:val="00484C04"/>
    <w:rsid w:val="00485277"/>
    <w:rsid w:val="00490A03"/>
    <w:rsid w:val="00493327"/>
    <w:rsid w:val="00494DBE"/>
    <w:rsid w:val="00495CE6"/>
    <w:rsid w:val="004A2314"/>
    <w:rsid w:val="004A252F"/>
    <w:rsid w:val="004A281F"/>
    <w:rsid w:val="004A323C"/>
    <w:rsid w:val="004A4D88"/>
    <w:rsid w:val="004B0D63"/>
    <w:rsid w:val="004B4617"/>
    <w:rsid w:val="004B54E8"/>
    <w:rsid w:val="004B5769"/>
    <w:rsid w:val="004B6C83"/>
    <w:rsid w:val="004B75A4"/>
    <w:rsid w:val="004C4FEB"/>
    <w:rsid w:val="004C59B3"/>
    <w:rsid w:val="004C6B79"/>
    <w:rsid w:val="004D059B"/>
    <w:rsid w:val="004D4CB6"/>
    <w:rsid w:val="004D4E5A"/>
    <w:rsid w:val="004D68CE"/>
    <w:rsid w:val="004E0870"/>
    <w:rsid w:val="004E1D50"/>
    <w:rsid w:val="004E3341"/>
    <w:rsid w:val="004F10C1"/>
    <w:rsid w:val="004F1CAE"/>
    <w:rsid w:val="004F1EE0"/>
    <w:rsid w:val="004F2AA6"/>
    <w:rsid w:val="004F7377"/>
    <w:rsid w:val="00501F73"/>
    <w:rsid w:val="00502E62"/>
    <w:rsid w:val="00504452"/>
    <w:rsid w:val="005060A3"/>
    <w:rsid w:val="005069C1"/>
    <w:rsid w:val="00506B8A"/>
    <w:rsid w:val="005102DE"/>
    <w:rsid w:val="005122B6"/>
    <w:rsid w:val="0052025E"/>
    <w:rsid w:val="0052212B"/>
    <w:rsid w:val="00522185"/>
    <w:rsid w:val="0052725A"/>
    <w:rsid w:val="00531B98"/>
    <w:rsid w:val="00534B46"/>
    <w:rsid w:val="00536745"/>
    <w:rsid w:val="00540358"/>
    <w:rsid w:val="00540D47"/>
    <w:rsid w:val="00541B47"/>
    <w:rsid w:val="0054285F"/>
    <w:rsid w:val="00542F3A"/>
    <w:rsid w:val="00544C1B"/>
    <w:rsid w:val="00546C13"/>
    <w:rsid w:val="00550864"/>
    <w:rsid w:val="005508CA"/>
    <w:rsid w:val="0055110C"/>
    <w:rsid w:val="0055190B"/>
    <w:rsid w:val="00554FE2"/>
    <w:rsid w:val="0055571E"/>
    <w:rsid w:val="00556F67"/>
    <w:rsid w:val="00571747"/>
    <w:rsid w:val="00573613"/>
    <w:rsid w:val="005833F0"/>
    <w:rsid w:val="005839A0"/>
    <w:rsid w:val="00586CAF"/>
    <w:rsid w:val="005873E9"/>
    <w:rsid w:val="00590C3A"/>
    <w:rsid w:val="00591180"/>
    <w:rsid w:val="00595131"/>
    <w:rsid w:val="0059722C"/>
    <w:rsid w:val="00597D07"/>
    <w:rsid w:val="00597F1D"/>
    <w:rsid w:val="005A3846"/>
    <w:rsid w:val="005A48C1"/>
    <w:rsid w:val="005A7341"/>
    <w:rsid w:val="005A7F82"/>
    <w:rsid w:val="005B1747"/>
    <w:rsid w:val="005B1F0C"/>
    <w:rsid w:val="005B6A58"/>
    <w:rsid w:val="005B7E22"/>
    <w:rsid w:val="005C290F"/>
    <w:rsid w:val="005C38BB"/>
    <w:rsid w:val="005C40C7"/>
    <w:rsid w:val="005C6004"/>
    <w:rsid w:val="005C7112"/>
    <w:rsid w:val="005D0561"/>
    <w:rsid w:val="005D0AD9"/>
    <w:rsid w:val="005D2125"/>
    <w:rsid w:val="005D22F6"/>
    <w:rsid w:val="005D5E67"/>
    <w:rsid w:val="005D6746"/>
    <w:rsid w:val="005E0C30"/>
    <w:rsid w:val="005E1E54"/>
    <w:rsid w:val="005E69D9"/>
    <w:rsid w:val="005E6EB1"/>
    <w:rsid w:val="005F27F4"/>
    <w:rsid w:val="005F3202"/>
    <w:rsid w:val="005F3239"/>
    <w:rsid w:val="005F6567"/>
    <w:rsid w:val="005F65E7"/>
    <w:rsid w:val="00607256"/>
    <w:rsid w:val="00612832"/>
    <w:rsid w:val="00612B87"/>
    <w:rsid w:val="00613356"/>
    <w:rsid w:val="006144B1"/>
    <w:rsid w:val="0062054E"/>
    <w:rsid w:val="006207EA"/>
    <w:rsid w:val="0062206B"/>
    <w:rsid w:val="0062403D"/>
    <w:rsid w:val="00624555"/>
    <w:rsid w:val="00631E16"/>
    <w:rsid w:val="006335F1"/>
    <w:rsid w:val="006345B6"/>
    <w:rsid w:val="00635462"/>
    <w:rsid w:val="00635628"/>
    <w:rsid w:val="00635712"/>
    <w:rsid w:val="00643D8A"/>
    <w:rsid w:val="00644548"/>
    <w:rsid w:val="006448C4"/>
    <w:rsid w:val="006461D2"/>
    <w:rsid w:val="00647CC9"/>
    <w:rsid w:val="00647F0A"/>
    <w:rsid w:val="006513EB"/>
    <w:rsid w:val="00652142"/>
    <w:rsid w:val="00652229"/>
    <w:rsid w:val="0065251A"/>
    <w:rsid w:val="00652793"/>
    <w:rsid w:val="00652D7A"/>
    <w:rsid w:val="00660432"/>
    <w:rsid w:val="006626CA"/>
    <w:rsid w:val="00663487"/>
    <w:rsid w:val="00664D0A"/>
    <w:rsid w:val="00666F24"/>
    <w:rsid w:val="00671824"/>
    <w:rsid w:val="00672382"/>
    <w:rsid w:val="006734AD"/>
    <w:rsid w:val="00674768"/>
    <w:rsid w:val="00682377"/>
    <w:rsid w:val="00682643"/>
    <w:rsid w:val="00682EB9"/>
    <w:rsid w:val="00683132"/>
    <w:rsid w:val="0068441A"/>
    <w:rsid w:val="00685B49"/>
    <w:rsid w:val="00686135"/>
    <w:rsid w:val="00690B19"/>
    <w:rsid w:val="00695188"/>
    <w:rsid w:val="006960E2"/>
    <w:rsid w:val="00697634"/>
    <w:rsid w:val="006A0A3C"/>
    <w:rsid w:val="006A1552"/>
    <w:rsid w:val="006A23CC"/>
    <w:rsid w:val="006A5F82"/>
    <w:rsid w:val="006A66C8"/>
    <w:rsid w:val="006A6CA0"/>
    <w:rsid w:val="006A7536"/>
    <w:rsid w:val="006A75BF"/>
    <w:rsid w:val="006A79F0"/>
    <w:rsid w:val="006B04E3"/>
    <w:rsid w:val="006B47EE"/>
    <w:rsid w:val="006B499F"/>
    <w:rsid w:val="006B78B0"/>
    <w:rsid w:val="006C22C4"/>
    <w:rsid w:val="006C297C"/>
    <w:rsid w:val="006C2C36"/>
    <w:rsid w:val="006C7F51"/>
    <w:rsid w:val="006D0406"/>
    <w:rsid w:val="006D4996"/>
    <w:rsid w:val="006D54AB"/>
    <w:rsid w:val="006D6DE5"/>
    <w:rsid w:val="006E0FF0"/>
    <w:rsid w:val="006E21F3"/>
    <w:rsid w:val="006E3006"/>
    <w:rsid w:val="006E5032"/>
    <w:rsid w:val="006E5BDA"/>
    <w:rsid w:val="006E6542"/>
    <w:rsid w:val="006E6D1D"/>
    <w:rsid w:val="006E78C5"/>
    <w:rsid w:val="006F0FC7"/>
    <w:rsid w:val="006F39A9"/>
    <w:rsid w:val="006F4F04"/>
    <w:rsid w:val="006F670F"/>
    <w:rsid w:val="007011C3"/>
    <w:rsid w:val="00701DEB"/>
    <w:rsid w:val="0070213E"/>
    <w:rsid w:val="00703272"/>
    <w:rsid w:val="00704075"/>
    <w:rsid w:val="00704695"/>
    <w:rsid w:val="00705F1A"/>
    <w:rsid w:val="007069A6"/>
    <w:rsid w:val="0070733C"/>
    <w:rsid w:val="00710BDC"/>
    <w:rsid w:val="00710C5D"/>
    <w:rsid w:val="0071348C"/>
    <w:rsid w:val="00713FC3"/>
    <w:rsid w:val="00717273"/>
    <w:rsid w:val="007175CD"/>
    <w:rsid w:val="00720FD4"/>
    <w:rsid w:val="00724AF2"/>
    <w:rsid w:val="00725721"/>
    <w:rsid w:val="0073096C"/>
    <w:rsid w:val="00730E79"/>
    <w:rsid w:val="00731281"/>
    <w:rsid w:val="00732F8B"/>
    <w:rsid w:val="00737099"/>
    <w:rsid w:val="00740C61"/>
    <w:rsid w:val="007420BD"/>
    <w:rsid w:val="00742398"/>
    <w:rsid w:val="00745581"/>
    <w:rsid w:val="007470E4"/>
    <w:rsid w:val="00747D82"/>
    <w:rsid w:val="007500B6"/>
    <w:rsid w:val="007507B5"/>
    <w:rsid w:val="0075091D"/>
    <w:rsid w:val="00752414"/>
    <w:rsid w:val="00753A24"/>
    <w:rsid w:val="007564AE"/>
    <w:rsid w:val="00760572"/>
    <w:rsid w:val="007605E4"/>
    <w:rsid w:val="00762569"/>
    <w:rsid w:val="00763650"/>
    <w:rsid w:val="007653AE"/>
    <w:rsid w:val="00765B5B"/>
    <w:rsid w:val="00770797"/>
    <w:rsid w:val="00772188"/>
    <w:rsid w:val="007733D7"/>
    <w:rsid w:val="007739CE"/>
    <w:rsid w:val="0077478A"/>
    <w:rsid w:val="007768D4"/>
    <w:rsid w:val="00777135"/>
    <w:rsid w:val="007813D0"/>
    <w:rsid w:val="007838B5"/>
    <w:rsid w:val="00784119"/>
    <w:rsid w:val="00785993"/>
    <w:rsid w:val="007866E2"/>
    <w:rsid w:val="00786BA3"/>
    <w:rsid w:val="00787230"/>
    <w:rsid w:val="00790F04"/>
    <w:rsid w:val="0079202F"/>
    <w:rsid w:val="00792EBC"/>
    <w:rsid w:val="00795AF2"/>
    <w:rsid w:val="0079733C"/>
    <w:rsid w:val="007A1FBA"/>
    <w:rsid w:val="007A2AAD"/>
    <w:rsid w:val="007A3386"/>
    <w:rsid w:val="007A4432"/>
    <w:rsid w:val="007A596B"/>
    <w:rsid w:val="007A5ED7"/>
    <w:rsid w:val="007A784E"/>
    <w:rsid w:val="007B22AF"/>
    <w:rsid w:val="007B499C"/>
    <w:rsid w:val="007B4D4B"/>
    <w:rsid w:val="007C1126"/>
    <w:rsid w:val="007C48D0"/>
    <w:rsid w:val="007D04BF"/>
    <w:rsid w:val="007D2A02"/>
    <w:rsid w:val="007D3984"/>
    <w:rsid w:val="007D6EEC"/>
    <w:rsid w:val="007E1ECE"/>
    <w:rsid w:val="007E6EA1"/>
    <w:rsid w:val="007E7202"/>
    <w:rsid w:val="007F0F63"/>
    <w:rsid w:val="007F14CB"/>
    <w:rsid w:val="007F1F31"/>
    <w:rsid w:val="007F2B1E"/>
    <w:rsid w:val="007F62B4"/>
    <w:rsid w:val="007F76A6"/>
    <w:rsid w:val="00800DC4"/>
    <w:rsid w:val="00801517"/>
    <w:rsid w:val="008017B8"/>
    <w:rsid w:val="008041A5"/>
    <w:rsid w:val="008129FA"/>
    <w:rsid w:val="00813362"/>
    <w:rsid w:val="00815A66"/>
    <w:rsid w:val="00817AE8"/>
    <w:rsid w:val="00817DE8"/>
    <w:rsid w:val="00820AD7"/>
    <w:rsid w:val="00821597"/>
    <w:rsid w:val="0082259F"/>
    <w:rsid w:val="008229F5"/>
    <w:rsid w:val="00822D7A"/>
    <w:rsid w:val="0082503B"/>
    <w:rsid w:val="00826754"/>
    <w:rsid w:val="0082699A"/>
    <w:rsid w:val="0082766B"/>
    <w:rsid w:val="00827CEF"/>
    <w:rsid w:val="008301CE"/>
    <w:rsid w:val="008337CE"/>
    <w:rsid w:val="00833CEB"/>
    <w:rsid w:val="0083451D"/>
    <w:rsid w:val="00836B50"/>
    <w:rsid w:val="008370E8"/>
    <w:rsid w:val="00837181"/>
    <w:rsid w:val="008372D2"/>
    <w:rsid w:val="008377BC"/>
    <w:rsid w:val="00840BB9"/>
    <w:rsid w:val="0084356D"/>
    <w:rsid w:val="00844C17"/>
    <w:rsid w:val="00847726"/>
    <w:rsid w:val="00850204"/>
    <w:rsid w:val="00852511"/>
    <w:rsid w:val="0085445B"/>
    <w:rsid w:val="00854701"/>
    <w:rsid w:val="00855B23"/>
    <w:rsid w:val="008612D8"/>
    <w:rsid w:val="008614F1"/>
    <w:rsid w:val="00863531"/>
    <w:rsid w:val="008639B3"/>
    <w:rsid w:val="00863C1A"/>
    <w:rsid w:val="00870D19"/>
    <w:rsid w:val="008710B5"/>
    <w:rsid w:val="0087136A"/>
    <w:rsid w:val="0087142D"/>
    <w:rsid w:val="00872749"/>
    <w:rsid w:val="00872786"/>
    <w:rsid w:val="0087336C"/>
    <w:rsid w:val="00873956"/>
    <w:rsid w:val="00874906"/>
    <w:rsid w:val="0087578B"/>
    <w:rsid w:val="0087762B"/>
    <w:rsid w:val="008801AB"/>
    <w:rsid w:val="00880D68"/>
    <w:rsid w:val="00880E1B"/>
    <w:rsid w:val="00880E72"/>
    <w:rsid w:val="008825EE"/>
    <w:rsid w:val="00884A6F"/>
    <w:rsid w:val="00885500"/>
    <w:rsid w:val="0088596E"/>
    <w:rsid w:val="00886515"/>
    <w:rsid w:val="008865D8"/>
    <w:rsid w:val="0089534D"/>
    <w:rsid w:val="0089796A"/>
    <w:rsid w:val="008A2375"/>
    <w:rsid w:val="008A4C09"/>
    <w:rsid w:val="008A58C0"/>
    <w:rsid w:val="008B0A42"/>
    <w:rsid w:val="008B1457"/>
    <w:rsid w:val="008B28D2"/>
    <w:rsid w:val="008B4C7D"/>
    <w:rsid w:val="008B61F1"/>
    <w:rsid w:val="008B66C6"/>
    <w:rsid w:val="008B7FF0"/>
    <w:rsid w:val="008C0A4E"/>
    <w:rsid w:val="008C40E8"/>
    <w:rsid w:val="008C7552"/>
    <w:rsid w:val="008D02B2"/>
    <w:rsid w:val="008D146C"/>
    <w:rsid w:val="008D23C1"/>
    <w:rsid w:val="008D6D93"/>
    <w:rsid w:val="008D7594"/>
    <w:rsid w:val="008D76C5"/>
    <w:rsid w:val="008E0AFA"/>
    <w:rsid w:val="008E3A0F"/>
    <w:rsid w:val="008E52A1"/>
    <w:rsid w:val="008E5DEB"/>
    <w:rsid w:val="008E75D3"/>
    <w:rsid w:val="008F125E"/>
    <w:rsid w:val="008F4D2F"/>
    <w:rsid w:val="008F754E"/>
    <w:rsid w:val="00906292"/>
    <w:rsid w:val="0090765D"/>
    <w:rsid w:val="009076AF"/>
    <w:rsid w:val="00912BB2"/>
    <w:rsid w:val="00917162"/>
    <w:rsid w:val="00917487"/>
    <w:rsid w:val="0092288A"/>
    <w:rsid w:val="009251CC"/>
    <w:rsid w:val="0092714E"/>
    <w:rsid w:val="00931934"/>
    <w:rsid w:val="00933EC4"/>
    <w:rsid w:val="00933F2E"/>
    <w:rsid w:val="009358B0"/>
    <w:rsid w:val="00942002"/>
    <w:rsid w:val="00946FE9"/>
    <w:rsid w:val="00947885"/>
    <w:rsid w:val="00951AB1"/>
    <w:rsid w:val="00952168"/>
    <w:rsid w:val="009527FE"/>
    <w:rsid w:val="00953307"/>
    <w:rsid w:val="00953DEA"/>
    <w:rsid w:val="00955F0A"/>
    <w:rsid w:val="009561B6"/>
    <w:rsid w:val="00961242"/>
    <w:rsid w:val="009632D8"/>
    <w:rsid w:val="009709AB"/>
    <w:rsid w:val="009739A0"/>
    <w:rsid w:val="00973F0E"/>
    <w:rsid w:val="00974F84"/>
    <w:rsid w:val="009767C7"/>
    <w:rsid w:val="009827BF"/>
    <w:rsid w:val="00983B46"/>
    <w:rsid w:val="0098579A"/>
    <w:rsid w:val="009873B7"/>
    <w:rsid w:val="0099008E"/>
    <w:rsid w:val="0099195A"/>
    <w:rsid w:val="00992A11"/>
    <w:rsid w:val="00994681"/>
    <w:rsid w:val="0099486A"/>
    <w:rsid w:val="00995EE2"/>
    <w:rsid w:val="009A0E26"/>
    <w:rsid w:val="009A16EC"/>
    <w:rsid w:val="009A4567"/>
    <w:rsid w:val="009A5B03"/>
    <w:rsid w:val="009B0C54"/>
    <w:rsid w:val="009B1249"/>
    <w:rsid w:val="009B29B7"/>
    <w:rsid w:val="009B3B37"/>
    <w:rsid w:val="009B4272"/>
    <w:rsid w:val="009B684F"/>
    <w:rsid w:val="009B7D1F"/>
    <w:rsid w:val="009C088E"/>
    <w:rsid w:val="009C2DEB"/>
    <w:rsid w:val="009C312D"/>
    <w:rsid w:val="009C4D35"/>
    <w:rsid w:val="009C6DD0"/>
    <w:rsid w:val="009D1522"/>
    <w:rsid w:val="009D24D1"/>
    <w:rsid w:val="009D35B2"/>
    <w:rsid w:val="009D588B"/>
    <w:rsid w:val="009D7252"/>
    <w:rsid w:val="009D74EC"/>
    <w:rsid w:val="009E0169"/>
    <w:rsid w:val="009E5AF2"/>
    <w:rsid w:val="009E5EB4"/>
    <w:rsid w:val="009E7413"/>
    <w:rsid w:val="009F06FB"/>
    <w:rsid w:val="009F36E4"/>
    <w:rsid w:val="009F5432"/>
    <w:rsid w:val="009F5B39"/>
    <w:rsid w:val="00A02C3A"/>
    <w:rsid w:val="00A044D6"/>
    <w:rsid w:val="00A04ADB"/>
    <w:rsid w:val="00A06124"/>
    <w:rsid w:val="00A072BD"/>
    <w:rsid w:val="00A07945"/>
    <w:rsid w:val="00A11E0F"/>
    <w:rsid w:val="00A12A31"/>
    <w:rsid w:val="00A1301E"/>
    <w:rsid w:val="00A14EB1"/>
    <w:rsid w:val="00A17E4D"/>
    <w:rsid w:val="00A2202E"/>
    <w:rsid w:val="00A22D91"/>
    <w:rsid w:val="00A23264"/>
    <w:rsid w:val="00A23498"/>
    <w:rsid w:val="00A2386C"/>
    <w:rsid w:val="00A24446"/>
    <w:rsid w:val="00A26CB6"/>
    <w:rsid w:val="00A26D40"/>
    <w:rsid w:val="00A2764B"/>
    <w:rsid w:val="00A31B3D"/>
    <w:rsid w:val="00A323EB"/>
    <w:rsid w:val="00A32607"/>
    <w:rsid w:val="00A32F82"/>
    <w:rsid w:val="00A32F8B"/>
    <w:rsid w:val="00A33868"/>
    <w:rsid w:val="00A3756F"/>
    <w:rsid w:val="00A377EF"/>
    <w:rsid w:val="00A42D6F"/>
    <w:rsid w:val="00A4373E"/>
    <w:rsid w:val="00A456F1"/>
    <w:rsid w:val="00A45A62"/>
    <w:rsid w:val="00A46743"/>
    <w:rsid w:val="00A505D1"/>
    <w:rsid w:val="00A50ACF"/>
    <w:rsid w:val="00A5420E"/>
    <w:rsid w:val="00A542FF"/>
    <w:rsid w:val="00A54AC5"/>
    <w:rsid w:val="00A55DC3"/>
    <w:rsid w:val="00A56D41"/>
    <w:rsid w:val="00A60D01"/>
    <w:rsid w:val="00A61353"/>
    <w:rsid w:val="00A664D2"/>
    <w:rsid w:val="00A66DB1"/>
    <w:rsid w:val="00A67A92"/>
    <w:rsid w:val="00A7332D"/>
    <w:rsid w:val="00A82F2E"/>
    <w:rsid w:val="00A843DA"/>
    <w:rsid w:val="00A844AD"/>
    <w:rsid w:val="00A87870"/>
    <w:rsid w:val="00A91A70"/>
    <w:rsid w:val="00A97055"/>
    <w:rsid w:val="00A97970"/>
    <w:rsid w:val="00AA0FA9"/>
    <w:rsid w:val="00AA16C5"/>
    <w:rsid w:val="00AA1B85"/>
    <w:rsid w:val="00AA61CA"/>
    <w:rsid w:val="00AB1CB6"/>
    <w:rsid w:val="00AB1D9A"/>
    <w:rsid w:val="00AB1FB3"/>
    <w:rsid w:val="00AC315F"/>
    <w:rsid w:val="00AC381E"/>
    <w:rsid w:val="00AC6C63"/>
    <w:rsid w:val="00AC7BB4"/>
    <w:rsid w:val="00AC7E79"/>
    <w:rsid w:val="00AD19A1"/>
    <w:rsid w:val="00AD44FE"/>
    <w:rsid w:val="00AD66BE"/>
    <w:rsid w:val="00AE2B9B"/>
    <w:rsid w:val="00AE3EC5"/>
    <w:rsid w:val="00AE49F1"/>
    <w:rsid w:val="00AE5B5B"/>
    <w:rsid w:val="00AE60A9"/>
    <w:rsid w:val="00AE6C65"/>
    <w:rsid w:val="00AE7E27"/>
    <w:rsid w:val="00AF333E"/>
    <w:rsid w:val="00AF3948"/>
    <w:rsid w:val="00AF3E33"/>
    <w:rsid w:val="00AF60CB"/>
    <w:rsid w:val="00B00663"/>
    <w:rsid w:val="00B03738"/>
    <w:rsid w:val="00B04C61"/>
    <w:rsid w:val="00B05343"/>
    <w:rsid w:val="00B05CCA"/>
    <w:rsid w:val="00B108C3"/>
    <w:rsid w:val="00B12CE6"/>
    <w:rsid w:val="00B1346C"/>
    <w:rsid w:val="00B14271"/>
    <w:rsid w:val="00B14C02"/>
    <w:rsid w:val="00B16270"/>
    <w:rsid w:val="00B22398"/>
    <w:rsid w:val="00B23D14"/>
    <w:rsid w:val="00B2685D"/>
    <w:rsid w:val="00B30351"/>
    <w:rsid w:val="00B33C2A"/>
    <w:rsid w:val="00B34E47"/>
    <w:rsid w:val="00B372EB"/>
    <w:rsid w:val="00B41DF5"/>
    <w:rsid w:val="00B422EC"/>
    <w:rsid w:val="00B42852"/>
    <w:rsid w:val="00B42B1B"/>
    <w:rsid w:val="00B43F8F"/>
    <w:rsid w:val="00B47541"/>
    <w:rsid w:val="00B6608D"/>
    <w:rsid w:val="00B66B08"/>
    <w:rsid w:val="00B726D4"/>
    <w:rsid w:val="00B740D9"/>
    <w:rsid w:val="00B752CA"/>
    <w:rsid w:val="00B77A77"/>
    <w:rsid w:val="00B8214F"/>
    <w:rsid w:val="00B86A4F"/>
    <w:rsid w:val="00B86E0E"/>
    <w:rsid w:val="00B93035"/>
    <w:rsid w:val="00B9337E"/>
    <w:rsid w:val="00B958E8"/>
    <w:rsid w:val="00B95B03"/>
    <w:rsid w:val="00B97E4A"/>
    <w:rsid w:val="00BA09B2"/>
    <w:rsid w:val="00BA5B46"/>
    <w:rsid w:val="00BA66F9"/>
    <w:rsid w:val="00BA7408"/>
    <w:rsid w:val="00BB5D0B"/>
    <w:rsid w:val="00BC0791"/>
    <w:rsid w:val="00BC0995"/>
    <w:rsid w:val="00BC0BB8"/>
    <w:rsid w:val="00BC2CA5"/>
    <w:rsid w:val="00BC3B59"/>
    <w:rsid w:val="00BC3F24"/>
    <w:rsid w:val="00BD1E02"/>
    <w:rsid w:val="00BD749B"/>
    <w:rsid w:val="00BE1802"/>
    <w:rsid w:val="00BE425A"/>
    <w:rsid w:val="00BE5C7C"/>
    <w:rsid w:val="00BE6226"/>
    <w:rsid w:val="00BE793A"/>
    <w:rsid w:val="00BF0281"/>
    <w:rsid w:val="00BF2AFF"/>
    <w:rsid w:val="00BF2B82"/>
    <w:rsid w:val="00BF3625"/>
    <w:rsid w:val="00BF398D"/>
    <w:rsid w:val="00BF432A"/>
    <w:rsid w:val="00BF4709"/>
    <w:rsid w:val="00BF4CD4"/>
    <w:rsid w:val="00BF56E6"/>
    <w:rsid w:val="00BF6E82"/>
    <w:rsid w:val="00BF73FE"/>
    <w:rsid w:val="00C060C7"/>
    <w:rsid w:val="00C10764"/>
    <w:rsid w:val="00C17E58"/>
    <w:rsid w:val="00C24C17"/>
    <w:rsid w:val="00C25821"/>
    <w:rsid w:val="00C258B8"/>
    <w:rsid w:val="00C279B5"/>
    <w:rsid w:val="00C33020"/>
    <w:rsid w:val="00C36C83"/>
    <w:rsid w:val="00C3758F"/>
    <w:rsid w:val="00C37CF3"/>
    <w:rsid w:val="00C400BE"/>
    <w:rsid w:val="00C40B88"/>
    <w:rsid w:val="00C41135"/>
    <w:rsid w:val="00C41EF2"/>
    <w:rsid w:val="00C42C93"/>
    <w:rsid w:val="00C43854"/>
    <w:rsid w:val="00C43907"/>
    <w:rsid w:val="00C43D0E"/>
    <w:rsid w:val="00C4420B"/>
    <w:rsid w:val="00C4525C"/>
    <w:rsid w:val="00C45768"/>
    <w:rsid w:val="00C45799"/>
    <w:rsid w:val="00C47D87"/>
    <w:rsid w:val="00C5376E"/>
    <w:rsid w:val="00C53839"/>
    <w:rsid w:val="00C53C5E"/>
    <w:rsid w:val="00C639B4"/>
    <w:rsid w:val="00C653F2"/>
    <w:rsid w:val="00C70D6A"/>
    <w:rsid w:val="00C72243"/>
    <w:rsid w:val="00C74364"/>
    <w:rsid w:val="00C770A3"/>
    <w:rsid w:val="00C808A6"/>
    <w:rsid w:val="00C81208"/>
    <w:rsid w:val="00C8313B"/>
    <w:rsid w:val="00C85058"/>
    <w:rsid w:val="00C85229"/>
    <w:rsid w:val="00C91C46"/>
    <w:rsid w:val="00C95572"/>
    <w:rsid w:val="00C96190"/>
    <w:rsid w:val="00C97091"/>
    <w:rsid w:val="00C97260"/>
    <w:rsid w:val="00C976E0"/>
    <w:rsid w:val="00CA1952"/>
    <w:rsid w:val="00CA2001"/>
    <w:rsid w:val="00CA25B2"/>
    <w:rsid w:val="00CA2F84"/>
    <w:rsid w:val="00CA31EE"/>
    <w:rsid w:val="00CA68F5"/>
    <w:rsid w:val="00CA777A"/>
    <w:rsid w:val="00CB2238"/>
    <w:rsid w:val="00CB4419"/>
    <w:rsid w:val="00CB5B6C"/>
    <w:rsid w:val="00CC052E"/>
    <w:rsid w:val="00CC37EB"/>
    <w:rsid w:val="00CC5F7A"/>
    <w:rsid w:val="00CC6631"/>
    <w:rsid w:val="00CC7766"/>
    <w:rsid w:val="00CD16BE"/>
    <w:rsid w:val="00CD21B0"/>
    <w:rsid w:val="00CD3AEE"/>
    <w:rsid w:val="00CD4616"/>
    <w:rsid w:val="00CD47AC"/>
    <w:rsid w:val="00CD56AF"/>
    <w:rsid w:val="00CD5BEE"/>
    <w:rsid w:val="00CE1D02"/>
    <w:rsid w:val="00CE1E98"/>
    <w:rsid w:val="00CE33D5"/>
    <w:rsid w:val="00CE59E0"/>
    <w:rsid w:val="00CF5D37"/>
    <w:rsid w:val="00CF6F33"/>
    <w:rsid w:val="00CF7429"/>
    <w:rsid w:val="00D01821"/>
    <w:rsid w:val="00D02248"/>
    <w:rsid w:val="00D02317"/>
    <w:rsid w:val="00D02592"/>
    <w:rsid w:val="00D02D40"/>
    <w:rsid w:val="00D063B8"/>
    <w:rsid w:val="00D06825"/>
    <w:rsid w:val="00D12660"/>
    <w:rsid w:val="00D13506"/>
    <w:rsid w:val="00D13FDE"/>
    <w:rsid w:val="00D15FC7"/>
    <w:rsid w:val="00D1660E"/>
    <w:rsid w:val="00D17255"/>
    <w:rsid w:val="00D17E3B"/>
    <w:rsid w:val="00D2036E"/>
    <w:rsid w:val="00D21C53"/>
    <w:rsid w:val="00D23C09"/>
    <w:rsid w:val="00D23CED"/>
    <w:rsid w:val="00D24BD2"/>
    <w:rsid w:val="00D2530B"/>
    <w:rsid w:val="00D2573D"/>
    <w:rsid w:val="00D260A2"/>
    <w:rsid w:val="00D30CC6"/>
    <w:rsid w:val="00D31D33"/>
    <w:rsid w:val="00D3260C"/>
    <w:rsid w:val="00D35790"/>
    <w:rsid w:val="00D359FD"/>
    <w:rsid w:val="00D35A5D"/>
    <w:rsid w:val="00D3714B"/>
    <w:rsid w:val="00D37800"/>
    <w:rsid w:val="00D46A72"/>
    <w:rsid w:val="00D517AA"/>
    <w:rsid w:val="00D52FFA"/>
    <w:rsid w:val="00D5653B"/>
    <w:rsid w:val="00D61AB1"/>
    <w:rsid w:val="00D62EF1"/>
    <w:rsid w:val="00D6309D"/>
    <w:rsid w:val="00D639D4"/>
    <w:rsid w:val="00D644CA"/>
    <w:rsid w:val="00D65F87"/>
    <w:rsid w:val="00D66436"/>
    <w:rsid w:val="00D66FC2"/>
    <w:rsid w:val="00D72698"/>
    <w:rsid w:val="00D75806"/>
    <w:rsid w:val="00D75B8D"/>
    <w:rsid w:val="00D76C7E"/>
    <w:rsid w:val="00D77174"/>
    <w:rsid w:val="00D771DE"/>
    <w:rsid w:val="00D7776D"/>
    <w:rsid w:val="00D7776E"/>
    <w:rsid w:val="00D80434"/>
    <w:rsid w:val="00D8097D"/>
    <w:rsid w:val="00D82DAE"/>
    <w:rsid w:val="00D859F1"/>
    <w:rsid w:val="00D90DD8"/>
    <w:rsid w:val="00D9293F"/>
    <w:rsid w:val="00D93598"/>
    <w:rsid w:val="00D94496"/>
    <w:rsid w:val="00D96D4C"/>
    <w:rsid w:val="00DA1E18"/>
    <w:rsid w:val="00DA1E35"/>
    <w:rsid w:val="00DA2009"/>
    <w:rsid w:val="00DA3E5E"/>
    <w:rsid w:val="00DA47B4"/>
    <w:rsid w:val="00DA4F5D"/>
    <w:rsid w:val="00DB05B1"/>
    <w:rsid w:val="00DB5A79"/>
    <w:rsid w:val="00DC0164"/>
    <w:rsid w:val="00DC074E"/>
    <w:rsid w:val="00DC2465"/>
    <w:rsid w:val="00DC4699"/>
    <w:rsid w:val="00DD25BE"/>
    <w:rsid w:val="00DD2754"/>
    <w:rsid w:val="00DD2A7D"/>
    <w:rsid w:val="00DD4B21"/>
    <w:rsid w:val="00DD512E"/>
    <w:rsid w:val="00DE1177"/>
    <w:rsid w:val="00DE2CEA"/>
    <w:rsid w:val="00DE6A3C"/>
    <w:rsid w:val="00DE74F4"/>
    <w:rsid w:val="00DE7F97"/>
    <w:rsid w:val="00DF1010"/>
    <w:rsid w:val="00DF41B3"/>
    <w:rsid w:val="00DF5AEA"/>
    <w:rsid w:val="00DF63F6"/>
    <w:rsid w:val="00E00D3A"/>
    <w:rsid w:val="00E0405C"/>
    <w:rsid w:val="00E06A02"/>
    <w:rsid w:val="00E0798B"/>
    <w:rsid w:val="00E1357B"/>
    <w:rsid w:val="00E13747"/>
    <w:rsid w:val="00E13D0D"/>
    <w:rsid w:val="00E21061"/>
    <w:rsid w:val="00E21086"/>
    <w:rsid w:val="00E226BA"/>
    <w:rsid w:val="00E23EC8"/>
    <w:rsid w:val="00E25AEA"/>
    <w:rsid w:val="00E279A9"/>
    <w:rsid w:val="00E30DEF"/>
    <w:rsid w:val="00E30ED2"/>
    <w:rsid w:val="00E31276"/>
    <w:rsid w:val="00E32B4E"/>
    <w:rsid w:val="00E35D07"/>
    <w:rsid w:val="00E36A91"/>
    <w:rsid w:val="00E36E4A"/>
    <w:rsid w:val="00E37EFF"/>
    <w:rsid w:val="00E37F70"/>
    <w:rsid w:val="00E40EBE"/>
    <w:rsid w:val="00E40F13"/>
    <w:rsid w:val="00E446C1"/>
    <w:rsid w:val="00E44DA4"/>
    <w:rsid w:val="00E45267"/>
    <w:rsid w:val="00E45C00"/>
    <w:rsid w:val="00E50AED"/>
    <w:rsid w:val="00E51425"/>
    <w:rsid w:val="00E516A4"/>
    <w:rsid w:val="00E56D23"/>
    <w:rsid w:val="00E63FD9"/>
    <w:rsid w:val="00E64A04"/>
    <w:rsid w:val="00E66123"/>
    <w:rsid w:val="00E7125A"/>
    <w:rsid w:val="00E74BF6"/>
    <w:rsid w:val="00E75659"/>
    <w:rsid w:val="00E758B6"/>
    <w:rsid w:val="00E758B9"/>
    <w:rsid w:val="00E75F0B"/>
    <w:rsid w:val="00E766FA"/>
    <w:rsid w:val="00E77AF7"/>
    <w:rsid w:val="00E77D19"/>
    <w:rsid w:val="00E81731"/>
    <w:rsid w:val="00E81D4A"/>
    <w:rsid w:val="00E849E9"/>
    <w:rsid w:val="00E85569"/>
    <w:rsid w:val="00E856AF"/>
    <w:rsid w:val="00E85EEC"/>
    <w:rsid w:val="00E862DE"/>
    <w:rsid w:val="00E86B83"/>
    <w:rsid w:val="00E87C64"/>
    <w:rsid w:val="00E90F64"/>
    <w:rsid w:val="00E93A01"/>
    <w:rsid w:val="00E93B98"/>
    <w:rsid w:val="00E93FF8"/>
    <w:rsid w:val="00E962F0"/>
    <w:rsid w:val="00E96602"/>
    <w:rsid w:val="00E96ABF"/>
    <w:rsid w:val="00E96EAF"/>
    <w:rsid w:val="00E974A7"/>
    <w:rsid w:val="00EA05EE"/>
    <w:rsid w:val="00EA1752"/>
    <w:rsid w:val="00EA5A89"/>
    <w:rsid w:val="00EA5BDB"/>
    <w:rsid w:val="00EA6EC2"/>
    <w:rsid w:val="00EA6FD4"/>
    <w:rsid w:val="00EB0163"/>
    <w:rsid w:val="00EB46D9"/>
    <w:rsid w:val="00EB78B0"/>
    <w:rsid w:val="00EB7FB0"/>
    <w:rsid w:val="00EC142D"/>
    <w:rsid w:val="00EC1E16"/>
    <w:rsid w:val="00EC3A1E"/>
    <w:rsid w:val="00EC3CFF"/>
    <w:rsid w:val="00EC464E"/>
    <w:rsid w:val="00EC7FB2"/>
    <w:rsid w:val="00ED0024"/>
    <w:rsid w:val="00ED0D8E"/>
    <w:rsid w:val="00ED0F85"/>
    <w:rsid w:val="00ED2B5C"/>
    <w:rsid w:val="00ED3269"/>
    <w:rsid w:val="00ED5740"/>
    <w:rsid w:val="00ED5AA4"/>
    <w:rsid w:val="00ED6300"/>
    <w:rsid w:val="00ED6E28"/>
    <w:rsid w:val="00EE1A8C"/>
    <w:rsid w:val="00EE4643"/>
    <w:rsid w:val="00EE513B"/>
    <w:rsid w:val="00EE54AD"/>
    <w:rsid w:val="00EE70E7"/>
    <w:rsid w:val="00EF1330"/>
    <w:rsid w:val="00EF15FF"/>
    <w:rsid w:val="00EF69BB"/>
    <w:rsid w:val="00EF7111"/>
    <w:rsid w:val="00EF7D1A"/>
    <w:rsid w:val="00F0398A"/>
    <w:rsid w:val="00F0448F"/>
    <w:rsid w:val="00F04CA2"/>
    <w:rsid w:val="00F0716C"/>
    <w:rsid w:val="00F10EC3"/>
    <w:rsid w:val="00F16397"/>
    <w:rsid w:val="00F16D3C"/>
    <w:rsid w:val="00F17DF4"/>
    <w:rsid w:val="00F17FD1"/>
    <w:rsid w:val="00F24496"/>
    <w:rsid w:val="00F270E9"/>
    <w:rsid w:val="00F275C0"/>
    <w:rsid w:val="00F346B6"/>
    <w:rsid w:val="00F36145"/>
    <w:rsid w:val="00F3761F"/>
    <w:rsid w:val="00F37BDD"/>
    <w:rsid w:val="00F41503"/>
    <w:rsid w:val="00F42BCF"/>
    <w:rsid w:val="00F42E98"/>
    <w:rsid w:val="00F43557"/>
    <w:rsid w:val="00F466C8"/>
    <w:rsid w:val="00F469A9"/>
    <w:rsid w:val="00F50B46"/>
    <w:rsid w:val="00F50D1F"/>
    <w:rsid w:val="00F557EE"/>
    <w:rsid w:val="00F559BB"/>
    <w:rsid w:val="00F5617A"/>
    <w:rsid w:val="00F56BF9"/>
    <w:rsid w:val="00F60A97"/>
    <w:rsid w:val="00F6203E"/>
    <w:rsid w:val="00F635FC"/>
    <w:rsid w:val="00F63D03"/>
    <w:rsid w:val="00F64347"/>
    <w:rsid w:val="00F65E2F"/>
    <w:rsid w:val="00F67DF1"/>
    <w:rsid w:val="00F710C1"/>
    <w:rsid w:val="00F71BB9"/>
    <w:rsid w:val="00F732B5"/>
    <w:rsid w:val="00F735CB"/>
    <w:rsid w:val="00F7360E"/>
    <w:rsid w:val="00F77ADD"/>
    <w:rsid w:val="00F8230A"/>
    <w:rsid w:val="00F8309B"/>
    <w:rsid w:val="00F833C9"/>
    <w:rsid w:val="00F8365A"/>
    <w:rsid w:val="00F840E4"/>
    <w:rsid w:val="00F8514D"/>
    <w:rsid w:val="00F859F0"/>
    <w:rsid w:val="00F86B95"/>
    <w:rsid w:val="00F90064"/>
    <w:rsid w:val="00F96AFD"/>
    <w:rsid w:val="00F96FFB"/>
    <w:rsid w:val="00FA1398"/>
    <w:rsid w:val="00FA2E19"/>
    <w:rsid w:val="00FA697F"/>
    <w:rsid w:val="00FA69C5"/>
    <w:rsid w:val="00FB0BBD"/>
    <w:rsid w:val="00FB3223"/>
    <w:rsid w:val="00FB3B3D"/>
    <w:rsid w:val="00FB5521"/>
    <w:rsid w:val="00FB5D20"/>
    <w:rsid w:val="00FB610D"/>
    <w:rsid w:val="00FB6444"/>
    <w:rsid w:val="00FC2138"/>
    <w:rsid w:val="00FC2AED"/>
    <w:rsid w:val="00FC427A"/>
    <w:rsid w:val="00FC4477"/>
    <w:rsid w:val="00FC46FB"/>
    <w:rsid w:val="00FC49B4"/>
    <w:rsid w:val="00FC51B7"/>
    <w:rsid w:val="00FC78AF"/>
    <w:rsid w:val="00FD0734"/>
    <w:rsid w:val="00FD0A38"/>
    <w:rsid w:val="00FD29DA"/>
    <w:rsid w:val="00FD2BD3"/>
    <w:rsid w:val="00FD3588"/>
    <w:rsid w:val="00FD4316"/>
    <w:rsid w:val="00FD4CCA"/>
    <w:rsid w:val="00FD70BC"/>
    <w:rsid w:val="00FE0A16"/>
    <w:rsid w:val="00FE2A9E"/>
    <w:rsid w:val="00FE5DE9"/>
    <w:rsid w:val="00FF41E5"/>
    <w:rsid w:val="00FF4D76"/>
    <w:rsid w:val="00FF7707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  <w:lang w:val="sr-Cyrl-R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elementtoproof">
    <w:name w:val="elementtoproof"/>
    <w:basedOn w:val="Normal"/>
    <w:rsid w:val="000C571F"/>
    <w:pPr>
      <w:spacing w:line="240" w:lineRule="auto"/>
      <w:jc w:val="left"/>
    </w:pPr>
    <w:rPr>
      <w:rFonts w:ascii="Aptos" w:eastAsiaTheme="minorHAnsi" w:hAnsi="Aptos" w:cs="Aptos"/>
      <w:sz w:val="24"/>
    </w:rPr>
  </w:style>
  <w:style w:type="paragraph" w:styleId="Revision">
    <w:name w:val="Revision"/>
    <w:hidden/>
    <w:uiPriority w:val="62"/>
    <w:unhideWhenUsed/>
    <w:rsid w:val="000A5F26"/>
    <w:rPr>
      <w:sz w:val="22"/>
    </w:rPr>
  </w:style>
  <w:style w:type="paragraph" w:styleId="ListParagraph">
    <w:name w:val="List Paragraph"/>
    <w:basedOn w:val="Normal"/>
    <w:uiPriority w:val="34"/>
    <w:qFormat/>
    <w:rsid w:val="005B1747"/>
    <w:pPr>
      <w:spacing w:after="160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72f792e8-4dad-42c1-ad63-44982727bf4d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583</Words>
  <Characters>3329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4</cp:revision>
  <cp:lastPrinted>2016-11-16T01:11:00Z</cp:lastPrinted>
  <dcterms:created xsi:type="dcterms:W3CDTF">2026-04-21T13:08:00Z</dcterms:created>
  <dcterms:modified xsi:type="dcterms:W3CDTF">2026-04-21T13:09:00Z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