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0F3FEC3" w:rsidR="00B422EC" w:rsidRPr="00251485" w:rsidRDefault="00E516A4" w:rsidP="00E23EC8">
      <w:pPr>
        <w:pStyle w:val="MonthDayYear"/>
        <w:ind w:right="-510"/>
        <w:rPr>
          <w:lang w:val="sr-Latn-RS"/>
        </w:rPr>
      </w:pPr>
      <w:r>
        <w:rPr>
          <w:lang w:val="sr-Latn-RS"/>
        </w:rPr>
        <w:t>2</w:t>
      </w:r>
      <w:r w:rsidR="007739AE">
        <w:rPr>
          <w:lang w:val="sr-Latn-RS"/>
        </w:rPr>
        <w:t>6</w:t>
      </w:r>
      <w:r w:rsidR="00FE5DE9">
        <w:rPr>
          <w:lang w:val="sr-Latn-RS"/>
        </w:rPr>
        <w:t>.</w:t>
      </w:r>
      <w:r w:rsidR="00FD29DA">
        <w:rPr>
          <w:lang w:val="sr-Latn-RS"/>
        </w:rPr>
        <w:t xml:space="preserve"> </w:t>
      </w:r>
      <w:r w:rsidR="007739AE">
        <w:rPr>
          <w:lang w:val="sr-Latn-RS"/>
        </w:rPr>
        <w:t>maj</w:t>
      </w:r>
      <w:r w:rsidR="00FD29DA">
        <w:rPr>
          <w:lang w:val="sr-Latn-RS"/>
        </w:rPr>
        <w:t xml:space="preserve"> </w:t>
      </w:r>
      <w:r w:rsidR="00FE5DE9">
        <w:rPr>
          <w:lang w:val="sr-Latn-RS"/>
        </w:rPr>
        <w:t>2026.</w:t>
      </w:r>
    </w:p>
    <w:p w14:paraId="68934973" w14:textId="7AD9F3A9" w:rsidR="00221D25" w:rsidRDefault="00BC4605" w:rsidP="002036E8">
      <w:pPr>
        <w:pStyle w:val="MonthDayYear"/>
        <w:ind w:right="-510"/>
        <w:jc w:val="both"/>
        <w:rPr>
          <w:rStyle w:val="Headline"/>
          <w:rFonts w:cs="Segoe UI"/>
          <w:szCs w:val="32"/>
          <w:lang w:val="sr-Latn-RS"/>
        </w:rPr>
      </w:pPr>
      <w:r w:rsidRPr="00BC4605">
        <w:rPr>
          <w:rStyle w:val="Headline"/>
          <w:rFonts w:cs="Segoe UI"/>
          <w:szCs w:val="32"/>
          <w:lang w:val="sr-Latn-RS"/>
        </w:rPr>
        <w:t>Prva regionalna ženska visokogorska ekspedicija na vrh viši od 8.000 metara – Manaslu</w:t>
      </w:r>
    </w:p>
    <w:p w14:paraId="509ED6DC" w14:textId="77777777" w:rsidR="00BC4605" w:rsidRPr="004A4D88" w:rsidRDefault="00BC4605" w:rsidP="002036E8">
      <w:pPr>
        <w:pStyle w:val="MonthDayYear"/>
        <w:ind w:right="-510"/>
        <w:jc w:val="both"/>
        <w:rPr>
          <w:rStyle w:val="Headline"/>
          <w:b w:val="0"/>
          <w:bCs w:val="0"/>
          <w:sz w:val="22"/>
          <w:szCs w:val="22"/>
        </w:rPr>
      </w:pPr>
    </w:p>
    <w:p w14:paraId="731DA41B" w14:textId="77777777" w:rsidR="004835B0" w:rsidRPr="004835B0" w:rsidRDefault="004835B0" w:rsidP="004835B0">
      <w:pPr>
        <w:rPr>
          <w:rFonts w:asciiTheme="minorHAnsi" w:eastAsia="Calibri" w:hAnsiTheme="minorHAnsi" w:cstheme="minorHAnsi"/>
          <w:szCs w:val="22"/>
        </w:rPr>
      </w:pPr>
      <w:r w:rsidRPr="004835B0">
        <w:rPr>
          <w:rFonts w:asciiTheme="minorHAnsi" w:eastAsia="Calibri" w:hAnsiTheme="minorHAnsi" w:cstheme="minorHAnsi"/>
          <w:szCs w:val="22"/>
        </w:rPr>
        <w:t xml:space="preserve">BEOGRAD, 26. 5. 2026. PROJEKAT „SHE GOES FIRST“: Projekat „She Goes First“ – prva regionalna ženska visokogorska ekspedicija na vrh viši od 8.000 metara – predstavljen je u utorak 26. maja, u prostorijama Planinarskog saveza Srbije u Beogradu. </w:t>
      </w:r>
    </w:p>
    <w:p w14:paraId="532DA81A"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Učesnice ovog istorijskog poduhvata, pet visokogorki iz Srbije, Crne Gore i Hrvatske, Dušica Jovanović, Marija Sekulović, Daliborka Milićević, Marija Zogović i Antonia Viljac, kao i predsednik Planinarskog saveza Srbije Nenad Lečić, približili su javnosti ideju i značaj projekta koji podrazumeva uspon na Manaslu (8.163 mnv) osmi najviši vrh sveta u himalajskom masivu u Nepalu. </w:t>
      </w:r>
    </w:p>
    <w:p w14:paraId="630F95E8" w14:textId="77777777" w:rsidR="004835B0" w:rsidRPr="004835B0" w:rsidRDefault="004835B0" w:rsidP="004835B0">
      <w:pPr>
        <w:rPr>
          <w:rFonts w:asciiTheme="minorHAnsi" w:eastAsia="Calibri" w:hAnsiTheme="minorHAnsi" w:cstheme="minorHAnsi"/>
          <w:szCs w:val="22"/>
          <w:lang w:val="sr-Latn-RS"/>
        </w:rPr>
      </w:pPr>
    </w:p>
    <w:p w14:paraId="1996D6DF" w14:textId="679D96CA"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Uz podršku kompanija Henkel, </w:t>
      </w:r>
      <w:r w:rsidR="00BA4897" w:rsidRPr="00BA4897">
        <w:rPr>
          <w:rFonts w:asciiTheme="minorHAnsi" w:eastAsia="Calibri" w:hAnsiTheme="minorHAnsi" w:cstheme="minorHAnsi"/>
          <w:szCs w:val="22"/>
          <w:lang w:val="sr-Latn-RS"/>
        </w:rPr>
        <w:t>w</w:t>
      </w:r>
      <w:r w:rsidRPr="004835B0">
        <w:rPr>
          <w:rFonts w:asciiTheme="minorHAnsi" w:eastAsia="Calibri" w:hAnsiTheme="minorHAnsi" w:cstheme="minorHAnsi"/>
          <w:szCs w:val="22"/>
        </w:rPr>
        <w:t xml:space="preserve">ienerberger i Banca Intesa, ekspediciju koja prevazilazi okvire sportskog izazova i nosi snažnu poruku o pomeranju granica, istrajnosti i ulozi žena u ekstremnim sportovima, naše odvažne planinarke počeće u septembru ove godine, a planirano trajanje je duže od 40 dana. </w:t>
      </w:r>
    </w:p>
    <w:p w14:paraId="00CC9167" w14:textId="77777777" w:rsidR="004835B0" w:rsidRPr="004835B0" w:rsidRDefault="004835B0" w:rsidP="004835B0">
      <w:pPr>
        <w:rPr>
          <w:rFonts w:asciiTheme="minorHAnsi" w:eastAsia="Calibri" w:hAnsiTheme="minorHAnsi" w:cstheme="minorHAnsi"/>
          <w:szCs w:val="22"/>
          <w:lang w:val="sr-Latn-RS"/>
        </w:rPr>
      </w:pPr>
    </w:p>
    <w:p w14:paraId="4ABDF24B"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„Sa izuzetnim zadovoljstvom najavljujemo nesvakidašnji visokogorski poduhvat, veoma značajan za razvoj planinarstva na Zapadnom Balkanu. Planinarski savez Srbije je ponosan jer, zajedno sa sponzorima, stoji iza ovog poduhvata, a ovu ekspediciju stavljamo i u kontekst obeležavanja 125 godina organizovanog planinarstva u Srbiji, ističući dugu tradiciju i veliku raznolikost naših disciplina, od rekreativnog pešačenja do vrhunskih sportskih rezultata. Predstoje meseci napornih priprema, neophodnih za uspešno ostvarenje zacrtanog cilja, ali odlučnost naših dama, njihovo prethodno iskustvo i mentorstvo naših najiskusnijih visokogoraca daju zdravu osnovu za očekivani uspeh“, rekao je predsednik Planinarskog saveza Srbije Nenad Lečić. </w:t>
      </w:r>
    </w:p>
    <w:p w14:paraId="7788DC96" w14:textId="77777777" w:rsidR="004835B0" w:rsidRPr="004835B0" w:rsidRDefault="004835B0" w:rsidP="004835B0">
      <w:pPr>
        <w:rPr>
          <w:rFonts w:asciiTheme="minorHAnsi" w:eastAsia="Calibri" w:hAnsiTheme="minorHAnsi" w:cstheme="minorHAnsi"/>
          <w:szCs w:val="22"/>
          <w:lang w:val="sr-Latn-RS"/>
        </w:rPr>
      </w:pPr>
    </w:p>
    <w:p w14:paraId="7404F372" w14:textId="77777777" w:rsidR="004835B0" w:rsidRPr="004835B0" w:rsidRDefault="004835B0" w:rsidP="004835B0">
      <w:pPr>
        <w:rPr>
          <w:rFonts w:asciiTheme="minorHAnsi" w:eastAsia="Calibri" w:hAnsiTheme="minorHAnsi" w:cstheme="minorHAnsi"/>
          <w:szCs w:val="22"/>
        </w:rPr>
      </w:pPr>
      <w:r w:rsidRPr="004835B0">
        <w:rPr>
          <w:rFonts w:asciiTheme="minorHAnsi" w:eastAsia="Calibri" w:hAnsiTheme="minorHAnsi" w:cstheme="minorHAnsi"/>
          <w:szCs w:val="22"/>
        </w:rPr>
        <w:t xml:space="preserve">Sve učesnice ekspedicije imaju iskustva sa usponima na Himalajima, ali će ovo svakako biti najveći izazov. </w:t>
      </w:r>
    </w:p>
    <w:p w14:paraId="7CFC5233"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Dušici Jovanović iz Bajine Bašte, koja trenutno živi i radi u Beogradu, su sport i avantura uvek bili sastavni deo života i pored visokogorstva, gde je kategorisana kao vrhunski sportista </w:t>
      </w:r>
      <w:r w:rsidRPr="004835B0">
        <w:rPr>
          <w:rFonts w:asciiTheme="minorHAnsi" w:eastAsia="Calibri" w:hAnsiTheme="minorHAnsi" w:cstheme="minorHAnsi"/>
          <w:szCs w:val="22"/>
        </w:rPr>
        <w:lastRenderedPageBreak/>
        <w:t xml:space="preserve">međunarodnog ranga, bavi se i boksom. Ona je otkrila kako je došlo do ideje o ovoj ekspediciji, koja će biti njen šesti odlazak na Himalaje, na kojima je popela Himlung Himal (7.126 m), Ajland Pik (Island Peak – 6.189 m) i Kalapatar (5.545 m). </w:t>
      </w:r>
    </w:p>
    <w:p w14:paraId="66D88AB0" w14:textId="77777777" w:rsidR="00EA09C4" w:rsidRPr="00EA09C4" w:rsidRDefault="00EA09C4" w:rsidP="004835B0">
      <w:pPr>
        <w:rPr>
          <w:rFonts w:asciiTheme="minorHAnsi" w:eastAsia="Calibri" w:hAnsiTheme="minorHAnsi" w:cstheme="minorHAnsi"/>
          <w:szCs w:val="22"/>
          <w:lang w:val="sr-Latn-RS"/>
        </w:rPr>
      </w:pPr>
    </w:p>
    <w:p w14:paraId="76EA5D0B"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„U toku uspona na Ajland Pik upoznala sam Daliborku Milićević i već sledeće godine, 2025, zajedno smo penjale vrh Himlung i bile smo prve žene iz Srbije koje su popele taj vrh. U isto vreme, u Himalajima, vrh Ama Dablam penjale su naše Marije, Sekulović i Zogović. To je vrh visok nešto manje od 7.000 metara, ali izuzetno tehnički zahtevan i smatra se jednim od najizazovnijih uspona na svetu. Sticajem okolnosti smo se sve srele i upoznale u glavnom gradu Nepala, Katmanduu. Tu smo prepoznale zajedničku strast i želju za izazovom. Kao logičan nastavak nametnula se ideja da to bude vrh viši od 8.000 metara – Manaslu. Ujedno se rodila ideja da formiramo tim i organizujemo prvu žensku ekspediciju sa ovog regiona. Tako nam se pridružila i Antonia iz Hrvatske, i time smo formirale našu grupu Srbija-Crna Gora-Hrvatska”, rekla je Dušica Jovanović. </w:t>
      </w:r>
    </w:p>
    <w:p w14:paraId="6352DE96" w14:textId="77777777" w:rsidR="00EA09C4" w:rsidRPr="00EA09C4" w:rsidRDefault="00EA09C4" w:rsidP="004835B0">
      <w:pPr>
        <w:rPr>
          <w:rFonts w:asciiTheme="minorHAnsi" w:eastAsia="Calibri" w:hAnsiTheme="minorHAnsi" w:cstheme="minorHAnsi"/>
          <w:szCs w:val="22"/>
          <w:lang w:val="sr-Latn-RS"/>
        </w:rPr>
      </w:pPr>
    </w:p>
    <w:p w14:paraId="18006C34"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Ona je dodala da ideja nije bila samo uspon na vrh, nego da visokogorke žele da kroz ovaj projekat promovišu žensko liderstvo, ženske ekstremne sportove i regionalnu saradnju, ali pre svega – da ohrabre žene da preuzimaju odgovornost za sopstveni život i da hrabro idu ka svojim ciljevima. </w:t>
      </w:r>
    </w:p>
    <w:p w14:paraId="0423609C" w14:textId="77777777" w:rsidR="00EA09C4" w:rsidRPr="00EA09C4" w:rsidRDefault="00EA09C4" w:rsidP="004835B0">
      <w:pPr>
        <w:rPr>
          <w:rFonts w:asciiTheme="minorHAnsi" w:eastAsia="Calibri" w:hAnsiTheme="minorHAnsi" w:cstheme="minorHAnsi"/>
          <w:szCs w:val="22"/>
          <w:lang w:val="sr-Latn-RS"/>
        </w:rPr>
      </w:pPr>
    </w:p>
    <w:p w14:paraId="6343CE72"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„Ništa od ove priče ne bi bilo moguće bez naših prijatelja i partnera na projektu. U ime celog tima želim da izrazim veliku zahvalnost Draganu Jaćimoviću i našem klubu Extreme Summit Team, čije smo sve članice. Upravo nas je taj klub okupio i povezao sa partnerima na ekspediciji. Bez podrške Henkela, wienerbergerа i Banke Inteza ovaj projekat ne bi bio moguć i posebno mi je drago što ka vrhu idemo sa partnerima sa kojima delimo iste vrednosti”, dodala je Jovanović. </w:t>
      </w:r>
    </w:p>
    <w:p w14:paraId="526CC937" w14:textId="77777777" w:rsidR="00EA09C4" w:rsidRPr="00EA09C4" w:rsidRDefault="00EA09C4" w:rsidP="004835B0">
      <w:pPr>
        <w:rPr>
          <w:rFonts w:asciiTheme="minorHAnsi" w:eastAsia="Calibri" w:hAnsiTheme="minorHAnsi" w:cstheme="minorHAnsi"/>
          <w:szCs w:val="22"/>
          <w:lang w:val="sr-Latn-RS"/>
        </w:rPr>
      </w:pPr>
    </w:p>
    <w:p w14:paraId="3B53D729"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Marija Zogović, rođena i odrasla u Podgorici, se devet godina bavi alpinizmom, sportskim i tradicionalnim penjanjem, ultra trejl trčanjem, kanjoningom i skijanjem i danas se ubraja među najuspešnije sportistkinje u Crnoj Gori u ovim disciplinama. Pored njenog imena, između ostalog, stoje usponi na Ama Dablam (6.812 m), Mon Blan (4.807 m), Materhorn (4.478 m), najviši vrh Švajcarske Dufuršpic (4.634 m). Iskusna visokogorka se osvrnula na pripreme za novu himalajsku ekspediciju. </w:t>
      </w:r>
    </w:p>
    <w:p w14:paraId="1133FFCB" w14:textId="77777777" w:rsidR="00EA09C4" w:rsidRPr="00EA09C4" w:rsidRDefault="00EA09C4" w:rsidP="004835B0">
      <w:pPr>
        <w:rPr>
          <w:rFonts w:asciiTheme="minorHAnsi" w:eastAsia="Calibri" w:hAnsiTheme="minorHAnsi" w:cstheme="minorHAnsi"/>
          <w:szCs w:val="22"/>
          <w:lang w:val="sr-Latn-RS"/>
        </w:rPr>
      </w:pPr>
    </w:p>
    <w:p w14:paraId="1A722161"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 Ideja za Manaslu nije nastala u kancelariji, niti pripreme za ovakvu ekspediciju počinju nekoliko meseci pred polazak. Sve devojke već godinama žive aktivan i sportski način života, pa je Manaslu samo prirodan nastavak svega što svakodnevno gradimo kroz treninge, različite sportske aktivnosti i planinu. Za nas, Manaslu predstavlja mnogo više od ličnog sportskog </w:t>
      </w:r>
      <w:r w:rsidRPr="004835B0">
        <w:rPr>
          <w:rFonts w:asciiTheme="minorHAnsi" w:eastAsia="Calibri" w:hAnsiTheme="minorHAnsi" w:cstheme="minorHAnsi"/>
          <w:szCs w:val="22"/>
        </w:rPr>
        <w:lastRenderedPageBreak/>
        <w:t xml:space="preserve">izazova. Ona je simbol discipline, izdržljivosti i mentalne snage. Kroz ovu ekspediciju želimo da pošaljemo poruku mlađim generacijama da veruju u sebe, budu uporni i ne plaše se velikih snova. Takođe, želimo da ohrabrimo žene da veruju da mogu i onda kada im neko govori da nešto nije za njih”, napomenula je Marija Zogović. </w:t>
      </w:r>
    </w:p>
    <w:p w14:paraId="07500C4C" w14:textId="77777777" w:rsidR="00EA09C4" w:rsidRPr="00EA09C4" w:rsidRDefault="00EA09C4" w:rsidP="004835B0">
      <w:pPr>
        <w:rPr>
          <w:rFonts w:asciiTheme="minorHAnsi" w:eastAsia="Calibri" w:hAnsiTheme="minorHAnsi" w:cstheme="minorHAnsi"/>
          <w:szCs w:val="22"/>
          <w:lang w:val="sr-Latn-RS"/>
        </w:rPr>
      </w:pPr>
    </w:p>
    <w:p w14:paraId="277745C8"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Marija Sekulović je iz Beograda, ali poreklom iz Crne Gore gde i živi poslednje dve godine. Planinski je vodič, bavi se visokogorstvom, alpinizmom, skijanjem i planinskim trčanjem. Od značajnijih visokogorskih uspona izdvaja najviše vrhove Evrope – Elbrus (5.642 m) i Južne Amerike – Akonkagvu (6.962 m), Ama Dablam, Ararat (5.137 m) i Materhorn. Postala je 2024. godine prva žena iz Srbije koja je završila najdužu UTMB trku Mon Blan – 176 km sa 10.000 metara uspona, ostvarivši najbolji rezultat Srbije do tada. Ona je opisala tok ekspedicije. </w:t>
      </w:r>
    </w:p>
    <w:p w14:paraId="4EB0FE87" w14:textId="77777777" w:rsidR="00EA09C4" w:rsidRPr="00EA09C4" w:rsidRDefault="00EA09C4" w:rsidP="004835B0">
      <w:pPr>
        <w:rPr>
          <w:rFonts w:asciiTheme="minorHAnsi" w:eastAsia="Calibri" w:hAnsiTheme="minorHAnsi" w:cstheme="minorHAnsi"/>
          <w:szCs w:val="22"/>
          <w:lang w:val="sr-Latn-RS"/>
        </w:rPr>
      </w:pPr>
    </w:p>
    <w:p w14:paraId="25BCBE55"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„Ekspedicija počinje dolaskom u Katmandu, nakon čega sledi višednevni prilaz baznom kampu koji se nalazi na približno 4.800 metara nadmorske visine i tada počinje proces aklimatizacije, koji traje više nedelja. Na Manaslu se najčešće postavljaju četiri visinska kampa: Kamp 1 (oko 5.700 m), Kamp 2 (oko 6.300 m), Kamp 3 (oko 6.800 m) i Kamp 4 (oko 7.400 m), iako tačne pozicije mogu da variraju zavisno od uslova te sezone. Završni pokušaj uspona na vrh obično počinje iz poslednjeg kampa tokom noći ili u ranim jutarnjim časovima. Ruta vodi preko strmih snežnih padina i delova sa fiksnim užadima. Na toj visini vazduh sadrži približno trećinu kiseonika u odnosu na nivo mora, zbog čega su kretanje i oporavak izrazito usporeni. Na ekspediciji se koristi dodatni kiseonik. Među glavnim objektivnim opasnostima na Manaslu su lavine, dubok sneg, promene vremena i komplikacije izazvane velikom nadmorskom visinom. Ukupno trajanje ekspedicije najčešće iznosi oko četiri do šest nedelja, dok završni uspon od poslednjeg kampa do vrha i povratak mogu trajati više od jednog dana u zavisnosti od vremenskih uslova i stanja na ruti”, opisala je Marija Sekulović. </w:t>
      </w:r>
    </w:p>
    <w:p w14:paraId="5860027A" w14:textId="77777777" w:rsidR="00EA09C4" w:rsidRPr="00EA09C4" w:rsidRDefault="00EA09C4" w:rsidP="004835B0">
      <w:pPr>
        <w:rPr>
          <w:rFonts w:asciiTheme="minorHAnsi" w:eastAsia="Calibri" w:hAnsiTheme="minorHAnsi" w:cstheme="minorHAnsi"/>
          <w:szCs w:val="22"/>
          <w:lang w:val="sr-Latn-RS"/>
        </w:rPr>
      </w:pPr>
    </w:p>
    <w:p w14:paraId="54DE90F4" w14:textId="77777777" w:rsidR="004835B0"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 xml:space="preserve">Antonia Viljac iz Šibenika se 15 godina bavi planinarenjem, visokogorstvom, alpinizmom i speleologijom i članica je Hrvatske gorske službe spašavanja već 10 godina. On značajnijih uspona nabraja Akonkagvu, Ama Dablam, Elbrus, Ararat, Mon Blan i Materhorn. Vodi planinarske obuke i 12 godina je urednica planinarskog časopisa „Helop“. </w:t>
      </w:r>
    </w:p>
    <w:p w14:paraId="573E6315" w14:textId="77777777" w:rsidR="00EA09C4" w:rsidRPr="00EA09C4" w:rsidRDefault="00EA09C4" w:rsidP="004835B0">
      <w:pPr>
        <w:rPr>
          <w:rFonts w:asciiTheme="minorHAnsi" w:eastAsia="Calibri" w:hAnsiTheme="minorHAnsi" w:cstheme="minorHAnsi"/>
          <w:szCs w:val="22"/>
          <w:lang w:val="sr-Latn-RS"/>
        </w:rPr>
      </w:pPr>
    </w:p>
    <w:p w14:paraId="3E25B078" w14:textId="796BC4D1" w:rsidR="002A6C28" w:rsidRDefault="004835B0" w:rsidP="004835B0">
      <w:pPr>
        <w:rPr>
          <w:rFonts w:asciiTheme="minorHAnsi" w:eastAsia="Calibri" w:hAnsiTheme="minorHAnsi" w:cstheme="minorHAnsi"/>
          <w:szCs w:val="22"/>
          <w:lang w:val="sr-Latn-RS"/>
        </w:rPr>
      </w:pPr>
      <w:r w:rsidRPr="004835B0">
        <w:rPr>
          <w:rFonts w:asciiTheme="minorHAnsi" w:eastAsia="Calibri" w:hAnsiTheme="minorHAnsi" w:cstheme="minorHAnsi"/>
          <w:szCs w:val="22"/>
        </w:rPr>
        <w:t>Daliborka Milićević iz Beograda je našla sponu između sportova kojim se bavi i pomeranja sopstvenih granica, kako mentalnih, tako i fizičkih. Dugo radi u Švajcarskoj i Nemačkoj kao jahač trkačkih konja, te je naučila šta znače sportska disciplina, tačnost i timski rad, a trenira i kikboks. Izvela je uspešne uspone na Akonkagvu, Ajland Pik, Himlung Himal, Elbrus i najviši vrh Afrike – Kilimandžaro (5.895 m).</w:t>
      </w:r>
    </w:p>
    <w:p w14:paraId="3E480F55" w14:textId="77777777" w:rsidR="00EA09C4" w:rsidRDefault="00EA09C4" w:rsidP="004835B0">
      <w:pPr>
        <w:rPr>
          <w:rFonts w:asciiTheme="minorHAnsi" w:eastAsia="Calibri" w:hAnsiTheme="minorHAnsi" w:cstheme="minorHAnsi"/>
          <w:szCs w:val="22"/>
          <w:lang w:val="sr-Latn-RS"/>
        </w:rPr>
      </w:pPr>
    </w:p>
    <w:p w14:paraId="3182C59A" w14:textId="77777777" w:rsidR="009D56F9" w:rsidRPr="00EA09C4" w:rsidRDefault="009D56F9" w:rsidP="004835B0">
      <w:pPr>
        <w:rPr>
          <w:lang w:val="sr-Latn-RS"/>
        </w:rPr>
      </w:pPr>
    </w:p>
    <w:p w14:paraId="3F134482" w14:textId="77777777" w:rsidR="006C2C36" w:rsidRPr="00292C23" w:rsidRDefault="006C2C36" w:rsidP="006C2C36">
      <w:pPr>
        <w:rPr>
          <w:rFonts w:cs="Segoe UI"/>
          <w:b/>
          <w:bCs/>
          <w:szCs w:val="22"/>
        </w:rPr>
      </w:pPr>
      <w:r>
        <w:rPr>
          <w:b/>
          <w:sz w:val="18"/>
        </w:rPr>
        <w:lastRenderedPageBreak/>
        <w:t>O kompaniji Henkel</w:t>
      </w:r>
    </w:p>
    <w:p w14:paraId="6137F535" w14:textId="77777777" w:rsidR="006C2C36" w:rsidRPr="00292C23" w:rsidRDefault="006C2C36" w:rsidP="006C2C36">
      <w:pPr>
        <w:rPr>
          <w:sz w:val="18"/>
        </w:rPr>
      </w:pPr>
      <w:r>
        <w:rPr>
          <w:sz w:val="18"/>
        </w:rPr>
        <w:t xml:space="preserve">Henkel, sa svojim brendovima, inovacijama i tehnologijama, zauzima vodeće pozicije na tržištu širom sveta u industrijskom i potrošačkom sektoru. Poslovni sektor Adhezivi </w:t>
      </w:r>
      <w:r>
        <w:rPr>
          <w:sz w:val="18"/>
          <w:lang w:val="sr-Latn-CS"/>
        </w:rPr>
        <w:t>T</w:t>
      </w:r>
      <w:r>
        <w:rPr>
          <w:sz w:val="18"/>
        </w:rPr>
        <w:t>ehnologije je globalni lider na tržištu lepkova, zaptivača i funkcionalnih premaza. U sektoru Consumer Brands, kompanija drži vodeće pozicije posebno u sektorima pranja veša i održavanja domaćinstva i nege kose na mnogim tržištima i kategorijama širom sveta. Tri najjača brenda kompanije su Loctite, Persil i Schwarzkopf. U fiskalnoj 2025. godini, Henkel je zabeležio prodaju od preko 20,5 milijarde evra i korigovani operativni profit od oko 3 milijarde evra. Prioritetne akcije Henkela su uvrštene u nemački indeks DAX. Održivost ima dugu tradiciju u Henkelu, a kompanija ima jasnu strategiju održivosti sa specifičnim ciljevima. Henkel je osnovan 1876. godine i danas zapošljava raznovrsni tim od više od 47.000 ljudi širom sveta, ujedinjen jakom korporativnom kulturom, deljenim vrednostima i zajedničkom svrhom:</w:t>
      </w:r>
      <w:r>
        <w:rPr>
          <w:sz w:val="18"/>
          <w:lang w:val="sr-Latn-CS"/>
        </w:rPr>
        <w:t xml:space="preserve"> </w:t>
      </w:r>
      <w:r>
        <w:rPr>
          <w:sz w:val="18"/>
        </w:rPr>
        <w:t>„</w:t>
      </w:r>
      <w:r w:rsidRPr="00292C23">
        <w:rPr>
          <w:sz w:val="18"/>
        </w:rPr>
        <w:t>Pioneers at heart for the good of generations</w:t>
      </w:r>
      <w:r>
        <w:rPr>
          <w:sz w:val="18"/>
        </w:rPr>
        <w:t xml:space="preserve"> “. Više informacija na </w:t>
      </w:r>
      <w:hyperlink r:id="rId12" w:history="1">
        <w:r w:rsidRPr="005706A0">
          <w:rPr>
            <w:rStyle w:val="Hyperlink"/>
            <w:szCs w:val="24"/>
          </w:rPr>
          <w:t>www.henkel.rs</w:t>
        </w:r>
      </w:hyperlink>
      <w:r>
        <w:rPr>
          <w:sz w:val="18"/>
        </w:rPr>
        <w:t xml:space="preserve"> </w:t>
      </w:r>
    </w:p>
    <w:p w14:paraId="3AC6E51F" w14:textId="77777777" w:rsidR="006C2C36" w:rsidRPr="00292C23" w:rsidRDefault="006C2C36" w:rsidP="006C2C36">
      <w:pPr>
        <w:rPr>
          <w:sz w:val="14"/>
          <w:szCs w:val="14"/>
        </w:rPr>
      </w:pPr>
    </w:p>
    <w:p w14:paraId="7B509B31" w14:textId="77777777" w:rsidR="006C2C36" w:rsidRPr="00292C23" w:rsidRDefault="006C2C36" w:rsidP="006C2C36">
      <w:pPr>
        <w:tabs>
          <w:tab w:val="left" w:pos="1080"/>
          <w:tab w:val="left" w:pos="4500"/>
        </w:tabs>
        <w:spacing w:line="264" w:lineRule="auto"/>
        <w:rPr>
          <w:rFonts w:asciiTheme="majorHAnsi" w:eastAsia="PMingLiU" w:hAnsiTheme="majorHAnsi" w:cs="Calibri Light"/>
          <w:b/>
          <w:sz w:val="18"/>
          <w:szCs w:val="18"/>
        </w:rPr>
      </w:pPr>
    </w:p>
    <w:p w14:paraId="5E5EAB33" w14:textId="77777777" w:rsidR="006C2C36" w:rsidRPr="004A4D88" w:rsidRDefault="006C2C36" w:rsidP="006C2C36">
      <w:pPr>
        <w:spacing w:line="240" w:lineRule="auto"/>
        <w:jc w:val="left"/>
        <w:rPr>
          <w:rStyle w:val="AboutandContactBody"/>
          <w:sz w:val="14"/>
          <w:szCs w:val="14"/>
        </w:rPr>
      </w:pPr>
    </w:p>
    <w:p w14:paraId="70DA9BDD" w14:textId="77777777" w:rsidR="006C2C36" w:rsidRPr="00C639B4" w:rsidRDefault="006C2C36" w:rsidP="006C2C36">
      <w:pPr>
        <w:tabs>
          <w:tab w:val="left" w:pos="1080"/>
          <w:tab w:val="left" w:pos="4500"/>
        </w:tabs>
        <w:rPr>
          <w:rStyle w:val="AboutandContactBody"/>
        </w:rPr>
      </w:pPr>
      <w:r w:rsidRPr="00C639B4">
        <w:rPr>
          <w:rStyle w:val="AboutandContactBody"/>
        </w:rPr>
        <w:t>Kontаkt</w:t>
      </w:r>
      <w:r w:rsidRPr="00C639B4">
        <w:rPr>
          <w:rStyle w:val="AboutandContactBody"/>
        </w:rPr>
        <w:tab/>
        <w:t>Jelenа Gаvrilović Šаrenаc</w:t>
      </w:r>
      <w:r w:rsidRPr="00C639B4">
        <w:rPr>
          <w:rStyle w:val="AboutandContactBody"/>
        </w:rPr>
        <w:tab/>
      </w:r>
      <w:r>
        <w:rPr>
          <w:rStyle w:val="AboutandContactBody"/>
        </w:rPr>
        <w:t>An</w:t>
      </w:r>
      <w:r w:rsidRPr="00C639B4">
        <w:rPr>
          <w:rStyle w:val="AboutandContactBody"/>
        </w:rPr>
        <w:t xml:space="preserve">а </w:t>
      </w:r>
      <w:r>
        <w:rPr>
          <w:rStyle w:val="AboutandContactBody"/>
        </w:rPr>
        <w:t>Krez</w:t>
      </w:r>
      <w:r w:rsidRPr="00C639B4">
        <w:rPr>
          <w:rStyle w:val="AboutandContactBody"/>
        </w:rPr>
        <w:t>ić</w:t>
      </w:r>
    </w:p>
    <w:p w14:paraId="0D9A7369" w14:textId="77777777" w:rsidR="006C2C36" w:rsidRPr="00C639B4" w:rsidRDefault="006C2C36" w:rsidP="006C2C36">
      <w:pPr>
        <w:tabs>
          <w:tab w:val="left" w:pos="1080"/>
          <w:tab w:val="left" w:pos="4500"/>
        </w:tabs>
        <w:rPr>
          <w:rStyle w:val="AboutandContactBody"/>
        </w:rPr>
      </w:pPr>
      <w:r w:rsidRPr="00C639B4">
        <w:rPr>
          <w:rStyle w:val="AboutandContactBody"/>
        </w:rPr>
        <w:t>Telephone</w:t>
      </w:r>
      <w:r w:rsidRPr="00C639B4">
        <w:rPr>
          <w:rStyle w:val="AboutandContactBody"/>
        </w:rPr>
        <w:tab/>
        <w:t>+381 60 207 22 09</w:t>
      </w:r>
      <w:r w:rsidRPr="00C639B4">
        <w:rPr>
          <w:rStyle w:val="AboutandContactBody"/>
        </w:rPr>
        <w:tab/>
      </w:r>
      <w:r w:rsidRPr="00C639B4">
        <w:rPr>
          <w:sz w:val="18"/>
        </w:rPr>
        <w:t>+381 60 207 2</w:t>
      </w:r>
      <w:r>
        <w:rPr>
          <w:sz w:val="18"/>
        </w:rPr>
        <w:t>1</w:t>
      </w:r>
      <w:r w:rsidRPr="00C639B4">
        <w:rPr>
          <w:sz w:val="18"/>
        </w:rPr>
        <w:t xml:space="preserve"> </w:t>
      </w:r>
      <w:r>
        <w:rPr>
          <w:sz w:val="18"/>
        </w:rPr>
        <w:t>90</w:t>
      </w:r>
    </w:p>
    <w:p w14:paraId="794A3C03" w14:textId="77777777" w:rsidR="006C2C36" w:rsidRPr="00C639B4" w:rsidRDefault="006C2C36" w:rsidP="006C2C36">
      <w:pPr>
        <w:tabs>
          <w:tab w:val="left" w:pos="1080"/>
          <w:tab w:val="left" w:pos="4500"/>
        </w:tabs>
        <w:rPr>
          <w:rStyle w:val="AboutandContactBody"/>
        </w:rPr>
      </w:pPr>
      <w:r w:rsidRPr="00C639B4">
        <w:rPr>
          <w:rStyle w:val="AboutandContactBody"/>
        </w:rPr>
        <w:t>Emаil</w:t>
      </w:r>
      <w:r w:rsidRPr="00C639B4">
        <w:rPr>
          <w:rStyle w:val="AboutandContactBody"/>
        </w:rPr>
        <w:tab/>
        <w:t>jelenа.sаrenаc@henkel.com</w:t>
      </w:r>
      <w:r w:rsidRPr="00C639B4">
        <w:rPr>
          <w:rStyle w:val="AboutandContactBody"/>
        </w:rPr>
        <w:tab/>
      </w:r>
      <w:r>
        <w:rPr>
          <w:rStyle w:val="AboutandContactBody"/>
        </w:rPr>
        <w:t>an</w:t>
      </w:r>
      <w:r w:rsidRPr="00C639B4">
        <w:rPr>
          <w:rStyle w:val="AboutandContactBody"/>
        </w:rPr>
        <w:t>а.</w:t>
      </w:r>
      <w:r>
        <w:rPr>
          <w:rStyle w:val="AboutandContactBody"/>
        </w:rPr>
        <w:t>krezic</w:t>
      </w:r>
      <w:r w:rsidRPr="00C639B4">
        <w:rPr>
          <w:rStyle w:val="AboutandContactBody"/>
        </w:rPr>
        <w:t>@henkel.com</w:t>
      </w:r>
    </w:p>
    <w:p w14:paraId="2FED3A20" w14:textId="77777777" w:rsidR="006C2C36" w:rsidRPr="004A4D88" w:rsidRDefault="006C2C36" w:rsidP="006C2C36">
      <w:pPr>
        <w:rPr>
          <w:rFonts w:eastAsia="PMingLiU"/>
          <w:b/>
          <w:bCs/>
          <w:sz w:val="18"/>
        </w:rPr>
      </w:pPr>
    </w:p>
    <w:p w14:paraId="3ADB9AFE" w14:textId="77777777" w:rsidR="006C2C36" w:rsidRPr="0062206B" w:rsidRDefault="006C2C36" w:rsidP="006C2C36">
      <w:pPr>
        <w:rPr>
          <w:rStyle w:val="AboutandContactHeadline"/>
          <w:rFonts w:eastAsia="PMingLiU"/>
          <w:b w:val="0"/>
          <w:bCs w:val="0"/>
          <w:color w:val="9A141B"/>
        </w:rPr>
      </w:pPr>
      <w:r w:rsidRPr="004A4D88">
        <w:rPr>
          <w:rStyle w:val="AboutandContactBody"/>
        </w:rPr>
        <w:t>Henkel Srbijа d.o.o.</w:t>
      </w:r>
    </w:p>
    <w:p w14:paraId="41CFDE26" w14:textId="47F5E306" w:rsidR="00AE7E27" w:rsidRPr="0062206B" w:rsidRDefault="00AE7E27" w:rsidP="0062206B">
      <w:pPr>
        <w:rPr>
          <w:rStyle w:val="AboutandContactHeadline"/>
          <w:rFonts w:eastAsia="PMingLiU"/>
          <w:b w:val="0"/>
          <w:bCs w:val="0"/>
          <w:color w:val="9A141B"/>
        </w:rPr>
      </w:pPr>
    </w:p>
    <w:sectPr w:rsidR="00AE7E27" w:rsidRPr="0062206B" w:rsidSect="0017111B">
      <w:headerReference w:type="even" r:id="rId13"/>
      <w:footerReference w:type="default" r:id="rId14"/>
      <w:headerReference w:type="first" r:id="rId15"/>
      <w:footerReference w:type="first" r:id="rId16"/>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20EA" w14:textId="77777777" w:rsidR="00CD6BE3" w:rsidRPr="004A4D88" w:rsidRDefault="00CD6BE3">
      <w:r w:rsidRPr="004A4D88">
        <w:separator/>
      </w:r>
    </w:p>
  </w:endnote>
  <w:endnote w:type="continuationSeparator" w:id="0">
    <w:p w14:paraId="141D3C46" w14:textId="77777777" w:rsidR="00CD6BE3" w:rsidRPr="004A4D88" w:rsidRDefault="00CD6BE3">
      <w:r w:rsidRPr="004A4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4A4D88" w:rsidRDefault="00112A28" w:rsidP="00112A28">
    <w:pPr>
      <w:pStyle w:val="Footer"/>
      <w:tabs>
        <w:tab w:val="clear" w:pos="7083"/>
        <w:tab w:val="clear" w:pos="8640"/>
        <w:tab w:val="right" w:pos="9071"/>
      </w:tabs>
      <w:jc w:val="both"/>
      <w:rPr>
        <w:noProof w:val="0"/>
      </w:rPr>
    </w:pPr>
    <w:r w:rsidRPr="004A4D88">
      <w:rPr>
        <w:noProof w:val="0"/>
      </w:rPr>
      <w:tab/>
      <w:t xml:space="preserve">Page </w:t>
    </w:r>
    <w:r w:rsidRPr="004A4D88">
      <w:rPr>
        <w:noProof w:val="0"/>
      </w:rPr>
      <w:fldChar w:fldCharType="begin"/>
    </w:r>
    <w:r w:rsidRPr="004A4D88">
      <w:rPr>
        <w:noProof w:val="0"/>
      </w:rPr>
      <w:instrText xml:space="preserve"> PAGE  \* Arabic  \* MERGEFORMAT </w:instrText>
    </w:r>
    <w:r w:rsidRPr="004A4D88">
      <w:rPr>
        <w:noProof w:val="0"/>
      </w:rPr>
      <w:fldChar w:fldCharType="separate"/>
    </w:r>
    <w:r w:rsidRPr="004A4D88">
      <w:rPr>
        <w:noProof w:val="0"/>
      </w:rPr>
      <w:t>2</w:t>
    </w:r>
    <w:r w:rsidRPr="004A4D88">
      <w:rPr>
        <w:noProof w:val="0"/>
      </w:rPr>
      <w:fldChar w:fldCharType="end"/>
    </w:r>
    <w:r w:rsidRPr="004A4D88">
      <w:rPr>
        <w:noProof w:val="0"/>
      </w:rPr>
      <w:t>/</w:t>
    </w:r>
    <w:r w:rsidRPr="004A4D88">
      <w:rPr>
        <w:noProof w:val="0"/>
      </w:rPr>
      <w:fldChar w:fldCharType="begin"/>
    </w:r>
    <w:r w:rsidRPr="004A4D88">
      <w:rPr>
        <w:noProof w:val="0"/>
      </w:rPr>
      <w:instrText xml:space="preserve"> NUMPAGES  \* Arabic  \* MERGEFORMAT </w:instrText>
    </w:r>
    <w:r w:rsidRPr="004A4D88">
      <w:rPr>
        <w:noProof w:val="0"/>
      </w:rPr>
      <w:fldChar w:fldCharType="separate"/>
    </w:r>
    <w:r w:rsidRPr="004A4D88">
      <w:rPr>
        <w:noProof w:val="0"/>
      </w:rPr>
      <w:t>2</w:t>
    </w:r>
    <w:r w:rsidRPr="004A4D88">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4A4D88" w:rsidRDefault="00E23EC8" w:rsidP="00E23EC8">
    <w:pPr>
      <w:pStyle w:val="Footer"/>
      <w:tabs>
        <w:tab w:val="right" w:pos="9072"/>
      </w:tabs>
      <w:jc w:val="both"/>
      <w:rPr>
        <w:rFonts w:cs="Arial"/>
        <w:noProof w:val="0"/>
        <w:szCs w:val="14"/>
      </w:rPr>
    </w:pPr>
    <w:r w:rsidRPr="004A4D88">
      <w:rPr>
        <w:noProof w:val="0"/>
      </w:rPr>
      <w:t xml:space="preserve">   </w:t>
    </w:r>
    <w:r w:rsidRPr="004A4D88">
      <w:rPr>
        <w:rFonts w:cs="Arial"/>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4A4D88">
      <w:rPr>
        <w:rFonts w:cs="Arial"/>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4A4D88">
      <w:rPr>
        <w:rFonts w:cs="Arial"/>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4A4D88">
      <w:rPr>
        <w:rFonts w:cs="Arial"/>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4A4D88">
      <w:rPr>
        <w:rFonts w:cs="Arial"/>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4A4D88">
      <w:rPr>
        <w:rFonts w:cs="Arial"/>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4A4D88" w:rsidRDefault="00B422EC" w:rsidP="00992A11">
    <w:pPr>
      <w:pStyle w:val="Footer"/>
      <w:rPr>
        <w:noProof w:val="0"/>
      </w:rPr>
    </w:pPr>
    <w:r w:rsidRPr="004A4D88">
      <w:rPr>
        <w:noProof w:val="0"/>
      </w:rPr>
      <w:t>Page</w:t>
    </w:r>
    <w:r w:rsidR="00CF6F33" w:rsidRPr="004A4D88">
      <w:rPr>
        <w:noProof w:val="0"/>
      </w:rPr>
      <w:t xml:space="preserve"> </w:t>
    </w:r>
    <w:r w:rsidR="00CF6F33" w:rsidRPr="004A4D88">
      <w:rPr>
        <w:noProof w:val="0"/>
      </w:rPr>
      <w:fldChar w:fldCharType="begin"/>
    </w:r>
    <w:r w:rsidR="00CF6F33" w:rsidRPr="004A4D88">
      <w:rPr>
        <w:noProof w:val="0"/>
      </w:rPr>
      <w:instrText xml:space="preserve"> </w:instrText>
    </w:r>
    <w:r w:rsidR="00262C05" w:rsidRPr="004A4D88">
      <w:rPr>
        <w:noProof w:val="0"/>
      </w:rPr>
      <w:instrText>PAGE</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r w:rsidR="00CF6F33" w:rsidRPr="004A4D88">
      <w:rPr>
        <w:noProof w:val="0"/>
      </w:rPr>
      <w:t>/</w:t>
    </w:r>
    <w:r w:rsidR="00CF6F33" w:rsidRPr="004A4D88">
      <w:rPr>
        <w:noProof w:val="0"/>
      </w:rPr>
      <w:fldChar w:fldCharType="begin"/>
    </w:r>
    <w:r w:rsidR="00CF6F33" w:rsidRPr="004A4D88">
      <w:rPr>
        <w:noProof w:val="0"/>
      </w:rPr>
      <w:instrText xml:space="preserve"> </w:instrText>
    </w:r>
    <w:r w:rsidR="00262C05" w:rsidRPr="004A4D88">
      <w:rPr>
        <w:noProof w:val="0"/>
      </w:rPr>
      <w:instrText>NUMPAGES</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F145" w14:textId="77777777" w:rsidR="00CD6BE3" w:rsidRPr="004A4D88" w:rsidRDefault="00CD6BE3">
      <w:r w:rsidRPr="004A4D88">
        <w:separator/>
      </w:r>
    </w:p>
  </w:footnote>
  <w:footnote w:type="continuationSeparator" w:id="0">
    <w:p w14:paraId="2F7C494D" w14:textId="77777777" w:rsidR="00CD6BE3" w:rsidRPr="004A4D88" w:rsidRDefault="00CD6BE3">
      <w:r w:rsidRPr="004A4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4A4D8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537270A5" w:rsidR="00CF6F33" w:rsidRPr="00023CB5" w:rsidRDefault="0059722C" w:rsidP="00E23EC8">
    <w:pPr>
      <w:pStyle w:val="Header"/>
      <w:ind w:right="-510"/>
      <w:rPr>
        <w:lang w:val="sr-Latn-RS"/>
      </w:rPr>
    </w:pPr>
    <w:r w:rsidRPr="004A4D88">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4A4D88">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D490C6A"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4A4D88">
      <w:t xml:space="preserve">             </w:t>
    </w:r>
    <w:r w:rsidR="006C2C36">
      <w:rPr>
        <w:lang w:val="sr-Latn-RS"/>
      </w:rPr>
      <w:t>Saopštenje</w:t>
    </w:r>
    <w:r w:rsidR="00FE5DE9">
      <w:rPr>
        <w:lang w:val="sr-Latn-RS"/>
      </w:rPr>
      <w:t xml:space="preserv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2"/>
  </w:num>
  <w:num w:numId="6" w16cid:durableId="545726518">
    <w:abstractNumId w:val="5"/>
  </w:num>
  <w:num w:numId="7" w16cid:durableId="150636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603"/>
    <w:rsid w:val="00002AA4"/>
    <w:rsid w:val="00002EEB"/>
    <w:rsid w:val="00005267"/>
    <w:rsid w:val="00006346"/>
    <w:rsid w:val="00012056"/>
    <w:rsid w:val="00012DD9"/>
    <w:rsid w:val="00014C13"/>
    <w:rsid w:val="00021802"/>
    <w:rsid w:val="00021C67"/>
    <w:rsid w:val="00023CB5"/>
    <w:rsid w:val="00024CDD"/>
    <w:rsid w:val="00024E25"/>
    <w:rsid w:val="0002545E"/>
    <w:rsid w:val="00030557"/>
    <w:rsid w:val="00030F51"/>
    <w:rsid w:val="0003148C"/>
    <w:rsid w:val="00031C01"/>
    <w:rsid w:val="00035409"/>
    <w:rsid w:val="00035A84"/>
    <w:rsid w:val="00037B37"/>
    <w:rsid w:val="00040CC9"/>
    <w:rsid w:val="00051E86"/>
    <w:rsid w:val="00051EF2"/>
    <w:rsid w:val="0005557A"/>
    <w:rsid w:val="000575F9"/>
    <w:rsid w:val="00060184"/>
    <w:rsid w:val="000616AE"/>
    <w:rsid w:val="000618FC"/>
    <w:rsid w:val="0006344D"/>
    <w:rsid w:val="00063D42"/>
    <w:rsid w:val="00065FB7"/>
    <w:rsid w:val="00067071"/>
    <w:rsid w:val="0007030D"/>
    <w:rsid w:val="000722E8"/>
    <w:rsid w:val="000756FD"/>
    <w:rsid w:val="00075D23"/>
    <w:rsid w:val="00076E42"/>
    <w:rsid w:val="00076F31"/>
    <w:rsid w:val="000777FC"/>
    <w:rsid w:val="00077CA6"/>
    <w:rsid w:val="00080D10"/>
    <w:rsid w:val="0008254F"/>
    <w:rsid w:val="000826CE"/>
    <w:rsid w:val="00082B6F"/>
    <w:rsid w:val="0008357F"/>
    <w:rsid w:val="000928A7"/>
    <w:rsid w:val="00092D14"/>
    <w:rsid w:val="00093C21"/>
    <w:rsid w:val="00094046"/>
    <w:rsid w:val="00094A10"/>
    <w:rsid w:val="000953A4"/>
    <w:rsid w:val="000A25A0"/>
    <w:rsid w:val="000A33AF"/>
    <w:rsid w:val="000A3D1A"/>
    <w:rsid w:val="000A41E0"/>
    <w:rsid w:val="000A5BAF"/>
    <w:rsid w:val="000A5F26"/>
    <w:rsid w:val="000B09A1"/>
    <w:rsid w:val="000B28C4"/>
    <w:rsid w:val="000B3549"/>
    <w:rsid w:val="000B3814"/>
    <w:rsid w:val="000B3AE3"/>
    <w:rsid w:val="000B5763"/>
    <w:rsid w:val="000B6672"/>
    <w:rsid w:val="000B695A"/>
    <w:rsid w:val="000C0A12"/>
    <w:rsid w:val="000C210A"/>
    <w:rsid w:val="000C4A2F"/>
    <w:rsid w:val="000C56DD"/>
    <w:rsid w:val="000C571F"/>
    <w:rsid w:val="000D03DC"/>
    <w:rsid w:val="000D1672"/>
    <w:rsid w:val="000D51FA"/>
    <w:rsid w:val="000D5FDB"/>
    <w:rsid w:val="000E0483"/>
    <w:rsid w:val="000E2F62"/>
    <w:rsid w:val="000E38ED"/>
    <w:rsid w:val="000E48C7"/>
    <w:rsid w:val="000E4C54"/>
    <w:rsid w:val="000E7F24"/>
    <w:rsid w:val="000F03BE"/>
    <w:rsid w:val="000F0D5D"/>
    <w:rsid w:val="000F1757"/>
    <w:rsid w:val="000F175E"/>
    <w:rsid w:val="000F225B"/>
    <w:rsid w:val="000F38DD"/>
    <w:rsid w:val="000F7FAF"/>
    <w:rsid w:val="00101B7B"/>
    <w:rsid w:val="001036C7"/>
    <w:rsid w:val="00104242"/>
    <w:rsid w:val="00105975"/>
    <w:rsid w:val="00105A27"/>
    <w:rsid w:val="00110CF2"/>
    <w:rsid w:val="00111C28"/>
    <w:rsid w:val="00111F4D"/>
    <w:rsid w:val="00112A28"/>
    <w:rsid w:val="00114A3B"/>
    <w:rsid w:val="00115230"/>
    <w:rsid w:val="00115B5F"/>
    <w:rsid w:val="001162B4"/>
    <w:rsid w:val="00117022"/>
    <w:rsid w:val="00117E06"/>
    <w:rsid w:val="001217FC"/>
    <w:rsid w:val="00122CBC"/>
    <w:rsid w:val="001252DD"/>
    <w:rsid w:val="00126A9D"/>
    <w:rsid w:val="00126D29"/>
    <w:rsid w:val="00126D4A"/>
    <w:rsid w:val="001312D5"/>
    <w:rsid w:val="00132DA9"/>
    <w:rsid w:val="0013305B"/>
    <w:rsid w:val="00133B2E"/>
    <w:rsid w:val="00133B99"/>
    <w:rsid w:val="00144264"/>
    <w:rsid w:val="001443BD"/>
    <w:rsid w:val="00145CE6"/>
    <w:rsid w:val="00147067"/>
    <w:rsid w:val="00151AD4"/>
    <w:rsid w:val="001577E9"/>
    <w:rsid w:val="0016138C"/>
    <w:rsid w:val="00170107"/>
    <w:rsid w:val="0017111B"/>
    <w:rsid w:val="001731CE"/>
    <w:rsid w:val="00180342"/>
    <w:rsid w:val="00185EFD"/>
    <w:rsid w:val="0019245D"/>
    <w:rsid w:val="00193FAB"/>
    <w:rsid w:val="0019419C"/>
    <w:rsid w:val="00195576"/>
    <w:rsid w:val="00195DED"/>
    <w:rsid w:val="001A3B00"/>
    <w:rsid w:val="001A69F7"/>
    <w:rsid w:val="001B222A"/>
    <w:rsid w:val="001B2435"/>
    <w:rsid w:val="001B32B3"/>
    <w:rsid w:val="001B7C20"/>
    <w:rsid w:val="001C0307"/>
    <w:rsid w:val="001C0B32"/>
    <w:rsid w:val="001C139A"/>
    <w:rsid w:val="001C1932"/>
    <w:rsid w:val="001C1C91"/>
    <w:rsid w:val="001C25DF"/>
    <w:rsid w:val="001C4BE1"/>
    <w:rsid w:val="001C5986"/>
    <w:rsid w:val="001D0D98"/>
    <w:rsid w:val="001D26CA"/>
    <w:rsid w:val="001D31E8"/>
    <w:rsid w:val="001D3515"/>
    <w:rsid w:val="001D4477"/>
    <w:rsid w:val="001D7ADF"/>
    <w:rsid w:val="001E0F71"/>
    <w:rsid w:val="001E1937"/>
    <w:rsid w:val="001E3DE8"/>
    <w:rsid w:val="001E43C5"/>
    <w:rsid w:val="001E563A"/>
    <w:rsid w:val="001E5718"/>
    <w:rsid w:val="001E6D05"/>
    <w:rsid w:val="001E6D92"/>
    <w:rsid w:val="001E7C28"/>
    <w:rsid w:val="001F0DB8"/>
    <w:rsid w:val="001F1BDF"/>
    <w:rsid w:val="001F7110"/>
    <w:rsid w:val="001F7E96"/>
    <w:rsid w:val="00202284"/>
    <w:rsid w:val="00202CBD"/>
    <w:rsid w:val="002036E8"/>
    <w:rsid w:val="002041DB"/>
    <w:rsid w:val="00205696"/>
    <w:rsid w:val="002071BE"/>
    <w:rsid w:val="00210627"/>
    <w:rsid w:val="00210AB8"/>
    <w:rsid w:val="00211389"/>
    <w:rsid w:val="00212488"/>
    <w:rsid w:val="00214E93"/>
    <w:rsid w:val="002176F3"/>
    <w:rsid w:val="00220628"/>
    <w:rsid w:val="00221D25"/>
    <w:rsid w:val="00225BCA"/>
    <w:rsid w:val="002304D2"/>
    <w:rsid w:val="00231424"/>
    <w:rsid w:val="00233AF4"/>
    <w:rsid w:val="00234ABD"/>
    <w:rsid w:val="002363AF"/>
    <w:rsid w:val="00236750"/>
    <w:rsid w:val="0023698A"/>
    <w:rsid w:val="00236E2A"/>
    <w:rsid w:val="0023769B"/>
    <w:rsid w:val="00237F62"/>
    <w:rsid w:val="00241D65"/>
    <w:rsid w:val="00245376"/>
    <w:rsid w:val="0024586A"/>
    <w:rsid w:val="00246565"/>
    <w:rsid w:val="00250A37"/>
    <w:rsid w:val="00251485"/>
    <w:rsid w:val="00251620"/>
    <w:rsid w:val="00251B00"/>
    <w:rsid w:val="00251CF2"/>
    <w:rsid w:val="00256F0C"/>
    <w:rsid w:val="00261CA2"/>
    <w:rsid w:val="00262C05"/>
    <w:rsid w:val="00262C0D"/>
    <w:rsid w:val="002706DA"/>
    <w:rsid w:val="00273803"/>
    <w:rsid w:val="002752A9"/>
    <w:rsid w:val="00277836"/>
    <w:rsid w:val="00281D14"/>
    <w:rsid w:val="00282C13"/>
    <w:rsid w:val="00286B76"/>
    <w:rsid w:val="00286BB1"/>
    <w:rsid w:val="00286C21"/>
    <w:rsid w:val="002949F2"/>
    <w:rsid w:val="0029579F"/>
    <w:rsid w:val="002A0DF7"/>
    <w:rsid w:val="002A1260"/>
    <w:rsid w:val="002A2975"/>
    <w:rsid w:val="002A593A"/>
    <w:rsid w:val="002A5B95"/>
    <w:rsid w:val="002A60E0"/>
    <w:rsid w:val="002A66AA"/>
    <w:rsid w:val="002A6C28"/>
    <w:rsid w:val="002B7CD3"/>
    <w:rsid w:val="002B7D55"/>
    <w:rsid w:val="002C1344"/>
    <w:rsid w:val="002C2172"/>
    <w:rsid w:val="002C252E"/>
    <w:rsid w:val="002C2B03"/>
    <w:rsid w:val="002C2C83"/>
    <w:rsid w:val="002C47E9"/>
    <w:rsid w:val="002C545E"/>
    <w:rsid w:val="002C5A10"/>
    <w:rsid w:val="002C6773"/>
    <w:rsid w:val="002D0B88"/>
    <w:rsid w:val="002D2A3D"/>
    <w:rsid w:val="002D4867"/>
    <w:rsid w:val="002D4EFF"/>
    <w:rsid w:val="002E0B17"/>
    <w:rsid w:val="002E3B0F"/>
    <w:rsid w:val="002E4FFB"/>
    <w:rsid w:val="002E7710"/>
    <w:rsid w:val="002E781F"/>
    <w:rsid w:val="002E7DED"/>
    <w:rsid w:val="002F23B2"/>
    <w:rsid w:val="002F5C20"/>
    <w:rsid w:val="002F62CC"/>
    <w:rsid w:val="002F7E11"/>
    <w:rsid w:val="00302BC1"/>
    <w:rsid w:val="00304087"/>
    <w:rsid w:val="003075DB"/>
    <w:rsid w:val="0031084A"/>
    <w:rsid w:val="00310ACD"/>
    <w:rsid w:val="003111A8"/>
    <w:rsid w:val="00312603"/>
    <w:rsid w:val="0031379F"/>
    <w:rsid w:val="00313AFB"/>
    <w:rsid w:val="003146DF"/>
    <w:rsid w:val="00320A26"/>
    <w:rsid w:val="00320AA7"/>
    <w:rsid w:val="00321344"/>
    <w:rsid w:val="00321C7C"/>
    <w:rsid w:val="00324032"/>
    <w:rsid w:val="00331D58"/>
    <w:rsid w:val="0033451C"/>
    <w:rsid w:val="0033627C"/>
    <w:rsid w:val="00336854"/>
    <w:rsid w:val="0034015C"/>
    <w:rsid w:val="00342FB7"/>
    <w:rsid w:val="00343372"/>
    <w:rsid w:val="003442F4"/>
    <w:rsid w:val="00350310"/>
    <w:rsid w:val="00352B8E"/>
    <w:rsid w:val="00353705"/>
    <w:rsid w:val="00354F08"/>
    <w:rsid w:val="00355638"/>
    <w:rsid w:val="003559F6"/>
    <w:rsid w:val="003562E8"/>
    <w:rsid w:val="003603D1"/>
    <w:rsid w:val="0036357D"/>
    <w:rsid w:val="003649BC"/>
    <w:rsid w:val="00365E44"/>
    <w:rsid w:val="003661EA"/>
    <w:rsid w:val="003677DB"/>
    <w:rsid w:val="00367AA1"/>
    <w:rsid w:val="00371F80"/>
    <w:rsid w:val="00372E36"/>
    <w:rsid w:val="00373911"/>
    <w:rsid w:val="00376EE9"/>
    <w:rsid w:val="00377CBB"/>
    <w:rsid w:val="00377DD9"/>
    <w:rsid w:val="00385185"/>
    <w:rsid w:val="0038555C"/>
    <w:rsid w:val="003877B6"/>
    <w:rsid w:val="00392BDA"/>
    <w:rsid w:val="00393887"/>
    <w:rsid w:val="00394ADC"/>
    <w:rsid w:val="00394C6B"/>
    <w:rsid w:val="00397E0A"/>
    <w:rsid w:val="003A1117"/>
    <w:rsid w:val="003A4E62"/>
    <w:rsid w:val="003B0FDE"/>
    <w:rsid w:val="003B1069"/>
    <w:rsid w:val="003B390A"/>
    <w:rsid w:val="003B426A"/>
    <w:rsid w:val="003B4F93"/>
    <w:rsid w:val="003B624E"/>
    <w:rsid w:val="003C15DE"/>
    <w:rsid w:val="003C2DB2"/>
    <w:rsid w:val="003C394C"/>
    <w:rsid w:val="003C4EB2"/>
    <w:rsid w:val="003C781B"/>
    <w:rsid w:val="003C7A22"/>
    <w:rsid w:val="003C7A9D"/>
    <w:rsid w:val="003C7AF6"/>
    <w:rsid w:val="003D12F7"/>
    <w:rsid w:val="003D217E"/>
    <w:rsid w:val="003D2592"/>
    <w:rsid w:val="003D3A5A"/>
    <w:rsid w:val="003D7F1E"/>
    <w:rsid w:val="003E1840"/>
    <w:rsid w:val="003E27B6"/>
    <w:rsid w:val="003E294E"/>
    <w:rsid w:val="003E2961"/>
    <w:rsid w:val="003E50B0"/>
    <w:rsid w:val="003F116B"/>
    <w:rsid w:val="003F1A0B"/>
    <w:rsid w:val="003F1AF3"/>
    <w:rsid w:val="003F384C"/>
    <w:rsid w:val="003F4AB0"/>
    <w:rsid w:val="003F4D8D"/>
    <w:rsid w:val="003F66FD"/>
    <w:rsid w:val="003F7A45"/>
    <w:rsid w:val="0040204E"/>
    <w:rsid w:val="00402368"/>
    <w:rsid w:val="00406D82"/>
    <w:rsid w:val="00407B69"/>
    <w:rsid w:val="00412186"/>
    <w:rsid w:val="00412EAC"/>
    <w:rsid w:val="00413432"/>
    <w:rsid w:val="00413553"/>
    <w:rsid w:val="00416B42"/>
    <w:rsid w:val="00417363"/>
    <w:rsid w:val="00420B94"/>
    <w:rsid w:val="004268B7"/>
    <w:rsid w:val="00430458"/>
    <w:rsid w:val="00430963"/>
    <w:rsid w:val="004313E7"/>
    <w:rsid w:val="00433D5C"/>
    <w:rsid w:val="0044088F"/>
    <w:rsid w:val="00444794"/>
    <w:rsid w:val="00444A59"/>
    <w:rsid w:val="00445633"/>
    <w:rsid w:val="0044763B"/>
    <w:rsid w:val="0045102A"/>
    <w:rsid w:val="00451F34"/>
    <w:rsid w:val="0046094B"/>
    <w:rsid w:val="004609C8"/>
    <w:rsid w:val="004615DA"/>
    <w:rsid w:val="004629B3"/>
    <w:rsid w:val="004634B7"/>
    <w:rsid w:val="0046376E"/>
    <w:rsid w:val="004651F3"/>
    <w:rsid w:val="0046690F"/>
    <w:rsid w:val="004720EE"/>
    <w:rsid w:val="00472661"/>
    <w:rsid w:val="00472AC9"/>
    <w:rsid w:val="00472FEC"/>
    <w:rsid w:val="00483074"/>
    <w:rsid w:val="004835B0"/>
    <w:rsid w:val="00484C04"/>
    <w:rsid w:val="00485277"/>
    <w:rsid w:val="00490A03"/>
    <w:rsid w:val="00493327"/>
    <w:rsid w:val="00494DBE"/>
    <w:rsid w:val="00495CE6"/>
    <w:rsid w:val="004A2314"/>
    <w:rsid w:val="004A252F"/>
    <w:rsid w:val="004A281F"/>
    <w:rsid w:val="004A323C"/>
    <w:rsid w:val="004A4D88"/>
    <w:rsid w:val="004B0D63"/>
    <w:rsid w:val="004B4617"/>
    <w:rsid w:val="004B54E8"/>
    <w:rsid w:val="004B5769"/>
    <w:rsid w:val="004B6C83"/>
    <w:rsid w:val="004B75A4"/>
    <w:rsid w:val="004C4FEB"/>
    <w:rsid w:val="004C59B3"/>
    <w:rsid w:val="004C6B79"/>
    <w:rsid w:val="004D059B"/>
    <w:rsid w:val="004D4CB6"/>
    <w:rsid w:val="004D4E5A"/>
    <w:rsid w:val="004D68CE"/>
    <w:rsid w:val="004E0870"/>
    <w:rsid w:val="004E1D50"/>
    <w:rsid w:val="004E3341"/>
    <w:rsid w:val="004F10C1"/>
    <w:rsid w:val="004F1CAE"/>
    <w:rsid w:val="004F1EE0"/>
    <w:rsid w:val="004F2AA6"/>
    <w:rsid w:val="004F7377"/>
    <w:rsid w:val="00501F73"/>
    <w:rsid w:val="00502E62"/>
    <w:rsid w:val="00504452"/>
    <w:rsid w:val="005060A3"/>
    <w:rsid w:val="005069C1"/>
    <w:rsid w:val="00506B8A"/>
    <w:rsid w:val="005102DE"/>
    <w:rsid w:val="005122B6"/>
    <w:rsid w:val="0052025E"/>
    <w:rsid w:val="0052212B"/>
    <w:rsid w:val="00522185"/>
    <w:rsid w:val="0052725A"/>
    <w:rsid w:val="00531B98"/>
    <w:rsid w:val="00534B46"/>
    <w:rsid w:val="00536745"/>
    <w:rsid w:val="00540358"/>
    <w:rsid w:val="00540D47"/>
    <w:rsid w:val="00541B47"/>
    <w:rsid w:val="0054285F"/>
    <w:rsid w:val="00542F3A"/>
    <w:rsid w:val="00544C1B"/>
    <w:rsid w:val="00546C13"/>
    <w:rsid w:val="00550864"/>
    <w:rsid w:val="005508CA"/>
    <w:rsid w:val="0055110C"/>
    <w:rsid w:val="0055190B"/>
    <w:rsid w:val="00554FE2"/>
    <w:rsid w:val="0055571E"/>
    <w:rsid w:val="00556F67"/>
    <w:rsid w:val="00571747"/>
    <w:rsid w:val="00573613"/>
    <w:rsid w:val="005833F0"/>
    <w:rsid w:val="005839A0"/>
    <w:rsid w:val="00586CAF"/>
    <w:rsid w:val="005873E9"/>
    <w:rsid w:val="00590C3A"/>
    <w:rsid w:val="00591180"/>
    <w:rsid w:val="00595131"/>
    <w:rsid w:val="0059722C"/>
    <w:rsid w:val="00597D07"/>
    <w:rsid w:val="00597F1D"/>
    <w:rsid w:val="005A3846"/>
    <w:rsid w:val="005A48C1"/>
    <w:rsid w:val="005A7341"/>
    <w:rsid w:val="005A7F82"/>
    <w:rsid w:val="005B1747"/>
    <w:rsid w:val="005B1F0C"/>
    <w:rsid w:val="005B6A58"/>
    <w:rsid w:val="005B7E22"/>
    <w:rsid w:val="005C290F"/>
    <w:rsid w:val="005C38BB"/>
    <w:rsid w:val="005C40C7"/>
    <w:rsid w:val="005C6004"/>
    <w:rsid w:val="005C7112"/>
    <w:rsid w:val="005D0561"/>
    <w:rsid w:val="005D0AD9"/>
    <w:rsid w:val="005D2125"/>
    <w:rsid w:val="005D22F6"/>
    <w:rsid w:val="005D5E67"/>
    <w:rsid w:val="005D6746"/>
    <w:rsid w:val="005E0C30"/>
    <w:rsid w:val="005E1E54"/>
    <w:rsid w:val="005E69D9"/>
    <w:rsid w:val="005E6EB1"/>
    <w:rsid w:val="005F149D"/>
    <w:rsid w:val="005F27F4"/>
    <w:rsid w:val="005F3202"/>
    <w:rsid w:val="005F3239"/>
    <w:rsid w:val="005F6567"/>
    <w:rsid w:val="005F65E7"/>
    <w:rsid w:val="00607256"/>
    <w:rsid w:val="00612832"/>
    <w:rsid w:val="00612B87"/>
    <w:rsid w:val="00613356"/>
    <w:rsid w:val="006144B1"/>
    <w:rsid w:val="0062054E"/>
    <w:rsid w:val="006207EA"/>
    <w:rsid w:val="0062206B"/>
    <w:rsid w:val="0062403D"/>
    <w:rsid w:val="00624555"/>
    <w:rsid w:val="00631E16"/>
    <w:rsid w:val="006335F1"/>
    <w:rsid w:val="006345B6"/>
    <w:rsid w:val="00635462"/>
    <w:rsid w:val="00635628"/>
    <w:rsid w:val="00635712"/>
    <w:rsid w:val="00643D8A"/>
    <w:rsid w:val="00644548"/>
    <w:rsid w:val="006448C4"/>
    <w:rsid w:val="006461D2"/>
    <w:rsid w:val="00647CC9"/>
    <w:rsid w:val="00647F0A"/>
    <w:rsid w:val="006513EB"/>
    <w:rsid w:val="00652142"/>
    <w:rsid w:val="00652229"/>
    <w:rsid w:val="0065251A"/>
    <w:rsid w:val="00652793"/>
    <w:rsid w:val="00652D7A"/>
    <w:rsid w:val="00660432"/>
    <w:rsid w:val="006626CA"/>
    <w:rsid w:val="00663487"/>
    <w:rsid w:val="00664D0A"/>
    <w:rsid w:val="00666F24"/>
    <w:rsid w:val="00671824"/>
    <w:rsid w:val="00672382"/>
    <w:rsid w:val="006734AD"/>
    <w:rsid w:val="00674768"/>
    <w:rsid w:val="00682377"/>
    <w:rsid w:val="00682643"/>
    <w:rsid w:val="00682EB9"/>
    <w:rsid w:val="00683132"/>
    <w:rsid w:val="0068441A"/>
    <w:rsid w:val="00685B49"/>
    <w:rsid w:val="00686135"/>
    <w:rsid w:val="00690B19"/>
    <w:rsid w:val="00695188"/>
    <w:rsid w:val="006960E2"/>
    <w:rsid w:val="00697634"/>
    <w:rsid w:val="006A0A3C"/>
    <w:rsid w:val="006A1552"/>
    <w:rsid w:val="006A23CC"/>
    <w:rsid w:val="006A5F82"/>
    <w:rsid w:val="006A66C8"/>
    <w:rsid w:val="006A6CA0"/>
    <w:rsid w:val="006A7536"/>
    <w:rsid w:val="006A75BF"/>
    <w:rsid w:val="006A79F0"/>
    <w:rsid w:val="006B04E3"/>
    <w:rsid w:val="006B47EE"/>
    <w:rsid w:val="006B499F"/>
    <w:rsid w:val="006B78B0"/>
    <w:rsid w:val="006C22C4"/>
    <w:rsid w:val="006C297C"/>
    <w:rsid w:val="006C2C36"/>
    <w:rsid w:val="006C7F51"/>
    <w:rsid w:val="006D0406"/>
    <w:rsid w:val="006D4996"/>
    <w:rsid w:val="006D54AB"/>
    <w:rsid w:val="006D6DE5"/>
    <w:rsid w:val="006E0FF0"/>
    <w:rsid w:val="006E21F3"/>
    <w:rsid w:val="006E3006"/>
    <w:rsid w:val="006E5032"/>
    <w:rsid w:val="006E5BDA"/>
    <w:rsid w:val="006E6542"/>
    <w:rsid w:val="006E6D1D"/>
    <w:rsid w:val="006E78C5"/>
    <w:rsid w:val="006F0FC7"/>
    <w:rsid w:val="006F39A9"/>
    <w:rsid w:val="006F4F04"/>
    <w:rsid w:val="006F670F"/>
    <w:rsid w:val="007011C3"/>
    <w:rsid w:val="00701DEB"/>
    <w:rsid w:val="0070213E"/>
    <w:rsid w:val="00703272"/>
    <w:rsid w:val="00704075"/>
    <w:rsid w:val="00704695"/>
    <w:rsid w:val="00705F1A"/>
    <w:rsid w:val="007069A6"/>
    <w:rsid w:val="0070733C"/>
    <w:rsid w:val="00710BDC"/>
    <w:rsid w:val="00710C5D"/>
    <w:rsid w:val="0071348C"/>
    <w:rsid w:val="00713FC3"/>
    <w:rsid w:val="00717273"/>
    <w:rsid w:val="007175CD"/>
    <w:rsid w:val="00720FD4"/>
    <w:rsid w:val="00724AF2"/>
    <w:rsid w:val="00725721"/>
    <w:rsid w:val="0073096C"/>
    <w:rsid w:val="00730E79"/>
    <w:rsid w:val="00731281"/>
    <w:rsid w:val="00732F8B"/>
    <w:rsid w:val="00737099"/>
    <w:rsid w:val="00740C61"/>
    <w:rsid w:val="007420BD"/>
    <w:rsid w:val="00742398"/>
    <w:rsid w:val="00745581"/>
    <w:rsid w:val="007470E4"/>
    <w:rsid w:val="00747D82"/>
    <w:rsid w:val="007500B6"/>
    <w:rsid w:val="007507B5"/>
    <w:rsid w:val="0075091D"/>
    <w:rsid w:val="00752414"/>
    <w:rsid w:val="00753A24"/>
    <w:rsid w:val="007564AE"/>
    <w:rsid w:val="00760572"/>
    <w:rsid w:val="007605E4"/>
    <w:rsid w:val="00762569"/>
    <w:rsid w:val="00763650"/>
    <w:rsid w:val="007653AE"/>
    <w:rsid w:val="00765B5B"/>
    <w:rsid w:val="00770797"/>
    <w:rsid w:val="00772188"/>
    <w:rsid w:val="007733D7"/>
    <w:rsid w:val="007739AE"/>
    <w:rsid w:val="007739CE"/>
    <w:rsid w:val="0077478A"/>
    <w:rsid w:val="007768D4"/>
    <w:rsid w:val="00777135"/>
    <w:rsid w:val="007813D0"/>
    <w:rsid w:val="007838B5"/>
    <w:rsid w:val="00784119"/>
    <w:rsid w:val="00785993"/>
    <w:rsid w:val="007866E2"/>
    <w:rsid w:val="00786BA3"/>
    <w:rsid w:val="00787230"/>
    <w:rsid w:val="00790F04"/>
    <w:rsid w:val="0079202F"/>
    <w:rsid w:val="00792EBC"/>
    <w:rsid w:val="00795AF2"/>
    <w:rsid w:val="0079733C"/>
    <w:rsid w:val="007A1FBA"/>
    <w:rsid w:val="007A2AAD"/>
    <w:rsid w:val="007A3386"/>
    <w:rsid w:val="007A4432"/>
    <w:rsid w:val="007A596B"/>
    <w:rsid w:val="007A5ED7"/>
    <w:rsid w:val="007A784E"/>
    <w:rsid w:val="007B22AF"/>
    <w:rsid w:val="007B499C"/>
    <w:rsid w:val="007B4D4B"/>
    <w:rsid w:val="007C1126"/>
    <w:rsid w:val="007C48D0"/>
    <w:rsid w:val="007D04BF"/>
    <w:rsid w:val="007D1423"/>
    <w:rsid w:val="007D2A02"/>
    <w:rsid w:val="007D3984"/>
    <w:rsid w:val="007D6EEC"/>
    <w:rsid w:val="007E1ECE"/>
    <w:rsid w:val="007E6EA1"/>
    <w:rsid w:val="007E7202"/>
    <w:rsid w:val="007F0F63"/>
    <w:rsid w:val="007F14CB"/>
    <w:rsid w:val="007F1F31"/>
    <w:rsid w:val="007F2B1E"/>
    <w:rsid w:val="007F62B4"/>
    <w:rsid w:val="007F76A6"/>
    <w:rsid w:val="00800DC4"/>
    <w:rsid w:val="00801517"/>
    <w:rsid w:val="008017B8"/>
    <w:rsid w:val="008041A5"/>
    <w:rsid w:val="008129FA"/>
    <w:rsid w:val="00813362"/>
    <w:rsid w:val="00815A66"/>
    <w:rsid w:val="00817AE8"/>
    <w:rsid w:val="00817DE8"/>
    <w:rsid w:val="00820AD7"/>
    <w:rsid w:val="00821597"/>
    <w:rsid w:val="0082259F"/>
    <w:rsid w:val="008229F5"/>
    <w:rsid w:val="00822D7A"/>
    <w:rsid w:val="0082503B"/>
    <w:rsid w:val="00826754"/>
    <w:rsid w:val="0082699A"/>
    <w:rsid w:val="0082766B"/>
    <w:rsid w:val="00827CEF"/>
    <w:rsid w:val="008301CE"/>
    <w:rsid w:val="008337CE"/>
    <w:rsid w:val="00833CEB"/>
    <w:rsid w:val="0083451D"/>
    <w:rsid w:val="00836B50"/>
    <w:rsid w:val="008370E8"/>
    <w:rsid w:val="00837181"/>
    <w:rsid w:val="008372D2"/>
    <w:rsid w:val="008377BC"/>
    <w:rsid w:val="00840BB9"/>
    <w:rsid w:val="0084356D"/>
    <w:rsid w:val="00844C17"/>
    <w:rsid w:val="00847726"/>
    <w:rsid w:val="00850204"/>
    <w:rsid w:val="00852511"/>
    <w:rsid w:val="0085445B"/>
    <w:rsid w:val="00854701"/>
    <w:rsid w:val="00855B23"/>
    <w:rsid w:val="008612D8"/>
    <w:rsid w:val="008614F1"/>
    <w:rsid w:val="00863531"/>
    <w:rsid w:val="008639B3"/>
    <w:rsid w:val="00863C1A"/>
    <w:rsid w:val="00870D19"/>
    <w:rsid w:val="008710B5"/>
    <w:rsid w:val="0087136A"/>
    <w:rsid w:val="0087142D"/>
    <w:rsid w:val="00872749"/>
    <w:rsid w:val="00872786"/>
    <w:rsid w:val="0087336C"/>
    <w:rsid w:val="00873956"/>
    <w:rsid w:val="00874906"/>
    <w:rsid w:val="0087578B"/>
    <w:rsid w:val="0087762B"/>
    <w:rsid w:val="008801AB"/>
    <w:rsid w:val="00880D68"/>
    <w:rsid w:val="00880E1B"/>
    <w:rsid w:val="00880E72"/>
    <w:rsid w:val="008825EE"/>
    <w:rsid w:val="00884A6F"/>
    <w:rsid w:val="00885500"/>
    <w:rsid w:val="0088596E"/>
    <w:rsid w:val="00886515"/>
    <w:rsid w:val="008865D8"/>
    <w:rsid w:val="0089534D"/>
    <w:rsid w:val="0089796A"/>
    <w:rsid w:val="008A2375"/>
    <w:rsid w:val="008A4C09"/>
    <w:rsid w:val="008A58C0"/>
    <w:rsid w:val="008B0A42"/>
    <w:rsid w:val="008B1457"/>
    <w:rsid w:val="008B28D2"/>
    <w:rsid w:val="008B4C7D"/>
    <w:rsid w:val="008B61F1"/>
    <w:rsid w:val="008B66C6"/>
    <w:rsid w:val="008B7FF0"/>
    <w:rsid w:val="008C0A4E"/>
    <w:rsid w:val="008C40E8"/>
    <w:rsid w:val="008C7552"/>
    <w:rsid w:val="008D02B2"/>
    <w:rsid w:val="008D146C"/>
    <w:rsid w:val="008D23C1"/>
    <w:rsid w:val="008D6D93"/>
    <w:rsid w:val="008D7594"/>
    <w:rsid w:val="008D76C5"/>
    <w:rsid w:val="008E0AFA"/>
    <w:rsid w:val="008E3A0F"/>
    <w:rsid w:val="008E52A1"/>
    <w:rsid w:val="008E5DEB"/>
    <w:rsid w:val="008E75D3"/>
    <w:rsid w:val="008F125E"/>
    <w:rsid w:val="008F4D2F"/>
    <w:rsid w:val="008F754E"/>
    <w:rsid w:val="00906292"/>
    <w:rsid w:val="0090765D"/>
    <w:rsid w:val="009076AF"/>
    <w:rsid w:val="00912BB2"/>
    <w:rsid w:val="00917162"/>
    <w:rsid w:val="00917487"/>
    <w:rsid w:val="0092288A"/>
    <w:rsid w:val="009251CC"/>
    <w:rsid w:val="0092714E"/>
    <w:rsid w:val="00931934"/>
    <w:rsid w:val="00933EC4"/>
    <w:rsid w:val="00933F2E"/>
    <w:rsid w:val="009358B0"/>
    <w:rsid w:val="00942002"/>
    <w:rsid w:val="00946FE9"/>
    <w:rsid w:val="00947885"/>
    <w:rsid w:val="00951AB1"/>
    <w:rsid w:val="00952168"/>
    <w:rsid w:val="009527FE"/>
    <w:rsid w:val="00953307"/>
    <w:rsid w:val="00953DEA"/>
    <w:rsid w:val="00955F0A"/>
    <w:rsid w:val="009561B6"/>
    <w:rsid w:val="00961242"/>
    <w:rsid w:val="009632D8"/>
    <w:rsid w:val="009709AB"/>
    <w:rsid w:val="009739A0"/>
    <w:rsid w:val="00973F0E"/>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4567"/>
    <w:rsid w:val="009A5B03"/>
    <w:rsid w:val="009B0C54"/>
    <w:rsid w:val="009B1249"/>
    <w:rsid w:val="009B29B7"/>
    <w:rsid w:val="009B3B37"/>
    <w:rsid w:val="009B4272"/>
    <w:rsid w:val="009B684F"/>
    <w:rsid w:val="009B7D1F"/>
    <w:rsid w:val="009C088E"/>
    <w:rsid w:val="009C2DEB"/>
    <w:rsid w:val="009C312D"/>
    <w:rsid w:val="009C4D35"/>
    <w:rsid w:val="009C6DD0"/>
    <w:rsid w:val="009D1522"/>
    <w:rsid w:val="009D24D1"/>
    <w:rsid w:val="009D35B2"/>
    <w:rsid w:val="009D56F9"/>
    <w:rsid w:val="009D588B"/>
    <w:rsid w:val="009D7252"/>
    <w:rsid w:val="009D74EC"/>
    <w:rsid w:val="009E0169"/>
    <w:rsid w:val="009E5AF2"/>
    <w:rsid w:val="009E5EB4"/>
    <w:rsid w:val="009E7413"/>
    <w:rsid w:val="009F06FB"/>
    <w:rsid w:val="009F36E4"/>
    <w:rsid w:val="009F5432"/>
    <w:rsid w:val="009F5B39"/>
    <w:rsid w:val="00A02C3A"/>
    <w:rsid w:val="00A044D6"/>
    <w:rsid w:val="00A04ADB"/>
    <w:rsid w:val="00A06124"/>
    <w:rsid w:val="00A072BD"/>
    <w:rsid w:val="00A07945"/>
    <w:rsid w:val="00A11E0F"/>
    <w:rsid w:val="00A12A31"/>
    <w:rsid w:val="00A1301E"/>
    <w:rsid w:val="00A14EB1"/>
    <w:rsid w:val="00A17E4D"/>
    <w:rsid w:val="00A2202E"/>
    <w:rsid w:val="00A22D91"/>
    <w:rsid w:val="00A23264"/>
    <w:rsid w:val="00A23498"/>
    <w:rsid w:val="00A2386C"/>
    <w:rsid w:val="00A24446"/>
    <w:rsid w:val="00A26CB6"/>
    <w:rsid w:val="00A26D40"/>
    <w:rsid w:val="00A2764B"/>
    <w:rsid w:val="00A31B3D"/>
    <w:rsid w:val="00A323EB"/>
    <w:rsid w:val="00A32607"/>
    <w:rsid w:val="00A32F82"/>
    <w:rsid w:val="00A32F8B"/>
    <w:rsid w:val="00A33868"/>
    <w:rsid w:val="00A3756F"/>
    <w:rsid w:val="00A377EF"/>
    <w:rsid w:val="00A42D6F"/>
    <w:rsid w:val="00A4373E"/>
    <w:rsid w:val="00A456F1"/>
    <w:rsid w:val="00A45A62"/>
    <w:rsid w:val="00A46743"/>
    <w:rsid w:val="00A505D1"/>
    <w:rsid w:val="00A50ACF"/>
    <w:rsid w:val="00A5420E"/>
    <w:rsid w:val="00A542FF"/>
    <w:rsid w:val="00A54AC5"/>
    <w:rsid w:val="00A55DC3"/>
    <w:rsid w:val="00A56D41"/>
    <w:rsid w:val="00A60D01"/>
    <w:rsid w:val="00A61353"/>
    <w:rsid w:val="00A664D2"/>
    <w:rsid w:val="00A66DB1"/>
    <w:rsid w:val="00A67A92"/>
    <w:rsid w:val="00A7332D"/>
    <w:rsid w:val="00A82F2E"/>
    <w:rsid w:val="00A843DA"/>
    <w:rsid w:val="00A844AD"/>
    <w:rsid w:val="00A87870"/>
    <w:rsid w:val="00A91A70"/>
    <w:rsid w:val="00A97055"/>
    <w:rsid w:val="00A97970"/>
    <w:rsid w:val="00AA0FA9"/>
    <w:rsid w:val="00AA16C5"/>
    <w:rsid w:val="00AA1B85"/>
    <w:rsid w:val="00AA61CA"/>
    <w:rsid w:val="00AB1CB6"/>
    <w:rsid w:val="00AB1D9A"/>
    <w:rsid w:val="00AB1FB3"/>
    <w:rsid w:val="00AC315F"/>
    <w:rsid w:val="00AC381E"/>
    <w:rsid w:val="00AC6C63"/>
    <w:rsid w:val="00AC7BB4"/>
    <w:rsid w:val="00AC7E79"/>
    <w:rsid w:val="00AD19A1"/>
    <w:rsid w:val="00AD44FE"/>
    <w:rsid w:val="00AD66BE"/>
    <w:rsid w:val="00AE2B9B"/>
    <w:rsid w:val="00AE3EC5"/>
    <w:rsid w:val="00AE49F1"/>
    <w:rsid w:val="00AE5B5B"/>
    <w:rsid w:val="00AE60A9"/>
    <w:rsid w:val="00AE6C65"/>
    <w:rsid w:val="00AE7E27"/>
    <w:rsid w:val="00AF333E"/>
    <w:rsid w:val="00AF3948"/>
    <w:rsid w:val="00AF3E33"/>
    <w:rsid w:val="00AF60CB"/>
    <w:rsid w:val="00B00663"/>
    <w:rsid w:val="00B03738"/>
    <w:rsid w:val="00B04C61"/>
    <w:rsid w:val="00B05343"/>
    <w:rsid w:val="00B05CCA"/>
    <w:rsid w:val="00B108C3"/>
    <w:rsid w:val="00B12CE6"/>
    <w:rsid w:val="00B1346C"/>
    <w:rsid w:val="00B14271"/>
    <w:rsid w:val="00B14C02"/>
    <w:rsid w:val="00B16270"/>
    <w:rsid w:val="00B22398"/>
    <w:rsid w:val="00B23D14"/>
    <w:rsid w:val="00B2685D"/>
    <w:rsid w:val="00B30351"/>
    <w:rsid w:val="00B33C2A"/>
    <w:rsid w:val="00B34E47"/>
    <w:rsid w:val="00B372EB"/>
    <w:rsid w:val="00B41DF5"/>
    <w:rsid w:val="00B422EC"/>
    <w:rsid w:val="00B42852"/>
    <w:rsid w:val="00B42B1B"/>
    <w:rsid w:val="00B43F8F"/>
    <w:rsid w:val="00B47541"/>
    <w:rsid w:val="00B6608D"/>
    <w:rsid w:val="00B66B08"/>
    <w:rsid w:val="00B726D4"/>
    <w:rsid w:val="00B740D9"/>
    <w:rsid w:val="00B752CA"/>
    <w:rsid w:val="00B77A77"/>
    <w:rsid w:val="00B8214F"/>
    <w:rsid w:val="00B86A4F"/>
    <w:rsid w:val="00B86E0E"/>
    <w:rsid w:val="00B93035"/>
    <w:rsid w:val="00B9337E"/>
    <w:rsid w:val="00B958E8"/>
    <w:rsid w:val="00B95B03"/>
    <w:rsid w:val="00B97E4A"/>
    <w:rsid w:val="00BA09B2"/>
    <w:rsid w:val="00BA4897"/>
    <w:rsid w:val="00BA5B46"/>
    <w:rsid w:val="00BA66F9"/>
    <w:rsid w:val="00BA7408"/>
    <w:rsid w:val="00BB5D0B"/>
    <w:rsid w:val="00BC0791"/>
    <w:rsid w:val="00BC0995"/>
    <w:rsid w:val="00BC0BB8"/>
    <w:rsid w:val="00BC2CA5"/>
    <w:rsid w:val="00BC3B59"/>
    <w:rsid w:val="00BC3F24"/>
    <w:rsid w:val="00BC4605"/>
    <w:rsid w:val="00BD1E02"/>
    <w:rsid w:val="00BD749B"/>
    <w:rsid w:val="00BE1802"/>
    <w:rsid w:val="00BE425A"/>
    <w:rsid w:val="00BE5C7C"/>
    <w:rsid w:val="00BE6226"/>
    <w:rsid w:val="00BE793A"/>
    <w:rsid w:val="00BF0281"/>
    <w:rsid w:val="00BF2AFF"/>
    <w:rsid w:val="00BF2B82"/>
    <w:rsid w:val="00BF3625"/>
    <w:rsid w:val="00BF398D"/>
    <w:rsid w:val="00BF432A"/>
    <w:rsid w:val="00BF4709"/>
    <w:rsid w:val="00BF4CD4"/>
    <w:rsid w:val="00BF56E6"/>
    <w:rsid w:val="00BF6E82"/>
    <w:rsid w:val="00BF73FE"/>
    <w:rsid w:val="00C060C7"/>
    <w:rsid w:val="00C10764"/>
    <w:rsid w:val="00C17E58"/>
    <w:rsid w:val="00C24C17"/>
    <w:rsid w:val="00C25821"/>
    <w:rsid w:val="00C258B8"/>
    <w:rsid w:val="00C279B5"/>
    <w:rsid w:val="00C33020"/>
    <w:rsid w:val="00C36C83"/>
    <w:rsid w:val="00C3758F"/>
    <w:rsid w:val="00C37CF3"/>
    <w:rsid w:val="00C400BE"/>
    <w:rsid w:val="00C40B88"/>
    <w:rsid w:val="00C41135"/>
    <w:rsid w:val="00C41EF2"/>
    <w:rsid w:val="00C42C93"/>
    <w:rsid w:val="00C43854"/>
    <w:rsid w:val="00C43907"/>
    <w:rsid w:val="00C43D0E"/>
    <w:rsid w:val="00C4420B"/>
    <w:rsid w:val="00C4525C"/>
    <w:rsid w:val="00C45768"/>
    <w:rsid w:val="00C45799"/>
    <w:rsid w:val="00C47D87"/>
    <w:rsid w:val="00C5376E"/>
    <w:rsid w:val="00C53839"/>
    <w:rsid w:val="00C53C5E"/>
    <w:rsid w:val="00C639B4"/>
    <w:rsid w:val="00C653F2"/>
    <w:rsid w:val="00C70D6A"/>
    <w:rsid w:val="00C72243"/>
    <w:rsid w:val="00C74364"/>
    <w:rsid w:val="00C770A3"/>
    <w:rsid w:val="00C808A6"/>
    <w:rsid w:val="00C81208"/>
    <w:rsid w:val="00C8313B"/>
    <w:rsid w:val="00C85058"/>
    <w:rsid w:val="00C85229"/>
    <w:rsid w:val="00C91C46"/>
    <w:rsid w:val="00C95572"/>
    <w:rsid w:val="00C96190"/>
    <w:rsid w:val="00C97091"/>
    <w:rsid w:val="00C97260"/>
    <w:rsid w:val="00C976E0"/>
    <w:rsid w:val="00CA1952"/>
    <w:rsid w:val="00CA2001"/>
    <w:rsid w:val="00CA25B2"/>
    <w:rsid w:val="00CA2F84"/>
    <w:rsid w:val="00CA31EE"/>
    <w:rsid w:val="00CA68F5"/>
    <w:rsid w:val="00CA777A"/>
    <w:rsid w:val="00CB2238"/>
    <w:rsid w:val="00CB4419"/>
    <w:rsid w:val="00CB5B6C"/>
    <w:rsid w:val="00CC052E"/>
    <w:rsid w:val="00CC37EB"/>
    <w:rsid w:val="00CC5F7A"/>
    <w:rsid w:val="00CC6631"/>
    <w:rsid w:val="00CC7766"/>
    <w:rsid w:val="00CD16BE"/>
    <w:rsid w:val="00CD21B0"/>
    <w:rsid w:val="00CD3AEE"/>
    <w:rsid w:val="00CD4616"/>
    <w:rsid w:val="00CD47AC"/>
    <w:rsid w:val="00CD56AF"/>
    <w:rsid w:val="00CD5BEE"/>
    <w:rsid w:val="00CD6BE3"/>
    <w:rsid w:val="00CE1D02"/>
    <w:rsid w:val="00CE1E98"/>
    <w:rsid w:val="00CE33D5"/>
    <w:rsid w:val="00CE59E0"/>
    <w:rsid w:val="00CF5D37"/>
    <w:rsid w:val="00CF6F33"/>
    <w:rsid w:val="00CF7429"/>
    <w:rsid w:val="00D01821"/>
    <w:rsid w:val="00D02248"/>
    <w:rsid w:val="00D02317"/>
    <w:rsid w:val="00D02592"/>
    <w:rsid w:val="00D02D40"/>
    <w:rsid w:val="00D063B8"/>
    <w:rsid w:val="00D06825"/>
    <w:rsid w:val="00D12660"/>
    <w:rsid w:val="00D13506"/>
    <w:rsid w:val="00D13FDE"/>
    <w:rsid w:val="00D15FC7"/>
    <w:rsid w:val="00D1660E"/>
    <w:rsid w:val="00D17255"/>
    <w:rsid w:val="00D17E3B"/>
    <w:rsid w:val="00D2036E"/>
    <w:rsid w:val="00D21C53"/>
    <w:rsid w:val="00D23C09"/>
    <w:rsid w:val="00D23CED"/>
    <w:rsid w:val="00D24BD2"/>
    <w:rsid w:val="00D2530B"/>
    <w:rsid w:val="00D2573D"/>
    <w:rsid w:val="00D260A2"/>
    <w:rsid w:val="00D30CC6"/>
    <w:rsid w:val="00D31D33"/>
    <w:rsid w:val="00D3260C"/>
    <w:rsid w:val="00D35790"/>
    <w:rsid w:val="00D359FD"/>
    <w:rsid w:val="00D35A5D"/>
    <w:rsid w:val="00D3714B"/>
    <w:rsid w:val="00D37800"/>
    <w:rsid w:val="00D46A72"/>
    <w:rsid w:val="00D517AA"/>
    <w:rsid w:val="00D52FFA"/>
    <w:rsid w:val="00D5653B"/>
    <w:rsid w:val="00D61AB1"/>
    <w:rsid w:val="00D62EF1"/>
    <w:rsid w:val="00D6309D"/>
    <w:rsid w:val="00D639D4"/>
    <w:rsid w:val="00D644CA"/>
    <w:rsid w:val="00D65F87"/>
    <w:rsid w:val="00D66436"/>
    <w:rsid w:val="00D66FC2"/>
    <w:rsid w:val="00D72698"/>
    <w:rsid w:val="00D75806"/>
    <w:rsid w:val="00D75B8D"/>
    <w:rsid w:val="00D76C7E"/>
    <w:rsid w:val="00D77174"/>
    <w:rsid w:val="00D771DE"/>
    <w:rsid w:val="00D7776D"/>
    <w:rsid w:val="00D7776E"/>
    <w:rsid w:val="00D80434"/>
    <w:rsid w:val="00D8097D"/>
    <w:rsid w:val="00D82DAE"/>
    <w:rsid w:val="00D859F1"/>
    <w:rsid w:val="00D90DD8"/>
    <w:rsid w:val="00D9293F"/>
    <w:rsid w:val="00D93598"/>
    <w:rsid w:val="00D94496"/>
    <w:rsid w:val="00D96D4C"/>
    <w:rsid w:val="00DA1E18"/>
    <w:rsid w:val="00DA1E35"/>
    <w:rsid w:val="00DA2009"/>
    <w:rsid w:val="00DA3E5E"/>
    <w:rsid w:val="00DA47B4"/>
    <w:rsid w:val="00DA4F5D"/>
    <w:rsid w:val="00DB05B1"/>
    <w:rsid w:val="00DB5A79"/>
    <w:rsid w:val="00DC0164"/>
    <w:rsid w:val="00DC074E"/>
    <w:rsid w:val="00DC2465"/>
    <w:rsid w:val="00DC4699"/>
    <w:rsid w:val="00DD25BE"/>
    <w:rsid w:val="00DD2754"/>
    <w:rsid w:val="00DD2A7D"/>
    <w:rsid w:val="00DD4B21"/>
    <w:rsid w:val="00DD512E"/>
    <w:rsid w:val="00DE1177"/>
    <w:rsid w:val="00DE2CEA"/>
    <w:rsid w:val="00DE6A3C"/>
    <w:rsid w:val="00DE74F4"/>
    <w:rsid w:val="00DE7F97"/>
    <w:rsid w:val="00DF1010"/>
    <w:rsid w:val="00DF41B3"/>
    <w:rsid w:val="00DF5AEA"/>
    <w:rsid w:val="00DF63F6"/>
    <w:rsid w:val="00E00D3A"/>
    <w:rsid w:val="00E0405C"/>
    <w:rsid w:val="00E06A02"/>
    <w:rsid w:val="00E0798B"/>
    <w:rsid w:val="00E1357B"/>
    <w:rsid w:val="00E13747"/>
    <w:rsid w:val="00E13D0D"/>
    <w:rsid w:val="00E21061"/>
    <w:rsid w:val="00E21086"/>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0F13"/>
    <w:rsid w:val="00E446C1"/>
    <w:rsid w:val="00E44DA4"/>
    <w:rsid w:val="00E45267"/>
    <w:rsid w:val="00E45C00"/>
    <w:rsid w:val="00E50AED"/>
    <w:rsid w:val="00E51425"/>
    <w:rsid w:val="00E516A4"/>
    <w:rsid w:val="00E56D23"/>
    <w:rsid w:val="00E63FD9"/>
    <w:rsid w:val="00E64A04"/>
    <w:rsid w:val="00E66123"/>
    <w:rsid w:val="00E7125A"/>
    <w:rsid w:val="00E74BF6"/>
    <w:rsid w:val="00E75659"/>
    <w:rsid w:val="00E758B6"/>
    <w:rsid w:val="00E758B9"/>
    <w:rsid w:val="00E75F0B"/>
    <w:rsid w:val="00E766FA"/>
    <w:rsid w:val="00E77AF7"/>
    <w:rsid w:val="00E77D19"/>
    <w:rsid w:val="00E81731"/>
    <w:rsid w:val="00E81D4A"/>
    <w:rsid w:val="00E849E9"/>
    <w:rsid w:val="00E85569"/>
    <w:rsid w:val="00E856AF"/>
    <w:rsid w:val="00E85EEC"/>
    <w:rsid w:val="00E862DE"/>
    <w:rsid w:val="00E86B83"/>
    <w:rsid w:val="00E87C64"/>
    <w:rsid w:val="00E90F64"/>
    <w:rsid w:val="00E93A01"/>
    <w:rsid w:val="00E93B98"/>
    <w:rsid w:val="00E93FF8"/>
    <w:rsid w:val="00E962F0"/>
    <w:rsid w:val="00E96602"/>
    <w:rsid w:val="00E96ABF"/>
    <w:rsid w:val="00E96EAF"/>
    <w:rsid w:val="00E974A7"/>
    <w:rsid w:val="00EA05EE"/>
    <w:rsid w:val="00EA09C4"/>
    <w:rsid w:val="00EA1752"/>
    <w:rsid w:val="00EA5A89"/>
    <w:rsid w:val="00EA5BDB"/>
    <w:rsid w:val="00EA6EC2"/>
    <w:rsid w:val="00EA6FD4"/>
    <w:rsid w:val="00EB0163"/>
    <w:rsid w:val="00EB46D9"/>
    <w:rsid w:val="00EB78B0"/>
    <w:rsid w:val="00EB7FB0"/>
    <w:rsid w:val="00EC142D"/>
    <w:rsid w:val="00EC1E16"/>
    <w:rsid w:val="00EC3A1E"/>
    <w:rsid w:val="00EC3CFF"/>
    <w:rsid w:val="00EC464E"/>
    <w:rsid w:val="00EC7FB2"/>
    <w:rsid w:val="00ED0024"/>
    <w:rsid w:val="00ED0D8E"/>
    <w:rsid w:val="00ED0F85"/>
    <w:rsid w:val="00ED2B5C"/>
    <w:rsid w:val="00ED3269"/>
    <w:rsid w:val="00ED5740"/>
    <w:rsid w:val="00ED5AA4"/>
    <w:rsid w:val="00ED6300"/>
    <w:rsid w:val="00ED6E28"/>
    <w:rsid w:val="00EE1A8C"/>
    <w:rsid w:val="00EE4643"/>
    <w:rsid w:val="00EE513B"/>
    <w:rsid w:val="00EE54AD"/>
    <w:rsid w:val="00EE70E7"/>
    <w:rsid w:val="00EF1330"/>
    <w:rsid w:val="00EF15FF"/>
    <w:rsid w:val="00EF69BB"/>
    <w:rsid w:val="00EF7111"/>
    <w:rsid w:val="00EF7D1A"/>
    <w:rsid w:val="00F0398A"/>
    <w:rsid w:val="00F0448F"/>
    <w:rsid w:val="00F04CA2"/>
    <w:rsid w:val="00F0716C"/>
    <w:rsid w:val="00F10EC3"/>
    <w:rsid w:val="00F16397"/>
    <w:rsid w:val="00F16D3C"/>
    <w:rsid w:val="00F17DF4"/>
    <w:rsid w:val="00F17FD1"/>
    <w:rsid w:val="00F24496"/>
    <w:rsid w:val="00F270E9"/>
    <w:rsid w:val="00F275C0"/>
    <w:rsid w:val="00F346B6"/>
    <w:rsid w:val="00F36145"/>
    <w:rsid w:val="00F3761F"/>
    <w:rsid w:val="00F37BDD"/>
    <w:rsid w:val="00F41503"/>
    <w:rsid w:val="00F42BCF"/>
    <w:rsid w:val="00F42E98"/>
    <w:rsid w:val="00F43557"/>
    <w:rsid w:val="00F466C8"/>
    <w:rsid w:val="00F469A9"/>
    <w:rsid w:val="00F50B46"/>
    <w:rsid w:val="00F50D1F"/>
    <w:rsid w:val="00F557EE"/>
    <w:rsid w:val="00F559BB"/>
    <w:rsid w:val="00F5617A"/>
    <w:rsid w:val="00F56BF9"/>
    <w:rsid w:val="00F60A97"/>
    <w:rsid w:val="00F6203E"/>
    <w:rsid w:val="00F635FC"/>
    <w:rsid w:val="00F63D03"/>
    <w:rsid w:val="00F64347"/>
    <w:rsid w:val="00F65E2F"/>
    <w:rsid w:val="00F67DF1"/>
    <w:rsid w:val="00F710C1"/>
    <w:rsid w:val="00F71BB9"/>
    <w:rsid w:val="00F732B5"/>
    <w:rsid w:val="00F735CB"/>
    <w:rsid w:val="00F7360E"/>
    <w:rsid w:val="00F77ADD"/>
    <w:rsid w:val="00F8230A"/>
    <w:rsid w:val="00F8309B"/>
    <w:rsid w:val="00F833C9"/>
    <w:rsid w:val="00F8365A"/>
    <w:rsid w:val="00F840E4"/>
    <w:rsid w:val="00F8514D"/>
    <w:rsid w:val="00F859F0"/>
    <w:rsid w:val="00F86B95"/>
    <w:rsid w:val="00F90064"/>
    <w:rsid w:val="00F96AFD"/>
    <w:rsid w:val="00F96FFB"/>
    <w:rsid w:val="00FA1398"/>
    <w:rsid w:val="00FA2E19"/>
    <w:rsid w:val="00FA697F"/>
    <w:rsid w:val="00FA69C5"/>
    <w:rsid w:val="00FB0BBD"/>
    <w:rsid w:val="00FB3223"/>
    <w:rsid w:val="00FB3B3D"/>
    <w:rsid w:val="00FB5521"/>
    <w:rsid w:val="00FB5D20"/>
    <w:rsid w:val="00FB610D"/>
    <w:rsid w:val="00FB6444"/>
    <w:rsid w:val="00FC2138"/>
    <w:rsid w:val="00FC2AED"/>
    <w:rsid w:val="00FC427A"/>
    <w:rsid w:val="00FC4477"/>
    <w:rsid w:val="00FC46FB"/>
    <w:rsid w:val="00FC49B4"/>
    <w:rsid w:val="00FC51B7"/>
    <w:rsid w:val="00FC78AF"/>
    <w:rsid w:val="00FD0734"/>
    <w:rsid w:val="00FD0A38"/>
    <w:rsid w:val="00FD29DA"/>
    <w:rsid w:val="00FD2BD3"/>
    <w:rsid w:val="00FD3588"/>
    <w:rsid w:val="00FD4316"/>
    <w:rsid w:val="00FD4CCA"/>
    <w:rsid w:val="00FD67BE"/>
    <w:rsid w:val="00FD70BC"/>
    <w:rsid w:val="00FE0A16"/>
    <w:rsid w:val="00FE2A9E"/>
    <w:rsid w:val="00FE5DE9"/>
    <w:rsid w:val="00FF41E5"/>
    <w:rsid w:val="00FF4D76"/>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R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C:\Users\frohng\AppData\Local\Temp\Temp1_Completed.zip\Completed\segoe-Henkel-press-release-template-2020-english.dotx</Template>
  <TotalTime>0</TotalTime>
  <Pages>4</Pages>
  <Words>1332</Words>
  <Characters>7528</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Irina Brunner</cp:lastModifiedBy>
  <cp:revision>5</cp:revision>
  <cp:lastPrinted>2016-11-16T01:11:00Z</cp:lastPrinted>
  <dcterms:created xsi:type="dcterms:W3CDTF">2026-06-02T14:08:00Z</dcterms:created>
  <dcterms:modified xsi:type="dcterms:W3CDTF">2026-06-02T14:37:00Z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