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8854C7A" w:rsidR="00B422EC" w:rsidRPr="00251485" w:rsidRDefault="00FF1C96" w:rsidP="00E23EC8">
      <w:pPr>
        <w:pStyle w:val="MonthDayYear"/>
        <w:ind w:right="-510"/>
        <w:rPr>
          <w:lang w:val="sr-Latn-RS"/>
        </w:rPr>
      </w:pPr>
      <w:r>
        <w:rPr>
          <w:lang w:val="sr-Latn-RS"/>
        </w:rPr>
        <w:t>06</w:t>
      </w:r>
      <w:r w:rsidR="001C4793">
        <w:rPr>
          <w:lang w:val="sr-Latn-RS"/>
        </w:rPr>
        <w:t>.0</w:t>
      </w:r>
      <w:r>
        <w:rPr>
          <w:lang w:val="sr-Latn-RS"/>
        </w:rPr>
        <w:t>7</w:t>
      </w:r>
      <w:r w:rsidR="001C4793">
        <w:rPr>
          <w:lang w:val="sr-Latn-RS"/>
        </w:rPr>
        <w:t>.2026.</w:t>
      </w:r>
    </w:p>
    <w:p w14:paraId="6131ECA3" w14:textId="77777777" w:rsidR="00E75F0B" w:rsidRDefault="00E75F0B" w:rsidP="00A12A31">
      <w:pPr>
        <w:spacing w:after="160" w:line="259" w:lineRule="auto"/>
        <w:rPr>
          <w:lang w:val="sr-Latn-RS"/>
        </w:rPr>
      </w:pPr>
    </w:p>
    <w:p w14:paraId="1F726635" w14:textId="77777777" w:rsidR="008F108E" w:rsidRPr="00ED20D8" w:rsidRDefault="008F108E" w:rsidP="00A12A31">
      <w:pPr>
        <w:spacing w:after="160" w:line="259" w:lineRule="auto"/>
        <w:rPr>
          <w:rFonts w:cs="Segoe UI"/>
          <w:lang w:val="sr-Latn-RS"/>
        </w:rPr>
      </w:pPr>
    </w:p>
    <w:p w14:paraId="2769E416" w14:textId="77C762EA" w:rsidR="000C11CB" w:rsidRDefault="00227B84" w:rsidP="000C11CB">
      <w:pPr>
        <w:spacing w:before="100" w:beforeAutospacing="1" w:after="100" w:afterAutospacing="1" w:line="240" w:lineRule="auto"/>
        <w:jc w:val="left"/>
        <w:rPr>
          <w:rFonts w:cs="Segoe UI"/>
          <w:b/>
          <w:bCs/>
          <w:sz w:val="32"/>
          <w:szCs w:val="32"/>
          <w:lang w:val="sr-Latn-RS"/>
        </w:rPr>
      </w:pPr>
      <w:r w:rsidRPr="00FF1C96">
        <w:rPr>
          <w:rFonts w:cs="Segoe UI"/>
          <w:szCs w:val="22"/>
          <w:lang w:val="sr-Latn-RS"/>
        </w:rPr>
        <w:t>Značaj za lokalnu zajednicu</w:t>
      </w:r>
      <w:r w:rsidR="00ED20D8" w:rsidRPr="00FF1C96">
        <w:rPr>
          <w:rFonts w:asciiTheme="minorHAnsi" w:hAnsiTheme="minorHAnsi" w:cstheme="minorHAnsi"/>
          <w:szCs w:val="22"/>
          <w:highlight w:val="yellow"/>
          <w:lang w:val="sr-Latn-RS"/>
        </w:rPr>
        <w:br/>
      </w:r>
      <w:r w:rsidR="003D7591" w:rsidRPr="003D7591">
        <w:rPr>
          <w:rFonts w:cs="Segoe UI"/>
          <w:b/>
          <w:bCs/>
          <w:sz w:val="32"/>
          <w:szCs w:val="32"/>
        </w:rPr>
        <w:t>Sedma sezona projekta „Volim reku, a ti?“ nastavlja se akcijom čišćenja jezera Perućac</w:t>
      </w:r>
    </w:p>
    <w:p w14:paraId="0353271D" w14:textId="38C98E6E" w:rsidR="001C4793" w:rsidRPr="001C4793" w:rsidRDefault="001C4793" w:rsidP="000C11CB">
      <w:pPr>
        <w:spacing w:before="100" w:beforeAutospacing="1" w:after="100" w:afterAutospacing="1" w:line="240" w:lineRule="auto"/>
        <w:jc w:val="left"/>
        <w:rPr>
          <w:rFonts w:cs="Segoe UI"/>
          <w:szCs w:val="22"/>
          <w:lang w:val="sr-Latn-RS"/>
        </w:rPr>
      </w:pPr>
      <w:r w:rsidRPr="001C4793">
        <w:rPr>
          <w:rFonts w:cs="Segoe UI"/>
          <w:szCs w:val="22"/>
          <w:lang w:val="sr-Latn-RS"/>
        </w:rPr>
        <w:t>Kompanija Henkel Srbija, u saradnji sa Savezom organizacija podvodnih aktivnosti Republike Srbije (SOPAS), nastavila je ovogodišnji ciklus projekta „Volim reku, a ti?“ akcijom čišćenja jezera Perućac, jednog od najlepših i najznačajnijih prirodnih područja zapadne Srbije.</w:t>
      </w:r>
    </w:p>
    <w:p w14:paraId="5CCAB913" w14:textId="6180D7D0" w:rsidR="008E6ED0" w:rsidRDefault="008E6ED0" w:rsidP="001C4793">
      <w:pPr>
        <w:rPr>
          <w:rFonts w:cs="Segoe UI"/>
          <w:szCs w:val="22"/>
          <w:lang w:val="sr-Latn-RS"/>
        </w:rPr>
      </w:pPr>
      <w:r w:rsidRPr="008E6ED0">
        <w:rPr>
          <w:rFonts w:cs="Segoe UI"/>
          <w:szCs w:val="22"/>
          <w:lang w:val="sr-Latn-RS"/>
        </w:rPr>
        <w:t xml:space="preserve">Akcija je okupila članove SOPAS-a i lokalne volontere koji su zajedničkim snagama uklonili </w:t>
      </w:r>
      <w:r w:rsidR="00F64D2F" w:rsidRPr="00F64D2F">
        <w:rPr>
          <w:rFonts w:cs="Segoe UI"/>
          <w:szCs w:val="22"/>
          <w:lang w:val="sr-Latn-RS"/>
        </w:rPr>
        <w:t>350</w:t>
      </w:r>
      <w:r w:rsidRPr="00F64D2F">
        <w:rPr>
          <w:rFonts w:cs="Segoe UI"/>
          <w:szCs w:val="22"/>
          <w:lang w:val="sr-Latn-RS"/>
        </w:rPr>
        <w:t xml:space="preserve"> kg otpada,</w:t>
      </w:r>
      <w:r w:rsidRPr="008E6ED0">
        <w:rPr>
          <w:rFonts w:cs="Segoe UI"/>
          <w:szCs w:val="22"/>
          <w:lang w:val="sr-Latn-RS"/>
        </w:rPr>
        <w:t xml:space="preserve"> sa ciljem da doprinesu očuvanju ovog jedinstvenog ekosistema. Pored konkretnog doprinosa zaštiti životne sredine, akcija je još jednom ukazala na značaj očuvanja prirodnih resursa i odgovornog odnosa prema životnoj sredini. </w:t>
      </w:r>
    </w:p>
    <w:p w14:paraId="54EEA8D1" w14:textId="77777777" w:rsidR="008E6ED0" w:rsidRDefault="008E6ED0" w:rsidP="001C4793">
      <w:pPr>
        <w:rPr>
          <w:rFonts w:cs="Segoe UI"/>
          <w:szCs w:val="22"/>
          <w:lang w:val="sr-Latn-RS"/>
        </w:rPr>
      </w:pPr>
    </w:p>
    <w:p w14:paraId="10F021B5" w14:textId="682B01BD" w:rsidR="001C4793" w:rsidRPr="001C4793" w:rsidRDefault="001C4793" w:rsidP="001C4793">
      <w:pPr>
        <w:rPr>
          <w:rFonts w:cs="Segoe UI"/>
          <w:szCs w:val="22"/>
          <w:lang w:val="sr-Latn-RS"/>
        </w:rPr>
      </w:pPr>
      <w:r w:rsidRPr="001C4793">
        <w:rPr>
          <w:rFonts w:cs="Segoe UI"/>
          <w:szCs w:val="22"/>
          <w:lang w:val="sr-Latn-RS"/>
        </w:rPr>
        <w:t>„Projekat ‘Volim reku, a ti?’, pokrenuli smo sa idejom da odgovornost prema životnoj sredini počinje od svakog pojedinca. Danas nas posebno raduje što se oko ove ideje okuplja veliki broj ljudi koji svojim angažovanjem pokazuju da promene zaista počinju od nas. Perućac je jedno od mesta koje nas podseća koliko su naši prirodni resursi dragoceni i koliko je važno da ih zajednički čuvamo“, izjavila je Aleksandra Radovanović, menadžer za trade marketing, održivi razvoj, medije i digital u kompaniji Henkel.</w:t>
      </w:r>
    </w:p>
    <w:p w14:paraId="6749D7DF" w14:textId="77777777" w:rsidR="001C4793" w:rsidRPr="001C4793" w:rsidRDefault="001C4793" w:rsidP="001C4793">
      <w:pPr>
        <w:pStyle w:val="NormalWeb"/>
        <w:jc w:val="both"/>
        <w:rPr>
          <w:rFonts w:ascii="Segoe UI" w:hAnsi="Segoe UI" w:cs="Segoe UI"/>
          <w:sz w:val="22"/>
          <w:szCs w:val="22"/>
          <w:lang w:val="sr-Latn-RS"/>
        </w:rPr>
      </w:pPr>
      <w:r w:rsidRPr="001C4793">
        <w:rPr>
          <w:rFonts w:ascii="Segoe UI" w:hAnsi="Segoe UI" w:cs="Segoe UI"/>
          <w:sz w:val="22"/>
          <w:szCs w:val="22"/>
          <w:lang w:val="sr-Latn-RS"/>
        </w:rPr>
        <w:t>Predsednica SOPAS-a Božana Ostojić rekla je da ovakve akcije imaju vrednost i van samog dana čišćenja, jer podstiču razgovor o tome kako svakodnevne navike utiču na stanje naših reka i jezera.</w:t>
      </w:r>
    </w:p>
    <w:p w14:paraId="16EB6BEB" w14:textId="09A8FF44" w:rsidR="001C4793" w:rsidRPr="001C4793" w:rsidRDefault="001C4793" w:rsidP="001C4793">
      <w:pPr>
        <w:pStyle w:val="NormalWeb"/>
        <w:jc w:val="both"/>
        <w:rPr>
          <w:rFonts w:ascii="Segoe UI" w:hAnsi="Segoe UI" w:cs="Segoe UI"/>
          <w:sz w:val="22"/>
          <w:szCs w:val="22"/>
          <w:lang w:val="sr-Latn-RS"/>
        </w:rPr>
      </w:pPr>
      <w:r w:rsidRPr="001C4793">
        <w:rPr>
          <w:rFonts w:ascii="Segoe UI" w:hAnsi="Segoe UI" w:cs="Segoe UI"/>
          <w:sz w:val="22"/>
          <w:szCs w:val="22"/>
          <w:lang w:val="sr-Latn-RS"/>
        </w:rPr>
        <w:t>„Rezultati koje vidimo na terenu su važni, ali podjednako je značajno što ovim akcijama podstičemo građane da drugačije posmatraju prirodu i svoju ulogu u njenom očuvanju. Svaka očišćena obala i svaka uklonjena količina otpada predstavljaju korak ka zdravijoj životnoj sredini, ali i podsetnik da svako od nas može da doprinese promenama na bolje“, rekla je Božana Ostojić.</w:t>
      </w:r>
    </w:p>
    <w:p w14:paraId="3B0E35E2" w14:textId="6097CB0B" w:rsidR="00ED20D8" w:rsidRPr="00ED20D8" w:rsidRDefault="001C4793" w:rsidP="001C4793">
      <w:pPr>
        <w:pStyle w:val="NormalWeb"/>
        <w:jc w:val="both"/>
        <w:rPr>
          <w:rFonts w:ascii="Segoe UI" w:hAnsi="Segoe UI" w:cs="Segoe UI"/>
          <w:sz w:val="22"/>
          <w:szCs w:val="22"/>
          <w:lang w:val="sr-Latn-RS"/>
        </w:rPr>
      </w:pPr>
      <w:r w:rsidRPr="001C4793">
        <w:rPr>
          <w:rFonts w:ascii="Segoe UI" w:hAnsi="Segoe UI" w:cs="Segoe UI"/>
          <w:sz w:val="22"/>
          <w:szCs w:val="22"/>
          <w:lang w:val="sr-Latn-RS"/>
        </w:rPr>
        <w:lastRenderedPageBreak/>
        <w:t>Projekat „Volim reku, a ti?“ deo je Henkelove inicjative “Promena počinje od nas”, kroz koju su realizovane brojne akcije širom Srbije, sa namerom da kroz kroz konkretne aktivnosti doprinese unapređenju kvaliteta životne sredine.</w:t>
      </w:r>
    </w:p>
    <w:p w14:paraId="2B36041B" w14:textId="77777777" w:rsidR="00ED20D8" w:rsidRDefault="00ED20D8" w:rsidP="00ED20D8">
      <w:pPr>
        <w:rPr>
          <w:lang w:val="sr-Latn-RS"/>
        </w:rPr>
      </w:pPr>
    </w:p>
    <w:p w14:paraId="66D70146" w14:textId="77777777" w:rsidR="00ED20D8" w:rsidRPr="00FD751E" w:rsidRDefault="00ED20D8" w:rsidP="00ED20D8">
      <w:pPr>
        <w:rPr>
          <w:lang w:val="sr-Latn-RS"/>
        </w:rPr>
      </w:pPr>
    </w:p>
    <w:p w14:paraId="3E25B078" w14:textId="77777777" w:rsidR="002A6C28" w:rsidRDefault="002A6C28" w:rsidP="00147067">
      <w:pPr>
        <w:rPr>
          <w:lang w:val="sr-Latn-RS"/>
        </w:rPr>
      </w:pPr>
    </w:p>
    <w:p w14:paraId="55380D52" w14:textId="77777777" w:rsidR="00ED20D8" w:rsidRPr="00ED20D8" w:rsidRDefault="00ED20D8" w:rsidP="00147067">
      <w:pPr>
        <w:rPr>
          <w:lang w:val="sr-Latn-RS"/>
        </w:rPr>
      </w:pPr>
    </w:p>
    <w:p w14:paraId="3F134482" w14:textId="77777777" w:rsidR="006C2C36" w:rsidRPr="00292C23" w:rsidRDefault="006C2C36" w:rsidP="006C2C36">
      <w:pPr>
        <w:rPr>
          <w:rFonts w:cs="Segoe UI"/>
          <w:b/>
          <w:bCs/>
          <w:szCs w:val="22"/>
        </w:rPr>
      </w:pPr>
      <w:r>
        <w:rPr>
          <w:b/>
          <w:sz w:val="18"/>
        </w:rPr>
        <w:t>O kompaniji Henkel</w:t>
      </w:r>
    </w:p>
    <w:p w14:paraId="6137F535" w14:textId="77777777" w:rsidR="006C2C36" w:rsidRPr="00292C23" w:rsidRDefault="006C2C36" w:rsidP="006C2C36">
      <w:pPr>
        <w:rPr>
          <w:sz w:val="18"/>
        </w:rPr>
      </w:pPr>
      <w:r>
        <w:rPr>
          <w:sz w:val="18"/>
        </w:rPr>
        <w:t xml:space="preserve">Henkel, sa svojim brendovima, inovacijama i tehnologijama, zauzima vodeće pozicije na tržištu širom sveta u industrijskom i potrošačkom sektoru. Poslovni sektor Adhezivi </w:t>
      </w:r>
      <w:r>
        <w:rPr>
          <w:sz w:val="18"/>
          <w:lang w:val="sr-Latn-CS"/>
        </w:rPr>
        <w:t>T</w:t>
      </w:r>
      <w:r>
        <w:rPr>
          <w:sz w:val="18"/>
        </w:rPr>
        <w:t>ehnologije je globalni lider na tržištu lepkova, zaptivača i funkcionalnih premaza. U sektoru Consumer Brands, kompanija drži vodeće pozicije posebno u sektorima pranja veša i održavanja domaćinstva i nege kose na mnogim tržištima i kategorijama širom sveta. Tri najjača brenda kompanije su Loctite, Persil i Schwarzkopf. U fiskalnoj 2025. godini, Henkel je zabeležio prodaju od preko 20,5 milijarde evra i korigovani operativni profit od oko 3 milijarde evra. Prioritetne akcije Henkela su uvrštene u nemački indeks DAX. Održivost ima dugu tradiciju u Henkelu, a kompanija ima jasnu strategiju održivosti sa specifičnim ciljevima. Henkel je osnovan 1876. godine i danas zapošljava raznovrsni tim od više od 47.000 ljudi širom sveta, ujedinjen jakom korporativnom kulturom, deljenim vrednostima i zajedničkom svrhom:</w:t>
      </w:r>
      <w:r>
        <w:rPr>
          <w:sz w:val="18"/>
          <w:lang w:val="sr-Latn-CS"/>
        </w:rPr>
        <w:t xml:space="preserve"> </w:t>
      </w:r>
      <w:r>
        <w:rPr>
          <w:sz w:val="18"/>
        </w:rPr>
        <w:t>„</w:t>
      </w:r>
      <w:r w:rsidRPr="00292C23">
        <w:rPr>
          <w:sz w:val="18"/>
        </w:rPr>
        <w:t>Pioneers at heart for the good of generations</w:t>
      </w:r>
      <w:r>
        <w:rPr>
          <w:sz w:val="18"/>
        </w:rPr>
        <w:t xml:space="preserve"> “. Više informacija na </w:t>
      </w:r>
      <w:hyperlink r:id="rId12" w:history="1">
        <w:r w:rsidRPr="005706A0">
          <w:rPr>
            <w:rStyle w:val="Hyperlink"/>
            <w:szCs w:val="24"/>
          </w:rPr>
          <w:t>www.henkel.rs</w:t>
        </w:r>
      </w:hyperlink>
      <w:r>
        <w:rPr>
          <w:sz w:val="18"/>
        </w:rPr>
        <w:t xml:space="preserve"> </w:t>
      </w:r>
    </w:p>
    <w:p w14:paraId="3AC6E51F" w14:textId="77777777" w:rsidR="006C2C36" w:rsidRPr="00292C23" w:rsidRDefault="006C2C36" w:rsidP="006C2C36">
      <w:pPr>
        <w:rPr>
          <w:sz w:val="14"/>
          <w:szCs w:val="14"/>
        </w:rPr>
      </w:pPr>
    </w:p>
    <w:p w14:paraId="7B509B31" w14:textId="77777777" w:rsidR="006C2C36" w:rsidRPr="00292C23" w:rsidRDefault="006C2C36" w:rsidP="006C2C36">
      <w:pPr>
        <w:tabs>
          <w:tab w:val="left" w:pos="1080"/>
          <w:tab w:val="left" w:pos="4500"/>
        </w:tabs>
        <w:spacing w:line="264" w:lineRule="auto"/>
        <w:rPr>
          <w:rFonts w:asciiTheme="majorHAnsi" w:eastAsia="PMingLiU" w:hAnsiTheme="majorHAnsi" w:cs="Calibri Light"/>
          <w:b/>
          <w:sz w:val="18"/>
          <w:szCs w:val="18"/>
        </w:rPr>
      </w:pPr>
    </w:p>
    <w:p w14:paraId="5E5EAB33" w14:textId="77777777" w:rsidR="006C2C36" w:rsidRPr="004A4D88" w:rsidRDefault="006C2C36" w:rsidP="006C2C36">
      <w:pPr>
        <w:spacing w:line="240" w:lineRule="auto"/>
        <w:jc w:val="left"/>
        <w:rPr>
          <w:rStyle w:val="AboutandContactBody"/>
          <w:sz w:val="14"/>
          <w:szCs w:val="14"/>
        </w:rPr>
      </w:pPr>
    </w:p>
    <w:p w14:paraId="70DA9BDD" w14:textId="77777777" w:rsidR="006C2C36" w:rsidRPr="00C639B4" w:rsidRDefault="006C2C36" w:rsidP="006C2C36">
      <w:pPr>
        <w:tabs>
          <w:tab w:val="left" w:pos="1080"/>
          <w:tab w:val="left" w:pos="4500"/>
        </w:tabs>
        <w:rPr>
          <w:rStyle w:val="AboutandContactBody"/>
        </w:rPr>
      </w:pPr>
      <w:r w:rsidRPr="00C639B4">
        <w:rPr>
          <w:rStyle w:val="AboutandContactBody"/>
        </w:rPr>
        <w:t>Kontаkt</w:t>
      </w:r>
      <w:r w:rsidRPr="00C639B4">
        <w:rPr>
          <w:rStyle w:val="AboutandContactBody"/>
        </w:rPr>
        <w:tab/>
        <w:t>Jelenа Gаvrilović Šаrenаc</w:t>
      </w:r>
      <w:r w:rsidRPr="00C639B4">
        <w:rPr>
          <w:rStyle w:val="AboutandContactBody"/>
        </w:rPr>
        <w:tab/>
      </w:r>
      <w:r>
        <w:rPr>
          <w:rStyle w:val="AboutandContactBody"/>
        </w:rPr>
        <w:t>An</w:t>
      </w:r>
      <w:r w:rsidRPr="00C639B4">
        <w:rPr>
          <w:rStyle w:val="AboutandContactBody"/>
        </w:rPr>
        <w:t xml:space="preserve">а </w:t>
      </w:r>
      <w:r>
        <w:rPr>
          <w:rStyle w:val="AboutandContactBody"/>
        </w:rPr>
        <w:t>Krez</w:t>
      </w:r>
      <w:r w:rsidRPr="00C639B4">
        <w:rPr>
          <w:rStyle w:val="AboutandContactBody"/>
        </w:rPr>
        <w:t>ić</w:t>
      </w:r>
    </w:p>
    <w:p w14:paraId="0D9A7369" w14:textId="77777777" w:rsidR="006C2C36" w:rsidRPr="00C639B4" w:rsidRDefault="006C2C36" w:rsidP="006C2C36">
      <w:pPr>
        <w:tabs>
          <w:tab w:val="left" w:pos="1080"/>
          <w:tab w:val="left" w:pos="4500"/>
        </w:tabs>
        <w:rPr>
          <w:rStyle w:val="AboutandContactBody"/>
        </w:rPr>
      </w:pPr>
      <w:r w:rsidRPr="00C639B4">
        <w:rPr>
          <w:rStyle w:val="AboutandContactBody"/>
        </w:rPr>
        <w:t>Telephone</w:t>
      </w:r>
      <w:r w:rsidRPr="00C639B4">
        <w:rPr>
          <w:rStyle w:val="AboutandContactBody"/>
        </w:rPr>
        <w:tab/>
        <w:t>+381 60 207 22 09</w:t>
      </w:r>
      <w:r w:rsidRPr="00C639B4">
        <w:rPr>
          <w:rStyle w:val="AboutandContactBody"/>
        </w:rPr>
        <w:tab/>
      </w:r>
      <w:r w:rsidRPr="00C639B4">
        <w:rPr>
          <w:sz w:val="18"/>
        </w:rPr>
        <w:t>+381 60 207 2</w:t>
      </w:r>
      <w:r>
        <w:rPr>
          <w:sz w:val="18"/>
        </w:rPr>
        <w:t>1</w:t>
      </w:r>
      <w:r w:rsidRPr="00C639B4">
        <w:rPr>
          <w:sz w:val="18"/>
        </w:rPr>
        <w:t xml:space="preserve"> </w:t>
      </w:r>
      <w:r>
        <w:rPr>
          <w:sz w:val="18"/>
        </w:rPr>
        <w:t>90</w:t>
      </w:r>
    </w:p>
    <w:p w14:paraId="794A3C03" w14:textId="77777777" w:rsidR="006C2C36" w:rsidRPr="00C639B4" w:rsidRDefault="006C2C36" w:rsidP="006C2C36">
      <w:pPr>
        <w:tabs>
          <w:tab w:val="left" w:pos="1080"/>
          <w:tab w:val="left" w:pos="4500"/>
        </w:tabs>
        <w:rPr>
          <w:rStyle w:val="AboutandContactBody"/>
        </w:rPr>
      </w:pPr>
      <w:r w:rsidRPr="00C639B4">
        <w:rPr>
          <w:rStyle w:val="AboutandContactBody"/>
        </w:rPr>
        <w:t>Emаil</w:t>
      </w:r>
      <w:r w:rsidRPr="00C639B4">
        <w:rPr>
          <w:rStyle w:val="AboutandContactBody"/>
        </w:rPr>
        <w:tab/>
        <w:t>jelenа.sаrenаc@henkel.com</w:t>
      </w:r>
      <w:r w:rsidRPr="00C639B4">
        <w:rPr>
          <w:rStyle w:val="AboutandContactBody"/>
        </w:rPr>
        <w:tab/>
      </w:r>
      <w:r>
        <w:rPr>
          <w:rStyle w:val="AboutandContactBody"/>
        </w:rPr>
        <w:t>an</w:t>
      </w:r>
      <w:r w:rsidRPr="00C639B4">
        <w:rPr>
          <w:rStyle w:val="AboutandContactBody"/>
        </w:rPr>
        <w:t>а.</w:t>
      </w:r>
      <w:r>
        <w:rPr>
          <w:rStyle w:val="AboutandContactBody"/>
        </w:rPr>
        <w:t>krezic</w:t>
      </w:r>
      <w:r w:rsidRPr="00C639B4">
        <w:rPr>
          <w:rStyle w:val="AboutandContactBody"/>
        </w:rPr>
        <w:t>@henkel.com</w:t>
      </w:r>
    </w:p>
    <w:p w14:paraId="2FED3A20" w14:textId="77777777" w:rsidR="006C2C36" w:rsidRPr="004A4D88" w:rsidRDefault="006C2C36" w:rsidP="006C2C36">
      <w:pPr>
        <w:rPr>
          <w:rFonts w:eastAsia="PMingLiU"/>
          <w:b/>
          <w:bCs/>
          <w:sz w:val="18"/>
        </w:rPr>
      </w:pPr>
    </w:p>
    <w:p w14:paraId="3ADB9AFE" w14:textId="77777777" w:rsidR="006C2C36" w:rsidRPr="0062206B" w:rsidRDefault="006C2C36" w:rsidP="006C2C36">
      <w:pPr>
        <w:rPr>
          <w:rStyle w:val="AboutandContactHeadline"/>
          <w:rFonts w:eastAsia="PMingLiU"/>
          <w:b w:val="0"/>
          <w:bCs w:val="0"/>
          <w:color w:val="9A141B"/>
        </w:rPr>
      </w:pPr>
      <w:r w:rsidRPr="004A4D88">
        <w:rPr>
          <w:rStyle w:val="AboutandContactBody"/>
        </w:rPr>
        <w:t>Henkel Srbijа d.o.o.</w:t>
      </w:r>
    </w:p>
    <w:p w14:paraId="41CFDE26" w14:textId="47F5E306" w:rsidR="00AE7E27" w:rsidRPr="0062206B" w:rsidRDefault="00AE7E27" w:rsidP="0062206B">
      <w:pPr>
        <w:rPr>
          <w:rStyle w:val="AboutandContactHeadline"/>
          <w:rFonts w:eastAsia="PMingLiU"/>
          <w:b w:val="0"/>
          <w:bCs w:val="0"/>
          <w:color w:val="9A141B"/>
        </w:rPr>
      </w:pPr>
    </w:p>
    <w:sectPr w:rsidR="00AE7E27"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B29C" w14:textId="77777777" w:rsidR="00D95BD2" w:rsidRPr="004A4D88" w:rsidRDefault="00D95BD2">
      <w:r w:rsidRPr="004A4D88">
        <w:separator/>
      </w:r>
    </w:p>
  </w:endnote>
  <w:endnote w:type="continuationSeparator" w:id="0">
    <w:p w14:paraId="0FAA29D0" w14:textId="77777777" w:rsidR="00D95BD2" w:rsidRPr="004A4D88" w:rsidRDefault="00D95BD2">
      <w:r w:rsidRPr="004A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4A4D88" w:rsidRDefault="00112A28" w:rsidP="00112A28">
    <w:pPr>
      <w:pStyle w:val="Footer"/>
      <w:tabs>
        <w:tab w:val="clear" w:pos="7083"/>
        <w:tab w:val="clear" w:pos="8640"/>
        <w:tab w:val="right" w:pos="9071"/>
      </w:tabs>
      <w:jc w:val="both"/>
      <w:rPr>
        <w:noProof w:val="0"/>
      </w:rPr>
    </w:pPr>
    <w:r w:rsidRPr="004A4D88">
      <w:rPr>
        <w:noProof w:val="0"/>
      </w:rPr>
      <w:tab/>
    </w:r>
    <w:r w:rsidRPr="004A4D88">
      <w:rPr>
        <w:noProof w:val="0"/>
      </w:rPr>
      <w:t xml:space="preserve">Page </w:t>
    </w:r>
    <w:r w:rsidRPr="004A4D88">
      <w:rPr>
        <w:noProof w:val="0"/>
      </w:rPr>
      <w:fldChar w:fldCharType="begin"/>
    </w:r>
    <w:r w:rsidRPr="004A4D88">
      <w:rPr>
        <w:noProof w:val="0"/>
      </w:rPr>
      <w:instrText xml:space="preserve"> PAGE  \* Arabic  \* MERGEFORMAT </w:instrText>
    </w:r>
    <w:r w:rsidRPr="004A4D88">
      <w:rPr>
        <w:noProof w:val="0"/>
      </w:rPr>
      <w:fldChar w:fldCharType="separate"/>
    </w:r>
    <w:r w:rsidRPr="004A4D88">
      <w:rPr>
        <w:noProof w:val="0"/>
      </w:rPr>
      <w:t>2</w:t>
    </w:r>
    <w:r w:rsidRPr="004A4D88">
      <w:rPr>
        <w:noProof w:val="0"/>
      </w:rPr>
      <w:fldChar w:fldCharType="end"/>
    </w:r>
    <w:r w:rsidRPr="004A4D88">
      <w:rPr>
        <w:noProof w:val="0"/>
      </w:rPr>
      <w:t>/</w:t>
    </w:r>
    <w:r w:rsidRPr="004A4D88">
      <w:rPr>
        <w:noProof w:val="0"/>
      </w:rPr>
      <w:fldChar w:fldCharType="begin"/>
    </w:r>
    <w:r w:rsidRPr="004A4D88">
      <w:rPr>
        <w:noProof w:val="0"/>
      </w:rPr>
      <w:instrText xml:space="preserve"> NUMPAGES  \* Arabic  \* MERGEFORMAT </w:instrText>
    </w:r>
    <w:r w:rsidRPr="004A4D88">
      <w:rPr>
        <w:noProof w:val="0"/>
      </w:rPr>
      <w:fldChar w:fldCharType="separate"/>
    </w:r>
    <w:r w:rsidRPr="004A4D88">
      <w:rPr>
        <w:noProof w:val="0"/>
      </w:rPr>
      <w:t>2</w:t>
    </w:r>
    <w:r w:rsidRPr="004A4D88">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4A4D88" w:rsidRDefault="00E23EC8" w:rsidP="00E23EC8">
    <w:pPr>
      <w:pStyle w:val="Footer"/>
      <w:tabs>
        <w:tab w:val="right" w:pos="9072"/>
      </w:tabs>
      <w:jc w:val="both"/>
      <w:rPr>
        <w:rFonts w:cs="Arial"/>
        <w:noProof w:val="0"/>
        <w:szCs w:val="14"/>
      </w:rPr>
    </w:pPr>
    <w:r w:rsidRPr="004A4D88">
      <w:rPr>
        <w:noProof w:val="0"/>
      </w:rPr>
      <w:t xml:space="preserve">   </w:t>
    </w:r>
    <w:r w:rsidRPr="004A4D88">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4A4D88">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4A4D88">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4A4D88">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4A4D88">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4A4D88">
      <w:rPr>
        <w:rFonts w:cs="Arial"/>
        <w:noProof w:val="0"/>
        <w:szCs w:val="14"/>
      </w:rPr>
      <w:t xml:space="preserve"> </w:t>
    </w:r>
    <w:r w:rsidRPr="004A4D88">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4A4D88">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4A4D88" w:rsidRDefault="00B422EC" w:rsidP="00992A11">
    <w:pPr>
      <w:pStyle w:val="Footer"/>
      <w:rPr>
        <w:noProof w:val="0"/>
      </w:rPr>
    </w:pPr>
    <w:r w:rsidRPr="004A4D88">
      <w:rPr>
        <w:noProof w:val="0"/>
      </w:rPr>
      <w:t>Page</w:t>
    </w:r>
    <w:r w:rsidR="00CF6F33" w:rsidRPr="004A4D88">
      <w:rPr>
        <w:noProof w:val="0"/>
      </w:rPr>
      <w:t xml:space="preserve"> </w:t>
    </w:r>
    <w:r w:rsidR="00CF6F33" w:rsidRPr="004A4D88">
      <w:rPr>
        <w:noProof w:val="0"/>
      </w:rPr>
      <w:fldChar w:fldCharType="begin"/>
    </w:r>
    <w:r w:rsidR="00CF6F33" w:rsidRPr="004A4D88">
      <w:rPr>
        <w:noProof w:val="0"/>
      </w:rPr>
      <w:instrText xml:space="preserve"> </w:instrText>
    </w:r>
    <w:r w:rsidR="00262C05" w:rsidRPr="004A4D88">
      <w:rPr>
        <w:noProof w:val="0"/>
      </w:rPr>
      <w:instrText>PAGE</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r w:rsidR="00CF6F33" w:rsidRPr="004A4D88">
      <w:rPr>
        <w:noProof w:val="0"/>
      </w:rPr>
      <w:t>/</w:t>
    </w:r>
    <w:r w:rsidR="00CF6F33" w:rsidRPr="004A4D88">
      <w:rPr>
        <w:noProof w:val="0"/>
      </w:rPr>
      <w:fldChar w:fldCharType="begin"/>
    </w:r>
    <w:r w:rsidR="00CF6F33" w:rsidRPr="004A4D88">
      <w:rPr>
        <w:noProof w:val="0"/>
      </w:rPr>
      <w:instrText xml:space="preserve"> </w:instrText>
    </w:r>
    <w:r w:rsidR="00262C05" w:rsidRPr="004A4D88">
      <w:rPr>
        <w:noProof w:val="0"/>
      </w:rPr>
      <w:instrText>NUMPAGES</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2DF9" w14:textId="77777777" w:rsidR="00D95BD2" w:rsidRPr="004A4D88" w:rsidRDefault="00D95BD2">
      <w:r w:rsidRPr="004A4D88">
        <w:separator/>
      </w:r>
    </w:p>
  </w:footnote>
  <w:footnote w:type="continuationSeparator" w:id="0">
    <w:p w14:paraId="004FF3B7" w14:textId="77777777" w:rsidR="00D95BD2" w:rsidRPr="004A4D88" w:rsidRDefault="00D95BD2">
      <w:r w:rsidRPr="004A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4A4D8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1FEE126F" w:rsidR="00CF6F33" w:rsidRPr="00023CB5" w:rsidRDefault="0059722C" w:rsidP="00E23EC8">
    <w:pPr>
      <w:pStyle w:val="Header"/>
      <w:ind w:right="-510"/>
      <w:rPr>
        <w:lang w:val="sr-Latn-RS"/>
      </w:rPr>
    </w:pPr>
    <w:r w:rsidRPr="004A4D88">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4A4D88">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BFD9A73"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4A4D88">
      <w:t xml:space="preserve">             </w:t>
    </w:r>
    <w:r w:rsidR="00024FD3">
      <w:rPr>
        <w:lang w:val="sr-Latn-RS"/>
      </w:rPr>
      <w:t>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15063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603"/>
    <w:rsid w:val="00002AA4"/>
    <w:rsid w:val="00002EEB"/>
    <w:rsid w:val="00005267"/>
    <w:rsid w:val="00006346"/>
    <w:rsid w:val="00012056"/>
    <w:rsid w:val="00012DD9"/>
    <w:rsid w:val="00014C13"/>
    <w:rsid w:val="00021802"/>
    <w:rsid w:val="00021C67"/>
    <w:rsid w:val="00023CB5"/>
    <w:rsid w:val="00024CDD"/>
    <w:rsid w:val="00024E25"/>
    <w:rsid w:val="00024FD3"/>
    <w:rsid w:val="0002545E"/>
    <w:rsid w:val="00030557"/>
    <w:rsid w:val="00030F51"/>
    <w:rsid w:val="0003148C"/>
    <w:rsid w:val="00031C01"/>
    <w:rsid w:val="00035409"/>
    <w:rsid w:val="00035A84"/>
    <w:rsid w:val="00037B37"/>
    <w:rsid w:val="00040CC9"/>
    <w:rsid w:val="00045591"/>
    <w:rsid w:val="00051E86"/>
    <w:rsid w:val="00051EF2"/>
    <w:rsid w:val="0005557A"/>
    <w:rsid w:val="000575F9"/>
    <w:rsid w:val="00060184"/>
    <w:rsid w:val="000616AE"/>
    <w:rsid w:val="000618FC"/>
    <w:rsid w:val="0006344D"/>
    <w:rsid w:val="00063D42"/>
    <w:rsid w:val="00065FB7"/>
    <w:rsid w:val="00067071"/>
    <w:rsid w:val="0007030D"/>
    <w:rsid w:val="000722E8"/>
    <w:rsid w:val="000756FD"/>
    <w:rsid w:val="00076E42"/>
    <w:rsid w:val="00076F31"/>
    <w:rsid w:val="000777FC"/>
    <w:rsid w:val="00077CA6"/>
    <w:rsid w:val="00080D10"/>
    <w:rsid w:val="0008254F"/>
    <w:rsid w:val="000826CE"/>
    <w:rsid w:val="0008357F"/>
    <w:rsid w:val="000928A7"/>
    <w:rsid w:val="00092D14"/>
    <w:rsid w:val="00093C21"/>
    <w:rsid w:val="00094046"/>
    <w:rsid w:val="00094A10"/>
    <w:rsid w:val="000953A4"/>
    <w:rsid w:val="000A33AF"/>
    <w:rsid w:val="000A3D1A"/>
    <w:rsid w:val="000A41E0"/>
    <w:rsid w:val="000A5F26"/>
    <w:rsid w:val="000B09A1"/>
    <w:rsid w:val="000B28C4"/>
    <w:rsid w:val="000B3549"/>
    <w:rsid w:val="000B3814"/>
    <w:rsid w:val="000B3AE3"/>
    <w:rsid w:val="000B5763"/>
    <w:rsid w:val="000B695A"/>
    <w:rsid w:val="000C0A12"/>
    <w:rsid w:val="000C11CB"/>
    <w:rsid w:val="000C210A"/>
    <w:rsid w:val="000C4A2F"/>
    <w:rsid w:val="000C56DD"/>
    <w:rsid w:val="000C571F"/>
    <w:rsid w:val="000D03DC"/>
    <w:rsid w:val="000D1672"/>
    <w:rsid w:val="000D5FDB"/>
    <w:rsid w:val="000E0483"/>
    <w:rsid w:val="000E2F62"/>
    <w:rsid w:val="000E38ED"/>
    <w:rsid w:val="000E48C7"/>
    <w:rsid w:val="000E4C54"/>
    <w:rsid w:val="000E7F24"/>
    <w:rsid w:val="000F03BE"/>
    <w:rsid w:val="000F1757"/>
    <w:rsid w:val="000F175E"/>
    <w:rsid w:val="000F225B"/>
    <w:rsid w:val="000F38DD"/>
    <w:rsid w:val="000F7FAF"/>
    <w:rsid w:val="00101B7B"/>
    <w:rsid w:val="001036C7"/>
    <w:rsid w:val="00105975"/>
    <w:rsid w:val="00110CF2"/>
    <w:rsid w:val="00111C28"/>
    <w:rsid w:val="00111F4D"/>
    <w:rsid w:val="00112A28"/>
    <w:rsid w:val="00114A3B"/>
    <w:rsid w:val="00115230"/>
    <w:rsid w:val="00115B5F"/>
    <w:rsid w:val="001162B4"/>
    <w:rsid w:val="00117022"/>
    <w:rsid w:val="00117E06"/>
    <w:rsid w:val="001217FC"/>
    <w:rsid w:val="00122CBC"/>
    <w:rsid w:val="001252DD"/>
    <w:rsid w:val="00126D29"/>
    <w:rsid w:val="00126D4A"/>
    <w:rsid w:val="001312D5"/>
    <w:rsid w:val="00132DA9"/>
    <w:rsid w:val="0013305B"/>
    <w:rsid w:val="00133B2E"/>
    <w:rsid w:val="00133B99"/>
    <w:rsid w:val="00144264"/>
    <w:rsid w:val="001443BD"/>
    <w:rsid w:val="00145CE6"/>
    <w:rsid w:val="00147067"/>
    <w:rsid w:val="00151AD4"/>
    <w:rsid w:val="001577E9"/>
    <w:rsid w:val="0016138C"/>
    <w:rsid w:val="0017111B"/>
    <w:rsid w:val="001731CE"/>
    <w:rsid w:val="00180342"/>
    <w:rsid w:val="00185EFD"/>
    <w:rsid w:val="0019245D"/>
    <w:rsid w:val="00193CF6"/>
    <w:rsid w:val="00193FAB"/>
    <w:rsid w:val="0019419C"/>
    <w:rsid w:val="00195576"/>
    <w:rsid w:val="00195DED"/>
    <w:rsid w:val="001A3B00"/>
    <w:rsid w:val="001A69F7"/>
    <w:rsid w:val="001B222A"/>
    <w:rsid w:val="001B2435"/>
    <w:rsid w:val="001B32B3"/>
    <w:rsid w:val="001B7C20"/>
    <w:rsid w:val="001C0B32"/>
    <w:rsid w:val="001C139A"/>
    <w:rsid w:val="001C1932"/>
    <w:rsid w:val="001C1C91"/>
    <w:rsid w:val="001C25DF"/>
    <w:rsid w:val="001C4793"/>
    <w:rsid w:val="001C4BE1"/>
    <w:rsid w:val="001C5986"/>
    <w:rsid w:val="001D0D98"/>
    <w:rsid w:val="001D26CA"/>
    <w:rsid w:val="001D31E8"/>
    <w:rsid w:val="001D3515"/>
    <w:rsid w:val="001D4477"/>
    <w:rsid w:val="001D7ADF"/>
    <w:rsid w:val="001E0F71"/>
    <w:rsid w:val="001E1937"/>
    <w:rsid w:val="001E3DE8"/>
    <w:rsid w:val="001E43C5"/>
    <w:rsid w:val="001E5718"/>
    <w:rsid w:val="001E6D05"/>
    <w:rsid w:val="001E6D92"/>
    <w:rsid w:val="001E7C28"/>
    <w:rsid w:val="001F0DB8"/>
    <w:rsid w:val="001F1BDF"/>
    <w:rsid w:val="001F7110"/>
    <w:rsid w:val="001F7E96"/>
    <w:rsid w:val="00202284"/>
    <w:rsid w:val="002036E8"/>
    <w:rsid w:val="002041DB"/>
    <w:rsid w:val="00205696"/>
    <w:rsid w:val="002071BE"/>
    <w:rsid w:val="00210627"/>
    <w:rsid w:val="00210AB8"/>
    <w:rsid w:val="00211389"/>
    <w:rsid w:val="00212488"/>
    <w:rsid w:val="00214E93"/>
    <w:rsid w:val="002176F3"/>
    <w:rsid w:val="00220628"/>
    <w:rsid w:val="00221D25"/>
    <w:rsid w:val="00225BCA"/>
    <w:rsid w:val="00227B84"/>
    <w:rsid w:val="002304D2"/>
    <w:rsid w:val="00231424"/>
    <w:rsid w:val="00234ABD"/>
    <w:rsid w:val="002363AF"/>
    <w:rsid w:val="00236750"/>
    <w:rsid w:val="0023698A"/>
    <w:rsid w:val="00236E2A"/>
    <w:rsid w:val="0023769B"/>
    <w:rsid w:val="00237F62"/>
    <w:rsid w:val="00241D65"/>
    <w:rsid w:val="0024324E"/>
    <w:rsid w:val="00245376"/>
    <w:rsid w:val="0024586A"/>
    <w:rsid w:val="00250A37"/>
    <w:rsid w:val="00251485"/>
    <w:rsid w:val="00251B00"/>
    <w:rsid w:val="00256F0C"/>
    <w:rsid w:val="00261CA2"/>
    <w:rsid w:val="00262C05"/>
    <w:rsid w:val="00262C0D"/>
    <w:rsid w:val="002706DA"/>
    <w:rsid w:val="00273803"/>
    <w:rsid w:val="002752A9"/>
    <w:rsid w:val="00277836"/>
    <w:rsid w:val="00281D14"/>
    <w:rsid w:val="00282C13"/>
    <w:rsid w:val="00286B76"/>
    <w:rsid w:val="00286BB1"/>
    <w:rsid w:val="002949F2"/>
    <w:rsid w:val="0029579F"/>
    <w:rsid w:val="002A0DF7"/>
    <w:rsid w:val="002A1260"/>
    <w:rsid w:val="002A2975"/>
    <w:rsid w:val="002A593A"/>
    <w:rsid w:val="002A5B95"/>
    <w:rsid w:val="002A60E0"/>
    <w:rsid w:val="002A66AA"/>
    <w:rsid w:val="002A6C28"/>
    <w:rsid w:val="002B7CD3"/>
    <w:rsid w:val="002C1215"/>
    <w:rsid w:val="002C1344"/>
    <w:rsid w:val="002C2172"/>
    <w:rsid w:val="002C252E"/>
    <w:rsid w:val="002C2B03"/>
    <w:rsid w:val="002C2C83"/>
    <w:rsid w:val="002C6773"/>
    <w:rsid w:val="002D0B88"/>
    <w:rsid w:val="002D2A3D"/>
    <w:rsid w:val="002D4867"/>
    <w:rsid w:val="002D4EFF"/>
    <w:rsid w:val="002E0B17"/>
    <w:rsid w:val="002E4FFB"/>
    <w:rsid w:val="002E7710"/>
    <w:rsid w:val="002E781F"/>
    <w:rsid w:val="002E7DED"/>
    <w:rsid w:val="002F23B2"/>
    <w:rsid w:val="002F5C20"/>
    <w:rsid w:val="002F7E11"/>
    <w:rsid w:val="00302BC1"/>
    <w:rsid w:val="00304087"/>
    <w:rsid w:val="003075DB"/>
    <w:rsid w:val="0031084A"/>
    <w:rsid w:val="00310ACD"/>
    <w:rsid w:val="003111A8"/>
    <w:rsid w:val="00312603"/>
    <w:rsid w:val="0031379F"/>
    <w:rsid w:val="00313AFB"/>
    <w:rsid w:val="003146DF"/>
    <w:rsid w:val="00320A26"/>
    <w:rsid w:val="00320AA7"/>
    <w:rsid w:val="00321344"/>
    <w:rsid w:val="00321C7C"/>
    <w:rsid w:val="00324032"/>
    <w:rsid w:val="00331D58"/>
    <w:rsid w:val="0033451C"/>
    <w:rsid w:val="0033627C"/>
    <w:rsid w:val="00336854"/>
    <w:rsid w:val="0034015C"/>
    <w:rsid w:val="00342FB7"/>
    <w:rsid w:val="00343372"/>
    <w:rsid w:val="003442F4"/>
    <w:rsid w:val="00350310"/>
    <w:rsid w:val="00352B8E"/>
    <w:rsid w:val="00353705"/>
    <w:rsid w:val="00355638"/>
    <w:rsid w:val="003559F6"/>
    <w:rsid w:val="003562E8"/>
    <w:rsid w:val="003603D1"/>
    <w:rsid w:val="0036357D"/>
    <w:rsid w:val="003649BC"/>
    <w:rsid w:val="00365E44"/>
    <w:rsid w:val="003661EA"/>
    <w:rsid w:val="003677DB"/>
    <w:rsid w:val="00367AA1"/>
    <w:rsid w:val="00372E36"/>
    <w:rsid w:val="00373911"/>
    <w:rsid w:val="00376295"/>
    <w:rsid w:val="00376EE9"/>
    <w:rsid w:val="00377CBB"/>
    <w:rsid w:val="00377DD9"/>
    <w:rsid w:val="00385185"/>
    <w:rsid w:val="0038555C"/>
    <w:rsid w:val="003877B6"/>
    <w:rsid w:val="00392BDA"/>
    <w:rsid w:val="00393887"/>
    <w:rsid w:val="00394ADC"/>
    <w:rsid w:val="00394C6B"/>
    <w:rsid w:val="00397E0A"/>
    <w:rsid w:val="003A1117"/>
    <w:rsid w:val="003A4E62"/>
    <w:rsid w:val="003B0FDE"/>
    <w:rsid w:val="003B1069"/>
    <w:rsid w:val="003B390A"/>
    <w:rsid w:val="003B426A"/>
    <w:rsid w:val="003B4F93"/>
    <w:rsid w:val="003B624E"/>
    <w:rsid w:val="003C15DE"/>
    <w:rsid w:val="003C2DB2"/>
    <w:rsid w:val="003C394C"/>
    <w:rsid w:val="003C4EB2"/>
    <w:rsid w:val="003C781B"/>
    <w:rsid w:val="003C7A22"/>
    <w:rsid w:val="003C7A9D"/>
    <w:rsid w:val="003C7AF6"/>
    <w:rsid w:val="003D12F7"/>
    <w:rsid w:val="003D217E"/>
    <w:rsid w:val="003D3A5A"/>
    <w:rsid w:val="003D7591"/>
    <w:rsid w:val="003D7F1E"/>
    <w:rsid w:val="003E1840"/>
    <w:rsid w:val="003E27B6"/>
    <w:rsid w:val="003E294E"/>
    <w:rsid w:val="003E50B0"/>
    <w:rsid w:val="003F116B"/>
    <w:rsid w:val="003F1AF3"/>
    <w:rsid w:val="003F4AB0"/>
    <w:rsid w:val="003F4D8D"/>
    <w:rsid w:val="003F66FD"/>
    <w:rsid w:val="003F7A45"/>
    <w:rsid w:val="0040204E"/>
    <w:rsid w:val="00402368"/>
    <w:rsid w:val="00406D82"/>
    <w:rsid w:val="00407B69"/>
    <w:rsid w:val="00412186"/>
    <w:rsid w:val="00413553"/>
    <w:rsid w:val="00416B42"/>
    <w:rsid w:val="00417363"/>
    <w:rsid w:val="00420B94"/>
    <w:rsid w:val="004268B7"/>
    <w:rsid w:val="00430963"/>
    <w:rsid w:val="004313E7"/>
    <w:rsid w:val="00433D5C"/>
    <w:rsid w:val="0044088F"/>
    <w:rsid w:val="00444A59"/>
    <w:rsid w:val="00445633"/>
    <w:rsid w:val="0044763B"/>
    <w:rsid w:val="0045102A"/>
    <w:rsid w:val="00451F34"/>
    <w:rsid w:val="0046094B"/>
    <w:rsid w:val="004609C8"/>
    <w:rsid w:val="004615DA"/>
    <w:rsid w:val="004629B3"/>
    <w:rsid w:val="0046376E"/>
    <w:rsid w:val="004651F3"/>
    <w:rsid w:val="0046690F"/>
    <w:rsid w:val="004720EE"/>
    <w:rsid w:val="00472661"/>
    <w:rsid w:val="00472AC9"/>
    <w:rsid w:val="00472FEC"/>
    <w:rsid w:val="00483074"/>
    <w:rsid w:val="00484C04"/>
    <w:rsid w:val="00485277"/>
    <w:rsid w:val="00490A03"/>
    <w:rsid w:val="00493327"/>
    <w:rsid w:val="00494DBE"/>
    <w:rsid w:val="00495CE6"/>
    <w:rsid w:val="004A252F"/>
    <w:rsid w:val="004A281F"/>
    <w:rsid w:val="004A323C"/>
    <w:rsid w:val="004A4D88"/>
    <w:rsid w:val="004B0D63"/>
    <w:rsid w:val="004B4617"/>
    <w:rsid w:val="004B54E8"/>
    <w:rsid w:val="004B5769"/>
    <w:rsid w:val="004C4FEB"/>
    <w:rsid w:val="004C59B3"/>
    <w:rsid w:val="004C6B79"/>
    <w:rsid w:val="004D059B"/>
    <w:rsid w:val="004D4CB6"/>
    <w:rsid w:val="004D68CE"/>
    <w:rsid w:val="004E0870"/>
    <w:rsid w:val="004E3341"/>
    <w:rsid w:val="004F10C1"/>
    <w:rsid w:val="004F1CAE"/>
    <w:rsid w:val="004F1EE0"/>
    <w:rsid w:val="004F2AA6"/>
    <w:rsid w:val="004F7377"/>
    <w:rsid w:val="00501F73"/>
    <w:rsid w:val="00502E62"/>
    <w:rsid w:val="00504452"/>
    <w:rsid w:val="005060A3"/>
    <w:rsid w:val="005069C1"/>
    <w:rsid w:val="00506B8A"/>
    <w:rsid w:val="005102DE"/>
    <w:rsid w:val="005122B6"/>
    <w:rsid w:val="0052025E"/>
    <w:rsid w:val="0052212B"/>
    <w:rsid w:val="00522185"/>
    <w:rsid w:val="0052725A"/>
    <w:rsid w:val="00531B98"/>
    <w:rsid w:val="00534B46"/>
    <w:rsid w:val="00536745"/>
    <w:rsid w:val="00540358"/>
    <w:rsid w:val="00540D47"/>
    <w:rsid w:val="00541B47"/>
    <w:rsid w:val="0054285F"/>
    <w:rsid w:val="00542F3A"/>
    <w:rsid w:val="00544C1B"/>
    <w:rsid w:val="00546C13"/>
    <w:rsid w:val="00550864"/>
    <w:rsid w:val="005508CA"/>
    <w:rsid w:val="0055110C"/>
    <w:rsid w:val="0055190B"/>
    <w:rsid w:val="00554FE2"/>
    <w:rsid w:val="0055571E"/>
    <w:rsid w:val="00556F67"/>
    <w:rsid w:val="00571747"/>
    <w:rsid w:val="00573613"/>
    <w:rsid w:val="005833F0"/>
    <w:rsid w:val="005839A0"/>
    <w:rsid w:val="00586CAF"/>
    <w:rsid w:val="005873E9"/>
    <w:rsid w:val="00590C3A"/>
    <w:rsid w:val="00591180"/>
    <w:rsid w:val="00595131"/>
    <w:rsid w:val="0059722C"/>
    <w:rsid w:val="00597D07"/>
    <w:rsid w:val="005A3846"/>
    <w:rsid w:val="005A48C1"/>
    <w:rsid w:val="005A7341"/>
    <w:rsid w:val="005A7F82"/>
    <w:rsid w:val="005B1747"/>
    <w:rsid w:val="005B1F0C"/>
    <w:rsid w:val="005B6A58"/>
    <w:rsid w:val="005C40C7"/>
    <w:rsid w:val="005C6004"/>
    <w:rsid w:val="005C7112"/>
    <w:rsid w:val="005D0561"/>
    <w:rsid w:val="005D0AD9"/>
    <w:rsid w:val="005D2125"/>
    <w:rsid w:val="005D22F6"/>
    <w:rsid w:val="005D5E67"/>
    <w:rsid w:val="005D6746"/>
    <w:rsid w:val="005E0C30"/>
    <w:rsid w:val="005E1E54"/>
    <w:rsid w:val="005E69D9"/>
    <w:rsid w:val="005F27F4"/>
    <w:rsid w:val="005F3202"/>
    <w:rsid w:val="005F3239"/>
    <w:rsid w:val="005F6567"/>
    <w:rsid w:val="005F65E7"/>
    <w:rsid w:val="00607256"/>
    <w:rsid w:val="00612832"/>
    <w:rsid w:val="006144B1"/>
    <w:rsid w:val="0062054E"/>
    <w:rsid w:val="006207EA"/>
    <w:rsid w:val="0062206B"/>
    <w:rsid w:val="0062403D"/>
    <w:rsid w:val="00631E16"/>
    <w:rsid w:val="006335F1"/>
    <w:rsid w:val="006345B6"/>
    <w:rsid w:val="00635462"/>
    <w:rsid w:val="00635712"/>
    <w:rsid w:val="00643D8A"/>
    <w:rsid w:val="00644548"/>
    <w:rsid w:val="006448C4"/>
    <w:rsid w:val="006461D2"/>
    <w:rsid w:val="00647CC9"/>
    <w:rsid w:val="006513EB"/>
    <w:rsid w:val="00652142"/>
    <w:rsid w:val="00652229"/>
    <w:rsid w:val="00652793"/>
    <w:rsid w:val="00652D7A"/>
    <w:rsid w:val="00660432"/>
    <w:rsid w:val="006626CA"/>
    <w:rsid w:val="00663487"/>
    <w:rsid w:val="00664D0A"/>
    <w:rsid w:val="00666F24"/>
    <w:rsid w:val="00672382"/>
    <w:rsid w:val="006734AD"/>
    <w:rsid w:val="00674768"/>
    <w:rsid w:val="00682377"/>
    <w:rsid w:val="00682643"/>
    <w:rsid w:val="00682EB9"/>
    <w:rsid w:val="00683132"/>
    <w:rsid w:val="0068441A"/>
    <w:rsid w:val="00685B49"/>
    <w:rsid w:val="00690B19"/>
    <w:rsid w:val="00695188"/>
    <w:rsid w:val="006960E2"/>
    <w:rsid w:val="00697634"/>
    <w:rsid w:val="006A0A3C"/>
    <w:rsid w:val="006A1552"/>
    <w:rsid w:val="006A66C8"/>
    <w:rsid w:val="006A6CA0"/>
    <w:rsid w:val="006A7536"/>
    <w:rsid w:val="006A75BF"/>
    <w:rsid w:val="006A79F0"/>
    <w:rsid w:val="006B04E3"/>
    <w:rsid w:val="006B47EE"/>
    <w:rsid w:val="006B499F"/>
    <w:rsid w:val="006B78B0"/>
    <w:rsid w:val="006C22C4"/>
    <w:rsid w:val="006C297C"/>
    <w:rsid w:val="006C2C36"/>
    <w:rsid w:val="006C7F51"/>
    <w:rsid w:val="006D4996"/>
    <w:rsid w:val="006D54AB"/>
    <w:rsid w:val="006D6DE5"/>
    <w:rsid w:val="006E0FF0"/>
    <w:rsid w:val="006E21F3"/>
    <w:rsid w:val="006E3006"/>
    <w:rsid w:val="006E5032"/>
    <w:rsid w:val="006E5BDA"/>
    <w:rsid w:val="006E6542"/>
    <w:rsid w:val="006E6D1D"/>
    <w:rsid w:val="006E78C5"/>
    <w:rsid w:val="006F0FC7"/>
    <w:rsid w:val="006F35E1"/>
    <w:rsid w:val="006F39A9"/>
    <w:rsid w:val="006F4F04"/>
    <w:rsid w:val="006F670F"/>
    <w:rsid w:val="007011C3"/>
    <w:rsid w:val="00701DEB"/>
    <w:rsid w:val="0070213E"/>
    <w:rsid w:val="00703272"/>
    <w:rsid w:val="00704075"/>
    <w:rsid w:val="00704695"/>
    <w:rsid w:val="00705F1A"/>
    <w:rsid w:val="007069A6"/>
    <w:rsid w:val="0070733C"/>
    <w:rsid w:val="00710BDC"/>
    <w:rsid w:val="00710C5D"/>
    <w:rsid w:val="0071348C"/>
    <w:rsid w:val="00713FC3"/>
    <w:rsid w:val="00717273"/>
    <w:rsid w:val="007175CD"/>
    <w:rsid w:val="00720FD4"/>
    <w:rsid w:val="00724AF2"/>
    <w:rsid w:val="00725721"/>
    <w:rsid w:val="0073096C"/>
    <w:rsid w:val="00730E79"/>
    <w:rsid w:val="00731281"/>
    <w:rsid w:val="00732F8B"/>
    <w:rsid w:val="00737099"/>
    <w:rsid w:val="00740C61"/>
    <w:rsid w:val="007420BD"/>
    <w:rsid w:val="00742398"/>
    <w:rsid w:val="00745581"/>
    <w:rsid w:val="007500B6"/>
    <w:rsid w:val="007507B5"/>
    <w:rsid w:val="0075091D"/>
    <w:rsid w:val="00752414"/>
    <w:rsid w:val="00753A24"/>
    <w:rsid w:val="007564AE"/>
    <w:rsid w:val="00760572"/>
    <w:rsid w:val="007605E4"/>
    <w:rsid w:val="00762569"/>
    <w:rsid w:val="00763650"/>
    <w:rsid w:val="007653AE"/>
    <w:rsid w:val="00765B5B"/>
    <w:rsid w:val="00770797"/>
    <w:rsid w:val="00772188"/>
    <w:rsid w:val="007733D7"/>
    <w:rsid w:val="007739CE"/>
    <w:rsid w:val="0077478A"/>
    <w:rsid w:val="00777135"/>
    <w:rsid w:val="007813D0"/>
    <w:rsid w:val="007838B5"/>
    <w:rsid w:val="00784119"/>
    <w:rsid w:val="00785993"/>
    <w:rsid w:val="007866E2"/>
    <w:rsid w:val="00786BA3"/>
    <w:rsid w:val="00787230"/>
    <w:rsid w:val="00790F04"/>
    <w:rsid w:val="0079202F"/>
    <w:rsid w:val="00792EBC"/>
    <w:rsid w:val="00795AF2"/>
    <w:rsid w:val="0079733C"/>
    <w:rsid w:val="007A1FBA"/>
    <w:rsid w:val="007A2AAD"/>
    <w:rsid w:val="007A3386"/>
    <w:rsid w:val="007A4432"/>
    <w:rsid w:val="007A596B"/>
    <w:rsid w:val="007A5ED7"/>
    <w:rsid w:val="007A784E"/>
    <w:rsid w:val="007B22AF"/>
    <w:rsid w:val="007B499C"/>
    <w:rsid w:val="007B4D4B"/>
    <w:rsid w:val="007C1126"/>
    <w:rsid w:val="007D04BF"/>
    <w:rsid w:val="007D2A02"/>
    <w:rsid w:val="007D3984"/>
    <w:rsid w:val="007D6EEC"/>
    <w:rsid w:val="007E1ECE"/>
    <w:rsid w:val="007E6EA1"/>
    <w:rsid w:val="007F0F63"/>
    <w:rsid w:val="007F14CB"/>
    <w:rsid w:val="007F2B1E"/>
    <w:rsid w:val="007F62B4"/>
    <w:rsid w:val="007F76A6"/>
    <w:rsid w:val="00800DC4"/>
    <w:rsid w:val="00801517"/>
    <w:rsid w:val="008017B8"/>
    <w:rsid w:val="008129FA"/>
    <w:rsid w:val="00813362"/>
    <w:rsid w:val="00815A66"/>
    <w:rsid w:val="00817AE8"/>
    <w:rsid w:val="00817DE8"/>
    <w:rsid w:val="00820AD7"/>
    <w:rsid w:val="00821597"/>
    <w:rsid w:val="0082259F"/>
    <w:rsid w:val="008229F5"/>
    <w:rsid w:val="00822D7A"/>
    <w:rsid w:val="0082503B"/>
    <w:rsid w:val="00826754"/>
    <w:rsid w:val="0082699A"/>
    <w:rsid w:val="00827CEF"/>
    <w:rsid w:val="008301CE"/>
    <w:rsid w:val="008337CE"/>
    <w:rsid w:val="00833CEB"/>
    <w:rsid w:val="0083451D"/>
    <w:rsid w:val="00836B50"/>
    <w:rsid w:val="008370E8"/>
    <w:rsid w:val="00837181"/>
    <w:rsid w:val="008372D2"/>
    <w:rsid w:val="008377BC"/>
    <w:rsid w:val="00840BB9"/>
    <w:rsid w:val="0084356D"/>
    <w:rsid w:val="00844C17"/>
    <w:rsid w:val="00847726"/>
    <w:rsid w:val="00852511"/>
    <w:rsid w:val="00855B23"/>
    <w:rsid w:val="008612D8"/>
    <w:rsid w:val="008614F1"/>
    <w:rsid w:val="00863531"/>
    <w:rsid w:val="008639B3"/>
    <w:rsid w:val="00863C1A"/>
    <w:rsid w:val="00870D19"/>
    <w:rsid w:val="0087136A"/>
    <w:rsid w:val="0087142D"/>
    <w:rsid w:val="00872749"/>
    <w:rsid w:val="00872786"/>
    <w:rsid w:val="0087336C"/>
    <w:rsid w:val="00873956"/>
    <w:rsid w:val="00874906"/>
    <w:rsid w:val="0087762B"/>
    <w:rsid w:val="008801AB"/>
    <w:rsid w:val="00880D68"/>
    <w:rsid w:val="00880E1B"/>
    <w:rsid w:val="00880E72"/>
    <w:rsid w:val="008825EE"/>
    <w:rsid w:val="00884A6F"/>
    <w:rsid w:val="00885500"/>
    <w:rsid w:val="0088596E"/>
    <w:rsid w:val="00886515"/>
    <w:rsid w:val="008865D8"/>
    <w:rsid w:val="0089534D"/>
    <w:rsid w:val="0089796A"/>
    <w:rsid w:val="008A2375"/>
    <w:rsid w:val="008A4C09"/>
    <w:rsid w:val="008A58C0"/>
    <w:rsid w:val="008B0A42"/>
    <w:rsid w:val="008B1457"/>
    <w:rsid w:val="008B61F1"/>
    <w:rsid w:val="008B66C6"/>
    <w:rsid w:val="008B7FF0"/>
    <w:rsid w:val="008C40E8"/>
    <w:rsid w:val="008D02B2"/>
    <w:rsid w:val="008D146C"/>
    <w:rsid w:val="008D23C1"/>
    <w:rsid w:val="008D6D93"/>
    <w:rsid w:val="008D7594"/>
    <w:rsid w:val="008D76C5"/>
    <w:rsid w:val="008E0AFA"/>
    <w:rsid w:val="008E3A0F"/>
    <w:rsid w:val="008E52A1"/>
    <w:rsid w:val="008E5DEB"/>
    <w:rsid w:val="008E6ED0"/>
    <w:rsid w:val="008E75D3"/>
    <w:rsid w:val="008F0B10"/>
    <w:rsid w:val="008F108E"/>
    <w:rsid w:val="008F125E"/>
    <w:rsid w:val="008F4D2F"/>
    <w:rsid w:val="008F754E"/>
    <w:rsid w:val="00906292"/>
    <w:rsid w:val="0090765D"/>
    <w:rsid w:val="009076AF"/>
    <w:rsid w:val="00912BB2"/>
    <w:rsid w:val="00917162"/>
    <w:rsid w:val="00917487"/>
    <w:rsid w:val="009251CC"/>
    <w:rsid w:val="0092714E"/>
    <w:rsid w:val="00931934"/>
    <w:rsid w:val="00933EC4"/>
    <w:rsid w:val="00933F2E"/>
    <w:rsid w:val="009358B0"/>
    <w:rsid w:val="00942002"/>
    <w:rsid w:val="00946FE9"/>
    <w:rsid w:val="00947885"/>
    <w:rsid w:val="00951AB1"/>
    <w:rsid w:val="00952168"/>
    <w:rsid w:val="009527FE"/>
    <w:rsid w:val="00953307"/>
    <w:rsid w:val="00953ACF"/>
    <w:rsid w:val="00953DEA"/>
    <w:rsid w:val="00955F0A"/>
    <w:rsid w:val="009561B6"/>
    <w:rsid w:val="00961242"/>
    <w:rsid w:val="009632D8"/>
    <w:rsid w:val="009709AB"/>
    <w:rsid w:val="009739A0"/>
    <w:rsid w:val="00973F0E"/>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4567"/>
    <w:rsid w:val="009A5B03"/>
    <w:rsid w:val="009B0C54"/>
    <w:rsid w:val="009B1249"/>
    <w:rsid w:val="009B29B7"/>
    <w:rsid w:val="009B3B37"/>
    <w:rsid w:val="009B4272"/>
    <w:rsid w:val="009B684F"/>
    <w:rsid w:val="009B7D1F"/>
    <w:rsid w:val="009C088E"/>
    <w:rsid w:val="009C2DEB"/>
    <w:rsid w:val="009C312D"/>
    <w:rsid w:val="009C4D35"/>
    <w:rsid w:val="009C6DD0"/>
    <w:rsid w:val="009D1522"/>
    <w:rsid w:val="009D24D1"/>
    <w:rsid w:val="009D35B2"/>
    <w:rsid w:val="009D588B"/>
    <w:rsid w:val="009D7252"/>
    <w:rsid w:val="009E0169"/>
    <w:rsid w:val="009E5AF2"/>
    <w:rsid w:val="009E5EB4"/>
    <w:rsid w:val="009E7413"/>
    <w:rsid w:val="009F06FB"/>
    <w:rsid w:val="009F5432"/>
    <w:rsid w:val="009F5B39"/>
    <w:rsid w:val="00A02C3A"/>
    <w:rsid w:val="00A044D6"/>
    <w:rsid w:val="00A04ADB"/>
    <w:rsid w:val="00A06124"/>
    <w:rsid w:val="00A072BD"/>
    <w:rsid w:val="00A07945"/>
    <w:rsid w:val="00A11E0F"/>
    <w:rsid w:val="00A12A31"/>
    <w:rsid w:val="00A1301E"/>
    <w:rsid w:val="00A14EB1"/>
    <w:rsid w:val="00A17E4D"/>
    <w:rsid w:val="00A2202E"/>
    <w:rsid w:val="00A22D91"/>
    <w:rsid w:val="00A23264"/>
    <w:rsid w:val="00A23498"/>
    <w:rsid w:val="00A2386C"/>
    <w:rsid w:val="00A24446"/>
    <w:rsid w:val="00A26CB6"/>
    <w:rsid w:val="00A26D40"/>
    <w:rsid w:val="00A31B3D"/>
    <w:rsid w:val="00A323EB"/>
    <w:rsid w:val="00A32607"/>
    <w:rsid w:val="00A32F82"/>
    <w:rsid w:val="00A32F8B"/>
    <w:rsid w:val="00A3756F"/>
    <w:rsid w:val="00A377EF"/>
    <w:rsid w:val="00A42D6F"/>
    <w:rsid w:val="00A4373E"/>
    <w:rsid w:val="00A456F1"/>
    <w:rsid w:val="00A45A62"/>
    <w:rsid w:val="00A46743"/>
    <w:rsid w:val="00A505D1"/>
    <w:rsid w:val="00A50ACF"/>
    <w:rsid w:val="00A5420E"/>
    <w:rsid w:val="00A542FF"/>
    <w:rsid w:val="00A54AC5"/>
    <w:rsid w:val="00A55DC3"/>
    <w:rsid w:val="00A56D41"/>
    <w:rsid w:val="00A60D01"/>
    <w:rsid w:val="00A61353"/>
    <w:rsid w:val="00A664D2"/>
    <w:rsid w:val="00A66DB1"/>
    <w:rsid w:val="00A67A92"/>
    <w:rsid w:val="00A7332D"/>
    <w:rsid w:val="00A82F2E"/>
    <w:rsid w:val="00A843DA"/>
    <w:rsid w:val="00A87870"/>
    <w:rsid w:val="00A91A70"/>
    <w:rsid w:val="00A97055"/>
    <w:rsid w:val="00A97970"/>
    <w:rsid w:val="00AA0FA9"/>
    <w:rsid w:val="00AA16C5"/>
    <w:rsid w:val="00AA1B85"/>
    <w:rsid w:val="00AA61CA"/>
    <w:rsid w:val="00AB1CB6"/>
    <w:rsid w:val="00AB1D9A"/>
    <w:rsid w:val="00AB1FB3"/>
    <w:rsid w:val="00AC315F"/>
    <w:rsid w:val="00AC381E"/>
    <w:rsid w:val="00AC6C63"/>
    <w:rsid w:val="00AC7BB4"/>
    <w:rsid w:val="00AC7E79"/>
    <w:rsid w:val="00AD19A1"/>
    <w:rsid w:val="00AD44FE"/>
    <w:rsid w:val="00AD66BE"/>
    <w:rsid w:val="00AE3EC5"/>
    <w:rsid w:val="00AE49F1"/>
    <w:rsid w:val="00AE5B5B"/>
    <w:rsid w:val="00AE60A9"/>
    <w:rsid w:val="00AE6C65"/>
    <w:rsid w:val="00AE7E27"/>
    <w:rsid w:val="00AF333E"/>
    <w:rsid w:val="00AF3948"/>
    <w:rsid w:val="00AF3E33"/>
    <w:rsid w:val="00AF60CB"/>
    <w:rsid w:val="00B00663"/>
    <w:rsid w:val="00B03738"/>
    <w:rsid w:val="00B04C61"/>
    <w:rsid w:val="00B05343"/>
    <w:rsid w:val="00B05CCA"/>
    <w:rsid w:val="00B12CE6"/>
    <w:rsid w:val="00B1346C"/>
    <w:rsid w:val="00B14271"/>
    <w:rsid w:val="00B14C02"/>
    <w:rsid w:val="00B16270"/>
    <w:rsid w:val="00B22398"/>
    <w:rsid w:val="00B23D14"/>
    <w:rsid w:val="00B2685D"/>
    <w:rsid w:val="00B30351"/>
    <w:rsid w:val="00B33C2A"/>
    <w:rsid w:val="00B34E47"/>
    <w:rsid w:val="00B372EB"/>
    <w:rsid w:val="00B41DF5"/>
    <w:rsid w:val="00B422EC"/>
    <w:rsid w:val="00B42B1B"/>
    <w:rsid w:val="00B47541"/>
    <w:rsid w:val="00B66B08"/>
    <w:rsid w:val="00B726D4"/>
    <w:rsid w:val="00B740D9"/>
    <w:rsid w:val="00B752CA"/>
    <w:rsid w:val="00B77A77"/>
    <w:rsid w:val="00B8214F"/>
    <w:rsid w:val="00B86A4F"/>
    <w:rsid w:val="00B86E0E"/>
    <w:rsid w:val="00B93035"/>
    <w:rsid w:val="00B9337E"/>
    <w:rsid w:val="00B958E8"/>
    <w:rsid w:val="00B95B03"/>
    <w:rsid w:val="00B97E4A"/>
    <w:rsid w:val="00BA09B2"/>
    <w:rsid w:val="00BA5B46"/>
    <w:rsid w:val="00BA66F9"/>
    <w:rsid w:val="00BA7408"/>
    <w:rsid w:val="00BB5D0B"/>
    <w:rsid w:val="00BB6883"/>
    <w:rsid w:val="00BC0791"/>
    <w:rsid w:val="00BC0995"/>
    <w:rsid w:val="00BC0BB8"/>
    <w:rsid w:val="00BC2CA5"/>
    <w:rsid w:val="00BC3B59"/>
    <w:rsid w:val="00BC3F24"/>
    <w:rsid w:val="00BD1E02"/>
    <w:rsid w:val="00BD749B"/>
    <w:rsid w:val="00BE1802"/>
    <w:rsid w:val="00BE425A"/>
    <w:rsid w:val="00BE5C7C"/>
    <w:rsid w:val="00BE6226"/>
    <w:rsid w:val="00BE793A"/>
    <w:rsid w:val="00BF0281"/>
    <w:rsid w:val="00BF2AFF"/>
    <w:rsid w:val="00BF2B82"/>
    <w:rsid w:val="00BF3625"/>
    <w:rsid w:val="00BF398D"/>
    <w:rsid w:val="00BF432A"/>
    <w:rsid w:val="00BF4709"/>
    <w:rsid w:val="00BF4CD4"/>
    <w:rsid w:val="00BF56E6"/>
    <w:rsid w:val="00BF6E82"/>
    <w:rsid w:val="00BF73FE"/>
    <w:rsid w:val="00C060C7"/>
    <w:rsid w:val="00C10764"/>
    <w:rsid w:val="00C17E58"/>
    <w:rsid w:val="00C24C17"/>
    <w:rsid w:val="00C258B8"/>
    <w:rsid w:val="00C279B5"/>
    <w:rsid w:val="00C33020"/>
    <w:rsid w:val="00C35120"/>
    <w:rsid w:val="00C36C83"/>
    <w:rsid w:val="00C3758F"/>
    <w:rsid w:val="00C37CF3"/>
    <w:rsid w:val="00C400BE"/>
    <w:rsid w:val="00C40B88"/>
    <w:rsid w:val="00C41EF2"/>
    <w:rsid w:val="00C42C93"/>
    <w:rsid w:val="00C43854"/>
    <w:rsid w:val="00C43D0E"/>
    <w:rsid w:val="00C4525C"/>
    <w:rsid w:val="00C45768"/>
    <w:rsid w:val="00C45799"/>
    <w:rsid w:val="00C47D87"/>
    <w:rsid w:val="00C5376E"/>
    <w:rsid w:val="00C53839"/>
    <w:rsid w:val="00C53C5E"/>
    <w:rsid w:val="00C639B4"/>
    <w:rsid w:val="00C70D6A"/>
    <w:rsid w:val="00C72243"/>
    <w:rsid w:val="00C74364"/>
    <w:rsid w:val="00C770A3"/>
    <w:rsid w:val="00C808A6"/>
    <w:rsid w:val="00C81208"/>
    <w:rsid w:val="00C8384B"/>
    <w:rsid w:val="00C85058"/>
    <w:rsid w:val="00C85229"/>
    <w:rsid w:val="00C95572"/>
    <w:rsid w:val="00C96190"/>
    <w:rsid w:val="00C97091"/>
    <w:rsid w:val="00C97260"/>
    <w:rsid w:val="00C976E0"/>
    <w:rsid w:val="00CA1952"/>
    <w:rsid w:val="00CA2001"/>
    <w:rsid w:val="00CA25B2"/>
    <w:rsid w:val="00CA2F84"/>
    <w:rsid w:val="00CA68F5"/>
    <w:rsid w:val="00CB2238"/>
    <w:rsid w:val="00CB4419"/>
    <w:rsid w:val="00CB5B6C"/>
    <w:rsid w:val="00CC052E"/>
    <w:rsid w:val="00CC5F7A"/>
    <w:rsid w:val="00CC6631"/>
    <w:rsid w:val="00CC7766"/>
    <w:rsid w:val="00CD16BE"/>
    <w:rsid w:val="00CD21B0"/>
    <w:rsid w:val="00CD3AEE"/>
    <w:rsid w:val="00CD4616"/>
    <w:rsid w:val="00CD47AC"/>
    <w:rsid w:val="00CD56AF"/>
    <w:rsid w:val="00CD5BEE"/>
    <w:rsid w:val="00CE1D02"/>
    <w:rsid w:val="00CE1E98"/>
    <w:rsid w:val="00CE33D5"/>
    <w:rsid w:val="00CE59E0"/>
    <w:rsid w:val="00CF5D37"/>
    <w:rsid w:val="00CF6F33"/>
    <w:rsid w:val="00CF7429"/>
    <w:rsid w:val="00D01821"/>
    <w:rsid w:val="00D02248"/>
    <w:rsid w:val="00D02D40"/>
    <w:rsid w:val="00D063B8"/>
    <w:rsid w:val="00D06825"/>
    <w:rsid w:val="00D12660"/>
    <w:rsid w:val="00D13506"/>
    <w:rsid w:val="00D13FDE"/>
    <w:rsid w:val="00D15FC7"/>
    <w:rsid w:val="00D1660E"/>
    <w:rsid w:val="00D17255"/>
    <w:rsid w:val="00D17E3B"/>
    <w:rsid w:val="00D2036E"/>
    <w:rsid w:val="00D21C53"/>
    <w:rsid w:val="00D23C09"/>
    <w:rsid w:val="00D23CED"/>
    <w:rsid w:val="00D24BD2"/>
    <w:rsid w:val="00D2530B"/>
    <w:rsid w:val="00D2573D"/>
    <w:rsid w:val="00D260A2"/>
    <w:rsid w:val="00D30CC6"/>
    <w:rsid w:val="00D31D33"/>
    <w:rsid w:val="00D3260C"/>
    <w:rsid w:val="00D33BAC"/>
    <w:rsid w:val="00D35790"/>
    <w:rsid w:val="00D359FD"/>
    <w:rsid w:val="00D35A5D"/>
    <w:rsid w:val="00D3714B"/>
    <w:rsid w:val="00D37800"/>
    <w:rsid w:val="00D46A72"/>
    <w:rsid w:val="00D517AA"/>
    <w:rsid w:val="00D52FFA"/>
    <w:rsid w:val="00D5653B"/>
    <w:rsid w:val="00D61AB1"/>
    <w:rsid w:val="00D62EF1"/>
    <w:rsid w:val="00D6309D"/>
    <w:rsid w:val="00D639D4"/>
    <w:rsid w:val="00D644CA"/>
    <w:rsid w:val="00D65F87"/>
    <w:rsid w:val="00D66436"/>
    <w:rsid w:val="00D66FC2"/>
    <w:rsid w:val="00D72698"/>
    <w:rsid w:val="00D75B8D"/>
    <w:rsid w:val="00D76C7E"/>
    <w:rsid w:val="00D771DE"/>
    <w:rsid w:val="00D7776D"/>
    <w:rsid w:val="00D7776E"/>
    <w:rsid w:val="00D80434"/>
    <w:rsid w:val="00D8097D"/>
    <w:rsid w:val="00D82DAE"/>
    <w:rsid w:val="00D859F1"/>
    <w:rsid w:val="00D90DD8"/>
    <w:rsid w:val="00D9293F"/>
    <w:rsid w:val="00D93598"/>
    <w:rsid w:val="00D94496"/>
    <w:rsid w:val="00D95BD2"/>
    <w:rsid w:val="00D96D4C"/>
    <w:rsid w:val="00DA1E18"/>
    <w:rsid w:val="00DA2009"/>
    <w:rsid w:val="00DA47B4"/>
    <w:rsid w:val="00DA4F5D"/>
    <w:rsid w:val="00DB05B1"/>
    <w:rsid w:val="00DB5A79"/>
    <w:rsid w:val="00DC074E"/>
    <w:rsid w:val="00DC2465"/>
    <w:rsid w:val="00DC4699"/>
    <w:rsid w:val="00DD25BE"/>
    <w:rsid w:val="00DD2754"/>
    <w:rsid w:val="00DD2A7D"/>
    <w:rsid w:val="00DD4B21"/>
    <w:rsid w:val="00DD512E"/>
    <w:rsid w:val="00DE1177"/>
    <w:rsid w:val="00DE2CEA"/>
    <w:rsid w:val="00DE6A3C"/>
    <w:rsid w:val="00DE74F4"/>
    <w:rsid w:val="00DE7F97"/>
    <w:rsid w:val="00DF1010"/>
    <w:rsid w:val="00DF5AEA"/>
    <w:rsid w:val="00DF63F6"/>
    <w:rsid w:val="00E00D3A"/>
    <w:rsid w:val="00E0405C"/>
    <w:rsid w:val="00E06A02"/>
    <w:rsid w:val="00E0798B"/>
    <w:rsid w:val="00E1357B"/>
    <w:rsid w:val="00E13747"/>
    <w:rsid w:val="00E13D0D"/>
    <w:rsid w:val="00E21061"/>
    <w:rsid w:val="00E21086"/>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0F13"/>
    <w:rsid w:val="00E446C1"/>
    <w:rsid w:val="00E44DA4"/>
    <w:rsid w:val="00E45C00"/>
    <w:rsid w:val="00E50AED"/>
    <w:rsid w:val="00E51425"/>
    <w:rsid w:val="00E528D1"/>
    <w:rsid w:val="00E56D23"/>
    <w:rsid w:val="00E63FD9"/>
    <w:rsid w:val="00E66123"/>
    <w:rsid w:val="00E7125A"/>
    <w:rsid w:val="00E74BF6"/>
    <w:rsid w:val="00E75659"/>
    <w:rsid w:val="00E758B6"/>
    <w:rsid w:val="00E758B9"/>
    <w:rsid w:val="00E75F0B"/>
    <w:rsid w:val="00E766FA"/>
    <w:rsid w:val="00E77AF7"/>
    <w:rsid w:val="00E77D19"/>
    <w:rsid w:val="00E81731"/>
    <w:rsid w:val="00E81D4A"/>
    <w:rsid w:val="00E849E9"/>
    <w:rsid w:val="00E85569"/>
    <w:rsid w:val="00E856AF"/>
    <w:rsid w:val="00E85EEC"/>
    <w:rsid w:val="00E862DE"/>
    <w:rsid w:val="00E86B83"/>
    <w:rsid w:val="00E87C64"/>
    <w:rsid w:val="00E90F64"/>
    <w:rsid w:val="00E93A01"/>
    <w:rsid w:val="00E93B98"/>
    <w:rsid w:val="00E93FF8"/>
    <w:rsid w:val="00E962F0"/>
    <w:rsid w:val="00E96ABF"/>
    <w:rsid w:val="00E96EAF"/>
    <w:rsid w:val="00E974A7"/>
    <w:rsid w:val="00EA05EE"/>
    <w:rsid w:val="00EA1752"/>
    <w:rsid w:val="00EA5A89"/>
    <w:rsid w:val="00EA5BDB"/>
    <w:rsid w:val="00EA6EC2"/>
    <w:rsid w:val="00EA6FD4"/>
    <w:rsid w:val="00EB0163"/>
    <w:rsid w:val="00EB3A82"/>
    <w:rsid w:val="00EB46D9"/>
    <w:rsid w:val="00EB78B0"/>
    <w:rsid w:val="00EB7FB0"/>
    <w:rsid w:val="00EC142D"/>
    <w:rsid w:val="00EC1E16"/>
    <w:rsid w:val="00EC3A1E"/>
    <w:rsid w:val="00EC464E"/>
    <w:rsid w:val="00EC7FB2"/>
    <w:rsid w:val="00ED0024"/>
    <w:rsid w:val="00ED0D8E"/>
    <w:rsid w:val="00ED0F85"/>
    <w:rsid w:val="00ED20D8"/>
    <w:rsid w:val="00ED2B5C"/>
    <w:rsid w:val="00ED3269"/>
    <w:rsid w:val="00ED5740"/>
    <w:rsid w:val="00ED5AA4"/>
    <w:rsid w:val="00ED6300"/>
    <w:rsid w:val="00ED6E28"/>
    <w:rsid w:val="00EE1A8C"/>
    <w:rsid w:val="00EE4643"/>
    <w:rsid w:val="00EE54AD"/>
    <w:rsid w:val="00EE6948"/>
    <w:rsid w:val="00EE6F34"/>
    <w:rsid w:val="00EF1330"/>
    <w:rsid w:val="00EF15FF"/>
    <w:rsid w:val="00EF7111"/>
    <w:rsid w:val="00EF7D1A"/>
    <w:rsid w:val="00F0398A"/>
    <w:rsid w:val="00F0448F"/>
    <w:rsid w:val="00F0716C"/>
    <w:rsid w:val="00F10EC3"/>
    <w:rsid w:val="00F16397"/>
    <w:rsid w:val="00F17DF4"/>
    <w:rsid w:val="00F17FD1"/>
    <w:rsid w:val="00F24496"/>
    <w:rsid w:val="00F270E9"/>
    <w:rsid w:val="00F275C0"/>
    <w:rsid w:val="00F346B6"/>
    <w:rsid w:val="00F36145"/>
    <w:rsid w:val="00F3761F"/>
    <w:rsid w:val="00F37BDD"/>
    <w:rsid w:val="00F41503"/>
    <w:rsid w:val="00F42BCF"/>
    <w:rsid w:val="00F42E98"/>
    <w:rsid w:val="00F43557"/>
    <w:rsid w:val="00F466C8"/>
    <w:rsid w:val="00F469A9"/>
    <w:rsid w:val="00F50B46"/>
    <w:rsid w:val="00F50D1F"/>
    <w:rsid w:val="00F557EE"/>
    <w:rsid w:val="00F559BB"/>
    <w:rsid w:val="00F5617A"/>
    <w:rsid w:val="00F56BF9"/>
    <w:rsid w:val="00F6203E"/>
    <w:rsid w:val="00F635FC"/>
    <w:rsid w:val="00F63D03"/>
    <w:rsid w:val="00F64D2F"/>
    <w:rsid w:val="00F65E2F"/>
    <w:rsid w:val="00F67DF1"/>
    <w:rsid w:val="00F710C1"/>
    <w:rsid w:val="00F71BB9"/>
    <w:rsid w:val="00F732B5"/>
    <w:rsid w:val="00F735CB"/>
    <w:rsid w:val="00F7360E"/>
    <w:rsid w:val="00F77ADD"/>
    <w:rsid w:val="00F8309B"/>
    <w:rsid w:val="00F833C9"/>
    <w:rsid w:val="00F8365A"/>
    <w:rsid w:val="00F859F0"/>
    <w:rsid w:val="00F86B95"/>
    <w:rsid w:val="00F90064"/>
    <w:rsid w:val="00F96AFD"/>
    <w:rsid w:val="00F96FFB"/>
    <w:rsid w:val="00FA1398"/>
    <w:rsid w:val="00FA2E19"/>
    <w:rsid w:val="00FA697F"/>
    <w:rsid w:val="00FA69C5"/>
    <w:rsid w:val="00FB0BBD"/>
    <w:rsid w:val="00FB3223"/>
    <w:rsid w:val="00FB3B3D"/>
    <w:rsid w:val="00FB5521"/>
    <w:rsid w:val="00FB5D20"/>
    <w:rsid w:val="00FB610D"/>
    <w:rsid w:val="00FB6444"/>
    <w:rsid w:val="00FC2138"/>
    <w:rsid w:val="00FC2AED"/>
    <w:rsid w:val="00FC427A"/>
    <w:rsid w:val="00FC4477"/>
    <w:rsid w:val="00FC46FB"/>
    <w:rsid w:val="00FC49B4"/>
    <w:rsid w:val="00FC51B7"/>
    <w:rsid w:val="00FC78AF"/>
    <w:rsid w:val="00FD0734"/>
    <w:rsid w:val="00FD0A38"/>
    <w:rsid w:val="00FD29DA"/>
    <w:rsid w:val="00FD2BD3"/>
    <w:rsid w:val="00FD4316"/>
    <w:rsid w:val="00FD4CCA"/>
    <w:rsid w:val="00FD70BC"/>
    <w:rsid w:val="00FE0A16"/>
    <w:rsid w:val="00FE2A9E"/>
    <w:rsid w:val="00FE5DE9"/>
    <w:rsid w:val="00FF1C96"/>
    <w:rsid w:val="00FF41E5"/>
    <w:rsid w:val="00FF4D76"/>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R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styleId="NormalWeb">
    <w:name w:val="Normal (Web)"/>
    <w:basedOn w:val="Normal"/>
    <w:uiPriority w:val="99"/>
    <w:unhideWhenUsed/>
    <w:rsid w:val="00ED20D8"/>
    <w:pPr>
      <w:spacing w:before="100" w:beforeAutospacing="1" w:after="100" w:afterAutospacing="1" w:line="240" w:lineRule="auto"/>
      <w:jc w:val="left"/>
    </w:pPr>
    <w:rPr>
      <w:rFonts w:ascii="Times New Roman" w:hAnsi="Times New Roman"/>
      <w:sz w:val="24"/>
      <w:lang w:val="en-US"/>
    </w:rPr>
  </w:style>
  <w:style w:type="character" w:customStyle="1" w:styleId="whitespace-normal">
    <w:name w:val="whitespace-normal"/>
    <w:basedOn w:val="DefaultParagraphFont"/>
    <w:rsid w:val="00ED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498</Words>
  <Characters>2845</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Ana Krezic (Ext)</cp:lastModifiedBy>
  <cp:revision>7</cp:revision>
  <cp:lastPrinted>2016-11-16T01:11:00Z</cp:lastPrinted>
  <dcterms:created xsi:type="dcterms:W3CDTF">2026-06-24T10:39:00Z</dcterms:created>
  <dcterms:modified xsi:type="dcterms:W3CDTF">2026-07-06T10:47:00Z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