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176E" w14:textId="12FADC10" w:rsidR="005D439A" w:rsidRPr="006A4833" w:rsidRDefault="005D439A" w:rsidP="005D439A">
      <w:pPr>
        <w:spacing w:before="100" w:beforeAutospacing="1" w:after="180"/>
        <w:jc w:val="center"/>
        <w:rPr>
          <w:rFonts w:asciiTheme="minorHAnsi" w:hAnsiTheme="minorHAnsi"/>
          <w:color w:val="000000"/>
          <w:lang w:val="es-MX"/>
        </w:rPr>
      </w:pPr>
      <w:bookmarkStart w:id="0" w:name="_GoBack"/>
      <w:bookmarkEnd w:id="0"/>
      <w:r w:rsidRPr="006A4833">
        <w:rPr>
          <w:rFonts w:asciiTheme="minorHAnsi" w:hAnsiTheme="minorHAnsi"/>
          <w:b/>
          <w:bCs/>
          <w:color w:val="000000"/>
          <w:sz w:val="32"/>
          <w:lang w:val="es-MX"/>
        </w:rPr>
        <w:t xml:space="preserve">Henkel </w:t>
      </w:r>
      <w:r w:rsidR="003A5339">
        <w:rPr>
          <w:rFonts w:asciiTheme="minorHAnsi" w:hAnsiTheme="minorHAnsi"/>
          <w:b/>
          <w:bCs/>
          <w:color w:val="000000"/>
          <w:sz w:val="32"/>
          <w:lang w:val="es-MX"/>
        </w:rPr>
        <w:t>design</w:t>
      </w:r>
      <w:r w:rsidRPr="006A4833">
        <w:rPr>
          <w:rFonts w:asciiTheme="minorHAnsi" w:hAnsiTheme="minorHAnsi"/>
          <w:b/>
          <w:bCs/>
          <w:color w:val="000000"/>
          <w:sz w:val="32"/>
          <w:lang w:val="es-MX"/>
        </w:rPr>
        <w:t>a</w:t>
      </w:r>
      <w:r w:rsidR="003A5339">
        <w:rPr>
          <w:rFonts w:asciiTheme="minorHAnsi" w:hAnsiTheme="minorHAnsi"/>
          <w:b/>
          <w:bCs/>
          <w:color w:val="000000"/>
          <w:sz w:val="32"/>
          <w:lang w:val="es-MX"/>
        </w:rPr>
        <w:t xml:space="preserve"> a</w:t>
      </w:r>
      <w:r w:rsidRPr="006A4833">
        <w:rPr>
          <w:rFonts w:asciiTheme="minorHAnsi" w:hAnsiTheme="minorHAnsi"/>
          <w:b/>
          <w:bCs/>
          <w:color w:val="000000"/>
          <w:sz w:val="32"/>
          <w:lang w:val="es-MX"/>
        </w:rPr>
        <w:t xml:space="preserve"> Manuel Macedo como n</w:t>
      </w:r>
      <w:r w:rsidR="00670D66" w:rsidRPr="006A4833">
        <w:rPr>
          <w:rFonts w:asciiTheme="minorHAnsi" w:hAnsiTheme="minorHAnsi"/>
          <w:b/>
          <w:bCs/>
          <w:color w:val="000000"/>
          <w:sz w:val="32"/>
          <w:lang w:val="es-MX"/>
        </w:rPr>
        <w:t>ue</w:t>
      </w:r>
      <w:r w:rsidRPr="006A4833">
        <w:rPr>
          <w:rFonts w:asciiTheme="minorHAnsi" w:hAnsiTheme="minorHAnsi"/>
          <w:b/>
          <w:bCs/>
          <w:color w:val="000000"/>
          <w:sz w:val="32"/>
          <w:lang w:val="es-MX"/>
        </w:rPr>
        <w:t xml:space="preserve">vo </w:t>
      </w:r>
      <w:proofErr w:type="gramStart"/>
      <w:r w:rsidRPr="006A4833">
        <w:rPr>
          <w:rFonts w:asciiTheme="minorHAnsi" w:hAnsiTheme="minorHAnsi"/>
          <w:b/>
          <w:bCs/>
          <w:color w:val="000000"/>
          <w:sz w:val="32"/>
          <w:lang w:val="es-MX"/>
        </w:rPr>
        <w:t>Presidente</w:t>
      </w:r>
      <w:proofErr w:type="gramEnd"/>
      <w:r w:rsidRPr="006A4833">
        <w:rPr>
          <w:rFonts w:asciiTheme="minorHAnsi" w:hAnsiTheme="minorHAnsi"/>
          <w:b/>
          <w:bCs/>
          <w:color w:val="000000"/>
          <w:sz w:val="32"/>
          <w:lang w:val="es-MX"/>
        </w:rPr>
        <w:t xml:space="preserve"> para América Latina</w:t>
      </w:r>
    </w:p>
    <w:p w14:paraId="313B81D9" w14:textId="77777777" w:rsidR="004606B5" w:rsidRPr="006A4833" w:rsidRDefault="001245B3" w:rsidP="001245B3">
      <w:pPr>
        <w:pStyle w:val="standard12pt0"/>
        <w:spacing w:line="320" w:lineRule="atLeast"/>
        <w:jc w:val="both"/>
        <w:rPr>
          <w:rFonts w:asciiTheme="minorHAnsi" w:hAnsiTheme="minorHAnsi" w:cs="Arial"/>
          <w:b/>
          <w:bCs/>
          <w:color w:val="000000"/>
          <w:lang w:val="es-MX"/>
        </w:rPr>
      </w:pPr>
      <w:r w:rsidRPr="006A4833">
        <w:rPr>
          <w:rFonts w:asciiTheme="minorHAnsi" w:hAnsiTheme="minorHAnsi" w:cs="Arial"/>
          <w:b/>
          <w:bCs/>
          <w:color w:val="000000"/>
          <w:lang w:val="es-MX"/>
        </w:rPr>
        <w:br/>
      </w:r>
      <w:r w:rsidR="004606B5" w:rsidRPr="006A4833">
        <w:rPr>
          <w:rFonts w:asciiTheme="minorHAnsi" w:hAnsiTheme="minorHAnsi" w:cs="Arial"/>
          <w:b/>
          <w:bCs/>
          <w:noProof/>
          <w:color w:val="000000"/>
          <w:lang w:val="es-MX"/>
        </w:rPr>
        <w:drawing>
          <wp:inline distT="0" distB="0" distL="0" distR="0" wp14:anchorId="17487F13" wp14:editId="59D4E693">
            <wp:extent cx="6333490" cy="4222327"/>
            <wp:effectExtent l="0" t="0" r="0" b="6985"/>
            <wp:docPr id="2" name="Imagem 2" descr="C:\Users\monfrin\Pictures\Porta-vozes\Manuel Macedo\Henkel_Manuel Mace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frin\Pictures\Porta-vozes\Manuel Macedo\Henkel_Manuel Maced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3490" cy="4222327"/>
                    </a:xfrm>
                    <a:prstGeom prst="rect">
                      <a:avLst/>
                    </a:prstGeom>
                    <a:noFill/>
                    <a:ln>
                      <a:noFill/>
                    </a:ln>
                  </pic:spPr>
                </pic:pic>
              </a:graphicData>
            </a:graphic>
          </wp:inline>
        </w:drawing>
      </w:r>
    </w:p>
    <w:p w14:paraId="0AC78FF4" w14:textId="77777777" w:rsidR="004606B5" w:rsidRPr="006A4833" w:rsidRDefault="004606B5" w:rsidP="001245B3">
      <w:pPr>
        <w:pStyle w:val="standard12pt0"/>
        <w:spacing w:line="320" w:lineRule="atLeast"/>
        <w:jc w:val="both"/>
        <w:rPr>
          <w:rFonts w:asciiTheme="minorHAnsi" w:hAnsiTheme="minorHAnsi" w:cs="Arial"/>
          <w:b/>
          <w:bCs/>
          <w:color w:val="000000"/>
          <w:lang w:val="es-MX"/>
        </w:rPr>
      </w:pPr>
    </w:p>
    <w:p w14:paraId="56B51666" w14:textId="409F8C65" w:rsidR="005D439A" w:rsidRPr="006A4833" w:rsidRDefault="00670D66" w:rsidP="001245B3">
      <w:pPr>
        <w:pStyle w:val="standard12pt0"/>
        <w:spacing w:line="320" w:lineRule="atLeast"/>
        <w:jc w:val="both"/>
        <w:rPr>
          <w:rFonts w:asciiTheme="minorHAnsi" w:hAnsiTheme="minorHAnsi" w:cs="Arial"/>
          <w:color w:val="000000"/>
          <w:lang w:val="es-MX"/>
        </w:rPr>
      </w:pPr>
      <w:r w:rsidRPr="006A4833">
        <w:rPr>
          <w:rFonts w:asciiTheme="minorHAnsi" w:hAnsiTheme="minorHAnsi" w:cs="Arial"/>
          <w:b/>
          <w:bCs/>
          <w:color w:val="000000"/>
          <w:lang w:val="es-MX"/>
        </w:rPr>
        <w:t>Febrero 2018</w:t>
      </w:r>
      <w:r w:rsidR="005D439A" w:rsidRPr="006A4833">
        <w:rPr>
          <w:rFonts w:asciiTheme="minorHAnsi" w:hAnsiTheme="minorHAnsi" w:cs="Arial"/>
          <w:b/>
          <w:bCs/>
          <w:color w:val="000000"/>
          <w:lang w:val="es-MX"/>
        </w:rPr>
        <w:t xml:space="preserve"> – </w:t>
      </w:r>
      <w:r w:rsidR="005D439A" w:rsidRPr="006A4833">
        <w:rPr>
          <w:rFonts w:asciiTheme="minorHAnsi" w:hAnsiTheme="minorHAnsi" w:cs="Arial"/>
          <w:color w:val="000000"/>
          <w:lang w:val="es-MX"/>
        </w:rPr>
        <w:t xml:space="preserve">Henkel, </w:t>
      </w:r>
      <w:r w:rsidRPr="006A4833">
        <w:rPr>
          <w:rFonts w:asciiTheme="minorHAnsi" w:hAnsiTheme="minorHAnsi" w:cs="Arial"/>
          <w:color w:val="000000"/>
          <w:lang w:val="es-MX"/>
        </w:rPr>
        <w:t xml:space="preserve">líder </w:t>
      </w:r>
      <w:r w:rsidR="003A5339">
        <w:rPr>
          <w:rFonts w:asciiTheme="minorHAnsi" w:hAnsiTheme="minorHAnsi" w:cs="Arial"/>
          <w:color w:val="000000"/>
          <w:lang w:val="es-MX"/>
        </w:rPr>
        <w:t xml:space="preserve">global </w:t>
      </w:r>
      <w:r w:rsidRPr="006A4833">
        <w:rPr>
          <w:rFonts w:asciiTheme="minorHAnsi" w:hAnsiTheme="minorHAnsi" w:cs="Arial"/>
          <w:color w:val="000000"/>
          <w:lang w:val="es-MX"/>
        </w:rPr>
        <w:t>e</w:t>
      </w:r>
      <w:r w:rsidR="003A5339">
        <w:rPr>
          <w:rFonts w:asciiTheme="minorHAnsi" w:hAnsiTheme="minorHAnsi" w:cs="Arial"/>
          <w:color w:val="000000"/>
          <w:lang w:val="es-MX"/>
        </w:rPr>
        <w:t>n</w:t>
      </w:r>
      <w:r w:rsidRPr="006A4833">
        <w:rPr>
          <w:rFonts w:asciiTheme="minorHAnsi" w:hAnsiTheme="minorHAnsi" w:cs="Arial"/>
          <w:color w:val="000000"/>
          <w:lang w:val="es-MX"/>
        </w:rPr>
        <w:t xml:space="preserve"> marcas </w:t>
      </w:r>
      <w:r w:rsidR="003A5339">
        <w:rPr>
          <w:rFonts w:asciiTheme="minorHAnsi" w:hAnsiTheme="minorHAnsi" w:cs="Arial"/>
          <w:color w:val="000000"/>
          <w:lang w:val="es-MX"/>
        </w:rPr>
        <w:t xml:space="preserve">y tecnologías que opera en los mercados de </w:t>
      </w:r>
      <w:r w:rsidR="006A4833" w:rsidRPr="006A4833">
        <w:rPr>
          <w:rFonts w:asciiTheme="minorHAnsi" w:hAnsiTheme="minorHAnsi" w:cs="Arial"/>
          <w:color w:val="000000"/>
          <w:lang w:val="es-MX"/>
        </w:rPr>
        <w:t>tecnología</w:t>
      </w:r>
      <w:r w:rsidR="003A5339">
        <w:rPr>
          <w:rFonts w:asciiTheme="minorHAnsi" w:hAnsiTheme="minorHAnsi" w:cs="Arial"/>
          <w:color w:val="000000"/>
          <w:lang w:val="es-MX"/>
        </w:rPr>
        <w:t>s</w:t>
      </w:r>
      <w:r w:rsidRPr="006A4833">
        <w:rPr>
          <w:rFonts w:asciiTheme="minorHAnsi" w:hAnsiTheme="minorHAnsi" w:cs="Arial"/>
          <w:color w:val="000000"/>
          <w:lang w:val="es-MX"/>
        </w:rPr>
        <w:t xml:space="preserve"> adhesiva</w:t>
      </w:r>
      <w:r w:rsidR="003A5339">
        <w:rPr>
          <w:rFonts w:asciiTheme="minorHAnsi" w:hAnsiTheme="minorHAnsi" w:cs="Arial"/>
          <w:color w:val="000000"/>
          <w:lang w:val="es-MX"/>
        </w:rPr>
        <w:t>s</w:t>
      </w:r>
      <w:r w:rsidRPr="006A4833">
        <w:rPr>
          <w:rFonts w:asciiTheme="minorHAnsi" w:hAnsiTheme="minorHAnsi" w:cs="Arial"/>
          <w:color w:val="000000"/>
          <w:lang w:val="es-MX"/>
        </w:rPr>
        <w:t xml:space="preserve">, cosmética y </w:t>
      </w:r>
      <w:r w:rsidR="006A4833" w:rsidRPr="006A4833">
        <w:rPr>
          <w:rFonts w:asciiTheme="minorHAnsi" w:hAnsiTheme="minorHAnsi" w:cs="Arial"/>
          <w:color w:val="000000"/>
          <w:lang w:val="es-MX"/>
        </w:rPr>
        <w:t>productos</w:t>
      </w:r>
      <w:r w:rsidRPr="006A4833">
        <w:rPr>
          <w:rFonts w:asciiTheme="minorHAnsi" w:hAnsiTheme="minorHAnsi" w:cs="Arial"/>
          <w:color w:val="000000"/>
          <w:lang w:val="es-MX"/>
        </w:rPr>
        <w:t xml:space="preserve"> de </w:t>
      </w:r>
      <w:r w:rsidR="006A4833" w:rsidRPr="006A4833">
        <w:rPr>
          <w:rFonts w:asciiTheme="minorHAnsi" w:hAnsiTheme="minorHAnsi" w:cs="Arial"/>
          <w:color w:val="000000"/>
          <w:lang w:val="es-MX"/>
        </w:rPr>
        <w:t>limpieza</w:t>
      </w:r>
      <w:r w:rsidR="002C2878" w:rsidRPr="006A4833">
        <w:rPr>
          <w:rFonts w:asciiTheme="minorHAnsi" w:hAnsiTheme="minorHAnsi" w:cs="Arial"/>
          <w:color w:val="000000"/>
          <w:lang w:val="es-MX"/>
        </w:rPr>
        <w:t xml:space="preserve">, acaba de nombrar a </w:t>
      </w:r>
      <w:r w:rsidR="005D439A" w:rsidRPr="006A4833">
        <w:rPr>
          <w:rFonts w:asciiTheme="minorHAnsi" w:hAnsiTheme="minorHAnsi" w:cs="Arial"/>
          <w:color w:val="000000"/>
          <w:lang w:val="es-MX"/>
        </w:rPr>
        <w:t xml:space="preserve">Manuel Macedo como </w:t>
      </w:r>
      <w:r w:rsidR="003A5339">
        <w:rPr>
          <w:rFonts w:asciiTheme="minorHAnsi" w:hAnsiTheme="minorHAnsi" w:cs="Arial"/>
          <w:color w:val="000000"/>
          <w:lang w:val="es-MX"/>
        </w:rPr>
        <w:t>P</w:t>
      </w:r>
      <w:r w:rsidR="006A4833" w:rsidRPr="006A4833">
        <w:rPr>
          <w:rFonts w:asciiTheme="minorHAnsi" w:hAnsiTheme="minorHAnsi" w:cs="Arial"/>
          <w:color w:val="000000"/>
          <w:lang w:val="es-MX"/>
        </w:rPr>
        <w:t>residente</w:t>
      </w:r>
      <w:r w:rsidR="005D439A" w:rsidRPr="006A4833">
        <w:rPr>
          <w:rFonts w:asciiTheme="minorHAnsi" w:hAnsiTheme="minorHAnsi" w:cs="Arial"/>
          <w:color w:val="000000"/>
          <w:lang w:val="es-MX"/>
        </w:rPr>
        <w:t xml:space="preserve"> </w:t>
      </w:r>
      <w:r w:rsidR="002C2878" w:rsidRPr="006A4833">
        <w:rPr>
          <w:rFonts w:asciiTheme="minorHAnsi" w:hAnsiTheme="minorHAnsi" w:cs="Arial"/>
          <w:color w:val="000000"/>
          <w:lang w:val="es-MX"/>
        </w:rPr>
        <w:t xml:space="preserve">de la compañía para la región de </w:t>
      </w:r>
      <w:r w:rsidR="005D439A" w:rsidRPr="006A4833">
        <w:rPr>
          <w:rFonts w:asciiTheme="minorHAnsi" w:hAnsiTheme="minorHAnsi" w:cs="Arial"/>
          <w:color w:val="000000"/>
          <w:lang w:val="es-MX"/>
        </w:rPr>
        <w:t>América Latina</w:t>
      </w:r>
      <w:r w:rsidR="002C2878" w:rsidRPr="006A4833">
        <w:rPr>
          <w:rFonts w:asciiTheme="minorHAnsi" w:hAnsiTheme="minorHAnsi" w:cs="Arial"/>
          <w:color w:val="000000"/>
          <w:lang w:val="es-MX"/>
        </w:rPr>
        <w:t>, adicional a sus funciones como Presidente de la filia</w:t>
      </w:r>
      <w:r w:rsidR="003A5339">
        <w:rPr>
          <w:rFonts w:asciiTheme="minorHAnsi" w:hAnsiTheme="minorHAnsi" w:cs="Arial"/>
          <w:color w:val="000000"/>
          <w:lang w:val="es-MX"/>
        </w:rPr>
        <w:t>l</w:t>
      </w:r>
      <w:r w:rsidR="002C2878" w:rsidRPr="006A4833">
        <w:rPr>
          <w:rFonts w:asciiTheme="minorHAnsi" w:hAnsiTheme="minorHAnsi" w:cs="Arial"/>
          <w:color w:val="000000"/>
          <w:lang w:val="es-MX"/>
        </w:rPr>
        <w:t xml:space="preserve"> de Brasil y </w:t>
      </w:r>
      <w:proofErr w:type="gramStart"/>
      <w:r w:rsidR="002C2878" w:rsidRPr="006A4833">
        <w:rPr>
          <w:rFonts w:asciiTheme="minorHAnsi" w:hAnsiTheme="minorHAnsi" w:cs="Arial"/>
          <w:color w:val="000000"/>
          <w:lang w:val="es-MX"/>
        </w:rPr>
        <w:t>Vicepres</w:t>
      </w:r>
      <w:r w:rsidR="003A5339">
        <w:rPr>
          <w:rFonts w:asciiTheme="minorHAnsi" w:hAnsiTheme="minorHAnsi" w:cs="Arial"/>
          <w:color w:val="000000"/>
          <w:lang w:val="es-MX"/>
        </w:rPr>
        <w:t>idente</w:t>
      </w:r>
      <w:proofErr w:type="gramEnd"/>
      <w:r w:rsidR="003A5339">
        <w:rPr>
          <w:rFonts w:asciiTheme="minorHAnsi" w:hAnsiTheme="minorHAnsi" w:cs="Arial"/>
          <w:color w:val="000000"/>
          <w:lang w:val="es-MX"/>
        </w:rPr>
        <w:t xml:space="preserve"> de la unidad de </w:t>
      </w:r>
      <w:proofErr w:type="spellStart"/>
      <w:r w:rsidR="003A5339" w:rsidRPr="003A5339">
        <w:rPr>
          <w:rFonts w:asciiTheme="minorHAnsi" w:hAnsiTheme="minorHAnsi" w:cs="Arial"/>
          <w:i/>
          <w:color w:val="000000"/>
          <w:lang w:val="es-MX"/>
        </w:rPr>
        <w:t>Adhesive</w:t>
      </w:r>
      <w:proofErr w:type="spellEnd"/>
      <w:r w:rsidR="002C2878" w:rsidRPr="003A5339">
        <w:rPr>
          <w:rFonts w:asciiTheme="minorHAnsi" w:hAnsiTheme="minorHAnsi" w:cs="Arial"/>
          <w:i/>
          <w:color w:val="000000"/>
          <w:lang w:val="es-MX"/>
        </w:rPr>
        <w:t xml:space="preserve"> Technologies</w:t>
      </w:r>
      <w:r w:rsidR="002C2878" w:rsidRPr="006A4833">
        <w:rPr>
          <w:rFonts w:asciiTheme="minorHAnsi" w:hAnsiTheme="minorHAnsi" w:cs="Arial"/>
          <w:color w:val="000000"/>
          <w:lang w:val="es-MX"/>
        </w:rPr>
        <w:t xml:space="preserve"> para América</w:t>
      </w:r>
      <w:r w:rsidR="003A5339">
        <w:rPr>
          <w:rFonts w:asciiTheme="minorHAnsi" w:hAnsiTheme="minorHAnsi" w:cs="Arial"/>
          <w:color w:val="000000"/>
          <w:lang w:val="es-MX"/>
        </w:rPr>
        <w:t xml:space="preserve"> Latina Sur</w:t>
      </w:r>
      <w:r w:rsidR="002C2878" w:rsidRPr="006A4833">
        <w:rPr>
          <w:rFonts w:asciiTheme="minorHAnsi" w:hAnsiTheme="minorHAnsi" w:cs="Arial"/>
          <w:color w:val="000000"/>
          <w:lang w:val="es-MX"/>
        </w:rPr>
        <w:t xml:space="preserve">. </w:t>
      </w:r>
    </w:p>
    <w:p w14:paraId="6EF1E941" w14:textId="77777777" w:rsidR="005134E7" w:rsidRPr="006A4833" w:rsidRDefault="005134E7" w:rsidP="001245B3">
      <w:pPr>
        <w:pStyle w:val="standard12pt0"/>
        <w:spacing w:line="320" w:lineRule="atLeast"/>
        <w:jc w:val="both"/>
        <w:rPr>
          <w:rFonts w:asciiTheme="minorHAnsi" w:hAnsiTheme="minorHAnsi" w:cs="Arial"/>
          <w:color w:val="000000"/>
          <w:lang w:val="es-MX"/>
        </w:rPr>
      </w:pPr>
    </w:p>
    <w:p w14:paraId="30A1C4AF" w14:textId="0E771AB6" w:rsidR="005134E7" w:rsidRPr="006A4833" w:rsidRDefault="005134E7" w:rsidP="001245B3">
      <w:pPr>
        <w:pStyle w:val="standard12pt0"/>
        <w:spacing w:line="320" w:lineRule="atLeast"/>
        <w:jc w:val="both"/>
        <w:rPr>
          <w:rFonts w:ascii="Calibri" w:hAnsi="Calibri"/>
          <w:iCs/>
          <w:lang w:val="es-MX"/>
        </w:rPr>
      </w:pPr>
      <w:r w:rsidRPr="006A4833">
        <w:rPr>
          <w:rFonts w:asciiTheme="minorHAnsi" w:hAnsiTheme="minorHAnsi" w:cs="Arial"/>
          <w:color w:val="000000"/>
          <w:lang w:val="es-MX"/>
        </w:rPr>
        <w:t xml:space="preserve">Macedo </w:t>
      </w:r>
      <w:r w:rsidR="002C2878" w:rsidRPr="006A4833">
        <w:rPr>
          <w:rFonts w:asciiTheme="minorHAnsi" w:hAnsiTheme="minorHAnsi" w:cs="Arial"/>
          <w:color w:val="000000"/>
          <w:lang w:val="es-MX"/>
        </w:rPr>
        <w:t>comenzó su trayectoria e</w:t>
      </w:r>
      <w:r w:rsidR="003A5339">
        <w:rPr>
          <w:rFonts w:asciiTheme="minorHAnsi" w:hAnsiTheme="minorHAnsi" w:cs="Arial"/>
          <w:color w:val="000000"/>
          <w:lang w:val="es-MX"/>
        </w:rPr>
        <w:t>n</w:t>
      </w:r>
      <w:r w:rsidR="002C2878" w:rsidRPr="006A4833">
        <w:rPr>
          <w:rFonts w:asciiTheme="minorHAnsi" w:hAnsiTheme="minorHAnsi" w:cs="Arial"/>
          <w:color w:val="000000"/>
          <w:lang w:val="es-MX"/>
        </w:rPr>
        <w:t xml:space="preserve"> Henkel en su país natal, Portugal, en el año 1994, en el área de </w:t>
      </w:r>
      <w:proofErr w:type="spellStart"/>
      <w:r w:rsidRPr="000C06CF">
        <w:rPr>
          <w:rFonts w:ascii="Calibri" w:hAnsi="Calibri"/>
          <w:i/>
          <w:iCs/>
          <w:lang w:val="es-MX"/>
        </w:rPr>
        <w:t>Laundry</w:t>
      </w:r>
      <w:proofErr w:type="spellEnd"/>
      <w:r w:rsidRPr="000C06CF">
        <w:rPr>
          <w:rFonts w:ascii="Calibri" w:hAnsi="Calibri"/>
          <w:i/>
          <w:iCs/>
          <w:lang w:val="es-MX"/>
        </w:rPr>
        <w:t xml:space="preserve"> &amp; Home </w:t>
      </w:r>
      <w:proofErr w:type="spellStart"/>
      <w:r w:rsidRPr="000C06CF">
        <w:rPr>
          <w:rFonts w:ascii="Calibri" w:hAnsi="Calibri"/>
          <w:i/>
          <w:iCs/>
          <w:lang w:val="es-MX"/>
        </w:rPr>
        <w:t>Care</w:t>
      </w:r>
      <w:proofErr w:type="spellEnd"/>
      <w:r w:rsidRPr="006A4833">
        <w:rPr>
          <w:rFonts w:ascii="Calibri" w:hAnsi="Calibri"/>
          <w:iCs/>
          <w:lang w:val="es-MX"/>
        </w:rPr>
        <w:t>.</w:t>
      </w:r>
      <w:r w:rsidR="002C2878" w:rsidRPr="006A4833">
        <w:rPr>
          <w:rFonts w:ascii="Calibri" w:hAnsi="Calibri"/>
          <w:iCs/>
          <w:lang w:val="es-MX"/>
        </w:rPr>
        <w:t xml:space="preserve"> En el año</w:t>
      </w:r>
      <w:r w:rsidRPr="006A4833">
        <w:rPr>
          <w:rFonts w:ascii="Calibri" w:hAnsi="Calibri"/>
          <w:iCs/>
          <w:lang w:val="es-MX"/>
        </w:rPr>
        <w:t xml:space="preserve"> 2003, </w:t>
      </w:r>
      <w:r w:rsidR="002C2878" w:rsidRPr="006A4833">
        <w:rPr>
          <w:rFonts w:ascii="Calibri" w:hAnsi="Calibri"/>
          <w:iCs/>
          <w:lang w:val="es-MX"/>
        </w:rPr>
        <w:t xml:space="preserve">fue expatriado a </w:t>
      </w:r>
      <w:r w:rsidRPr="006A4833">
        <w:rPr>
          <w:rFonts w:ascii="Calibri" w:hAnsi="Calibri"/>
          <w:iCs/>
          <w:lang w:val="es-MX"/>
        </w:rPr>
        <w:t xml:space="preserve">México, </w:t>
      </w:r>
      <w:r w:rsidR="002C2878" w:rsidRPr="006A4833">
        <w:rPr>
          <w:rFonts w:ascii="Calibri" w:hAnsi="Calibri"/>
          <w:iCs/>
          <w:lang w:val="es-MX"/>
        </w:rPr>
        <w:t>d</w:t>
      </w:r>
      <w:r w:rsidRPr="006A4833">
        <w:rPr>
          <w:rFonts w:ascii="Calibri" w:hAnsi="Calibri"/>
          <w:iCs/>
          <w:lang w:val="es-MX"/>
        </w:rPr>
        <w:t xml:space="preserve">onde </w:t>
      </w:r>
      <w:r w:rsidR="002C2878" w:rsidRPr="006A4833">
        <w:rPr>
          <w:rFonts w:ascii="Calibri" w:hAnsi="Calibri"/>
          <w:iCs/>
          <w:lang w:val="es-MX"/>
        </w:rPr>
        <w:t>asumió</w:t>
      </w:r>
      <w:r w:rsidR="006A4833" w:rsidRPr="006A4833">
        <w:rPr>
          <w:rFonts w:ascii="Calibri" w:hAnsi="Calibri"/>
          <w:iCs/>
          <w:lang w:val="es-MX"/>
        </w:rPr>
        <w:t xml:space="preserve"> </w:t>
      </w:r>
      <w:r w:rsidR="002C2878" w:rsidRPr="006A4833">
        <w:rPr>
          <w:rFonts w:ascii="Calibri" w:hAnsi="Calibri"/>
          <w:iCs/>
          <w:lang w:val="es-MX"/>
        </w:rPr>
        <w:t>la unidad de Adhesivos de Consumo. Los años siguientes presidió la unidad de Adhesivos e</w:t>
      </w:r>
      <w:r w:rsidR="006A4833" w:rsidRPr="006A4833">
        <w:rPr>
          <w:rFonts w:ascii="Calibri" w:hAnsi="Calibri"/>
          <w:iCs/>
          <w:lang w:val="es-MX"/>
        </w:rPr>
        <w:t>n</w:t>
      </w:r>
      <w:r w:rsidR="002C2878" w:rsidRPr="006A4833">
        <w:rPr>
          <w:rFonts w:ascii="Calibri" w:hAnsi="Calibri"/>
          <w:iCs/>
          <w:lang w:val="es-MX"/>
        </w:rPr>
        <w:t xml:space="preserve"> Chile, donde también </w:t>
      </w:r>
      <w:r w:rsidR="003A5339">
        <w:rPr>
          <w:rFonts w:ascii="Calibri" w:hAnsi="Calibri"/>
          <w:iCs/>
          <w:lang w:val="es-MX"/>
        </w:rPr>
        <w:t>fun</w:t>
      </w:r>
      <w:r w:rsidR="002C2878" w:rsidRPr="006A4833">
        <w:rPr>
          <w:rFonts w:ascii="Calibri" w:hAnsi="Calibri"/>
          <w:iCs/>
          <w:lang w:val="es-MX"/>
        </w:rPr>
        <w:t xml:space="preserve">gió como </w:t>
      </w:r>
      <w:r w:rsidR="006A4833" w:rsidRPr="006A4833">
        <w:rPr>
          <w:rFonts w:ascii="Calibri" w:hAnsi="Calibri"/>
          <w:iCs/>
          <w:lang w:val="es-MX"/>
        </w:rPr>
        <w:t>presidente</w:t>
      </w:r>
      <w:r w:rsidR="002C2878" w:rsidRPr="006A4833">
        <w:rPr>
          <w:rFonts w:ascii="Calibri" w:hAnsi="Calibri"/>
          <w:iCs/>
          <w:lang w:val="es-MX"/>
        </w:rPr>
        <w:t xml:space="preserve">.  </w:t>
      </w:r>
      <w:r w:rsidR="006A4833" w:rsidRPr="006A4833">
        <w:rPr>
          <w:rFonts w:ascii="Calibri" w:hAnsi="Calibri"/>
          <w:iCs/>
          <w:lang w:val="es-MX"/>
        </w:rPr>
        <w:t xml:space="preserve">Desde 2012, Manuel </w:t>
      </w:r>
      <w:r w:rsidR="003A5339">
        <w:rPr>
          <w:rFonts w:ascii="Calibri" w:hAnsi="Calibri"/>
          <w:iCs/>
          <w:lang w:val="es-MX"/>
        </w:rPr>
        <w:t>se encuentra</w:t>
      </w:r>
      <w:r w:rsidR="006A4833" w:rsidRPr="006A4833">
        <w:rPr>
          <w:rFonts w:ascii="Calibri" w:hAnsi="Calibri"/>
          <w:iCs/>
          <w:lang w:val="es-MX"/>
        </w:rPr>
        <w:t xml:space="preserve"> en Brasil, liderando la vicepresidencia de Adhesivos de Consumo y</w:t>
      </w:r>
      <w:r w:rsidR="003A5339">
        <w:rPr>
          <w:rFonts w:ascii="Calibri" w:hAnsi="Calibri"/>
          <w:iCs/>
          <w:lang w:val="es-MX"/>
        </w:rPr>
        <w:t>, en</w:t>
      </w:r>
      <w:r w:rsidR="006A4833" w:rsidRPr="006A4833">
        <w:rPr>
          <w:rFonts w:ascii="Calibri" w:hAnsi="Calibri"/>
          <w:iCs/>
          <w:lang w:val="es-MX"/>
        </w:rPr>
        <w:t xml:space="preserve"> octubre de 2015 fue nombrado presidente de </w:t>
      </w:r>
      <w:r w:rsidR="003A5339">
        <w:rPr>
          <w:rFonts w:ascii="Calibri" w:hAnsi="Calibri"/>
          <w:iCs/>
          <w:lang w:val="es-MX"/>
        </w:rPr>
        <w:t xml:space="preserve">Henkel </w:t>
      </w:r>
      <w:r w:rsidR="006A4833" w:rsidRPr="006A4833">
        <w:rPr>
          <w:rFonts w:ascii="Calibri" w:hAnsi="Calibri"/>
          <w:iCs/>
          <w:lang w:val="es-MX"/>
        </w:rPr>
        <w:t xml:space="preserve">Brasil. </w:t>
      </w:r>
    </w:p>
    <w:p w14:paraId="1C285295" w14:textId="0A487EA1" w:rsidR="005134E7" w:rsidRDefault="005134E7" w:rsidP="001245B3">
      <w:pPr>
        <w:pStyle w:val="standard12pt0"/>
        <w:spacing w:line="320" w:lineRule="atLeast"/>
        <w:jc w:val="both"/>
        <w:rPr>
          <w:rFonts w:ascii="Calibri" w:hAnsi="Calibri"/>
          <w:iCs/>
          <w:lang w:val="es-MX"/>
        </w:rPr>
      </w:pPr>
    </w:p>
    <w:p w14:paraId="1A2E970B" w14:textId="28A27B58" w:rsidR="003A5339" w:rsidRDefault="003A5339" w:rsidP="001245B3">
      <w:pPr>
        <w:pStyle w:val="standard12pt0"/>
        <w:spacing w:line="320" w:lineRule="atLeast"/>
        <w:jc w:val="both"/>
        <w:rPr>
          <w:rFonts w:ascii="Calibri" w:hAnsi="Calibri"/>
          <w:iCs/>
          <w:lang w:val="es-MX"/>
        </w:rPr>
      </w:pPr>
    </w:p>
    <w:p w14:paraId="7C62AFAA" w14:textId="77777777" w:rsidR="003A5339" w:rsidRPr="006A4833" w:rsidRDefault="003A5339" w:rsidP="001245B3">
      <w:pPr>
        <w:pStyle w:val="standard12pt0"/>
        <w:spacing w:line="320" w:lineRule="atLeast"/>
        <w:jc w:val="both"/>
        <w:rPr>
          <w:rFonts w:ascii="Calibri" w:hAnsi="Calibri"/>
          <w:iCs/>
          <w:lang w:val="es-MX"/>
        </w:rPr>
      </w:pPr>
    </w:p>
    <w:p w14:paraId="6D6C9B05" w14:textId="1DB597F3" w:rsidR="005134E7" w:rsidRPr="006A4833" w:rsidRDefault="006A4833" w:rsidP="003A5339">
      <w:pPr>
        <w:pStyle w:val="standard12pt0"/>
        <w:spacing w:line="320" w:lineRule="atLeast"/>
        <w:jc w:val="both"/>
        <w:rPr>
          <w:rFonts w:asciiTheme="minorHAnsi" w:hAnsiTheme="minorHAnsi"/>
          <w:lang w:val="es-MX"/>
        </w:rPr>
      </w:pPr>
      <w:r w:rsidRPr="006A4833">
        <w:rPr>
          <w:rFonts w:ascii="Calibri" w:hAnsi="Calibri"/>
          <w:iCs/>
          <w:lang w:val="es-MX"/>
        </w:rPr>
        <w:lastRenderedPageBreak/>
        <w:t xml:space="preserve">Manuel Macedo es graduado de </w:t>
      </w:r>
      <w:r w:rsidR="005134E7" w:rsidRPr="006A4833">
        <w:rPr>
          <w:rFonts w:ascii="Calibri" w:hAnsi="Calibri"/>
          <w:iCs/>
          <w:lang w:val="es-MX"/>
        </w:rPr>
        <w:t>Administra</w:t>
      </w:r>
      <w:r w:rsidRPr="006A4833">
        <w:rPr>
          <w:rFonts w:ascii="Calibri" w:hAnsi="Calibri"/>
          <w:iCs/>
          <w:lang w:val="es-MX"/>
        </w:rPr>
        <w:t xml:space="preserve">ción de </w:t>
      </w:r>
      <w:r w:rsidR="005134E7" w:rsidRPr="006A4833">
        <w:rPr>
          <w:rFonts w:ascii="Calibri" w:hAnsi="Calibri"/>
          <w:iCs/>
          <w:lang w:val="es-MX"/>
        </w:rPr>
        <w:t>Neg</w:t>
      </w:r>
      <w:r w:rsidRPr="006A4833">
        <w:rPr>
          <w:rFonts w:ascii="Calibri" w:hAnsi="Calibri"/>
          <w:iCs/>
          <w:lang w:val="es-MX"/>
        </w:rPr>
        <w:t>o</w:t>
      </w:r>
      <w:r w:rsidR="005134E7" w:rsidRPr="006A4833">
        <w:rPr>
          <w:rFonts w:ascii="Calibri" w:hAnsi="Calibri"/>
          <w:iCs/>
          <w:lang w:val="es-MX"/>
        </w:rPr>
        <w:t>cios</w:t>
      </w:r>
      <w:r w:rsidRPr="006A4833">
        <w:rPr>
          <w:rFonts w:ascii="Calibri" w:hAnsi="Calibri"/>
          <w:iCs/>
          <w:lang w:val="es-MX"/>
        </w:rPr>
        <w:t xml:space="preserve"> de la Universidad</w:t>
      </w:r>
      <w:r w:rsidR="005134E7" w:rsidRPr="006A4833">
        <w:rPr>
          <w:rFonts w:ascii="Calibri" w:hAnsi="Calibri"/>
          <w:iCs/>
          <w:lang w:val="es-MX"/>
        </w:rPr>
        <w:t xml:space="preserve"> Técnica de Lisboa, </w:t>
      </w:r>
      <w:r w:rsidRPr="006A4833">
        <w:rPr>
          <w:rFonts w:ascii="Calibri" w:hAnsi="Calibri"/>
          <w:iCs/>
          <w:lang w:val="es-MX"/>
        </w:rPr>
        <w:t>con un</w:t>
      </w:r>
      <w:r w:rsidR="005134E7" w:rsidRPr="006A4833">
        <w:rPr>
          <w:rFonts w:ascii="Calibri" w:hAnsi="Calibri"/>
          <w:iCs/>
          <w:lang w:val="es-MX"/>
        </w:rPr>
        <w:t xml:space="preserve"> MBA </w:t>
      </w:r>
      <w:r w:rsidRPr="006A4833">
        <w:rPr>
          <w:rFonts w:ascii="Calibri" w:hAnsi="Calibri"/>
          <w:iCs/>
          <w:lang w:val="es-MX"/>
        </w:rPr>
        <w:t>en E</w:t>
      </w:r>
      <w:r w:rsidR="005134E7" w:rsidRPr="006A4833">
        <w:rPr>
          <w:rFonts w:ascii="Calibri" w:hAnsi="Calibri"/>
          <w:iCs/>
          <w:lang w:val="es-MX"/>
        </w:rPr>
        <w:t>strat</w:t>
      </w:r>
      <w:r w:rsidRPr="006A4833">
        <w:rPr>
          <w:rFonts w:ascii="Calibri" w:hAnsi="Calibri"/>
          <w:iCs/>
          <w:lang w:val="es-MX"/>
        </w:rPr>
        <w:t>e</w:t>
      </w:r>
      <w:r w:rsidR="005134E7" w:rsidRPr="006A4833">
        <w:rPr>
          <w:rFonts w:ascii="Calibri" w:hAnsi="Calibri"/>
          <w:iCs/>
          <w:lang w:val="es-MX"/>
        </w:rPr>
        <w:t>gia Industrial</w:t>
      </w:r>
      <w:r w:rsidRPr="006A4833">
        <w:rPr>
          <w:rFonts w:ascii="Calibri" w:hAnsi="Calibri"/>
          <w:iCs/>
          <w:lang w:val="es-MX"/>
        </w:rPr>
        <w:t xml:space="preserve">. Habla fluidamente </w:t>
      </w:r>
      <w:r w:rsidR="005134E7" w:rsidRPr="006A4833">
        <w:rPr>
          <w:rFonts w:ascii="Calibri" w:hAnsi="Calibri"/>
          <w:iCs/>
          <w:lang w:val="es-MX"/>
        </w:rPr>
        <w:t xml:space="preserve">cinco idiomas </w:t>
      </w:r>
      <w:r w:rsidRPr="006A4833">
        <w:rPr>
          <w:rFonts w:ascii="Calibri" w:hAnsi="Calibri"/>
          <w:iCs/>
          <w:lang w:val="es-MX"/>
        </w:rPr>
        <w:t>y ha vivido e</w:t>
      </w:r>
      <w:r w:rsidR="003A5339">
        <w:rPr>
          <w:rFonts w:ascii="Calibri" w:hAnsi="Calibri"/>
          <w:iCs/>
          <w:lang w:val="es-MX"/>
        </w:rPr>
        <w:t>n</w:t>
      </w:r>
      <w:r w:rsidRPr="006A4833">
        <w:rPr>
          <w:rFonts w:ascii="Calibri" w:hAnsi="Calibri"/>
          <w:iCs/>
          <w:lang w:val="es-MX"/>
        </w:rPr>
        <w:t xml:space="preserve"> nueve países diferentes. </w:t>
      </w:r>
      <w:r w:rsidR="005134E7" w:rsidRPr="000C06CF">
        <w:rPr>
          <w:rFonts w:asciiTheme="minorHAnsi" w:hAnsiTheme="minorHAnsi"/>
          <w:i/>
          <w:lang w:val="es-MX"/>
        </w:rPr>
        <w:t>“</w:t>
      </w:r>
      <w:r w:rsidR="001245B3" w:rsidRPr="000C06CF">
        <w:rPr>
          <w:rFonts w:asciiTheme="minorHAnsi" w:hAnsiTheme="minorHAnsi"/>
          <w:i/>
          <w:lang w:val="es-MX"/>
        </w:rPr>
        <w:t>Esto</w:t>
      </w:r>
      <w:r w:rsidRPr="000C06CF">
        <w:rPr>
          <w:rFonts w:asciiTheme="minorHAnsi" w:hAnsiTheme="minorHAnsi"/>
          <w:i/>
          <w:lang w:val="es-MX"/>
        </w:rPr>
        <w:t>y muy honrado de asumir este desaf</w:t>
      </w:r>
      <w:r w:rsidR="003A5339" w:rsidRPr="000C06CF">
        <w:rPr>
          <w:rFonts w:asciiTheme="minorHAnsi" w:hAnsiTheme="minorHAnsi"/>
          <w:i/>
          <w:lang w:val="es-MX"/>
        </w:rPr>
        <w:t>ío</w:t>
      </w:r>
      <w:r w:rsidRPr="000C06CF">
        <w:rPr>
          <w:rFonts w:asciiTheme="minorHAnsi" w:hAnsiTheme="minorHAnsi"/>
          <w:i/>
          <w:lang w:val="es-MX"/>
        </w:rPr>
        <w:t xml:space="preserve"> para liderar </w:t>
      </w:r>
      <w:r w:rsidR="003A5339" w:rsidRPr="000C06CF">
        <w:rPr>
          <w:rFonts w:asciiTheme="minorHAnsi" w:hAnsiTheme="minorHAnsi"/>
          <w:i/>
          <w:lang w:val="es-MX"/>
        </w:rPr>
        <w:t xml:space="preserve">a </w:t>
      </w:r>
      <w:r w:rsidRPr="000C06CF">
        <w:rPr>
          <w:rFonts w:asciiTheme="minorHAnsi" w:hAnsiTheme="minorHAnsi"/>
          <w:i/>
          <w:lang w:val="es-MX"/>
        </w:rPr>
        <w:t>Henkel en América Latina. La región es foco de crecimiento de la empresa y tiene un potencial de expansión significativo”</w:t>
      </w:r>
      <w:r>
        <w:rPr>
          <w:rFonts w:asciiTheme="minorHAnsi" w:hAnsiTheme="minorHAnsi"/>
          <w:lang w:val="es-MX"/>
        </w:rPr>
        <w:t xml:space="preserve">, aseguró Macedo. </w:t>
      </w:r>
      <w:r w:rsidR="001245B3" w:rsidRPr="006A4833">
        <w:rPr>
          <w:rFonts w:asciiTheme="minorHAnsi" w:hAnsiTheme="minorHAnsi"/>
          <w:lang w:val="es-MX"/>
        </w:rPr>
        <w:t xml:space="preserve"> </w:t>
      </w:r>
    </w:p>
    <w:p w14:paraId="284CDE3E" w14:textId="77777777" w:rsidR="005134E7" w:rsidRPr="006A4833" w:rsidRDefault="005134E7" w:rsidP="005D439A">
      <w:pPr>
        <w:pStyle w:val="standard12pt0"/>
        <w:spacing w:line="360" w:lineRule="auto"/>
        <w:jc w:val="both"/>
        <w:rPr>
          <w:color w:val="000000"/>
          <w:lang w:val="es-MX"/>
        </w:rPr>
      </w:pPr>
    </w:p>
    <w:p w14:paraId="0FC91DF9" w14:textId="5DACFF4F" w:rsidR="00175133" w:rsidRDefault="003A5339" w:rsidP="00175133">
      <w:pPr>
        <w:shd w:val="clear" w:color="auto" w:fill="FFFFFF"/>
        <w:spacing w:line="240" w:lineRule="auto"/>
        <w:rPr>
          <w:rFonts w:asciiTheme="minorHAnsi" w:hAnsiTheme="minorHAnsi"/>
          <w:b/>
          <w:bCs/>
          <w:sz w:val="22"/>
          <w:lang w:val="es-MX"/>
        </w:rPr>
      </w:pPr>
      <w:r>
        <w:rPr>
          <w:rFonts w:asciiTheme="minorHAnsi" w:hAnsiTheme="minorHAnsi"/>
          <w:b/>
          <w:bCs/>
          <w:sz w:val="22"/>
          <w:lang w:val="es-MX"/>
        </w:rPr>
        <w:t>Acerca de</w:t>
      </w:r>
      <w:r w:rsidR="00175133" w:rsidRPr="006A4833">
        <w:rPr>
          <w:rFonts w:asciiTheme="minorHAnsi" w:hAnsiTheme="minorHAnsi"/>
          <w:b/>
          <w:bCs/>
          <w:sz w:val="22"/>
          <w:lang w:val="es-MX"/>
        </w:rPr>
        <w:t xml:space="preserve"> Henkel</w:t>
      </w:r>
    </w:p>
    <w:p w14:paraId="50CB5629" w14:textId="23B54248" w:rsidR="003A5339" w:rsidRDefault="003A5339" w:rsidP="00175133">
      <w:pPr>
        <w:shd w:val="clear" w:color="auto" w:fill="FFFFFF"/>
        <w:spacing w:line="240" w:lineRule="auto"/>
        <w:rPr>
          <w:rFonts w:asciiTheme="minorHAnsi" w:hAnsiTheme="minorHAnsi"/>
          <w:b/>
          <w:bCs/>
          <w:sz w:val="22"/>
          <w:lang w:val="es-MX"/>
        </w:rPr>
      </w:pPr>
    </w:p>
    <w:p w14:paraId="2766A5B5" w14:textId="77777777" w:rsidR="000C06CF" w:rsidRDefault="003A5339" w:rsidP="003A5339">
      <w:pPr>
        <w:spacing w:line="276" w:lineRule="auto"/>
        <w:jc w:val="both"/>
        <w:rPr>
          <w:lang w:val="es-AR"/>
        </w:rPr>
      </w:pPr>
      <w:r w:rsidRPr="003A5339">
        <w:rPr>
          <w:lang w:val="es-AR"/>
        </w:rPr>
        <w:t xml:space="preserve">Henkel opera globalmente con un </w:t>
      </w:r>
      <w:proofErr w:type="gramStart"/>
      <w:r w:rsidRPr="003A5339">
        <w:rPr>
          <w:lang w:val="es-AR"/>
        </w:rPr>
        <w:t>portfolio</w:t>
      </w:r>
      <w:proofErr w:type="gramEnd"/>
      <w:r w:rsidRPr="003A5339">
        <w:rPr>
          <w:lang w:val="es-AR"/>
        </w:rPr>
        <w:t xml:space="preserve"> diversificado y bien balanceado. La compañía mantiene posiciones de liderazgo en sus tres áreas de negocio en mercados industriales y de consumo gracias a marcas fuertes, innovaciones y tecnologías. Henkel </w:t>
      </w:r>
      <w:proofErr w:type="spellStart"/>
      <w:r w:rsidRPr="003A5339">
        <w:rPr>
          <w:lang w:val="es-AR"/>
        </w:rPr>
        <w:t>Adhesive</w:t>
      </w:r>
      <w:proofErr w:type="spellEnd"/>
      <w:r w:rsidRPr="003A5339">
        <w:rPr>
          <w:lang w:val="es-AR"/>
        </w:rPr>
        <w:t xml:space="preserve"> Technologies es el líder global en el mercado de adhesivos, a lo largo de todos los segmentos de la industria. En sus negocios de </w:t>
      </w:r>
      <w:proofErr w:type="spellStart"/>
      <w:r w:rsidRPr="003A5339">
        <w:rPr>
          <w:lang w:val="es-AR"/>
        </w:rPr>
        <w:t>Laundry</w:t>
      </w:r>
      <w:proofErr w:type="spellEnd"/>
      <w:r w:rsidRPr="003A5339">
        <w:rPr>
          <w:lang w:val="es-AR"/>
        </w:rPr>
        <w:t xml:space="preserve"> &amp; Home </w:t>
      </w:r>
      <w:proofErr w:type="spellStart"/>
      <w:r w:rsidRPr="003A5339">
        <w:rPr>
          <w:lang w:val="es-AR"/>
        </w:rPr>
        <w:t>Care</w:t>
      </w:r>
      <w:proofErr w:type="spellEnd"/>
      <w:r w:rsidRPr="003A5339">
        <w:rPr>
          <w:lang w:val="es-AR"/>
        </w:rPr>
        <w:t xml:space="preserve"> y </w:t>
      </w:r>
      <w:proofErr w:type="spellStart"/>
      <w:r w:rsidRPr="003A5339">
        <w:rPr>
          <w:lang w:val="es-AR"/>
        </w:rPr>
        <w:t>Beauty</w:t>
      </w:r>
      <w:proofErr w:type="spellEnd"/>
      <w:r w:rsidRPr="003A5339">
        <w:rPr>
          <w:lang w:val="es-AR"/>
        </w:rPr>
        <w:t xml:space="preserve"> </w:t>
      </w:r>
      <w:proofErr w:type="spellStart"/>
      <w:r w:rsidRPr="003A5339">
        <w:rPr>
          <w:lang w:val="es-AR"/>
        </w:rPr>
        <w:t>Care</w:t>
      </w:r>
      <w:proofErr w:type="spellEnd"/>
      <w:r w:rsidRPr="003A5339">
        <w:rPr>
          <w:lang w:val="es-AR"/>
        </w:rPr>
        <w:t xml:space="preserve">, Henkel ocupa posiciones de Liderazgo en muchos mercados y categorías alrededor del mundo. Fundada en 1876, Henkel mira hacia atrás más de 140 años de éxito. En 2016, Henkel reportó ventas por 18,7 mil millones de euros (alrededor de 19,7 mil millones de dólares), con un beneficio operativo ajustado de 3,2 mil millones de euros (cerca de 3,4 mil millones de dólares). Sus tres marcas líderes, </w:t>
      </w:r>
      <w:proofErr w:type="spellStart"/>
      <w:r w:rsidRPr="003A5339">
        <w:rPr>
          <w:lang w:val="es-AR"/>
        </w:rPr>
        <w:t>Persil</w:t>
      </w:r>
      <w:proofErr w:type="spellEnd"/>
      <w:r w:rsidRPr="003A5339">
        <w:rPr>
          <w:lang w:val="es-AR"/>
        </w:rPr>
        <w:t xml:space="preserve"> (detergentes), Schwarzkopf (cuidado del cabello) y Loctite (adhesivos) generaron más de 6 mil millones de euros (cerca de 6,3 mil millones de dólares) en ventas combinadas. Henkel emplea a alrededor de 50.000 personas globalmente – un equipo apasionado y altamente diverso, unido por una fuerte cultura corporativa, un propósito común de crear valor sustentable, y valores compartidos. Como un líder reconocido en sustentabilidad, Henkel mantiene posiciones de liderazgo en muchos rankings e índices internacionales. Las acciones preferenciales de Henkel cotizan en el índice bursátil alemán DAX. </w:t>
      </w:r>
    </w:p>
    <w:p w14:paraId="35E5CA7C" w14:textId="77777777" w:rsidR="000C06CF" w:rsidRDefault="000C06CF" w:rsidP="003A5339">
      <w:pPr>
        <w:spacing w:line="276" w:lineRule="auto"/>
        <w:jc w:val="both"/>
        <w:rPr>
          <w:lang w:val="es-AR"/>
        </w:rPr>
      </w:pPr>
    </w:p>
    <w:p w14:paraId="0996A465" w14:textId="27EFCF05" w:rsidR="003A5339" w:rsidRPr="000C06CF" w:rsidRDefault="003A5339" w:rsidP="003A5339">
      <w:pPr>
        <w:spacing w:line="276" w:lineRule="auto"/>
        <w:jc w:val="both"/>
        <w:rPr>
          <w:rStyle w:val="Hipervnculo"/>
          <w:rFonts w:cs="Arial"/>
          <w:lang w:val="es-AR"/>
        </w:rPr>
      </w:pPr>
      <w:r w:rsidRPr="000C06CF">
        <w:rPr>
          <w:lang w:val="es-AR"/>
        </w:rPr>
        <w:t>Más información en</w:t>
      </w:r>
      <w:r w:rsidRPr="000C06CF">
        <w:rPr>
          <w:rFonts w:cs="Arial"/>
          <w:lang w:val="es-AR"/>
        </w:rPr>
        <w:t xml:space="preserve"> </w:t>
      </w:r>
      <w:hyperlink r:id="rId9" w:history="1">
        <w:r w:rsidRPr="000C06CF">
          <w:rPr>
            <w:rStyle w:val="Hipervnculo"/>
            <w:rFonts w:cs="Arial"/>
            <w:lang w:val="es-AR"/>
          </w:rPr>
          <w:t>www.henkel.com</w:t>
        </w:r>
      </w:hyperlink>
      <w:r w:rsidRPr="000C06CF">
        <w:rPr>
          <w:rStyle w:val="Hipervnculo"/>
          <w:rFonts w:cs="Arial"/>
          <w:lang w:val="es-AR"/>
        </w:rPr>
        <w:t>.</w:t>
      </w:r>
    </w:p>
    <w:p w14:paraId="7BBC8065" w14:textId="77777777" w:rsidR="003A5339" w:rsidRPr="000C06CF" w:rsidRDefault="003A5339" w:rsidP="00175133">
      <w:pPr>
        <w:shd w:val="clear" w:color="auto" w:fill="FFFFFF"/>
        <w:spacing w:line="240" w:lineRule="auto"/>
        <w:rPr>
          <w:rFonts w:asciiTheme="minorHAnsi" w:hAnsiTheme="minorHAnsi"/>
          <w:b/>
          <w:bCs/>
          <w:sz w:val="22"/>
          <w:lang w:val="es-AR"/>
        </w:rPr>
      </w:pPr>
    </w:p>
    <w:sectPr w:rsidR="003A5339" w:rsidRPr="000C06CF" w:rsidSect="00E361C1">
      <w:headerReference w:type="default" r:id="rId10"/>
      <w:footerReference w:type="default" r:id="rId11"/>
      <w:headerReference w:type="first" r:id="rId12"/>
      <w:footerReference w:type="first" r:id="rId13"/>
      <w:type w:val="continuous"/>
      <w:pgSz w:w="12242" w:h="15842" w:code="1"/>
      <w:pgMar w:top="2127" w:right="1134" w:bottom="1134" w:left="1134" w:header="1417"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7E7BC" w14:textId="77777777" w:rsidR="002D6265" w:rsidRDefault="002D6265">
      <w:r>
        <w:separator/>
      </w:r>
    </w:p>
  </w:endnote>
  <w:endnote w:type="continuationSeparator" w:id="0">
    <w:p w14:paraId="2479ACF7" w14:textId="77777777" w:rsidR="002D6265" w:rsidRDefault="002D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B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96E5" w14:textId="77777777" w:rsidR="00D36BDD" w:rsidRDefault="001C60B8">
    <w:pPr>
      <w:pStyle w:val="Piedepgina"/>
    </w:pPr>
    <w:r>
      <w:rPr>
        <w:noProof/>
        <w:lang w:val="pt-BR"/>
      </w:rPr>
      <w:drawing>
        <wp:anchor distT="0" distB="0" distL="114300" distR="114300" simplePos="0" relativeHeight="251665920" behindDoc="0" locked="0" layoutInCell="1" allowOverlap="1" wp14:anchorId="35C24EAA" wp14:editId="7A50AB04">
          <wp:simplePos x="0" y="0"/>
          <wp:positionH relativeFrom="column">
            <wp:posOffset>5928995</wp:posOffset>
          </wp:positionH>
          <wp:positionV relativeFrom="paragraph">
            <wp:posOffset>-495300</wp:posOffset>
          </wp:positionV>
          <wp:extent cx="929640" cy="471805"/>
          <wp:effectExtent l="0" t="0" r="3810" b="4445"/>
          <wp:wrapSquare wrapText="bothSides"/>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7180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4896" behindDoc="0" locked="0" layoutInCell="1" allowOverlap="1" wp14:anchorId="03BDC1CD" wp14:editId="21C08701">
          <wp:simplePos x="0" y="0"/>
          <wp:positionH relativeFrom="column">
            <wp:posOffset>4982210</wp:posOffset>
          </wp:positionH>
          <wp:positionV relativeFrom="paragraph">
            <wp:posOffset>-356870</wp:posOffset>
          </wp:positionV>
          <wp:extent cx="918210" cy="323850"/>
          <wp:effectExtent l="0" t="0" r="0" b="0"/>
          <wp:wrapNone/>
          <wp:docPr id="46" name="Imagem 46" descr="TERE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RES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210" cy="32385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3872" behindDoc="0" locked="0" layoutInCell="1" allowOverlap="1" wp14:anchorId="7207E74F" wp14:editId="3441B983">
          <wp:simplePos x="0" y="0"/>
          <wp:positionH relativeFrom="column">
            <wp:posOffset>3735705</wp:posOffset>
          </wp:positionH>
          <wp:positionV relativeFrom="paragraph">
            <wp:posOffset>-356870</wp:posOffset>
          </wp:positionV>
          <wp:extent cx="1217930" cy="328295"/>
          <wp:effectExtent l="0" t="0" r="1270" b="0"/>
          <wp:wrapNone/>
          <wp:docPr id="45" name="Imagem 45"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CHNOMEL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7930" cy="32829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2848" behindDoc="0" locked="0" layoutInCell="1" allowOverlap="1" wp14:anchorId="58769B26" wp14:editId="592AE25C">
          <wp:simplePos x="0" y="0"/>
          <wp:positionH relativeFrom="column">
            <wp:posOffset>3206115</wp:posOffset>
          </wp:positionH>
          <wp:positionV relativeFrom="paragraph">
            <wp:posOffset>-403225</wp:posOffset>
          </wp:positionV>
          <wp:extent cx="481965" cy="413385"/>
          <wp:effectExtent l="0" t="0" r="0" b="5715"/>
          <wp:wrapSquare wrapText="bothSides"/>
          <wp:docPr id="44" name="Imagem 44"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t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965" cy="41338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1824" behindDoc="0" locked="0" layoutInCell="1" allowOverlap="1" wp14:anchorId="5D3AD04B" wp14:editId="3455A42A">
          <wp:simplePos x="0" y="0"/>
          <wp:positionH relativeFrom="column">
            <wp:posOffset>2263140</wp:posOffset>
          </wp:positionH>
          <wp:positionV relativeFrom="paragraph">
            <wp:posOffset>-383540</wp:posOffset>
          </wp:positionV>
          <wp:extent cx="868680" cy="354965"/>
          <wp:effectExtent l="0" t="0" r="7620" b="6985"/>
          <wp:wrapSquare wrapText="bothSides"/>
          <wp:docPr id="43" name="Imagem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680" cy="35496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800" behindDoc="0" locked="0" layoutInCell="1" allowOverlap="1" wp14:anchorId="5487ADB5" wp14:editId="741FD969">
          <wp:simplePos x="0" y="0"/>
          <wp:positionH relativeFrom="column">
            <wp:posOffset>1567180</wp:posOffset>
          </wp:positionH>
          <wp:positionV relativeFrom="paragraph">
            <wp:posOffset>-403225</wp:posOffset>
          </wp:positionV>
          <wp:extent cx="572135" cy="393700"/>
          <wp:effectExtent l="0" t="0" r="0" b="6350"/>
          <wp:wrapSquare wrapText="bothSides"/>
          <wp:docPr id="42" name="Imagem 42" descr="ca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sc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39370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9776" behindDoc="0" locked="0" layoutInCell="1" allowOverlap="1" wp14:anchorId="04E47720" wp14:editId="4BBAC258">
          <wp:simplePos x="0" y="0"/>
          <wp:positionH relativeFrom="column">
            <wp:posOffset>401320</wp:posOffset>
          </wp:positionH>
          <wp:positionV relativeFrom="paragraph">
            <wp:posOffset>-337820</wp:posOffset>
          </wp:positionV>
          <wp:extent cx="1112520" cy="328295"/>
          <wp:effectExtent l="0" t="0" r="0" b="0"/>
          <wp:wrapSquare wrapText="bothSides"/>
          <wp:docPr id="41" name="Imagem 41" descr="BONDE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ONDED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32829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8752" behindDoc="0" locked="0" layoutInCell="1" allowOverlap="1" wp14:anchorId="56BE7AE4" wp14:editId="647D5D42">
          <wp:simplePos x="0" y="0"/>
          <wp:positionH relativeFrom="column">
            <wp:posOffset>-624840</wp:posOffset>
          </wp:positionH>
          <wp:positionV relativeFrom="paragraph">
            <wp:posOffset>-337820</wp:posOffset>
          </wp:positionV>
          <wp:extent cx="974725" cy="332740"/>
          <wp:effectExtent l="0" t="0" r="0" b="0"/>
          <wp:wrapSquare wrapText="bothSides"/>
          <wp:docPr id="40" name="Imagem 40"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QU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3327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1AE1" w14:textId="77777777" w:rsidR="007B2A33" w:rsidRDefault="001C60B8">
    <w:pPr>
      <w:pStyle w:val="Piedepgina"/>
    </w:pPr>
    <w:r>
      <w:rPr>
        <w:noProof/>
        <w:lang w:val="pt-BR"/>
      </w:rPr>
      <w:drawing>
        <wp:anchor distT="0" distB="0" distL="114300" distR="114300" simplePos="0" relativeHeight="251651584" behindDoc="0" locked="0" layoutInCell="1" allowOverlap="1" wp14:anchorId="4D8216C8" wp14:editId="12B0E5C7">
          <wp:simplePos x="0" y="0"/>
          <wp:positionH relativeFrom="column">
            <wp:posOffset>382270</wp:posOffset>
          </wp:positionH>
          <wp:positionV relativeFrom="paragraph">
            <wp:posOffset>-297815</wp:posOffset>
          </wp:positionV>
          <wp:extent cx="1112520" cy="328295"/>
          <wp:effectExtent l="0" t="0" r="0" b="0"/>
          <wp:wrapSquare wrapText="bothSides"/>
          <wp:docPr id="24" name="Imagem 24" descr="BONDE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NDED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2829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0560" behindDoc="0" locked="0" layoutInCell="1" allowOverlap="1" wp14:anchorId="276BC515" wp14:editId="6C747C89">
          <wp:simplePos x="0" y="0"/>
          <wp:positionH relativeFrom="column">
            <wp:posOffset>-653415</wp:posOffset>
          </wp:positionH>
          <wp:positionV relativeFrom="paragraph">
            <wp:posOffset>-332740</wp:posOffset>
          </wp:positionV>
          <wp:extent cx="974725" cy="332740"/>
          <wp:effectExtent l="0" t="0" r="0" b="0"/>
          <wp:wrapSquare wrapText="bothSides"/>
          <wp:docPr id="23" name="Imagem 23"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QU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725" cy="33274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2608" behindDoc="0" locked="0" layoutInCell="1" allowOverlap="1" wp14:anchorId="4BDA7FAA" wp14:editId="18608C2E">
          <wp:simplePos x="0" y="0"/>
          <wp:positionH relativeFrom="column">
            <wp:posOffset>1633855</wp:posOffset>
          </wp:positionH>
          <wp:positionV relativeFrom="paragraph">
            <wp:posOffset>-402590</wp:posOffset>
          </wp:positionV>
          <wp:extent cx="572135" cy="393700"/>
          <wp:effectExtent l="0" t="0" r="0" b="6350"/>
          <wp:wrapSquare wrapText="bothSides"/>
          <wp:docPr id="26" name="Imagem 26" descr="ca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col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135" cy="39370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3632" behindDoc="0" locked="0" layoutInCell="1" allowOverlap="1" wp14:anchorId="4AEE7802" wp14:editId="0979E703">
          <wp:simplePos x="0" y="0"/>
          <wp:positionH relativeFrom="column">
            <wp:posOffset>2301240</wp:posOffset>
          </wp:positionH>
          <wp:positionV relativeFrom="paragraph">
            <wp:posOffset>-347345</wp:posOffset>
          </wp:positionV>
          <wp:extent cx="868680" cy="354965"/>
          <wp:effectExtent l="0" t="0" r="7620" b="6985"/>
          <wp:wrapSquare wrapText="bothSides"/>
          <wp:docPr id="27" name="Imagem 27"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35496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4656" behindDoc="0" locked="0" layoutInCell="1" allowOverlap="1" wp14:anchorId="4EAC4EFC" wp14:editId="435EFAE1">
          <wp:simplePos x="0" y="0"/>
          <wp:positionH relativeFrom="column">
            <wp:posOffset>3291840</wp:posOffset>
          </wp:positionH>
          <wp:positionV relativeFrom="paragraph">
            <wp:posOffset>-393700</wp:posOffset>
          </wp:positionV>
          <wp:extent cx="481965" cy="413385"/>
          <wp:effectExtent l="0" t="0" r="0" b="5715"/>
          <wp:wrapSquare wrapText="bothSides"/>
          <wp:docPr id="28" name="Imagem 28"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i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 cy="41338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14:anchorId="2DCB61B5" wp14:editId="6E7019AB">
          <wp:simplePos x="0" y="0"/>
          <wp:positionH relativeFrom="column">
            <wp:posOffset>3792855</wp:posOffset>
          </wp:positionH>
          <wp:positionV relativeFrom="paragraph">
            <wp:posOffset>-344805</wp:posOffset>
          </wp:positionV>
          <wp:extent cx="1217930" cy="328295"/>
          <wp:effectExtent l="0" t="0" r="1270" b="0"/>
          <wp:wrapNone/>
          <wp:docPr id="29" name="Imagem 29"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CHNOME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930" cy="32829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6704" behindDoc="0" locked="0" layoutInCell="1" allowOverlap="1" wp14:anchorId="5D95A8CF" wp14:editId="5179F86C">
          <wp:simplePos x="0" y="0"/>
          <wp:positionH relativeFrom="column">
            <wp:posOffset>4982210</wp:posOffset>
          </wp:positionH>
          <wp:positionV relativeFrom="paragraph">
            <wp:posOffset>-337820</wp:posOffset>
          </wp:positionV>
          <wp:extent cx="918210" cy="323850"/>
          <wp:effectExtent l="0" t="0" r="0" b="0"/>
          <wp:wrapNone/>
          <wp:docPr id="30" name="Imagem 30" descr="TERE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RE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32385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7728" behindDoc="0" locked="0" layoutInCell="1" allowOverlap="1" wp14:anchorId="4F3C1E4D" wp14:editId="50634C5C">
          <wp:simplePos x="0" y="0"/>
          <wp:positionH relativeFrom="column">
            <wp:posOffset>6023610</wp:posOffset>
          </wp:positionH>
          <wp:positionV relativeFrom="paragraph">
            <wp:posOffset>-480695</wp:posOffset>
          </wp:positionV>
          <wp:extent cx="929640" cy="471805"/>
          <wp:effectExtent l="0" t="0" r="3810" b="4445"/>
          <wp:wrapSquare wrapText="bothSides"/>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4718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52933" w14:textId="77777777" w:rsidR="002D6265" w:rsidRDefault="002D6265">
      <w:r>
        <w:separator/>
      </w:r>
    </w:p>
  </w:footnote>
  <w:footnote w:type="continuationSeparator" w:id="0">
    <w:p w14:paraId="697A963A" w14:textId="77777777" w:rsidR="002D6265" w:rsidRDefault="002D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1576" w14:textId="77777777" w:rsidR="007B2A33" w:rsidRDefault="007B2A33">
    <w:pPr>
      <w:pStyle w:val="Ttulo1"/>
      <w:rPr>
        <w:bCs/>
        <w:sz w:val="28"/>
        <w:szCs w:val="28"/>
        <w:lang w:val="pt-BR"/>
      </w:rPr>
    </w:pPr>
  </w:p>
  <w:p w14:paraId="3BC025A9" w14:textId="77777777" w:rsidR="007B2A33" w:rsidRDefault="007B2A33">
    <w:pPr>
      <w:spacing w:line="240" w:lineRule="auto"/>
      <w:ind w:right="-13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C08B" w14:textId="78948DFA" w:rsidR="007B2A33" w:rsidRDefault="001C60B8" w:rsidP="00AE5101">
    <w:pPr>
      <w:jc w:val="center"/>
    </w:pPr>
    <w:r>
      <w:rPr>
        <w:noProof/>
        <w:lang w:val="pt-BR"/>
      </w:rPr>
      <w:drawing>
        <wp:anchor distT="0" distB="0" distL="114300" distR="114300" simplePos="0" relativeHeight="251649536" behindDoc="0" locked="0" layoutInCell="1" allowOverlap="1" wp14:anchorId="386FA46A" wp14:editId="66803692">
          <wp:simplePos x="0" y="0"/>
          <wp:positionH relativeFrom="column">
            <wp:posOffset>4871085</wp:posOffset>
          </wp:positionH>
          <wp:positionV relativeFrom="paragraph">
            <wp:posOffset>-290195</wp:posOffset>
          </wp:positionV>
          <wp:extent cx="1162050" cy="600075"/>
          <wp:effectExtent l="0" t="0" r="0" b="0"/>
          <wp:wrapNone/>
          <wp:docPr id="22" name="Imagem 4" descr="HENKE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ENKEL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5341"/>
                  <a:stretch/>
                </pic:blipFill>
                <pic:spPr bwMode="auto">
                  <a:xfrm>
                    <a:off x="0" y="0"/>
                    <a:ext cx="116205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4.5pt" o:bullet="t">
        <v:imagedata r:id="rId1" o:title="mso3A"/>
      </v:shape>
    </w:pict>
  </w:numPicBullet>
  <w:abstractNum w:abstractNumId="0" w15:restartNumberingAfterBreak="0">
    <w:nsid w:val="02052E0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24A56"/>
    <w:multiLevelType w:val="hybridMultilevel"/>
    <w:tmpl w:val="F6107AFA"/>
    <w:lvl w:ilvl="0" w:tplc="0416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13178F"/>
    <w:multiLevelType w:val="hybridMultilevel"/>
    <w:tmpl w:val="B3FEA55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2666160"/>
    <w:multiLevelType w:val="hybridMultilevel"/>
    <w:tmpl w:val="7C7C1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D24C1"/>
    <w:multiLevelType w:val="hybridMultilevel"/>
    <w:tmpl w:val="8690E996"/>
    <w:lvl w:ilvl="0" w:tplc="D98A3602">
      <w:start w:val="1"/>
      <w:numFmt w:val="bullet"/>
      <w:lvlText w:val="•"/>
      <w:lvlJc w:val="left"/>
      <w:pPr>
        <w:tabs>
          <w:tab w:val="num" w:pos="720"/>
        </w:tabs>
        <w:ind w:left="720" w:hanging="360"/>
      </w:pPr>
      <w:rPr>
        <w:rFonts w:ascii="Arial" w:hAnsi="Arial" w:hint="default"/>
      </w:rPr>
    </w:lvl>
    <w:lvl w:ilvl="1" w:tplc="61BCDB5E" w:tentative="1">
      <w:start w:val="1"/>
      <w:numFmt w:val="bullet"/>
      <w:lvlText w:val="•"/>
      <w:lvlJc w:val="left"/>
      <w:pPr>
        <w:tabs>
          <w:tab w:val="num" w:pos="1440"/>
        </w:tabs>
        <w:ind w:left="1440" w:hanging="360"/>
      </w:pPr>
      <w:rPr>
        <w:rFonts w:ascii="Arial" w:hAnsi="Arial" w:hint="default"/>
      </w:rPr>
    </w:lvl>
    <w:lvl w:ilvl="2" w:tplc="5D420F0E" w:tentative="1">
      <w:start w:val="1"/>
      <w:numFmt w:val="bullet"/>
      <w:lvlText w:val="•"/>
      <w:lvlJc w:val="left"/>
      <w:pPr>
        <w:tabs>
          <w:tab w:val="num" w:pos="2160"/>
        </w:tabs>
        <w:ind w:left="2160" w:hanging="360"/>
      </w:pPr>
      <w:rPr>
        <w:rFonts w:ascii="Arial" w:hAnsi="Arial" w:hint="default"/>
      </w:rPr>
    </w:lvl>
    <w:lvl w:ilvl="3" w:tplc="C8C490B4" w:tentative="1">
      <w:start w:val="1"/>
      <w:numFmt w:val="bullet"/>
      <w:lvlText w:val="•"/>
      <w:lvlJc w:val="left"/>
      <w:pPr>
        <w:tabs>
          <w:tab w:val="num" w:pos="2880"/>
        </w:tabs>
        <w:ind w:left="2880" w:hanging="360"/>
      </w:pPr>
      <w:rPr>
        <w:rFonts w:ascii="Arial" w:hAnsi="Arial" w:hint="default"/>
      </w:rPr>
    </w:lvl>
    <w:lvl w:ilvl="4" w:tplc="E508FFEE" w:tentative="1">
      <w:start w:val="1"/>
      <w:numFmt w:val="bullet"/>
      <w:lvlText w:val="•"/>
      <w:lvlJc w:val="left"/>
      <w:pPr>
        <w:tabs>
          <w:tab w:val="num" w:pos="3600"/>
        </w:tabs>
        <w:ind w:left="3600" w:hanging="360"/>
      </w:pPr>
      <w:rPr>
        <w:rFonts w:ascii="Arial" w:hAnsi="Arial" w:hint="default"/>
      </w:rPr>
    </w:lvl>
    <w:lvl w:ilvl="5" w:tplc="DE62D746" w:tentative="1">
      <w:start w:val="1"/>
      <w:numFmt w:val="bullet"/>
      <w:lvlText w:val="•"/>
      <w:lvlJc w:val="left"/>
      <w:pPr>
        <w:tabs>
          <w:tab w:val="num" w:pos="4320"/>
        </w:tabs>
        <w:ind w:left="4320" w:hanging="360"/>
      </w:pPr>
      <w:rPr>
        <w:rFonts w:ascii="Arial" w:hAnsi="Arial" w:hint="default"/>
      </w:rPr>
    </w:lvl>
    <w:lvl w:ilvl="6" w:tplc="3F1EAD4E" w:tentative="1">
      <w:start w:val="1"/>
      <w:numFmt w:val="bullet"/>
      <w:lvlText w:val="•"/>
      <w:lvlJc w:val="left"/>
      <w:pPr>
        <w:tabs>
          <w:tab w:val="num" w:pos="5040"/>
        </w:tabs>
        <w:ind w:left="5040" w:hanging="360"/>
      </w:pPr>
      <w:rPr>
        <w:rFonts w:ascii="Arial" w:hAnsi="Arial" w:hint="default"/>
      </w:rPr>
    </w:lvl>
    <w:lvl w:ilvl="7" w:tplc="112AE6C0" w:tentative="1">
      <w:start w:val="1"/>
      <w:numFmt w:val="bullet"/>
      <w:lvlText w:val="•"/>
      <w:lvlJc w:val="left"/>
      <w:pPr>
        <w:tabs>
          <w:tab w:val="num" w:pos="5760"/>
        </w:tabs>
        <w:ind w:left="5760" w:hanging="360"/>
      </w:pPr>
      <w:rPr>
        <w:rFonts w:ascii="Arial" w:hAnsi="Arial" w:hint="default"/>
      </w:rPr>
    </w:lvl>
    <w:lvl w:ilvl="8" w:tplc="DCE0010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04"/>
    <w:rsid w:val="00000357"/>
    <w:rsid w:val="000016CC"/>
    <w:rsid w:val="000067B1"/>
    <w:rsid w:val="000106DE"/>
    <w:rsid w:val="00014646"/>
    <w:rsid w:val="0001547E"/>
    <w:rsid w:val="0001729D"/>
    <w:rsid w:val="000233E4"/>
    <w:rsid w:val="00033F74"/>
    <w:rsid w:val="00034EB8"/>
    <w:rsid w:val="0003695B"/>
    <w:rsid w:val="00036F86"/>
    <w:rsid w:val="00043722"/>
    <w:rsid w:val="00045514"/>
    <w:rsid w:val="00051D79"/>
    <w:rsid w:val="000525F0"/>
    <w:rsid w:val="000553FE"/>
    <w:rsid w:val="000567EE"/>
    <w:rsid w:val="00056E28"/>
    <w:rsid w:val="000618C9"/>
    <w:rsid w:val="0006327B"/>
    <w:rsid w:val="00063B74"/>
    <w:rsid w:val="00064753"/>
    <w:rsid w:val="00066C9C"/>
    <w:rsid w:val="00067512"/>
    <w:rsid w:val="000759F7"/>
    <w:rsid w:val="00076BA8"/>
    <w:rsid w:val="0007744F"/>
    <w:rsid w:val="000805BD"/>
    <w:rsid w:val="000805F9"/>
    <w:rsid w:val="0008320D"/>
    <w:rsid w:val="000907F6"/>
    <w:rsid w:val="00091E70"/>
    <w:rsid w:val="00093C37"/>
    <w:rsid w:val="00094614"/>
    <w:rsid w:val="000A5852"/>
    <w:rsid w:val="000A6F1D"/>
    <w:rsid w:val="000B072D"/>
    <w:rsid w:val="000B37EF"/>
    <w:rsid w:val="000B3A1B"/>
    <w:rsid w:val="000B6982"/>
    <w:rsid w:val="000B785B"/>
    <w:rsid w:val="000C06CF"/>
    <w:rsid w:val="000C191D"/>
    <w:rsid w:val="000C3023"/>
    <w:rsid w:val="000D0872"/>
    <w:rsid w:val="000D11A3"/>
    <w:rsid w:val="000D2BEB"/>
    <w:rsid w:val="000D5BFF"/>
    <w:rsid w:val="000D7A1B"/>
    <w:rsid w:val="000D7C8A"/>
    <w:rsid w:val="000E098F"/>
    <w:rsid w:val="000E6E6B"/>
    <w:rsid w:val="000F005A"/>
    <w:rsid w:val="000F2731"/>
    <w:rsid w:val="000F6524"/>
    <w:rsid w:val="000F7783"/>
    <w:rsid w:val="00100280"/>
    <w:rsid w:val="001048A9"/>
    <w:rsid w:val="0011517A"/>
    <w:rsid w:val="001221AB"/>
    <w:rsid w:val="0012297B"/>
    <w:rsid w:val="001245B3"/>
    <w:rsid w:val="00124E1E"/>
    <w:rsid w:val="00127C8B"/>
    <w:rsid w:val="00130519"/>
    <w:rsid w:val="001307E2"/>
    <w:rsid w:val="001310CD"/>
    <w:rsid w:val="00132680"/>
    <w:rsid w:val="00132C91"/>
    <w:rsid w:val="001348B8"/>
    <w:rsid w:val="00135D00"/>
    <w:rsid w:val="001360FF"/>
    <w:rsid w:val="00136A0A"/>
    <w:rsid w:val="00142F66"/>
    <w:rsid w:val="00147043"/>
    <w:rsid w:val="00150706"/>
    <w:rsid w:val="00150DA4"/>
    <w:rsid w:val="001528C7"/>
    <w:rsid w:val="00152EBA"/>
    <w:rsid w:val="0015592D"/>
    <w:rsid w:val="0015641C"/>
    <w:rsid w:val="00156D0C"/>
    <w:rsid w:val="00164C44"/>
    <w:rsid w:val="00165EF1"/>
    <w:rsid w:val="00166024"/>
    <w:rsid w:val="00167ADD"/>
    <w:rsid w:val="00170A30"/>
    <w:rsid w:val="00172CB2"/>
    <w:rsid w:val="00173B3A"/>
    <w:rsid w:val="00174CE7"/>
    <w:rsid w:val="00175133"/>
    <w:rsid w:val="00175A70"/>
    <w:rsid w:val="00175D8A"/>
    <w:rsid w:val="00175F5D"/>
    <w:rsid w:val="00177C1F"/>
    <w:rsid w:val="001800F4"/>
    <w:rsid w:val="0018355B"/>
    <w:rsid w:val="001838EE"/>
    <w:rsid w:val="00186499"/>
    <w:rsid w:val="001878FC"/>
    <w:rsid w:val="00190E50"/>
    <w:rsid w:val="00192334"/>
    <w:rsid w:val="0019336C"/>
    <w:rsid w:val="001962CB"/>
    <w:rsid w:val="0019684A"/>
    <w:rsid w:val="001A220A"/>
    <w:rsid w:val="001A2FFE"/>
    <w:rsid w:val="001A42F9"/>
    <w:rsid w:val="001A52F1"/>
    <w:rsid w:val="001B0625"/>
    <w:rsid w:val="001B1218"/>
    <w:rsid w:val="001B1F7B"/>
    <w:rsid w:val="001B4CD0"/>
    <w:rsid w:val="001C17CD"/>
    <w:rsid w:val="001C1A95"/>
    <w:rsid w:val="001C3261"/>
    <w:rsid w:val="001C4646"/>
    <w:rsid w:val="001C5504"/>
    <w:rsid w:val="001C5F50"/>
    <w:rsid w:val="001C60B8"/>
    <w:rsid w:val="001C79AE"/>
    <w:rsid w:val="001D0F9E"/>
    <w:rsid w:val="001D2F29"/>
    <w:rsid w:val="001D4583"/>
    <w:rsid w:val="001D4FF5"/>
    <w:rsid w:val="001E17BC"/>
    <w:rsid w:val="001E1D9F"/>
    <w:rsid w:val="001E5D3D"/>
    <w:rsid w:val="001E6FF8"/>
    <w:rsid w:val="001E72FD"/>
    <w:rsid w:val="001E77EC"/>
    <w:rsid w:val="001F377E"/>
    <w:rsid w:val="001F3DCB"/>
    <w:rsid w:val="001F3FE1"/>
    <w:rsid w:val="001F4218"/>
    <w:rsid w:val="001F755B"/>
    <w:rsid w:val="001F7773"/>
    <w:rsid w:val="00200881"/>
    <w:rsid w:val="00201333"/>
    <w:rsid w:val="00205F75"/>
    <w:rsid w:val="0020614E"/>
    <w:rsid w:val="00207247"/>
    <w:rsid w:val="00207E39"/>
    <w:rsid w:val="00220EBE"/>
    <w:rsid w:val="00222DDA"/>
    <w:rsid w:val="00226399"/>
    <w:rsid w:val="00227485"/>
    <w:rsid w:val="00233D4C"/>
    <w:rsid w:val="00234C5A"/>
    <w:rsid w:val="0023635F"/>
    <w:rsid w:val="0023700C"/>
    <w:rsid w:val="00237C23"/>
    <w:rsid w:val="00240962"/>
    <w:rsid w:val="00241BE8"/>
    <w:rsid w:val="00246B41"/>
    <w:rsid w:val="00251513"/>
    <w:rsid w:val="00266801"/>
    <w:rsid w:val="00270760"/>
    <w:rsid w:val="00271310"/>
    <w:rsid w:val="00273CF2"/>
    <w:rsid w:val="002755D7"/>
    <w:rsid w:val="00277DCE"/>
    <w:rsid w:val="002802FD"/>
    <w:rsid w:val="0028064E"/>
    <w:rsid w:val="00281BD4"/>
    <w:rsid w:val="00283F51"/>
    <w:rsid w:val="002916D4"/>
    <w:rsid w:val="0029282B"/>
    <w:rsid w:val="0029365A"/>
    <w:rsid w:val="00293EA5"/>
    <w:rsid w:val="002955A9"/>
    <w:rsid w:val="002A3475"/>
    <w:rsid w:val="002A4366"/>
    <w:rsid w:val="002A55E7"/>
    <w:rsid w:val="002A731B"/>
    <w:rsid w:val="002A77E5"/>
    <w:rsid w:val="002B3AC5"/>
    <w:rsid w:val="002B6DB7"/>
    <w:rsid w:val="002C0618"/>
    <w:rsid w:val="002C11A0"/>
    <w:rsid w:val="002C240C"/>
    <w:rsid w:val="002C2878"/>
    <w:rsid w:val="002C3A8F"/>
    <w:rsid w:val="002C4DC7"/>
    <w:rsid w:val="002C4EC9"/>
    <w:rsid w:val="002C514F"/>
    <w:rsid w:val="002C528E"/>
    <w:rsid w:val="002C5A3E"/>
    <w:rsid w:val="002D0BA6"/>
    <w:rsid w:val="002D286F"/>
    <w:rsid w:val="002D6265"/>
    <w:rsid w:val="002E0513"/>
    <w:rsid w:val="002E0BD4"/>
    <w:rsid w:val="002E0F2E"/>
    <w:rsid w:val="002E2D44"/>
    <w:rsid w:val="002E47B3"/>
    <w:rsid w:val="002E6E89"/>
    <w:rsid w:val="002F2C23"/>
    <w:rsid w:val="002F4FDE"/>
    <w:rsid w:val="002F7B2E"/>
    <w:rsid w:val="002F7DB5"/>
    <w:rsid w:val="00302416"/>
    <w:rsid w:val="0030531C"/>
    <w:rsid w:val="00305385"/>
    <w:rsid w:val="003067A8"/>
    <w:rsid w:val="00311AB1"/>
    <w:rsid w:val="003126AD"/>
    <w:rsid w:val="00313E22"/>
    <w:rsid w:val="003209A7"/>
    <w:rsid w:val="003209DF"/>
    <w:rsid w:val="00321104"/>
    <w:rsid w:val="003254D6"/>
    <w:rsid w:val="00327A95"/>
    <w:rsid w:val="00327B0D"/>
    <w:rsid w:val="00327C81"/>
    <w:rsid w:val="00327DAB"/>
    <w:rsid w:val="00330774"/>
    <w:rsid w:val="00331C41"/>
    <w:rsid w:val="003350AF"/>
    <w:rsid w:val="0033646A"/>
    <w:rsid w:val="00336584"/>
    <w:rsid w:val="00340BB7"/>
    <w:rsid w:val="00347462"/>
    <w:rsid w:val="00353B8B"/>
    <w:rsid w:val="00355133"/>
    <w:rsid w:val="0036072A"/>
    <w:rsid w:val="003716D9"/>
    <w:rsid w:val="00375484"/>
    <w:rsid w:val="00375B83"/>
    <w:rsid w:val="00376B7A"/>
    <w:rsid w:val="00380058"/>
    <w:rsid w:val="0038093D"/>
    <w:rsid w:val="00383416"/>
    <w:rsid w:val="003841DE"/>
    <w:rsid w:val="00386FCE"/>
    <w:rsid w:val="0038703D"/>
    <w:rsid w:val="003929C9"/>
    <w:rsid w:val="003A1FEA"/>
    <w:rsid w:val="003A4ED3"/>
    <w:rsid w:val="003A5339"/>
    <w:rsid w:val="003A5DBA"/>
    <w:rsid w:val="003A6927"/>
    <w:rsid w:val="003B2777"/>
    <w:rsid w:val="003B2A4F"/>
    <w:rsid w:val="003B39E2"/>
    <w:rsid w:val="003B3DD1"/>
    <w:rsid w:val="003B4A62"/>
    <w:rsid w:val="003B63B4"/>
    <w:rsid w:val="003B7C11"/>
    <w:rsid w:val="003D0E06"/>
    <w:rsid w:val="003D59F1"/>
    <w:rsid w:val="003D7921"/>
    <w:rsid w:val="003E57E2"/>
    <w:rsid w:val="003F0C52"/>
    <w:rsid w:val="003F3CF1"/>
    <w:rsid w:val="003F4336"/>
    <w:rsid w:val="003F7259"/>
    <w:rsid w:val="0040009B"/>
    <w:rsid w:val="00405814"/>
    <w:rsid w:val="004074C5"/>
    <w:rsid w:val="00407A1E"/>
    <w:rsid w:val="00412154"/>
    <w:rsid w:val="004141AB"/>
    <w:rsid w:val="00415699"/>
    <w:rsid w:val="00416EA1"/>
    <w:rsid w:val="00420A38"/>
    <w:rsid w:val="00421EB6"/>
    <w:rsid w:val="004224EC"/>
    <w:rsid w:val="00424906"/>
    <w:rsid w:val="00425262"/>
    <w:rsid w:val="00426A11"/>
    <w:rsid w:val="00430519"/>
    <w:rsid w:val="00431D16"/>
    <w:rsid w:val="00432021"/>
    <w:rsid w:val="0043214E"/>
    <w:rsid w:val="00432222"/>
    <w:rsid w:val="00435A4F"/>
    <w:rsid w:val="00437816"/>
    <w:rsid w:val="0044101B"/>
    <w:rsid w:val="00443B85"/>
    <w:rsid w:val="004568FC"/>
    <w:rsid w:val="004606B5"/>
    <w:rsid w:val="00462B0E"/>
    <w:rsid w:val="00463FD2"/>
    <w:rsid w:val="00464F72"/>
    <w:rsid w:val="004673E1"/>
    <w:rsid w:val="00471281"/>
    <w:rsid w:val="00472323"/>
    <w:rsid w:val="00472C98"/>
    <w:rsid w:val="00474520"/>
    <w:rsid w:val="0047562B"/>
    <w:rsid w:val="00483A4C"/>
    <w:rsid w:val="0048420C"/>
    <w:rsid w:val="004845FC"/>
    <w:rsid w:val="00486E5B"/>
    <w:rsid w:val="0049154A"/>
    <w:rsid w:val="004927C5"/>
    <w:rsid w:val="00492B9E"/>
    <w:rsid w:val="004933C1"/>
    <w:rsid w:val="004938CA"/>
    <w:rsid w:val="00493D54"/>
    <w:rsid w:val="0049579A"/>
    <w:rsid w:val="004A1DCE"/>
    <w:rsid w:val="004A2E0A"/>
    <w:rsid w:val="004A3599"/>
    <w:rsid w:val="004A3BBE"/>
    <w:rsid w:val="004B4880"/>
    <w:rsid w:val="004B78D8"/>
    <w:rsid w:val="004C0873"/>
    <w:rsid w:val="004C1F4A"/>
    <w:rsid w:val="004C2A25"/>
    <w:rsid w:val="004C4B32"/>
    <w:rsid w:val="004D2332"/>
    <w:rsid w:val="004D360A"/>
    <w:rsid w:val="004D4B2E"/>
    <w:rsid w:val="004D7DFF"/>
    <w:rsid w:val="004D7FC2"/>
    <w:rsid w:val="004E0651"/>
    <w:rsid w:val="004E29A6"/>
    <w:rsid w:val="004E560A"/>
    <w:rsid w:val="004F05CE"/>
    <w:rsid w:val="004F361F"/>
    <w:rsid w:val="00505B6E"/>
    <w:rsid w:val="0050788A"/>
    <w:rsid w:val="005134E7"/>
    <w:rsid w:val="00513604"/>
    <w:rsid w:val="00515434"/>
    <w:rsid w:val="005157ED"/>
    <w:rsid w:val="0051649F"/>
    <w:rsid w:val="00520267"/>
    <w:rsid w:val="0052503F"/>
    <w:rsid w:val="0053709F"/>
    <w:rsid w:val="00540A8F"/>
    <w:rsid w:val="0054607E"/>
    <w:rsid w:val="00550957"/>
    <w:rsid w:val="00550B7D"/>
    <w:rsid w:val="005512FD"/>
    <w:rsid w:val="00553D6B"/>
    <w:rsid w:val="0055421D"/>
    <w:rsid w:val="00554CBE"/>
    <w:rsid w:val="00556C85"/>
    <w:rsid w:val="0055719F"/>
    <w:rsid w:val="00563461"/>
    <w:rsid w:val="005710A5"/>
    <w:rsid w:val="00573D2D"/>
    <w:rsid w:val="00577899"/>
    <w:rsid w:val="0058390C"/>
    <w:rsid w:val="00584401"/>
    <w:rsid w:val="005860B1"/>
    <w:rsid w:val="0058634C"/>
    <w:rsid w:val="005914F0"/>
    <w:rsid w:val="00594139"/>
    <w:rsid w:val="00596575"/>
    <w:rsid w:val="005A3860"/>
    <w:rsid w:val="005A4EE4"/>
    <w:rsid w:val="005A77AA"/>
    <w:rsid w:val="005A7CA8"/>
    <w:rsid w:val="005B5AD3"/>
    <w:rsid w:val="005B5FFF"/>
    <w:rsid w:val="005C4563"/>
    <w:rsid w:val="005D18A1"/>
    <w:rsid w:val="005D36ED"/>
    <w:rsid w:val="005D439A"/>
    <w:rsid w:val="005E282F"/>
    <w:rsid w:val="005E2C58"/>
    <w:rsid w:val="005E3980"/>
    <w:rsid w:val="005E67B7"/>
    <w:rsid w:val="005E744A"/>
    <w:rsid w:val="005F2534"/>
    <w:rsid w:val="005F32FB"/>
    <w:rsid w:val="005F434B"/>
    <w:rsid w:val="005F4C2D"/>
    <w:rsid w:val="005F52A0"/>
    <w:rsid w:val="005F5712"/>
    <w:rsid w:val="00601B5F"/>
    <w:rsid w:val="00602E51"/>
    <w:rsid w:val="006038E8"/>
    <w:rsid w:val="006064F8"/>
    <w:rsid w:val="00606CC8"/>
    <w:rsid w:val="00612A51"/>
    <w:rsid w:val="0061546E"/>
    <w:rsid w:val="00620107"/>
    <w:rsid w:val="00621D81"/>
    <w:rsid w:val="00623409"/>
    <w:rsid w:val="00623537"/>
    <w:rsid w:val="00624650"/>
    <w:rsid w:val="00634971"/>
    <w:rsid w:val="00640ACB"/>
    <w:rsid w:val="0064353E"/>
    <w:rsid w:val="00645B11"/>
    <w:rsid w:val="0064712B"/>
    <w:rsid w:val="00650AB0"/>
    <w:rsid w:val="0065621C"/>
    <w:rsid w:val="00657DCC"/>
    <w:rsid w:val="006641B6"/>
    <w:rsid w:val="00667282"/>
    <w:rsid w:val="00670D66"/>
    <w:rsid w:val="00672C72"/>
    <w:rsid w:val="0067347A"/>
    <w:rsid w:val="00673CD4"/>
    <w:rsid w:val="006825B5"/>
    <w:rsid w:val="006827CA"/>
    <w:rsid w:val="00683E71"/>
    <w:rsid w:val="00684855"/>
    <w:rsid w:val="0068786B"/>
    <w:rsid w:val="00696C6E"/>
    <w:rsid w:val="006A2741"/>
    <w:rsid w:val="006A4833"/>
    <w:rsid w:val="006B3761"/>
    <w:rsid w:val="006B4004"/>
    <w:rsid w:val="006B5A2B"/>
    <w:rsid w:val="006B685E"/>
    <w:rsid w:val="006C2DB4"/>
    <w:rsid w:val="006C6616"/>
    <w:rsid w:val="006D0428"/>
    <w:rsid w:val="006D218A"/>
    <w:rsid w:val="006D22D5"/>
    <w:rsid w:val="006E06A3"/>
    <w:rsid w:val="006E0F7B"/>
    <w:rsid w:val="006E51C6"/>
    <w:rsid w:val="006E6206"/>
    <w:rsid w:val="006E6AC9"/>
    <w:rsid w:val="006F0C14"/>
    <w:rsid w:val="006F14D3"/>
    <w:rsid w:val="006F2AD4"/>
    <w:rsid w:val="006F350E"/>
    <w:rsid w:val="006F4144"/>
    <w:rsid w:val="007023BA"/>
    <w:rsid w:val="0070340B"/>
    <w:rsid w:val="007044A0"/>
    <w:rsid w:val="007070A6"/>
    <w:rsid w:val="0071008A"/>
    <w:rsid w:val="00710142"/>
    <w:rsid w:val="0071550D"/>
    <w:rsid w:val="007156F2"/>
    <w:rsid w:val="00717254"/>
    <w:rsid w:val="007173B3"/>
    <w:rsid w:val="00724EA0"/>
    <w:rsid w:val="00726D23"/>
    <w:rsid w:val="007279BF"/>
    <w:rsid w:val="00727F17"/>
    <w:rsid w:val="007329E2"/>
    <w:rsid w:val="007348FA"/>
    <w:rsid w:val="00734A16"/>
    <w:rsid w:val="0073613D"/>
    <w:rsid w:val="007368DE"/>
    <w:rsid w:val="00741DE9"/>
    <w:rsid w:val="00744CD1"/>
    <w:rsid w:val="0074695B"/>
    <w:rsid w:val="00752095"/>
    <w:rsid w:val="00754182"/>
    <w:rsid w:val="00755B37"/>
    <w:rsid w:val="00762E2E"/>
    <w:rsid w:val="00763BF5"/>
    <w:rsid w:val="0076675B"/>
    <w:rsid w:val="00766D80"/>
    <w:rsid w:val="00767ED2"/>
    <w:rsid w:val="007708BD"/>
    <w:rsid w:val="0077346B"/>
    <w:rsid w:val="0077465A"/>
    <w:rsid w:val="00775A4B"/>
    <w:rsid w:val="007855AC"/>
    <w:rsid w:val="0078698A"/>
    <w:rsid w:val="00786CD0"/>
    <w:rsid w:val="00794196"/>
    <w:rsid w:val="0079452C"/>
    <w:rsid w:val="00794D3F"/>
    <w:rsid w:val="007955DE"/>
    <w:rsid w:val="0079756B"/>
    <w:rsid w:val="007A0A61"/>
    <w:rsid w:val="007A1096"/>
    <w:rsid w:val="007A11CE"/>
    <w:rsid w:val="007A1B8B"/>
    <w:rsid w:val="007B2256"/>
    <w:rsid w:val="007B240B"/>
    <w:rsid w:val="007B2A33"/>
    <w:rsid w:val="007B514C"/>
    <w:rsid w:val="007B7FF3"/>
    <w:rsid w:val="007C0B7D"/>
    <w:rsid w:val="007C0ED3"/>
    <w:rsid w:val="007C47F1"/>
    <w:rsid w:val="007D064E"/>
    <w:rsid w:val="007D0673"/>
    <w:rsid w:val="007D1CE3"/>
    <w:rsid w:val="007D4695"/>
    <w:rsid w:val="007D54C6"/>
    <w:rsid w:val="007D69A2"/>
    <w:rsid w:val="007E1351"/>
    <w:rsid w:val="007E1F68"/>
    <w:rsid w:val="007E7219"/>
    <w:rsid w:val="007E7AC5"/>
    <w:rsid w:val="007F0739"/>
    <w:rsid w:val="007F3528"/>
    <w:rsid w:val="007F5E58"/>
    <w:rsid w:val="007F663A"/>
    <w:rsid w:val="007F6CDF"/>
    <w:rsid w:val="007F7818"/>
    <w:rsid w:val="00802E61"/>
    <w:rsid w:val="00807E4A"/>
    <w:rsid w:val="008137A3"/>
    <w:rsid w:val="00821FB6"/>
    <w:rsid w:val="00827A57"/>
    <w:rsid w:val="008319A0"/>
    <w:rsid w:val="00831CAD"/>
    <w:rsid w:val="0083667F"/>
    <w:rsid w:val="008375E4"/>
    <w:rsid w:val="0084076D"/>
    <w:rsid w:val="0084198F"/>
    <w:rsid w:val="00841F6A"/>
    <w:rsid w:val="00844A86"/>
    <w:rsid w:val="008461AB"/>
    <w:rsid w:val="00850DA7"/>
    <w:rsid w:val="00851D11"/>
    <w:rsid w:val="00853528"/>
    <w:rsid w:val="008563BF"/>
    <w:rsid w:val="00862728"/>
    <w:rsid w:val="008656EB"/>
    <w:rsid w:val="00874FDB"/>
    <w:rsid w:val="00880617"/>
    <w:rsid w:val="00882983"/>
    <w:rsid w:val="0088310C"/>
    <w:rsid w:val="00883F06"/>
    <w:rsid w:val="008852A8"/>
    <w:rsid w:val="00886481"/>
    <w:rsid w:val="008865EE"/>
    <w:rsid w:val="00890D9B"/>
    <w:rsid w:val="00890E9D"/>
    <w:rsid w:val="00891411"/>
    <w:rsid w:val="008A1F1E"/>
    <w:rsid w:val="008A6D75"/>
    <w:rsid w:val="008A7395"/>
    <w:rsid w:val="008A75EF"/>
    <w:rsid w:val="008B3B92"/>
    <w:rsid w:val="008B3EC2"/>
    <w:rsid w:val="008B40F4"/>
    <w:rsid w:val="008B41D2"/>
    <w:rsid w:val="008B6E84"/>
    <w:rsid w:val="008B7CED"/>
    <w:rsid w:val="008B7D20"/>
    <w:rsid w:val="008B7D79"/>
    <w:rsid w:val="008C1713"/>
    <w:rsid w:val="008C3782"/>
    <w:rsid w:val="008C3A7F"/>
    <w:rsid w:val="008C5C7D"/>
    <w:rsid w:val="008C683A"/>
    <w:rsid w:val="008D06F2"/>
    <w:rsid w:val="008D1506"/>
    <w:rsid w:val="008D1A10"/>
    <w:rsid w:val="008D1AF3"/>
    <w:rsid w:val="008D4894"/>
    <w:rsid w:val="008D6585"/>
    <w:rsid w:val="008E2F51"/>
    <w:rsid w:val="008E6EDB"/>
    <w:rsid w:val="008F0FDF"/>
    <w:rsid w:val="008F73FC"/>
    <w:rsid w:val="00900782"/>
    <w:rsid w:val="00900C6A"/>
    <w:rsid w:val="0090324A"/>
    <w:rsid w:val="00911912"/>
    <w:rsid w:val="00912C20"/>
    <w:rsid w:val="0091420D"/>
    <w:rsid w:val="00915936"/>
    <w:rsid w:val="00915AE4"/>
    <w:rsid w:val="009178EB"/>
    <w:rsid w:val="00921E71"/>
    <w:rsid w:val="00922386"/>
    <w:rsid w:val="00922D1D"/>
    <w:rsid w:val="00926F20"/>
    <w:rsid w:val="00927602"/>
    <w:rsid w:val="009279D2"/>
    <w:rsid w:val="00932EDB"/>
    <w:rsid w:val="009330E0"/>
    <w:rsid w:val="00933914"/>
    <w:rsid w:val="00934397"/>
    <w:rsid w:val="009376AF"/>
    <w:rsid w:val="0094460C"/>
    <w:rsid w:val="009466C2"/>
    <w:rsid w:val="00946D6F"/>
    <w:rsid w:val="00954D9E"/>
    <w:rsid w:val="00955240"/>
    <w:rsid w:val="00955C44"/>
    <w:rsid w:val="00956EB5"/>
    <w:rsid w:val="00956FE4"/>
    <w:rsid w:val="009649E8"/>
    <w:rsid w:val="00971A70"/>
    <w:rsid w:val="009755AB"/>
    <w:rsid w:val="009759A9"/>
    <w:rsid w:val="00981D64"/>
    <w:rsid w:val="00982E01"/>
    <w:rsid w:val="00985FB9"/>
    <w:rsid w:val="009934FE"/>
    <w:rsid w:val="009946E7"/>
    <w:rsid w:val="00995374"/>
    <w:rsid w:val="00995C51"/>
    <w:rsid w:val="00997325"/>
    <w:rsid w:val="0099782B"/>
    <w:rsid w:val="00997F25"/>
    <w:rsid w:val="009A03D8"/>
    <w:rsid w:val="009A072E"/>
    <w:rsid w:val="009A1332"/>
    <w:rsid w:val="009A15C0"/>
    <w:rsid w:val="009A2293"/>
    <w:rsid w:val="009A42A6"/>
    <w:rsid w:val="009B21BF"/>
    <w:rsid w:val="009B28BC"/>
    <w:rsid w:val="009B2F30"/>
    <w:rsid w:val="009B6A96"/>
    <w:rsid w:val="009C054B"/>
    <w:rsid w:val="009C14BA"/>
    <w:rsid w:val="009C3F53"/>
    <w:rsid w:val="009C782F"/>
    <w:rsid w:val="009D5649"/>
    <w:rsid w:val="009D66F6"/>
    <w:rsid w:val="009E0318"/>
    <w:rsid w:val="009E1D43"/>
    <w:rsid w:val="009E2364"/>
    <w:rsid w:val="009E2BF9"/>
    <w:rsid w:val="009E623A"/>
    <w:rsid w:val="009F01F4"/>
    <w:rsid w:val="009F039F"/>
    <w:rsid w:val="009F3770"/>
    <w:rsid w:val="009F436A"/>
    <w:rsid w:val="009F4760"/>
    <w:rsid w:val="009F4DD7"/>
    <w:rsid w:val="009F6F66"/>
    <w:rsid w:val="009F7505"/>
    <w:rsid w:val="00A0269D"/>
    <w:rsid w:val="00A069E0"/>
    <w:rsid w:val="00A1636A"/>
    <w:rsid w:val="00A20078"/>
    <w:rsid w:val="00A22F11"/>
    <w:rsid w:val="00A2700D"/>
    <w:rsid w:val="00A27F82"/>
    <w:rsid w:val="00A30485"/>
    <w:rsid w:val="00A34EDE"/>
    <w:rsid w:val="00A35BD6"/>
    <w:rsid w:val="00A37F94"/>
    <w:rsid w:val="00A42353"/>
    <w:rsid w:val="00A47278"/>
    <w:rsid w:val="00A51563"/>
    <w:rsid w:val="00A53642"/>
    <w:rsid w:val="00A61DB1"/>
    <w:rsid w:val="00A709DF"/>
    <w:rsid w:val="00A74343"/>
    <w:rsid w:val="00A7560B"/>
    <w:rsid w:val="00A76FEC"/>
    <w:rsid w:val="00A7766A"/>
    <w:rsid w:val="00A77743"/>
    <w:rsid w:val="00A80926"/>
    <w:rsid w:val="00A84EB4"/>
    <w:rsid w:val="00A85753"/>
    <w:rsid w:val="00A90B4D"/>
    <w:rsid w:val="00A90B7E"/>
    <w:rsid w:val="00A91511"/>
    <w:rsid w:val="00A9205A"/>
    <w:rsid w:val="00A936F9"/>
    <w:rsid w:val="00A939BE"/>
    <w:rsid w:val="00A93D2F"/>
    <w:rsid w:val="00AA047B"/>
    <w:rsid w:val="00AA4240"/>
    <w:rsid w:val="00AA5B4E"/>
    <w:rsid w:val="00AA7671"/>
    <w:rsid w:val="00AB1228"/>
    <w:rsid w:val="00AB243C"/>
    <w:rsid w:val="00AB2543"/>
    <w:rsid w:val="00AB42D1"/>
    <w:rsid w:val="00AB4BB9"/>
    <w:rsid w:val="00AB75CD"/>
    <w:rsid w:val="00AC0F0F"/>
    <w:rsid w:val="00AC2873"/>
    <w:rsid w:val="00AC28EC"/>
    <w:rsid w:val="00AC2B89"/>
    <w:rsid w:val="00AC3250"/>
    <w:rsid w:val="00AC39B3"/>
    <w:rsid w:val="00AC3C5F"/>
    <w:rsid w:val="00AC6DB7"/>
    <w:rsid w:val="00AD18CE"/>
    <w:rsid w:val="00AD63FF"/>
    <w:rsid w:val="00AD64F1"/>
    <w:rsid w:val="00AD6959"/>
    <w:rsid w:val="00AE12E0"/>
    <w:rsid w:val="00AE2E9D"/>
    <w:rsid w:val="00AE3D63"/>
    <w:rsid w:val="00AE4432"/>
    <w:rsid w:val="00AE5101"/>
    <w:rsid w:val="00AF3823"/>
    <w:rsid w:val="00B027AC"/>
    <w:rsid w:val="00B03C32"/>
    <w:rsid w:val="00B042A0"/>
    <w:rsid w:val="00B055F1"/>
    <w:rsid w:val="00B0569D"/>
    <w:rsid w:val="00B068FA"/>
    <w:rsid w:val="00B076DE"/>
    <w:rsid w:val="00B12479"/>
    <w:rsid w:val="00B13160"/>
    <w:rsid w:val="00B1763A"/>
    <w:rsid w:val="00B25049"/>
    <w:rsid w:val="00B25395"/>
    <w:rsid w:val="00B2602B"/>
    <w:rsid w:val="00B30402"/>
    <w:rsid w:val="00B36C87"/>
    <w:rsid w:val="00B37979"/>
    <w:rsid w:val="00B40397"/>
    <w:rsid w:val="00B42E32"/>
    <w:rsid w:val="00B451B8"/>
    <w:rsid w:val="00B506E3"/>
    <w:rsid w:val="00B509AD"/>
    <w:rsid w:val="00B5436B"/>
    <w:rsid w:val="00B679E8"/>
    <w:rsid w:val="00B70F58"/>
    <w:rsid w:val="00B73EFB"/>
    <w:rsid w:val="00B746E2"/>
    <w:rsid w:val="00B752FC"/>
    <w:rsid w:val="00B76017"/>
    <w:rsid w:val="00B76DAC"/>
    <w:rsid w:val="00B774D2"/>
    <w:rsid w:val="00B8160F"/>
    <w:rsid w:val="00B85D86"/>
    <w:rsid w:val="00B90273"/>
    <w:rsid w:val="00B948F5"/>
    <w:rsid w:val="00B969B4"/>
    <w:rsid w:val="00B96BA9"/>
    <w:rsid w:val="00B97882"/>
    <w:rsid w:val="00BA240B"/>
    <w:rsid w:val="00BA5364"/>
    <w:rsid w:val="00BA549F"/>
    <w:rsid w:val="00BA683A"/>
    <w:rsid w:val="00BB32EE"/>
    <w:rsid w:val="00BB7CD4"/>
    <w:rsid w:val="00BC1925"/>
    <w:rsid w:val="00BC40BA"/>
    <w:rsid w:val="00BD0344"/>
    <w:rsid w:val="00BD0FC4"/>
    <w:rsid w:val="00BD3BA8"/>
    <w:rsid w:val="00BE3F20"/>
    <w:rsid w:val="00BE4F33"/>
    <w:rsid w:val="00BE597D"/>
    <w:rsid w:val="00BE5CD5"/>
    <w:rsid w:val="00BE7DDC"/>
    <w:rsid w:val="00BF09A9"/>
    <w:rsid w:val="00BF5A80"/>
    <w:rsid w:val="00BF5EFE"/>
    <w:rsid w:val="00C02C7B"/>
    <w:rsid w:val="00C02D57"/>
    <w:rsid w:val="00C03B1B"/>
    <w:rsid w:val="00C04D35"/>
    <w:rsid w:val="00C05145"/>
    <w:rsid w:val="00C06931"/>
    <w:rsid w:val="00C0775B"/>
    <w:rsid w:val="00C11D51"/>
    <w:rsid w:val="00C12A68"/>
    <w:rsid w:val="00C1563F"/>
    <w:rsid w:val="00C15F42"/>
    <w:rsid w:val="00C162D9"/>
    <w:rsid w:val="00C201BB"/>
    <w:rsid w:val="00C2340F"/>
    <w:rsid w:val="00C27A63"/>
    <w:rsid w:val="00C27A95"/>
    <w:rsid w:val="00C3097E"/>
    <w:rsid w:val="00C33A6A"/>
    <w:rsid w:val="00C35D8D"/>
    <w:rsid w:val="00C36FAE"/>
    <w:rsid w:val="00C40411"/>
    <w:rsid w:val="00C414E2"/>
    <w:rsid w:val="00C4428A"/>
    <w:rsid w:val="00C45A25"/>
    <w:rsid w:val="00C525F0"/>
    <w:rsid w:val="00C56D67"/>
    <w:rsid w:val="00C57537"/>
    <w:rsid w:val="00C665B1"/>
    <w:rsid w:val="00C70BEC"/>
    <w:rsid w:val="00C71B7D"/>
    <w:rsid w:val="00C7201A"/>
    <w:rsid w:val="00C7516F"/>
    <w:rsid w:val="00C77BFE"/>
    <w:rsid w:val="00C90D1C"/>
    <w:rsid w:val="00C931C8"/>
    <w:rsid w:val="00C936B9"/>
    <w:rsid w:val="00C93D58"/>
    <w:rsid w:val="00C94058"/>
    <w:rsid w:val="00C9455F"/>
    <w:rsid w:val="00C969FA"/>
    <w:rsid w:val="00CA1D0D"/>
    <w:rsid w:val="00CA4E71"/>
    <w:rsid w:val="00CA7EBD"/>
    <w:rsid w:val="00CB60B0"/>
    <w:rsid w:val="00CC58BA"/>
    <w:rsid w:val="00CC5B02"/>
    <w:rsid w:val="00CC716A"/>
    <w:rsid w:val="00CD1F53"/>
    <w:rsid w:val="00CD44BF"/>
    <w:rsid w:val="00CD45F4"/>
    <w:rsid w:val="00CD78CC"/>
    <w:rsid w:val="00CE2A11"/>
    <w:rsid w:val="00CE5513"/>
    <w:rsid w:val="00CE64EE"/>
    <w:rsid w:val="00CE7332"/>
    <w:rsid w:val="00CE7DA6"/>
    <w:rsid w:val="00CF2AB0"/>
    <w:rsid w:val="00CF42BF"/>
    <w:rsid w:val="00CF5244"/>
    <w:rsid w:val="00CF6D7E"/>
    <w:rsid w:val="00CF7680"/>
    <w:rsid w:val="00D036ED"/>
    <w:rsid w:val="00D03F34"/>
    <w:rsid w:val="00D04E5F"/>
    <w:rsid w:val="00D05B55"/>
    <w:rsid w:val="00D05CB6"/>
    <w:rsid w:val="00D0645F"/>
    <w:rsid w:val="00D06F44"/>
    <w:rsid w:val="00D13999"/>
    <w:rsid w:val="00D1443E"/>
    <w:rsid w:val="00D14E04"/>
    <w:rsid w:val="00D168AD"/>
    <w:rsid w:val="00D201ED"/>
    <w:rsid w:val="00D2036B"/>
    <w:rsid w:val="00D20B43"/>
    <w:rsid w:val="00D210BF"/>
    <w:rsid w:val="00D21955"/>
    <w:rsid w:val="00D21A10"/>
    <w:rsid w:val="00D22840"/>
    <w:rsid w:val="00D25CED"/>
    <w:rsid w:val="00D308F7"/>
    <w:rsid w:val="00D36BDD"/>
    <w:rsid w:val="00D37473"/>
    <w:rsid w:val="00D37714"/>
    <w:rsid w:val="00D4196C"/>
    <w:rsid w:val="00D41999"/>
    <w:rsid w:val="00D43A9A"/>
    <w:rsid w:val="00D44399"/>
    <w:rsid w:val="00D4669D"/>
    <w:rsid w:val="00D47D1E"/>
    <w:rsid w:val="00D51A3C"/>
    <w:rsid w:val="00D57DD3"/>
    <w:rsid w:val="00D60EC6"/>
    <w:rsid w:val="00D618DF"/>
    <w:rsid w:val="00D63DD4"/>
    <w:rsid w:val="00D65231"/>
    <w:rsid w:val="00D65AA6"/>
    <w:rsid w:val="00D65FE7"/>
    <w:rsid w:val="00D710E5"/>
    <w:rsid w:val="00D76FD0"/>
    <w:rsid w:val="00D7741F"/>
    <w:rsid w:val="00D8090D"/>
    <w:rsid w:val="00D81433"/>
    <w:rsid w:val="00D82029"/>
    <w:rsid w:val="00D839E5"/>
    <w:rsid w:val="00D84D88"/>
    <w:rsid w:val="00D942E0"/>
    <w:rsid w:val="00DA0717"/>
    <w:rsid w:val="00DA3367"/>
    <w:rsid w:val="00DA49AF"/>
    <w:rsid w:val="00DA6A07"/>
    <w:rsid w:val="00DA6A67"/>
    <w:rsid w:val="00DB03A3"/>
    <w:rsid w:val="00DB163E"/>
    <w:rsid w:val="00DB1E62"/>
    <w:rsid w:val="00DB3782"/>
    <w:rsid w:val="00DB59F0"/>
    <w:rsid w:val="00DB5F3F"/>
    <w:rsid w:val="00DC0010"/>
    <w:rsid w:val="00DC09D7"/>
    <w:rsid w:val="00DC23BC"/>
    <w:rsid w:val="00DC42AD"/>
    <w:rsid w:val="00DD17F9"/>
    <w:rsid w:val="00DD5FD4"/>
    <w:rsid w:val="00DD70EA"/>
    <w:rsid w:val="00DE2932"/>
    <w:rsid w:val="00DE3F10"/>
    <w:rsid w:val="00DE434F"/>
    <w:rsid w:val="00DE5E0B"/>
    <w:rsid w:val="00DF1A40"/>
    <w:rsid w:val="00DF30AB"/>
    <w:rsid w:val="00DF3FBB"/>
    <w:rsid w:val="00DF5EFF"/>
    <w:rsid w:val="00E02A83"/>
    <w:rsid w:val="00E03586"/>
    <w:rsid w:val="00E03A16"/>
    <w:rsid w:val="00E03A39"/>
    <w:rsid w:val="00E03F2F"/>
    <w:rsid w:val="00E0497C"/>
    <w:rsid w:val="00E054ED"/>
    <w:rsid w:val="00E06A91"/>
    <w:rsid w:val="00E10AAD"/>
    <w:rsid w:val="00E15EF4"/>
    <w:rsid w:val="00E200DB"/>
    <w:rsid w:val="00E212A8"/>
    <w:rsid w:val="00E21AF9"/>
    <w:rsid w:val="00E22642"/>
    <w:rsid w:val="00E241E3"/>
    <w:rsid w:val="00E24DBD"/>
    <w:rsid w:val="00E33628"/>
    <w:rsid w:val="00E33AC6"/>
    <w:rsid w:val="00E343AB"/>
    <w:rsid w:val="00E361C1"/>
    <w:rsid w:val="00E4256D"/>
    <w:rsid w:val="00E425B2"/>
    <w:rsid w:val="00E50A5C"/>
    <w:rsid w:val="00E52075"/>
    <w:rsid w:val="00E53469"/>
    <w:rsid w:val="00E60355"/>
    <w:rsid w:val="00E63376"/>
    <w:rsid w:val="00E74B7A"/>
    <w:rsid w:val="00E76E6F"/>
    <w:rsid w:val="00E80AB0"/>
    <w:rsid w:val="00E839EF"/>
    <w:rsid w:val="00E907FE"/>
    <w:rsid w:val="00E936FD"/>
    <w:rsid w:val="00E949A0"/>
    <w:rsid w:val="00E94D00"/>
    <w:rsid w:val="00E978D2"/>
    <w:rsid w:val="00EA10ED"/>
    <w:rsid w:val="00EA139E"/>
    <w:rsid w:val="00EA1C42"/>
    <w:rsid w:val="00EA24A7"/>
    <w:rsid w:val="00EA252E"/>
    <w:rsid w:val="00EA65C5"/>
    <w:rsid w:val="00EA6998"/>
    <w:rsid w:val="00EA761A"/>
    <w:rsid w:val="00EB234F"/>
    <w:rsid w:val="00EB3865"/>
    <w:rsid w:val="00EB6271"/>
    <w:rsid w:val="00EC2E2F"/>
    <w:rsid w:val="00EC3981"/>
    <w:rsid w:val="00EC3D11"/>
    <w:rsid w:val="00EC4BAC"/>
    <w:rsid w:val="00EC7741"/>
    <w:rsid w:val="00EC7857"/>
    <w:rsid w:val="00EC7C52"/>
    <w:rsid w:val="00ED1CBB"/>
    <w:rsid w:val="00ED22C3"/>
    <w:rsid w:val="00ED3F60"/>
    <w:rsid w:val="00EE34E0"/>
    <w:rsid w:val="00EE58A9"/>
    <w:rsid w:val="00EF3943"/>
    <w:rsid w:val="00EF4AB4"/>
    <w:rsid w:val="00EF6672"/>
    <w:rsid w:val="00F00673"/>
    <w:rsid w:val="00F015C5"/>
    <w:rsid w:val="00F05C89"/>
    <w:rsid w:val="00F05E6B"/>
    <w:rsid w:val="00F1265A"/>
    <w:rsid w:val="00F12AB2"/>
    <w:rsid w:val="00F12F0A"/>
    <w:rsid w:val="00F15B12"/>
    <w:rsid w:val="00F21DE2"/>
    <w:rsid w:val="00F24495"/>
    <w:rsid w:val="00F2490A"/>
    <w:rsid w:val="00F31EB0"/>
    <w:rsid w:val="00F32306"/>
    <w:rsid w:val="00F327C1"/>
    <w:rsid w:val="00F33947"/>
    <w:rsid w:val="00F36FF9"/>
    <w:rsid w:val="00F377E8"/>
    <w:rsid w:val="00F37830"/>
    <w:rsid w:val="00F42360"/>
    <w:rsid w:val="00F42586"/>
    <w:rsid w:val="00F55EFA"/>
    <w:rsid w:val="00F561FE"/>
    <w:rsid w:val="00F57D3A"/>
    <w:rsid w:val="00F6705C"/>
    <w:rsid w:val="00F72998"/>
    <w:rsid w:val="00F72E3A"/>
    <w:rsid w:val="00F73295"/>
    <w:rsid w:val="00F7560B"/>
    <w:rsid w:val="00F75F3C"/>
    <w:rsid w:val="00F76C19"/>
    <w:rsid w:val="00F77943"/>
    <w:rsid w:val="00F77F1C"/>
    <w:rsid w:val="00F803A4"/>
    <w:rsid w:val="00F86938"/>
    <w:rsid w:val="00F90B15"/>
    <w:rsid w:val="00F94237"/>
    <w:rsid w:val="00F95828"/>
    <w:rsid w:val="00F95ECA"/>
    <w:rsid w:val="00FA52E4"/>
    <w:rsid w:val="00FB1589"/>
    <w:rsid w:val="00FB4DFA"/>
    <w:rsid w:val="00FB5BDB"/>
    <w:rsid w:val="00FB6DFD"/>
    <w:rsid w:val="00FC03F6"/>
    <w:rsid w:val="00FC2547"/>
    <w:rsid w:val="00FC3965"/>
    <w:rsid w:val="00FC7298"/>
    <w:rsid w:val="00FD2763"/>
    <w:rsid w:val="00FD458D"/>
    <w:rsid w:val="00FD606F"/>
    <w:rsid w:val="00FD73DB"/>
    <w:rsid w:val="00FE06B3"/>
    <w:rsid w:val="00FE1C5F"/>
    <w:rsid w:val="00FF0F8A"/>
    <w:rsid w:val="00FF1B13"/>
    <w:rsid w:val="00FF2144"/>
    <w:rsid w:val="00FF2FA1"/>
    <w:rsid w:val="00FF6A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22179"/>
  <w15:chartTrackingRefBased/>
  <w15:docId w15:val="{74A9F604-BE94-4357-940E-E22AC77C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0" w:lineRule="exact"/>
    </w:pPr>
    <w:rPr>
      <w:rFonts w:ascii="Arial" w:hAnsi="Arial"/>
      <w:lang w:val="en-US"/>
    </w:rPr>
  </w:style>
  <w:style w:type="paragraph" w:styleId="Ttulo1">
    <w:name w:val="heading 1"/>
    <w:basedOn w:val="Normal"/>
    <w:next w:val="Normal"/>
    <w:qFormat/>
    <w:pPr>
      <w:keepNext/>
      <w:pageBreakBefore/>
      <w:spacing w:before="240" w:after="60"/>
      <w:outlineLvl w:val="0"/>
    </w:pPr>
    <w:rPr>
      <w:kern w:val="28"/>
      <w:sz w:val="32"/>
    </w:rPr>
  </w:style>
  <w:style w:type="paragraph" w:styleId="Ttulo2">
    <w:name w:val="heading 2"/>
    <w:basedOn w:val="Normal"/>
    <w:next w:val="Normal"/>
    <w:qFormat/>
    <w:pPr>
      <w:keepNext/>
      <w:pBdr>
        <w:top w:val="single" w:sz="4" w:space="1" w:color="auto"/>
      </w:pBdr>
      <w:spacing w:before="240" w:after="60"/>
      <w:outlineLvl w:val="1"/>
    </w:pPr>
    <w:rPr>
      <w:sz w:val="24"/>
    </w:rPr>
  </w:style>
  <w:style w:type="paragraph" w:styleId="Ttulo3">
    <w:name w:val="heading 3"/>
    <w:basedOn w:val="Normal"/>
    <w:next w:val="Normal"/>
    <w:qFormat/>
    <w:pPr>
      <w:keepNext/>
      <w:spacing w:before="240" w:after="60"/>
      <w:outlineLvl w:val="2"/>
    </w:pPr>
    <w:rPr>
      <w:sz w:val="24"/>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adjustRightInd w:val="0"/>
      <w:spacing w:line="360" w:lineRule="auto"/>
      <w:ind w:right="1185"/>
      <w:jc w:val="both"/>
      <w:outlineLvl w:val="3"/>
    </w:pPr>
    <w:rPr>
      <w:b/>
      <w:sz w:val="22"/>
      <w:lang w:val="de-DE"/>
    </w:rPr>
  </w:style>
  <w:style w:type="paragraph" w:styleId="Ttulo5">
    <w:name w:val="heading 5"/>
    <w:basedOn w:val="Normal"/>
    <w:next w:val="Normal"/>
    <w:qFormat/>
    <w:pPr>
      <w:keepNext/>
      <w:spacing w:line="240" w:lineRule="auto"/>
      <w:jc w:val="both"/>
      <w:outlineLvl w:val="4"/>
    </w:pPr>
    <w:rPr>
      <w:rFonts w:cs="Arial"/>
      <w:sz w:val="24"/>
      <w:u w:val="single"/>
      <w:lang w:val="pt-BR"/>
    </w:rPr>
  </w:style>
  <w:style w:type="paragraph" w:styleId="Ttulo6">
    <w:name w:val="heading 6"/>
    <w:basedOn w:val="Normal"/>
    <w:next w:val="Normal"/>
    <w:qFormat/>
    <w:pPr>
      <w:keepNext/>
      <w:jc w:val="center"/>
      <w:outlineLvl w:val="5"/>
    </w:pPr>
    <w:rPr>
      <w:rFonts w:cs="Arial"/>
      <w:b/>
      <w:i/>
      <w:iCs/>
      <w:sz w:val="24"/>
      <w:szCs w:val="28"/>
      <w:lang w:val="pt-BR"/>
    </w:rPr>
  </w:style>
  <w:style w:type="paragraph" w:styleId="Ttulo7">
    <w:name w:val="heading 7"/>
    <w:basedOn w:val="Normal"/>
    <w:next w:val="Normal"/>
    <w:qFormat/>
    <w:pPr>
      <w:keepNext/>
      <w:autoSpaceDE w:val="0"/>
      <w:autoSpaceDN w:val="0"/>
      <w:adjustRightInd w:val="0"/>
      <w:spacing w:line="240" w:lineRule="atLeast"/>
      <w:jc w:val="both"/>
      <w:outlineLvl w:val="6"/>
    </w:pPr>
    <w:rPr>
      <w:rFonts w:cs="Arial"/>
      <w:color w:val="000000"/>
      <w:sz w:val="24"/>
      <w:szCs w:val="12"/>
      <w:lang w:val="pt-BR"/>
    </w:rPr>
  </w:style>
  <w:style w:type="paragraph" w:styleId="Ttulo8">
    <w:name w:val="heading 8"/>
    <w:basedOn w:val="Normal"/>
    <w:next w:val="Normal"/>
    <w:qFormat/>
    <w:pPr>
      <w:keepNext/>
      <w:autoSpaceDE w:val="0"/>
      <w:autoSpaceDN w:val="0"/>
      <w:adjustRightInd w:val="0"/>
      <w:spacing w:line="240" w:lineRule="atLeast"/>
      <w:outlineLvl w:val="7"/>
    </w:pPr>
    <w:rPr>
      <w:rFonts w:cs="Arial"/>
      <w:b/>
      <w:bCs/>
      <w:color w:val="000000"/>
      <w:sz w:val="22"/>
      <w:u w:val="single"/>
      <w:lang w:val="pt-BR"/>
    </w:rPr>
  </w:style>
  <w:style w:type="paragraph" w:styleId="Ttulo9">
    <w:name w:val="heading 9"/>
    <w:basedOn w:val="Normal"/>
    <w:next w:val="Normal"/>
    <w:qFormat/>
    <w:pPr>
      <w:keepNext/>
      <w:spacing w:line="240" w:lineRule="auto"/>
      <w:jc w:val="both"/>
      <w:outlineLvl w:val="8"/>
    </w:pPr>
    <w:rPr>
      <w:rFonts w:ascii="Futura Bk" w:hAnsi="Futura Bk"/>
      <w:b/>
      <w:bCs/>
      <w:snapToGrid w:val="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tulo">
    <w:name w:val="Title"/>
    <w:basedOn w:val="Normal"/>
    <w:qFormat/>
    <w:pPr>
      <w:spacing w:line="240" w:lineRule="auto"/>
      <w:jc w:val="center"/>
    </w:pPr>
    <w:rPr>
      <w:rFonts w:ascii="Tahoma" w:hAnsi="Tahoma" w:cs="Tahoma"/>
      <w:color w:val="FF0000"/>
      <w:sz w:val="32"/>
      <w:u w:val="single"/>
      <w:lang w:val="pt-BR"/>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pt-BR"/>
    </w:rPr>
  </w:style>
  <w:style w:type="paragraph" w:styleId="Textoindependiente3">
    <w:name w:val="Body Text 3"/>
    <w:basedOn w:val="Normal"/>
    <w:pPr>
      <w:spacing w:line="240" w:lineRule="auto"/>
      <w:jc w:val="both"/>
    </w:pPr>
    <w:rPr>
      <w:sz w:val="24"/>
      <w:lang w:val="pt-BR"/>
    </w:rPr>
  </w:style>
  <w:style w:type="character" w:styleId="Hipervnculo">
    <w:name w:val="Hyperlink"/>
    <w:rPr>
      <w:color w:val="0000FF"/>
      <w:u w:val="single"/>
    </w:rPr>
  </w:style>
  <w:style w:type="paragraph" w:styleId="Textoindependiente">
    <w:name w:val="Body Text"/>
    <w:aliases w:val="Body Text Char Char,Body Text Char"/>
    <w:basedOn w:val="Normal"/>
    <w:rPr>
      <w:rFonts w:cs="Arial"/>
      <w:sz w:val="24"/>
      <w:lang w:val="pt-BR"/>
    </w:rPr>
  </w:style>
  <w:style w:type="character" w:styleId="Hipervnculovisitado">
    <w:name w:val="FollowedHyperlink"/>
    <w:rPr>
      <w:color w:val="800080"/>
      <w:u w:val="single"/>
    </w:rPr>
  </w:style>
  <w:style w:type="paragraph" w:styleId="Textoindependiente2">
    <w:name w:val="Body Text 2"/>
    <w:basedOn w:val="Normal"/>
    <w:pPr>
      <w:autoSpaceDE w:val="0"/>
      <w:autoSpaceDN w:val="0"/>
      <w:adjustRightInd w:val="0"/>
    </w:pPr>
    <w:rPr>
      <w:rFonts w:cs="Arial"/>
      <w:color w:val="FF0000"/>
      <w:sz w:val="24"/>
      <w:lang w:val="pt-BR"/>
    </w:rPr>
  </w:style>
  <w:style w:type="paragraph" w:customStyle="1" w:styleId="HPBasicText">
    <w:name w:val="HP Basic Text"/>
    <w:basedOn w:val="Normal"/>
    <w:pPr>
      <w:spacing w:line="240" w:lineRule="auto"/>
    </w:pPr>
    <w:rPr>
      <w:rFonts w:ascii="Times New Roman" w:hAnsi="Times New Roman"/>
      <w:snapToGrid w:val="0"/>
      <w:sz w:val="24"/>
    </w:rPr>
  </w:style>
  <w:style w:type="paragraph" w:styleId="Textodeglobo">
    <w:name w:val="Balloon Text"/>
    <w:basedOn w:val="Normal"/>
    <w:semiHidden/>
    <w:rPr>
      <w:rFonts w:ascii="Tahoma" w:hAnsi="Tahoma" w:cs="Tahoma"/>
      <w:sz w:val="16"/>
      <w:szCs w:val="16"/>
    </w:rPr>
  </w:style>
  <w:style w:type="character" w:styleId="Textoennegrita">
    <w:name w:val="Strong"/>
    <w:qFormat/>
    <w:rPr>
      <w:b/>
      <w:bCs/>
    </w:rPr>
  </w:style>
  <w:style w:type="character" w:customStyle="1" w:styleId="detailbody1">
    <w:name w:val="detail_body1"/>
    <w:rsid w:val="00A42353"/>
    <w:rPr>
      <w:rFonts w:ascii="Arial" w:hAnsi="Arial" w:cs="Arial" w:hint="default"/>
      <w:color w:val="000000"/>
      <w:sz w:val="18"/>
      <w:szCs w:val="18"/>
    </w:rPr>
  </w:style>
  <w:style w:type="paragraph" w:customStyle="1" w:styleId="Char">
    <w:name w:val="Char"/>
    <w:basedOn w:val="Normal"/>
    <w:rsid w:val="000016CC"/>
    <w:pPr>
      <w:spacing w:after="160" w:line="240" w:lineRule="exact"/>
    </w:pPr>
    <w:rPr>
      <w:rFonts w:ascii="Tahoma" w:hAnsi="Tahoma"/>
      <w:lang w:eastAsia="en-US"/>
    </w:rPr>
  </w:style>
  <w:style w:type="paragraph" w:customStyle="1" w:styleId="PRTopline">
    <w:name w:val="_PR_Topline"/>
    <w:basedOn w:val="Normal"/>
    <w:next w:val="Normal"/>
    <w:rsid w:val="000C3023"/>
    <w:pPr>
      <w:spacing w:after="280"/>
    </w:pPr>
    <w:rPr>
      <w:lang w:val="de-DE" w:eastAsia="de-DE"/>
    </w:rPr>
  </w:style>
  <w:style w:type="character" w:styleId="nfasis">
    <w:name w:val="Emphasis"/>
    <w:qFormat/>
    <w:rsid w:val="000C3023"/>
    <w:rPr>
      <w:i/>
      <w:iCs/>
    </w:rPr>
  </w:style>
  <w:style w:type="character" w:customStyle="1" w:styleId="textos1">
    <w:name w:val="textos1"/>
    <w:rsid w:val="00AC2873"/>
    <w:rPr>
      <w:rFonts w:ascii="Arial" w:hAnsi="Arial" w:cs="Arial" w:hint="default"/>
      <w:b w:val="0"/>
      <w:bCs w:val="0"/>
      <w:color w:val="8A8A8A"/>
      <w:sz w:val="17"/>
      <w:szCs w:val="17"/>
    </w:rPr>
  </w:style>
  <w:style w:type="paragraph" w:customStyle="1" w:styleId="PRContact">
    <w:name w:val="_PR_Contact"/>
    <w:basedOn w:val="Normal"/>
    <w:rsid w:val="00AC2873"/>
    <w:pPr>
      <w:keepNext/>
      <w:keepLines/>
      <w:tabs>
        <w:tab w:val="left" w:pos="284"/>
        <w:tab w:val="left" w:pos="567"/>
        <w:tab w:val="left" w:pos="4451"/>
        <w:tab w:val="left" w:pos="4734"/>
        <w:tab w:val="left" w:pos="5018"/>
      </w:tabs>
    </w:pPr>
    <w:rPr>
      <w:lang w:val="de-DE" w:eastAsia="de-DE"/>
    </w:rPr>
  </w:style>
  <w:style w:type="paragraph" w:styleId="Revisin">
    <w:name w:val="Revision"/>
    <w:hidden/>
    <w:uiPriority w:val="99"/>
    <w:semiHidden/>
    <w:rsid w:val="00C06931"/>
    <w:rPr>
      <w:rFonts w:ascii="Arial" w:hAnsi="Arial"/>
      <w:lang w:val="en-US"/>
    </w:rPr>
  </w:style>
  <w:style w:type="paragraph" w:customStyle="1" w:styleId="PRBoilerplate">
    <w:name w:val="_PR_Boilerplate"/>
    <w:basedOn w:val="Normal"/>
    <w:next w:val="Normal"/>
    <w:rsid w:val="001F755B"/>
    <w:pPr>
      <w:keepLines/>
      <w:spacing w:after="280"/>
      <w:jc w:val="both"/>
    </w:pPr>
    <w:rPr>
      <w:lang w:val="de-DE" w:eastAsia="de-DE"/>
    </w:rPr>
  </w:style>
  <w:style w:type="paragraph" w:customStyle="1" w:styleId="PRCopy">
    <w:name w:val="_PR_Copy"/>
    <w:basedOn w:val="Normal"/>
    <w:rsid w:val="00B85D8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320" w:line="320" w:lineRule="exact"/>
      <w:jc w:val="both"/>
    </w:pPr>
    <w:rPr>
      <w:rFonts w:cs="Arial"/>
      <w:sz w:val="24"/>
      <w:lang w:eastAsia="de-DE"/>
    </w:rPr>
  </w:style>
  <w:style w:type="character" w:customStyle="1" w:styleId="longtext">
    <w:name w:val="long_text"/>
    <w:basedOn w:val="Fuentedeprrafopredeter"/>
    <w:rsid w:val="00EA139E"/>
  </w:style>
  <w:style w:type="character" w:customStyle="1" w:styleId="hps">
    <w:name w:val="hps"/>
    <w:basedOn w:val="Fuentedeprrafopredeter"/>
    <w:rsid w:val="00EA139E"/>
  </w:style>
  <w:style w:type="character" w:customStyle="1" w:styleId="goog-gtc-translatable">
    <w:name w:val="goog-gtc-translatable"/>
    <w:basedOn w:val="Fuentedeprrafopredeter"/>
    <w:rsid w:val="00EA139E"/>
  </w:style>
  <w:style w:type="paragraph" w:customStyle="1" w:styleId="Standard12pt">
    <w:name w:val="Standard_12pt"/>
    <w:basedOn w:val="Normal"/>
    <w:uiPriority w:val="99"/>
    <w:rsid w:val="00BE7DDC"/>
    <w:pPr>
      <w:spacing w:line="300" w:lineRule="atLeast"/>
    </w:pPr>
    <w:rPr>
      <w:sz w:val="24"/>
      <w:szCs w:val="24"/>
      <w:lang w:val="en-GB" w:eastAsia="en-US"/>
    </w:rPr>
  </w:style>
  <w:style w:type="paragraph" w:styleId="Subttulo">
    <w:name w:val="Subtitle"/>
    <w:basedOn w:val="Normal"/>
    <w:link w:val="SubttuloCar"/>
    <w:qFormat/>
    <w:rsid w:val="00266801"/>
    <w:pPr>
      <w:spacing w:line="240" w:lineRule="auto"/>
    </w:pPr>
    <w:rPr>
      <w:rFonts w:ascii="Comic Sans MS" w:hAnsi="Comic Sans MS"/>
      <w:b/>
      <w:sz w:val="24"/>
      <w:lang w:val="pt-BR"/>
    </w:rPr>
  </w:style>
  <w:style w:type="character" w:customStyle="1" w:styleId="SubttuloCar">
    <w:name w:val="Subtítulo Car"/>
    <w:link w:val="Subttulo"/>
    <w:rsid w:val="00266801"/>
    <w:rPr>
      <w:rFonts w:ascii="Comic Sans MS" w:hAnsi="Comic Sans MS"/>
      <w:b/>
      <w:sz w:val="24"/>
    </w:rPr>
  </w:style>
  <w:style w:type="character" w:styleId="Refdecomentario">
    <w:name w:val="annotation reference"/>
    <w:rsid w:val="000618C9"/>
    <w:rPr>
      <w:sz w:val="16"/>
      <w:szCs w:val="16"/>
    </w:rPr>
  </w:style>
  <w:style w:type="paragraph" w:styleId="Textocomentario">
    <w:name w:val="annotation text"/>
    <w:basedOn w:val="Normal"/>
    <w:link w:val="TextocomentarioCar"/>
    <w:rsid w:val="000618C9"/>
  </w:style>
  <w:style w:type="character" w:customStyle="1" w:styleId="TextocomentarioCar">
    <w:name w:val="Texto comentario Car"/>
    <w:link w:val="Textocomentario"/>
    <w:rsid w:val="000618C9"/>
    <w:rPr>
      <w:rFonts w:ascii="Arial" w:hAnsi="Arial"/>
      <w:lang w:val="en-US"/>
    </w:rPr>
  </w:style>
  <w:style w:type="paragraph" w:styleId="Asuntodelcomentario">
    <w:name w:val="annotation subject"/>
    <w:basedOn w:val="Textocomentario"/>
    <w:next w:val="Textocomentario"/>
    <w:link w:val="AsuntodelcomentarioCar"/>
    <w:rsid w:val="000618C9"/>
    <w:rPr>
      <w:b/>
      <w:bCs/>
    </w:rPr>
  </w:style>
  <w:style w:type="character" w:customStyle="1" w:styleId="AsuntodelcomentarioCar">
    <w:name w:val="Asunto del comentario Car"/>
    <w:link w:val="Asuntodelcomentario"/>
    <w:rsid w:val="000618C9"/>
    <w:rPr>
      <w:rFonts w:ascii="Arial" w:hAnsi="Arial"/>
      <w:b/>
      <w:bCs/>
      <w:lang w:val="en-US"/>
    </w:rPr>
  </w:style>
  <w:style w:type="paragraph" w:styleId="Prrafodelista">
    <w:name w:val="List Paragraph"/>
    <w:basedOn w:val="Normal"/>
    <w:uiPriority w:val="34"/>
    <w:qFormat/>
    <w:rsid w:val="005F434B"/>
    <w:pPr>
      <w:spacing w:line="240" w:lineRule="auto"/>
      <w:ind w:left="720"/>
    </w:pPr>
    <w:rPr>
      <w:rFonts w:ascii="Calibri" w:eastAsia="Calibri" w:hAnsi="Calibri"/>
      <w:sz w:val="22"/>
      <w:szCs w:val="22"/>
      <w:lang w:val="pt-BR" w:eastAsia="en-US"/>
    </w:rPr>
  </w:style>
  <w:style w:type="table" w:styleId="Tablaconcuadrcula">
    <w:name w:val="Table Grid"/>
    <w:basedOn w:val="Tablanormal"/>
    <w:uiPriority w:val="39"/>
    <w:rsid w:val="005C456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2pt0">
    <w:name w:val="standard12pt"/>
    <w:basedOn w:val="Normal"/>
    <w:rsid w:val="005D439A"/>
    <w:pPr>
      <w:spacing w:line="240" w:lineRule="auto"/>
    </w:pPr>
    <w:rPr>
      <w:rFonts w:ascii="Times New Roman" w:eastAsiaTheme="minorHAnsi" w:hAnsi="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41">
      <w:bodyDiv w:val="1"/>
      <w:marLeft w:val="0"/>
      <w:marRight w:val="0"/>
      <w:marTop w:val="0"/>
      <w:marBottom w:val="0"/>
      <w:divBdr>
        <w:top w:val="none" w:sz="0" w:space="0" w:color="auto"/>
        <w:left w:val="none" w:sz="0" w:space="0" w:color="auto"/>
        <w:bottom w:val="none" w:sz="0" w:space="0" w:color="auto"/>
        <w:right w:val="none" w:sz="0" w:space="0" w:color="auto"/>
      </w:divBdr>
      <w:divsChild>
        <w:div w:id="635380578">
          <w:marLeft w:val="0"/>
          <w:marRight w:val="0"/>
          <w:marTop w:val="0"/>
          <w:marBottom w:val="0"/>
          <w:divBdr>
            <w:top w:val="none" w:sz="0" w:space="0" w:color="auto"/>
            <w:left w:val="none" w:sz="0" w:space="0" w:color="auto"/>
            <w:bottom w:val="none" w:sz="0" w:space="0" w:color="auto"/>
            <w:right w:val="none" w:sz="0" w:space="0" w:color="auto"/>
          </w:divBdr>
          <w:divsChild>
            <w:div w:id="1146432416">
              <w:marLeft w:val="0"/>
              <w:marRight w:val="0"/>
              <w:marTop w:val="0"/>
              <w:marBottom w:val="0"/>
              <w:divBdr>
                <w:top w:val="none" w:sz="0" w:space="0" w:color="auto"/>
                <w:left w:val="none" w:sz="0" w:space="0" w:color="auto"/>
                <w:bottom w:val="none" w:sz="0" w:space="0" w:color="auto"/>
                <w:right w:val="none" w:sz="0" w:space="0" w:color="auto"/>
              </w:divBdr>
            </w:div>
            <w:div w:id="19481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242">
      <w:bodyDiv w:val="1"/>
      <w:marLeft w:val="0"/>
      <w:marRight w:val="0"/>
      <w:marTop w:val="0"/>
      <w:marBottom w:val="0"/>
      <w:divBdr>
        <w:top w:val="none" w:sz="0" w:space="0" w:color="auto"/>
        <w:left w:val="none" w:sz="0" w:space="0" w:color="auto"/>
        <w:bottom w:val="none" w:sz="0" w:space="0" w:color="auto"/>
        <w:right w:val="none" w:sz="0" w:space="0" w:color="auto"/>
      </w:divBdr>
    </w:div>
    <w:div w:id="25300032">
      <w:bodyDiv w:val="1"/>
      <w:marLeft w:val="0"/>
      <w:marRight w:val="0"/>
      <w:marTop w:val="0"/>
      <w:marBottom w:val="0"/>
      <w:divBdr>
        <w:top w:val="none" w:sz="0" w:space="0" w:color="auto"/>
        <w:left w:val="none" w:sz="0" w:space="0" w:color="auto"/>
        <w:bottom w:val="none" w:sz="0" w:space="0" w:color="auto"/>
        <w:right w:val="none" w:sz="0" w:space="0" w:color="auto"/>
      </w:divBdr>
    </w:div>
    <w:div w:id="55251407">
      <w:bodyDiv w:val="1"/>
      <w:marLeft w:val="0"/>
      <w:marRight w:val="0"/>
      <w:marTop w:val="0"/>
      <w:marBottom w:val="0"/>
      <w:divBdr>
        <w:top w:val="none" w:sz="0" w:space="0" w:color="auto"/>
        <w:left w:val="none" w:sz="0" w:space="0" w:color="auto"/>
        <w:bottom w:val="none" w:sz="0" w:space="0" w:color="auto"/>
        <w:right w:val="none" w:sz="0" w:space="0" w:color="auto"/>
      </w:divBdr>
    </w:div>
    <w:div w:id="97071193">
      <w:bodyDiv w:val="1"/>
      <w:marLeft w:val="0"/>
      <w:marRight w:val="0"/>
      <w:marTop w:val="0"/>
      <w:marBottom w:val="0"/>
      <w:divBdr>
        <w:top w:val="none" w:sz="0" w:space="0" w:color="auto"/>
        <w:left w:val="none" w:sz="0" w:space="0" w:color="auto"/>
        <w:bottom w:val="none" w:sz="0" w:space="0" w:color="auto"/>
        <w:right w:val="none" w:sz="0" w:space="0" w:color="auto"/>
      </w:divBdr>
    </w:div>
    <w:div w:id="158346403">
      <w:bodyDiv w:val="1"/>
      <w:marLeft w:val="0"/>
      <w:marRight w:val="0"/>
      <w:marTop w:val="0"/>
      <w:marBottom w:val="0"/>
      <w:divBdr>
        <w:top w:val="none" w:sz="0" w:space="0" w:color="auto"/>
        <w:left w:val="none" w:sz="0" w:space="0" w:color="auto"/>
        <w:bottom w:val="none" w:sz="0" w:space="0" w:color="auto"/>
        <w:right w:val="none" w:sz="0" w:space="0" w:color="auto"/>
      </w:divBdr>
      <w:divsChild>
        <w:div w:id="28075312">
          <w:marLeft w:val="0"/>
          <w:marRight w:val="0"/>
          <w:marTop w:val="0"/>
          <w:marBottom w:val="0"/>
          <w:divBdr>
            <w:top w:val="none" w:sz="0" w:space="0" w:color="auto"/>
            <w:left w:val="none" w:sz="0" w:space="0" w:color="auto"/>
            <w:bottom w:val="none" w:sz="0" w:space="0" w:color="auto"/>
            <w:right w:val="none" w:sz="0" w:space="0" w:color="auto"/>
          </w:divBdr>
          <w:divsChild>
            <w:div w:id="740836472">
              <w:marLeft w:val="0"/>
              <w:marRight w:val="0"/>
              <w:marTop w:val="0"/>
              <w:marBottom w:val="0"/>
              <w:divBdr>
                <w:top w:val="none" w:sz="0" w:space="0" w:color="auto"/>
                <w:left w:val="none" w:sz="0" w:space="0" w:color="auto"/>
                <w:bottom w:val="none" w:sz="0" w:space="0" w:color="auto"/>
                <w:right w:val="none" w:sz="0" w:space="0" w:color="auto"/>
              </w:divBdr>
            </w:div>
            <w:div w:id="10086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227">
      <w:bodyDiv w:val="1"/>
      <w:marLeft w:val="0"/>
      <w:marRight w:val="0"/>
      <w:marTop w:val="0"/>
      <w:marBottom w:val="0"/>
      <w:divBdr>
        <w:top w:val="none" w:sz="0" w:space="0" w:color="auto"/>
        <w:left w:val="none" w:sz="0" w:space="0" w:color="auto"/>
        <w:bottom w:val="none" w:sz="0" w:space="0" w:color="auto"/>
        <w:right w:val="none" w:sz="0" w:space="0" w:color="auto"/>
      </w:divBdr>
    </w:div>
    <w:div w:id="241448294">
      <w:bodyDiv w:val="1"/>
      <w:marLeft w:val="0"/>
      <w:marRight w:val="0"/>
      <w:marTop w:val="0"/>
      <w:marBottom w:val="0"/>
      <w:divBdr>
        <w:top w:val="none" w:sz="0" w:space="0" w:color="auto"/>
        <w:left w:val="none" w:sz="0" w:space="0" w:color="auto"/>
        <w:bottom w:val="none" w:sz="0" w:space="0" w:color="auto"/>
        <w:right w:val="none" w:sz="0" w:space="0" w:color="auto"/>
      </w:divBdr>
      <w:divsChild>
        <w:div w:id="17706314">
          <w:marLeft w:val="0"/>
          <w:marRight w:val="0"/>
          <w:marTop w:val="0"/>
          <w:marBottom w:val="0"/>
          <w:divBdr>
            <w:top w:val="none" w:sz="0" w:space="0" w:color="auto"/>
            <w:left w:val="none" w:sz="0" w:space="0" w:color="auto"/>
            <w:bottom w:val="none" w:sz="0" w:space="0" w:color="auto"/>
            <w:right w:val="none" w:sz="0" w:space="0" w:color="auto"/>
          </w:divBdr>
        </w:div>
      </w:divsChild>
    </w:div>
    <w:div w:id="286661166">
      <w:bodyDiv w:val="1"/>
      <w:marLeft w:val="0"/>
      <w:marRight w:val="0"/>
      <w:marTop w:val="0"/>
      <w:marBottom w:val="0"/>
      <w:divBdr>
        <w:top w:val="none" w:sz="0" w:space="0" w:color="auto"/>
        <w:left w:val="none" w:sz="0" w:space="0" w:color="auto"/>
        <w:bottom w:val="none" w:sz="0" w:space="0" w:color="auto"/>
        <w:right w:val="none" w:sz="0" w:space="0" w:color="auto"/>
      </w:divBdr>
    </w:div>
    <w:div w:id="321929271">
      <w:bodyDiv w:val="1"/>
      <w:marLeft w:val="0"/>
      <w:marRight w:val="0"/>
      <w:marTop w:val="0"/>
      <w:marBottom w:val="0"/>
      <w:divBdr>
        <w:top w:val="none" w:sz="0" w:space="0" w:color="auto"/>
        <w:left w:val="none" w:sz="0" w:space="0" w:color="auto"/>
        <w:bottom w:val="none" w:sz="0" w:space="0" w:color="auto"/>
        <w:right w:val="none" w:sz="0" w:space="0" w:color="auto"/>
      </w:divBdr>
    </w:div>
    <w:div w:id="403916965">
      <w:bodyDiv w:val="1"/>
      <w:marLeft w:val="0"/>
      <w:marRight w:val="0"/>
      <w:marTop w:val="0"/>
      <w:marBottom w:val="0"/>
      <w:divBdr>
        <w:top w:val="none" w:sz="0" w:space="0" w:color="auto"/>
        <w:left w:val="none" w:sz="0" w:space="0" w:color="auto"/>
        <w:bottom w:val="none" w:sz="0" w:space="0" w:color="auto"/>
        <w:right w:val="none" w:sz="0" w:space="0" w:color="auto"/>
      </w:divBdr>
    </w:div>
    <w:div w:id="404651810">
      <w:bodyDiv w:val="1"/>
      <w:marLeft w:val="0"/>
      <w:marRight w:val="0"/>
      <w:marTop w:val="0"/>
      <w:marBottom w:val="0"/>
      <w:divBdr>
        <w:top w:val="none" w:sz="0" w:space="0" w:color="auto"/>
        <w:left w:val="none" w:sz="0" w:space="0" w:color="auto"/>
        <w:bottom w:val="none" w:sz="0" w:space="0" w:color="auto"/>
        <w:right w:val="none" w:sz="0" w:space="0" w:color="auto"/>
      </w:divBdr>
    </w:div>
    <w:div w:id="515310813">
      <w:bodyDiv w:val="1"/>
      <w:marLeft w:val="0"/>
      <w:marRight w:val="0"/>
      <w:marTop w:val="0"/>
      <w:marBottom w:val="0"/>
      <w:divBdr>
        <w:top w:val="none" w:sz="0" w:space="0" w:color="auto"/>
        <w:left w:val="none" w:sz="0" w:space="0" w:color="auto"/>
        <w:bottom w:val="none" w:sz="0" w:space="0" w:color="auto"/>
        <w:right w:val="none" w:sz="0" w:space="0" w:color="auto"/>
      </w:divBdr>
      <w:divsChild>
        <w:div w:id="1556042992">
          <w:marLeft w:val="0"/>
          <w:marRight w:val="0"/>
          <w:marTop w:val="0"/>
          <w:marBottom w:val="0"/>
          <w:divBdr>
            <w:top w:val="none" w:sz="0" w:space="0" w:color="auto"/>
            <w:left w:val="none" w:sz="0" w:space="0" w:color="auto"/>
            <w:bottom w:val="none" w:sz="0" w:space="0" w:color="auto"/>
            <w:right w:val="none" w:sz="0" w:space="0" w:color="auto"/>
          </w:divBdr>
          <w:divsChild>
            <w:div w:id="36318627">
              <w:marLeft w:val="0"/>
              <w:marRight w:val="0"/>
              <w:marTop w:val="0"/>
              <w:marBottom w:val="0"/>
              <w:divBdr>
                <w:top w:val="none" w:sz="0" w:space="0" w:color="auto"/>
                <w:left w:val="none" w:sz="0" w:space="0" w:color="auto"/>
                <w:bottom w:val="none" w:sz="0" w:space="0" w:color="auto"/>
                <w:right w:val="none" w:sz="0" w:space="0" w:color="auto"/>
              </w:divBdr>
            </w:div>
            <w:div w:id="15802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23064">
      <w:bodyDiv w:val="1"/>
      <w:marLeft w:val="0"/>
      <w:marRight w:val="0"/>
      <w:marTop w:val="0"/>
      <w:marBottom w:val="0"/>
      <w:divBdr>
        <w:top w:val="none" w:sz="0" w:space="0" w:color="auto"/>
        <w:left w:val="none" w:sz="0" w:space="0" w:color="auto"/>
        <w:bottom w:val="none" w:sz="0" w:space="0" w:color="auto"/>
        <w:right w:val="none" w:sz="0" w:space="0" w:color="auto"/>
      </w:divBdr>
      <w:divsChild>
        <w:div w:id="9838508">
          <w:marLeft w:val="0"/>
          <w:marRight w:val="0"/>
          <w:marTop w:val="0"/>
          <w:marBottom w:val="0"/>
          <w:divBdr>
            <w:top w:val="none" w:sz="0" w:space="0" w:color="auto"/>
            <w:left w:val="none" w:sz="0" w:space="0" w:color="auto"/>
            <w:bottom w:val="none" w:sz="0" w:space="0" w:color="auto"/>
            <w:right w:val="none" w:sz="0" w:space="0" w:color="auto"/>
          </w:divBdr>
          <w:divsChild>
            <w:div w:id="1193421990">
              <w:marLeft w:val="0"/>
              <w:marRight w:val="0"/>
              <w:marTop w:val="0"/>
              <w:marBottom w:val="0"/>
              <w:divBdr>
                <w:top w:val="none" w:sz="0" w:space="0" w:color="auto"/>
                <w:left w:val="none" w:sz="0" w:space="0" w:color="auto"/>
                <w:bottom w:val="none" w:sz="0" w:space="0" w:color="auto"/>
                <w:right w:val="none" w:sz="0" w:space="0" w:color="auto"/>
              </w:divBdr>
              <w:divsChild>
                <w:div w:id="193928639">
                  <w:marLeft w:val="0"/>
                  <w:marRight w:val="0"/>
                  <w:marTop w:val="0"/>
                  <w:marBottom w:val="0"/>
                  <w:divBdr>
                    <w:top w:val="none" w:sz="0" w:space="0" w:color="auto"/>
                    <w:left w:val="none" w:sz="0" w:space="0" w:color="auto"/>
                    <w:bottom w:val="none" w:sz="0" w:space="0" w:color="auto"/>
                    <w:right w:val="none" w:sz="0" w:space="0" w:color="auto"/>
                  </w:divBdr>
                  <w:divsChild>
                    <w:div w:id="1279482119">
                      <w:marLeft w:val="0"/>
                      <w:marRight w:val="0"/>
                      <w:marTop w:val="0"/>
                      <w:marBottom w:val="0"/>
                      <w:divBdr>
                        <w:top w:val="none" w:sz="0" w:space="0" w:color="auto"/>
                        <w:left w:val="none" w:sz="0" w:space="0" w:color="auto"/>
                        <w:bottom w:val="none" w:sz="0" w:space="0" w:color="auto"/>
                        <w:right w:val="none" w:sz="0" w:space="0" w:color="auto"/>
                      </w:divBdr>
                      <w:divsChild>
                        <w:div w:id="2035228402">
                          <w:marLeft w:val="0"/>
                          <w:marRight w:val="0"/>
                          <w:marTop w:val="0"/>
                          <w:marBottom w:val="0"/>
                          <w:divBdr>
                            <w:top w:val="none" w:sz="0" w:space="0" w:color="auto"/>
                            <w:left w:val="none" w:sz="0" w:space="0" w:color="auto"/>
                            <w:bottom w:val="none" w:sz="0" w:space="0" w:color="auto"/>
                            <w:right w:val="none" w:sz="0" w:space="0" w:color="auto"/>
                          </w:divBdr>
                          <w:divsChild>
                            <w:div w:id="1570116409">
                              <w:marLeft w:val="0"/>
                              <w:marRight w:val="0"/>
                              <w:marTop w:val="0"/>
                              <w:marBottom w:val="0"/>
                              <w:divBdr>
                                <w:top w:val="none" w:sz="0" w:space="0" w:color="auto"/>
                                <w:left w:val="none" w:sz="0" w:space="0" w:color="auto"/>
                                <w:bottom w:val="none" w:sz="0" w:space="0" w:color="auto"/>
                                <w:right w:val="none" w:sz="0" w:space="0" w:color="auto"/>
                              </w:divBdr>
                              <w:divsChild>
                                <w:div w:id="713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17213">
      <w:bodyDiv w:val="1"/>
      <w:marLeft w:val="0"/>
      <w:marRight w:val="0"/>
      <w:marTop w:val="0"/>
      <w:marBottom w:val="0"/>
      <w:divBdr>
        <w:top w:val="none" w:sz="0" w:space="0" w:color="auto"/>
        <w:left w:val="none" w:sz="0" w:space="0" w:color="auto"/>
        <w:bottom w:val="none" w:sz="0" w:space="0" w:color="auto"/>
        <w:right w:val="none" w:sz="0" w:space="0" w:color="auto"/>
      </w:divBdr>
    </w:div>
    <w:div w:id="707804498">
      <w:bodyDiv w:val="1"/>
      <w:marLeft w:val="0"/>
      <w:marRight w:val="0"/>
      <w:marTop w:val="0"/>
      <w:marBottom w:val="0"/>
      <w:divBdr>
        <w:top w:val="none" w:sz="0" w:space="0" w:color="auto"/>
        <w:left w:val="none" w:sz="0" w:space="0" w:color="auto"/>
        <w:bottom w:val="none" w:sz="0" w:space="0" w:color="auto"/>
        <w:right w:val="none" w:sz="0" w:space="0" w:color="auto"/>
      </w:divBdr>
      <w:divsChild>
        <w:div w:id="29384301">
          <w:marLeft w:val="274"/>
          <w:marRight w:val="0"/>
          <w:marTop w:val="0"/>
          <w:marBottom w:val="0"/>
          <w:divBdr>
            <w:top w:val="none" w:sz="0" w:space="0" w:color="auto"/>
            <w:left w:val="none" w:sz="0" w:space="0" w:color="auto"/>
            <w:bottom w:val="none" w:sz="0" w:space="0" w:color="auto"/>
            <w:right w:val="none" w:sz="0" w:space="0" w:color="auto"/>
          </w:divBdr>
        </w:div>
      </w:divsChild>
    </w:div>
    <w:div w:id="726883068">
      <w:bodyDiv w:val="1"/>
      <w:marLeft w:val="0"/>
      <w:marRight w:val="0"/>
      <w:marTop w:val="0"/>
      <w:marBottom w:val="0"/>
      <w:divBdr>
        <w:top w:val="none" w:sz="0" w:space="0" w:color="auto"/>
        <w:left w:val="none" w:sz="0" w:space="0" w:color="auto"/>
        <w:bottom w:val="none" w:sz="0" w:space="0" w:color="auto"/>
        <w:right w:val="none" w:sz="0" w:space="0" w:color="auto"/>
      </w:divBdr>
      <w:divsChild>
        <w:div w:id="1098982353">
          <w:marLeft w:val="0"/>
          <w:marRight w:val="0"/>
          <w:marTop w:val="0"/>
          <w:marBottom w:val="0"/>
          <w:divBdr>
            <w:top w:val="none" w:sz="0" w:space="0" w:color="auto"/>
            <w:left w:val="none" w:sz="0" w:space="0" w:color="auto"/>
            <w:bottom w:val="none" w:sz="0" w:space="0" w:color="auto"/>
            <w:right w:val="none" w:sz="0" w:space="0" w:color="auto"/>
          </w:divBdr>
        </w:div>
      </w:divsChild>
    </w:div>
    <w:div w:id="736975817">
      <w:bodyDiv w:val="1"/>
      <w:marLeft w:val="0"/>
      <w:marRight w:val="0"/>
      <w:marTop w:val="0"/>
      <w:marBottom w:val="0"/>
      <w:divBdr>
        <w:top w:val="none" w:sz="0" w:space="0" w:color="auto"/>
        <w:left w:val="none" w:sz="0" w:space="0" w:color="auto"/>
        <w:bottom w:val="none" w:sz="0" w:space="0" w:color="auto"/>
        <w:right w:val="none" w:sz="0" w:space="0" w:color="auto"/>
      </w:divBdr>
    </w:div>
    <w:div w:id="88225531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1052731139">
      <w:bodyDiv w:val="1"/>
      <w:marLeft w:val="0"/>
      <w:marRight w:val="0"/>
      <w:marTop w:val="0"/>
      <w:marBottom w:val="0"/>
      <w:divBdr>
        <w:top w:val="none" w:sz="0" w:space="0" w:color="auto"/>
        <w:left w:val="none" w:sz="0" w:space="0" w:color="auto"/>
        <w:bottom w:val="none" w:sz="0" w:space="0" w:color="auto"/>
        <w:right w:val="none" w:sz="0" w:space="0" w:color="auto"/>
      </w:divBdr>
    </w:div>
    <w:div w:id="1112554085">
      <w:bodyDiv w:val="1"/>
      <w:marLeft w:val="0"/>
      <w:marRight w:val="0"/>
      <w:marTop w:val="0"/>
      <w:marBottom w:val="0"/>
      <w:divBdr>
        <w:top w:val="none" w:sz="0" w:space="0" w:color="auto"/>
        <w:left w:val="none" w:sz="0" w:space="0" w:color="auto"/>
        <w:bottom w:val="none" w:sz="0" w:space="0" w:color="auto"/>
        <w:right w:val="none" w:sz="0" w:space="0" w:color="auto"/>
      </w:divBdr>
    </w:div>
    <w:div w:id="1128936729">
      <w:bodyDiv w:val="1"/>
      <w:marLeft w:val="0"/>
      <w:marRight w:val="0"/>
      <w:marTop w:val="0"/>
      <w:marBottom w:val="0"/>
      <w:divBdr>
        <w:top w:val="none" w:sz="0" w:space="0" w:color="auto"/>
        <w:left w:val="none" w:sz="0" w:space="0" w:color="auto"/>
        <w:bottom w:val="none" w:sz="0" w:space="0" w:color="auto"/>
        <w:right w:val="none" w:sz="0" w:space="0" w:color="auto"/>
      </w:divBdr>
    </w:div>
    <w:div w:id="1142383556">
      <w:bodyDiv w:val="1"/>
      <w:marLeft w:val="0"/>
      <w:marRight w:val="0"/>
      <w:marTop w:val="0"/>
      <w:marBottom w:val="0"/>
      <w:divBdr>
        <w:top w:val="none" w:sz="0" w:space="0" w:color="auto"/>
        <w:left w:val="none" w:sz="0" w:space="0" w:color="auto"/>
        <w:bottom w:val="none" w:sz="0" w:space="0" w:color="auto"/>
        <w:right w:val="none" w:sz="0" w:space="0" w:color="auto"/>
      </w:divBdr>
      <w:divsChild>
        <w:div w:id="1337533307">
          <w:marLeft w:val="0"/>
          <w:marRight w:val="0"/>
          <w:marTop w:val="0"/>
          <w:marBottom w:val="0"/>
          <w:divBdr>
            <w:top w:val="none" w:sz="0" w:space="0" w:color="auto"/>
            <w:left w:val="none" w:sz="0" w:space="0" w:color="auto"/>
            <w:bottom w:val="none" w:sz="0" w:space="0" w:color="auto"/>
            <w:right w:val="none" w:sz="0" w:space="0" w:color="auto"/>
          </w:divBdr>
        </w:div>
      </w:divsChild>
    </w:div>
    <w:div w:id="1167598835">
      <w:bodyDiv w:val="1"/>
      <w:marLeft w:val="0"/>
      <w:marRight w:val="0"/>
      <w:marTop w:val="0"/>
      <w:marBottom w:val="0"/>
      <w:divBdr>
        <w:top w:val="none" w:sz="0" w:space="0" w:color="auto"/>
        <w:left w:val="none" w:sz="0" w:space="0" w:color="auto"/>
        <w:bottom w:val="none" w:sz="0" w:space="0" w:color="auto"/>
        <w:right w:val="none" w:sz="0" w:space="0" w:color="auto"/>
      </w:divBdr>
    </w:div>
    <w:div w:id="1252276895">
      <w:bodyDiv w:val="1"/>
      <w:marLeft w:val="0"/>
      <w:marRight w:val="0"/>
      <w:marTop w:val="0"/>
      <w:marBottom w:val="0"/>
      <w:divBdr>
        <w:top w:val="none" w:sz="0" w:space="0" w:color="auto"/>
        <w:left w:val="none" w:sz="0" w:space="0" w:color="auto"/>
        <w:bottom w:val="none" w:sz="0" w:space="0" w:color="auto"/>
        <w:right w:val="none" w:sz="0" w:space="0" w:color="auto"/>
      </w:divBdr>
    </w:div>
    <w:div w:id="1255478415">
      <w:bodyDiv w:val="1"/>
      <w:marLeft w:val="0"/>
      <w:marRight w:val="0"/>
      <w:marTop w:val="0"/>
      <w:marBottom w:val="0"/>
      <w:divBdr>
        <w:top w:val="none" w:sz="0" w:space="0" w:color="auto"/>
        <w:left w:val="none" w:sz="0" w:space="0" w:color="auto"/>
        <w:bottom w:val="none" w:sz="0" w:space="0" w:color="auto"/>
        <w:right w:val="none" w:sz="0" w:space="0" w:color="auto"/>
      </w:divBdr>
      <w:divsChild>
        <w:div w:id="1719890507">
          <w:marLeft w:val="0"/>
          <w:marRight w:val="0"/>
          <w:marTop w:val="0"/>
          <w:marBottom w:val="0"/>
          <w:divBdr>
            <w:top w:val="none" w:sz="0" w:space="0" w:color="auto"/>
            <w:left w:val="none" w:sz="0" w:space="0" w:color="auto"/>
            <w:bottom w:val="none" w:sz="0" w:space="0" w:color="auto"/>
            <w:right w:val="none" w:sz="0" w:space="0" w:color="auto"/>
          </w:divBdr>
          <w:divsChild>
            <w:div w:id="105152066">
              <w:marLeft w:val="0"/>
              <w:marRight w:val="0"/>
              <w:marTop w:val="0"/>
              <w:marBottom w:val="0"/>
              <w:divBdr>
                <w:top w:val="none" w:sz="0" w:space="0" w:color="auto"/>
                <w:left w:val="none" w:sz="0" w:space="0" w:color="auto"/>
                <w:bottom w:val="none" w:sz="0" w:space="0" w:color="auto"/>
                <w:right w:val="none" w:sz="0" w:space="0" w:color="auto"/>
              </w:divBdr>
            </w:div>
            <w:div w:id="14452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1183">
      <w:bodyDiv w:val="1"/>
      <w:marLeft w:val="0"/>
      <w:marRight w:val="0"/>
      <w:marTop w:val="0"/>
      <w:marBottom w:val="0"/>
      <w:divBdr>
        <w:top w:val="none" w:sz="0" w:space="0" w:color="auto"/>
        <w:left w:val="none" w:sz="0" w:space="0" w:color="auto"/>
        <w:bottom w:val="none" w:sz="0" w:space="0" w:color="auto"/>
        <w:right w:val="none" w:sz="0" w:space="0" w:color="auto"/>
      </w:divBdr>
    </w:div>
    <w:div w:id="1342271769">
      <w:bodyDiv w:val="1"/>
      <w:marLeft w:val="0"/>
      <w:marRight w:val="0"/>
      <w:marTop w:val="0"/>
      <w:marBottom w:val="0"/>
      <w:divBdr>
        <w:top w:val="none" w:sz="0" w:space="0" w:color="auto"/>
        <w:left w:val="none" w:sz="0" w:space="0" w:color="auto"/>
        <w:bottom w:val="none" w:sz="0" w:space="0" w:color="auto"/>
        <w:right w:val="none" w:sz="0" w:space="0" w:color="auto"/>
      </w:divBdr>
      <w:divsChild>
        <w:div w:id="1808428305">
          <w:marLeft w:val="0"/>
          <w:marRight w:val="0"/>
          <w:marTop w:val="0"/>
          <w:marBottom w:val="0"/>
          <w:divBdr>
            <w:top w:val="none" w:sz="0" w:space="0" w:color="auto"/>
            <w:left w:val="none" w:sz="0" w:space="0" w:color="auto"/>
            <w:bottom w:val="none" w:sz="0" w:space="0" w:color="auto"/>
            <w:right w:val="none" w:sz="0" w:space="0" w:color="auto"/>
          </w:divBdr>
          <w:divsChild>
            <w:div w:id="8857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933">
      <w:bodyDiv w:val="1"/>
      <w:marLeft w:val="0"/>
      <w:marRight w:val="0"/>
      <w:marTop w:val="0"/>
      <w:marBottom w:val="0"/>
      <w:divBdr>
        <w:top w:val="none" w:sz="0" w:space="0" w:color="auto"/>
        <w:left w:val="none" w:sz="0" w:space="0" w:color="auto"/>
        <w:bottom w:val="none" w:sz="0" w:space="0" w:color="auto"/>
        <w:right w:val="none" w:sz="0" w:space="0" w:color="auto"/>
      </w:divBdr>
    </w:div>
    <w:div w:id="1352679715">
      <w:bodyDiv w:val="1"/>
      <w:marLeft w:val="0"/>
      <w:marRight w:val="0"/>
      <w:marTop w:val="0"/>
      <w:marBottom w:val="0"/>
      <w:divBdr>
        <w:top w:val="none" w:sz="0" w:space="0" w:color="auto"/>
        <w:left w:val="none" w:sz="0" w:space="0" w:color="auto"/>
        <w:bottom w:val="none" w:sz="0" w:space="0" w:color="auto"/>
        <w:right w:val="none" w:sz="0" w:space="0" w:color="auto"/>
      </w:divBdr>
    </w:div>
    <w:div w:id="1470367013">
      <w:bodyDiv w:val="1"/>
      <w:marLeft w:val="0"/>
      <w:marRight w:val="0"/>
      <w:marTop w:val="0"/>
      <w:marBottom w:val="0"/>
      <w:divBdr>
        <w:top w:val="none" w:sz="0" w:space="0" w:color="auto"/>
        <w:left w:val="none" w:sz="0" w:space="0" w:color="auto"/>
        <w:bottom w:val="none" w:sz="0" w:space="0" w:color="auto"/>
        <w:right w:val="none" w:sz="0" w:space="0" w:color="auto"/>
      </w:divBdr>
    </w:div>
    <w:div w:id="1527525774">
      <w:bodyDiv w:val="1"/>
      <w:marLeft w:val="0"/>
      <w:marRight w:val="0"/>
      <w:marTop w:val="0"/>
      <w:marBottom w:val="0"/>
      <w:divBdr>
        <w:top w:val="none" w:sz="0" w:space="0" w:color="auto"/>
        <w:left w:val="none" w:sz="0" w:space="0" w:color="auto"/>
        <w:bottom w:val="none" w:sz="0" w:space="0" w:color="auto"/>
        <w:right w:val="none" w:sz="0" w:space="0" w:color="auto"/>
      </w:divBdr>
    </w:div>
    <w:div w:id="1634947919">
      <w:bodyDiv w:val="1"/>
      <w:marLeft w:val="0"/>
      <w:marRight w:val="0"/>
      <w:marTop w:val="0"/>
      <w:marBottom w:val="0"/>
      <w:divBdr>
        <w:top w:val="none" w:sz="0" w:space="0" w:color="auto"/>
        <w:left w:val="none" w:sz="0" w:space="0" w:color="auto"/>
        <w:bottom w:val="none" w:sz="0" w:space="0" w:color="auto"/>
        <w:right w:val="none" w:sz="0" w:space="0" w:color="auto"/>
      </w:divBdr>
    </w:div>
    <w:div w:id="1656835196">
      <w:bodyDiv w:val="1"/>
      <w:marLeft w:val="0"/>
      <w:marRight w:val="0"/>
      <w:marTop w:val="0"/>
      <w:marBottom w:val="0"/>
      <w:divBdr>
        <w:top w:val="none" w:sz="0" w:space="0" w:color="auto"/>
        <w:left w:val="none" w:sz="0" w:space="0" w:color="auto"/>
        <w:bottom w:val="none" w:sz="0" w:space="0" w:color="auto"/>
        <w:right w:val="none" w:sz="0" w:space="0" w:color="auto"/>
      </w:divBdr>
      <w:divsChild>
        <w:div w:id="1589272015">
          <w:marLeft w:val="0"/>
          <w:marRight w:val="0"/>
          <w:marTop w:val="0"/>
          <w:marBottom w:val="0"/>
          <w:divBdr>
            <w:top w:val="none" w:sz="0" w:space="0" w:color="auto"/>
            <w:left w:val="none" w:sz="0" w:space="0" w:color="auto"/>
            <w:bottom w:val="none" w:sz="0" w:space="0" w:color="auto"/>
            <w:right w:val="none" w:sz="0" w:space="0" w:color="auto"/>
          </w:divBdr>
          <w:divsChild>
            <w:div w:id="725418644">
              <w:marLeft w:val="0"/>
              <w:marRight w:val="0"/>
              <w:marTop w:val="0"/>
              <w:marBottom w:val="0"/>
              <w:divBdr>
                <w:top w:val="none" w:sz="0" w:space="0" w:color="auto"/>
                <w:left w:val="none" w:sz="0" w:space="0" w:color="auto"/>
                <w:bottom w:val="none" w:sz="0" w:space="0" w:color="auto"/>
                <w:right w:val="none" w:sz="0" w:space="0" w:color="auto"/>
              </w:divBdr>
            </w:div>
            <w:div w:id="8174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2023">
      <w:bodyDiv w:val="1"/>
      <w:marLeft w:val="0"/>
      <w:marRight w:val="0"/>
      <w:marTop w:val="0"/>
      <w:marBottom w:val="0"/>
      <w:divBdr>
        <w:top w:val="none" w:sz="0" w:space="0" w:color="auto"/>
        <w:left w:val="none" w:sz="0" w:space="0" w:color="auto"/>
        <w:bottom w:val="none" w:sz="0" w:space="0" w:color="auto"/>
        <w:right w:val="none" w:sz="0" w:space="0" w:color="auto"/>
      </w:divBdr>
    </w:div>
    <w:div w:id="1873808713">
      <w:bodyDiv w:val="1"/>
      <w:marLeft w:val="0"/>
      <w:marRight w:val="0"/>
      <w:marTop w:val="0"/>
      <w:marBottom w:val="0"/>
      <w:divBdr>
        <w:top w:val="none" w:sz="0" w:space="0" w:color="auto"/>
        <w:left w:val="none" w:sz="0" w:space="0" w:color="auto"/>
        <w:bottom w:val="none" w:sz="0" w:space="0" w:color="auto"/>
        <w:right w:val="none" w:sz="0" w:space="0" w:color="auto"/>
      </w:divBdr>
    </w:div>
    <w:div w:id="1892037371">
      <w:bodyDiv w:val="1"/>
      <w:marLeft w:val="0"/>
      <w:marRight w:val="0"/>
      <w:marTop w:val="0"/>
      <w:marBottom w:val="0"/>
      <w:divBdr>
        <w:top w:val="none" w:sz="0" w:space="0" w:color="auto"/>
        <w:left w:val="none" w:sz="0" w:space="0" w:color="auto"/>
        <w:bottom w:val="none" w:sz="0" w:space="0" w:color="auto"/>
        <w:right w:val="none" w:sz="0" w:space="0" w:color="auto"/>
      </w:divBdr>
    </w:div>
    <w:div w:id="1935477403">
      <w:bodyDiv w:val="1"/>
      <w:marLeft w:val="0"/>
      <w:marRight w:val="0"/>
      <w:marTop w:val="0"/>
      <w:marBottom w:val="0"/>
      <w:divBdr>
        <w:top w:val="none" w:sz="0" w:space="0" w:color="auto"/>
        <w:left w:val="none" w:sz="0" w:space="0" w:color="auto"/>
        <w:bottom w:val="none" w:sz="0" w:space="0" w:color="auto"/>
        <w:right w:val="none" w:sz="0" w:space="0" w:color="auto"/>
      </w:divBdr>
    </w:div>
    <w:div w:id="1998457110">
      <w:bodyDiv w:val="1"/>
      <w:marLeft w:val="0"/>
      <w:marRight w:val="0"/>
      <w:marTop w:val="0"/>
      <w:marBottom w:val="0"/>
      <w:divBdr>
        <w:top w:val="none" w:sz="0" w:space="0" w:color="auto"/>
        <w:left w:val="none" w:sz="0" w:space="0" w:color="auto"/>
        <w:bottom w:val="none" w:sz="0" w:space="0" w:color="auto"/>
        <w:right w:val="none" w:sz="0" w:space="0" w:color="auto"/>
      </w:divBdr>
      <w:divsChild>
        <w:div w:id="1160582739">
          <w:marLeft w:val="274"/>
          <w:marRight w:val="0"/>
          <w:marTop w:val="0"/>
          <w:marBottom w:val="0"/>
          <w:divBdr>
            <w:top w:val="none" w:sz="0" w:space="0" w:color="auto"/>
            <w:left w:val="none" w:sz="0" w:space="0" w:color="auto"/>
            <w:bottom w:val="none" w:sz="0" w:space="0" w:color="auto"/>
            <w:right w:val="none" w:sz="0" w:space="0" w:color="auto"/>
          </w:divBdr>
        </w:div>
      </w:divsChild>
    </w:div>
    <w:div w:id="2026859806">
      <w:bodyDiv w:val="1"/>
      <w:marLeft w:val="0"/>
      <w:marRight w:val="0"/>
      <w:marTop w:val="0"/>
      <w:marBottom w:val="0"/>
      <w:divBdr>
        <w:top w:val="none" w:sz="0" w:space="0" w:color="auto"/>
        <w:left w:val="none" w:sz="0" w:space="0" w:color="auto"/>
        <w:bottom w:val="none" w:sz="0" w:space="0" w:color="auto"/>
        <w:right w:val="none" w:sz="0" w:space="0" w:color="auto"/>
      </w:divBdr>
    </w:div>
    <w:div w:id="2043820337">
      <w:bodyDiv w:val="1"/>
      <w:marLeft w:val="0"/>
      <w:marRight w:val="0"/>
      <w:marTop w:val="0"/>
      <w:marBottom w:val="0"/>
      <w:divBdr>
        <w:top w:val="none" w:sz="0" w:space="0" w:color="auto"/>
        <w:left w:val="none" w:sz="0" w:space="0" w:color="auto"/>
        <w:bottom w:val="none" w:sz="0" w:space="0" w:color="auto"/>
        <w:right w:val="none" w:sz="0" w:space="0" w:color="auto"/>
      </w:divBdr>
    </w:div>
    <w:div w:id="2074887876">
      <w:bodyDiv w:val="1"/>
      <w:marLeft w:val="0"/>
      <w:marRight w:val="0"/>
      <w:marTop w:val="0"/>
      <w:marBottom w:val="0"/>
      <w:divBdr>
        <w:top w:val="none" w:sz="0" w:space="0" w:color="auto"/>
        <w:left w:val="none" w:sz="0" w:space="0" w:color="auto"/>
        <w:bottom w:val="none" w:sz="0" w:space="0" w:color="auto"/>
        <w:right w:val="none" w:sz="0" w:space="0" w:color="auto"/>
      </w:divBdr>
      <w:divsChild>
        <w:div w:id="1479759915">
          <w:marLeft w:val="0"/>
          <w:marRight w:val="0"/>
          <w:marTop w:val="0"/>
          <w:marBottom w:val="0"/>
          <w:divBdr>
            <w:top w:val="none" w:sz="0" w:space="0" w:color="auto"/>
            <w:left w:val="none" w:sz="0" w:space="0" w:color="auto"/>
            <w:bottom w:val="none" w:sz="0" w:space="0" w:color="auto"/>
            <w:right w:val="none" w:sz="0" w:space="0" w:color="auto"/>
          </w:divBdr>
          <w:divsChild>
            <w:div w:id="704208955">
              <w:marLeft w:val="0"/>
              <w:marRight w:val="0"/>
              <w:marTop w:val="0"/>
              <w:marBottom w:val="0"/>
              <w:divBdr>
                <w:top w:val="none" w:sz="0" w:space="0" w:color="auto"/>
                <w:left w:val="none" w:sz="0" w:space="0" w:color="auto"/>
                <w:bottom w:val="none" w:sz="0" w:space="0" w:color="auto"/>
                <w:right w:val="none" w:sz="0" w:space="0" w:color="auto"/>
              </w:divBdr>
            </w:div>
            <w:div w:id="11079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ke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8.jpeg"/><Relationship Id="rId7" Type="http://schemas.openxmlformats.org/officeDocument/2006/relationships/image" Target="media/image4.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5.jpeg"/><Relationship Id="rId5" Type="http://schemas.openxmlformats.org/officeDocument/2006/relationships/image" Target="media/image6.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odelos\Clientes\Henkel_assinatur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A738-158C-4DC0-9567-B1201F09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Henkel_assinatura.dot</Template>
  <TotalTime>0</TotalTime>
  <Pages>2</Pages>
  <Words>439</Words>
  <Characters>2418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Papel Carta Henkel</vt:lpstr>
      <vt:lpstr>Papel Carta Henkel</vt:lpstr>
    </vt:vector>
  </TitlesOfParts>
  <Company>LVBA Comunicação</Company>
  <LinksUpToDate>false</LinksUpToDate>
  <CharactersWithSpaces>2852</CharactersWithSpaces>
  <SharedDoc>false</SharedDoc>
  <HLinks>
    <vt:vector size="42" baseType="variant">
      <vt:variant>
        <vt:i4>458807</vt:i4>
      </vt:variant>
      <vt:variant>
        <vt:i4>15</vt:i4>
      </vt:variant>
      <vt:variant>
        <vt:i4>0</vt:i4>
      </vt:variant>
      <vt:variant>
        <vt:i4>5</vt:i4>
      </vt:variant>
      <vt:variant>
        <vt:lpwstr>mailto:rubem.dario@cdn.com.br</vt:lpwstr>
      </vt:variant>
      <vt:variant>
        <vt:lpwstr/>
      </vt:variant>
      <vt:variant>
        <vt:i4>1638451</vt:i4>
      </vt:variant>
      <vt:variant>
        <vt:i4>12</vt:i4>
      </vt:variant>
      <vt:variant>
        <vt:i4>0</vt:i4>
      </vt:variant>
      <vt:variant>
        <vt:i4>5</vt:i4>
      </vt:variant>
      <vt:variant>
        <vt:lpwstr>mailto:rebeca.rodrigues@cdn.com.br</vt:lpwstr>
      </vt:variant>
      <vt:variant>
        <vt:lpwstr/>
      </vt:variant>
      <vt:variant>
        <vt:i4>917537</vt:i4>
      </vt:variant>
      <vt:variant>
        <vt:i4>9</vt:i4>
      </vt:variant>
      <vt:variant>
        <vt:i4>0</vt:i4>
      </vt:variant>
      <vt:variant>
        <vt:i4>5</vt:i4>
      </vt:variant>
      <vt:variant>
        <vt:lpwstr>mailto:pamela.lopes@cdn.com.br</vt:lpwstr>
      </vt:variant>
      <vt:variant>
        <vt:lpwstr/>
      </vt:variant>
      <vt:variant>
        <vt:i4>6619205</vt:i4>
      </vt:variant>
      <vt:variant>
        <vt:i4>6</vt:i4>
      </vt:variant>
      <vt:variant>
        <vt:i4>0</vt:i4>
      </vt:variant>
      <vt:variant>
        <vt:i4>5</vt:i4>
      </vt:variant>
      <vt:variant>
        <vt:lpwstr>mailto:vanessa.cunha@cdn.com.br</vt:lpwstr>
      </vt:variant>
      <vt:variant>
        <vt:lpwstr/>
      </vt:variant>
      <vt:variant>
        <vt:i4>7536704</vt:i4>
      </vt:variant>
      <vt:variant>
        <vt:i4>3</vt:i4>
      </vt:variant>
      <vt:variant>
        <vt:i4>0</vt:i4>
      </vt:variant>
      <vt:variant>
        <vt:i4>5</vt:i4>
      </vt:variant>
      <vt:variant>
        <vt:lpwstr>mailto:milena.dib@cdn.com.br</vt:lpwstr>
      </vt:variant>
      <vt:variant>
        <vt:lpwstr/>
      </vt:variant>
      <vt:variant>
        <vt:i4>2490428</vt:i4>
      </vt:variant>
      <vt:variant>
        <vt:i4>0</vt:i4>
      </vt:variant>
      <vt:variant>
        <vt:i4>0</vt:i4>
      </vt:variant>
      <vt:variant>
        <vt:i4>5</vt:i4>
      </vt:variant>
      <vt:variant>
        <vt:lpwstr>http://www.henkel.com/</vt:lpwstr>
      </vt:variant>
      <vt:variant>
        <vt:lpwstr/>
      </vt:variant>
      <vt:variant>
        <vt:i4>3407886</vt:i4>
      </vt:variant>
      <vt:variant>
        <vt:i4>-1</vt:i4>
      </vt:variant>
      <vt:variant>
        <vt:i4>2070</vt:i4>
      </vt:variant>
      <vt:variant>
        <vt:i4>1</vt:i4>
      </vt:variant>
      <vt:variant>
        <vt:lpwstr>cid:image001.png@01CBD353.F3EA3570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Carta Henkel</dc:title>
  <dc:subject/>
  <dc:creator>.</dc:creator>
  <cp:keywords/>
  <cp:lastModifiedBy>Ignacio Sabino</cp:lastModifiedBy>
  <cp:revision>2</cp:revision>
  <cp:lastPrinted>2014-05-08T14:11:00Z</cp:lastPrinted>
  <dcterms:created xsi:type="dcterms:W3CDTF">2018-02-14T18:04:00Z</dcterms:created>
  <dcterms:modified xsi:type="dcterms:W3CDTF">2018-02-14T18:04:00Z</dcterms:modified>
</cp:coreProperties>
</file>