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0E8F6" w14:textId="5C34E735" w:rsidR="00720FAB" w:rsidRPr="00E417BE" w:rsidRDefault="001A192C" w:rsidP="00CD5150">
      <w:pPr>
        <w:pStyle w:val="Standard12pt"/>
        <w:spacing w:line="240" w:lineRule="auto"/>
        <w:jc w:val="right"/>
        <w:rPr>
          <w:rFonts w:asciiTheme="minorHAnsi" w:hAnsiTheme="minorHAnsi" w:cstheme="minorHAnsi"/>
          <w:szCs w:val="28"/>
          <w:lang w:val="pl-PL"/>
        </w:rPr>
      </w:pPr>
      <w:r w:rsidRPr="00E417BE">
        <w:rPr>
          <w:rFonts w:asciiTheme="minorHAnsi" w:hAnsiTheme="minorHAnsi" w:cstheme="minorHAnsi"/>
          <w:lang w:val="pl-PL"/>
        </w:rPr>
        <w:t xml:space="preserve">    </w:t>
      </w:r>
      <w:r w:rsidR="00643F7C" w:rsidRPr="00E417BE">
        <w:rPr>
          <w:rFonts w:asciiTheme="minorHAnsi" w:hAnsiTheme="minorHAnsi" w:cstheme="minorHAnsi"/>
          <w:sz w:val="22"/>
          <w:lang w:val="pl-PL"/>
        </w:rPr>
        <w:t>1</w:t>
      </w:r>
      <w:r w:rsidR="004D7321" w:rsidRPr="00E417BE">
        <w:rPr>
          <w:rFonts w:asciiTheme="minorHAnsi" w:hAnsiTheme="minorHAnsi" w:cstheme="minorHAnsi"/>
          <w:sz w:val="22"/>
          <w:lang w:val="pl-PL"/>
        </w:rPr>
        <w:t>1</w:t>
      </w:r>
      <w:r w:rsidR="00EC74B1" w:rsidRPr="00E417BE">
        <w:rPr>
          <w:rFonts w:asciiTheme="minorHAnsi" w:hAnsiTheme="minorHAnsi" w:cstheme="minorHAnsi"/>
          <w:sz w:val="22"/>
          <w:lang w:val="pl-PL"/>
        </w:rPr>
        <w:t xml:space="preserve"> </w:t>
      </w:r>
      <w:r w:rsidR="004D7321" w:rsidRPr="00E417BE">
        <w:rPr>
          <w:rFonts w:asciiTheme="minorHAnsi" w:hAnsiTheme="minorHAnsi" w:cstheme="minorHAnsi"/>
          <w:sz w:val="22"/>
          <w:lang w:val="pl-PL"/>
        </w:rPr>
        <w:t>lipca</w:t>
      </w:r>
      <w:r w:rsidR="00B32F2C" w:rsidRPr="00E417BE">
        <w:rPr>
          <w:rFonts w:asciiTheme="minorHAnsi" w:hAnsiTheme="minorHAnsi" w:cstheme="minorHAnsi"/>
          <w:sz w:val="22"/>
          <w:lang w:val="pl-PL"/>
        </w:rPr>
        <w:t xml:space="preserve"> </w:t>
      </w:r>
      <w:r w:rsidR="006F3717" w:rsidRPr="00E417BE">
        <w:rPr>
          <w:rFonts w:asciiTheme="minorHAnsi" w:hAnsiTheme="minorHAnsi" w:cstheme="minorHAnsi"/>
          <w:sz w:val="22"/>
          <w:lang w:val="pl-PL"/>
        </w:rPr>
        <w:t>201</w:t>
      </w:r>
      <w:r w:rsidR="004D7321" w:rsidRPr="00E417BE">
        <w:rPr>
          <w:rFonts w:asciiTheme="minorHAnsi" w:hAnsiTheme="minorHAnsi" w:cstheme="minorHAnsi"/>
          <w:sz w:val="22"/>
          <w:lang w:val="pl-PL"/>
        </w:rPr>
        <w:t>9</w:t>
      </w:r>
      <w:r w:rsidR="006D73A3" w:rsidRPr="00E417BE">
        <w:rPr>
          <w:rFonts w:asciiTheme="minorHAnsi" w:hAnsiTheme="minorHAnsi" w:cstheme="minorHAnsi"/>
          <w:sz w:val="22"/>
          <w:lang w:val="pl-PL"/>
        </w:rPr>
        <w:t>r.</w:t>
      </w:r>
    </w:p>
    <w:p w14:paraId="5876154F" w14:textId="77777777" w:rsidR="00A55FF2" w:rsidRPr="00D15E10" w:rsidRDefault="00A55FF2" w:rsidP="00CD5150">
      <w:pPr>
        <w:rPr>
          <w:rFonts w:asciiTheme="minorHAnsi" w:hAnsiTheme="minorHAnsi" w:cstheme="minorHAnsi"/>
          <w:lang w:val="pl-PL"/>
        </w:rPr>
      </w:pPr>
    </w:p>
    <w:p w14:paraId="451C5FC6" w14:textId="77777777" w:rsidR="00EA74AA" w:rsidRPr="00D15E10" w:rsidRDefault="00EA74AA" w:rsidP="00CD5150">
      <w:pPr>
        <w:jc w:val="both"/>
        <w:rPr>
          <w:rFonts w:asciiTheme="minorHAnsi" w:hAnsiTheme="minorHAnsi" w:cstheme="minorHAnsi"/>
          <w:sz w:val="24"/>
          <w:lang w:val="pl-PL"/>
        </w:rPr>
      </w:pPr>
    </w:p>
    <w:p w14:paraId="6C93143B" w14:textId="77777777" w:rsidR="004D7321" w:rsidRPr="00F1264B" w:rsidRDefault="004D7321" w:rsidP="00CD5150">
      <w:pPr>
        <w:rPr>
          <w:b/>
          <w:color w:val="000000" w:themeColor="text1"/>
          <w:sz w:val="28"/>
          <w:lang w:val="pl-PL"/>
        </w:rPr>
      </w:pPr>
      <w:r w:rsidRPr="00F1264B">
        <w:rPr>
          <w:b/>
          <w:color w:val="000000" w:themeColor="text1"/>
          <w:sz w:val="28"/>
          <w:lang w:val="pl-PL"/>
        </w:rPr>
        <w:t>„</w:t>
      </w:r>
      <w:proofErr w:type="spellStart"/>
      <w:r w:rsidRPr="00F1264B">
        <w:rPr>
          <w:b/>
          <w:color w:val="000000" w:themeColor="text1"/>
          <w:sz w:val="28"/>
          <w:lang w:val="pl-PL"/>
        </w:rPr>
        <w:t>Shaping</w:t>
      </w:r>
      <w:proofErr w:type="spellEnd"/>
      <w:r w:rsidRPr="00F1264B">
        <w:rPr>
          <w:b/>
          <w:color w:val="000000" w:themeColor="text1"/>
          <w:sz w:val="28"/>
          <w:lang w:val="pl-PL"/>
        </w:rPr>
        <w:t xml:space="preserve"> </w:t>
      </w:r>
      <w:proofErr w:type="spellStart"/>
      <w:r w:rsidRPr="00F1264B">
        <w:rPr>
          <w:b/>
          <w:color w:val="000000" w:themeColor="text1"/>
          <w:sz w:val="28"/>
          <w:lang w:val="pl-PL"/>
        </w:rPr>
        <w:t>Futures</w:t>
      </w:r>
      <w:proofErr w:type="spellEnd"/>
      <w:r w:rsidRPr="00F1264B">
        <w:rPr>
          <w:b/>
          <w:color w:val="000000" w:themeColor="text1"/>
          <w:sz w:val="28"/>
          <w:lang w:val="pl-PL"/>
        </w:rPr>
        <w:t>” to inicjatywa marki Schwarzkopf Professional</w:t>
      </w:r>
      <w:r w:rsidR="00CD5150" w:rsidRPr="00F1264B">
        <w:rPr>
          <w:b/>
          <w:color w:val="000000" w:themeColor="text1"/>
          <w:sz w:val="28"/>
          <w:lang w:val="pl-PL"/>
        </w:rPr>
        <w:t>,</w:t>
      </w:r>
      <w:r w:rsidRPr="00F1264B">
        <w:rPr>
          <w:b/>
          <w:color w:val="000000" w:themeColor="text1"/>
          <w:sz w:val="28"/>
          <w:lang w:val="pl-PL"/>
        </w:rPr>
        <w:br/>
      </w:r>
      <w:r w:rsidR="00CD5150" w:rsidRPr="00F1264B">
        <w:rPr>
          <w:b/>
          <w:color w:val="000000" w:themeColor="text1"/>
          <w:sz w:val="28"/>
          <w:lang w:val="pl-PL"/>
        </w:rPr>
        <w:t>która</w:t>
      </w:r>
      <w:r w:rsidRPr="00F1264B">
        <w:rPr>
          <w:b/>
          <w:color w:val="000000" w:themeColor="text1"/>
          <w:sz w:val="28"/>
          <w:lang w:val="pl-PL"/>
        </w:rPr>
        <w:t xml:space="preserve"> działa na zasadach wolontariatu.</w:t>
      </w:r>
    </w:p>
    <w:p w14:paraId="617C0B73" w14:textId="77777777" w:rsidR="00F716DD" w:rsidRPr="00F1264B" w:rsidRDefault="00CD5150" w:rsidP="00CD5150">
      <w:pPr>
        <w:rPr>
          <w:b/>
          <w:color w:val="000000" w:themeColor="text1"/>
          <w:sz w:val="28"/>
          <w:lang w:val="pl-PL"/>
        </w:rPr>
      </w:pPr>
      <w:r w:rsidRPr="00F1264B">
        <w:rPr>
          <w:b/>
          <w:color w:val="000000" w:themeColor="text1"/>
          <w:sz w:val="28"/>
          <w:lang w:val="pl-PL"/>
        </w:rPr>
        <w:t>Właś</w:t>
      </w:r>
      <w:r w:rsidR="004D7321" w:rsidRPr="00F1264B">
        <w:rPr>
          <w:b/>
          <w:color w:val="000000" w:themeColor="text1"/>
          <w:sz w:val="28"/>
          <w:lang w:val="pl-PL"/>
        </w:rPr>
        <w:t xml:space="preserve">nie </w:t>
      </w:r>
      <w:r w:rsidR="00A914E2" w:rsidRPr="00F1264B">
        <w:rPr>
          <w:b/>
          <w:color w:val="000000" w:themeColor="text1"/>
          <w:sz w:val="28"/>
          <w:lang w:val="pl-PL"/>
        </w:rPr>
        <w:t>trwa</w:t>
      </w:r>
      <w:r w:rsidR="004D7321" w:rsidRPr="00F1264B">
        <w:rPr>
          <w:b/>
          <w:color w:val="000000" w:themeColor="text1"/>
          <w:sz w:val="28"/>
          <w:lang w:val="pl-PL"/>
        </w:rPr>
        <w:t xml:space="preserve"> 6. edycja programu</w:t>
      </w:r>
      <w:r w:rsidR="00E417BE" w:rsidRPr="00F1264B">
        <w:rPr>
          <w:b/>
          <w:color w:val="000000" w:themeColor="text1"/>
          <w:sz w:val="28"/>
          <w:lang w:val="pl-PL"/>
        </w:rPr>
        <w:t xml:space="preserve"> umożliwiającego młodzieży rozwój kompetencji fryzjerskich</w:t>
      </w:r>
      <w:r w:rsidR="002F1373" w:rsidRPr="00F1264B">
        <w:rPr>
          <w:b/>
          <w:color w:val="000000" w:themeColor="text1"/>
          <w:sz w:val="28"/>
          <w:lang w:val="pl-PL"/>
        </w:rPr>
        <w:t>.</w:t>
      </w:r>
    </w:p>
    <w:p w14:paraId="6ED029E5" w14:textId="77777777" w:rsidR="00EA74AA" w:rsidRPr="00E417BE" w:rsidRDefault="00EA74AA" w:rsidP="00CD5150">
      <w:pPr>
        <w:rPr>
          <w:rFonts w:asciiTheme="minorHAnsi" w:hAnsiTheme="minorHAnsi" w:cstheme="minorHAnsi"/>
          <w:b/>
          <w:bCs/>
          <w:color w:val="000000" w:themeColor="text1"/>
          <w:kern w:val="32"/>
          <w:sz w:val="36"/>
          <w:lang w:val="pl-PL"/>
        </w:rPr>
      </w:pPr>
    </w:p>
    <w:p w14:paraId="42E41E58" w14:textId="77777777" w:rsidR="004D7321" w:rsidRPr="00E417BE" w:rsidRDefault="004D7321" w:rsidP="00CD5150">
      <w:pPr>
        <w:jc w:val="both"/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</w:pPr>
      <w:r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8 lipca br. </w:t>
      </w:r>
      <w:r w:rsidR="00CD5150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>r</w:t>
      </w:r>
      <w:r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ozpoczęła się szósta polska edycja </w:t>
      </w:r>
      <w:r w:rsidR="000D6C1A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>międzynarodowego programu „</w:t>
      </w:r>
      <w:proofErr w:type="spellStart"/>
      <w:r w:rsidR="000D6C1A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>Shaping</w:t>
      </w:r>
      <w:proofErr w:type="spellEnd"/>
      <w:r w:rsidR="000D6C1A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 </w:t>
      </w:r>
      <w:proofErr w:type="spellStart"/>
      <w:r w:rsidR="000D6C1A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>Futures</w:t>
      </w:r>
      <w:proofErr w:type="spellEnd"/>
      <w:r w:rsidR="000D6C1A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>”</w:t>
      </w:r>
      <w:r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>, który powstał z inicjatywy</w:t>
      </w:r>
      <w:r w:rsidR="000D6C1A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 </w:t>
      </w:r>
      <w:r w:rsidR="003D7C6E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>marki Schwarzkopf</w:t>
      </w:r>
      <w:r w:rsidR="00CD5150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 Professional </w:t>
      </w:r>
      <w:r w:rsidR="00622599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>i w Polsce działa we współpracy</w:t>
      </w:r>
      <w:r w:rsidR="00622599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br/>
      </w:r>
      <w:r w:rsidR="00CD5150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>z partnerem marki – siecią Techników TEB Edukacja</w:t>
      </w:r>
      <w:r w:rsidR="00CD5150" w:rsidRPr="00F1264B">
        <w:rPr>
          <w:b/>
          <w:color w:val="000000" w:themeColor="text1"/>
          <w:sz w:val="22"/>
          <w:szCs w:val="22"/>
          <w:lang w:val="pl-PL"/>
        </w:rPr>
        <w:t>*</w:t>
      </w:r>
      <w:r w:rsidR="00CD5150" w:rsidRPr="00E417BE">
        <w:rPr>
          <w:rStyle w:val="Pogrubieni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  <w:lang w:val="pl-PL"/>
        </w:rPr>
        <w:t>.</w:t>
      </w:r>
    </w:p>
    <w:p w14:paraId="446CDC07" w14:textId="77777777" w:rsidR="00622599" w:rsidRPr="00E417BE" w:rsidRDefault="00622599" w:rsidP="002F1373">
      <w:pPr>
        <w:jc w:val="both"/>
        <w:rPr>
          <w:rStyle w:val="Pogrubienie"/>
          <w:rFonts w:asciiTheme="minorHAnsi" w:hAnsiTheme="minorHAnsi" w:cs="Arial"/>
          <w:b w:val="0"/>
          <w:color w:val="000000" w:themeColor="text1"/>
          <w:sz w:val="22"/>
          <w:szCs w:val="22"/>
          <w:bdr w:val="none" w:sz="0" w:space="0" w:color="auto" w:frame="1"/>
          <w:lang w:val="pl-PL"/>
        </w:rPr>
      </w:pPr>
      <w:r w:rsidRPr="00F1264B">
        <w:rPr>
          <w:b/>
          <w:color w:val="000000" w:themeColor="text1"/>
          <w:sz w:val="22"/>
          <w:szCs w:val="22"/>
          <w:lang w:val="pl-PL"/>
        </w:rPr>
        <w:br/>
      </w:r>
      <w:r w:rsidR="004D7321" w:rsidRPr="00F1264B">
        <w:rPr>
          <w:color w:val="000000" w:themeColor="text1"/>
          <w:sz w:val="22"/>
          <w:szCs w:val="22"/>
          <w:lang w:val="pl-PL"/>
        </w:rPr>
        <w:t xml:space="preserve">Celem programu jest stworzenie młodym ludziom </w:t>
      </w:r>
      <w:r w:rsidR="00CD5150" w:rsidRPr="00F1264B">
        <w:rPr>
          <w:color w:val="000000" w:themeColor="text1"/>
          <w:sz w:val="22"/>
          <w:szCs w:val="22"/>
          <w:lang w:val="pl-PL"/>
        </w:rPr>
        <w:t xml:space="preserve">– adeptom fryzjerstwa </w:t>
      </w:r>
      <w:r w:rsidR="004D7321" w:rsidRPr="00F1264B">
        <w:rPr>
          <w:color w:val="000000" w:themeColor="text1"/>
          <w:sz w:val="22"/>
          <w:szCs w:val="22"/>
          <w:lang w:val="pl-PL"/>
        </w:rPr>
        <w:t>znajdującym się w trudnej</w:t>
      </w:r>
      <w:r w:rsidR="005D1114" w:rsidRPr="00F1264B">
        <w:rPr>
          <w:color w:val="000000" w:themeColor="text1"/>
          <w:sz w:val="22"/>
          <w:szCs w:val="22"/>
          <w:lang w:val="pl-PL"/>
        </w:rPr>
        <w:t xml:space="preserve"> sytuacji społeczno-materialnej</w:t>
      </w:r>
      <w:r w:rsidR="00CD5150" w:rsidRPr="00F1264B">
        <w:rPr>
          <w:color w:val="000000" w:themeColor="text1"/>
          <w:sz w:val="22"/>
          <w:szCs w:val="22"/>
          <w:lang w:val="pl-PL"/>
        </w:rPr>
        <w:t xml:space="preserve"> – </w:t>
      </w:r>
      <w:r w:rsidR="004D7321" w:rsidRPr="00F1264B">
        <w:rPr>
          <w:color w:val="000000" w:themeColor="text1"/>
          <w:sz w:val="22"/>
          <w:szCs w:val="22"/>
          <w:lang w:val="pl-PL"/>
        </w:rPr>
        <w:t xml:space="preserve">warunków do nauki </w:t>
      </w:r>
      <w:r w:rsidR="00CD5150" w:rsidRPr="00F1264B">
        <w:rPr>
          <w:color w:val="000000" w:themeColor="text1"/>
          <w:sz w:val="22"/>
          <w:szCs w:val="22"/>
          <w:lang w:val="pl-PL"/>
        </w:rPr>
        <w:t>zawodu</w:t>
      </w:r>
      <w:r w:rsidR="004D7321" w:rsidRPr="00F1264B">
        <w:rPr>
          <w:color w:val="000000" w:themeColor="text1"/>
          <w:sz w:val="22"/>
          <w:szCs w:val="22"/>
          <w:lang w:val="pl-PL"/>
        </w:rPr>
        <w:t xml:space="preserve"> pod okiem doświadczonych stylistów </w:t>
      </w:r>
      <w:proofErr w:type="gramStart"/>
      <w:r w:rsidR="004D7321" w:rsidRPr="00F1264B">
        <w:rPr>
          <w:color w:val="000000" w:themeColor="text1"/>
          <w:sz w:val="22"/>
          <w:szCs w:val="22"/>
          <w:lang w:val="pl-PL"/>
        </w:rPr>
        <w:t xml:space="preserve">fryzur </w:t>
      </w:r>
      <w:r w:rsidR="00CD5150" w:rsidRPr="00F1264B">
        <w:rPr>
          <w:color w:val="000000" w:themeColor="text1"/>
          <w:sz w:val="22"/>
          <w:szCs w:val="22"/>
          <w:lang w:val="pl-PL"/>
        </w:rPr>
        <w:t>,</w:t>
      </w:r>
      <w:proofErr w:type="gramEnd"/>
      <w:r w:rsidR="00CD5150" w:rsidRPr="00F1264B">
        <w:rPr>
          <w:color w:val="000000" w:themeColor="text1"/>
          <w:sz w:val="22"/>
          <w:szCs w:val="22"/>
          <w:lang w:val="pl-PL"/>
        </w:rPr>
        <w:t xml:space="preserve"> </w:t>
      </w:r>
      <w:r w:rsidR="004D7321" w:rsidRPr="00F1264B">
        <w:rPr>
          <w:color w:val="000000" w:themeColor="text1"/>
          <w:sz w:val="22"/>
          <w:szCs w:val="22"/>
          <w:lang w:val="pl-PL"/>
        </w:rPr>
        <w:t xml:space="preserve">co </w:t>
      </w:r>
      <w:r w:rsidR="002F1373" w:rsidRPr="00F1264B">
        <w:rPr>
          <w:color w:val="000000" w:themeColor="text1"/>
          <w:sz w:val="22"/>
          <w:szCs w:val="22"/>
          <w:lang w:val="pl-PL"/>
        </w:rPr>
        <w:t>umożliwia im</w:t>
      </w:r>
      <w:r w:rsidR="004D7321" w:rsidRPr="00F1264B">
        <w:rPr>
          <w:color w:val="000000" w:themeColor="text1"/>
          <w:sz w:val="22"/>
          <w:szCs w:val="22"/>
          <w:lang w:val="pl-PL"/>
        </w:rPr>
        <w:t xml:space="preserve"> zdobycie kwalifikacji, </w:t>
      </w:r>
      <w:r w:rsidR="002F1373" w:rsidRPr="00F1264B">
        <w:rPr>
          <w:color w:val="000000" w:themeColor="text1"/>
          <w:sz w:val="22"/>
          <w:szCs w:val="22"/>
          <w:lang w:val="pl-PL"/>
        </w:rPr>
        <w:t xml:space="preserve">daje </w:t>
      </w:r>
      <w:r w:rsidR="004D7321" w:rsidRPr="00F1264B">
        <w:rPr>
          <w:color w:val="000000" w:themeColor="text1"/>
          <w:sz w:val="22"/>
          <w:szCs w:val="22"/>
          <w:lang w:val="pl-PL"/>
        </w:rPr>
        <w:t>perspektywę zatrudnienia i szansę na stabilną przyszłość zawodową</w:t>
      </w:r>
      <w:r w:rsidRPr="00E417BE">
        <w:rPr>
          <w:rStyle w:val="Pogrubienie"/>
          <w:rFonts w:asciiTheme="minorHAnsi" w:hAnsiTheme="minorHAnsi" w:cs="Arial"/>
          <w:b w:val="0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. Inicjatywa służy wyrównywaniu szans w dostępie do profesjonalnej </w:t>
      </w:r>
      <w:r w:rsidR="002F1373">
        <w:rPr>
          <w:rStyle w:val="Pogrubienie"/>
          <w:rFonts w:asciiTheme="minorHAnsi" w:hAnsiTheme="minorHAnsi" w:cs="Arial"/>
          <w:b w:val="0"/>
          <w:color w:val="000000" w:themeColor="text1"/>
          <w:sz w:val="22"/>
          <w:szCs w:val="22"/>
          <w:bdr w:val="none" w:sz="0" w:space="0" w:color="auto" w:frame="1"/>
          <w:lang w:val="pl-PL"/>
        </w:rPr>
        <w:t>edukacji</w:t>
      </w:r>
      <w:r w:rsidR="002F1373">
        <w:rPr>
          <w:rStyle w:val="Pogrubienie"/>
          <w:rFonts w:asciiTheme="minorHAnsi" w:hAnsiTheme="minorHAnsi" w:cs="Arial"/>
          <w:b w:val="0"/>
          <w:color w:val="000000" w:themeColor="text1"/>
          <w:sz w:val="22"/>
          <w:szCs w:val="22"/>
          <w:bdr w:val="none" w:sz="0" w:space="0" w:color="auto" w:frame="1"/>
          <w:lang w:val="pl-PL"/>
        </w:rPr>
        <w:br/>
      </w:r>
      <w:r w:rsidRPr="00E417BE">
        <w:rPr>
          <w:rStyle w:val="Pogrubienie"/>
          <w:rFonts w:asciiTheme="minorHAnsi" w:hAnsiTheme="minorHAnsi" w:cs="Arial"/>
          <w:b w:val="0"/>
          <w:color w:val="000000" w:themeColor="text1"/>
          <w:sz w:val="22"/>
          <w:szCs w:val="22"/>
          <w:bdr w:val="none" w:sz="0" w:space="0" w:color="auto" w:frame="1"/>
          <w:lang w:val="pl-PL"/>
        </w:rPr>
        <w:t>i wspiera utalentowaną młodzież, która pod opieką fryzje</w:t>
      </w:r>
      <w:r w:rsidR="005D1114">
        <w:rPr>
          <w:rStyle w:val="Pogrubienie"/>
          <w:rFonts w:asciiTheme="minorHAnsi" w:hAnsiTheme="minorHAnsi" w:cs="Arial"/>
          <w:b w:val="0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rów </w:t>
      </w:r>
      <w:r w:rsidR="00B37394">
        <w:rPr>
          <w:rStyle w:val="Pogrubienie"/>
          <w:rFonts w:asciiTheme="minorHAnsi" w:hAnsiTheme="minorHAnsi" w:cs="Arial"/>
          <w:b w:val="0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z wieloletnią praktyką </w:t>
      </w:r>
      <w:r w:rsidR="005D1114">
        <w:rPr>
          <w:rStyle w:val="Pogrubienie"/>
          <w:rFonts w:asciiTheme="minorHAnsi" w:hAnsiTheme="minorHAnsi" w:cs="Arial"/>
          <w:b w:val="0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może rozwijać </w:t>
      </w:r>
      <w:r w:rsidR="00B37394">
        <w:rPr>
          <w:rStyle w:val="Pogrubienie"/>
          <w:rFonts w:asciiTheme="minorHAnsi" w:hAnsiTheme="minorHAnsi" w:cs="Arial"/>
          <w:b w:val="0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swoje </w:t>
      </w:r>
      <w:r w:rsidR="005D1114">
        <w:rPr>
          <w:rStyle w:val="Pogrubienie"/>
          <w:rFonts w:asciiTheme="minorHAnsi" w:hAnsiTheme="minorHAnsi" w:cs="Arial"/>
          <w:b w:val="0"/>
          <w:color w:val="000000" w:themeColor="text1"/>
          <w:sz w:val="22"/>
          <w:szCs w:val="22"/>
          <w:bdr w:val="none" w:sz="0" w:space="0" w:color="auto" w:frame="1"/>
          <w:lang w:val="pl-PL"/>
        </w:rPr>
        <w:t>umiejętności.</w:t>
      </w:r>
    </w:p>
    <w:p w14:paraId="1F41CC04" w14:textId="77777777" w:rsidR="004D7321" w:rsidRPr="00F1264B" w:rsidRDefault="004D7321" w:rsidP="002F1373">
      <w:pPr>
        <w:jc w:val="both"/>
        <w:rPr>
          <w:rFonts w:asciiTheme="minorHAnsi" w:hAnsiTheme="minorHAnsi" w:cstheme="minorBidi"/>
          <w:color w:val="000000" w:themeColor="text1"/>
          <w:sz w:val="22"/>
          <w:lang w:val="pl-PL"/>
        </w:rPr>
      </w:pPr>
    </w:p>
    <w:p w14:paraId="3A3C7644" w14:textId="470F3522" w:rsidR="00622599" w:rsidRPr="00F1264B" w:rsidRDefault="004D7321" w:rsidP="002F1373">
      <w:pPr>
        <w:jc w:val="both"/>
        <w:rPr>
          <w:color w:val="000000" w:themeColor="text1"/>
          <w:sz w:val="22"/>
          <w:lang w:val="pl-PL"/>
        </w:rPr>
      </w:pPr>
      <w:r w:rsidRPr="00F1264B">
        <w:rPr>
          <w:color w:val="000000" w:themeColor="text1"/>
          <w:sz w:val="22"/>
          <w:lang w:val="pl-PL"/>
        </w:rPr>
        <w:t xml:space="preserve">Realizacja programu, </w:t>
      </w:r>
      <w:r w:rsidR="00CD5150" w:rsidRPr="00F1264B">
        <w:rPr>
          <w:color w:val="000000" w:themeColor="text1"/>
          <w:sz w:val="22"/>
          <w:lang w:val="pl-PL"/>
        </w:rPr>
        <w:t xml:space="preserve">który zakłada długofalowe </w:t>
      </w:r>
      <w:r w:rsidRPr="00F1264B">
        <w:rPr>
          <w:color w:val="000000" w:themeColor="text1"/>
          <w:sz w:val="22"/>
          <w:lang w:val="pl-PL"/>
        </w:rPr>
        <w:t>zaangażowanie fryzjerów współpracujących z marką Schwarzkopf Professional, jest możliwa dzięki finansowemu</w:t>
      </w:r>
      <w:r w:rsidR="00CD5150" w:rsidRPr="00F1264B">
        <w:rPr>
          <w:color w:val="000000" w:themeColor="text1"/>
          <w:sz w:val="22"/>
          <w:lang w:val="pl-PL"/>
        </w:rPr>
        <w:t xml:space="preserve"> wsparciu Fritz Henkel </w:t>
      </w:r>
      <w:proofErr w:type="spellStart"/>
      <w:r w:rsidR="00CD5150" w:rsidRPr="00F1264B">
        <w:rPr>
          <w:color w:val="000000" w:themeColor="text1"/>
          <w:sz w:val="22"/>
          <w:lang w:val="pl-PL"/>
        </w:rPr>
        <w:t>Stiftung</w:t>
      </w:r>
      <w:proofErr w:type="spellEnd"/>
      <w:r w:rsidR="00CD5150" w:rsidRPr="00F1264B">
        <w:rPr>
          <w:color w:val="000000" w:themeColor="text1"/>
          <w:sz w:val="22"/>
          <w:lang w:val="pl-PL"/>
        </w:rPr>
        <w:t xml:space="preserve"> -</w:t>
      </w:r>
      <w:r w:rsidRPr="00F1264B">
        <w:rPr>
          <w:color w:val="000000" w:themeColor="text1"/>
          <w:sz w:val="22"/>
          <w:lang w:val="pl-PL"/>
        </w:rPr>
        <w:t xml:space="preserve"> fundacji powołanej do życia przez firmę Henkel.</w:t>
      </w:r>
      <w:r w:rsidR="00CD5150" w:rsidRPr="00F1264B">
        <w:rPr>
          <w:rFonts w:cs="Calibri"/>
          <w:color w:val="000000" w:themeColor="text1"/>
          <w:sz w:val="22"/>
          <w:lang w:val="pl-PL"/>
        </w:rPr>
        <w:t xml:space="preserve"> </w:t>
      </w:r>
      <w:r w:rsidR="00622599" w:rsidRPr="00F1264B">
        <w:rPr>
          <w:rFonts w:cs="Calibri"/>
          <w:color w:val="000000" w:themeColor="text1"/>
          <w:sz w:val="22"/>
          <w:lang w:val="pl-PL"/>
        </w:rPr>
        <w:t xml:space="preserve">Co roku </w:t>
      </w:r>
      <w:r w:rsidR="00622599" w:rsidRPr="00F1264B">
        <w:rPr>
          <w:color w:val="000000" w:themeColor="text1"/>
          <w:sz w:val="22"/>
          <w:lang w:val="pl-PL"/>
        </w:rPr>
        <w:t>u</w:t>
      </w:r>
      <w:r w:rsidRPr="00F1264B">
        <w:rPr>
          <w:color w:val="000000" w:themeColor="text1"/>
          <w:sz w:val="22"/>
          <w:lang w:val="pl-PL"/>
        </w:rPr>
        <w:t xml:space="preserve">czestnikami </w:t>
      </w:r>
      <w:r w:rsidR="00622599" w:rsidRPr="00F1264B">
        <w:rPr>
          <w:color w:val="000000" w:themeColor="text1"/>
          <w:sz w:val="22"/>
          <w:lang w:val="pl-PL"/>
        </w:rPr>
        <w:t>inicjatywy jest grupa 20. uczniów</w:t>
      </w:r>
      <w:r w:rsidRPr="00F1264B">
        <w:rPr>
          <w:color w:val="000000" w:themeColor="text1"/>
          <w:sz w:val="22"/>
          <w:lang w:val="pl-PL"/>
        </w:rPr>
        <w:t xml:space="preserve"> klas fryzjerskich techników TEB Edukacja</w:t>
      </w:r>
      <w:r w:rsidR="00331E2E">
        <w:rPr>
          <w:color w:val="000000" w:themeColor="text1"/>
          <w:sz w:val="22"/>
          <w:lang w:val="pl-PL"/>
        </w:rPr>
        <w:t xml:space="preserve"> z całej Polski.</w:t>
      </w:r>
    </w:p>
    <w:p w14:paraId="3C91ED1D" w14:textId="77777777" w:rsidR="000A014F" w:rsidRPr="00B72D93" w:rsidRDefault="000A014F" w:rsidP="00CD5150">
      <w:pPr>
        <w:jc w:val="both"/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</w:pPr>
    </w:p>
    <w:p w14:paraId="45424647" w14:textId="2B1EBEA8" w:rsidR="00121932" w:rsidRPr="00035590" w:rsidRDefault="000A014F" w:rsidP="00CD5150">
      <w:pPr>
        <w:jc w:val="both"/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</w:pPr>
      <w:r w:rsidRPr="00B72D93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Podczas dwutygodniowych zajęć</w:t>
      </w:r>
      <w:r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</w:t>
      </w:r>
      <w:r w:rsidR="00B37394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w Warszawie, </w:t>
      </w:r>
      <w:r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w</w:t>
      </w:r>
      <w:r w:rsidR="00622599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olontariusze </w:t>
      </w:r>
      <w:r w:rsid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–</w:t>
      </w:r>
      <w:r w:rsidR="00121932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</w:t>
      </w:r>
      <w:r w:rsid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ośmiu stylistów </w:t>
      </w:r>
      <w:r w:rsidR="00121932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marki </w:t>
      </w:r>
      <w:r w:rsidRPr="00F716DD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Schwarzkopf Professional</w:t>
      </w:r>
      <w:r w:rsidR="00B37394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– s</w:t>
      </w:r>
      <w:r w:rsidR="00622599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zkol</w:t>
      </w:r>
      <w:r w:rsidR="00B37394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ą </w:t>
      </w:r>
      <w:r w:rsidR="008C5E77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uczniów</w:t>
      </w:r>
      <w:r w:rsidR="00B37394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w obszarach</w:t>
      </w:r>
      <w:r w:rsid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</w:t>
      </w:r>
      <w:r w:rsidR="00E417BE" w:rsidRP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strzyżenia, pielęgnacji, koloryzacji, stylizacji, obsługi klienta, sposobu komunikacji i przeprowadzania konsultacji.</w:t>
      </w:r>
      <w:r w:rsidR="002F1373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</w:t>
      </w:r>
      <w:r w:rsid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Zakres</w:t>
      </w:r>
      <w:r w:rsidR="00035590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</w:t>
      </w:r>
      <w:r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warsztatów </w:t>
      </w:r>
      <w:r w:rsid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został </w:t>
      </w:r>
      <w:r w:rsidR="00F85883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opracowany </w:t>
      </w:r>
      <w:r w:rsid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na podstawie </w:t>
      </w:r>
      <w:r w:rsidR="00035590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potrzeby konsumentów</w:t>
      </w:r>
      <w:r w:rsid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, którzy oczekują profesjonalnego </w:t>
      </w:r>
      <w:r w:rsidR="00331E2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podejścia </w:t>
      </w:r>
      <w:r w:rsid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oraz fachowej porady</w:t>
      </w:r>
      <w:r w:rsidR="00035590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</w:t>
      </w:r>
      <w:r w:rsid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P</w:t>
      </w:r>
      <w:r w:rsidR="002F4F6C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rogram szkoleń </w:t>
      </w:r>
      <w:r w:rsid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stawia także duży nacisk na </w:t>
      </w:r>
      <w:r w:rsidR="002F4F6C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wiedzę z zakresu </w:t>
      </w:r>
      <w:r w:rsidR="00331E2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budowania</w:t>
      </w:r>
      <w:r w:rsidR="00E417BE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relacji z klientami.</w:t>
      </w:r>
    </w:p>
    <w:p w14:paraId="1A8EFC58" w14:textId="77777777" w:rsidR="00622599" w:rsidRDefault="00622599" w:rsidP="00622599">
      <w:pP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</w:pPr>
    </w:p>
    <w:p w14:paraId="7A737AAE" w14:textId="2EEB457A" w:rsidR="009401D9" w:rsidRDefault="009401D9" w:rsidP="000F624C">
      <w:pPr>
        <w:jc w:val="both"/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>„</w:t>
      </w:r>
      <w:r w:rsidRPr="009401D9">
        <w:rPr>
          <w:rStyle w:val="Pogrubienie"/>
          <w:rFonts w:asciiTheme="minorHAnsi" w:hAnsiTheme="minorHAnsi" w:cs="Arial"/>
          <w:i/>
          <w:color w:val="000000"/>
          <w:sz w:val="22"/>
          <w:szCs w:val="22"/>
          <w:bdr w:val="none" w:sz="0" w:space="0" w:color="auto" w:frame="1"/>
          <w:lang w:val="pl-PL"/>
        </w:rPr>
        <w:t>Największą wartością w życiu jest to, co możesz dać innym</w:t>
      </w:r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 xml:space="preserve">” – twierdzi Gabriela Wesołowska, stylistka i trenerka, </w:t>
      </w:r>
      <w:r w:rsidR="0097080F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>od początku</w:t>
      </w:r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 xml:space="preserve"> zaangażowana w program. „</w:t>
      </w:r>
      <w:r w:rsidRPr="009401D9">
        <w:rPr>
          <w:rStyle w:val="Pogrubienie"/>
          <w:rFonts w:asciiTheme="minorHAnsi" w:hAnsiTheme="minorHAnsi" w:cs="Arial"/>
          <w:i/>
          <w:color w:val="000000"/>
          <w:sz w:val="22"/>
          <w:szCs w:val="22"/>
          <w:bdr w:val="none" w:sz="0" w:space="0" w:color="auto" w:frame="1"/>
          <w:lang w:val="pl-PL"/>
        </w:rPr>
        <w:t>Poprzez edukację zmieniamy świat tych młodych ludzi</w:t>
      </w:r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 xml:space="preserve">” – dodaje Monika </w:t>
      </w:r>
      <w:proofErr w:type="spellStart"/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>Bosek</w:t>
      </w:r>
      <w:proofErr w:type="spellEnd"/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>, także stylistka i t</w:t>
      </w:r>
      <w:r w:rsidR="00331E2E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>rener</w:t>
      </w:r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 xml:space="preserve">ka, wspierająca inicjatywę od </w:t>
      </w:r>
      <w:r w:rsidR="0097080F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 xml:space="preserve">sześciu </w:t>
      </w:r>
      <w:bookmarkStart w:id="0" w:name="_GoBack"/>
      <w:bookmarkEnd w:id="0"/>
      <w:r w:rsidR="0097080F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>lat.</w:t>
      </w:r>
    </w:p>
    <w:p w14:paraId="3B3666B0" w14:textId="77777777" w:rsidR="009401D9" w:rsidRDefault="009401D9" w:rsidP="00622599">
      <w:pP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</w:pPr>
    </w:p>
    <w:p w14:paraId="310E42FB" w14:textId="77777777" w:rsidR="00622599" w:rsidRPr="00F1264B" w:rsidRDefault="008C5E77" w:rsidP="00F712B3">
      <w:pPr>
        <w:jc w:val="both"/>
        <w:rPr>
          <w:color w:val="000000" w:themeColor="text1"/>
          <w:sz w:val="22"/>
          <w:szCs w:val="22"/>
          <w:lang w:val="pl-PL"/>
        </w:rPr>
      </w:pPr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>Po zakończeniu dwutygodniowych zajęć praktycznych, u</w:t>
      </w:r>
      <w:r w:rsidR="00622599" w:rsidRPr="00622599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 xml:space="preserve">czestnicy </w:t>
      </w:r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>programu „</w:t>
      </w:r>
      <w:proofErr w:type="spellStart"/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>Shaping</w:t>
      </w:r>
      <w:proofErr w:type="spellEnd"/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 xml:space="preserve"> </w:t>
      </w:r>
      <w:proofErr w:type="spellStart"/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>Futures</w:t>
      </w:r>
      <w:proofErr w:type="spellEnd"/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 xml:space="preserve">” mają szansę rozwijać talent </w:t>
      </w:r>
      <w:r w:rsidR="00622599" w:rsidRPr="00622599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 xml:space="preserve">podczas staży </w:t>
      </w:r>
      <w:r w:rsidR="002F1373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>oferowanych przez salony partnerskie</w:t>
      </w:r>
      <w:r w:rsidR="00622599" w:rsidRPr="00622599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  <w:lang w:val="pl-PL"/>
        </w:rPr>
        <w:t xml:space="preserve"> Schwarzkopf Professional.</w:t>
      </w:r>
    </w:p>
    <w:p w14:paraId="0B2C773F" w14:textId="77777777" w:rsidR="000F624C" w:rsidRDefault="000F624C" w:rsidP="00CD5150">
      <w:pPr>
        <w:jc w:val="both"/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</w:pPr>
    </w:p>
    <w:p w14:paraId="4808218C" w14:textId="2A8FE7FA" w:rsidR="00E71631" w:rsidRDefault="00035590" w:rsidP="00CD5150">
      <w:pPr>
        <w:jc w:val="both"/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</w:pPr>
      <w:r w:rsidRPr="00A14A71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- </w:t>
      </w:r>
      <w:r w:rsidR="00451918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>Styliści współpracujący z marką Schwarzkopf Professional to doświadczeni fachowcy, którzy</w:t>
      </w:r>
      <w:r w:rsidR="005D1114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br/>
      </w:r>
      <w:r w:rsidR="00451918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z zaproszoną młodzieżą dzielą się nie tylko </w:t>
      </w:r>
      <w:r w:rsidR="00A14A71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praktyczną wiedzą i tajnikami </w:t>
      </w:r>
      <w:r w:rsidR="00451918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zawodu, ale także zarażają </w:t>
      </w:r>
      <w:r w:rsidR="00A14A71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pasją do fryzjerstwa. </w:t>
      </w:r>
      <w:r w:rsidR="00451918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>Inicjatywa</w:t>
      </w:r>
      <w:r w:rsidR="005F2073" w:rsidRPr="00A14A71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 </w:t>
      </w:r>
      <w:proofErr w:type="spellStart"/>
      <w:r w:rsidR="005F2073" w:rsidRPr="00A14A71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>Shaping</w:t>
      </w:r>
      <w:proofErr w:type="spellEnd"/>
      <w:r w:rsidR="005F2073" w:rsidRPr="00A14A71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 </w:t>
      </w:r>
      <w:proofErr w:type="spellStart"/>
      <w:r w:rsidR="005F2073" w:rsidRPr="00A14A71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>Futures</w:t>
      </w:r>
      <w:proofErr w:type="spellEnd"/>
      <w:r w:rsidR="005F2073" w:rsidRPr="00A14A71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 </w:t>
      </w:r>
      <w:r w:rsidR="00451918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angażuje wszystkie strony zupełnie dobrowolnie, by </w:t>
      </w:r>
      <w:r w:rsidR="005F2073" w:rsidRPr="00A14A71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>pomagać młodym ludziom w staraniach o lepszą przyszłość w ich wymarzonym zawodzie</w:t>
      </w:r>
      <w:r w:rsidR="00451918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. Jest to dla nas </w:t>
      </w:r>
      <w:r w:rsidR="005F2073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źródłem </w:t>
      </w:r>
      <w:r w:rsidR="00451918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ogromnej </w:t>
      </w:r>
      <w:r w:rsidR="005F2073">
        <w:rPr>
          <w:rStyle w:val="Pogrubienie"/>
          <w:rFonts w:asciiTheme="minorHAnsi" w:hAnsiTheme="minorHAnsi" w:cs="Arial"/>
          <w:b w:val="0"/>
          <w:i/>
          <w:color w:val="000000"/>
          <w:sz w:val="22"/>
          <w:bdr w:val="none" w:sz="0" w:space="0" w:color="auto" w:frame="1"/>
          <w:lang w:val="pl-PL"/>
        </w:rPr>
        <w:t xml:space="preserve">satysfakcji – </w:t>
      </w:r>
      <w:r w:rsidR="005F2073" w:rsidRPr="004A2730">
        <w:rPr>
          <w:rFonts w:asciiTheme="minorHAnsi" w:hAnsiTheme="minorHAnsi" w:cs="Arial"/>
          <w:color w:val="000000"/>
          <w:sz w:val="22"/>
          <w:lang w:val="pl-PL"/>
        </w:rPr>
        <w:t>mówi Paweł Zaorski, General Manager Schwarzkopf Professional.</w:t>
      </w:r>
      <w:r w:rsidR="00915F3D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</w:t>
      </w:r>
      <w:r w:rsidR="005F2073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lastRenderedPageBreak/>
        <w:t>W</w:t>
      </w:r>
      <w:r w:rsidR="009A2CCD" w:rsidRPr="00F716DD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arsztaty </w:t>
      </w:r>
      <w:r w:rsidR="00F712B3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odbywają się</w:t>
      </w:r>
      <w:r w:rsidR="00680FEC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</w:t>
      </w:r>
      <w:r w:rsidR="009A2CCD" w:rsidRPr="00F716DD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w </w:t>
      </w:r>
      <w:r w:rsidR="009A2CCD" w:rsidRPr="000960C7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Akademii ASK Schwarzkopf Professional</w:t>
      </w:r>
      <w:r w:rsidR="00F712B3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. To nowoczesne centrum szkoleniowe</w:t>
      </w:r>
      <w:r w:rsidR="009A2CCD" w:rsidRPr="00F716DD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, w którym </w:t>
      </w:r>
      <w:r w:rsidR="002F4F6C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pod okiem najlepszych światowych ekspertów</w:t>
      </w:r>
      <w:r w:rsidR="002F4F6C" w:rsidRPr="00F716DD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 xml:space="preserve"> </w:t>
      </w:r>
      <w:r w:rsidR="00962681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szkolą się profesjonalni fryzjerzy z całego kraju</w:t>
      </w:r>
      <w:r w:rsidR="005D1114">
        <w:rPr>
          <w:rStyle w:val="Pogrubienie"/>
          <w:rFonts w:asciiTheme="minorHAnsi" w:hAnsiTheme="minorHAnsi" w:cs="Arial"/>
          <w:b w:val="0"/>
          <w:color w:val="000000"/>
          <w:sz w:val="22"/>
          <w:bdr w:val="none" w:sz="0" w:space="0" w:color="auto" w:frame="1"/>
          <w:lang w:val="pl-PL"/>
        </w:rPr>
        <w:t>.</w:t>
      </w:r>
    </w:p>
    <w:p w14:paraId="7AFBD238" w14:textId="77777777" w:rsidR="00F716DD" w:rsidRPr="00F716DD" w:rsidRDefault="00F716DD" w:rsidP="00CD5150">
      <w:pPr>
        <w:rPr>
          <w:rStyle w:val="Pogrubienie"/>
          <w:rFonts w:asciiTheme="minorHAnsi" w:eastAsiaTheme="majorEastAsia" w:hAnsiTheme="minorHAnsi" w:cs="Arial"/>
          <w:color w:val="000000"/>
          <w:highlight w:val="white"/>
          <w:bdr w:val="none" w:sz="0" w:space="0" w:color="auto" w:frame="1"/>
          <w:lang w:val="pl-PL"/>
        </w:rPr>
      </w:pPr>
    </w:p>
    <w:p w14:paraId="29BCB0CC" w14:textId="77777777" w:rsidR="00F716DD" w:rsidRPr="00962681" w:rsidRDefault="00F716DD" w:rsidP="00CD5150">
      <w:pPr>
        <w:rPr>
          <w:rStyle w:val="Pogrubienie"/>
          <w:rFonts w:asciiTheme="minorHAnsi" w:eastAsiaTheme="majorEastAsia" w:hAnsiTheme="minorHAnsi" w:cs="Arial"/>
          <w:color w:val="000000"/>
          <w:sz w:val="22"/>
          <w:bdr w:val="none" w:sz="0" w:space="0" w:color="auto" w:frame="1"/>
          <w:lang w:val="pl-PL"/>
        </w:rPr>
      </w:pPr>
      <w:r w:rsidRPr="00962681">
        <w:rPr>
          <w:rStyle w:val="Pogrubienie"/>
          <w:rFonts w:asciiTheme="minorHAnsi" w:eastAsiaTheme="majorEastAsia" w:hAnsiTheme="minorHAnsi" w:cs="Arial"/>
          <w:color w:val="000000"/>
          <w:sz w:val="22"/>
          <w:highlight w:val="white"/>
          <w:bdr w:val="none" w:sz="0" w:space="0" w:color="auto" w:frame="1"/>
          <w:lang w:val="pl-PL"/>
        </w:rPr>
        <w:t>O programie i partner</w:t>
      </w:r>
      <w:r w:rsidR="00E71631" w:rsidRPr="00962681">
        <w:rPr>
          <w:rStyle w:val="Pogrubienie"/>
          <w:rFonts w:asciiTheme="minorHAnsi" w:eastAsiaTheme="majorEastAsia" w:hAnsiTheme="minorHAnsi" w:cs="Arial"/>
          <w:color w:val="000000"/>
          <w:sz w:val="22"/>
          <w:highlight w:val="white"/>
          <w:bdr w:val="none" w:sz="0" w:space="0" w:color="auto" w:frame="1"/>
          <w:lang w:val="pl-PL"/>
        </w:rPr>
        <w:t>ach</w:t>
      </w:r>
    </w:p>
    <w:p w14:paraId="46D73EBA" w14:textId="77777777" w:rsidR="00F716DD" w:rsidRPr="00F716DD" w:rsidRDefault="00F716DD" w:rsidP="00CD5150">
      <w:pPr>
        <w:pStyle w:val="standard12pt0"/>
        <w:spacing w:before="0" w:beforeAutospacing="0" w:after="0" w:afterAutospacing="0"/>
        <w:textAlignment w:val="baseline"/>
        <w:rPr>
          <w:rStyle w:val="Pogrubienie"/>
          <w:rFonts w:asciiTheme="minorHAnsi" w:eastAsiaTheme="majorEastAsia" w:hAnsiTheme="minorHAnsi" w:cs="Arial"/>
          <w:color w:val="000000"/>
          <w:sz w:val="22"/>
          <w:szCs w:val="22"/>
          <w:bdr w:val="none" w:sz="0" w:space="0" w:color="auto" w:frame="1"/>
          <w:lang w:val="pl-PL"/>
        </w:rPr>
      </w:pPr>
    </w:p>
    <w:p w14:paraId="4A8E3D63" w14:textId="77777777" w:rsidR="00CA0E7D" w:rsidRPr="00CD5150" w:rsidRDefault="00F716DD" w:rsidP="005D1114">
      <w:pPr>
        <w:pStyle w:val="standard12pt0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18"/>
          <w:szCs w:val="22"/>
          <w:lang w:val="pl-PL"/>
        </w:rPr>
      </w:pPr>
      <w:r w:rsidRPr="00CD5150">
        <w:rPr>
          <w:rStyle w:val="Pogrubienie"/>
          <w:rFonts w:asciiTheme="minorHAnsi" w:eastAsiaTheme="majorEastAsia" w:hAnsiTheme="minorHAnsi" w:cs="Arial"/>
          <w:color w:val="000000"/>
          <w:sz w:val="18"/>
          <w:szCs w:val="22"/>
          <w:bdr w:val="none" w:sz="0" w:space="0" w:color="auto" w:frame="1"/>
          <w:lang w:val="pl-PL"/>
        </w:rPr>
        <w:t>Program „</w:t>
      </w:r>
      <w:proofErr w:type="spellStart"/>
      <w:r w:rsidRPr="00CD5150">
        <w:rPr>
          <w:rStyle w:val="Pogrubienie"/>
          <w:rFonts w:asciiTheme="minorHAnsi" w:eastAsiaTheme="majorEastAsia" w:hAnsiTheme="minorHAnsi" w:cs="Arial"/>
          <w:color w:val="000000"/>
          <w:sz w:val="18"/>
          <w:szCs w:val="22"/>
          <w:bdr w:val="none" w:sz="0" w:space="0" w:color="auto" w:frame="1"/>
          <w:lang w:val="pl-PL"/>
        </w:rPr>
        <w:t>Shaping</w:t>
      </w:r>
      <w:proofErr w:type="spellEnd"/>
      <w:r w:rsidRPr="00CD5150">
        <w:rPr>
          <w:rStyle w:val="Pogrubienie"/>
          <w:rFonts w:asciiTheme="minorHAnsi" w:eastAsiaTheme="majorEastAsia" w:hAnsiTheme="minorHAnsi" w:cs="Arial"/>
          <w:color w:val="000000"/>
          <w:sz w:val="18"/>
          <w:szCs w:val="22"/>
          <w:bdr w:val="none" w:sz="0" w:space="0" w:color="auto" w:frame="1"/>
          <w:lang w:val="pl-PL"/>
        </w:rPr>
        <w:t xml:space="preserve"> </w:t>
      </w:r>
      <w:proofErr w:type="spellStart"/>
      <w:r w:rsidRPr="00CD5150">
        <w:rPr>
          <w:rStyle w:val="Pogrubienie"/>
          <w:rFonts w:asciiTheme="minorHAnsi" w:eastAsiaTheme="majorEastAsia" w:hAnsiTheme="minorHAnsi" w:cs="Arial"/>
          <w:color w:val="000000"/>
          <w:sz w:val="18"/>
          <w:szCs w:val="22"/>
          <w:bdr w:val="none" w:sz="0" w:space="0" w:color="auto" w:frame="1"/>
          <w:lang w:val="pl-PL"/>
        </w:rPr>
        <w:t>Futures</w:t>
      </w:r>
      <w:proofErr w:type="spellEnd"/>
      <w:r w:rsidRPr="00CD5150">
        <w:rPr>
          <w:rStyle w:val="Pogrubienie"/>
          <w:rFonts w:asciiTheme="minorHAnsi" w:eastAsiaTheme="majorEastAsia" w:hAnsiTheme="minorHAnsi" w:cs="Arial"/>
          <w:color w:val="000000"/>
          <w:sz w:val="18"/>
          <w:szCs w:val="22"/>
          <w:bdr w:val="none" w:sz="0" w:space="0" w:color="auto" w:frame="1"/>
          <w:lang w:val="pl-PL"/>
        </w:rPr>
        <w:t>”</w:t>
      </w:r>
      <w:r w:rsidR="005D1114">
        <w:rPr>
          <w:rStyle w:val="apple-converted-space"/>
          <w:rFonts w:asciiTheme="minorHAnsi" w:hAnsiTheme="minorHAnsi" w:cs="Arial"/>
          <w:color w:val="000000"/>
          <w:sz w:val="18"/>
          <w:szCs w:val="22"/>
          <w:lang w:val="pl-PL"/>
        </w:rPr>
        <w:t xml:space="preserve"> </w:t>
      </w:r>
      <w:r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 xml:space="preserve">to międzynarodowa inicjatywa należącej do firmy Henkel marki Schwarzkopf Professional. Celem programu jest stworzenie młodym ludziom szans na lepszą przyszłość poprzez </w:t>
      </w:r>
      <w:r w:rsidR="00CD5150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 xml:space="preserve">przygotowanie do </w:t>
      </w:r>
      <w:r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 xml:space="preserve">zawodu fryzjera. </w:t>
      </w:r>
      <w:r w:rsidR="0024220E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>Realizacja programu</w:t>
      </w:r>
      <w:r w:rsidR="009B4E5D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>,</w:t>
      </w:r>
      <w:r w:rsidR="0024220E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 xml:space="preserve"> zakładając</w:t>
      </w:r>
      <w:r w:rsidR="00057AD3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>ego</w:t>
      </w:r>
      <w:r w:rsidR="0024220E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 xml:space="preserve"> długotrwałe</w:t>
      </w:r>
      <w:r w:rsidR="00D2574F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 xml:space="preserve"> </w:t>
      </w:r>
      <w:r w:rsidR="0024220E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>zaangażowanie fryzjerów stylistów współpracujących z marką Schwarzkopf Professional</w:t>
      </w:r>
      <w:r w:rsidR="009B4E5D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>,</w:t>
      </w:r>
      <w:r w:rsidR="0024220E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 xml:space="preserve"> jest możliwa </w:t>
      </w:r>
      <w:r w:rsidR="00DE065A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>dzięki</w:t>
      </w:r>
      <w:r w:rsidR="0024220E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 xml:space="preserve"> </w:t>
      </w:r>
      <w:r w:rsidR="009B4E5D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 xml:space="preserve">finansowemu </w:t>
      </w:r>
      <w:r w:rsidR="0024220E" w:rsidRPr="00CD5150">
        <w:rPr>
          <w:rFonts w:asciiTheme="minorHAnsi" w:hAnsiTheme="minorHAnsi" w:cs="Arial"/>
          <w:color w:val="000000"/>
          <w:sz w:val="18"/>
          <w:szCs w:val="22"/>
          <w:lang w:val="pl-PL"/>
        </w:rPr>
        <w:t xml:space="preserve">wsparciu </w:t>
      </w:r>
      <w:hyperlink r:id="rId8" w:history="1">
        <w:r w:rsidR="009B4E5D" w:rsidRPr="00CD5150">
          <w:rPr>
            <w:rStyle w:val="Hipercze"/>
            <w:rFonts w:asciiTheme="minorHAnsi" w:hAnsiTheme="minorHAnsi"/>
            <w:sz w:val="18"/>
            <w:szCs w:val="20"/>
            <w:lang w:val="pl-PL"/>
          </w:rPr>
          <w:t xml:space="preserve">Fritz Henkel </w:t>
        </w:r>
        <w:proofErr w:type="spellStart"/>
        <w:r w:rsidR="009B4E5D" w:rsidRPr="00CD5150">
          <w:rPr>
            <w:rStyle w:val="Hipercze"/>
            <w:rFonts w:asciiTheme="minorHAnsi" w:hAnsiTheme="minorHAnsi"/>
            <w:sz w:val="18"/>
            <w:szCs w:val="20"/>
            <w:lang w:val="pl-PL"/>
          </w:rPr>
          <w:t>Stiftung</w:t>
        </w:r>
        <w:proofErr w:type="spellEnd"/>
      </w:hyperlink>
      <w:r w:rsidR="009B4E5D" w:rsidRPr="00CD5150">
        <w:rPr>
          <w:rStyle w:val="Hipercze"/>
          <w:rFonts w:asciiTheme="minorHAnsi" w:hAnsiTheme="minorHAnsi"/>
          <w:sz w:val="18"/>
          <w:szCs w:val="20"/>
          <w:lang w:val="pl-PL"/>
        </w:rPr>
        <w:t xml:space="preserve">, </w:t>
      </w:r>
      <w:r w:rsidR="009B4E5D" w:rsidRPr="00CD5150">
        <w:rPr>
          <w:rStyle w:val="Hipercze"/>
          <w:rFonts w:asciiTheme="minorHAnsi" w:hAnsiTheme="minorHAnsi"/>
          <w:color w:val="auto"/>
          <w:sz w:val="18"/>
          <w:szCs w:val="20"/>
          <w:u w:val="none"/>
          <w:lang w:val="pl-PL"/>
        </w:rPr>
        <w:t>fundacji powołanej do życia przez firmę Henkel.</w:t>
      </w:r>
    </w:p>
    <w:p w14:paraId="4DD5D44F" w14:textId="099DC0AD" w:rsidR="00962681" w:rsidRPr="00F1264B" w:rsidRDefault="00CD5150" w:rsidP="005D1114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</w:pPr>
      <w:r w:rsidRPr="00F1264B">
        <w:rPr>
          <w:rFonts w:asciiTheme="minorHAnsi" w:hAnsiTheme="minorHAnsi" w:cstheme="minorHAnsi"/>
          <w:b/>
          <w:color w:val="000000" w:themeColor="text1"/>
          <w:sz w:val="18"/>
          <w:szCs w:val="24"/>
          <w:lang w:val="pl-PL" w:eastAsia="pl-PL"/>
        </w:rPr>
        <w:t>TEB Edukacja</w:t>
      </w:r>
      <w:r w:rsidR="005D1114" w:rsidRPr="00F1264B">
        <w:rPr>
          <w:rFonts w:asciiTheme="minorHAnsi" w:hAnsiTheme="minorHAnsi" w:cstheme="minorHAnsi"/>
          <w:b/>
          <w:color w:val="000000" w:themeColor="text1"/>
          <w:sz w:val="18"/>
          <w:szCs w:val="24"/>
          <w:lang w:val="pl-PL" w:eastAsia="pl-PL"/>
        </w:rPr>
        <w:t xml:space="preserve"> sp. z o.o</w:t>
      </w:r>
      <w:r w:rsidR="005D1114"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 xml:space="preserve">. prowadzi oddziały w </w:t>
      </w:r>
      <w:r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45 miastach w</w:t>
      </w:r>
      <w:r w:rsidR="00331E2E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 xml:space="preserve"> Polsce i</w:t>
      </w:r>
      <w:r w:rsidR="005D1114"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 xml:space="preserve"> oferuje kształcenie w </w:t>
      </w:r>
      <w:r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szkoł</w:t>
      </w:r>
      <w:r w:rsidR="005D1114"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 xml:space="preserve">ach policealnych, medycznych, w technikach, w </w:t>
      </w:r>
      <w:r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liceach ogólnokształcących dla do</w:t>
      </w:r>
      <w:r w:rsidR="005D1114"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rosłych, gimnazjum językowym, a także w formie kursów</w:t>
      </w:r>
      <w:r w:rsidR="005D1114"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br/>
        <w:t xml:space="preserve">i </w:t>
      </w:r>
      <w:r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szkoleń oraz kwalifikacyjnych kursów zawodowych. TEB Edukacja projektując ofertę przede wszystkim bierze pod uwagę oczekiwania swoich słuchaczy. Firma przygotowuje także kompleksowo do zdobycia zawodu, oferując podstawo</w:t>
      </w:r>
      <w:r w:rsidR="00331E2E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we oraz specjalistyczne kursy i</w:t>
      </w:r>
      <w:r w:rsidR="005D1114"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 xml:space="preserve"> szkolenia. </w:t>
      </w:r>
      <w:r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TEB Eduk</w:t>
      </w:r>
      <w:r w:rsidR="005D1114"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 xml:space="preserve">acja sp. z o.o. należy do największej w </w:t>
      </w:r>
      <w:r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Polsce</w:t>
      </w:r>
      <w:r w:rsidR="00331E2E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 xml:space="preserve"> grupy podmiotów działających</w:t>
      </w:r>
      <w:r w:rsidR="00331E2E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br/>
      </w:r>
      <w:r w:rsidR="005D1114"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 xml:space="preserve">w </w:t>
      </w:r>
      <w:r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branży edukacyjnej – Grupy TEB, założonej przez Tow</w:t>
      </w:r>
      <w:r w:rsidR="005D1114"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 xml:space="preserve">arzystwo Edukacji Bankowej SA w 1994 roku. W </w:t>
      </w:r>
      <w:r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jej skład w</w:t>
      </w:r>
      <w:r w:rsidR="005D1114"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 xml:space="preserve">chodzi także TEB Akademia sp. z </w:t>
      </w:r>
      <w:r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o.o., będąca założycielem Wyższych Szkó</w:t>
      </w:r>
      <w:r w:rsidR="005D1114"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 xml:space="preserve">ł Bankowych w 9 </w:t>
      </w:r>
      <w:r w:rsidRPr="00F1264B">
        <w:rPr>
          <w:rFonts w:asciiTheme="minorHAnsi" w:hAnsiTheme="minorHAnsi" w:cstheme="minorHAnsi"/>
          <w:color w:val="000000" w:themeColor="text1"/>
          <w:sz w:val="18"/>
          <w:szCs w:val="24"/>
          <w:lang w:val="pl-PL" w:eastAsia="pl-PL"/>
        </w:rPr>
        <w:t>miastach.</w:t>
      </w:r>
    </w:p>
    <w:p w14:paraId="1F3EB045" w14:textId="77777777" w:rsidR="00914DA9" w:rsidRPr="00CD5150" w:rsidRDefault="00914DA9" w:rsidP="005D1114">
      <w:pPr>
        <w:jc w:val="both"/>
        <w:rPr>
          <w:rFonts w:asciiTheme="minorHAnsi" w:hAnsiTheme="minorHAnsi" w:cstheme="minorHAnsi"/>
          <w:b/>
          <w:sz w:val="18"/>
          <w:szCs w:val="24"/>
          <w:lang w:val="pl-PL"/>
        </w:rPr>
      </w:pPr>
      <w:r w:rsidRPr="00CD5150">
        <w:rPr>
          <w:rFonts w:asciiTheme="minorHAnsi" w:hAnsiTheme="minorHAnsi" w:cstheme="minorHAnsi"/>
          <w:b/>
          <w:sz w:val="18"/>
          <w:szCs w:val="24"/>
          <w:lang w:val="pl-PL"/>
        </w:rPr>
        <w:t>Henkel</w:t>
      </w:r>
      <w:r w:rsidR="0028700C" w:rsidRPr="00CD5150">
        <w:rPr>
          <w:rFonts w:asciiTheme="minorHAnsi" w:hAnsiTheme="minorHAnsi" w:cstheme="minorHAnsi"/>
          <w:b/>
          <w:sz w:val="18"/>
          <w:szCs w:val="24"/>
          <w:lang w:val="pl-PL"/>
        </w:rPr>
        <w:t xml:space="preserve"> Polska</w:t>
      </w:r>
    </w:p>
    <w:p w14:paraId="64586415" w14:textId="736B7FEA" w:rsidR="00461912" w:rsidRPr="009A19E4" w:rsidRDefault="00380849" w:rsidP="009A19E4">
      <w:pPr>
        <w:pStyle w:val="Standard12pt"/>
        <w:spacing w:line="240" w:lineRule="auto"/>
        <w:jc w:val="both"/>
        <w:rPr>
          <w:rFonts w:asciiTheme="minorHAnsi" w:hAnsiTheme="minorHAnsi" w:cstheme="minorHAnsi"/>
          <w:sz w:val="18"/>
          <w:lang w:val="pl-PL" w:eastAsia="ja-JP"/>
        </w:rPr>
      </w:pPr>
      <w:r w:rsidRPr="00CD5150">
        <w:rPr>
          <w:rFonts w:asciiTheme="minorHAnsi" w:hAnsiTheme="minorHAnsi" w:cstheme="minorHAnsi"/>
          <w:sz w:val="18"/>
          <w:lang w:val="pl-PL" w:eastAsia="ja-JP"/>
        </w:rPr>
        <w:t xml:space="preserve">Henkel oferuje na całym świecie wiodące marki i technologie w trzech obszarach biznesowych: </w:t>
      </w:r>
      <w:proofErr w:type="spellStart"/>
      <w:r w:rsidRPr="00CD5150">
        <w:rPr>
          <w:rFonts w:asciiTheme="minorHAnsi" w:hAnsiTheme="minorHAnsi" w:cstheme="minorHAnsi"/>
          <w:sz w:val="18"/>
          <w:lang w:val="pl-PL" w:eastAsia="ja-JP"/>
        </w:rPr>
        <w:t>Laundry</w:t>
      </w:r>
      <w:proofErr w:type="spellEnd"/>
      <w:r w:rsidRPr="00CD5150">
        <w:rPr>
          <w:rFonts w:asciiTheme="minorHAnsi" w:hAnsiTheme="minorHAnsi" w:cstheme="minorHAnsi"/>
          <w:sz w:val="18"/>
          <w:lang w:val="pl-PL" w:eastAsia="ja-JP"/>
        </w:rPr>
        <w:t xml:space="preserve"> &amp; Home </w:t>
      </w:r>
      <w:proofErr w:type="spellStart"/>
      <w:r w:rsidRPr="00CD5150">
        <w:rPr>
          <w:rFonts w:asciiTheme="minorHAnsi" w:hAnsiTheme="minorHAnsi" w:cstheme="minorHAnsi"/>
          <w:sz w:val="18"/>
          <w:lang w:val="pl-PL" w:eastAsia="ja-JP"/>
        </w:rPr>
        <w:t>Care</w:t>
      </w:r>
      <w:proofErr w:type="spellEnd"/>
      <w:r w:rsidRPr="00CD5150">
        <w:rPr>
          <w:rFonts w:asciiTheme="minorHAnsi" w:hAnsiTheme="minorHAnsi" w:cstheme="minorHAnsi"/>
          <w:sz w:val="18"/>
          <w:lang w:val="pl-PL" w:eastAsia="ja-JP"/>
        </w:rPr>
        <w:t xml:space="preserve"> (środków piorących i czystości), </w:t>
      </w:r>
      <w:proofErr w:type="spellStart"/>
      <w:r w:rsidRPr="00CD5150">
        <w:rPr>
          <w:rFonts w:asciiTheme="minorHAnsi" w:hAnsiTheme="minorHAnsi" w:cstheme="minorHAnsi"/>
          <w:sz w:val="18"/>
          <w:lang w:val="pl-PL" w:eastAsia="ja-JP"/>
        </w:rPr>
        <w:t>Beauty</w:t>
      </w:r>
      <w:proofErr w:type="spellEnd"/>
      <w:r w:rsidRPr="00CD5150">
        <w:rPr>
          <w:rFonts w:asciiTheme="minorHAnsi" w:hAnsiTheme="minorHAnsi" w:cstheme="minorHAnsi"/>
          <w:sz w:val="18"/>
          <w:lang w:val="pl-PL" w:eastAsia="ja-JP"/>
        </w:rPr>
        <w:t xml:space="preserve"> </w:t>
      </w:r>
      <w:proofErr w:type="spellStart"/>
      <w:r w:rsidRPr="00CD5150">
        <w:rPr>
          <w:rFonts w:asciiTheme="minorHAnsi" w:hAnsiTheme="minorHAnsi" w:cstheme="minorHAnsi"/>
          <w:sz w:val="18"/>
          <w:lang w:val="pl-PL" w:eastAsia="ja-JP"/>
        </w:rPr>
        <w:t>Care</w:t>
      </w:r>
      <w:proofErr w:type="spellEnd"/>
      <w:r w:rsidRPr="00CD5150">
        <w:rPr>
          <w:rFonts w:asciiTheme="minorHAnsi" w:hAnsiTheme="minorHAnsi" w:cstheme="minorHAnsi"/>
          <w:sz w:val="18"/>
          <w:lang w:val="pl-PL" w:eastAsia="ja-JP"/>
        </w:rPr>
        <w:t xml:space="preserve"> (kosmetyków) oraz </w:t>
      </w:r>
      <w:proofErr w:type="spellStart"/>
      <w:r w:rsidRPr="00CD5150">
        <w:rPr>
          <w:rFonts w:asciiTheme="minorHAnsi" w:hAnsiTheme="minorHAnsi" w:cstheme="minorHAnsi"/>
          <w:sz w:val="18"/>
          <w:lang w:val="pl-PL" w:eastAsia="ja-JP"/>
        </w:rPr>
        <w:t>Adhesive</w:t>
      </w:r>
      <w:proofErr w:type="spellEnd"/>
      <w:r w:rsidRPr="00CD5150">
        <w:rPr>
          <w:rFonts w:asciiTheme="minorHAnsi" w:hAnsiTheme="minorHAnsi" w:cstheme="minorHAnsi"/>
          <w:sz w:val="18"/>
          <w:lang w:val="pl-PL" w:eastAsia="ja-JP"/>
        </w:rPr>
        <w:t xml:space="preserve"> Technologies (klejów, uszczelniaczy i technologii powierzchniowych). Założona w 1876 roku firma, jest obecna w Polsce od 1990 </w:t>
      </w:r>
      <w:r w:rsidR="00643F7C" w:rsidRPr="00CD5150">
        <w:rPr>
          <w:rFonts w:asciiTheme="minorHAnsi" w:hAnsiTheme="minorHAnsi" w:cstheme="minorHAnsi"/>
          <w:sz w:val="18"/>
          <w:lang w:val="pl-PL" w:eastAsia="ja-JP"/>
        </w:rPr>
        <w:t>roku, oferując</w:t>
      </w:r>
      <w:r w:rsidRPr="00CD5150">
        <w:rPr>
          <w:rFonts w:asciiTheme="minorHAnsi" w:hAnsiTheme="minorHAnsi" w:cstheme="minorHAnsi"/>
          <w:sz w:val="18"/>
          <w:lang w:val="pl-PL" w:eastAsia="ja-JP"/>
        </w:rPr>
        <w:t xml:space="preserve"> tak znane marki jak między innymi: Persil, </w:t>
      </w:r>
      <w:proofErr w:type="spellStart"/>
      <w:r w:rsidRPr="00CD5150">
        <w:rPr>
          <w:rFonts w:asciiTheme="minorHAnsi" w:hAnsiTheme="minorHAnsi" w:cstheme="minorHAnsi"/>
          <w:sz w:val="18"/>
          <w:lang w:val="pl-PL" w:eastAsia="ja-JP"/>
        </w:rPr>
        <w:t>Syoss</w:t>
      </w:r>
      <w:proofErr w:type="spellEnd"/>
      <w:r w:rsidRPr="00CD5150">
        <w:rPr>
          <w:rFonts w:asciiTheme="minorHAnsi" w:hAnsiTheme="minorHAnsi" w:cstheme="minorHAnsi"/>
          <w:sz w:val="18"/>
          <w:lang w:val="pl-PL" w:eastAsia="ja-JP"/>
        </w:rPr>
        <w:t xml:space="preserve">, Schwarzkopf, </w:t>
      </w:r>
      <w:proofErr w:type="spellStart"/>
      <w:r w:rsidRPr="00CD5150">
        <w:rPr>
          <w:rFonts w:asciiTheme="minorHAnsi" w:hAnsiTheme="minorHAnsi" w:cstheme="minorHAnsi"/>
          <w:sz w:val="18"/>
          <w:lang w:val="pl-PL" w:eastAsia="ja-JP"/>
        </w:rPr>
        <w:t>Ceresit</w:t>
      </w:r>
      <w:proofErr w:type="spellEnd"/>
      <w:r w:rsidRPr="00CD5150">
        <w:rPr>
          <w:rFonts w:asciiTheme="minorHAnsi" w:hAnsiTheme="minorHAnsi" w:cstheme="minorHAnsi"/>
          <w:sz w:val="18"/>
          <w:lang w:val="pl-PL" w:eastAsia="ja-JP"/>
        </w:rPr>
        <w:t xml:space="preserve"> i </w:t>
      </w:r>
      <w:proofErr w:type="spellStart"/>
      <w:r w:rsidRPr="00CD5150">
        <w:rPr>
          <w:rFonts w:asciiTheme="minorHAnsi" w:hAnsiTheme="minorHAnsi" w:cstheme="minorHAnsi"/>
          <w:sz w:val="18"/>
          <w:lang w:val="pl-PL" w:eastAsia="ja-JP"/>
        </w:rPr>
        <w:t>Loctite</w:t>
      </w:r>
      <w:proofErr w:type="spellEnd"/>
      <w:r w:rsidRPr="00CD5150">
        <w:rPr>
          <w:rFonts w:asciiTheme="minorHAnsi" w:hAnsiTheme="minorHAnsi" w:cstheme="minorHAnsi"/>
          <w:sz w:val="18"/>
          <w:lang w:val="pl-PL" w:eastAsia="ja-JP"/>
        </w:rPr>
        <w:t>. Henkel zatrudnia w Polsce 950 pracowników i posiada 6 centrów produkcyjnych oraz międzynarodowe centrum B+R w Stąporkowie. Firma jest jednym ze światowych liderów zrównoważonego rozwoju. W Polsce cieszy się reputacją dobrego pracodawcy i fi</w:t>
      </w:r>
      <w:r w:rsidR="005D1114">
        <w:rPr>
          <w:rFonts w:asciiTheme="minorHAnsi" w:hAnsiTheme="minorHAnsi" w:cstheme="minorHAnsi"/>
          <w:sz w:val="18"/>
          <w:lang w:val="pl-PL" w:eastAsia="ja-JP"/>
        </w:rPr>
        <w:t>rmy odpowiedzialnej społecznie,</w:t>
      </w:r>
      <w:r w:rsidR="005D1114">
        <w:rPr>
          <w:rFonts w:asciiTheme="minorHAnsi" w:hAnsiTheme="minorHAnsi" w:cstheme="minorHAnsi"/>
          <w:sz w:val="18"/>
          <w:lang w:val="pl-PL" w:eastAsia="ja-JP"/>
        </w:rPr>
        <w:br/>
      </w:r>
      <w:r w:rsidRPr="00CD5150">
        <w:rPr>
          <w:rFonts w:asciiTheme="minorHAnsi" w:hAnsiTheme="minorHAnsi" w:cstheme="minorHAnsi"/>
          <w:sz w:val="18"/>
          <w:lang w:val="pl-PL" w:eastAsia="ja-JP"/>
        </w:rPr>
        <w:t>co potwierdzają liczne nie</w:t>
      </w:r>
      <w:r w:rsidR="00F716DD" w:rsidRPr="00CD5150">
        <w:rPr>
          <w:rFonts w:asciiTheme="minorHAnsi" w:hAnsiTheme="minorHAnsi" w:cstheme="minorHAnsi"/>
          <w:sz w:val="18"/>
          <w:lang w:val="pl-PL" w:eastAsia="ja-JP"/>
        </w:rPr>
        <w:t xml:space="preserve">zależne nagrody i wyróżnienia. </w:t>
      </w:r>
      <w:r w:rsidRPr="00CD5150">
        <w:rPr>
          <w:rFonts w:asciiTheme="minorHAnsi" w:hAnsiTheme="minorHAnsi" w:cstheme="minorHAnsi"/>
          <w:sz w:val="18"/>
          <w:lang w:val="pl-PL" w:eastAsia="ja-JP"/>
        </w:rPr>
        <w:t>Jest sygnatariuszem Karty Różnorodności.</w:t>
      </w:r>
    </w:p>
    <w:sectPr w:rsidR="00461912" w:rsidRPr="009A19E4" w:rsidSect="000E162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94" w:right="1417" w:bottom="1928" w:left="1417" w:header="1304" w:footer="45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B77E9" w14:textId="77777777" w:rsidR="003E2D29" w:rsidRDefault="003E2D29">
      <w:r>
        <w:separator/>
      </w:r>
    </w:p>
  </w:endnote>
  <w:endnote w:type="continuationSeparator" w:id="0">
    <w:p w14:paraId="5C626C70" w14:textId="77777777" w:rsidR="003E2D29" w:rsidRDefault="003E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DC671" w14:textId="7768B3AB" w:rsidR="002F4F6C" w:rsidRPr="00BA3B10" w:rsidRDefault="002F4F6C" w:rsidP="00461912">
    <w:pPr>
      <w:tabs>
        <w:tab w:val="right" w:pos="9057"/>
      </w:tabs>
      <w:spacing w:line="180" w:lineRule="atLeast"/>
      <w:rPr>
        <w:rFonts w:asciiTheme="minorHAnsi" w:hAnsiTheme="minorHAnsi"/>
        <w:sz w:val="18"/>
        <w:szCs w:val="24"/>
      </w:rPr>
    </w:pPr>
    <w:r w:rsidRPr="00BA3B10">
      <w:rPr>
        <w:rFonts w:asciiTheme="minorHAnsi" w:hAnsiTheme="minorHAnsi"/>
        <w:sz w:val="18"/>
        <w:szCs w:val="24"/>
      </w:rPr>
      <w:tab/>
    </w:r>
    <w:r w:rsidR="009966EF">
      <w:rPr>
        <w:noProof/>
        <w:lang w:val="pl-PL" w:eastAsia="pl-PL"/>
      </w:rPr>
      <w:drawing>
        <wp:anchor distT="0" distB="0" distL="114300" distR="114300" simplePos="0" relativeHeight="251671040" behindDoc="0" locked="0" layoutInCell="1" allowOverlap="1" wp14:anchorId="06C1951F" wp14:editId="4B826C40">
          <wp:simplePos x="0" y="0"/>
          <wp:positionH relativeFrom="column">
            <wp:posOffset>-747395</wp:posOffset>
          </wp:positionH>
          <wp:positionV relativeFrom="paragraph">
            <wp:posOffset>-87630</wp:posOffset>
          </wp:positionV>
          <wp:extent cx="8203107" cy="495300"/>
          <wp:effectExtent l="0" t="0" r="0" b="0"/>
          <wp:wrapThrough wrapText="bothSides">
            <wp:wrapPolygon edited="0">
              <wp:start x="2742" y="1108"/>
              <wp:lineTo x="2542" y="2215"/>
              <wp:lineTo x="2608" y="11077"/>
              <wp:lineTo x="3077" y="11077"/>
              <wp:lineTo x="2976" y="14954"/>
              <wp:lineTo x="3010" y="16062"/>
              <wp:lineTo x="3244" y="16062"/>
              <wp:lineTo x="5986" y="14954"/>
              <wp:lineTo x="9564" y="12738"/>
              <wp:lineTo x="9564" y="11077"/>
              <wp:lineTo x="8628" y="1108"/>
              <wp:lineTo x="2742" y="1108"/>
            </wp:wrapPolygon>
          </wp:wrapThrough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ottom-sli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3107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2AE7F" w14:textId="77777777" w:rsidR="002F4F6C" w:rsidRDefault="002F4F6C" w:rsidP="00461912">
    <w:pPr>
      <w:pStyle w:val="Stopka"/>
      <w:tabs>
        <w:tab w:val="clear" w:pos="4536"/>
        <w:tab w:val="clear" w:pos="9072"/>
        <w:tab w:val="left" w:pos="5438"/>
      </w:tabs>
    </w:pPr>
    <w:r w:rsidRPr="00BA3B1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C0AE" w14:textId="05A53F7B" w:rsidR="009966EF" w:rsidRDefault="009966E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8992" behindDoc="0" locked="0" layoutInCell="1" allowOverlap="1" wp14:anchorId="2F81066F" wp14:editId="03E0A55F">
          <wp:simplePos x="0" y="0"/>
          <wp:positionH relativeFrom="column">
            <wp:posOffset>-747395</wp:posOffset>
          </wp:positionH>
          <wp:positionV relativeFrom="paragraph">
            <wp:posOffset>-72390</wp:posOffset>
          </wp:positionV>
          <wp:extent cx="8203107" cy="495300"/>
          <wp:effectExtent l="0" t="0" r="0" b="0"/>
          <wp:wrapThrough wrapText="bothSides">
            <wp:wrapPolygon edited="0">
              <wp:start x="2742" y="1108"/>
              <wp:lineTo x="2542" y="2215"/>
              <wp:lineTo x="2608" y="11077"/>
              <wp:lineTo x="3077" y="11077"/>
              <wp:lineTo x="2976" y="14954"/>
              <wp:lineTo x="3010" y="16062"/>
              <wp:lineTo x="3244" y="16062"/>
              <wp:lineTo x="5986" y="14954"/>
              <wp:lineTo x="9564" y="12738"/>
              <wp:lineTo x="9564" y="11077"/>
              <wp:lineTo x="8628" y="1108"/>
              <wp:lineTo x="2742" y="1108"/>
            </wp:wrapPolygon>
          </wp:wrapThrough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ottom-sli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3107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D9543" w14:textId="77777777" w:rsidR="002F4F6C" w:rsidRDefault="002F4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A355A" w14:textId="77777777" w:rsidR="003E2D29" w:rsidRDefault="003E2D29">
      <w:r>
        <w:separator/>
      </w:r>
    </w:p>
  </w:footnote>
  <w:footnote w:type="continuationSeparator" w:id="0">
    <w:p w14:paraId="01C6DF70" w14:textId="77777777" w:rsidR="003E2D29" w:rsidRDefault="003E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8978" w14:textId="02CDE3D5" w:rsidR="002F4F6C" w:rsidRDefault="009966EF" w:rsidP="00915F3D">
    <w:pPr>
      <w:pStyle w:val="Nagwek"/>
    </w:pPr>
    <w:r w:rsidRPr="009966EF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FAA22AB" wp14:editId="2D00CE1F">
              <wp:simplePos x="0" y="0"/>
              <wp:positionH relativeFrom="column">
                <wp:posOffset>5203825</wp:posOffset>
              </wp:positionH>
              <wp:positionV relativeFrom="paragraph">
                <wp:posOffset>-193040</wp:posOffset>
              </wp:positionV>
              <wp:extent cx="753745" cy="391795"/>
              <wp:effectExtent l="0" t="0" r="8255" b="8255"/>
              <wp:wrapNone/>
              <wp:docPr id="3" name="Textplatzhalter 48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53745" cy="39179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 vert="horz" wrap="square" lIns="0" tIns="0" rIns="0" bIns="0" rtlCol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66FB2" id="Textplatzhalter 48" o:spid="_x0000_s1026" style="position:absolute;margin-left:409.75pt;margin-top:-15.2pt;width:59.35pt;height:30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" stroked="f">
              <v:fill r:id="rId2" o:title="" recolor="t" rotate="t" type="frame"/>
              <o:lock v:ext="edit" grouping="t"/>
              <v:textbox style="mso-fit-shape-to-text:t" inset="0,0,0,0"/>
            </v:rect>
          </w:pict>
        </mc:Fallback>
      </mc:AlternateContent>
    </w:r>
    <w:r w:rsidRPr="009966EF">
      <w:rPr>
        <w:noProof/>
      </w:rPr>
      <w:drawing>
        <wp:anchor distT="0" distB="0" distL="114300" distR="114300" simplePos="0" relativeHeight="251674112" behindDoc="0" locked="0" layoutInCell="1" allowOverlap="1" wp14:anchorId="12F03722" wp14:editId="247FCBD9">
          <wp:simplePos x="0" y="0"/>
          <wp:positionH relativeFrom="column">
            <wp:posOffset>4202430</wp:posOffset>
          </wp:positionH>
          <wp:positionV relativeFrom="paragraph">
            <wp:posOffset>-26035</wp:posOffset>
          </wp:positionV>
          <wp:extent cx="819150" cy="248285"/>
          <wp:effectExtent l="0" t="0" r="0" b="0"/>
          <wp:wrapNone/>
          <wp:docPr id="4" name="Grafik 12">
            <a:extLst xmlns:a="http://schemas.openxmlformats.org/drawingml/2006/main">
              <a:ext uri="{FF2B5EF4-FFF2-40B4-BE49-F238E27FC236}">
                <a16:creationId xmlns:a16="http://schemas.microsoft.com/office/drawing/2014/main" id="{3A896A46-2CCA-4C44-AC20-206F74C635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>
                    <a:extLst>
                      <a:ext uri="{FF2B5EF4-FFF2-40B4-BE49-F238E27FC236}">
                        <a16:creationId xmlns:a16="http://schemas.microsoft.com/office/drawing/2014/main" id="{3A896A46-2CCA-4C44-AC20-206F74C635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007">
      <w:rPr>
        <w:noProof/>
        <w:lang w:val="pl-PL" w:eastAsia="pl-PL"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0B566FA5" wp14:editId="289D4302">
              <wp:simplePos x="0" y="0"/>
              <wp:positionH relativeFrom="page">
                <wp:posOffset>252095</wp:posOffset>
              </wp:positionH>
              <wp:positionV relativeFrom="page">
                <wp:posOffset>7560944</wp:posOffset>
              </wp:positionV>
              <wp:extent cx="114300" cy="0"/>
              <wp:effectExtent l="0" t="0" r="0" b="0"/>
              <wp:wrapNone/>
              <wp:docPr id="19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24635" id="Line 2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9.85pt,595.35pt" to="28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ukEwIAACkEAAAOAAAAZHJzL2Uyb0RvYy54bWysU8uu2jAQ3VfqP1jeQxLIp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" o:allowincell="f" strokeweight=".5pt">
              <w10:wrap anchorx="page" anchory="page"/>
            </v:line>
          </w:pict>
        </mc:Fallback>
      </mc:AlternateContent>
    </w:r>
    <w:r w:rsidR="00632007">
      <w:rPr>
        <w:noProof/>
        <w:lang w:val="pl-PL" w:eastAsia="pl-PL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0CA286D5" wp14:editId="521B5446">
              <wp:simplePos x="0" y="0"/>
              <wp:positionH relativeFrom="page">
                <wp:posOffset>252095</wp:posOffset>
              </wp:positionH>
              <wp:positionV relativeFrom="page">
                <wp:posOffset>3780789</wp:posOffset>
              </wp:positionV>
              <wp:extent cx="114300" cy="0"/>
              <wp:effectExtent l="0" t="0" r="0" b="0"/>
              <wp:wrapNone/>
              <wp:docPr id="1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54FD4" id="Line 20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9.85pt,297.7pt" to="28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VREwIAACk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" o:allowincell="f" strokeweight=".5pt">
              <w10:wrap anchorx="page" anchory="page"/>
            </v:line>
          </w:pict>
        </mc:Fallback>
      </mc:AlternateContent>
    </w:r>
    <w:r w:rsidR="00632007">
      <w:rPr>
        <w:noProof/>
        <w:lang w:val="pl-PL" w:eastAsia="pl-PL"/>
      </w:rPr>
      <mc:AlternateContent>
        <mc:Choice Requires="wps">
          <w:drawing>
            <wp:anchor distT="4294967291" distB="4294967291" distL="114300" distR="114300" simplePos="0" relativeHeight="251658752" behindDoc="0" locked="0" layoutInCell="0" allowOverlap="1" wp14:anchorId="7D7CD26C" wp14:editId="38A18700">
              <wp:simplePos x="0" y="0"/>
              <wp:positionH relativeFrom="page">
                <wp:posOffset>252095</wp:posOffset>
              </wp:positionH>
              <wp:positionV relativeFrom="page">
                <wp:posOffset>5346699</wp:posOffset>
              </wp:positionV>
              <wp:extent cx="161925" cy="0"/>
              <wp:effectExtent l="0" t="0" r="0" b="0"/>
              <wp:wrapNone/>
              <wp:docPr id="1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1000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03610" id="Line 22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9.85pt,421pt" to="32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93Fw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" o:allowincell="f" strokecolor="#e1000f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2649" w14:textId="3BA197A5" w:rsidR="002F4F6C" w:rsidRDefault="00915F3D">
    <w:pPr>
      <w:pStyle w:val="Nagwek"/>
    </w:pPr>
    <w:r w:rsidRPr="00915F3D">
      <w:rPr>
        <w:b/>
        <w:noProof/>
        <w:sz w:val="40"/>
        <w:lang w:val="pl-PL"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22901A3" wp14:editId="54E66A57">
              <wp:simplePos x="0" y="0"/>
              <wp:positionH relativeFrom="column">
                <wp:posOffset>5051425</wp:posOffset>
              </wp:positionH>
              <wp:positionV relativeFrom="paragraph">
                <wp:posOffset>-345440</wp:posOffset>
              </wp:positionV>
              <wp:extent cx="753745" cy="391795"/>
              <wp:effectExtent l="0" t="0" r="8255" b="8255"/>
              <wp:wrapNone/>
              <wp:docPr id="49" name="Textplatzhalter 48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53745" cy="39179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 vert="horz" wrap="square" lIns="0" tIns="0" rIns="0" bIns="0" rtlCol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9A602F" id="Textplatzhalter 48" o:spid="_x0000_s1026" style="position:absolute;margin-left:397.75pt;margin-top:-27.2pt;width:59.35pt;height:3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" stroked="f">
              <v:fill r:id="rId2" o:title="" recolor="t" rotate="t" type="frame"/>
              <o:lock v:ext="edit" grouping="t"/>
              <v:textbox style="mso-fit-shape-to-text:t" inset="0,0,0,0"/>
            </v:rect>
          </w:pict>
        </mc:Fallback>
      </mc:AlternateContent>
    </w:r>
    <w:r w:rsidRPr="00915F3D">
      <w:rPr>
        <w:b/>
        <w:noProof/>
        <w:sz w:val="40"/>
        <w:lang w:val="pl-PL" w:eastAsia="pl-PL"/>
      </w:rPr>
      <w:drawing>
        <wp:anchor distT="0" distB="0" distL="114300" distR="114300" simplePos="0" relativeHeight="251666944" behindDoc="0" locked="0" layoutInCell="1" allowOverlap="1" wp14:anchorId="65E78C35" wp14:editId="41437B85">
          <wp:simplePos x="0" y="0"/>
          <wp:positionH relativeFrom="column">
            <wp:posOffset>4050533</wp:posOffset>
          </wp:positionH>
          <wp:positionV relativeFrom="paragraph">
            <wp:posOffset>-178435</wp:posOffset>
          </wp:positionV>
          <wp:extent cx="819150" cy="248285"/>
          <wp:effectExtent l="0" t="0" r="0" b="0"/>
          <wp:wrapNone/>
          <wp:docPr id="13" name="Grafik 12">
            <a:extLst xmlns:a="http://schemas.openxmlformats.org/drawingml/2006/main">
              <a:ext uri="{FF2B5EF4-FFF2-40B4-BE49-F238E27FC236}">
                <a16:creationId xmlns:a16="http://schemas.microsoft.com/office/drawing/2014/main" id="{3A896A46-2CCA-4C44-AC20-206F74C635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>
                    <a:extLst>
                      <a:ext uri="{FF2B5EF4-FFF2-40B4-BE49-F238E27FC236}">
                        <a16:creationId xmlns:a16="http://schemas.microsoft.com/office/drawing/2014/main" id="{3A896A46-2CCA-4C44-AC20-206F74C635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B9717" w14:textId="77777777" w:rsidR="002F4F6C" w:rsidRDefault="002F4F6C">
    <w:pPr>
      <w:pStyle w:val="Nagwek"/>
    </w:pPr>
  </w:p>
  <w:p w14:paraId="2C9D7D06" w14:textId="69A88C28" w:rsidR="00915F3D" w:rsidRDefault="00915F3D" w:rsidP="00915F3D">
    <w:pPr>
      <w:pStyle w:val="Nagwek"/>
      <w:tabs>
        <w:tab w:val="clear" w:pos="4536"/>
        <w:tab w:val="clear" w:pos="9072"/>
        <w:tab w:val="left" w:pos="8307"/>
      </w:tabs>
    </w:pPr>
  </w:p>
  <w:p w14:paraId="30D226FF" w14:textId="77777777" w:rsidR="00915F3D" w:rsidRDefault="00915F3D">
    <w:pPr>
      <w:pStyle w:val="Nagwek"/>
    </w:pPr>
  </w:p>
  <w:p w14:paraId="18DA6889" w14:textId="1ED80ECD" w:rsidR="002F4F6C" w:rsidRPr="00915F3D" w:rsidRDefault="00632007" w:rsidP="00720FAB">
    <w:pPr>
      <w:pStyle w:val="Nagwek"/>
      <w:tabs>
        <w:tab w:val="clear" w:pos="4536"/>
        <w:tab w:val="clear" w:pos="9072"/>
        <w:tab w:val="left" w:pos="7694"/>
      </w:tabs>
      <w:jc w:val="right"/>
      <w:rPr>
        <w:sz w:val="18"/>
      </w:rPr>
    </w:pPr>
    <w:r w:rsidRPr="00915F3D">
      <w:rPr>
        <w:b/>
        <w:noProof/>
        <w:sz w:val="36"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27C4D7F4" wp14:editId="1BF3E95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539750" cy="10692130"/>
              <wp:effectExtent l="0" t="0" r="0" b="0"/>
              <wp:wrapNone/>
              <wp:docPr id="5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19C9A" id="Rectangle 37" o:spid="_x0000_s1026" style="position:absolute;margin-left:-8.7pt;margin-top:0;width:42.5pt;height:841.9pt;z-index:-251652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" o:allowincell="f" filled="f" stroked="f">
              <w10:wrap anchorx="page" anchory="page"/>
            </v:rect>
          </w:pict>
        </mc:Fallback>
      </mc:AlternateContent>
    </w:r>
    <w:r w:rsidRPr="00915F3D">
      <w:rPr>
        <w:b/>
        <w:noProof/>
        <w:sz w:val="36"/>
        <w:lang w:val="pl-PL" w:eastAsia="pl-PL"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0A74EFC3" wp14:editId="1B6B07C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539750"/>
              <wp:effectExtent l="0" t="0" r="2540" b="0"/>
              <wp:wrapNone/>
              <wp:docPr id="12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99502" id="Rectangle 39" o:spid="_x0000_s1026" style="position:absolute;margin-left:0;margin-top:0;width:595.3pt;height:42.5pt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" o:allowincell="f" filled="f" strokecolor="white">
              <w10:wrap anchorx="page" anchory="page"/>
              <w10:anchorlock/>
            </v:rect>
          </w:pict>
        </mc:Fallback>
      </mc:AlternateContent>
    </w:r>
    <w:r w:rsidRPr="00915F3D">
      <w:rPr>
        <w:b/>
        <w:noProof/>
        <w:sz w:val="36"/>
        <w:lang w:val="pl-PL" w:eastAsia="pl-PL"/>
      </w:rPr>
      <mc:AlternateContent>
        <mc:Choice Requires="wps">
          <w:drawing>
            <wp:anchor distT="0" distB="0" distL="114300" distR="114300" simplePos="0" relativeHeight="251662848" behindDoc="1" locked="1" layoutInCell="0" allowOverlap="1" wp14:anchorId="0DBDF6AE" wp14:editId="4BAD1D4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99795" cy="10692130"/>
              <wp:effectExtent l="0" t="0" r="0" b="0"/>
              <wp:wrapNone/>
              <wp:docPr id="1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A8D4B" id="Rectangle 38" o:spid="_x0000_s1026" style="position:absolute;margin-left:0;margin-top:0;width:70.85pt;height:841.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" o:allowincell="f" filled="f" stroked="f">
              <w10:wrap anchorx="page" anchory="page"/>
              <w10:anchorlock/>
            </v:rect>
          </w:pict>
        </mc:Fallback>
      </mc:AlternateContent>
    </w:r>
    <w:r w:rsidRPr="00915F3D">
      <w:rPr>
        <w:b/>
        <w:noProof/>
        <w:sz w:val="36"/>
        <w:lang w:val="pl-PL" w:eastAsia="pl-PL"/>
      </w:rPr>
      <mc:AlternateContent>
        <mc:Choice Requires="wps">
          <w:drawing>
            <wp:anchor distT="0" distB="0" distL="114300" distR="114300" simplePos="0" relativeHeight="251661824" behindDoc="1" locked="1" layoutInCell="0" allowOverlap="1" wp14:anchorId="4B48B26A" wp14:editId="3EF157E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0090" cy="10692130"/>
              <wp:effectExtent l="0" t="0" r="0" b="0"/>
              <wp:wrapNone/>
              <wp:docPr id="10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614702" id="Rectangle 37" o:spid="_x0000_s1026" style="position:absolute;margin-left:0;margin-top:0;width:56.7pt;height:841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" o:allowincell="f" filled="f" stroked="f">
              <w10:wrap anchorx="page" anchory="page"/>
              <w10:anchorlock/>
            </v:rect>
          </w:pict>
        </mc:Fallback>
      </mc:AlternateContent>
    </w:r>
    <w:r w:rsidRPr="00915F3D">
      <w:rPr>
        <w:b/>
        <w:noProof/>
        <w:sz w:val="36"/>
        <w:lang w:val="pl-PL" w:eastAsia="pl-PL"/>
      </w:rPr>
      <mc:AlternateContent>
        <mc:Choice Requires="wps">
          <w:drawing>
            <wp:anchor distT="4294967291" distB="4294967291" distL="114300" distR="114300" simplePos="0" relativeHeight="251655680" behindDoc="0" locked="0" layoutInCell="0" allowOverlap="1" wp14:anchorId="4BC56EF7" wp14:editId="703EC8DA">
              <wp:simplePos x="0" y="0"/>
              <wp:positionH relativeFrom="page">
                <wp:posOffset>252095</wp:posOffset>
              </wp:positionH>
              <wp:positionV relativeFrom="page">
                <wp:posOffset>5346699</wp:posOffset>
              </wp:positionV>
              <wp:extent cx="161925" cy="0"/>
              <wp:effectExtent l="0" t="0" r="0" b="0"/>
              <wp:wrapNone/>
              <wp:docPr id="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1000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6E220" id="Line 19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9.85pt,421pt" to="32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/dFQIAACgEAAAOAAAAZHJzL2Uyb0RvYy54bWysU8GO2jAQvVfqP1i+QxI2U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" o:allowincell="f" strokecolor="#e1000f" strokeweight=".5pt">
              <w10:wrap anchorx="page" anchory="page"/>
            </v:line>
          </w:pict>
        </mc:Fallback>
      </mc:AlternateContent>
    </w:r>
    <w:r w:rsidRPr="00915F3D">
      <w:rPr>
        <w:b/>
        <w:noProof/>
        <w:sz w:val="36"/>
        <w:lang w:val="pl-PL" w:eastAsia="pl-PL"/>
      </w:rPr>
      <mc:AlternateContent>
        <mc:Choice Requires="wps">
          <w:drawing>
            <wp:anchor distT="4294967291" distB="4294967291" distL="114300" distR="114300" simplePos="0" relativeHeight="251654656" behindDoc="0" locked="0" layoutInCell="0" allowOverlap="1" wp14:anchorId="33AC4C35" wp14:editId="73F44E37">
              <wp:simplePos x="0" y="0"/>
              <wp:positionH relativeFrom="page">
                <wp:posOffset>252095</wp:posOffset>
              </wp:positionH>
              <wp:positionV relativeFrom="page">
                <wp:posOffset>7560944</wp:posOffset>
              </wp:positionV>
              <wp:extent cx="114300" cy="0"/>
              <wp:effectExtent l="0" t="0" r="0" b="0"/>
              <wp:wrapNone/>
              <wp:docPr id="8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D31F13" id="Line 18" o:spid="_x0000_s1026" style="position:absolute;z-index:25165465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9.85pt,595.35pt" to="28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Ph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" o:allowincell="f" strokeweight=".5pt">
              <w10:wrap anchorx="page" anchory="page"/>
            </v:line>
          </w:pict>
        </mc:Fallback>
      </mc:AlternateContent>
    </w:r>
    <w:r w:rsidRPr="00915F3D">
      <w:rPr>
        <w:b/>
        <w:noProof/>
        <w:sz w:val="36"/>
        <w:lang w:val="pl-PL" w:eastAsia="pl-PL"/>
      </w:rPr>
      <mc:AlternateContent>
        <mc:Choice Requires="wps">
          <w:drawing>
            <wp:anchor distT="4294967291" distB="4294967291" distL="114300" distR="114300" simplePos="0" relativeHeight="251653632" behindDoc="0" locked="0" layoutInCell="0" allowOverlap="1" wp14:anchorId="7E698053" wp14:editId="306CE32B">
              <wp:simplePos x="0" y="0"/>
              <wp:positionH relativeFrom="page">
                <wp:posOffset>252095</wp:posOffset>
              </wp:positionH>
              <wp:positionV relativeFrom="page">
                <wp:posOffset>3780789</wp:posOffset>
              </wp:positionV>
              <wp:extent cx="114300" cy="0"/>
              <wp:effectExtent l="0" t="0" r="0" b="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B7074" id="Line 17" o:spid="_x0000_s1026" style="position:absolute;z-index:25165363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9.85pt,297.7pt" to="28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1iA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" o:allowincell="f" strokeweight=".5pt">
              <w10:wrap anchorx="page" anchory="page"/>
            </v:line>
          </w:pict>
        </mc:Fallback>
      </mc:AlternateContent>
    </w:r>
    <w:proofErr w:type="gramStart"/>
    <w:r w:rsidR="00057AD3" w:rsidRPr="00915F3D">
      <w:rPr>
        <w:b/>
        <w:sz w:val="36"/>
        <w:lang w:val="pl-PL"/>
      </w:rPr>
      <w:t>Komunikat</w:t>
    </w:r>
    <w:r w:rsidR="00057AD3" w:rsidRPr="00915F3D">
      <w:rPr>
        <w:noProof/>
        <w:sz w:val="18"/>
        <w:lang w:eastAsia="en-US"/>
      </w:rPr>
      <w:t xml:space="preserve"> </w:t>
    </w:r>
    <w:r w:rsidR="002F4F6C" w:rsidRPr="00915F3D">
      <w:rPr>
        <w:b/>
        <w:sz w:val="36"/>
        <w:lang w:val="pl-PL"/>
      </w:rPr>
      <w:t xml:space="preserve"> </w:t>
    </w:r>
    <w:r w:rsidR="00057AD3" w:rsidRPr="00915F3D">
      <w:rPr>
        <w:b/>
        <w:sz w:val="36"/>
        <w:lang w:val="pl-PL"/>
      </w:rPr>
      <w:t>prasowy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6AB5F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7C3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09C9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B63A9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C28CD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47A4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C52C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6714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4EABF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A55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43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E77B9B"/>
    <w:multiLevelType w:val="hybridMultilevel"/>
    <w:tmpl w:val="865E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6A1A"/>
    <w:multiLevelType w:val="multilevel"/>
    <w:tmpl w:val="04090023"/>
    <w:lvl w:ilvl="0">
      <w:start w:val="1"/>
      <w:numFmt w:val="upperRoman"/>
      <w:pStyle w:val="Nagwek1"/>
      <w:lvlText w:val="Article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3" w15:restartNumberingAfterBreak="0">
    <w:nsid w:val="297C2F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5251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B800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9562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AA28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7731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A35803"/>
    <w:multiLevelType w:val="multilevel"/>
    <w:tmpl w:val="60921A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2F10CD3"/>
    <w:multiLevelType w:val="multilevel"/>
    <w:tmpl w:val="1EC24C6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64C3FE3"/>
    <w:multiLevelType w:val="multilevel"/>
    <w:tmpl w:val="1C926B4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CE56C6C"/>
    <w:multiLevelType w:val="hybridMultilevel"/>
    <w:tmpl w:val="57ACD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94282"/>
    <w:multiLevelType w:val="hybridMultilevel"/>
    <w:tmpl w:val="979E3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B326C"/>
    <w:multiLevelType w:val="hybridMultilevel"/>
    <w:tmpl w:val="E77AD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21"/>
  </w:num>
  <w:num w:numId="14">
    <w:abstractNumId w:val="19"/>
  </w:num>
  <w:num w:numId="15">
    <w:abstractNumId w:val="14"/>
  </w:num>
  <w:num w:numId="16">
    <w:abstractNumId w:val="18"/>
  </w:num>
  <w:num w:numId="17">
    <w:abstractNumId w:val="15"/>
  </w:num>
  <w:num w:numId="18">
    <w:abstractNumId w:val="20"/>
  </w:num>
  <w:num w:numId="19">
    <w:abstractNumId w:val="17"/>
  </w:num>
  <w:num w:numId="20">
    <w:abstractNumId w:val="10"/>
  </w:num>
  <w:num w:numId="21">
    <w:abstractNumId w:val="12"/>
  </w:num>
  <w:num w:numId="22">
    <w:abstractNumId w:val="22"/>
  </w:num>
  <w:num w:numId="23">
    <w:abstractNumId w:val="24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41f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27"/>
    <w:rsid w:val="0000452E"/>
    <w:rsid w:val="0000757E"/>
    <w:rsid w:val="00007A3C"/>
    <w:rsid w:val="00035590"/>
    <w:rsid w:val="00050CD7"/>
    <w:rsid w:val="0005667C"/>
    <w:rsid w:val="00057AD3"/>
    <w:rsid w:val="000647AC"/>
    <w:rsid w:val="00085C60"/>
    <w:rsid w:val="00095410"/>
    <w:rsid w:val="000960C7"/>
    <w:rsid w:val="000A014F"/>
    <w:rsid w:val="000B363D"/>
    <w:rsid w:val="000D0C00"/>
    <w:rsid w:val="000D1E13"/>
    <w:rsid w:val="000D6C1A"/>
    <w:rsid w:val="000E06D8"/>
    <w:rsid w:val="000E0C03"/>
    <w:rsid w:val="000E1621"/>
    <w:rsid w:val="000E7CF1"/>
    <w:rsid w:val="000F1494"/>
    <w:rsid w:val="000F3A09"/>
    <w:rsid w:val="000F4B66"/>
    <w:rsid w:val="000F624C"/>
    <w:rsid w:val="0011695D"/>
    <w:rsid w:val="00116C84"/>
    <w:rsid w:val="00121932"/>
    <w:rsid w:val="00121ABB"/>
    <w:rsid w:val="00134276"/>
    <w:rsid w:val="00152C67"/>
    <w:rsid w:val="001561EC"/>
    <w:rsid w:val="00171512"/>
    <w:rsid w:val="0018754E"/>
    <w:rsid w:val="001919C1"/>
    <w:rsid w:val="00193EB5"/>
    <w:rsid w:val="001A06B7"/>
    <w:rsid w:val="001A192C"/>
    <w:rsid w:val="001A20DA"/>
    <w:rsid w:val="001A457C"/>
    <w:rsid w:val="001A6028"/>
    <w:rsid w:val="001C1379"/>
    <w:rsid w:val="001C28C0"/>
    <w:rsid w:val="001D6DEB"/>
    <w:rsid w:val="001F5DAF"/>
    <w:rsid w:val="001F5FE2"/>
    <w:rsid w:val="00206CF0"/>
    <w:rsid w:val="00210C14"/>
    <w:rsid w:val="0024220E"/>
    <w:rsid w:val="00261309"/>
    <w:rsid w:val="00265527"/>
    <w:rsid w:val="002659A5"/>
    <w:rsid w:val="002734A8"/>
    <w:rsid w:val="00281AF0"/>
    <w:rsid w:val="0028700C"/>
    <w:rsid w:val="00291C2F"/>
    <w:rsid w:val="002A0442"/>
    <w:rsid w:val="002A2EA3"/>
    <w:rsid w:val="002B69DC"/>
    <w:rsid w:val="002D069C"/>
    <w:rsid w:val="002F1373"/>
    <w:rsid w:val="002F355C"/>
    <w:rsid w:val="002F4F6C"/>
    <w:rsid w:val="002F6A67"/>
    <w:rsid w:val="0030183A"/>
    <w:rsid w:val="00306036"/>
    <w:rsid w:val="0031475E"/>
    <w:rsid w:val="00330F30"/>
    <w:rsid w:val="00331E2E"/>
    <w:rsid w:val="00334804"/>
    <w:rsid w:val="00335172"/>
    <w:rsid w:val="003359D2"/>
    <w:rsid w:val="003436D7"/>
    <w:rsid w:val="00347165"/>
    <w:rsid w:val="003538F1"/>
    <w:rsid w:val="0035461C"/>
    <w:rsid w:val="003639A2"/>
    <w:rsid w:val="00380849"/>
    <w:rsid w:val="00395AF0"/>
    <w:rsid w:val="003A7CD7"/>
    <w:rsid w:val="003B5D49"/>
    <w:rsid w:val="003C7AB7"/>
    <w:rsid w:val="003C7BB8"/>
    <w:rsid w:val="003D7C6E"/>
    <w:rsid w:val="003E1290"/>
    <w:rsid w:val="003E2D29"/>
    <w:rsid w:val="00414DE4"/>
    <w:rsid w:val="0042230C"/>
    <w:rsid w:val="00432D88"/>
    <w:rsid w:val="0043398D"/>
    <w:rsid w:val="00444774"/>
    <w:rsid w:val="004475E2"/>
    <w:rsid w:val="00451918"/>
    <w:rsid w:val="00452DC2"/>
    <w:rsid w:val="00456967"/>
    <w:rsid w:val="00461912"/>
    <w:rsid w:val="00461A86"/>
    <w:rsid w:val="004805E2"/>
    <w:rsid w:val="00487A31"/>
    <w:rsid w:val="004961BD"/>
    <w:rsid w:val="004A2730"/>
    <w:rsid w:val="004A3992"/>
    <w:rsid w:val="004A7884"/>
    <w:rsid w:val="004B0C3B"/>
    <w:rsid w:val="004B195D"/>
    <w:rsid w:val="004B31E1"/>
    <w:rsid w:val="004C21CC"/>
    <w:rsid w:val="004C7984"/>
    <w:rsid w:val="004D5FF9"/>
    <w:rsid w:val="004D6FEC"/>
    <w:rsid w:val="004D7321"/>
    <w:rsid w:val="00506C93"/>
    <w:rsid w:val="00513B84"/>
    <w:rsid w:val="005278CF"/>
    <w:rsid w:val="00533711"/>
    <w:rsid w:val="00536372"/>
    <w:rsid w:val="00547B2A"/>
    <w:rsid w:val="00562299"/>
    <w:rsid w:val="0056751F"/>
    <w:rsid w:val="005A20CC"/>
    <w:rsid w:val="005B0618"/>
    <w:rsid w:val="005B6D31"/>
    <w:rsid w:val="005C7D4B"/>
    <w:rsid w:val="005D1114"/>
    <w:rsid w:val="005E7256"/>
    <w:rsid w:val="005F17C0"/>
    <w:rsid w:val="005F2073"/>
    <w:rsid w:val="005F2976"/>
    <w:rsid w:val="006108E7"/>
    <w:rsid w:val="00622599"/>
    <w:rsid w:val="00632007"/>
    <w:rsid w:val="00636314"/>
    <w:rsid w:val="0064276F"/>
    <w:rsid w:val="00643BCA"/>
    <w:rsid w:val="00643F7C"/>
    <w:rsid w:val="0065329A"/>
    <w:rsid w:val="0066144B"/>
    <w:rsid w:val="00662B62"/>
    <w:rsid w:val="0066334B"/>
    <w:rsid w:val="00680FEC"/>
    <w:rsid w:val="00681026"/>
    <w:rsid w:val="00687D30"/>
    <w:rsid w:val="00691220"/>
    <w:rsid w:val="006B1B39"/>
    <w:rsid w:val="006B4081"/>
    <w:rsid w:val="006B7FA1"/>
    <w:rsid w:val="006C0CE8"/>
    <w:rsid w:val="006D4C27"/>
    <w:rsid w:val="006D73A3"/>
    <w:rsid w:val="006E45AB"/>
    <w:rsid w:val="006F3717"/>
    <w:rsid w:val="006F4E98"/>
    <w:rsid w:val="006F5875"/>
    <w:rsid w:val="0071073F"/>
    <w:rsid w:val="00713D90"/>
    <w:rsid w:val="00720FAB"/>
    <w:rsid w:val="00721359"/>
    <w:rsid w:val="0073083C"/>
    <w:rsid w:val="007410E7"/>
    <w:rsid w:val="0074234A"/>
    <w:rsid w:val="00777923"/>
    <w:rsid w:val="007A5333"/>
    <w:rsid w:val="007B2F4F"/>
    <w:rsid w:val="007B4CB5"/>
    <w:rsid w:val="007C0A98"/>
    <w:rsid w:val="007C5D66"/>
    <w:rsid w:val="007D766A"/>
    <w:rsid w:val="007D7FE4"/>
    <w:rsid w:val="007E444E"/>
    <w:rsid w:val="007F29B4"/>
    <w:rsid w:val="007F4828"/>
    <w:rsid w:val="008205AA"/>
    <w:rsid w:val="00825D5E"/>
    <w:rsid w:val="00840732"/>
    <w:rsid w:val="008441CB"/>
    <w:rsid w:val="0085006B"/>
    <w:rsid w:val="00852E32"/>
    <w:rsid w:val="00861DB1"/>
    <w:rsid w:val="00882141"/>
    <w:rsid w:val="00882205"/>
    <w:rsid w:val="0089205F"/>
    <w:rsid w:val="00893A15"/>
    <w:rsid w:val="0089643A"/>
    <w:rsid w:val="008B67E9"/>
    <w:rsid w:val="008C1777"/>
    <w:rsid w:val="008C5E77"/>
    <w:rsid w:val="008D030B"/>
    <w:rsid w:val="008D278A"/>
    <w:rsid w:val="008E596D"/>
    <w:rsid w:val="008F101D"/>
    <w:rsid w:val="008F3A25"/>
    <w:rsid w:val="00901221"/>
    <w:rsid w:val="00914DA9"/>
    <w:rsid w:val="00915F3D"/>
    <w:rsid w:val="009247CC"/>
    <w:rsid w:val="00930D92"/>
    <w:rsid w:val="0093517E"/>
    <w:rsid w:val="009401D9"/>
    <w:rsid w:val="009524E2"/>
    <w:rsid w:val="00962681"/>
    <w:rsid w:val="00965CC9"/>
    <w:rsid w:val="0097080F"/>
    <w:rsid w:val="0097195E"/>
    <w:rsid w:val="0097476C"/>
    <w:rsid w:val="00980F3D"/>
    <w:rsid w:val="00984365"/>
    <w:rsid w:val="00993480"/>
    <w:rsid w:val="0099590A"/>
    <w:rsid w:val="009966EF"/>
    <w:rsid w:val="009A19E4"/>
    <w:rsid w:val="009A2CCD"/>
    <w:rsid w:val="009B4344"/>
    <w:rsid w:val="009B4E5D"/>
    <w:rsid w:val="009C51D4"/>
    <w:rsid w:val="009D1335"/>
    <w:rsid w:val="009E35AD"/>
    <w:rsid w:val="009E51D6"/>
    <w:rsid w:val="009F0AD2"/>
    <w:rsid w:val="009F3227"/>
    <w:rsid w:val="00A137E9"/>
    <w:rsid w:val="00A13E01"/>
    <w:rsid w:val="00A14A71"/>
    <w:rsid w:val="00A27022"/>
    <w:rsid w:val="00A32326"/>
    <w:rsid w:val="00A33F85"/>
    <w:rsid w:val="00A36621"/>
    <w:rsid w:val="00A45E2A"/>
    <w:rsid w:val="00A55FF2"/>
    <w:rsid w:val="00A7143C"/>
    <w:rsid w:val="00A71A51"/>
    <w:rsid w:val="00A76AFC"/>
    <w:rsid w:val="00A840B8"/>
    <w:rsid w:val="00A84E17"/>
    <w:rsid w:val="00A87D2B"/>
    <w:rsid w:val="00A914E2"/>
    <w:rsid w:val="00A93E25"/>
    <w:rsid w:val="00AA0A89"/>
    <w:rsid w:val="00AA1BF6"/>
    <w:rsid w:val="00AA7E54"/>
    <w:rsid w:val="00AB0B15"/>
    <w:rsid w:val="00AB3BF4"/>
    <w:rsid w:val="00AB51EF"/>
    <w:rsid w:val="00AC5519"/>
    <w:rsid w:val="00AC6B87"/>
    <w:rsid w:val="00AD3EC4"/>
    <w:rsid w:val="00AF61B8"/>
    <w:rsid w:val="00B016F5"/>
    <w:rsid w:val="00B045DA"/>
    <w:rsid w:val="00B16F2D"/>
    <w:rsid w:val="00B26624"/>
    <w:rsid w:val="00B30B64"/>
    <w:rsid w:val="00B32F2C"/>
    <w:rsid w:val="00B37394"/>
    <w:rsid w:val="00B37570"/>
    <w:rsid w:val="00B406AF"/>
    <w:rsid w:val="00B40BEC"/>
    <w:rsid w:val="00B4143A"/>
    <w:rsid w:val="00B477BC"/>
    <w:rsid w:val="00B645AB"/>
    <w:rsid w:val="00B6600D"/>
    <w:rsid w:val="00B72D93"/>
    <w:rsid w:val="00B74B4F"/>
    <w:rsid w:val="00B83BB4"/>
    <w:rsid w:val="00B91ABF"/>
    <w:rsid w:val="00BA32F6"/>
    <w:rsid w:val="00BA3B10"/>
    <w:rsid w:val="00BA4D1F"/>
    <w:rsid w:val="00BA5DA5"/>
    <w:rsid w:val="00BC050C"/>
    <w:rsid w:val="00BC24E6"/>
    <w:rsid w:val="00BD1475"/>
    <w:rsid w:val="00BD7312"/>
    <w:rsid w:val="00BF22D0"/>
    <w:rsid w:val="00BF50D0"/>
    <w:rsid w:val="00C04B2C"/>
    <w:rsid w:val="00C10D7D"/>
    <w:rsid w:val="00C30C20"/>
    <w:rsid w:val="00C32143"/>
    <w:rsid w:val="00C351FF"/>
    <w:rsid w:val="00C4061D"/>
    <w:rsid w:val="00C40727"/>
    <w:rsid w:val="00C47EE3"/>
    <w:rsid w:val="00C56207"/>
    <w:rsid w:val="00C6597C"/>
    <w:rsid w:val="00C77DBA"/>
    <w:rsid w:val="00C84E5A"/>
    <w:rsid w:val="00C87241"/>
    <w:rsid w:val="00CA0E7D"/>
    <w:rsid w:val="00CA4DD4"/>
    <w:rsid w:val="00CB76E9"/>
    <w:rsid w:val="00CC0BA3"/>
    <w:rsid w:val="00CC3738"/>
    <w:rsid w:val="00CD3200"/>
    <w:rsid w:val="00CD3234"/>
    <w:rsid w:val="00CD5150"/>
    <w:rsid w:val="00CE05AD"/>
    <w:rsid w:val="00CE283E"/>
    <w:rsid w:val="00CF2637"/>
    <w:rsid w:val="00CF28FB"/>
    <w:rsid w:val="00D11B22"/>
    <w:rsid w:val="00D154A7"/>
    <w:rsid w:val="00D15E10"/>
    <w:rsid w:val="00D2574F"/>
    <w:rsid w:val="00D33F4C"/>
    <w:rsid w:val="00D35133"/>
    <w:rsid w:val="00D37C1C"/>
    <w:rsid w:val="00D44D31"/>
    <w:rsid w:val="00D51785"/>
    <w:rsid w:val="00D7290A"/>
    <w:rsid w:val="00D73DCF"/>
    <w:rsid w:val="00D73ED4"/>
    <w:rsid w:val="00D8092C"/>
    <w:rsid w:val="00D84760"/>
    <w:rsid w:val="00D9115B"/>
    <w:rsid w:val="00D95A91"/>
    <w:rsid w:val="00D967D0"/>
    <w:rsid w:val="00DA1724"/>
    <w:rsid w:val="00DC2CC3"/>
    <w:rsid w:val="00DC7445"/>
    <w:rsid w:val="00DE065A"/>
    <w:rsid w:val="00DF46E0"/>
    <w:rsid w:val="00DF55AC"/>
    <w:rsid w:val="00E01847"/>
    <w:rsid w:val="00E044FC"/>
    <w:rsid w:val="00E050B4"/>
    <w:rsid w:val="00E2557F"/>
    <w:rsid w:val="00E30528"/>
    <w:rsid w:val="00E32737"/>
    <w:rsid w:val="00E417BE"/>
    <w:rsid w:val="00E451F7"/>
    <w:rsid w:val="00E70FA3"/>
    <w:rsid w:val="00E71631"/>
    <w:rsid w:val="00E74DC1"/>
    <w:rsid w:val="00E83C54"/>
    <w:rsid w:val="00E84F29"/>
    <w:rsid w:val="00E87593"/>
    <w:rsid w:val="00E9559B"/>
    <w:rsid w:val="00EA156A"/>
    <w:rsid w:val="00EA74AA"/>
    <w:rsid w:val="00EA791E"/>
    <w:rsid w:val="00EB20B0"/>
    <w:rsid w:val="00EB45BE"/>
    <w:rsid w:val="00EC06BA"/>
    <w:rsid w:val="00EC39E2"/>
    <w:rsid w:val="00EC74B1"/>
    <w:rsid w:val="00EC7C42"/>
    <w:rsid w:val="00F01301"/>
    <w:rsid w:val="00F1264B"/>
    <w:rsid w:val="00F169CE"/>
    <w:rsid w:val="00F402B1"/>
    <w:rsid w:val="00F44492"/>
    <w:rsid w:val="00F474E9"/>
    <w:rsid w:val="00F55AC0"/>
    <w:rsid w:val="00F627D1"/>
    <w:rsid w:val="00F6309E"/>
    <w:rsid w:val="00F7099B"/>
    <w:rsid w:val="00F70EEC"/>
    <w:rsid w:val="00F712B3"/>
    <w:rsid w:val="00F716DD"/>
    <w:rsid w:val="00F8314E"/>
    <w:rsid w:val="00F85883"/>
    <w:rsid w:val="00FA57EB"/>
    <w:rsid w:val="00FA6E5E"/>
    <w:rsid w:val="00FB2706"/>
    <w:rsid w:val="00FC11B0"/>
    <w:rsid w:val="00FC49CE"/>
    <w:rsid w:val="00FD256B"/>
    <w:rsid w:val="00FD5057"/>
    <w:rsid w:val="00FE1845"/>
    <w:rsid w:val="00FE1EB7"/>
    <w:rsid w:val="00FE33E0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41f1f"/>
    </o:shapedefaults>
    <o:shapelayout v:ext="edit">
      <o:idmap v:ext="edit" data="1"/>
    </o:shapelayout>
  </w:shapeDefaults>
  <w:decimalSymbol w:val=","/>
  <w:listSeparator w:val=";"/>
  <w14:docId w14:val="772998DA"/>
  <w15:docId w15:val="{47374069-D1CC-4FD8-A2F1-05668134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EEC"/>
  </w:style>
  <w:style w:type="paragraph" w:styleId="Nagwek1">
    <w:name w:val="heading 1"/>
    <w:basedOn w:val="Normalny"/>
    <w:next w:val="Normalny"/>
    <w:qFormat/>
    <w:rsid w:val="00B406AF"/>
    <w:pPr>
      <w:keepNext/>
      <w:numPr>
        <w:numId w:val="2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406AF"/>
    <w:pPr>
      <w:keepNext/>
      <w:numPr>
        <w:ilvl w:val="1"/>
        <w:numId w:val="2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406AF"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406AF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406AF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406AF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406AF"/>
    <w:pPr>
      <w:numPr>
        <w:ilvl w:val="6"/>
        <w:numId w:val="21"/>
      </w:num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B406AF"/>
    <w:pPr>
      <w:numPr>
        <w:ilvl w:val="7"/>
        <w:numId w:val="21"/>
      </w:num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qFormat/>
    <w:rsid w:val="00B406AF"/>
    <w:pPr>
      <w:numPr>
        <w:ilvl w:val="8"/>
        <w:numId w:val="2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B406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06AF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sid w:val="00B406AF"/>
    <w:rPr>
      <w:rFonts w:cs="Courier New"/>
    </w:rPr>
  </w:style>
  <w:style w:type="paragraph" w:styleId="Mapadokumentu">
    <w:name w:val="Document Map"/>
    <w:basedOn w:val="Normalny"/>
    <w:semiHidden/>
    <w:rsid w:val="00B406AF"/>
    <w:pPr>
      <w:shd w:val="clear" w:color="auto" w:fill="000080"/>
    </w:pPr>
    <w:rPr>
      <w:rFonts w:cs="Tahoma"/>
    </w:rPr>
  </w:style>
  <w:style w:type="paragraph" w:styleId="Tekstpodstawowy">
    <w:name w:val="Body Text"/>
    <w:basedOn w:val="Normalny"/>
    <w:semiHidden/>
    <w:rsid w:val="00B406AF"/>
    <w:pPr>
      <w:spacing w:line="170" w:lineRule="exact"/>
    </w:pPr>
    <w:rPr>
      <w:noProof/>
      <w:sz w:val="13"/>
    </w:rPr>
  </w:style>
  <w:style w:type="character" w:customStyle="1" w:styleId="Betreffzeile">
    <w:name w:val="Betreffzeile"/>
    <w:rsid w:val="00A33F85"/>
    <w:rPr>
      <w:rFonts w:ascii="Calibri" w:hAnsi="Calibri"/>
      <w:sz w:val="20"/>
    </w:rPr>
  </w:style>
  <w:style w:type="character" w:customStyle="1" w:styleId="HenkelStandard">
    <w:name w:val="Henkel_Standard"/>
    <w:rsid w:val="006E45AB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  <w:style w:type="character" w:customStyle="1" w:styleId="HenStandard">
    <w:name w:val="Hen_Standar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  <w:style w:type="character" w:customStyle="1" w:styleId="HenFooterHB">
    <w:name w:val="Hen_FooterHB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6"/>
      <w:u w:val="none"/>
      <w:effect w:val="none"/>
      <w:bdr w:val="none" w:sz="0" w:space="0" w:color="auto"/>
      <w:shd w:val="clear" w:color="auto" w:fill="auto"/>
      <w:vertAlign w:val="baseline"/>
    </w:rPr>
  </w:style>
  <w:style w:type="character" w:customStyle="1" w:styleId="HenSendWindowLine">
    <w:name w:val="Hen_SendWindowLine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4"/>
      <w:u w:val="none"/>
      <w:effect w:val="none"/>
      <w:bdr w:val="none" w:sz="0" w:space="0" w:color="auto"/>
      <w:shd w:val="clear" w:color="auto" w:fill="auto"/>
      <w:vertAlign w:val="baseline"/>
    </w:rPr>
  </w:style>
  <w:style w:type="paragraph" w:customStyle="1" w:styleId="HenStd">
    <w:name w:val="Hen_Std"/>
    <w:rsid w:val="00A33F85"/>
    <w:pPr>
      <w:keepNext/>
      <w:spacing w:line="280" w:lineRule="exact"/>
    </w:pPr>
    <w:rPr>
      <w:noProof/>
      <w:lang w:val="de-DE" w:eastAsia="de-DE"/>
    </w:rPr>
  </w:style>
  <w:style w:type="paragraph" w:customStyle="1" w:styleId="HenFooter1">
    <w:name w:val="Hen_Footer1"/>
    <w:basedOn w:val="HenStd"/>
    <w:rsid w:val="00A33F85"/>
    <w:pPr>
      <w:tabs>
        <w:tab w:val="left" w:pos="499"/>
        <w:tab w:val="left" w:pos="709"/>
      </w:tabs>
      <w:spacing w:line="170" w:lineRule="exact"/>
    </w:pPr>
    <w:rPr>
      <w:sz w:val="13"/>
    </w:rPr>
  </w:style>
  <w:style w:type="paragraph" w:customStyle="1" w:styleId="HenFooter2">
    <w:name w:val="Hen_Footer2"/>
    <w:basedOn w:val="HenStd"/>
    <w:rsid w:val="00A33F85"/>
    <w:pPr>
      <w:tabs>
        <w:tab w:val="left" w:pos="482"/>
      </w:tabs>
      <w:spacing w:line="160" w:lineRule="exact"/>
    </w:pPr>
    <w:rPr>
      <w:sz w:val="12"/>
    </w:rPr>
  </w:style>
  <w:style w:type="paragraph" w:customStyle="1" w:styleId="HenFooterHL1">
    <w:name w:val="Hen_FooterHL1"/>
    <w:basedOn w:val="HenFooter1"/>
    <w:rsid w:val="00B406AF"/>
    <w:pPr>
      <w:spacing w:line="85" w:lineRule="exact"/>
    </w:pPr>
  </w:style>
  <w:style w:type="paragraph" w:customStyle="1" w:styleId="HenFooterHL2">
    <w:name w:val="Hen_FooterHL2"/>
    <w:basedOn w:val="HenFooter2"/>
    <w:rsid w:val="00B406AF"/>
    <w:pPr>
      <w:tabs>
        <w:tab w:val="clear" w:pos="482"/>
      </w:tabs>
      <w:spacing w:line="80" w:lineRule="exact"/>
    </w:pPr>
  </w:style>
  <w:style w:type="paragraph" w:customStyle="1" w:styleId="HenSender">
    <w:name w:val="Hen_Sender"/>
    <w:basedOn w:val="HenStd"/>
    <w:rsid w:val="00A33F85"/>
    <w:pPr>
      <w:spacing w:line="240" w:lineRule="exact"/>
    </w:pPr>
    <w:rPr>
      <w:sz w:val="15"/>
    </w:rPr>
  </w:style>
  <w:style w:type="paragraph" w:customStyle="1" w:styleId="HenkelTemplateHeader1a">
    <w:name w:val="HenkelTemplateHeader1a"/>
    <w:basedOn w:val="Normalny"/>
    <w:rsid w:val="00B406AF"/>
    <w:pPr>
      <w:spacing w:line="14" w:lineRule="exact"/>
      <w:ind w:left="1417"/>
    </w:pPr>
    <w:rPr>
      <w:sz w:val="2"/>
    </w:rPr>
  </w:style>
  <w:style w:type="paragraph" w:customStyle="1" w:styleId="HenkelTemplateHeader1b">
    <w:name w:val="HenkelTemplateHeader1b"/>
    <w:basedOn w:val="Normalny"/>
    <w:rsid w:val="00B406AF"/>
    <w:pPr>
      <w:ind w:left="1417"/>
    </w:pPr>
    <w:rPr>
      <w:sz w:val="14"/>
    </w:rPr>
  </w:style>
  <w:style w:type="paragraph" w:customStyle="1" w:styleId="HenkelTemplateHeader2">
    <w:name w:val="HenkelTemplateHeader2"/>
    <w:basedOn w:val="Normalny"/>
    <w:rsid w:val="00B406AF"/>
    <w:rPr>
      <w:sz w:val="14"/>
    </w:rPr>
  </w:style>
  <w:style w:type="paragraph" w:customStyle="1" w:styleId="HenkelTemplateHeader3">
    <w:name w:val="HenkelTemplateHeader3"/>
    <w:basedOn w:val="Normalny"/>
    <w:rsid w:val="00B406AF"/>
    <w:pPr>
      <w:jc w:val="right"/>
    </w:pPr>
    <w:rPr>
      <w:sz w:val="14"/>
    </w:rPr>
  </w:style>
  <w:style w:type="character" w:customStyle="1" w:styleId="HenStd75">
    <w:name w:val="Hen_Std_7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5"/>
      <w:u w:val="none"/>
      <w:effect w:val="none"/>
      <w:bdr w:val="none" w:sz="0" w:space="0" w:color="auto"/>
      <w:shd w:val="clear" w:color="auto" w:fill="auto"/>
      <w:vertAlign w:val="baseline"/>
    </w:rPr>
  </w:style>
  <w:style w:type="character" w:customStyle="1" w:styleId="HenStd65">
    <w:name w:val="Hen_Std_6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3"/>
      <w:u w:val="none"/>
      <w:effect w:val="none"/>
      <w:bdr w:val="none" w:sz="0" w:space="0" w:color="auto"/>
      <w:shd w:val="clear" w:color="auto" w:fill="auto"/>
      <w:vertAlign w:val="baseline"/>
    </w:rPr>
  </w:style>
  <w:style w:type="character" w:customStyle="1" w:styleId="HenStd6">
    <w:name w:val="Hen_Std_6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2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Spisilustracji">
    <w:name w:val="table of figures"/>
    <w:basedOn w:val="Normalny"/>
    <w:next w:val="Normalny"/>
    <w:semiHidden/>
    <w:rsid w:val="00B406AF"/>
    <w:pPr>
      <w:ind w:left="400" w:hanging="400"/>
    </w:pPr>
  </w:style>
  <w:style w:type="paragraph" w:styleId="Zwrotgrzecznociowy">
    <w:name w:val="Salutation"/>
    <w:basedOn w:val="Normalny"/>
    <w:next w:val="Normalny"/>
    <w:semiHidden/>
    <w:rsid w:val="00B406AF"/>
  </w:style>
  <w:style w:type="paragraph" w:styleId="Listapunktowana">
    <w:name w:val="List Bullet"/>
    <w:basedOn w:val="Normalny"/>
    <w:autoRedefine/>
    <w:semiHidden/>
    <w:rsid w:val="00B406AF"/>
    <w:pPr>
      <w:numPr>
        <w:numId w:val="1"/>
      </w:numPr>
    </w:pPr>
  </w:style>
  <w:style w:type="paragraph" w:styleId="Listapunktowana2">
    <w:name w:val="List Bullet 2"/>
    <w:basedOn w:val="Normalny"/>
    <w:autoRedefine/>
    <w:semiHidden/>
    <w:rsid w:val="00B406AF"/>
    <w:pPr>
      <w:numPr>
        <w:numId w:val="2"/>
      </w:numPr>
    </w:pPr>
  </w:style>
  <w:style w:type="paragraph" w:styleId="Listapunktowana3">
    <w:name w:val="List Bullet 3"/>
    <w:basedOn w:val="Normalny"/>
    <w:autoRedefine/>
    <w:semiHidden/>
    <w:rsid w:val="00B406AF"/>
    <w:pPr>
      <w:numPr>
        <w:numId w:val="3"/>
      </w:numPr>
    </w:pPr>
  </w:style>
  <w:style w:type="paragraph" w:styleId="Listapunktowana4">
    <w:name w:val="List Bullet 4"/>
    <w:basedOn w:val="Normalny"/>
    <w:autoRedefine/>
    <w:semiHidden/>
    <w:rsid w:val="00B406AF"/>
    <w:pPr>
      <w:numPr>
        <w:numId w:val="4"/>
      </w:numPr>
    </w:pPr>
  </w:style>
  <w:style w:type="paragraph" w:styleId="Listapunktowana5">
    <w:name w:val="List Bullet 5"/>
    <w:basedOn w:val="Normalny"/>
    <w:autoRedefine/>
    <w:semiHidden/>
    <w:rsid w:val="00B406AF"/>
    <w:pPr>
      <w:numPr>
        <w:numId w:val="5"/>
      </w:numPr>
    </w:pPr>
  </w:style>
  <w:style w:type="paragraph" w:styleId="Legenda">
    <w:name w:val="caption"/>
    <w:basedOn w:val="Normalny"/>
    <w:next w:val="Normalny"/>
    <w:qFormat/>
    <w:rsid w:val="00B406AF"/>
    <w:pPr>
      <w:spacing w:before="120" w:after="120"/>
    </w:pPr>
    <w:rPr>
      <w:b/>
      <w:bCs/>
    </w:rPr>
  </w:style>
  <w:style w:type="character" w:styleId="UyteHipercze">
    <w:name w:val="FollowedHyperlink"/>
    <w:semiHidden/>
    <w:rsid w:val="00A33F85"/>
    <w:rPr>
      <w:rFonts w:ascii="Calibri" w:hAnsi="Calibri"/>
      <w:color w:val="800080"/>
      <w:u w:val="single"/>
    </w:rPr>
  </w:style>
  <w:style w:type="paragraph" w:styleId="Tekstblokowy">
    <w:name w:val="Block Text"/>
    <w:basedOn w:val="Normalny"/>
    <w:semiHidden/>
    <w:rsid w:val="00B406AF"/>
    <w:pPr>
      <w:spacing w:after="120"/>
      <w:ind w:left="1440" w:right="1440"/>
    </w:pPr>
  </w:style>
  <w:style w:type="paragraph" w:styleId="Data">
    <w:name w:val="Date"/>
    <w:basedOn w:val="Normalny"/>
    <w:next w:val="Normalny"/>
    <w:semiHidden/>
    <w:rsid w:val="00B406AF"/>
  </w:style>
  <w:style w:type="paragraph" w:styleId="Podpise-mail">
    <w:name w:val="E-mail Signature"/>
    <w:basedOn w:val="Normalny"/>
    <w:semiHidden/>
    <w:rsid w:val="00B406AF"/>
  </w:style>
  <w:style w:type="paragraph" w:styleId="Tekstprzypisukocowego">
    <w:name w:val="endnote text"/>
    <w:basedOn w:val="Normalny"/>
    <w:semiHidden/>
    <w:rsid w:val="00B406AF"/>
  </w:style>
  <w:style w:type="character" w:styleId="Odwoanieprzypisukocowego">
    <w:name w:val="endnote reference"/>
    <w:semiHidden/>
    <w:rsid w:val="00A33F85"/>
    <w:rPr>
      <w:rFonts w:ascii="Calibri" w:hAnsi="Calibri"/>
      <w:vertAlign w:val="superscript"/>
    </w:rPr>
  </w:style>
  <w:style w:type="character" w:styleId="Pogrubienie">
    <w:name w:val="Strong"/>
    <w:uiPriority w:val="99"/>
    <w:qFormat/>
    <w:rsid w:val="006E45AB"/>
    <w:rPr>
      <w:rFonts w:ascii="Calibri" w:hAnsi="Calibri"/>
      <w:b/>
      <w:bCs/>
    </w:rPr>
  </w:style>
  <w:style w:type="paragraph" w:styleId="Nagweknotatki">
    <w:name w:val="Note Heading"/>
    <w:basedOn w:val="Normalny"/>
    <w:next w:val="Normalny"/>
    <w:semiHidden/>
    <w:rsid w:val="00B406AF"/>
  </w:style>
  <w:style w:type="paragraph" w:styleId="Tekstprzypisudolnego">
    <w:name w:val="footnote text"/>
    <w:basedOn w:val="Normalny"/>
    <w:semiHidden/>
    <w:rsid w:val="00B406AF"/>
  </w:style>
  <w:style w:type="character" w:styleId="Odwoanieprzypisudolnego">
    <w:name w:val="footnote reference"/>
    <w:semiHidden/>
    <w:rsid w:val="00A33F85"/>
    <w:rPr>
      <w:rFonts w:ascii="Calibri" w:hAnsi="Calibri"/>
      <w:vertAlign w:val="superscript"/>
    </w:rPr>
  </w:style>
  <w:style w:type="paragraph" w:styleId="Zwrotpoegnalny">
    <w:name w:val="Closing"/>
    <w:basedOn w:val="Normalny"/>
    <w:semiHidden/>
    <w:rsid w:val="00B406AF"/>
    <w:pPr>
      <w:ind w:left="4252"/>
    </w:pPr>
  </w:style>
  <w:style w:type="character" w:styleId="Uwydatnienie">
    <w:name w:val="Emphasis"/>
    <w:qFormat/>
    <w:rsid w:val="00A33F85"/>
    <w:rPr>
      <w:rFonts w:ascii="Calibri" w:hAnsi="Calibri"/>
      <w:i/>
      <w:iCs/>
    </w:rPr>
  </w:style>
  <w:style w:type="paragraph" w:styleId="HTML-adres">
    <w:name w:val="HTML Address"/>
    <w:basedOn w:val="Normalny"/>
    <w:semiHidden/>
    <w:rsid w:val="00B406AF"/>
    <w:rPr>
      <w:i/>
      <w:iCs/>
    </w:rPr>
  </w:style>
  <w:style w:type="character" w:styleId="HTML-akronim">
    <w:name w:val="HTML Acronym"/>
    <w:basedOn w:val="Domylnaczcionkaakapitu"/>
    <w:semiHidden/>
    <w:rsid w:val="006E45AB"/>
    <w:rPr>
      <w:rFonts w:ascii="Calibri" w:hAnsi="Calibri"/>
    </w:rPr>
  </w:style>
  <w:style w:type="character" w:styleId="HTML-przykad">
    <w:name w:val="HTML Sample"/>
    <w:semiHidden/>
    <w:rsid w:val="006E45AB"/>
    <w:rPr>
      <w:rFonts w:ascii="Calibri" w:hAnsi="Calibri"/>
    </w:rPr>
  </w:style>
  <w:style w:type="character" w:styleId="HTML-kod">
    <w:name w:val="HTML Code"/>
    <w:semiHidden/>
    <w:rsid w:val="006E45AB"/>
    <w:rPr>
      <w:rFonts w:ascii="Calibri" w:hAnsi="Calibri"/>
      <w:sz w:val="20"/>
      <w:szCs w:val="20"/>
    </w:rPr>
  </w:style>
  <w:style w:type="character" w:styleId="HTML-definicja">
    <w:name w:val="HTML Definition"/>
    <w:semiHidden/>
    <w:rsid w:val="006E45AB"/>
    <w:rPr>
      <w:rFonts w:ascii="Calibri" w:hAnsi="Calibri"/>
      <w:i/>
      <w:iCs/>
    </w:rPr>
  </w:style>
  <w:style w:type="character" w:styleId="HTML-staaszeroko">
    <w:name w:val="HTML Typewriter"/>
    <w:semiHidden/>
    <w:rsid w:val="006E45AB"/>
    <w:rPr>
      <w:rFonts w:ascii="Calibri" w:hAnsi="Calibri"/>
      <w:sz w:val="20"/>
      <w:szCs w:val="20"/>
    </w:rPr>
  </w:style>
  <w:style w:type="character" w:styleId="HTML-klawiatura">
    <w:name w:val="HTML Keyboard"/>
    <w:semiHidden/>
    <w:rsid w:val="006E45AB"/>
    <w:rPr>
      <w:rFonts w:ascii="Calibri" w:hAnsi="Calibri"/>
      <w:sz w:val="20"/>
      <w:szCs w:val="20"/>
    </w:rPr>
  </w:style>
  <w:style w:type="character" w:styleId="HTML-zmienna">
    <w:name w:val="HTML Variable"/>
    <w:semiHidden/>
    <w:rsid w:val="006E45AB"/>
    <w:rPr>
      <w:rFonts w:ascii="Calibri" w:hAnsi="Calibri"/>
      <w:i/>
      <w:iCs/>
    </w:rPr>
  </w:style>
  <w:style w:type="paragraph" w:styleId="HTML-wstpniesformatowany">
    <w:name w:val="HTML Preformatted"/>
    <w:basedOn w:val="Normalny"/>
    <w:semiHidden/>
    <w:rsid w:val="00B406AF"/>
    <w:rPr>
      <w:rFonts w:cs="Courier New"/>
    </w:rPr>
  </w:style>
  <w:style w:type="character" w:styleId="HTML-cytat">
    <w:name w:val="HTML Cite"/>
    <w:semiHidden/>
    <w:rsid w:val="006E45AB"/>
    <w:rPr>
      <w:rFonts w:ascii="Calibri" w:hAnsi="Calibri"/>
      <w:i/>
      <w:iCs/>
    </w:rPr>
  </w:style>
  <w:style w:type="character" w:styleId="Hipercze">
    <w:name w:val="Hyperlink"/>
    <w:semiHidden/>
    <w:rsid w:val="006E45AB"/>
    <w:rPr>
      <w:rFonts w:ascii="Calibri" w:hAnsi="Calibri"/>
      <w:color w:val="0000FF"/>
      <w:u w:val="single"/>
    </w:rPr>
  </w:style>
  <w:style w:type="paragraph" w:styleId="Indeks1">
    <w:name w:val="index 1"/>
    <w:basedOn w:val="Normalny"/>
    <w:next w:val="Normalny"/>
    <w:autoRedefine/>
    <w:semiHidden/>
    <w:rsid w:val="006E45AB"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rsid w:val="00B406AF"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rsid w:val="00B406AF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B406AF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B406AF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B406AF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B406AF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B406AF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B406AF"/>
    <w:pPr>
      <w:ind w:left="1800" w:hanging="200"/>
    </w:pPr>
  </w:style>
  <w:style w:type="paragraph" w:styleId="Nagwekindeksu">
    <w:name w:val="index heading"/>
    <w:basedOn w:val="Normalny"/>
    <w:next w:val="Indeks1"/>
    <w:semiHidden/>
    <w:rsid w:val="00B406AF"/>
    <w:rPr>
      <w:rFonts w:cs="Arial"/>
      <w:b/>
      <w:bCs/>
    </w:rPr>
  </w:style>
  <w:style w:type="paragraph" w:styleId="Tekstkomentarza">
    <w:name w:val="annotation text"/>
    <w:basedOn w:val="Normalny"/>
    <w:link w:val="TekstkomentarzaZnak"/>
    <w:semiHidden/>
    <w:rsid w:val="00B406AF"/>
  </w:style>
  <w:style w:type="character" w:styleId="Odwoaniedokomentarza">
    <w:name w:val="annotation reference"/>
    <w:semiHidden/>
    <w:rsid w:val="00A33F85"/>
    <w:rPr>
      <w:rFonts w:ascii="Calibri" w:hAnsi="Calibri"/>
      <w:sz w:val="16"/>
      <w:szCs w:val="16"/>
    </w:rPr>
  </w:style>
  <w:style w:type="paragraph" w:styleId="Lista">
    <w:name w:val="List"/>
    <w:basedOn w:val="Normalny"/>
    <w:semiHidden/>
    <w:rsid w:val="00B406AF"/>
    <w:pPr>
      <w:ind w:left="283" w:hanging="283"/>
    </w:pPr>
  </w:style>
  <w:style w:type="paragraph" w:styleId="Lista2">
    <w:name w:val="List 2"/>
    <w:basedOn w:val="Normalny"/>
    <w:semiHidden/>
    <w:rsid w:val="00B406AF"/>
    <w:pPr>
      <w:ind w:left="566" w:hanging="283"/>
    </w:pPr>
  </w:style>
  <w:style w:type="paragraph" w:styleId="Lista3">
    <w:name w:val="List 3"/>
    <w:basedOn w:val="Normalny"/>
    <w:semiHidden/>
    <w:rsid w:val="00B406AF"/>
    <w:pPr>
      <w:ind w:left="849" w:hanging="283"/>
    </w:pPr>
  </w:style>
  <w:style w:type="paragraph" w:styleId="Lista4">
    <w:name w:val="List 4"/>
    <w:basedOn w:val="Normalny"/>
    <w:semiHidden/>
    <w:rsid w:val="00B406AF"/>
    <w:pPr>
      <w:ind w:left="1132" w:hanging="283"/>
    </w:pPr>
  </w:style>
  <w:style w:type="paragraph" w:styleId="Lista5">
    <w:name w:val="List 5"/>
    <w:basedOn w:val="Normalny"/>
    <w:semiHidden/>
    <w:rsid w:val="00B406AF"/>
    <w:pPr>
      <w:ind w:left="1415" w:hanging="283"/>
    </w:pPr>
  </w:style>
  <w:style w:type="paragraph" w:styleId="Lista-kontynuacja">
    <w:name w:val="List Continue"/>
    <w:basedOn w:val="Normalny"/>
    <w:semiHidden/>
    <w:rsid w:val="00B406AF"/>
    <w:pPr>
      <w:spacing w:after="120"/>
      <w:ind w:left="283"/>
    </w:pPr>
  </w:style>
  <w:style w:type="paragraph" w:styleId="Lista-kontynuacja2">
    <w:name w:val="List Continue 2"/>
    <w:basedOn w:val="Normalny"/>
    <w:semiHidden/>
    <w:rsid w:val="00B406AF"/>
    <w:pPr>
      <w:spacing w:after="120"/>
      <w:ind w:left="566"/>
    </w:pPr>
  </w:style>
  <w:style w:type="paragraph" w:styleId="Lista-kontynuacja3">
    <w:name w:val="List Continue 3"/>
    <w:basedOn w:val="Normalny"/>
    <w:semiHidden/>
    <w:rsid w:val="00B406AF"/>
    <w:pPr>
      <w:spacing w:after="120"/>
      <w:ind w:left="849"/>
    </w:pPr>
  </w:style>
  <w:style w:type="paragraph" w:styleId="Lista-kontynuacja4">
    <w:name w:val="List Continue 4"/>
    <w:basedOn w:val="Normalny"/>
    <w:semiHidden/>
    <w:rsid w:val="00B406AF"/>
    <w:pPr>
      <w:spacing w:after="120"/>
      <w:ind w:left="1132"/>
    </w:pPr>
  </w:style>
  <w:style w:type="paragraph" w:styleId="Lista-kontynuacja5">
    <w:name w:val="List Continue 5"/>
    <w:basedOn w:val="Normalny"/>
    <w:semiHidden/>
    <w:rsid w:val="00B406AF"/>
    <w:pPr>
      <w:spacing w:after="120"/>
      <w:ind w:left="1415"/>
    </w:pPr>
  </w:style>
  <w:style w:type="paragraph" w:styleId="Listanumerowana">
    <w:name w:val="List Number"/>
    <w:basedOn w:val="Normalny"/>
    <w:semiHidden/>
    <w:rsid w:val="00B406AF"/>
    <w:pPr>
      <w:numPr>
        <w:numId w:val="6"/>
      </w:numPr>
    </w:pPr>
  </w:style>
  <w:style w:type="paragraph" w:styleId="Listanumerowana2">
    <w:name w:val="List Number 2"/>
    <w:basedOn w:val="Normalny"/>
    <w:semiHidden/>
    <w:rsid w:val="00B406AF"/>
    <w:pPr>
      <w:numPr>
        <w:numId w:val="7"/>
      </w:numPr>
    </w:pPr>
  </w:style>
  <w:style w:type="paragraph" w:styleId="Listanumerowana3">
    <w:name w:val="List Number 3"/>
    <w:basedOn w:val="Normalny"/>
    <w:semiHidden/>
    <w:rsid w:val="00B406AF"/>
    <w:pPr>
      <w:numPr>
        <w:numId w:val="8"/>
      </w:numPr>
    </w:pPr>
  </w:style>
  <w:style w:type="paragraph" w:styleId="Listanumerowana4">
    <w:name w:val="List Number 4"/>
    <w:basedOn w:val="Normalny"/>
    <w:semiHidden/>
    <w:rsid w:val="00B406AF"/>
    <w:pPr>
      <w:numPr>
        <w:numId w:val="9"/>
      </w:numPr>
    </w:pPr>
  </w:style>
  <w:style w:type="paragraph" w:styleId="Listanumerowana5">
    <w:name w:val="List Number 5"/>
    <w:basedOn w:val="Normalny"/>
    <w:semiHidden/>
    <w:rsid w:val="00B406AF"/>
    <w:pPr>
      <w:numPr>
        <w:numId w:val="10"/>
      </w:numPr>
    </w:pPr>
  </w:style>
  <w:style w:type="paragraph" w:styleId="Tekstmakra">
    <w:name w:val="macro"/>
    <w:semiHidden/>
    <w:rsid w:val="006E45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  <w:lang w:val="de-DE" w:eastAsia="de-DE"/>
    </w:rPr>
  </w:style>
  <w:style w:type="paragraph" w:styleId="Nagwekwiadomoci">
    <w:name w:val="Message Header"/>
    <w:basedOn w:val="Normalny"/>
    <w:semiHidden/>
    <w:rsid w:val="00B406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Wykazrde">
    <w:name w:val="table of authorities"/>
    <w:basedOn w:val="Normalny"/>
    <w:next w:val="Normalny"/>
    <w:semiHidden/>
    <w:rsid w:val="00B406AF"/>
    <w:pPr>
      <w:ind w:left="200" w:hanging="200"/>
    </w:pPr>
  </w:style>
  <w:style w:type="paragraph" w:styleId="Nagwekwykazurde">
    <w:name w:val="toa heading"/>
    <w:basedOn w:val="Normalny"/>
    <w:next w:val="Normalny"/>
    <w:semiHidden/>
    <w:rsid w:val="00B406AF"/>
    <w:pPr>
      <w:spacing w:before="120"/>
    </w:pPr>
    <w:rPr>
      <w:rFonts w:cs="Arial"/>
      <w:b/>
      <w:bCs/>
      <w:sz w:val="24"/>
    </w:rPr>
  </w:style>
  <w:style w:type="character" w:styleId="Numerstrony">
    <w:name w:val="page number"/>
    <w:basedOn w:val="Domylnaczcionkaakapitu"/>
    <w:semiHidden/>
    <w:rsid w:val="006E45AB"/>
    <w:rPr>
      <w:rFonts w:ascii="Calibri" w:hAnsi="Calibri"/>
    </w:rPr>
  </w:style>
  <w:style w:type="paragraph" w:styleId="NormalnyWeb">
    <w:name w:val="Normal (Web)"/>
    <w:basedOn w:val="Normalny"/>
    <w:uiPriority w:val="99"/>
    <w:rsid w:val="00B406AF"/>
    <w:rPr>
      <w:sz w:val="24"/>
    </w:rPr>
  </w:style>
  <w:style w:type="paragraph" w:styleId="Wcicienormalne">
    <w:name w:val="Normal Indent"/>
    <w:basedOn w:val="Normalny"/>
    <w:semiHidden/>
    <w:rsid w:val="00B406AF"/>
    <w:pPr>
      <w:ind w:left="708"/>
    </w:pPr>
  </w:style>
  <w:style w:type="paragraph" w:styleId="Tekstpodstawowy2">
    <w:name w:val="Body Text 2"/>
    <w:basedOn w:val="Normalny"/>
    <w:semiHidden/>
    <w:rsid w:val="00B406AF"/>
    <w:pPr>
      <w:spacing w:after="120" w:line="480" w:lineRule="auto"/>
    </w:pPr>
  </w:style>
  <w:style w:type="paragraph" w:styleId="Tekstpodstawowy3">
    <w:name w:val="Body Text 3"/>
    <w:basedOn w:val="Normalny"/>
    <w:semiHidden/>
    <w:rsid w:val="00B406AF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rsid w:val="00B406AF"/>
    <w:pPr>
      <w:spacing w:after="120"/>
      <w:ind w:left="283"/>
    </w:pPr>
  </w:style>
  <w:style w:type="paragraph" w:styleId="Tekstpodstawowywcity2">
    <w:name w:val="Body Text Indent 2"/>
    <w:basedOn w:val="Normalny"/>
    <w:semiHidden/>
    <w:rsid w:val="00B406AF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B406AF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semiHidden/>
    <w:rsid w:val="00B406AF"/>
    <w:pPr>
      <w:spacing w:after="120" w:line="240" w:lineRule="auto"/>
      <w:ind w:firstLine="210"/>
    </w:pPr>
    <w:rPr>
      <w:noProof w:val="0"/>
      <w:sz w:val="20"/>
    </w:rPr>
  </w:style>
  <w:style w:type="paragraph" w:styleId="Tekstpodstawowyzwciciem2">
    <w:name w:val="Body Text First Indent 2"/>
    <w:basedOn w:val="Tekstpodstawowywcity"/>
    <w:semiHidden/>
    <w:rsid w:val="00B406AF"/>
    <w:pPr>
      <w:ind w:firstLine="210"/>
    </w:pPr>
  </w:style>
  <w:style w:type="paragraph" w:styleId="Tytu">
    <w:name w:val="Title"/>
    <w:basedOn w:val="Normalny"/>
    <w:qFormat/>
    <w:rsid w:val="00B406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reszwrotnynakopercie">
    <w:name w:val="envelope return"/>
    <w:basedOn w:val="Normalny"/>
    <w:semiHidden/>
    <w:rsid w:val="00B406AF"/>
    <w:rPr>
      <w:rFonts w:cs="Arial"/>
    </w:rPr>
  </w:style>
  <w:style w:type="paragraph" w:styleId="Adresnakopercie">
    <w:name w:val="envelope address"/>
    <w:basedOn w:val="Normalny"/>
    <w:semiHidden/>
    <w:rsid w:val="00B406AF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Podpis">
    <w:name w:val="Signature"/>
    <w:basedOn w:val="Normalny"/>
    <w:semiHidden/>
    <w:rsid w:val="00B406AF"/>
    <w:pPr>
      <w:ind w:left="4252"/>
    </w:pPr>
  </w:style>
  <w:style w:type="paragraph" w:styleId="Podtytu">
    <w:name w:val="Subtitle"/>
    <w:basedOn w:val="Normalny"/>
    <w:qFormat/>
    <w:rsid w:val="00B406AF"/>
    <w:pPr>
      <w:spacing w:after="60"/>
      <w:jc w:val="center"/>
      <w:outlineLvl w:val="1"/>
    </w:pPr>
    <w:rPr>
      <w:rFonts w:cs="Arial"/>
      <w:sz w:val="24"/>
    </w:rPr>
  </w:style>
  <w:style w:type="paragraph" w:styleId="Spistreci1">
    <w:name w:val="toc 1"/>
    <w:basedOn w:val="Normalny"/>
    <w:next w:val="Normalny"/>
    <w:autoRedefine/>
    <w:semiHidden/>
    <w:rsid w:val="00B406AF"/>
  </w:style>
  <w:style w:type="paragraph" w:styleId="Spistreci2">
    <w:name w:val="toc 2"/>
    <w:basedOn w:val="Normalny"/>
    <w:next w:val="Normalny"/>
    <w:autoRedefine/>
    <w:semiHidden/>
    <w:rsid w:val="00B406AF"/>
    <w:pPr>
      <w:ind w:left="200"/>
    </w:pPr>
  </w:style>
  <w:style w:type="paragraph" w:styleId="Spistreci3">
    <w:name w:val="toc 3"/>
    <w:basedOn w:val="Normalny"/>
    <w:next w:val="Normalny"/>
    <w:autoRedefine/>
    <w:semiHidden/>
    <w:rsid w:val="00B406AF"/>
    <w:pPr>
      <w:ind w:left="400"/>
    </w:pPr>
  </w:style>
  <w:style w:type="paragraph" w:styleId="Spistreci4">
    <w:name w:val="toc 4"/>
    <w:basedOn w:val="Normalny"/>
    <w:next w:val="Normalny"/>
    <w:autoRedefine/>
    <w:semiHidden/>
    <w:rsid w:val="00B406AF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B406AF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B406AF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B406AF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B406AF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B406AF"/>
    <w:pPr>
      <w:ind w:left="1600"/>
    </w:pPr>
  </w:style>
  <w:style w:type="character" w:styleId="Numerwiersza">
    <w:name w:val="line number"/>
    <w:basedOn w:val="Domylnaczcionkaakapitu"/>
    <w:semiHidden/>
    <w:rsid w:val="006E45AB"/>
    <w:rPr>
      <w:rFonts w:ascii="Calibri" w:hAnsi="Calibri"/>
    </w:rPr>
  </w:style>
  <w:style w:type="character" w:customStyle="1" w:styleId="HenStandardBold">
    <w:name w:val="Hen_Standard_Bol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  <w:style w:type="character" w:styleId="Wyrnieniedelikatne">
    <w:name w:val="Subtle Emphasis"/>
    <w:basedOn w:val="Domylnaczcionkaakapitu"/>
    <w:uiPriority w:val="19"/>
    <w:qFormat/>
    <w:rsid w:val="006E45AB"/>
    <w:rPr>
      <w:rFonts w:ascii="Calibri" w:hAnsi="Calibri"/>
      <w:i/>
      <w:iCs/>
      <w:color w:val="404040" w:themeColor="text1" w:themeTint="BF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E45AB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1E13"/>
    <w:pPr>
      <w:keepLines/>
      <w:spacing w:after="0"/>
      <w:outlineLvl w:val="9"/>
    </w:pPr>
    <w:rPr>
      <w:rFonts w:eastAsiaTheme="majorEastAsia" w:cstheme="majorBidi"/>
      <w:b w:val="0"/>
      <w:bCs w:val="0"/>
      <w:color w:val="7E868E" w:themeColor="accent1" w:themeShade="BF"/>
      <w:kern w:val="0"/>
    </w:rPr>
  </w:style>
  <w:style w:type="table" w:styleId="redniasiatka2akcent1">
    <w:name w:val="Medium Grid 2 Accent 1"/>
    <w:basedOn w:val="Standardowy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  <w:insideH w:val="single" w:sz="8" w:space="0" w:color="AFB4B9" w:themeColor="accent1"/>
        <w:insideV w:val="single" w:sz="8" w:space="0" w:color="AFB4B9" w:themeColor="accent1"/>
      </w:tblBorders>
    </w:tblPr>
    <w:tcPr>
      <w:shd w:val="clear" w:color="auto" w:fill="EBEC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1" w:themeFill="accent1" w:themeFillTint="33"/>
      </w:tcPr>
    </w:tblStylePr>
    <w:tblStylePr w:type="band1Vert">
      <w:tblPr/>
      <w:tcPr>
        <w:shd w:val="clear" w:color="auto" w:fill="D7D9DC" w:themeFill="accent1" w:themeFillTint="7F"/>
      </w:tcPr>
    </w:tblStylePr>
    <w:tblStylePr w:type="band1Horz">
      <w:tblPr/>
      <w:tcPr>
        <w:tcBorders>
          <w:insideH w:val="single" w:sz="6" w:space="0" w:color="AFB4B9" w:themeColor="accent1"/>
          <w:insideV w:val="single" w:sz="6" w:space="0" w:color="AFB4B9" w:themeColor="accent1"/>
        </w:tcBorders>
        <w:shd w:val="clear" w:color="auto" w:fill="D7D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lista2">
    <w:name w:val="Medium List 2"/>
    <w:basedOn w:val="Standardowy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B4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B4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B4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B4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24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24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24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24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4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34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4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4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4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4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7E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7E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7E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7E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9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9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F70EE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  <w:insideH w:val="single" w:sz="8" w:space="0" w:color="5F6973" w:themeColor="accent2"/>
        <w:insideV w:val="single" w:sz="8" w:space="0" w:color="5F6973" w:themeColor="accent2"/>
      </w:tblBorders>
    </w:tblPr>
    <w:tcPr>
      <w:shd w:val="clear" w:color="auto" w:fill="D6D9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2" w:themeFillTint="33"/>
      </w:tcPr>
    </w:tblStylePr>
    <w:tblStylePr w:type="band1Vert">
      <w:tblPr/>
      <w:tcPr>
        <w:shd w:val="clear" w:color="auto" w:fill="ADB4BB" w:themeFill="accent2" w:themeFillTint="7F"/>
      </w:tcPr>
    </w:tblStylePr>
    <w:tblStylePr w:type="band1Horz">
      <w:tblPr/>
      <w:tcPr>
        <w:tcBorders>
          <w:insideH w:val="single" w:sz="6" w:space="0" w:color="5F6973" w:themeColor="accent2"/>
          <w:insideV w:val="single" w:sz="6" w:space="0" w:color="5F6973" w:themeColor="accent2"/>
        </w:tcBorders>
        <w:shd w:val="clear" w:color="auto" w:fill="ADB4B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  <w:insideH w:val="single" w:sz="8" w:space="0" w:color="008246" w:themeColor="accent3"/>
        <w:insideV w:val="single" w:sz="8" w:space="0" w:color="008246" w:themeColor="accent3"/>
      </w:tblBorders>
    </w:tblPr>
    <w:tcPr>
      <w:shd w:val="clear" w:color="auto" w:fill="A1FF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B" w:themeFill="accent3" w:themeFillTint="33"/>
      </w:tcPr>
    </w:tblStylePr>
    <w:tblStylePr w:type="band1Vert">
      <w:tblPr/>
      <w:tcPr>
        <w:shd w:val="clear" w:color="auto" w:fill="41FFA7" w:themeFill="accent3" w:themeFillTint="7F"/>
      </w:tcPr>
    </w:tblStylePr>
    <w:tblStylePr w:type="band1Horz">
      <w:tblPr/>
      <w:tcPr>
        <w:tcBorders>
          <w:insideH w:val="single" w:sz="6" w:space="0" w:color="008246" w:themeColor="accent3"/>
          <w:insideV w:val="single" w:sz="6" w:space="0" w:color="008246" w:themeColor="accent3"/>
        </w:tcBorders>
        <w:shd w:val="clear" w:color="auto" w:fill="41FFA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  <w:insideH w:val="single" w:sz="8" w:space="0" w:color="2C3487" w:themeColor="accent4"/>
        <w:insideV w:val="single" w:sz="8" w:space="0" w:color="2C3487" w:themeColor="accent4"/>
      </w:tblBorders>
    </w:tblPr>
    <w:tcPr>
      <w:shd w:val="clear" w:color="auto" w:fill="C1C4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FEE" w:themeFill="accent4" w:themeFillTint="33"/>
      </w:tcPr>
    </w:tblStylePr>
    <w:tblStylePr w:type="band1Vert">
      <w:tblPr/>
      <w:tcPr>
        <w:shd w:val="clear" w:color="auto" w:fill="8289D6" w:themeFill="accent4" w:themeFillTint="7F"/>
      </w:tcPr>
    </w:tblStylePr>
    <w:tblStylePr w:type="band1Horz">
      <w:tblPr/>
      <w:tcPr>
        <w:tcBorders>
          <w:insideH w:val="single" w:sz="6" w:space="0" w:color="2C3487" w:themeColor="accent4"/>
          <w:insideV w:val="single" w:sz="6" w:space="0" w:color="2C3487" w:themeColor="accent4"/>
        </w:tcBorders>
        <w:shd w:val="clear" w:color="auto" w:fill="8289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  <w:insideH w:val="single" w:sz="8" w:space="0" w:color="E6E7E7" w:themeColor="accent5"/>
        <w:insideV w:val="single" w:sz="8" w:space="0" w:color="E6E7E7" w:themeColor="accent5"/>
      </w:tblBorders>
    </w:tblPr>
    <w:tcPr>
      <w:shd w:val="clear" w:color="auto" w:fill="F8F9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A" w:themeFill="accent5" w:themeFillTint="33"/>
      </w:tcPr>
    </w:tblStylePr>
    <w:tblStylePr w:type="band1Vert">
      <w:tblPr/>
      <w:tcPr>
        <w:shd w:val="clear" w:color="auto" w:fill="F2F3F3" w:themeFill="accent5" w:themeFillTint="7F"/>
      </w:tcPr>
    </w:tblStylePr>
    <w:tblStylePr w:type="band1Horz">
      <w:tblPr/>
      <w:tcPr>
        <w:tcBorders>
          <w:insideH w:val="single" w:sz="6" w:space="0" w:color="E6E7E7" w:themeColor="accent5"/>
          <w:insideV w:val="single" w:sz="6" w:space="0" w:color="E6E7E7" w:themeColor="accent5"/>
        </w:tcBorders>
        <w:shd w:val="clear" w:color="auto" w:fill="F2F3F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  <w:insideH w:val="single" w:sz="8" w:space="0" w:color="5F6973" w:themeColor="accent6"/>
        <w:insideV w:val="single" w:sz="8" w:space="0" w:color="5F6973" w:themeColor="accent6"/>
      </w:tblBorders>
    </w:tblPr>
    <w:tcPr>
      <w:shd w:val="clear" w:color="auto" w:fill="D6D9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6" w:themeFillTint="33"/>
      </w:tcPr>
    </w:tblStylePr>
    <w:tblStylePr w:type="band1Vert">
      <w:tblPr/>
      <w:tcPr>
        <w:shd w:val="clear" w:color="auto" w:fill="ADB4BB" w:themeFill="accent6" w:themeFillTint="7F"/>
      </w:tcPr>
    </w:tblStylePr>
    <w:tblStylePr w:type="band1Horz">
      <w:tblPr/>
      <w:tcPr>
        <w:tcBorders>
          <w:insideH w:val="single" w:sz="6" w:space="0" w:color="5F6973" w:themeColor="accent6"/>
          <w:insideV w:val="single" w:sz="6" w:space="0" w:color="5F6973" w:themeColor="accent6"/>
        </w:tcBorders>
        <w:shd w:val="clear" w:color="auto" w:fill="ADB4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70EEC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EC"/>
    <w:rPr>
      <w:rFonts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E84F29"/>
    <w:rPr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61912"/>
  </w:style>
  <w:style w:type="paragraph" w:customStyle="1" w:styleId="Standard12pt">
    <w:name w:val="Standard_12pt"/>
    <w:basedOn w:val="Normalny"/>
    <w:uiPriority w:val="99"/>
    <w:rsid w:val="00720FAB"/>
    <w:pPr>
      <w:spacing w:line="300" w:lineRule="atLeast"/>
    </w:pPr>
    <w:rPr>
      <w:rFonts w:ascii="Arial" w:hAnsi="Arial"/>
      <w:sz w:val="24"/>
      <w:szCs w:val="24"/>
      <w:lang w:val="de-DE" w:eastAsia="en-US"/>
    </w:rPr>
  </w:style>
  <w:style w:type="paragraph" w:styleId="Akapitzlist">
    <w:name w:val="List Paragraph"/>
    <w:basedOn w:val="Normalny"/>
    <w:uiPriority w:val="34"/>
    <w:qFormat/>
    <w:rsid w:val="0097195E"/>
    <w:pPr>
      <w:ind w:left="720"/>
      <w:contextualSpacing/>
    </w:pPr>
  </w:style>
  <w:style w:type="paragraph" w:customStyle="1" w:styleId="Default">
    <w:name w:val="Default"/>
    <w:rsid w:val="00E2557F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221"/>
    <w:rPr>
      <w:b/>
      <w:bCs/>
    </w:rPr>
  </w:style>
  <w:style w:type="paragraph" w:customStyle="1" w:styleId="standard12pt0">
    <w:name w:val="standard12pt"/>
    <w:basedOn w:val="Normalny"/>
    <w:rsid w:val="00F716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F7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7445">
                      <w:marLeft w:val="48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9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038977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1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008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28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tz.henkel-stiftung.de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.Lawrynowicz\Desktop\112016_Press_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E1000F"/>
      </a:dk2>
      <a:lt2>
        <a:srgbClr val="000000"/>
      </a:lt2>
      <a:accent1>
        <a:srgbClr val="AFB4B9"/>
      </a:accent1>
      <a:accent2>
        <a:srgbClr val="5F6973"/>
      </a:accent2>
      <a:accent3>
        <a:srgbClr val="008246"/>
      </a:accent3>
      <a:accent4>
        <a:srgbClr val="2C3487"/>
      </a:accent4>
      <a:accent5>
        <a:srgbClr val="E6E7E7"/>
      </a:accent5>
      <a:accent6>
        <a:srgbClr val="5F6973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3645-3AAF-463A-B528-75F07B2C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112016_Press_Release_Template_English.dotx</Template>
  <TotalTime>0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Brief - Henkel</vt:lpstr>
      <vt:lpstr>Brief - Henkel</vt:lpstr>
      <vt:lpstr>Brief - Henkel</vt:lpstr>
    </vt:vector>
  </TitlesOfParts>
  <Company>Henkel AG &amp; Co. KGaA</Company>
  <LinksUpToDate>false</LinksUpToDate>
  <CharactersWithSpaces>5074</CharactersWithSpaces>
  <SharedDoc>false</SharedDoc>
  <HLinks>
    <vt:vector size="12" baseType="variant">
      <vt:variant>
        <vt:i4>852015</vt:i4>
      </vt:variant>
      <vt:variant>
        <vt:i4>2147</vt:i4>
      </vt:variant>
      <vt:variant>
        <vt:i4>1025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  <vt:variant>
        <vt:i4>852015</vt:i4>
      </vt:variant>
      <vt:variant>
        <vt:i4>2160</vt:i4>
      </vt:variant>
      <vt:variant>
        <vt:i4>1026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Henkel</dc:title>
  <dc:subject>Brief-Vorlage</dc:subject>
  <dc:creator>SBM</dc:creator>
  <cp:keywords>Brief Vorlage Henkel</cp:keywords>
  <cp:lastModifiedBy>Ewa Anna Wojciechowska</cp:lastModifiedBy>
  <cp:revision>2</cp:revision>
  <cp:lastPrinted>2018-07-24T12:51:00Z</cp:lastPrinted>
  <dcterms:created xsi:type="dcterms:W3CDTF">2019-07-10T16:26:00Z</dcterms:created>
  <dcterms:modified xsi:type="dcterms:W3CDTF">2019-07-10T16:26:00Z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222-120514</vt:lpwstr>
  </property>
</Properties>
</file>