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423A5" w14:textId="77777777" w:rsidR="00A9042F" w:rsidRPr="00EB42CB" w:rsidRDefault="00A9042F" w:rsidP="00913CEE">
      <w:pPr>
        <w:pStyle w:val="Standard12pt"/>
        <w:spacing w:before="120"/>
        <w:jc w:val="right"/>
        <w:rPr>
          <w:lang w:val="uk-UA"/>
        </w:rPr>
      </w:pPr>
    </w:p>
    <w:p w14:paraId="213842D7" w14:textId="77777777" w:rsidR="00462192" w:rsidRPr="002B7500" w:rsidRDefault="00F673A9" w:rsidP="00FE130C">
      <w:pPr>
        <w:jc w:val="center"/>
        <w:rPr>
          <w:rFonts w:cs="Arial"/>
          <w:b/>
          <w:sz w:val="24"/>
          <w:lang w:val="uk-UA"/>
        </w:rPr>
      </w:pPr>
      <w:r w:rsidRPr="002B7500">
        <w:rPr>
          <w:rStyle w:val="Emphasis"/>
          <w:rFonts w:cs="Arial"/>
          <w:b/>
          <w:bCs/>
          <w:i w:val="0"/>
          <w:iCs w:val="0"/>
          <w:sz w:val="24"/>
          <w:shd w:val="clear" w:color="auto" w:fill="FFFFFF"/>
        </w:rPr>
        <w:t>Henkel Ukraine</w:t>
      </w:r>
      <w:r w:rsidRPr="002B7500">
        <w:rPr>
          <w:rFonts w:cs="Arial"/>
          <w:bCs/>
          <w:sz w:val="24"/>
          <w:lang w:val="uk-UA"/>
        </w:rPr>
        <w:t xml:space="preserve"> </w:t>
      </w:r>
      <w:r w:rsidRPr="002B7500">
        <w:rPr>
          <w:rFonts w:cs="Arial"/>
          <w:b/>
          <w:bCs/>
          <w:sz w:val="24"/>
          <w:lang w:val="uk-UA"/>
        </w:rPr>
        <w:t>підтримала</w:t>
      </w:r>
      <w:r w:rsidR="00462192" w:rsidRPr="002B7500">
        <w:rPr>
          <w:rFonts w:cs="Arial"/>
          <w:b/>
          <w:sz w:val="24"/>
          <w:lang w:val="uk-UA"/>
        </w:rPr>
        <w:t xml:space="preserve"> «Найбільший </w:t>
      </w:r>
      <w:r w:rsidR="00BA74D8">
        <w:rPr>
          <w:rFonts w:cs="Arial"/>
          <w:b/>
          <w:sz w:val="24"/>
          <w:lang w:val="uk-UA"/>
        </w:rPr>
        <w:t>у</w:t>
      </w:r>
      <w:r w:rsidR="00462192" w:rsidRPr="002B7500">
        <w:rPr>
          <w:rFonts w:cs="Arial"/>
          <w:b/>
          <w:sz w:val="24"/>
          <w:lang w:val="uk-UA"/>
        </w:rPr>
        <w:t xml:space="preserve">рок у </w:t>
      </w:r>
      <w:r w:rsidR="00BA74D8">
        <w:rPr>
          <w:rFonts w:cs="Arial"/>
          <w:b/>
          <w:sz w:val="24"/>
          <w:lang w:val="uk-UA"/>
        </w:rPr>
        <w:t>с</w:t>
      </w:r>
      <w:r w:rsidR="00462192" w:rsidRPr="002B7500">
        <w:rPr>
          <w:rFonts w:cs="Arial"/>
          <w:b/>
          <w:sz w:val="24"/>
          <w:lang w:val="uk-UA"/>
        </w:rPr>
        <w:t>віті» в київських школах</w:t>
      </w:r>
    </w:p>
    <w:p w14:paraId="0668FA0A" w14:textId="77777777" w:rsidR="00462192" w:rsidRPr="002B7500" w:rsidRDefault="00462192" w:rsidP="00FE130C">
      <w:pPr>
        <w:jc w:val="center"/>
        <w:rPr>
          <w:rFonts w:cs="Arial"/>
          <w:b/>
          <w:sz w:val="24"/>
          <w:lang w:val="uk-UA"/>
        </w:rPr>
      </w:pPr>
    </w:p>
    <w:p w14:paraId="044D1380" w14:textId="77777777" w:rsidR="00462192" w:rsidRPr="002B7500" w:rsidRDefault="00462192" w:rsidP="000B4F6D">
      <w:pPr>
        <w:jc w:val="both"/>
        <w:rPr>
          <w:rFonts w:cs="Arial"/>
          <w:bCs/>
          <w:color w:val="000000"/>
          <w:sz w:val="24"/>
          <w:lang w:val="uk-UA"/>
        </w:rPr>
      </w:pPr>
      <w:r w:rsidRPr="002B7500">
        <w:rPr>
          <w:rFonts w:cs="Arial"/>
          <w:b/>
          <w:sz w:val="24"/>
          <w:lang w:val="uk-UA"/>
        </w:rPr>
        <w:tab/>
      </w:r>
      <w:r w:rsidRPr="002B7500">
        <w:rPr>
          <w:rFonts w:cs="Arial"/>
          <w:sz w:val="24"/>
          <w:lang w:val="uk-UA"/>
        </w:rPr>
        <w:t xml:space="preserve">Лідер вітчизняного ринку за обсягами інвестицій в екологічні </w:t>
      </w:r>
      <w:proofErr w:type="spellStart"/>
      <w:r w:rsidRPr="00CB2F54">
        <w:rPr>
          <w:rFonts w:cs="Arial"/>
          <w:sz w:val="24"/>
          <w:lang w:val="uk-UA"/>
        </w:rPr>
        <w:t>про</w:t>
      </w:r>
      <w:r w:rsidR="00BA74D8" w:rsidRPr="00CB2F54">
        <w:rPr>
          <w:rFonts w:cs="Arial"/>
          <w:sz w:val="24"/>
          <w:lang w:val="uk-UA"/>
        </w:rPr>
        <w:t>є</w:t>
      </w:r>
      <w:r w:rsidRPr="00CB2F54">
        <w:rPr>
          <w:rFonts w:cs="Arial"/>
          <w:sz w:val="24"/>
          <w:lang w:val="uk-UA"/>
        </w:rPr>
        <w:t>кти</w:t>
      </w:r>
      <w:proofErr w:type="spellEnd"/>
      <w:r w:rsidRPr="002B7500">
        <w:rPr>
          <w:rFonts w:cs="Arial"/>
          <w:sz w:val="24"/>
          <w:lang w:val="uk-UA"/>
        </w:rPr>
        <w:t xml:space="preserve"> компанія </w:t>
      </w:r>
      <w:r w:rsidR="00F673A9" w:rsidRPr="002B7500">
        <w:rPr>
          <w:rStyle w:val="Emphasis"/>
          <w:rFonts w:cs="Arial"/>
          <w:bCs/>
          <w:i w:val="0"/>
          <w:iCs w:val="0"/>
          <w:sz w:val="24"/>
          <w:shd w:val="clear" w:color="auto" w:fill="FFFFFF"/>
        </w:rPr>
        <w:t>Henkel Ukraine</w:t>
      </w:r>
      <w:r w:rsidR="00F673A9" w:rsidRPr="002B7500">
        <w:rPr>
          <w:rFonts w:cs="Arial"/>
          <w:bCs/>
          <w:sz w:val="24"/>
          <w:lang w:val="uk-UA"/>
        </w:rPr>
        <w:t xml:space="preserve"> </w:t>
      </w:r>
      <w:r w:rsidRPr="002B7500">
        <w:rPr>
          <w:rFonts w:cs="Arial"/>
          <w:sz w:val="24"/>
          <w:lang w:val="uk-UA"/>
        </w:rPr>
        <w:t xml:space="preserve">стала основним партнером </w:t>
      </w:r>
      <w:r w:rsidR="00BA74D8">
        <w:rPr>
          <w:rFonts w:cs="Arial"/>
          <w:sz w:val="24"/>
          <w:lang w:val="uk-UA"/>
        </w:rPr>
        <w:t xml:space="preserve">і </w:t>
      </w:r>
      <w:r w:rsidRPr="002B7500">
        <w:rPr>
          <w:rFonts w:cs="Arial"/>
          <w:sz w:val="24"/>
          <w:lang w:val="uk-UA"/>
        </w:rPr>
        <w:t xml:space="preserve">спонсором </w:t>
      </w:r>
      <w:r w:rsidR="00BA74D8">
        <w:rPr>
          <w:rFonts w:cs="Arial"/>
          <w:sz w:val="24"/>
          <w:lang w:val="uk-UA"/>
        </w:rPr>
        <w:t xml:space="preserve">заходу </w:t>
      </w:r>
      <w:r w:rsidRPr="002B7500">
        <w:rPr>
          <w:rFonts w:cs="Arial"/>
          <w:sz w:val="24"/>
          <w:lang w:val="uk-UA"/>
        </w:rPr>
        <w:t xml:space="preserve">«Найбільший </w:t>
      </w:r>
      <w:r w:rsidR="00BA74D8">
        <w:rPr>
          <w:rFonts w:cs="Arial"/>
          <w:sz w:val="24"/>
          <w:lang w:val="uk-UA"/>
        </w:rPr>
        <w:t>у</w:t>
      </w:r>
      <w:r w:rsidRPr="002B7500">
        <w:rPr>
          <w:rFonts w:cs="Arial"/>
          <w:sz w:val="24"/>
          <w:lang w:val="uk-UA"/>
        </w:rPr>
        <w:t xml:space="preserve">рок у </w:t>
      </w:r>
      <w:r w:rsidR="00BA74D8">
        <w:rPr>
          <w:rFonts w:cs="Arial"/>
          <w:sz w:val="24"/>
          <w:lang w:val="uk-UA"/>
        </w:rPr>
        <w:t>с</w:t>
      </w:r>
      <w:r w:rsidRPr="002B7500">
        <w:rPr>
          <w:rFonts w:cs="Arial"/>
          <w:sz w:val="24"/>
          <w:lang w:val="uk-UA"/>
        </w:rPr>
        <w:t>віті»</w:t>
      </w:r>
      <w:r w:rsidR="00F673A9" w:rsidRPr="002B7500">
        <w:rPr>
          <w:rFonts w:cs="Arial"/>
          <w:sz w:val="24"/>
          <w:lang w:val="uk-UA"/>
        </w:rPr>
        <w:t xml:space="preserve"> (</w:t>
      </w:r>
      <w:proofErr w:type="spellStart"/>
      <w:r w:rsidR="00746698" w:rsidRPr="002B7500">
        <w:rPr>
          <w:rFonts w:cs="Arial"/>
          <w:color w:val="000000"/>
          <w:sz w:val="24"/>
          <w:shd w:val="clear" w:color="auto" w:fill="FFFFFF"/>
          <w:lang w:val="uk-UA"/>
        </w:rPr>
        <w:t>World</w:t>
      </w:r>
      <w:r w:rsidR="00BA74D8" w:rsidRPr="00BA74D8">
        <w:rPr>
          <w:rFonts w:cs="Arial"/>
          <w:color w:val="000000"/>
          <w:sz w:val="24"/>
          <w:shd w:val="clear" w:color="auto" w:fill="FFFFFF"/>
          <w:lang w:val="uk-UA"/>
        </w:rPr>
        <w:t>’</w:t>
      </w:r>
      <w:r w:rsidR="00746698" w:rsidRPr="002B7500">
        <w:rPr>
          <w:rFonts w:cs="Arial"/>
          <w:color w:val="000000"/>
          <w:sz w:val="24"/>
          <w:shd w:val="clear" w:color="auto" w:fill="FFFFFF"/>
          <w:lang w:val="uk-UA"/>
        </w:rPr>
        <w:t>s</w:t>
      </w:r>
      <w:proofErr w:type="spellEnd"/>
      <w:r w:rsidR="00746698" w:rsidRPr="002B7500">
        <w:rPr>
          <w:rFonts w:cs="Arial"/>
          <w:color w:val="000000"/>
          <w:sz w:val="24"/>
          <w:shd w:val="clear" w:color="auto" w:fill="FFFFFF"/>
          <w:lang w:val="uk-UA"/>
        </w:rPr>
        <w:t xml:space="preserve"> </w:t>
      </w:r>
      <w:proofErr w:type="spellStart"/>
      <w:r w:rsidR="00746698" w:rsidRPr="002B7500">
        <w:rPr>
          <w:rFonts w:cs="Arial"/>
          <w:color w:val="000000"/>
          <w:sz w:val="24"/>
          <w:shd w:val="clear" w:color="auto" w:fill="FFFFFF"/>
          <w:lang w:val="uk-UA"/>
        </w:rPr>
        <w:t>Largest</w:t>
      </w:r>
      <w:proofErr w:type="spellEnd"/>
      <w:r w:rsidR="00746698" w:rsidRPr="002B7500">
        <w:rPr>
          <w:rFonts w:cs="Arial"/>
          <w:color w:val="000000"/>
          <w:sz w:val="24"/>
          <w:shd w:val="clear" w:color="auto" w:fill="FFFFFF"/>
          <w:lang w:val="uk-UA"/>
        </w:rPr>
        <w:t xml:space="preserve"> </w:t>
      </w:r>
      <w:proofErr w:type="spellStart"/>
      <w:r w:rsidR="00746698" w:rsidRPr="002B7500">
        <w:rPr>
          <w:rFonts w:cs="Arial"/>
          <w:color w:val="000000"/>
          <w:sz w:val="24"/>
          <w:shd w:val="clear" w:color="auto" w:fill="FFFFFF"/>
          <w:lang w:val="uk-UA"/>
        </w:rPr>
        <w:t>Lesson</w:t>
      </w:r>
      <w:proofErr w:type="spellEnd"/>
      <w:r w:rsidR="00BA74D8">
        <w:rPr>
          <w:rFonts w:cs="Arial"/>
          <w:color w:val="000000"/>
          <w:sz w:val="24"/>
          <w:shd w:val="clear" w:color="auto" w:fill="FFFFFF"/>
          <w:lang w:val="uk-UA"/>
        </w:rPr>
        <w:t>)</w:t>
      </w:r>
      <w:r w:rsidR="009309E9">
        <w:rPr>
          <w:rFonts w:cs="Arial"/>
          <w:color w:val="000000"/>
          <w:sz w:val="24"/>
          <w:shd w:val="clear" w:color="auto" w:fill="FFFFFF"/>
          <w:lang w:val="uk-UA"/>
        </w:rPr>
        <w:t xml:space="preserve"> </w:t>
      </w:r>
      <w:r w:rsidRPr="002B7500">
        <w:rPr>
          <w:rFonts w:cs="Arial"/>
          <w:sz w:val="24"/>
          <w:lang w:val="uk-UA"/>
        </w:rPr>
        <w:t xml:space="preserve">Міжнародної молодіжної організації </w:t>
      </w:r>
      <w:r w:rsidRPr="002B7500">
        <w:rPr>
          <w:rFonts w:cs="Arial"/>
          <w:bCs/>
          <w:color w:val="000000"/>
          <w:sz w:val="24"/>
          <w:lang w:val="uk-UA"/>
        </w:rPr>
        <w:t>AIESEC.</w:t>
      </w:r>
    </w:p>
    <w:p w14:paraId="1BF1BC04" w14:textId="77777777" w:rsidR="00F673A9" w:rsidRPr="002B7500" w:rsidRDefault="00462192" w:rsidP="000B4F6D">
      <w:pPr>
        <w:jc w:val="both"/>
        <w:rPr>
          <w:rFonts w:cs="Arial"/>
          <w:sz w:val="24"/>
          <w:lang w:val="uk-UA"/>
        </w:rPr>
      </w:pPr>
      <w:r w:rsidRPr="002B7500">
        <w:rPr>
          <w:rFonts w:cs="Arial"/>
          <w:bCs/>
          <w:color w:val="000000"/>
          <w:sz w:val="24"/>
          <w:lang w:val="uk-UA"/>
        </w:rPr>
        <w:tab/>
        <w:t xml:space="preserve">4 жовтня 2019 року одночасно у 8 школах Києва відбулись екологічні </w:t>
      </w:r>
      <w:proofErr w:type="spellStart"/>
      <w:r w:rsidRPr="002B7500">
        <w:rPr>
          <w:rFonts w:cs="Arial"/>
          <w:bCs/>
          <w:color w:val="000000"/>
          <w:sz w:val="24"/>
          <w:lang w:val="uk-UA"/>
        </w:rPr>
        <w:t>уроки</w:t>
      </w:r>
      <w:proofErr w:type="spellEnd"/>
      <w:r w:rsidRPr="002B7500">
        <w:rPr>
          <w:rFonts w:cs="Arial"/>
          <w:bCs/>
          <w:color w:val="000000"/>
          <w:sz w:val="24"/>
          <w:lang w:val="uk-UA"/>
        </w:rPr>
        <w:t xml:space="preserve"> на тему «Стал</w:t>
      </w:r>
      <w:r w:rsidR="00BA74D8">
        <w:rPr>
          <w:rFonts w:cs="Arial"/>
          <w:bCs/>
          <w:color w:val="000000"/>
          <w:sz w:val="24"/>
          <w:lang w:val="uk-UA"/>
        </w:rPr>
        <w:t>ий  р</w:t>
      </w:r>
      <w:r w:rsidRPr="002B7500">
        <w:rPr>
          <w:rFonts w:cs="Arial"/>
          <w:bCs/>
          <w:color w:val="000000"/>
          <w:sz w:val="24"/>
          <w:lang w:val="uk-UA"/>
        </w:rPr>
        <w:t>озвит</w:t>
      </w:r>
      <w:r w:rsidR="00BA74D8">
        <w:rPr>
          <w:rFonts w:cs="Arial"/>
          <w:bCs/>
          <w:color w:val="000000"/>
          <w:sz w:val="24"/>
          <w:lang w:val="uk-UA"/>
        </w:rPr>
        <w:t>о</w:t>
      </w:r>
      <w:r w:rsidRPr="002B7500">
        <w:rPr>
          <w:rFonts w:cs="Arial"/>
          <w:bCs/>
          <w:color w:val="000000"/>
          <w:sz w:val="24"/>
          <w:lang w:val="uk-UA"/>
        </w:rPr>
        <w:t xml:space="preserve">к» </w:t>
      </w:r>
      <w:r w:rsidR="00BA74D8">
        <w:rPr>
          <w:rFonts w:cs="Arial"/>
          <w:bCs/>
          <w:color w:val="000000"/>
          <w:sz w:val="24"/>
          <w:lang w:val="uk-UA"/>
        </w:rPr>
        <w:t xml:space="preserve">приблизно </w:t>
      </w:r>
      <w:r w:rsidRPr="002B7500">
        <w:rPr>
          <w:rFonts w:cs="Arial"/>
          <w:bCs/>
          <w:color w:val="000000"/>
          <w:sz w:val="24"/>
          <w:lang w:val="uk-UA"/>
        </w:rPr>
        <w:t xml:space="preserve">для 2400 школярів середніх класів. Понад 240 </w:t>
      </w:r>
      <w:r w:rsidR="00365E59" w:rsidRPr="00BA74D8">
        <w:rPr>
          <w:rFonts w:cs="Arial"/>
          <w:bCs/>
          <w:color w:val="000000"/>
          <w:sz w:val="24"/>
          <w:lang w:val="uk-UA"/>
        </w:rPr>
        <w:t>вол</w:t>
      </w:r>
      <w:r w:rsidR="00BA74D8">
        <w:rPr>
          <w:rFonts w:cs="Arial"/>
          <w:bCs/>
          <w:color w:val="000000"/>
          <w:sz w:val="24"/>
          <w:lang w:val="uk-UA"/>
        </w:rPr>
        <w:t>о</w:t>
      </w:r>
      <w:r w:rsidR="00365E59" w:rsidRPr="00BA74D8">
        <w:rPr>
          <w:rFonts w:cs="Arial"/>
          <w:bCs/>
          <w:color w:val="000000"/>
          <w:sz w:val="24"/>
          <w:lang w:val="uk-UA"/>
        </w:rPr>
        <w:t>нтерів</w:t>
      </w:r>
      <w:r w:rsidR="00BA74D8">
        <w:rPr>
          <w:rFonts w:cs="Arial"/>
          <w:bCs/>
          <w:color w:val="000000"/>
          <w:sz w:val="24"/>
          <w:lang w:val="uk-UA"/>
        </w:rPr>
        <w:t xml:space="preserve"> – </w:t>
      </w:r>
      <w:r w:rsidR="00365E59" w:rsidRPr="00BA74D8">
        <w:rPr>
          <w:rFonts w:cs="Arial"/>
          <w:bCs/>
          <w:color w:val="000000"/>
          <w:sz w:val="24"/>
          <w:lang w:val="uk-UA"/>
        </w:rPr>
        <w:t xml:space="preserve">студентів </w:t>
      </w:r>
      <w:r w:rsidRPr="00BA74D8">
        <w:rPr>
          <w:rFonts w:cs="Arial"/>
          <w:bCs/>
          <w:color w:val="000000"/>
          <w:sz w:val="24"/>
          <w:lang w:val="uk-UA"/>
        </w:rPr>
        <w:t xml:space="preserve">AIESEC </w:t>
      </w:r>
      <w:proofErr w:type="spellStart"/>
      <w:r w:rsidRPr="00BA74D8">
        <w:rPr>
          <w:rFonts w:cs="Arial"/>
          <w:bCs/>
          <w:color w:val="000000"/>
          <w:sz w:val="24"/>
          <w:lang w:val="uk-UA"/>
        </w:rPr>
        <w:t>Ukraine</w:t>
      </w:r>
      <w:proofErr w:type="spellEnd"/>
      <w:r w:rsidRPr="00BA74D8">
        <w:rPr>
          <w:rFonts w:cs="Arial"/>
          <w:bCs/>
          <w:color w:val="000000"/>
          <w:sz w:val="24"/>
          <w:lang w:val="uk-UA"/>
        </w:rPr>
        <w:t xml:space="preserve"> та </w:t>
      </w:r>
      <w:r w:rsidRPr="002B7500">
        <w:rPr>
          <w:rFonts w:cs="Arial"/>
          <w:bCs/>
          <w:color w:val="000000"/>
          <w:sz w:val="24"/>
          <w:lang w:val="uk-UA"/>
        </w:rPr>
        <w:t>фахівці</w:t>
      </w:r>
      <w:r w:rsidR="00BA74D8">
        <w:rPr>
          <w:rFonts w:cs="Arial"/>
          <w:bCs/>
          <w:color w:val="000000"/>
          <w:sz w:val="24"/>
          <w:lang w:val="uk-UA"/>
        </w:rPr>
        <w:t>в</w:t>
      </w:r>
      <w:r w:rsidRPr="002B7500">
        <w:rPr>
          <w:rFonts w:cs="Arial"/>
          <w:bCs/>
          <w:color w:val="000000"/>
          <w:sz w:val="24"/>
          <w:lang w:val="uk-UA"/>
        </w:rPr>
        <w:t xml:space="preserve"> </w:t>
      </w:r>
      <w:r w:rsidRPr="002B7500">
        <w:rPr>
          <w:rStyle w:val="Emphasis"/>
          <w:rFonts w:cs="Arial"/>
          <w:bCs/>
          <w:i w:val="0"/>
          <w:iCs w:val="0"/>
          <w:sz w:val="24"/>
          <w:shd w:val="clear" w:color="auto" w:fill="FFFFFF"/>
        </w:rPr>
        <w:t>Henkel Ukraine</w:t>
      </w:r>
      <w:r w:rsidRPr="002B7500">
        <w:rPr>
          <w:rFonts w:cs="Arial"/>
          <w:bCs/>
          <w:sz w:val="24"/>
          <w:lang w:val="uk-UA"/>
        </w:rPr>
        <w:t xml:space="preserve"> розповіли учням про цілі та принципи</w:t>
      </w:r>
      <w:r w:rsidR="00BA74D8">
        <w:rPr>
          <w:rFonts w:cs="Arial"/>
          <w:bCs/>
          <w:sz w:val="24"/>
          <w:lang w:val="uk-UA"/>
        </w:rPr>
        <w:t xml:space="preserve"> програми</w:t>
      </w:r>
      <w:r w:rsidRPr="002B7500">
        <w:rPr>
          <w:rFonts w:cs="Arial"/>
          <w:bCs/>
          <w:sz w:val="24"/>
          <w:lang w:val="uk-UA"/>
        </w:rPr>
        <w:t xml:space="preserve"> «Стал</w:t>
      </w:r>
      <w:r w:rsidR="00BA74D8">
        <w:rPr>
          <w:rFonts w:cs="Arial"/>
          <w:bCs/>
          <w:sz w:val="24"/>
          <w:lang w:val="uk-UA"/>
        </w:rPr>
        <w:t xml:space="preserve">ий </w:t>
      </w:r>
      <w:r w:rsidRPr="002B7500">
        <w:rPr>
          <w:rFonts w:cs="Arial"/>
          <w:bCs/>
          <w:sz w:val="24"/>
          <w:lang w:val="uk-UA"/>
        </w:rPr>
        <w:t>розвит</w:t>
      </w:r>
      <w:r w:rsidR="00BA74D8">
        <w:rPr>
          <w:rFonts w:cs="Arial"/>
          <w:bCs/>
          <w:sz w:val="24"/>
          <w:lang w:val="uk-UA"/>
        </w:rPr>
        <w:t>о</w:t>
      </w:r>
      <w:r w:rsidRPr="002B7500">
        <w:rPr>
          <w:rFonts w:cs="Arial"/>
          <w:bCs/>
          <w:sz w:val="24"/>
          <w:lang w:val="uk-UA"/>
        </w:rPr>
        <w:t>к», важливість відповідального споживання харчових продуктів, роздільного зб</w:t>
      </w:r>
      <w:r w:rsidR="00BA74D8">
        <w:rPr>
          <w:rFonts w:cs="Arial"/>
          <w:bCs/>
          <w:sz w:val="24"/>
          <w:lang w:val="uk-UA"/>
        </w:rPr>
        <w:t xml:space="preserve">ирання </w:t>
      </w:r>
      <w:r w:rsidRPr="002B7500">
        <w:rPr>
          <w:rFonts w:cs="Arial"/>
          <w:bCs/>
          <w:sz w:val="24"/>
          <w:lang w:val="uk-UA"/>
        </w:rPr>
        <w:t>та сортування побутових відходів, відмови від користування одноразовим пластиковим посудом, пляшками тощо.</w:t>
      </w:r>
      <w:r w:rsidR="00F673A9" w:rsidRPr="002B7500">
        <w:rPr>
          <w:rFonts w:cs="Arial"/>
          <w:bCs/>
          <w:sz w:val="24"/>
          <w:lang w:val="uk-UA"/>
        </w:rPr>
        <w:t xml:space="preserve"> </w:t>
      </w:r>
      <w:r w:rsidR="00F673A9" w:rsidRPr="002B7500">
        <w:rPr>
          <w:rFonts w:cs="Arial"/>
          <w:sz w:val="24"/>
          <w:lang w:val="uk-UA"/>
        </w:rPr>
        <w:t>Діти мали можливість запропонувати власні ідеї щодо шляхів вирішення цих загрозливих екологічних проблем у повсякденному житті суспільства та свого найближчого оточення.</w:t>
      </w:r>
    </w:p>
    <w:p w14:paraId="23C6A6DE" w14:textId="77777777" w:rsidR="00F673A9" w:rsidRPr="00BA74D8" w:rsidRDefault="00F673A9" w:rsidP="000B4F6D">
      <w:pPr>
        <w:jc w:val="both"/>
        <w:rPr>
          <w:rFonts w:cs="Arial"/>
          <w:sz w:val="24"/>
          <w:lang w:val="uk-UA"/>
        </w:rPr>
      </w:pPr>
      <w:r w:rsidRPr="002B7500">
        <w:rPr>
          <w:rFonts w:cs="Arial"/>
          <w:sz w:val="24"/>
          <w:lang w:val="uk-UA"/>
        </w:rPr>
        <w:tab/>
      </w:r>
      <w:r w:rsidRPr="002B7500">
        <w:rPr>
          <w:rFonts w:cs="Arial"/>
          <w:color w:val="000000"/>
          <w:sz w:val="24"/>
          <w:lang w:val="uk-UA"/>
        </w:rPr>
        <w:t xml:space="preserve">Екологічна ініціатива ООН щодо поширення знань про цілі </w:t>
      </w:r>
      <w:r w:rsidR="00BA74D8">
        <w:rPr>
          <w:rFonts w:cs="Arial"/>
          <w:color w:val="000000"/>
          <w:sz w:val="24"/>
          <w:lang w:val="uk-UA"/>
        </w:rPr>
        <w:t xml:space="preserve">програми </w:t>
      </w:r>
      <w:r w:rsidRPr="002B7500">
        <w:rPr>
          <w:rFonts w:cs="Arial"/>
          <w:color w:val="000000"/>
          <w:sz w:val="24"/>
          <w:lang w:val="uk-UA"/>
        </w:rPr>
        <w:t>«Стал</w:t>
      </w:r>
      <w:r w:rsidR="00BA74D8">
        <w:rPr>
          <w:rFonts w:cs="Arial"/>
          <w:color w:val="000000"/>
          <w:sz w:val="24"/>
          <w:lang w:val="uk-UA"/>
        </w:rPr>
        <w:t>ий  р</w:t>
      </w:r>
      <w:r w:rsidRPr="002B7500">
        <w:rPr>
          <w:rFonts w:cs="Arial"/>
          <w:color w:val="000000"/>
          <w:sz w:val="24"/>
          <w:lang w:val="uk-UA"/>
        </w:rPr>
        <w:t>озвит</w:t>
      </w:r>
      <w:r w:rsidR="00BA74D8">
        <w:rPr>
          <w:rFonts w:cs="Arial"/>
          <w:color w:val="000000"/>
          <w:sz w:val="24"/>
          <w:lang w:val="uk-UA"/>
        </w:rPr>
        <w:t>о</w:t>
      </w:r>
      <w:r w:rsidRPr="002B7500">
        <w:rPr>
          <w:rFonts w:cs="Arial"/>
          <w:color w:val="000000"/>
          <w:sz w:val="24"/>
          <w:lang w:val="uk-UA"/>
        </w:rPr>
        <w:t>к»</w:t>
      </w:r>
      <w:r w:rsidR="00746698" w:rsidRPr="002B7500">
        <w:rPr>
          <w:rFonts w:cs="Arial"/>
          <w:color w:val="000000"/>
          <w:sz w:val="24"/>
          <w:lang w:val="uk-UA"/>
        </w:rPr>
        <w:t xml:space="preserve"> серед дітей </w:t>
      </w:r>
      <w:r w:rsidR="00BA74D8">
        <w:rPr>
          <w:rFonts w:cs="Arial"/>
          <w:color w:val="000000"/>
          <w:sz w:val="24"/>
          <w:lang w:val="uk-UA"/>
        </w:rPr>
        <w:t xml:space="preserve">і </w:t>
      </w:r>
      <w:r w:rsidR="00746698" w:rsidRPr="002B7500">
        <w:rPr>
          <w:rFonts w:cs="Arial"/>
          <w:color w:val="000000"/>
          <w:sz w:val="24"/>
          <w:lang w:val="uk-UA"/>
        </w:rPr>
        <w:t>молоді</w:t>
      </w:r>
      <w:r w:rsidRPr="002B7500">
        <w:rPr>
          <w:rFonts w:cs="Arial"/>
          <w:color w:val="000000"/>
          <w:sz w:val="24"/>
          <w:lang w:val="uk-UA"/>
        </w:rPr>
        <w:t xml:space="preserve"> почала реалізовуватися всесвітнім рухом </w:t>
      </w:r>
      <w:r w:rsidRPr="00BA74D8">
        <w:rPr>
          <w:rFonts w:cs="Arial"/>
          <w:sz w:val="24"/>
          <w:lang w:val="uk-UA"/>
        </w:rPr>
        <w:t>у</w:t>
      </w:r>
      <w:r w:rsidRPr="00AA47CB">
        <w:rPr>
          <w:rFonts w:cs="Arial"/>
          <w:color w:val="FF0000"/>
          <w:sz w:val="24"/>
          <w:lang w:val="uk-UA"/>
        </w:rPr>
        <w:t xml:space="preserve"> </w:t>
      </w:r>
      <w:r w:rsidRPr="00BA74D8">
        <w:rPr>
          <w:rFonts w:cs="Arial"/>
          <w:sz w:val="24"/>
          <w:lang w:val="uk-UA"/>
        </w:rPr>
        <w:t xml:space="preserve">вересні 2015 року. За цей час екологічний </w:t>
      </w:r>
      <w:proofErr w:type="spellStart"/>
      <w:r w:rsidRPr="00CB2F54">
        <w:rPr>
          <w:rFonts w:cs="Arial"/>
          <w:sz w:val="24"/>
          <w:lang w:val="uk-UA"/>
        </w:rPr>
        <w:t>про</w:t>
      </w:r>
      <w:r w:rsidR="00BA74D8" w:rsidRPr="00CB2F54">
        <w:rPr>
          <w:rFonts w:cs="Arial"/>
          <w:sz w:val="24"/>
          <w:lang w:val="uk-UA"/>
        </w:rPr>
        <w:t>є</w:t>
      </w:r>
      <w:r w:rsidRPr="00CB2F54">
        <w:rPr>
          <w:rFonts w:cs="Arial"/>
          <w:sz w:val="24"/>
          <w:lang w:val="uk-UA"/>
        </w:rPr>
        <w:t>кт</w:t>
      </w:r>
      <w:proofErr w:type="spellEnd"/>
      <w:r w:rsidRPr="00BA74D8">
        <w:rPr>
          <w:rFonts w:cs="Arial"/>
          <w:sz w:val="24"/>
          <w:lang w:val="uk-UA"/>
        </w:rPr>
        <w:t xml:space="preserve"> охопив 130 країн світу та </w:t>
      </w:r>
      <w:r w:rsidR="00BA74D8">
        <w:rPr>
          <w:rFonts w:cs="Arial"/>
          <w:sz w:val="24"/>
          <w:lang w:val="uk-UA"/>
        </w:rPr>
        <w:t xml:space="preserve">надав знання </w:t>
      </w:r>
      <w:r w:rsidRPr="00BA74D8">
        <w:rPr>
          <w:rFonts w:cs="Arial"/>
          <w:sz w:val="24"/>
          <w:lang w:val="uk-UA"/>
        </w:rPr>
        <w:t xml:space="preserve">8 млн </w:t>
      </w:r>
      <w:r w:rsidRPr="00CB2F54">
        <w:rPr>
          <w:rFonts w:cs="Arial"/>
          <w:sz w:val="24"/>
          <w:lang w:val="uk-UA"/>
        </w:rPr>
        <w:t>дітей</w:t>
      </w:r>
      <w:r w:rsidR="00BA74D8">
        <w:rPr>
          <w:rFonts w:cs="Arial"/>
          <w:sz w:val="24"/>
          <w:lang w:val="uk-UA"/>
        </w:rPr>
        <w:t xml:space="preserve"> у них</w:t>
      </w:r>
      <w:r w:rsidRPr="00BA74D8">
        <w:rPr>
          <w:rFonts w:cs="Arial"/>
          <w:sz w:val="24"/>
          <w:lang w:val="uk-UA"/>
        </w:rPr>
        <w:t xml:space="preserve">. </w:t>
      </w:r>
    </w:p>
    <w:p w14:paraId="16FC5C15" w14:textId="77777777" w:rsidR="00F673A9" w:rsidRPr="002B7500" w:rsidRDefault="00F673A9" w:rsidP="00F673A9">
      <w:pPr>
        <w:pStyle w:val="p1"/>
        <w:spacing w:before="0" w:beforeAutospacing="0" w:after="0" w:afterAutospacing="0"/>
        <w:jc w:val="both"/>
        <w:rPr>
          <w:rFonts w:ascii="Arial" w:hAnsi="Arial" w:cs="Arial"/>
          <w:lang w:val="uk-UA" w:eastAsia="en-US"/>
        </w:rPr>
      </w:pPr>
      <w:r w:rsidRPr="00BA74D8">
        <w:rPr>
          <w:rFonts w:ascii="Arial" w:hAnsi="Arial" w:cs="Arial"/>
          <w:lang w:val="uk-UA"/>
        </w:rPr>
        <w:tab/>
        <w:t xml:space="preserve">Зі свого боку компанія </w:t>
      </w:r>
      <w:proofErr w:type="spellStart"/>
      <w:r w:rsidRPr="00BA74D8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Henkel</w:t>
      </w:r>
      <w:proofErr w:type="spellEnd"/>
      <w:r w:rsidRPr="00BA74D8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uk-UA"/>
        </w:rPr>
        <w:t xml:space="preserve"> </w:t>
      </w:r>
      <w:r w:rsidR="00A87123" w:rsidRPr="00BA74D8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en-US"/>
        </w:rPr>
        <w:t>Ukraine</w:t>
      </w:r>
      <w:r w:rsidR="00A87123" w:rsidRPr="00BA74D8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uk-UA"/>
        </w:rPr>
        <w:t xml:space="preserve"> </w:t>
      </w:r>
      <w:r w:rsidRPr="00BA74D8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uk-UA"/>
        </w:rPr>
        <w:t xml:space="preserve">активно працює з </w:t>
      </w:r>
      <w:r w:rsidR="00BA74D8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uk-UA"/>
        </w:rPr>
        <w:t xml:space="preserve">підлітками </w:t>
      </w:r>
      <w:r w:rsidRPr="00BA74D8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uk-UA"/>
        </w:rPr>
        <w:t>та</w:t>
      </w:r>
      <w:r w:rsidRPr="002B7500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uk-UA"/>
        </w:rPr>
        <w:t xml:space="preserve"> молоддю, виховує високу суспільну культуру дбайливого ставлення до навколишнього середовища</w:t>
      </w:r>
      <w:r w:rsidR="00365E59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uk-UA"/>
        </w:rPr>
        <w:t xml:space="preserve">. </w:t>
      </w:r>
      <w:r w:rsidR="00BA74D8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uk-UA"/>
        </w:rPr>
        <w:t xml:space="preserve">У </w:t>
      </w:r>
      <w:r w:rsidRPr="002B7500">
        <w:rPr>
          <w:rFonts w:ascii="Arial" w:hAnsi="Arial" w:cs="Arial"/>
          <w:lang w:val="uk-UA" w:eastAsia="en-US"/>
        </w:rPr>
        <w:t xml:space="preserve">представництвах компанії в усьому світі проводять спеціалізовані підготовчі тренінги для співробітників, закінчивши які </w:t>
      </w:r>
      <w:r w:rsidR="00BA74D8">
        <w:rPr>
          <w:rFonts w:ascii="Arial" w:hAnsi="Arial" w:cs="Arial"/>
          <w:lang w:val="uk-UA" w:eastAsia="en-US"/>
        </w:rPr>
        <w:t xml:space="preserve"> можна як</w:t>
      </w:r>
      <w:r w:rsidRPr="002B7500">
        <w:rPr>
          <w:rFonts w:ascii="Arial" w:hAnsi="Arial" w:cs="Arial"/>
          <w:lang w:val="uk-UA" w:eastAsia="en-US"/>
        </w:rPr>
        <w:t xml:space="preserve"> сертифіковани</w:t>
      </w:r>
      <w:r w:rsidR="00BA74D8">
        <w:rPr>
          <w:rFonts w:ascii="Arial" w:hAnsi="Arial" w:cs="Arial"/>
          <w:lang w:val="uk-UA" w:eastAsia="en-US"/>
        </w:rPr>
        <w:t>й</w:t>
      </w:r>
      <w:r w:rsidR="002F4911">
        <w:rPr>
          <w:rFonts w:ascii="Arial" w:hAnsi="Arial" w:cs="Arial"/>
          <w:lang w:val="uk-UA" w:eastAsia="en-US"/>
        </w:rPr>
        <w:t xml:space="preserve"> </w:t>
      </w:r>
      <w:r w:rsidRPr="002B7500">
        <w:rPr>
          <w:rFonts w:ascii="Arial" w:hAnsi="Arial" w:cs="Arial"/>
          <w:lang w:val="uk-UA" w:eastAsia="en-US"/>
        </w:rPr>
        <w:t>амбасадор</w:t>
      </w:r>
      <w:r w:rsidR="002F4911">
        <w:rPr>
          <w:rFonts w:ascii="Arial" w:hAnsi="Arial" w:cs="Arial"/>
          <w:lang w:val="uk-UA" w:eastAsia="en-US"/>
        </w:rPr>
        <w:t xml:space="preserve"> </w:t>
      </w:r>
      <w:r w:rsidR="00BA74D8">
        <w:rPr>
          <w:rFonts w:ascii="Arial" w:hAnsi="Arial" w:cs="Arial"/>
          <w:lang w:val="uk-UA" w:eastAsia="en-US"/>
        </w:rPr>
        <w:t xml:space="preserve"> програми</w:t>
      </w:r>
      <w:r w:rsidRPr="002B7500">
        <w:rPr>
          <w:rFonts w:ascii="Arial" w:hAnsi="Arial" w:cs="Arial"/>
          <w:lang w:val="uk-UA" w:eastAsia="en-US"/>
        </w:rPr>
        <w:t xml:space="preserve"> «</w:t>
      </w:r>
      <w:r w:rsidR="008A177E" w:rsidRPr="002B7500">
        <w:rPr>
          <w:rFonts w:ascii="Arial" w:hAnsi="Arial" w:cs="Arial"/>
          <w:lang w:val="uk-UA" w:eastAsia="en-US"/>
        </w:rPr>
        <w:t>Стал</w:t>
      </w:r>
      <w:r w:rsidR="00BA74D8">
        <w:rPr>
          <w:rFonts w:ascii="Arial" w:hAnsi="Arial" w:cs="Arial"/>
          <w:lang w:val="uk-UA" w:eastAsia="en-US"/>
        </w:rPr>
        <w:t>ий  р</w:t>
      </w:r>
      <w:r w:rsidRPr="002B7500">
        <w:rPr>
          <w:rFonts w:ascii="Arial" w:hAnsi="Arial" w:cs="Arial"/>
          <w:lang w:val="uk-UA" w:eastAsia="en-US"/>
        </w:rPr>
        <w:t>озвит</w:t>
      </w:r>
      <w:r w:rsidR="00BA74D8">
        <w:rPr>
          <w:rFonts w:ascii="Arial" w:hAnsi="Arial" w:cs="Arial"/>
          <w:lang w:val="uk-UA" w:eastAsia="en-US"/>
        </w:rPr>
        <w:t>о</w:t>
      </w:r>
      <w:r w:rsidRPr="002B7500">
        <w:rPr>
          <w:rFonts w:ascii="Arial" w:hAnsi="Arial" w:cs="Arial"/>
          <w:lang w:val="uk-UA" w:eastAsia="en-US"/>
        </w:rPr>
        <w:t>к»</w:t>
      </w:r>
      <w:r w:rsidR="00BA74D8">
        <w:rPr>
          <w:rFonts w:ascii="Arial" w:hAnsi="Arial" w:cs="Arial"/>
          <w:lang w:val="uk-UA" w:eastAsia="en-US"/>
        </w:rPr>
        <w:t xml:space="preserve"> поширювати</w:t>
      </w:r>
      <w:r w:rsidRPr="002B7500">
        <w:rPr>
          <w:rFonts w:ascii="Arial" w:hAnsi="Arial" w:cs="Arial"/>
          <w:lang w:val="uk-UA" w:eastAsia="en-US"/>
        </w:rPr>
        <w:t xml:space="preserve"> отримані знання у суспільстві. </w:t>
      </w:r>
      <w:r w:rsidR="00746698" w:rsidRPr="002B7500">
        <w:rPr>
          <w:rFonts w:ascii="Arial" w:hAnsi="Arial" w:cs="Arial"/>
          <w:lang w:val="uk-UA" w:eastAsia="en-US"/>
        </w:rPr>
        <w:t xml:space="preserve">З 2016 року амбасадори </w:t>
      </w:r>
      <w:r w:rsidRPr="002B7500">
        <w:rPr>
          <w:rFonts w:ascii="Arial" w:hAnsi="Arial" w:cs="Arial"/>
          <w:lang w:val="uk-UA" w:eastAsia="en-US"/>
        </w:rPr>
        <w:t>предста</w:t>
      </w:r>
      <w:r w:rsidR="00746698" w:rsidRPr="002B7500">
        <w:rPr>
          <w:rFonts w:ascii="Arial" w:hAnsi="Arial" w:cs="Arial"/>
          <w:lang w:val="uk-UA" w:eastAsia="en-US"/>
        </w:rPr>
        <w:t>вництва</w:t>
      </w:r>
      <w:r w:rsidRPr="002B7500">
        <w:rPr>
          <w:rFonts w:ascii="Arial" w:hAnsi="Arial" w:cs="Arial"/>
          <w:lang w:val="uk-UA" w:eastAsia="en-US"/>
        </w:rPr>
        <w:t xml:space="preserve"> </w:t>
      </w:r>
      <w:proofErr w:type="spellStart"/>
      <w:r w:rsidRPr="002B7500">
        <w:rPr>
          <w:rFonts w:ascii="Arial" w:hAnsi="Arial" w:cs="Arial"/>
          <w:lang w:val="uk-UA" w:eastAsia="en-US"/>
        </w:rPr>
        <w:t>Henkel</w:t>
      </w:r>
      <w:proofErr w:type="spellEnd"/>
      <w:r w:rsidR="00746698" w:rsidRPr="002B7500">
        <w:rPr>
          <w:rFonts w:ascii="Arial" w:hAnsi="Arial" w:cs="Arial"/>
          <w:lang w:val="uk-UA" w:eastAsia="en-US"/>
        </w:rPr>
        <w:t xml:space="preserve"> </w:t>
      </w:r>
      <w:proofErr w:type="spellStart"/>
      <w:r w:rsidR="00746698" w:rsidRPr="002B7500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Ukraine</w:t>
      </w:r>
      <w:proofErr w:type="spellEnd"/>
      <w:r w:rsidRPr="002B7500">
        <w:rPr>
          <w:rFonts w:ascii="Arial" w:hAnsi="Arial" w:cs="Arial"/>
          <w:lang w:val="uk-UA" w:eastAsia="en-US"/>
        </w:rPr>
        <w:t xml:space="preserve"> </w:t>
      </w:r>
      <w:r w:rsidR="00746698" w:rsidRPr="002B7500">
        <w:rPr>
          <w:rFonts w:ascii="Arial" w:hAnsi="Arial" w:cs="Arial"/>
          <w:lang w:val="uk-UA" w:eastAsia="en-US"/>
        </w:rPr>
        <w:t>регулярн</w:t>
      </w:r>
      <w:r w:rsidR="00BA74D8">
        <w:rPr>
          <w:rFonts w:ascii="Arial" w:hAnsi="Arial" w:cs="Arial"/>
          <w:lang w:val="uk-UA" w:eastAsia="en-US"/>
        </w:rPr>
        <w:t xml:space="preserve">о </w:t>
      </w:r>
      <w:r w:rsidR="00746698" w:rsidRPr="002B7500">
        <w:rPr>
          <w:rFonts w:ascii="Arial" w:hAnsi="Arial" w:cs="Arial"/>
          <w:lang w:val="uk-UA" w:eastAsia="en-US"/>
        </w:rPr>
        <w:t xml:space="preserve">проводять тематичні екологічні </w:t>
      </w:r>
      <w:proofErr w:type="spellStart"/>
      <w:r w:rsidR="00746698" w:rsidRPr="002B7500">
        <w:rPr>
          <w:rFonts w:ascii="Arial" w:hAnsi="Arial" w:cs="Arial"/>
          <w:lang w:val="uk-UA" w:eastAsia="en-US"/>
        </w:rPr>
        <w:t>уроки</w:t>
      </w:r>
      <w:proofErr w:type="spellEnd"/>
      <w:r w:rsidR="00746698" w:rsidRPr="002B7500">
        <w:rPr>
          <w:rFonts w:ascii="Arial" w:hAnsi="Arial" w:cs="Arial"/>
          <w:lang w:val="uk-UA" w:eastAsia="en-US"/>
        </w:rPr>
        <w:t xml:space="preserve"> в середніх навчальних закладах України. </w:t>
      </w:r>
    </w:p>
    <w:p w14:paraId="6A654567" w14:textId="77777777" w:rsidR="00746698" w:rsidRPr="00BA74D8" w:rsidRDefault="00746698" w:rsidP="00746698">
      <w:pPr>
        <w:pStyle w:val="p1"/>
        <w:spacing w:before="0" w:beforeAutospacing="0" w:after="0" w:afterAutospacing="0"/>
        <w:ind w:firstLine="720"/>
        <w:jc w:val="both"/>
        <w:rPr>
          <w:rFonts w:ascii="Arial" w:hAnsi="Arial" w:cs="Arial"/>
          <w:lang w:val="uk-UA" w:eastAsia="en-US"/>
        </w:rPr>
      </w:pPr>
      <w:r w:rsidRPr="002B7500">
        <w:rPr>
          <w:rFonts w:ascii="Arial" w:hAnsi="Arial" w:cs="Arial"/>
          <w:lang w:val="uk-UA" w:eastAsia="en-US"/>
        </w:rPr>
        <w:t xml:space="preserve">Під час занять співробітники компанії </w:t>
      </w:r>
      <w:r w:rsidR="008A52C1" w:rsidRPr="002B7500">
        <w:rPr>
          <w:rFonts w:ascii="Arial" w:hAnsi="Arial" w:cs="Arial"/>
          <w:lang w:val="uk-UA" w:eastAsia="en-US"/>
        </w:rPr>
        <w:t>знайомлять дітей зі світом екології</w:t>
      </w:r>
      <w:r w:rsidRPr="002B7500">
        <w:rPr>
          <w:rFonts w:ascii="Arial" w:hAnsi="Arial" w:cs="Arial"/>
          <w:lang w:val="uk-UA" w:eastAsia="en-US"/>
        </w:rPr>
        <w:t xml:space="preserve">, </w:t>
      </w:r>
      <w:r w:rsidRPr="00CB2F54">
        <w:rPr>
          <w:rFonts w:ascii="Arial" w:hAnsi="Arial" w:cs="Arial"/>
          <w:lang w:val="uk-UA" w:eastAsia="en-US"/>
        </w:rPr>
        <w:t>разом досліджують зв’язки між гло</w:t>
      </w:r>
      <w:r w:rsidR="008A52C1" w:rsidRPr="00CB2F54">
        <w:rPr>
          <w:rFonts w:ascii="Arial" w:hAnsi="Arial" w:cs="Arial"/>
          <w:lang w:val="uk-UA" w:eastAsia="en-US"/>
        </w:rPr>
        <w:t>б</w:t>
      </w:r>
      <w:r w:rsidRPr="00CB2F54">
        <w:rPr>
          <w:rFonts w:ascii="Arial" w:hAnsi="Arial" w:cs="Arial"/>
          <w:lang w:val="uk-UA" w:eastAsia="en-US"/>
        </w:rPr>
        <w:t>альною та локальними</w:t>
      </w:r>
      <w:r w:rsidR="008A52C1" w:rsidRPr="00CB2F54">
        <w:rPr>
          <w:rFonts w:ascii="Arial" w:hAnsi="Arial" w:cs="Arial"/>
          <w:lang w:val="uk-UA" w:eastAsia="en-US"/>
        </w:rPr>
        <w:t xml:space="preserve"> екосистемами, аналізують</w:t>
      </w:r>
      <w:r w:rsidR="008A52C1" w:rsidRPr="002B7500">
        <w:rPr>
          <w:rFonts w:ascii="Arial" w:hAnsi="Arial" w:cs="Arial"/>
          <w:lang w:val="uk-UA" w:eastAsia="en-US"/>
        </w:rPr>
        <w:t>, які природні ресурси використовують у побуті та як можна скоротити їхні витрати. З дітьми проводять пізнавальні вікторини</w:t>
      </w:r>
      <w:r w:rsidR="00BA74D8">
        <w:rPr>
          <w:rFonts w:ascii="Arial" w:hAnsi="Arial" w:cs="Arial"/>
          <w:lang w:val="uk-UA" w:eastAsia="en-US"/>
        </w:rPr>
        <w:t xml:space="preserve">. </w:t>
      </w:r>
      <w:r w:rsidR="002F4911">
        <w:rPr>
          <w:rFonts w:ascii="Arial" w:hAnsi="Arial" w:cs="Arial"/>
          <w:lang w:val="uk-UA" w:eastAsia="en-US"/>
        </w:rPr>
        <w:t>А</w:t>
      </w:r>
      <w:r w:rsidR="008A52C1" w:rsidRPr="002B7500">
        <w:rPr>
          <w:rFonts w:ascii="Arial" w:hAnsi="Arial" w:cs="Arial"/>
          <w:lang w:val="uk-UA" w:eastAsia="en-US"/>
        </w:rPr>
        <w:t>мбасадор</w:t>
      </w:r>
      <w:r w:rsidR="002F4911">
        <w:rPr>
          <w:rFonts w:ascii="Arial" w:hAnsi="Arial" w:cs="Arial"/>
          <w:lang w:val="uk-UA" w:eastAsia="en-US"/>
        </w:rPr>
        <w:t xml:space="preserve">и </w:t>
      </w:r>
      <w:r w:rsidR="00BA74D8">
        <w:rPr>
          <w:rFonts w:ascii="Arial" w:hAnsi="Arial" w:cs="Arial"/>
          <w:lang w:val="uk-UA" w:eastAsia="en-US"/>
        </w:rPr>
        <w:t xml:space="preserve"> програми</w:t>
      </w:r>
      <w:r w:rsidR="008A52C1" w:rsidRPr="002B7500">
        <w:rPr>
          <w:rFonts w:ascii="Arial" w:hAnsi="Arial" w:cs="Arial"/>
          <w:lang w:val="uk-UA" w:eastAsia="en-US"/>
        </w:rPr>
        <w:t xml:space="preserve"> «Стал</w:t>
      </w:r>
      <w:r w:rsidR="00BA74D8">
        <w:rPr>
          <w:rFonts w:ascii="Arial" w:hAnsi="Arial" w:cs="Arial"/>
          <w:lang w:val="uk-UA" w:eastAsia="en-US"/>
        </w:rPr>
        <w:t xml:space="preserve">ий </w:t>
      </w:r>
      <w:r w:rsidR="008A52C1" w:rsidRPr="002B7500">
        <w:rPr>
          <w:rFonts w:ascii="Arial" w:hAnsi="Arial" w:cs="Arial"/>
          <w:lang w:val="uk-UA" w:eastAsia="en-US"/>
        </w:rPr>
        <w:t xml:space="preserve"> розвит</w:t>
      </w:r>
      <w:r w:rsidR="00BA74D8">
        <w:rPr>
          <w:rFonts w:ascii="Arial" w:hAnsi="Arial" w:cs="Arial"/>
          <w:lang w:val="uk-UA" w:eastAsia="en-US"/>
        </w:rPr>
        <w:t>о</w:t>
      </w:r>
      <w:r w:rsidR="008A52C1" w:rsidRPr="002B7500">
        <w:rPr>
          <w:rFonts w:ascii="Arial" w:hAnsi="Arial" w:cs="Arial"/>
          <w:lang w:val="uk-UA" w:eastAsia="en-US"/>
        </w:rPr>
        <w:t xml:space="preserve">к»  </w:t>
      </w:r>
      <w:r w:rsidR="002F4911">
        <w:rPr>
          <w:rFonts w:ascii="Arial" w:hAnsi="Arial" w:cs="Arial"/>
          <w:lang w:val="uk-UA" w:eastAsia="en-US"/>
        </w:rPr>
        <w:t xml:space="preserve">вчать учнів </w:t>
      </w:r>
      <w:r w:rsidR="008A52C1" w:rsidRPr="002B7500">
        <w:rPr>
          <w:rFonts w:ascii="Arial" w:hAnsi="Arial" w:cs="Arial"/>
          <w:lang w:val="uk-UA" w:eastAsia="en-US"/>
        </w:rPr>
        <w:t xml:space="preserve">правильно сортувати сміття </w:t>
      </w:r>
      <w:r w:rsidR="00BA74D8">
        <w:rPr>
          <w:rFonts w:ascii="Arial" w:hAnsi="Arial" w:cs="Arial"/>
          <w:lang w:val="uk-UA" w:eastAsia="en-US"/>
        </w:rPr>
        <w:t xml:space="preserve">й </w:t>
      </w:r>
      <w:r w:rsidR="008A52C1" w:rsidRPr="00BA74D8">
        <w:rPr>
          <w:rFonts w:ascii="Arial" w:hAnsi="Arial" w:cs="Arial"/>
          <w:lang w:val="uk-UA" w:eastAsia="en-US"/>
        </w:rPr>
        <w:t>економити дорогоцінну сировину.</w:t>
      </w:r>
    </w:p>
    <w:p w14:paraId="4A246DF6" w14:textId="77777777" w:rsidR="009309E9" w:rsidRDefault="008A52C1" w:rsidP="00E87FA9">
      <w:pPr>
        <w:pStyle w:val="p1"/>
        <w:spacing w:before="0" w:beforeAutospacing="0" w:after="0" w:afterAutospacing="0"/>
        <w:ind w:firstLine="720"/>
        <w:jc w:val="both"/>
        <w:rPr>
          <w:rStyle w:val="Emphasis"/>
          <w:rFonts w:ascii="Arial" w:hAnsi="Arial" w:cs="Arial"/>
          <w:bCs/>
          <w:i w:val="0"/>
          <w:iCs w:val="0"/>
          <w:color w:val="0070C0"/>
          <w:shd w:val="clear" w:color="auto" w:fill="FFFFFF"/>
          <w:lang w:val="uk-UA"/>
        </w:rPr>
      </w:pPr>
      <w:r w:rsidRPr="00BA74D8">
        <w:rPr>
          <w:rFonts w:ascii="Arial" w:hAnsi="Arial" w:cs="Arial"/>
          <w:i/>
          <w:lang w:val="uk-UA" w:eastAsia="en-US"/>
        </w:rPr>
        <w:t>«Турбота про екологі</w:t>
      </w:r>
      <w:r w:rsidR="00BA74D8">
        <w:rPr>
          <w:rFonts w:ascii="Arial" w:hAnsi="Arial" w:cs="Arial"/>
          <w:i/>
          <w:lang w:val="uk-UA" w:eastAsia="en-US"/>
        </w:rPr>
        <w:t>ю</w:t>
      </w:r>
      <w:r w:rsidRPr="00BA74D8">
        <w:rPr>
          <w:rFonts w:ascii="Arial" w:hAnsi="Arial" w:cs="Arial"/>
          <w:i/>
          <w:lang w:val="uk-UA" w:eastAsia="en-US"/>
        </w:rPr>
        <w:t xml:space="preserve"> та захист навколишнього середовища є корпоративним духом </w:t>
      </w:r>
      <w:proofErr w:type="spellStart"/>
      <w:r w:rsidRPr="00BA74D8">
        <w:rPr>
          <w:rStyle w:val="Emphasis"/>
          <w:rFonts w:ascii="Arial" w:hAnsi="Arial" w:cs="Arial"/>
          <w:bCs/>
          <w:iCs w:val="0"/>
          <w:shd w:val="clear" w:color="auto" w:fill="FFFFFF"/>
        </w:rPr>
        <w:t>Henkel</w:t>
      </w:r>
      <w:proofErr w:type="spellEnd"/>
      <w:r w:rsidRPr="00BA74D8">
        <w:rPr>
          <w:rStyle w:val="Emphasis"/>
          <w:rFonts w:ascii="Arial" w:hAnsi="Arial" w:cs="Arial"/>
          <w:bCs/>
          <w:iCs w:val="0"/>
          <w:shd w:val="clear" w:color="auto" w:fill="FFFFFF"/>
        </w:rPr>
        <w:t xml:space="preserve"> </w:t>
      </w:r>
      <w:r w:rsidR="00700383" w:rsidRPr="00BA74D8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 xml:space="preserve">в світі </w:t>
      </w:r>
      <w:r w:rsidR="00BA74D8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 xml:space="preserve">та </w:t>
      </w:r>
      <w:r w:rsidR="00700383" w:rsidRPr="00BA74D8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>в Україні</w:t>
      </w:r>
      <w:r w:rsidRPr="00BA74D8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 xml:space="preserve">. </w:t>
      </w:r>
      <w:r w:rsidR="002F4911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>К</w:t>
      </w:r>
      <w:r w:rsidRPr="00BA74D8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 xml:space="preserve">омпанія щороку інвестує величезні кошти у впровадження власних екологічних </w:t>
      </w:r>
      <w:proofErr w:type="spellStart"/>
      <w:r w:rsidRPr="00CB2F54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>про</w:t>
      </w:r>
      <w:r w:rsidR="00BA74D8" w:rsidRPr="00CB2F54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>є</w:t>
      </w:r>
      <w:r w:rsidRPr="00CB2F54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>ктів</w:t>
      </w:r>
      <w:proofErr w:type="spellEnd"/>
      <w:r w:rsidR="00BA74D8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 xml:space="preserve"> та</w:t>
      </w:r>
      <w:r w:rsidR="00E87FA9" w:rsidRPr="00BA74D8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 xml:space="preserve"> підтримує ініціативи громадських організацій </w:t>
      </w:r>
      <w:r w:rsidR="00BA74D8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 xml:space="preserve">і </w:t>
      </w:r>
      <w:r w:rsidR="00E87FA9" w:rsidRPr="00BA74D8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 xml:space="preserve">волонтерських рухів </w:t>
      </w:r>
      <w:r w:rsidR="00BA74D8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 xml:space="preserve">щодо </w:t>
      </w:r>
      <w:r w:rsidR="00E87FA9" w:rsidRPr="00BA74D8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 xml:space="preserve">«Сталого </w:t>
      </w:r>
      <w:r w:rsidR="00BA74D8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>р</w:t>
      </w:r>
      <w:r w:rsidR="00E87FA9" w:rsidRPr="00BA74D8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>озвитку</w:t>
      </w:r>
      <w:r w:rsidR="008A177E" w:rsidRPr="00BA74D8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>»</w:t>
      </w:r>
      <w:r w:rsidR="00E87FA9" w:rsidRPr="00BA74D8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>. Ми розуміємо важливість виховання екологічної культури наступних поколінь з дитинства</w:t>
      </w:r>
      <w:r w:rsidR="00BA74D8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 xml:space="preserve">, </w:t>
      </w:r>
      <w:r w:rsidR="00BA74D8" w:rsidRPr="00CB2F54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>с</w:t>
      </w:r>
      <w:r w:rsidR="00E87FA9" w:rsidRPr="00CB2F54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>аме тому</w:t>
      </w:r>
      <w:r w:rsidR="00E87FA9" w:rsidRPr="00BA74D8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 xml:space="preserve"> </w:t>
      </w:r>
      <w:proofErr w:type="spellStart"/>
      <w:r w:rsidR="00E87FA9" w:rsidRPr="00BA74D8">
        <w:rPr>
          <w:rStyle w:val="Emphasis"/>
          <w:rFonts w:ascii="Arial" w:hAnsi="Arial" w:cs="Arial"/>
          <w:bCs/>
          <w:iCs w:val="0"/>
          <w:shd w:val="clear" w:color="auto" w:fill="FFFFFF"/>
        </w:rPr>
        <w:t>Henkel</w:t>
      </w:r>
      <w:proofErr w:type="spellEnd"/>
      <w:r w:rsidR="00E87FA9" w:rsidRPr="00BA74D8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 xml:space="preserve"> </w:t>
      </w:r>
      <w:proofErr w:type="spellStart"/>
      <w:r w:rsidR="00E87FA9" w:rsidRPr="00BA74D8">
        <w:rPr>
          <w:rStyle w:val="Emphasis"/>
          <w:rFonts w:ascii="Arial" w:hAnsi="Arial" w:cs="Arial"/>
          <w:bCs/>
          <w:iCs w:val="0"/>
          <w:shd w:val="clear" w:color="auto" w:fill="FFFFFF"/>
        </w:rPr>
        <w:t>Ukraine</w:t>
      </w:r>
      <w:proofErr w:type="spellEnd"/>
      <w:r w:rsidR="00E87FA9" w:rsidRPr="00BA74D8">
        <w:rPr>
          <w:rStyle w:val="Emphasis"/>
          <w:rFonts w:ascii="Arial" w:hAnsi="Arial" w:cs="Arial"/>
          <w:bCs/>
          <w:iCs w:val="0"/>
          <w:shd w:val="clear" w:color="auto" w:fill="FFFFFF"/>
          <w:lang w:val="uk-UA"/>
        </w:rPr>
        <w:t xml:space="preserve"> вдячна амбасадорам молодіжної організації</w:t>
      </w:r>
      <w:r w:rsidR="00E87FA9" w:rsidRPr="00BA74D8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uk-UA"/>
        </w:rPr>
        <w:t xml:space="preserve"> </w:t>
      </w:r>
      <w:r w:rsidR="00E87FA9" w:rsidRPr="00BA74D8">
        <w:rPr>
          <w:rFonts w:ascii="Arial" w:hAnsi="Arial" w:cs="Arial"/>
          <w:bCs/>
          <w:i/>
          <w:color w:val="000000"/>
          <w:lang w:val="uk-UA"/>
        </w:rPr>
        <w:t xml:space="preserve">AIESEC за </w:t>
      </w:r>
      <w:r w:rsidR="00700383" w:rsidRPr="00BA74D8">
        <w:rPr>
          <w:rFonts w:ascii="Arial" w:hAnsi="Arial" w:cs="Arial"/>
          <w:bCs/>
          <w:i/>
          <w:color w:val="000000"/>
          <w:lang w:val="uk-UA"/>
        </w:rPr>
        <w:t>реалізацію ц</w:t>
      </w:r>
      <w:r w:rsidR="00E87FA9" w:rsidRPr="00BA74D8">
        <w:rPr>
          <w:rFonts w:ascii="Arial" w:hAnsi="Arial" w:cs="Arial"/>
          <w:bCs/>
          <w:i/>
          <w:color w:val="000000"/>
          <w:lang w:val="uk-UA"/>
        </w:rPr>
        <w:t xml:space="preserve">ієї дуже важливої ініціативи в Україні. </w:t>
      </w:r>
      <w:r w:rsidR="002F4911">
        <w:rPr>
          <w:rFonts w:ascii="Arial" w:hAnsi="Arial" w:cs="Arial"/>
          <w:bCs/>
          <w:i/>
          <w:color w:val="000000"/>
          <w:lang w:val="uk-UA"/>
        </w:rPr>
        <w:t>Ми п</w:t>
      </w:r>
      <w:r w:rsidR="00E87FA9" w:rsidRPr="00BA74D8">
        <w:rPr>
          <w:rFonts w:ascii="Arial" w:hAnsi="Arial" w:cs="Arial"/>
          <w:bCs/>
          <w:i/>
          <w:color w:val="000000"/>
          <w:lang w:val="uk-UA"/>
        </w:rPr>
        <w:t>ереконані в тому, що це лише початок</w:t>
      </w:r>
      <w:r w:rsidR="00BA74D8">
        <w:rPr>
          <w:rFonts w:ascii="Arial" w:hAnsi="Arial" w:cs="Arial"/>
          <w:bCs/>
          <w:i/>
          <w:color w:val="000000"/>
          <w:lang w:val="uk-UA"/>
        </w:rPr>
        <w:t xml:space="preserve"> –  надалі</w:t>
      </w:r>
      <w:r w:rsidR="00E87FA9" w:rsidRPr="00BA74D8">
        <w:rPr>
          <w:rFonts w:ascii="Arial" w:hAnsi="Arial" w:cs="Arial"/>
          <w:bCs/>
          <w:i/>
          <w:color w:val="000000"/>
          <w:lang w:val="uk-UA"/>
        </w:rPr>
        <w:t xml:space="preserve"> </w:t>
      </w:r>
      <w:proofErr w:type="spellStart"/>
      <w:r w:rsidR="00E87FA9" w:rsidRPr="00CB2F54">
        <w:rPr>
          <w:rFonts w:ascii="Arial" w:hAnsi="Arial" w:cs="Arial"/>
          <w:bCs/>
          <w:i/>
          <w:color w:val="000000"/>
          <w:lang w:val="uk-UA"/>
        </w:rPr>
        <w:t>про</w:t>
      </w:r>
      <w:r w:rsidR="00BA74D8" w:rsidRPr="00CB2F54">
        <w:rPr>
          <w:rFonts w:ascii="Arial" w:hAnsi="Arial" w:cs="Arial"/>
          <w:bCs/>
          <w:i/>
          <w:color w:val="000000"/>
          <w:lang w:val="uk-UA"/>
        </w:rPr>
        <w:t>є</w:t>
      </w:r>
      <w:r w:rsidR="00E87FA9" w:rsidRPr="00CB2F54">
        <w:rPr>
          <w:rFonts w:ascii="Arial" w:hAnsi="Arial" w:cs="Arial"/>
          <w:bCs/>
          <w:i/>
          <w:color w:val="000000"/>
          <w:lang w:val="uk-UA"/>
        </w:rPr>
        <w:t>кт</w:t>
      </w:r>
      <w:proofErr w:type="spellEnd"/>
      <w:r w:rsidR="00E87FA9" w:rsidRPr="00BA74D8">
        <w:rPr>
          <w:rFonts w:ascii="Arial" w:hAnsi="Arial" w:cs="Arial"/>
          <w:bCs/>
          <w:i/>
          <w:color w:val="000000"/>
          <w:lang w:val="uk-UA"/>
        </w:rPr>
        <w:t xml:space="preserve"> </w:t>
      </w:r>
      <w:r w:rsidR="00E87FA9" w:rsidRPr="00BA74D8">
        <w:rPr>
          <w:rFonts w:ascii="Arial" w:hAnsi="Arial" w:cs="Arial"/>
          <w:i/>
          <w:lang w:val="uk-UA"/>
        </w:rPr>
        <w:t xml:space="preserve">«Найбільший </w:t>
      </w:r>
      <w:r w:rsidR="00BA74D8">
        <w:rPr>
          <w:rFonts w:ascii="Arial" w:hAnsi="Arial" w:cs="Arial"/>
          <w:i/>
          <w:lang w:val="uk-UA"/>
        </w:rPr>
        <w:t>у</w:t>
      </w:r>
      <w:r w:rsidR="00E87FA9" w:rsidRPr="00BA74D8">
        <w:rPr>
          <w:rFonts w:ascii="Arial" w:hAnsi="Arial" w:cs="Arial"/>
          <w:i/>
          <w:lang w:val="uk-UA"/>
        </w:rPr>
        <w:t xml:space="preserve">рок у </w:t>
      </w:r>
      <w:r w:rsidR="00BA74D8">
        <w:rPr>
          <w:rFonts w:ascii="Arial" w:hAnsi="Arial" w:cs="Arial"/>
          <w:i/>
          <w:lang w:val="uk-UA"/>
        </w:rPr>
        <w:t>с</w:t>
      </w:r>
      <w:r w:rsidR="00E87FA9" w:rsidRPr="00BA74D8">
        <w:rPr>
          <w:rFonts w:ascii="Arial" w:hAnsi="Arial" w:cs="Arial"/>
          <w:i/>
          <w:lang w:val="uk-UA"/>
        </w:rPr>
        <w:t>віті» реалізуватим</w:t>
      </w:r>
      <w:r w:rsidR="00BA74D8">
        <w:rPr>
          <w:rFonts w:ascii="Arial" w:hAnsi="Arial" w:cs="Arial"/>
          <w:i/>
          <w:lang w:val="uk-UA"/>
        </w:rPr>
        <w:t>уть  у</w:t>
      </w:r>
      <w:r w:rsidR="00E87FA9" w:rsidRPr="002B7500">
        <w:rPr>
          <w:rFonts w:ascii="Arial" w:hAnsi="Arial" w:cs="Arial"/>
          <w:i/>
          <w:lang w:val="uk-UA"/>
        </w:rPr>
        <w:t xml:space="preserve"> нашій країні на постійній основі»,</w:t>
      </w:r>
      <w:r w:rsidR="00E87FA9" w:rsidRPr="002B7500">
        <w:rPr>
          <w:rFonts w:ascii="Arial" w:hAnsi="Arial" w:cs="Arial"/>
          <w:lang w:val="uk-UA"/>
        </w:rPr>
        <w:t xml:space="preserve"> </w:t>
      </w:r>
      <w:r w:rsidR="00BA74D8">
        <w:rPr>
          <w:rFonts w:ascii="Arial" w:hAnsi="Arial" w:cs="Arial"/>
          <w:lang w:val="uk-UA"/>
        </w:rPr>
        <w:lastRenderedPageBreak/>
        <w:t>–</w:t>
      </w:r>
      <w:r w:rsidR="00E87FA9" w:rsidRPr="002B7500">
        <w:rPr>
          <w:rFonts w:ascii="Arial" w:hAnsi="Arial" w:cs="Arial"/>
          <w:lang w:val="uk-UA"/>
        </w:rPr>
        <w:t xml:space="preserve">  </w:t>
      </w:r>
      <w:r w:rsidR="00E87FA9" w:rsidRPr="00BA74D8">
        <w:rPr>
          <w:rFonts w:ascii="Arial" w:hAnsi="Arial" w:cs="Arial"/>
          <w:lang w:val="uk-UA"/>
        </w:rPr>
        <w:t>зазначила</w:t>
      </w:r>
      <w:r w:rsidR="00E61B1F" w:rsidRPr="00BA74D8">
        <w:rPr>
          <w:rFonts w:ascii="Arial" w:hAnsi="Arial" w:cs="Arial"/>
          <w:lang w:val="uk-UA"/>
        </w:rPr>
        <w:t xml:space="preserve"> Олена Андрощук, </w:t>
      </w:r>
      <w:r w:rsidR="00BA74D8">
        <w:rPr>
          <w:rFonts w:ascii="Arial" w:hAnsi="Arial" w:cs="Arial"/>
          <w:lang w:val="uk-UA"/>
        </w:rPr>
        <w:t>н</w:t>
      </w:r>
      <w:r w:rsidR="00C4498C" w:rsidRPr="00BA74D8">
        <w:rPr>
          <w:rFonts w:ascii="Arial" w:hAnsi="Arial" w:cs="Arial"/>
          <w:lang w:val="uk-UA"/>
        </w:rPr>
        <w:t>ачальник</w:t>
      </w:r>
      <w:r w:rsidR="00E61B1F" w:rsidRPr="00BA74D8">
        <w:rPr>
          <w:rFonts w:ascii="Arial" w:hAnsi="Arial" w:cs="Arial"/>
          <w:lang w:val="uk-UA"/>
        </w:rPr>
        <w:t xml:space="preserve"> відділу корпоративної комунікації в </w:t>
      </w:r>
      <w:proofErr w:type="spellStart"/>
      <w:r w:rsidR="00E61B1F" w:rsidRPr="00BA74D8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Henkel</w:t>
      </w:r>
      <w:proofErr w:type="spellEnd"/>
      <w:r w:rsidR="00E61B1F" w:rsidRPr="00BA74D8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uk-UA"/>
        </w:rPr>
        <w:t xml:space="preserve"> </w:t>
      </w:r>
      <w:proofErr w:type="spellStart"/>
      <w:r w:rsidR="00E61B1F" w:rsidRPr="00BA74D8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Ukraine</w:t>
      </w:r>
      <w:proofErr w:type="spellEnd"/>
      <w:r w:rsidR="009309E9" w:rsidRPr="00BA74D8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uk-UA"/>
        </w:rPr>
        <w:t>.</w:t>
      </w:r>
    </w:p>
    <w:p w14:paraId="729B65A2" w14:textId="77777777" w:rsidR="000B4F6D" w:rsidRPr="002B7500" w:rsidRDefault="00746698" w:rsidP="00E87FA9">
      <w:pPr>
        <w:pStyle w:val="p1"/>
        <w:spacing w:before="0" w:beforeAutospacing="0" w:after="0" w:afterAutospacing="0"/>
        <w:ind w:firstLine="720"/>
        <w:jc w:val="both"/>
        <w:rPr>
          <w:rFonts w:ascii="Arial" w:hAnsi="Arial" w:cs="Arial"/>
          <w:lang w:val="uk-UA" w:eastAsia="en-US"/>
        </w:rPr>
      </w:pPr>
      <w:r w:rsidRPr="002B7500">
        <w:rPr>
          <w:rFonts w:ascii="Arial" w:hAnsi="Arial" w:cs="Arial"/>
          <w:lang w:val="uk-UA" w:eastAsia="en-US"/>
        </w:rPr>
        <w:t xml:space="preserve"> </w:t>
      </w:r>
    </w:p>
    <w:p w14:paraId="4E96EDF0" w14:textId="77777777" w:rsidR="00236F4A" w:rsidRPr="002B7500" w:rsidRDefault="00236F4A" w:rsidP="00E87FA9">
      <w:pPr>
        <w:spacing w:line="240" w:lineRule="auto"/>
        <w:jc w:val="both"/>
        <w:rPr>
          <w:rFonts w:cs="Arial"/>
          <w:sz w:val="24"/>
          <w:lang w:val="uk-UA"/>
        </w:rPr>
      </w:pPr>
      <w:r w:rsidRPr="002B7500">
        <w:rPr>
          <w:rFonts w:cs="Arial"/>
          <w:b/>
          <w:bCs/>
          <w:sz w:val="24"/>
          <w:lang w:val="uk-UA" w:eastAsia="de-DE"/>
        </w:rPr>
        <w:t>Про компанію «</w:t>
      </w:r>
      <w:proofErr w:type="spellStart"/>
      <w:r w:rsidRPr="002B7500">
        <w:rPr>
          <w:rFonts w:cs="Arial"/>
          <w:b/>
          <w:bCs/>
          <w:sz w:val="24"/>
          <w:lang w:val="uk-UA" w:eastAsia="de-DE"/>
        </w:rPr>
        <w:t>Хенкель</w:t>
      </w:r>
      <w:proofErr w:type="spellEnd"/>
      <w:r w:rsidRPr="002B7500">
        <w:rPr>
          <w:rFonts w:cs="Arial"/>
          <w:b/>
          <w:bCs/>
          <w:sz w:val="24"/>
          <w:lang w:val="uk-UA" w:eastAsia="de-DE"/>
        </w:rPr>
        <w:t>»</w:t>
      </w:r>
    </w:p>
    <w:p w14:paraId="0F32F438" w14:textId="77777777" w:rsidR="00DC6086" w:rsidRPr="002B7500" w:rsidRDefault="00E52B4E" w:rsidP="00E87FA9">
      <w:pPr>
        <w:spacing w:line="240" w:lineRule="auto"/>
        <w:jc w:val="both"/>
        <w:rPr>
          <w:rFonts w:cs="Arial"/>
          <w:sz w:val="24"/>
          <w:lang w:val="uk-UA"/>
        </w:rPr>
      </w:pPr>
      <w:r w:rsidRPr="002B7500">
        <w:rPr>
          <w:rFonts w:cs="Arial"/>
          <w:sz w:val="24"/>
          <w:lang w:val="uk-UA"/>
        </w:rPr>
        <w:t xml:space="preserve">Компанія </w:t>
      </w:r>
      <w:r w:rsidR="00DC6086" w:rsidRPr="002B7500">
        <w:rPr>
          <w:rFonts w:cs="Arial"/>
          <w:sz w:val="24"/>
          <w:lang w:val="uk-UA"/>
        </w:rPr>
        <w:t>«</w:t>
      </w:r>
      <w:proofErr w:type="spellStart"/>
      <w:r w:rsidR="00DC6086" w:rsidRPr="002B7500">
        <w:rPr>
          <w:rFonts w:cs="Arial"/>
          <w:sz w:val="24"/>
          <w:lang w:val="uk-UA"/>
        </w:rPr>
        <w:t>Хенкель</w:t>
      </w:r>
      <w:proofErr w:type="spellEnd"/>
      <w:r w:rsidR="00DC6086" w:rsidRPr="002B7500">
        <w:rPr>
          <w:rFonts w:cs="Arial"/>
          <w:sz w:val="24"/>
          <w:lang w:val="uk-UA"/>
        </w:rPr>
        <w:t xml:space="preserve">» провадить діяльність у всьому світі, </w:t>
      </w:r>
      <w:r w:rsidR="00DC6086" w:rsidRPr="00D84DD5">
        <w:rPr>
          <w:rFonts w:cs="Arial"/>
          <w:sz w:val="24"/>
          <w:lang w:val="uk-UA"/>
        </w:rPr>
        <w:t>маючи</w:t>
      </w:r>
      <w:r w:rsidR="00DC6086" w:rsidRPr="002B7500">
        <w:rPr>
          <w:rFonts w:cs="Arial"/>
          <w:sz w:val="24"/>
          <w:lang w:val="uk-UA"/>
        </w:rPr>
        <w:t xml:space="preserve"> добре збалансований та диверсифікований портфель. Завдяки сильним брендам, інноваціям і технологіям компанія </w:t>
      </w:r>
      <w:r w:rsidR="002F4911">
        <w:rPr>
          <w:rFonts w:cs="Arial"/>
          <w:sz w:val="24"/>
          <w:lang w:val="uk-UA"/>
        </w:rPr>
        <w:t xml:space="preserve">займає </w:t>
      </w:r>
      <w:r w:rsidR="00DC6086" w:rsidRPr="002B7500">
        <w:rPr>
          <w:rFonts w:cs="Arial"/>
          <w:sz w:val="24"/>
          <w:lang w:val="uk-UA"/>
        </w:rPr>
        <w:t>передові позиції у всіх трьох напрямках діяльності</w:t>
      </w:r>
      <w:r w:rsidR="002F4911">
        <w:rPr>
          <w:rFonts w:cs="Arial"/>
          <w:sz w:val="24"/>
          <w:lang w:val="uk-UA"/>
        </w:rPr>
        <w:t xml:space="preserve"> –</w:t>
      </w:r>
      <w:r w:rsidR="00DC6086" w:rsidRPr="002B7500">
        <w:rPr>
          <w:rFonts w:cs="Arial"/>
          <w:sz w:val="24"/>
          <w:lang w:val="uk-UA"/>
        </w:rPr>
        <w:t xml:space="preserve"> у роботі як для побутових, так і для промислових споживачів. </w:t>
      </w:r>
      <w:r w:rsidR="00DC6086" w:rsidRPr="002B7500">
        <w:rPr>
          <w:rFonts w:cs="Arial"/>
          <w:sz w:val="24"/>
          <w:lang w:val="ru-RU"/>
        </w:rPr>
        <w:t>«</w:t>
      </w:r>
      <w:r w:rsidR="00DC6086" w:rsidRPr="002B7500">
        <w:rPr>
          <w:rFonts w:cs="Arial"/>
          <w:sz w:val="24"/>
          <w:lang w:val="uk-UA"/>
        </w:rPr>
        <w:t>Клейові технології» компанії «</w:t>
      </w:r>
      <w:proofErr w:type="spellStart"/>
      <w:r w:rsidR="00DC6086" w:rsidRPr="002B7500">
        <w:rPr>
          <w:rFonts w:cs="Arial"/>
          <w:sz w:val="24"/>
          <w:lang w:val="uk-UA"/>
        </w:rPr>
        <w:t>Хенкель</w:t>
      </w:r>
      <w:proofErr w:type="spellEnd"/>
      <w:r w:rsidR="00DC6086" w:rsidRPr="002B7500">
        <w:rPr>
          <w:rFonts w:cs="Arial"/>
          <w:sz w:val="24"/>
          <w:lang w:val="uk-UA"/>
        </w:rPr>
        <w:t xml:space="preserve">» є міжнародним лідером </w:t>
      </w:r>
      <w:proofErr w:type="gramStart"/>
      <w:r w:rsidR="00700383" w:rsidRPr="002B7500">
        <w:rPr>
          <w:rFonts w:cs="Arial"/>
          <w:sz w:val="24"/>
          <w:lang w:val="uk-UA"/>
        </w:rPr>
        <w:t>на ринк</w:t>
      </w:r>
      <w:r w:rsidR="00A765F9">
        <w:rPr>
          <w:rFonts w:cs="Arial"/>
          <w:sz w:val="24"/>
          <w:lang w:val="uk-UA"/>
        </w:rPr>
        <w:t>у</w:t>
      </w:r>
      <w:proofErr w:type="gramEnd"/>
      <w:r w:rsidR="00DC6086" w:rsidRPr="002B7500">
        <w:rPr>
          <w:rFonts w:cs="Arial"/>
          <w:sz w:val="24"/>
          <w:lang w:val="uk-UA"/>
        </w:rPr>
        <w:t xml:space="preserve"> клейової продукції в усіх промислових сегментах </w:t>
      </w:r>
      <w:r w:rsidR="00A765F9">
        <w:rPr>
          <w:rFonts w:cs="Arial"/>
          <w:sz w:val="24"/>
          <w:lang w:val="uk-UA"/>
        </w:rPr>
        <w:t xml:space="preserve">і </w:t>
      </w:r>
      <w:r w:rsidR="00DC6086" w:rsidRPr="002B7500">
        <w:rPr>
          <w:rFonts w:cs="Arial"/>
          <w:sz w:val="24"/>
          <w:lang w:val="uk-UA"/>
        </w:rPr>
        <w:t xml:space="preserve">в усьому світі.  Бізнес-підрозділи  «Засоби для прання та догляду за </w:t>
      </w:r>
      <w:r w:rsidR="00DC6086" w:rsidRPr="00CB2F54">
        <w:rPr>
          <w:rFonts w:cs="Arial"/>
          <w:sz w:val="24"/>
          <w:lang w:val="uk-UA"/>
        </w:rPr>
        <w:t>оселею» і «Косметичні засоби» компанії «</w:t>
      </w:r>
      <w:proofErr w:type="spellStart"/>
      <w:r w:rsidR="00DC6086" w:rsidRPr="00CB2F54">
        <w:rPr>
          <w:rFonts w:cs="Arial"/>
          <w:sz w:val="24"/>
          <w:lang w:val="uk-UA"/>
        </w:rPr>
        <w:t>Хенкель</w:t>
      </w:r>
      <w:proofErr w:type="spellEnd"/>
      <w:r w:rsidR="00DC6086" w:rsidRPr="00CB2F54">
        <w:rPr>
          <w:rFonts w:cs="Arial"/>
          <w:sz w:val="24"/>
          <w:lang w:val="uk-UA"/>
        </w:rPr>
        <w:t>» займають провідні позиції на багатьох ринках</w:t>
      </w:r>
      <w:r w:rsidR="00DC6086" w:rsidRPr="002F4911">
        <w:rPr>
          <w:rFonts w:cs="Arial"/>
          <w:sz w:val="24"/>
          <w:lang w:val="uk-UA"/>
        </w:rPr>
        <w:t xml:space="preserve"> у численних товарних категоріях</w:t>
      </w:r>
      <w:r w:rsidR="002F4911">
        <w:rPr>
          <w:rFonts w:cs="Arial"/>
          <w:sz w:val="24"/>
          <w:lang w:val="uk-UA"/>
        </w:rPr>
        <w:t>.</w:t>
      </w:r>
      <w:r w:rsidR="00DC6086" w:rsidRPr="002F4911">
        <w:rPr>
          <w:rFonts w:cs="Arial"/>
          <w:sz w:val="24"/>
          <w:lang w:val="uk-UA"/>
        </w:rPr>
        <w:t xml:space="preserve"> Компанія «</w:t>
      </w:r>
      <w:proofErr w:type="spellStart"/>
      <w:r w:rsidR="00DC6086" w:rsidRPr="002F4911">
        <w:rPr>
          <w:rFonts w:cs="Arial"/>
          <w:sz w:val="24"/>
          <w:lang w:val="uk-UA"/>
        </w:rPr>
        <w:t>Хенкель</w:t>
      </w:r>
      <w:proofErr w:type="spellEnd"/>
      <w:r w:rsidR="00DC6086" w:rsidRPr="002F4911">
        <w:rPr>
          <w:rFonts w:cs="Arial"/>
          <w:sz w:val="24"/>
          <w:lang w:val="uk-UA"/>
        </w:rPr>
        <w:t>» бул</w:t>
      </w:r>
      <w:r w:rsidR="00DC6086" w:rsidRPr="002B7500">
        <w:rPr>
          <w:rFonts w:cs="Arial"/>
          <w:sz w:val="24"/>
          <w:lang w:val="uk-UA"/>
        </w:rPr>
        <w:t>а заснована в 1876 р. та спирається</w:t>
      </w:r>
      <w:bookmarkStart w:id="0" w:name="_GoBack"/>
      <w:bookmarkEnd w:id="0"/>
      <w:r w:rsidR="00DC6086" w:rsidRPr="002B7500">
        <w:rPr>
          <w:rFonts w:cs="Arial"/>
          <w:sz w:val="24"/>
          <w:lang w:val="uk-UA"/>
        </w:rPr>
        <w:t xml:space="preserve"> на понад 140 років успішної роботи. У 2017 р. Група «</w:t>
      </w:r>
      <w:proofErr w:type="spellStart"/>
      <w:r w:rsidR="00DC6086" w:rsidRPr="002B7500">
        <w:rPr>
          <w:rFonts w:cs="Arial"/>
          <w:sz w:val="24"/>
          <w:lang w:val="uk-UA"/>
        </w:rPr>
        <w:t>Хенкель</w:t>
      </w:r>
      <w:proofErr w:type="spellEnd"/>
      <w:r w:rsidR="00DC6086" w:rsidRPr="002B7500">
        <w:rPr>
          <w:rFonts w:cs="Arial"/>
          <w:sz w:val="24"/>
          <w:lang w:val="uk-UA"/>
        </w:rPr>
        <w:t xml:space="preserve">» звітувала про більш ніж 20 млрд євро продажів </w:t>
      </w:r>
      <w:r w:rsidR="00A765F9">
        <w:rPr>
          <w:rFonts w:cs="Arial"/>
          <w:sz w:val="24"/>
          <w:lang w:val="uk-UA"/>
        </w:rPr>
        <w:t xml:space="preserve">і </w:t>
      </w:r>
      <w:r w:rsidR="00DC6086" w:rsidRPr="002B7500">
        <w:rPr>
          <w:rFonts w:cs="Arial"/>
          <w:sz w:val="24"/>
          <w:lang w:val="uk-UA"/>
        </w:rPr>
        <w:t>близько 3,5 млрд євро скоригованого операційного прибутку. У «</w:t>
      </w:r>
      <w:proofErr w:type="spellStart"/>
      <w:r w:rsidR="00DC6086" w:rsidRPr="002B7500">
        <w:rPr>
          <w:rFonts w:cs="Arial"/>
          <w:sz w:val="24"/>
          <w:lang w:val="uk-UA"/>
        </w:rPr>
        <w:t>Хенкель</w:t>
      </w:r>
      <w:proofErr w:type="spellEnd"/>
      <w:r w:rsidR="00DC6086" w:rsidRPr="002B7500">
        <w:rPr>
          <w:rFonts w:cs="Arial"/>
          <w:sz w:val="24"/>
          <w:lang w:val="uk-UA"/>
        </w:rPr>
        <w:t>» працюють більш</w:t>
      </w:r>
      <w:r w:rsidR="00A765F9">
        <w:rPr>
          <w:rFonts w:cs="Arial"/>
          <w:sz w:val="24"/>
          <w:lang w:val="uk-UA"/>
        </w:rPr>
        <w:t xml:space="preserve"> як </w:t>
      </w:r>
      <w:r w:rsidR="00DC6086" w:rsidRPr="002B7500">
        <w:rPr>
          <w:rFonts w:cs="Arial"/>
          <w:sz w:val="24"/>
          <w:lang w:val="uk-UA"/>
        </w:rPr>
        <w:t xml:space="preserve">53000 осіб у всьому світі – це віддана та дуже різноманітна команда, об’єднана сильною корпоративною культурою, спільними </w:t>
      </w:r>
      <w:r w:rsidR="00DC6086" w:rsidRPr="00CB2F54">
        <w:rPr>
          <w:rFonts w:cs="Arial"/>
          <w:sz w:val="24"/>
          <w:lang w:val="uk-UA"/>
        </w:rPr>
        <w:t>цінностями</w:t>
      </w:r>
      <w:r w:rsidR="00DC6086" w:rsidRPr="002B7500">
        <w:rPr>
          <w:rFonts w:cs="Arial"/>
          <w:sz w:val="24"/>
          <w:lang w:val="uk-UA"/>
        </w:rPr>
        <w:t xml:space="preserve"> та загальною метою </w:t>
      </w:r>
      <w:r w:rsidR="00C73756">
        <w:rPr>
          <w:rFonts w:cs="Arial"/>
          <w:sz w:val="24"/>
          <w:lang w:val="uk-UA"/>
        </w:rPr>
        <w:t xml:space="preserve">сталого </w:t>
      </w:r>
      <w:r w:rsidR="00DC6086" w:rsidRPr="002B7500">
        <w:rPr>
          <w:rFonts w:cs="Arial"/>
          <w:sz w:val="24"/>
          <w:lang w:val="uk-UA"/>
        </w:rPr>
        <w:t>розвитку</w:t>
      </w:r>
      <w:r w:rsidR="00C73756">
        <w:rPr>
          <w:rFonts w:cs="Arial"/>
          <w:sz w:val="24"/>
          <w:lang w:val="uk-UA"/>
        </w:rPr>
        <w:t>.</w:t>
      </w:r>
      <w:r w:rsidR="00DC6086" w:rsidRPr="002B7500">
        <w:rPr>
          <w:rFonts w:cs="Arial"/>
          <w:sz w:val="24"/>
          <w:lang w:val="uk-UA"/>
        </w:rPr>
        <w:t xml:space="preserve"> «</w:t>
      </w:r>
      <w:proofErr w:type="spellStart"/>
      <w:r w:rsidR="00DC6086" w:rsidRPr="002B7500">
        <w:rPr>
          <w:rFonts w:cs="Arial"/>
          <w:sz w:val="24"/>
          <w:lang w:val="uk-UA"/>
        </w:rPr>
        <w:t>Хенкель</w:t>
      </w:r>
      <w:proofErr w:type="spellEnd"/>
      <w:r w:rsidR="00DC6086" w:rsidRPr="002B7500">
        <w:rPr>
          <w:rFonts w:cs="Arial"/>
          <w:sz w:val="24"/>
          <w:lang w:val="uk-UA"/>
        </w:rPr>
        <w:t xml:space="preserve">», як визнаний </w:t>
      </w:r>
      <w:r w:rsidR="00DC6086" w:rsidRPr="00C73756">
        <w:rPr>
          <w:rFonts w:cs="Arial"/>
          <w:sz w:val="24"/>
          <w:lang w:val="uk-UA"/>
        </w:rPr>
        <w:t xml:space="preserve">лідер </w:t>
      </w:r>
      <w:r w:rsidR="00C73756">
        <w:rPr>
          <w:rFonts w:cs="Arial"/>
          <w:sz w:val="24"/>
          <w:lang w:val="uk-UA"/>
        </w:rPr>
        <w:t xml:space="preserve"> сталого</w:t>
      </w:r>
      <w:r w:rsidR="00DC6086" w:rsidRPr="00C73756">
        <w:rPr>
          <w:rFonts w:cs="Arial"/>
          <w:sz w:val="24"/>
          <w:lang w:val="uk-UA"/>
        </w:rPr>
        <w:t xml:space="preserve"> розвитку</w:t>
      </w:r>
      <w:r w:rsidR="00DC6086" w:rsidRPr="002B7500">
        <w:rPr>
          <w:rFonts w:cs="Arial"/>
          <w:sz w:val="24"/>
          <w:lang w:val="uk-UA"/>
        </w:rPr>
        <w:t>, займає провідні позиції в багатьох міжнародних індексах і рейтингах. Привілейовані акції «</w:t>
      </w:r>
      <w:proofErr w:type="spellStart"/>
      <w:r w:rsidR="00DC6086" w:rsidRPr="002B7500">
        <w:rPr>
          <w:rFonts w:cs="Arial"/>
          <w:sz w:val="24"/>
          <w:lang w:val="uk-UA"/>
        </w:rPr>
        <w:t>Хенкель</w:t>
      </w:r>
      <w:proofErr w:type="spellEnd"/>
      <w:r w:rsidR="00DC6086" w:rsidRPr="002B7500">
        <w:rPr>
          <w:rFonts w:cs="Arial"/>
          <w:sz w:val="24"/>
          <w:lang w:val="uk-UA"/>
        </w:rPr>
        <w:t xml:space="preserve">» котируються на DAX, фондовій біржі ФРН. Додаткову інформацію можна одержати за </w:t>
      </w:r>
      <w:proofErr w:type="spellStart"/>
      <w:r w:rsidR="00DC6086" w:rsidRPr="002B7500">
        <w:rPr>
          <w:rFonts w:cs="Arial"/>
          <w:sz w:val="24"/>
          <w:lang w:val="uk-UA"/>
        </w:rPr>
        <w:t>адресою</w:t>
      </w:r>
      <w:proofErr w:type="spellEnd"/>
      <w:r w:rsidR="00DC6086" w:rsidRPr="002B7500">
        <w:rPr>
          <w:rFonts w:cs="Arial"/>
          <w:sz w:val="24"/>
          <w:lang w:val="uk-UA"/>
        </w:rPr>
        <w:t xml:space="preserve">: </w:t>
      </w:r>
      <w:hyperlink r:id="rId8" w:history="1">
        <w:r w:rsidR="00DC6086" w:rsidRPr="002B7500">
          <w:rPr>
            <w:rStyle w:val="Hyperlink"/>
            <w:rFonts w:cs="Arial"/>
            <w:sz w:val="24"/>
            <w:lang w:val="uk-UA"/>
          </w:rPr>
          <w:t>www.henkel.com</w:t>
        </w:r>
      </w:hyperlink>
      <w:r w:rsidR="00DC6086" w:rsidRPr="002B7500">
        <w:rPr>
          <w:rFonts w:cs="Arial"/>
          <w:color w:val="000000"/>
          <w:sz w:val="24"/>
          <w:lang w:val="uk-UA"/>
        </w:rPr>
        <w:t>.</w:t>
      </w:r>
    </w:p>
    <w:p w14:paraId="30CFCEA1" w14:textId="77777777" w:rsidR="00307FDA" w:rsidRPr="002B7500" w:rsidRDefault="00307FDA" w:rsidP="00DC6086">
      <w:pPr>
        <w:spacing w:line="240" w:lineRule="auto"/>
        <w:jc w:val="both"/>
        <w:rPr>
          <w:rFonts w:cs="Arial"/>
          <w:b/>
          <w:sz w:val="24"/>
          <w:lang w:val="uk-UA" w:eastAsia="de-DE"/>
        </w:rPr>
      </w:pPr>
    </w:p>
    <w:p w14:paraId="2F36B880" w14:textId="77777777" w:rsidR="00236F4A" w:rsidRPr="002B7500" w:rsidRDefault="00236F4A" w:rsidP="00236F4A">
      <w:pPr>
        <w:pStyle w:val="BodyText"/>
        <w:spacing w:after="0" w:line="240" w:lineRule="auto"/>
        <w:jc w:val="both"/>
        <w:rPr>
          <w:rFonts w:cs="Arial"/>
          <w:sz w:val="24"/>
          <w:u w:val="single"/>
          <w:lang w:val="uk-UA"/>
        </w:rPr>
      </w:pPr>
      <w:r w:rsidRPr="002B7500">
        <w:rPr>
          <w:rFonts w:cs="Arial"/>
          <w:sz w:val="24"/>
          <w:u w:val="single"/>
          <w:lang w:val="uk-UA"/>
        </w:rPr>
        <w:t>За додатковою інформацією, будь ласка, звертайтеся до:</w:t>
      </w:r>
    </w:p>
    <w:tbl>
      <w:tblPr>
        <w:tblpPr w:leftFromText="180" w:rightFromText="180" w:vertAnchor="text" w:tblpX="109" w:tblpY="181"/>
        <w:tblW w:w="0" w:type="auto"/>
        <w:tblLook w:val="0000" w:firstRow="0" w:lastRow="0" w:firstColumn="0" w:lastColumn="0" w:noHBand="0" w:noVBand="0"/>
      </w:tblPr>
      <w:tblGrid>
        <w:gridCol w:w="4005"/>
        <w:gridCol w:w="4350"/>
      </w:tblGrid>
      <w:tr w:rsidR="00236F4A" w:rsidRPr="002B7500" w14:paraId="44DF30E4" w14:textId="77777777" w:rsidTr="002B6AFA">
        <w:trPr>
          <w:trHeight w:val="615"/>
        </w:trPr>
        <w:tc>
          <w:tcPr>
            <w:tcW w:w="4005" w:type="dxa"/>
          </w:tcPr>
          <w:p w14:paraId="6150E150" w14:textId="77777777" w:rsidR="00C4498C" w:rsidRPr="00BA74D8" w:rsidRDefault="00C4498C" w:rsidP="00236F4A">
            <w:pPr>
              <w:pStyle w:val="BodyText"/>
              <w:spacing w:after="0" w:line="240" w:lineRule="auto"/>
              <w:jc w:val="both"/>
              <w:rPr>
                <w:rFonts w:cs="Arial"/>
                <w:sz w:val="24"/>
                <w:lang w:val="uk-UA" w:eastAsia="de-DE"/>
              </w:rPr>
            </w:pPr>
            <w:r w:rsidRPr="00BA74D8">
              <w:rPr>
                <w:rFonts w:cs="Arial"/>
                <w:sz w:val="24"/>
                <w:lang w:val="uk-UA" w:eastAsia="de-DE"/>
              </w:rPr>
              <w:t>Олен</w:t>
            </w:r>
            <w:r w:rsidR="00A765F9">
              <w:rPr>
                <w:rFonts w:cs="Arial"/>
                <w:sz w:val="24"/>
                <w:lang w:val="uk-UA" w:eastAsia="de-DE"/>
              </w:rPr>
              <w:t>и</w:t>
            </w:r>
            <w:r w:rsidRPr="00BA74D8">
              <w:rPr>
                <w:rFonts w:cs="Arial"/>
                <w:sz w:val="24"/>
                <w:lang w:val="uk-UA" w:eastAsia="de-DE"/>
              </w:rPr>
              <w:t xml:space="preserve"> Андрощук,</w:t>
            </w:r>
          </w:p>
          <w:p w14:paraId="76E09998" w14:textId="77777777" w:rsidR="00236F4A" w:rsidRPr="00BA74D8" w:rsidRDefault="00A765F9" w:rsidP="00236F4A">
            <w:pPr>
              <w:pStyle w:val="BodyText"/>
              <w:spacing w:after="0" w:line="240" w:lineRule="auto"/>
              <w:jc w:val="both"/>
              <w:rPr>
                <w:rFonts w:cs="Arial"/>
                <w:sz w:val="24"/>
                <w:lang w:val="uk-UA" w:eastAsia="de-DE"/>
              </w:rPr>
            </w:pPr>
            <w:r>
              <w:rPr>
                <w:rFonts w:cs="Arial"/>
                <w:sz w:val="24"/>
                <w:lang w:val="uk-UA" w:eastAsia="de-DE"/>
              </w:rPr>
              <w:t>н</w:t>
            </w:r>
            <w:r w:rsidR="00C4498C" w:rsidRPr="00BA74D8">
              <w:rPr>
                <w:rFonts w:cs="Arial"/>
                <w:sz w:val="24"/>
                <w:lang w:val="uk-UA" w:eastAsia="de-DE"/>
              </w:rPr>
              <w:t>ачальник</w:t>
            </w:r>
            <w:r>
              <w:rPr>
                <w:rFonts w:cs="Arial"/>
                <w:sz w:val="24"/>
                <w:lang w:val="uk-UA" w:eastAsia="de-DE"/>
              </w:rPr>
              <w:t>а</w:t>
            </w:r>
            <w:r w:rsidR="00C4498C" w:rsidRPr="00BA74D8">
              <w:rPr>
                <w:rFonts w:cs="Arial"/>
                <w:sz w:val="24"/>
                <w:lang w:val="uk-UA" w:eastAsia="de-DE"/>
              </w:rPr>
              <w:t xml:space="preserve"> відділу</w:t>
            </w:r>
            <w:r w:rsidR="00236F4A" w:rsidRPr="00BA74D8">
              <w:rPr>
                <w:rFonts w:cs="Arial"/>
                <w:sz w:val="24"/>
                <w:lang w:val="uk-UA" w:eastAsia="de-DE"/>
              </w:rPr>
              <w:t xml:space="preserve"> корпоративних комунікацій </w:t>
            </w:r>
          </w:p>
          <w:p w14:paraId="21714CC3" w14:textId="77777777" w:rsidR="00236F4A" w:rsidRPr="00BA74D8" w:rsidRDefault="00236F4A" w:rsidP="00236F4A">
            <w:pPr>
              <w:pStyle w:val="BodyText"/>
              <w:spacing w:after="0" w:line="240" w:lineRule="auto"/>
              <w:jc w:val="both"/>
              <w:rPr>
                <w:rFonts w:cs="Arial"/>
                <w:sz w:val="24"/>
                <w:lang w:val="uk-UA" w:eastAsia="de-DE"/>
              </w:rPr>
            </w:pPr>
            <w:r w:rsidRPr="00BA74D8">
              <w:rPr>
                <w:rFonts w:cs="Arial"/>
                <w:sz w:val="24"/>
                <w:lang w:val="uk-UA" w:eastAsia="de-DE"/>
              </w:rPr>
              <w:t xml:space="preserve">компанії </w:t>
            </w:r>
            <w:r w:rsidR="00581821" w:rsidRPr="00BA74D8">
              <w:rPr>
                <w:rStyle w:val="Emphasis"/>
                <w:rFonts w:cs="Arial"/>
                <w:bCs/>
                <w:i w:val="0"/>
                <w:iCs w:val="0"/>
                <w:sz w:val="24"/>
                <w:shd w:val="clear" w:color="auto" w:fill="FFFFFF"/>
              </w:rPr>
              <w:t xml:space="preserve"> Henkel Ukraine</w:t>
            </w:r>
          </w:p>
          <w:p w14:paraId="129AA817" w14:textId="77777777" w:rsidR="00236F4A" w:rsidRPr="00BA74D8" w:rsidRDefault="00236F4A" w:rsidP="00236F4A">
            <w:pPr>
              <w:pStyle w:val="BodyText"/>
              <w:spacing w:after="0" w:line="240" w:lineRule="auto"/>
              <w:jc w:val="both"/>
              <w:rPr>
                <w:rFonts w:cs="Arial"/>
                <w:sz w:val="24"/>
                <w:lang w:val="uk-UA" w:eastAsia="de-DE"/>
              </w:rPr>
            </w:pPr>
          </w:p>
          <w:p w14:paraId="522F2643" w14:textId="77777777" w:rsidR="00581821" w:rsidRPr="00BA74D8" w:rsidRDefault="00581821" w:rsidP="00236F4A">
            <w:pPr>
              <w:pStyle w:val="BodyText"/>
              <w:spacing w:after="0" w:line="240" w:lineRule="auto"/>
              <w:jc w:val="both"/>
              <w:rPr>
                <w:rFonts w:cs="Arial"/>
                <w:sz w:val="24"/>
                <w:lang w:val="uk-UA" w:eastAsia="de-DE"/>
              </w:rPr>
            </w:pPr>
            <w:r w:rsidRPr="00BA74D8">
              <w:rPr>
                <w:rStyle w:val="Emphasis"/>
                <w:rFonts w:cs="Arial"/>
                <w:bCs/>
                <w:i w:val="0"/>
                <w:iCs w:val="0"/>
                <w:sz w:val="24"/>
                <w:shd w:val="clear" w:color="auto" w:fill="FFFFFF"/>
              </w:rPr>
              <w:t>Henkel Ukraine</w:t>
            </w:r>
            <w:r w:rsidRPr="00BA74D8">
              <w:rPr>
                <w:rFonts w:cs="Arial"/>
                <w:sz w:val="24"/>
                <w:lang w:val="uk-UA" w:eastAsia="de-DE"/>
              </w:rPr>
              <w:t xml:space="preserve"> </w:t>
            </w:r>
          </w:p>
          <w:p w14:paraId="75DBC31C" w14:textId="77777777" w:rsidR="00236F4A" w:rsidRPr="00BA74D8" w:rsidRDefault="00236F4A" w:rsidP="00236F4A">
            <w:pPr>
              <w:pStyle w:val="BodyText"/>
              <w:spacing w:after="0" w:line="240" w:lineRule="auto"/>
              <w:jc w:val="both"/>
              <w:rPr>
                <w:rFonts w:cs="Arial"/>
                <w:sz w:val="24"/>
                <w:lang w:val="uk-UA" w:eastAsia="de-DE"/>
              </w:rPr>
            </w:pPr>
            <w:proofErr w:type="spellStart"/>
            <w:r w:rsidRPr="00BA74D8">
              <w:rPr>
                <w:rFonts w:cs="Arial"/>
                <w:sz w:val="24"/>
                <w:lang w:val="uk-UA" w:eastAsia="de-DE"/>
              </w:rPr>
              <w:t>Тел</w:t>
            </w:r>
            <w:proofErr w:type="spellEnd"/>
            <w:r w:rsidRPr="00BA74D8">
              <w:rPr>
                <w:rFonts w:cs="Arial"/>
                <w:sz w:val="24"/>
                <w:lang w:val="uk-UA" w:eastAsia="de-DE"/>
              </w:rPr>
              <w:t>.:  +38</w:t>
            </w:r>
            <w:r w:rsidR="00581821" w:rsidRPr="00BA74D8">
              <w:rPr>
                <w:rFonts w:cs="Arial"/>
                <w:sz w:val="24"/>
                <w:lang w:val="uk-UA" w:eastAsia="de-DE"/>
              </w:rPr>
              <w:t> </w:t>
            </w:r>
            <w:r w:rsidRPr="00BA74D8">
              <w:rPr>
                <w:rFonts w:cs="Arial"/>
                <w:sz w:val="24"/>
                <w:lang w:val="uk-UA" w:eastAsia="de-DE"/>
              </w:rPr>
              <w:t>0</w:t>
            </w:r>
            <w:r w:rsidR="00581821" w:rsidRPr="00BA74D8">
              <w:rPr>
                <w:rFonts w:cs="Arial"/>
                <w:sz w:val="24"/>
                <w:lang w:val="uk-UA" w:eastAsia="de-DE"/>
              </w:rPr>
              <w:t>50 38983 45</w:t>
            </w:r>
          </w:p>
          <w:p w14:paraId="0AD90329" w14:textId="77777777" w:rsidR="00236F4A" w:rsidRPr="00BA74D8" w:rsidRDefault="00236F4A" w:rsidP="00236F4A">
            <w:pPr>
              <w:pStyle w:val="BodyText"/>
              <w:spacing w:after="0" w:line="240" w:lineRule="auto"/>
              <w:jc w:val="both"/>
              <w:rPr>
                <w:rFonts w:cs="Arial"/>
                <w:sz w:val="24"/>
                <w:lang w:val="uk-UA" w:eastAsia="de-DE"/>
              </w:rPr>
            </w:pPr>
            <w:r w:rsidRPr="00BA74D8">
              <w:rPr>
                <w:rFonts w:cs="Arial"/>
                <w:sz w:val="24"/>
                <w:lang w:val="uk-UA" w:eastAsia="de-DE"/>
              </w:rPr>
              <w:t>Факс: +38 044 569 96 01</w:t>
            </w:r>
          </w:p>
          <w:p w14:paraId="425AE448" w14:textId="77777777" w:rsidR="00236F4A" w:rsidRPr="00BA74D8" w:rsidRDefault="00236F4A" w:rsidP="00581821">
            <w:pPr>
              <w:pStyle w:val="BodyText"/>
              <w:spacing w:after="0" w:line="240" w:lineRule="auto"/>
              <w:jc w:val="both"/>
              <w:rPr>
                <w:rFonts w:cs="Arial"/>
                <w:b/>
                <w:sz w:val="24"/>
                <w:lang w:val="uk-UA" w:eastAsia="de-DE"/>
              </w:rPr>
            </w:pPr>
            <w:r w:rsidRPr="00BA74D8">
              <w:rPr>
                <w:rFonts w:cs="Arial"/>
                <w:sz w:val="24"/>
                <w:lang w:val="uk-UA" w:eastAsia="de-DE"/>
              </w:rPr>
              <w:t>e-</w:t>
            </w:r>
            <w:proofErr w:type="spellStart"/>
            <w:r w:rsidRPr="00BA74D8">
              <w:rPr>
                <w:rFonts w:cs="Arial"/>
                <w:sz w:val="24"/>
                <w:lang w:val="uk-UA" w:eastAsia="de-DE"/>
              </w:rPr>
              <w:t>mail</w:t>
            </w:r>
            <w:proofErr w:type="spellEnd"/>
            <w:r w:rsidRPr="00BA74D8">
              <w:rPr>
                <w:rFonts w:cs="Arial"/>
                <w:sz w:val="24"/>
                <w:lang w:val="uk-UA" w:eastAsia="de-DE"/>
              </w:rPr>
              <w:t xml:space="preserve">: </w:t>
            </w:r>
            <w:proofErr w:type="spellStart"/>
            <w:r w:rsidR="00581821" w:rsidRPr="00BA74D8">
              <w:rPr>
                <w:rFonts w:cs="Arial"/>
                <w:sz w:val="24"/>
                <w:lang w:val="en-US" w:eastAsia="de-DE"/>
              </w:rPr>
              <w:t>elena.androschuk</w:t>
            </w:r>
            <w:proofErr w:type="spellEnd"/>
            <w:r w:rsidRPr="00BA74D8">
              <w:rPr>
                <w:rFonts w:cs="Arial"/>
                <w:sz w:val="24"/>
                <w:lang w:val="uk-UA" w:eastAsia="de-DE"/>
              </w:rPr>
              <w:t>@henkel.com</w:t>
            </w:r>
          </w:p>
        </w:tc>
        <w:tc>
          <w:tcPr>
            <w:tcW w:w="4350" w:type="dxa"/>
          </w:tcPr>
          <w:p w14:paraId="33F47453" w14:textId="77777777" w:rsidR="00236F4A" w:rsidRPr="00BA74D8" w:rsidRDefault="00236F4A" w:rsidP="00236F4A">
            <w:pPr>
              <w:pStyle w:val="BodyText"/>
              <w:spacing w:after="0" w:line="240" w:lineRule="auto"/>
              <w:jc w:val="both"/>
              <w:rPr>
                <w:rFonts w:cs="Arial"/>
                <w:sz w:val="24"/>
                <w:lang w:val="uk-UA" w:eastAsia="de-DE"/>
              </w:rPr>
            </w:pPr>
            <w:r w:rsidRPr="00BA74D8">
              <w:rPr>
                <w:rFonts w:cs="Arial"/>
                <w:sz w:val="24"/>
                <w:lang w:val="uk-UA" w:eastAsia="de-DE"/>
              </w:rPr>
              <w:t>Олен</w:t>
            </w:r>
            <w:r w:rsidR="00A765F9">
              <w:rPr>
                <w:rFonts w:cs="Arial"/>
                <w:sz w:val="24"/>
                <w:lang w:val="uk-UA" w:eastAsia="de-DE"/>
              </w:rPr>
              <w:t>и</w:t>
            </w:r>
            <w:r w:rsidRPr="00BA74D8">
              <w:rPr>
                <w:rFonts w:cs="Arial"/>
                <w:sz w:val="24"/>
                <w:lang w:val="uk-UA" w:eastAsia="de-DE"/>
              </w:rPr>
              <w:t xml:space="preserve"> Хмар</w:t>
            </w:r>
            <w:r w:rsidR="00A765F9">
              <w:rPr>
                <w:rFonts w:cs="Arial"/>
                <w:sz w:val="24"/>
                <w:lang w:val="uk-UA" w:eastAsia="de-DE"/>
              </w:rPr>
              <w:t>и</w:t>
            </w:r>
            <w:r w:rsidRPr="00BA74D8">
              <w:rPr>
                <w:rFonts w:cs="Arial"/>
                <w:sz w:val="24"/>
                <w:lang w:val="uk-UA" w:eastAsia="de-DE"/>
              </w:rPr>
              <w:t>,</w:t>
            </w:r>
          </w:p>
          <w:p w14:paraId="441F69A5" w14:textId="77777777" w:rsidR="00236F4A" w:rsidRPr="00BA74D8" w:rsidRDefault="00581821" w:rsidP="00236F4A">
            <w:pPr>
              <w:pStyle w:val="BodyText"/>
              <w:spacing w:after="0" w:line="240" w:lineRule="auto"/>
              <w:jc w:val="both"/>
              <w:rPr>
                <w:rFonts w:cs="Arial"/>
                <w:sz w:val="24"/>
                <w:lang w:val="uk-UA" w:eastAsia="de-DE"/>
              </w:rPr>
            </w:pPr>
            <w:r w:rsidRPr="00BA74D8">
              <w:rPr>
                <w:rFonts w:cs="Arial"/>
                <w:sz w:val="24"/>
                <w:lang w:val="uk-UA" w:eastAsia="de-DE"/>
              </w:rPr>
              <w:t>керівник</w:t>
            </w:r>
            <w:r w:rsidR="00A765F9">
              <w:rPr>
                <w:rFonts w:cs="Arial"/>
                <w:sz w:val="24"/>
                <w:lang w:val="uk-UA" w:eastAsia="de-DE"/>
              </w:rPr>
              <w:t>а</w:t>
            </w:r>
            <w:r w:rsidR="00236F4A" w:rsidRPr="00BA74D8">
              <w:rPr>
                <w:rFonts w:cs="Arial"/>
                <w:sz w:val="24"/>
                <w:lang w:val="uk-UA" w:eastAsia="de-DE"/>
              </w:rPr>
              <w:t xml:space="preserve"> PR</w:t>
            </w:r>
            <w:r w:rsidR="00236F4A" w:rsidRPr="00CB2F54">
              <w:rPr>
                <w:rFonts w:cs="Arial"/>
                <w:sz w:val="24"/>
                <w:lang w:val="uk-UA" w:eastAsia="de-DE"/>
              </w:rPr>
              <w:t>-</w:t>
            </w:r>
            <w:proofErr w:type="spellStart"/>
            <w:r w:rsidR="00236F4A" w:rsidRPr="00CB2F54">
              <w:rPr>
                <w:rFonts w:cs="Arial"/>
                <w:sz w:val="24"/>
                <w:lang w:val="uk-UA" w:eastAsia="de-DE"/>
              </w:rPr>
              <w:t>про</w:t>
            </w:r>
            <w:r w:rsidR="00A765F9" w:rsidRPr="00CB2F54">
              <w:rPr>
                <w:rFonts w:cs="Arial"/>
                <w:sz w:val="24"/>
                <w:lang w:val="uk-UA" w:eastAsia="de-DE"/>
              </w:rPr>
              <w:t>є</w:t>
            </w:r>
            <w:r w:rsidR="00236F4A" w:rsidRPr="00CB2F54">
              <w:rPr>
                <w:rFonts w:cs="Arial"/>
                <w:sz w:val="24"/>
                <w:lang w:val="uk-UA" w:eastAsia="de-DE"/>
              </w:rPr>
              <w:t>ктів</w:t>
            </w:r>
            <w:proofErr w:type="spellEnd"/>
            <w:r w:rsidR="00236F4A" w:rsidRPr="00BA74D8">
              <w:rPr>
                <w:rFonts w:cs="Arial"/>
                <w:sz w:val="24"/>
                <w:lang w:val="uk-UA" w:eastAsia="de-DE"/>
              </w:rPr>
              <w:t xml:space="preserve"> </w:t>
            </w:r>
          </w:p>
          <w:p w14:paraId="0424C273" w14:textId="77777777" w:rsidR="00236F4A" w:rsidRPr="00BA74D8" w:rsidRDefault="00236F4A" w:rsidP="00236F4A">
            <w:pPr>
              <w:pStyle w:val="BodyText"/>
              <w:spacing w:after="0" w:line="240" w:lineRule="auto"/>
              <w:jc w:val="both"/>
              <w:rPr>
                <w:rFonts w:cs="Arial"/>
                <w:sz w:val="24"/>
                <w:lang w:val="uk-UA" w:eastAsia="de-DE"/>
              </w:rPr>
            </w:pPr>
          </w:p>
          <w:p w14:paraId="114471A6" w14:textId="77777777" w:rsidR="00236F4A" w:rsidRPr="00BA74D8" w:rsidRDefault="00236F4A" w:rsidP="00236F4A">
            <w:pPr>
              <w:pStyle w:val="BodyText"/>
              <w:spacing w:after="0" w:line="240" w:lineRule="auto"/>
              <w:jc w:val="both"/>
              <w:rPr>
                <w:rFonts w:cs="Arial"/>
                <w:sz w:val="24"/>
                <w:lang w:val="uk-UA" w:eastAsia="de-DE"/>
              </w:rPr>
            </w:pPr>
          </w:p>
          <w:p w14:paraId="09C8A5CE" w14:textId="77777777" w:rsidR="00236F4A" w:rsidRPr="00BA74D8" w:rsidRDefault="00236F4A" w:rsidP="00236F4A">
            <w:pPr>
              <w:pStyle w:val="BodyText"/>
              <w:spacing w:after="0" w:line="240" w:lineRule="auto"/>
              <w:jc w:val="both"/>
              <w:rPr>
                <w:rFonts w:cs="Arial"/>
                <w:sz w:val="24"/>
                <w:lang w:val="uk-UA" w:eastAsia="de-DE"/>
              </w:rPr>
            </w:pPr>
          </w:p>
          <w:p w14:paraId="718D81A9" w14:textId="77777777" w:rsidR="00236F4A" w:rsidRPr="00BA74D8" w:rsidRDefault="00236F4A" w:rsidP="00236F4A">
            <w:pPr>
              <w:pStyle w:val="BodyText"/>
              <w:spacing w:after="0" w:line="240" w:lineRule="auto"/>
              <w:jc w:val="both"/>
              <w:rPr>
                <w:rFonts w:cs="Arial"/>
                <w:sz w:val="24"/>
                <w:lang w:val="uk-UA" w:eastAsia="de-DE"/>
              </w:rPr>
            </w:pPr>
            <w:r w:rsidRPr="00BA74D8">
              <w:rPr>
                <w:rFonts w:cs="Arial"/>
                <w:sz w:val="24"/>
                <w:lang w:val="uk-UA" w:eastAsia="de-DE"/>
              </w:rPr>
              <w:t>Агенція «PR-</w:t>
            </w:r>
            <w:proofErr w:type="spellStart"/>
            <w:r w:rsidRPr="00BA74D8">
              <w:rPr>
                <w:rFonts w:cs="Arial"/>
                <w:sz w:val="24"/>
                <w:lang w:val="uk-UA" w:eastAsia="de-DE"/>
              </w:rPr>
              <w:t>Service</w:t>
            </w:r>
            <w:proofErr w:type="spellEnd"/>
            <w:r w:rsidRPr="00BA74D8">
              <w:rPr>
                <w:rFonts w:cs="Arial"/>
                <w:sz w:val="24"/>
                <w:lang w:val="uk-UA" w:eastAsia="de-DE"/>
              </w:rPr>
              <w:t>»</w:t>
            </w:r>
          </w:p>
          <w:p w14:paraId="5CB42894" w14:textId="77777777" w:rsidR="00236F4A" w:rsidRPr="00BA74D8" w:rsidRDefault="00236F4A" w:rsidP="00236F4A">
            <w:pPr>
              <w:pStyle w:val="BodyText"/>
              <w:spacing w:after="0" w:line="240" w:lineRule="auto"/>
              <w:jc w:val="both"/>
              <w:rPr>
                <w:rFonts w:cs="Arial"/>
                <w:sz w:val="24"/>
                <w:lang w:val="uk-UA" w:eastAsia="de-DE"/>
              </w:rPr>
            </w:pPr>
            <w:proofErr w:type="spellStart"/>
            <w:r w:rsidRPr="00BA74D8">
              <w:rPr>
                <w:rFonts w:cs="Arial"/>
                <w:sz w:val="24"/>
                <w:lang w:val="uk-UA" w:eastAsia="de-DE"/>
              </w:rPr>
              <w:t>Тел</w:t>
            </w:r>
            <w:proofErr w:type="spellEnd"/>
            <w:r w:rsidRPr="00BA74D8">
              <w:rPr>
                <w:rFonts w:cs="Arial"/>
                <w:sz w:val="24"/>
                <w:lang w:val="uk-UA" w:eastAsia="de-DE"/>
              </w:rPr>
              <w:t>./факс: +38 044 501 32 44</w:t>
            </w:r>
          </w:p>
          <w:p w14:paraId="06859D18" w14:textId="77777777" w:rsidR="00236F4A" w:rsidRPr="00BA74D8" w:rsidRDefault="00236F4A" w:rsidP="00236F4A">
            <w:pPr>
              <w:pStyle w:val="BodyText"/>
              <w:spacing w:after="0" w:line="240" w:lineRule="auto"/>
              <w:jc w:val="both"/>
              <w:rPr>
                <w:rFonts w:cs="Arial"/>
                <w:sz w:val="24"/>
                <w:lang w:val="uk-UA" w:eastAsia="de-DE"/>
              </w:rPr>
            </w:pPr>
            <w:proofErr w:type="spellStart"/>
            <w:r w:rsidRPr="00BA74D8">
              <w:rPr>
                <w:rFonts w:cs="Arial"/>
                <w:sz w:val="24"/>
                <w:lang w:val="uk-UA" w:eastAsia="de-DE"/>
              </w:rPr>
              <w:t>Моб</w:t>
            </w:r>
            <w:proofErr w:type="spellEnd"/>
            <w:r w:rsidRPr="00BA74D8">
              <w:rPr>
                <w:rFonts w:cs="Arial"/>
                <w:sz w:val="24"/>
                <w:lang w:val="uk-UA" w:eastAsia="de-DE"/>
              </w:rPr>
              <w:t>. тел.: +38 050 382 82 74</w:t>
            </w:r>
          </w:p>
          <w:p w14:paraId="4EE867B4" w14:textId="77777777" w:rsidR="00236F4A" w:rsidRPr="00BA74D8" w:rsidRDefault="00236F4A" w:rsidP="00236F4A">
            <w:pPr>
              <w:pStyle w:val="BodyText"/>
              <w:spacing w:after="0" w:line="240" w:lineRule="auto"/>
              <w:jc w:val="both"/>
              <w:rPr>
                <w:rFonts w:cs="Arial"/>
                <w:b/>
                <w:sz w:val="24"/>
                <w:lang w:val="uk-UA" w:eastAsia="de-DE"/>
              </w:rPr>
            </w:pPr>
            <w:r w:rsidRPr="00BA74D8">
              <w:rPr>
                <w:rFonts w:cs="Arial"/>
                <w:sz w:val="24"/>
                <w:lang w:val="uk-UA" w:eastAsia="de-DE"/>
              </w:rPr>
              <w:t>e-</w:t>
            </w:r>
            <w:proofErr w:type="spellStart"/>
            <w:r w:rsidRPr="00BA74D8">
              <w:rPr>
                <w:rFonts w:cs="Arial"/>
                <w:sz w:val="24"/>
                <w:lang w:val="uk-UA" w:eastAsia="de-DE"/>
              </w:rPr>
              <w:t>mail</w:t>
            </w:r>
            <w:proofErr w:type="spellEnd"/>
            <w:r w:rsidRPr="00BA74D8">
              <w:rPr>
                <w:rFonts w:cs="Arial"/>
                <w:sz w:val="24"/>
                <w:lang w:val="uk-UA" w:eastAsia="de-DE"/>
              </w:rPr>
              <w:t>: a.khmara@pr-service.com.ua</w:t>
            </w:r>
          </w:p>
        </w:tc>
      </w:tr>
    </w:tbl>
    <w:p w14:paraId="41638620" w14:textId="77777777" w:rsidR="00236F4A" w:rsidRPr="002B7500" w:rsidRDefault="00236F4A" w:rsidP="00236F4A">
      <w:pPr>
        <w:tabs>
          <w:tab w:val="left" w:pos="709"/>
          <w:tab w:val="left" w:pos="4536"/>
          <w:tab w:val="left" w:pos="5245"/>
        </w:tabs>
        <w:spacing w:line="240" w:lineRule="auto"/>
        <w:jc w:val="both"/>
        <w:rPr>
          <w:rFonts w:cs="Arial"/>
          <w:sz w:val="24"/>
          <w:lang w:val="ru-RU" w:eastAsia="de-DE"/>
        </w:rPr>
      </w:pPr>
    </w:p>
    <w:p w14:paraId="221D57AA" w14:textId="77777777" w:rsidR="00236F4A" w:rsidRPr="002B7500" w:rsidRDefault="00236F4A" w:rsidP="00236F4A">
      <w:pPr>
        <w:tabs>
          <w:tab w:val="left" w:pos="709"/>
          <w:tab w:val="left" w:pos="4536"/>
          <w:tab w:val="left" w:pos="5245"/>
        </w:tabs>
        <w:spacing w:line="240" w:lineRule="auto"/>
        <w:jc w:val="both"/>
        <w:rPr>
          <w:rFonts w:cs="Arial"/>
          <w:sz w:val="24"/>
          <w:lang w:val="ru-RU" w:eastAsia="de-DE"/>
        </w:rPr>
      </w:pPr>
    </w:p>
    <w:p w14:paraId="5AB8C6A9" w14:textId="77777777" w:rsidR="00236F4A" w:rsidRPr="002B7500" w:rsidRDefault="00236F4A" w:rsidP="00236F4A">
      <w:pPr>
        <w:tabs>
          <w:tab w:val="left" w:pos="709"/>
          <w:tab w:val="left" w:pos="4536"/>
          <w:tab w:val="left" w:pos="5245"/>
        </w:tabs>
        <w:spacing w:line="240" w:lineRule="auto"/>
        <w:jc w:val="both"/>
        <w:rPr>
          <w:rFonts w:cs="Arial"/>
          <w:sz w:val="24"/>
          <w:lang w:val="ru-RU" w:eastAsia="de-DE"/>
        </w:rPr>
      </w:pPr>
    </w:p>
    <w:p w14:paraId="7DAA1A2E" w14:textId="77777777" w:rsidR="00236F4A" w:rsidRPr="002B7500" w:rsidRDefault="00236F4A" w:rsidP="00236F4A">
      <w:pPr>
        <w:tabs>
          <w:tab w:val="left" w:pos="709"/>
          <w:tab w:val="left" w:pos="4536"/>
          <w:tab w:val="left" w:pos="5245"/>
        </w:tabs>
        <w:spacing w:line="240" w:lineRule="auto"/>
        <w:jc w:val="both"/>
        <w:rPr>
          <w:rFonts w:cs="Arial"/>
          <w:sz w:val="24"/>
          <w:lang w:val="ru-RU" w:eastAsia="de-DE"/>
        </w:rPr>
      </w:pPr>
    </w:p>
    <w:p w14:paraId="01BB6049" w14:textId="77777777" w:rsidR="00236F4A" w:rsidRPr="002B7500" w:rsidRDefault="00236F4A" w:rsidP="00236F4A">
      <w:pPr>
        <w:tabs>
          <w:tab w:val="left" w:pos="709"/>
          <w:tab w:val="left" w:pos="4536"/>
          <w:tab w:val="left" w:pos="5245"/>
        </w:tabs>
        <w:spacing w:line="240" w:lineRule="auto"/>
        <w:jc w:val="both"/>
        <w:rPr>
          <w:rFonts w:cs="Arial"/>
          <w:sz w:val="24"/>
          <w:lang w:val="ru-RU" w:eastAsia="de-DE"/>
        </w:rPr>
      </w:pPr>
    </w:p>
    <w:p w14:paraId="0C697084" w14:textId="77777777" w:rsidR="00236F4A" w:rsidRPr="002B7500" w:rsidRDefault="00236F4A" w:rsidP="00236F4A">
      <w:pPr>
        <w:tabs>
          <w:tab w:val="left" w:pos="709"/>
          <w:tab w:val="left" w:pos="4536"/>
          <w:tab w:val="left" w:pos="5245"/>
        </w:tabs>
        <w:spacing w:line="240" w:lineRule="auto"/>
        <w:jc w:val="both"/>
        <w:rPr>
          <w:rFonts w:cs="Arial"/>
          <w:sz w:val="24"/>
          <w:lang w:val="ru-RU" w:eastAsia="de-DE"/>
        </w:rPr>
      </w:pPr>
    </w:p>
    <w:p w14:paraId="440E40F0" w14:textId="77777777" w:rsidR="00236F4A" w:rsidRPr="002B7500" w:rsidRDefault="00236F4A" w:rsidP="00236F4A">
      <w:pPr>
        <w:tabs>
          <w:tab w:val="left" w:pos="709"/>
          <w:tab w:val="left" w:pos="4536"/>
          <w:tab w:val="left" w:pos="5245"/>
        </w:tabs>
        <w:spacing w:line="240" w:lineRule="auto"/>
        <w:jc w:val="both"/>
        <w:rPr>
          <w:rFonts w:cs="Arial"/>
          <w:sz w:val="24"/>
          <w:lang w:val="ru-RU" w:eastAsia="de-DE"/>
        </w:rPr>
      </w:pPr>
    </w:p>
    <w:p w14:paraId="71DDFE82" w14:textId="77777777" w:rsidR="00236F4A" w:rsidRPr="002B7500" w:rsidRDefault="00236F4A" w:rsidP="00236F4A">
      <w:pPr>
        <w:tabs>
          <w:tab w:val="left" w:pos="709"/>
          <w:tab w:val="left" w:pos="4536"/>
          <w:tab w:val="left" w:pos="5245"/>
        </w:tabs>
        <w:spacing w:line="240" w:lineRule="auto"/>
        <w:jc w:val="both"/>
        <w:rPr>
          <w:rFonts w:cs="Arial"/>
          <w:sz w:val="24"/>
          <w:lang w:val="ru-RU" w:eastAsia="de-DE"/>
        </w:rPr>
      </w:pPr>
    </w:p>
    <w:p w14:paraId="6C79AF25" w14:textId="77777777" w:rsidR="00236F4A" w:rsidRPr="002B7500" w:rsidRDefault="00236F4A" w:rsidP="00236F4A">
      <w:pPr>
        <w:tabs>
          <w:tab w:val="left" w:pos="709"/>
          <w:tab w:val="left" w:pos="4536"/>
          <w:tab w:val="left" w:pos="5245"/>
        </w:tabs>
        <w:spacing w:line="240" w:lineRule="auto"/>
        <w:jc w:val="both"/>
        <w:rPr>
          <w:rFonts w:cs="Arial"/>
          <w:sz w:val="24"/>
          <w:lang w:val="ru-RU" w:eastAsia="de-DE"/>
        </w:rPr>
      </w:pPr>
    </w:p>
    <w:p w14:paraId="13410A44" w14:textId="77777777" w:rsidR="00236F4A" w:rsidRPr="002B7500" w:rsidRDefault="00236F4A" w:rsidP="00236F4A">
      <w:pPr>
        <w:tabs>
          <w:tab w:val="left" w:pos="709"/>
          <w:tab w:val="left" w:pos="4536"/>
          <w:tab w:val="left" w:pos="5245"/>
        </w:tabs>
        <w:spacing w:line="240" w:lineRule="auto"/>
        <w:jc w:val="both"/>
        <w:rPr>
          <w:rFonts w:cs="Arial"/>
          <w:sz w:val="24"/>
          <w:lang w:val="ru-RU" w:eastAsia="de-DE"/>
        </w:rPr>
      </w:pPr>
    </w:p>
    <w:p w14:paraId="413394DD" w14:textId="77777777" w:rsidR="00236F4A" w:rsidRPr="002B7500" w:rsidRDefault="00236F4A" w:rsidP="00236F4A">
      <w:pPr>
        <w:tabs>
          <w:tab w:val="left" w:pos="709"/>
          <w:tab w:val="left" w:pos="4536"/>
          <w:tab w:val="left" w:pos="5245"/>
        </w:tabs>
        <w:spacing w:line="240" w:lineRule="auto"/>
        <w:jc w:val="both"/>
        <w:rPr>
          <w:rFonts w:cs="Arial"/>
          <w:sz w:val="24"/>
          <w:lang w:val="ru-RU" w:eastAsia="de-DE"/>
        </w:rPr>
      </w:pPr>
    </w:p>
    <w:p w14:paraId="72E2CB08" w14:textId="77777777" w:rsidR="00236F4A" w:rsidRPr="00236F4A" w:rsidRDefault="00992DFB" w:rsidP="006764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  <w:szCs w:val="22"/>
          <w:lang w:val="uk-UA"/>
        </w:rPr>
      </w:pPr>
      <w:r>
        <w:rPr>
          <w:rFonts w:cs="Arial"/>
          <w:color w:val="000000"/>
          <w:szCs w:val="20"/>
          <w:lang w:val="ru-RU"/>
        </w:rPr>
        <w:t xml:space="preserve"> </w:t>
      </w:r>
    </w:p>
    <w:sectPr w:rsidR="00236F4A" w:rsidRPr="00236F4A" w:rsidSect="00116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08" w:right="1418" w:bottom="1985" w:left="1418" w:header="1134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A5D8B" w14:textId="77777777" w:rsidR="00F44D67" w:rsidRDefault="00F44D67">
      <w:r>
        <w:separator/>
      </w:r>
    </w:p>
  </w:endnote>
  <w:endnote w:type="continuationSeparator" w:id="0">
    <w:p w14:paraId="6706D831" w14:textId="77777777" w:rsidR="00F44D67" w:rsidRDefault="00F4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37DDE" w14:textId="77777777" w:rsidR="00CB2F54" w:rsidRDefault="00CB2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76272" w14:textId="77777777" w:rsidR="00FB09BF" w:rsidRPr="00C24C17" w:rsidRDefault="00FB09BF" w:rsidP="00D260A2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>
      <w:rPr>
        <w:b w:val="0"/>
        <w:color w:val="auto"/>
        <w:lang w:val="uk-UA"/>
      </w:rPr>
      <w:t>Компанія «</w:t>
    </w:r>
    <w:r w:rsidRPr="00B94CEF">
      <w:rPr>
        <w:b w:val="0"/>
        <w:color w:val="auto"/>
        <w:lang w:val="en-US"/>
      </w:rPr>
      <w:t xml:space="preserve">Henkel AG &amp; Co. </w:t>
    </w:r>
    <w:proofErr w:type="spellStart"/>
    <w:r w:rsidRPr="00B94CEF">
      <w:rPr>
        <w:b w:val="0"/>
        <w:color w:val="auto"/>
        <w:lang w:val="en-US"/>
      </w:rPr>
      <w:t>KGaA</w:t>
    </w:r>
    <w:proofErr w:type="spellEnd"/>
    <w:r>
      <w:rPr>
        <w:b w:val="0"/>
        <w:color w:val="auto"/>
        <w:lang w:val="uk-UA"/>
      </w:rPr>
      <w:t>»</w:t>
    </w:r>
    <w:r w:rsidRPr="00C24C17">
      <w:rPr>
        <w:color w:val="auto"/>
        <w:lang w:val="en-US"/>
      </w:rPr>
      <w:tab/>
    </w:r>
    <w:r>
      <w:rPr>
        <w:b w:val="0"/>
        <w:color w:val="auto"/>
        <w:lang w:val="uk-UA"/>
      </w:rPr>
      <w:t>Сторінка</w:t>
    </w:r>
    <w:r w:rsidRPr="00C24C17">
      <w:rPr>
        <w:b w:val="0"/>
        <w:color w:val="auto"/>
        <w:lang w:val="en-US"/>
      </w:rPr>
      <w:t xml:space="preserve"> </w:t>
    </w:r>
    <w:r w:rsidR="00493929" w:rsidRPr="004F3A2A">
      <w:rPr>
        <w:b w:val="0"/>
        <w:color w:val="auto"/>
      </w:rPr>
      <w:fldChar w:fldCharType="begin"/>
    </w:r>
    <w:r w:rsidRPr="00C24C17">
      <w:rPr>
        <w:b w:val="0"/>
        <w:color w:val="auto"/>
        <w:lang w:val="en-US"/>
      </w:rPr>
      <w:instrText xml:space="preserve"> </w:instrText>
    </w:r>
    <w:r>
      <w:rPr>
        <w:b w:val="0"/>
        <w:color w:val="auto"/>
        <w:lang w:val="en-US"/>
      </w:rPr>
      <w:instrText>PAGE</w:instrText>
    </w:r>
    <w:r w:rsidRPr="00C24C17">
      <w:rPr>
        <w:b w:val="0"/>
        <w:color w:val="auto"/>
        <w:lang w:val="en-US"/>
      </w:rPr>
      <w:instrText xml:space="preserve">  \* Arabic  \* MERGEFORMAT </w:instrText>
    </w:r>
    <w:r w:rsidR="00493929" w:rsidRPr="004F3A2A">
      <w:rPr>
        <w:b w:val="0"/>
        <w:color w:val="auto"/>
      </w:rPr>
      <w:fldChar w:fldCharType="separate"/>
    </w:r>
    <w:r w:rsidR="00C73756">
      <w:rPr>
        <w:b w:val="0"/>
        <w:noProof/>
        <w:color w:val="auto"/>
        <w:lang w:val="en-US"/>
      </w:rPr>
      <w:t>2</w:t>
    </w:r>
    <w:r w:rsidR="00493929" w:rsidRPr="004F3A2A">
      <w:rPr>
        <w:b w:val="0"/>
        <w:color w:val="auto"/>
      </w:rPr>
      <w:fldChar w:fldCharType="end"/>
    </w:r>
    <w:r>
      <w:rPr>
        <w:b w:val="0"/>
        <w:color w:val="auto"/>
        <w:lang w:val="uk-UA"/>
      </w:rPr>
      <w:t xml:space="preserve"> з </w:t>
    </w:r>
    <w:r w:rsidR="00F44D67">
      <w:fldChar w:fldCharType="begin"/>
    </w:r>
    <w:r w:rsidR="00F44D67">
      <w:instrText xml:space="preserve"> NUMPAGES  \* Arabic  \* MERGEFORMAT </w:instrText>
    </w:r>
    <w:r w:rsidR="00F44D67">
      <w:fldChar w:fldCharType="separate"/>
    </w:r>
    <w:r w:rsidR="00C73756" w:rsidRPr="00C73756">
      <w:rPr>
        <w:b w:val="0"/>
        <w:noProof/>
        <w:color w:val="auto"/>
        <w:lang w:val="en-US"/>
      </w:rPr>
      <w:t>2</w:t>
    </w:r>
    <w:r w:rsidR="00F44D67">
      <w:rPr>
        <w:b w:val="0"/>
        <w:noProof/>
        <w:color w:val="auto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E0788" w14:textId="77777777" w:rsidR="00FB09BF" w:rsidRDefault="006F0276" w:rsidP="00613A5A">
    <w:pPr>
      <w:pStyle w:val="Footer"/>
      <w:jc w:val="distribute"/>
      <w:rPr>
        <w:noProof/>
        <w:lang w:eastAsia="de-DE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1EBFB816" wp14:editId="3C05F7EA">
          <wp:simplePos x="0" y="0"/>
          <wp:positionH relativeFrom="column">
            <wp:posOffset>-132080</wp:posOffset>
          </wp:positionH>
          <wp:positionV relativeFrom="paragraph">
            <wp:posOffset>-327660</wp:posOffset>
          </wp:positionV>
          <wp:extent cx="6074410" cy="441960"/>
          <wp:effectExtent l="19050" t="0" r="2540" b="0"/>
          <wp:wrapNone/>
          <wp:docPr id="36" name="Рисунок 36" descr="Logoleiste2018-sch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leiste2018-schm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41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09BF">
      <w:rPr>
        <w:b w:val="0"/>
      </w:rPr>
      <w:t xml:space="preserve"> </w:t>
    </w:r>
    <w:r w:rsidR="00FB09BF">
      <w:rPr>
        <w:noProof/>
        <w:position w:val="-14"/>
        <w:lang w:eastAsia="de-DE"/>
      </w:rPr>
      <w:t xml:space="preserve"> </w:t>
    </w:r>
    <w:r w:rsidR="00FB09BF">
      <w:rPr>
        <w:noProof/>
        <w:position w:val="-1"/>
        <w:lang w:eastAsia="de-DE"/>
      </w:rPr>
      <w:t xml:space="preserve"> </w:t>
    </w:r>
    <w:r w:rsidR="00FB09BF">
      <w:rPr>
        <w:b w:val="0"/>
      </w:rPr>
      <w:t xml:space="preserve">     </w:t>
    </w:r>
  </w:p>
  <w:p w14:paraId="3853BC21" w14:textId="77777777" w:rsidR="00FB09BF" w:rsidRPr="00613A5A" w:rsidRDefault="00FB09BF" w:rsidP="00613A5A">
    <w:pPr>
      <w:pStyle w:val="Footer"/>
      <w:tabs>
        <w:tab w:val="clear" w:pos="8640"/>
        <w:tab w:val="right" w:pos="9071"/>
      </w:tabs>
      <w:spacing w:line="240" w:lineRule="auto"/>
      <w:jc w:val="distribute"/>
      <w:rPr>
        <w:b w:val="0"/>
      </w:rPr>
    </w:pPr>
    <w:r>
      <w:tab/>
    </w:r>
    <w:r>
      <w:tab/>
    </w:r>
    <w:r w:rsidR="00A26623">
      <w:rPr>
        <w:b w:val="0"/>
        <w:color w:val="auto"/>
        <w:lang w:val="uk-UA"/>
      </w:rPr>
      <w:t>Сторінка</w:t>
    </w:r>
    <w:r w:rsidRPr="00BF6E82">
      <w:rPr>
        <w:b w:val="0"/>
        <w:color w:val="auto"/>
      </w:rPr>
      <w:t xml:space="preserve"> </w:t>
    </w:r>
    <w:r w:rsidR="00493929" w:rsidRPr="00BF6E82">
      <w:rPr>
        <w:b w:val="0"/>
        <w:color w:val="auto"/>
      </w:rPr>
      <w:fldChar w:fldCharType="begin"/>
    </w:r>
    <w:r w:rsidRPr="00BF6E82">
      <w:rPr>
        <w:b w:val="0"/>
        <w:color w:val="auto"/>
      </w:rPr>
      <w:instrText xml:space="preserve"> PAGE  \* Arabic  \* MERGEFORMAT </w:instrText>
    </w:r>
    <w:r w:rsidR="00493929" w:rsidRPr="00BF6E82">
      <w:rPr>
        <w:b w:val="0"/>
        <w:color w:val="auto"/>
      </w:rPr>
      <w:fldChar w:fldCharType="separate"/>
    </w:r>
    <w:r w:rsidR="00C73756">
      <w:rPr>
        <w:b w:val="0"/>
        <w:noProof/>
        <w:color w:val="auto"/>
      </w:rPr>
      <w:t>1</w:t>
    </w:r>
    <w:r w:rsidR="00493929" w:rsidRPr="00BF6E82">
      <w:rPr>
        <w:b w:val="0"/>
        <w:color w:val="auto"/>
      </w:rPr>
      <w:fldChar w:fldCharType="end"/>
    </w:r>
    <w:r w:rsidRPr="00BF6E82">
      <w:rPr>
        <w:b w:val="0"/>
        <w:color w:val="auto"/>
      </w:rPr>
      <w:t>/</w:t>
    </w:r>
    <w:r w:rsidR="00F44D67">
      <w:fldChar w:fldCharType="begin"/>
    </w:r>
    <w:r w:rsidR="00F44D67">
      <w:instrText xml:space="preserve"> NUMPAGES  \* Arabic  \* MERGEFORMAT </w:instrText>
    </w:r>
    <w:r w:rsidR="00F44D67">
      <w:fldChar w:fldCharType="separate"/>
    </w:r>
    <w:r w:rsidR="00C73756" w:rsidRPr="00C73756">
      <w:rPr>
        <w:b w:val="0"/>
        <w:noProof/>
        <w:color w:val="auto"/>
      </w:rPr>
      <w:t>2</w:t>
    </w:r>
    <w:r w:rsidR="00F44D67">
      <w:rPr>
        <w:b w:val="0"/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E135C" w14:textId="77777777" w:rsidR="00F44D67" w:rsidRDefault="00F44D67">
      <w:r>
        <w:separator/>
      </w:r>
    </w:p>
  </w:footnote>
  <w:footnote w:type="continuationSeparator" w:id="0">
    <w:p w14:paraId="46FF9865" w14:textId="77777777" w:rsidR="00F44D67" w:rsidRDefault="00F4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DA50" w14:textId="77777777" w:rsidR="00CB2F54" w:rsidRDefault="00CB2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459A8" w14:textId="77777777" w:rsidR="00FB09BF" w:rsidRDefault="00BD19DB" w:rsidP="00D260A2">
    <w:pPr>
      <w:pStyle w:val="Header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F60079A" wp14:editId="2210AE0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5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6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CBE3E0" id="Group 20" o:spid="_x0000_s1026" style="position:absolute;margin-left:14.2pt;margin-top:297.7pt;width:14.45pt;height:298.9pt;z-index:25165721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1B44" w14:textId="77777777" w:rsidR="00FB09BF" w:rsidRPr="00116B85" w:rsidRDefault="006F0276" w:rsidP="00116B85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32"/>
        <w:szCs w:val="32"/>
      </w:rPr>
    </w:pPr>
    <w:r>
      <w:rPr>
        <w:noProof/>
        <w:sz w:val="16"/>
        <w:szCs w:val="20"/>
        <w:lang w:val="ru-RU" w:eastAsia="ru-RU"/>
      </w:rPr>
      <w:drawing>
        <wp:anchor distT="0" distB="0" distL="114300" distR="114300" simplePos="0" relativeHeight="251658240" behindDoc="0" locked="0" layoutInCell="1" allowOverlap="1" wp14:anchorId="74F24CE3" wp14:editId="0E7C9FB2">
          <wp:simplePos x="0" y="0"/>
          <wp:positionH relativeFrom="margin">
            <wp:posOffset>4632325</wp:posOffset>
          </wp:positionH>
          <wp:positionV relativeFrom="margin">
            <wp:posOffset>-1409700</wp:posOffset>
          </wp:positionV>
          <wp:extent cx="1166495" cy="789305"/>
          <wp:effectExtent l="19050" t="0" r="0" b="0"/>
          <wp:wrapSquare wrapText="bothSides"/>
          <wp:docPr id="26" name="Рисунок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01F7D1" w14:textId="77777777" w:rsidR="002B7500" w:rsidRDefault="002B7500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b/>
        <w:bCs/>
        <w:noProof/>
        <w:sz w:val="32"/>
        <w:szCs w:val="32"/>
        <w:lang w:val="uk-UA"/>
      </w:rPr>
    </w:pPr>
  </w:p>
  <w:p w14:paraId="148CC700" w14:textId="77777777" w:rsidR="002B7500" w:rsidRDefault="002B7500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b/>
        <w:bCs/>
        <w:noProof/>
        <w:sz w:val="32"/>
        <w:szCs w:val="32"/>
        <w:lang w:val="uk-UA"/>
      </w:rPr>
    </w:pPr>
  </w:p>
  <w:p w14:paraId="77BAF5B5" w14:textId="77777777" w:rsidR="00FB09BF" w:rsidRPr="00CB2F54" w:rsidRDefault="00BD19DB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32"/>
        <w:szCs w:val="32"/>
        <w:lang w:val="en-US"/>
      </w:rPr>
    </w:pPr>
    <w:r w:rsidRPr="00CB2F54">
      <w:rPr>
        <w:rFonts w:cs="Arial"/>
        <w:b/>
        <w:bCs/>
        <w:noProof/>
        <w:color w:val="3E3C3C"/>
        <w:sz w:val="32"/>
        <w:szCs w:val="32"/>
        <w:lang w:val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E07339F" wp14:editId="5554514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2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4B0DB2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lzwgAAANoAAAAPAAAAZHJzL2Rvd25yZXYueG1sRI/BasJA&#10;EIbvhb7DMgVvdVMF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ARkllzwgAAANoAAAAPAAAA&#10;AAAAAAAAAAAAAAcCAABkcnMvZG93bnJldi54bWxQSwUGAAAAAAMAAwC3AAAA9gIAAAAA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w10:wrap anchorx="page" anchory="page"/>
            </v:group>
          </w:pict>
        </mc:Fallback>
      </mc:AlternateContent>
    </w:r>
    <w:r w:rsidR="002B7500" w:rsidRPr="00CB2F54">
      <w:rPr>
        <w:b/>
        <w:bCs/>
        <w:noProof/>
        <w:sz w:val="32"/>
        <w:szCs w:val="32"/>
        <w:lang w:val="uk-UA"/>
      </w:rPr>
      <w:t xml:space="preserve">     </w:t>
    </w:r>
    <w:r w:rsidR="00220931" w:rsidRPr="00CB2F54">
      <w:rPr>
        <w:b/>
        <w:bCs/>
        <w:noProof/>
        <w:sz w:val="32"/>
        <w:szCs w:val="32"/>
        <w:lang w:val="uk-UA"/>
      </w:rPr>
      <w:t>Прес</w:t>
    </w:r>
    <w:r w:rsidR="00FB09BF" w:rsidRPr="00CB2F54">
      <w:rPr>
        <w:b/>
        <w:bCs/>
        <w:noProof/>
        <w:sz w:val="32"/>
        <w:szCs w:val="32"/>
        <w:lang w:val="uk-UA"/>
      </w:rPr>
      <w:t>реліз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61E"/>
    <w:multiLevelType w:val="hybridMultilevel"/>
    <w:tmpl w:val="EBEA0348"/>
    <w:lvl w:ilvl="0" w:tplc="19148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2F4E2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21F19"/>
    <w:multiLevelType w:val="hybridMultilevel"/>
    <w:tmpl w:val="603EB486"/>
    <w:lvl w:ilvl="0" w:tplc="42B6D6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274727"/>
    <w:multiLevelType w:val="hybridMultilevel"/>
    <w:tmpl w:val="4D669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585C"/>
    <w:multiLevelType w:val="hybridMultilevel"/>
    <w:tmpl w:val="303A7D88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815534"/>
    <w:multiLevelType w:val="hybridMultilevel"/>
    <w:tmpl w:val="AD10B9F0"/>
    <w:lvl w:ilvl="0" w:tplc="9A089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96B90"/>
    <w:multiLevelType w:val="hybridMultilevel"/>
    <w:tmpl w:val="9CA627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51A3F"/>
    <w:multiLevelType w:val="hybridMultilevel"/>
    <w:tmpl w:val="512A3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12D9B"/>
    <w:multiLevelType w:val="hybridMultilevel"/>
    <w:tmpl w:val="B0400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57689"/>
    <w:multiLevelType w:val="hybridMultilevel"/>
    <w:tmpl w:val="59B261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B2AF2"/>
    <w:multiLevelType w:val="hybridMultilevel"/>
    <w:tmpl w:val="A68014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462DF"/>
    <w:multiLevelType w:val="hybridMultilevel"/>
    <w:tmpl w:val="88FA63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D36FC"/>
    <w:multiLevelType w:val="hybridMultilevel"/>
    <w:tmpl w:val="15CA367E"/>
    <w:lvl w:ilvl="0" w:tplc="4EE63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A253C"/>
    <w:multiLevelType w:val="hybridMultilevel"/>
    <w:tmpl w:val="0D1A0296"/>
    <w:lvl w:ilvl="0" w:tplc="4D308B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6692F"/>
    <w:multiLevelType w:val="hybridMultilevel"/>
    <w:tmpl w:val="3C10A4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50DAC"/>
    <w:multiLevelType w:val="hybridMultilevel"/>
    <w:tmpl w:val="6A9A2B04"/>
    <w:lvl w:ilvl="0" w:tplc="19148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427D8"/>
    <w:multiLevelType w:val="hybridMultilevel"/>
    <w:tmpl w:val="79B0E2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05A3F"/>
    <w:multiLevelType w:val="hybridMultilevel"/>
    <w:tmpl w:val="B380B8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F133A"/>
    <w:multiLevelType w:val="hybridMultilevel"/>
    <w:tmpl w:val="991C529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9532E"/>
    <w:multiLevelType w:val="hybridMultilevel"/>
    <w:tmpl w:val="7DDAA5B6"/>
    <w:lvl w:ilvl="0" w:tplc="1A62A53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2"/>
  </w:num>
  <w:num w:numId="4">
    <w:abstractNumId w:val="13"/>
  </w:num>
  <w:num w:numId="5">
    <w:abstractNumId w:val="6"/>
  </w:num>
  <w:num w:numId="6">
    <w:abstractNumId w:val="12"/>
  </w:num>
  <w:num w:numId="7">
    <w:abstractNumId w:val="19"/>
  </w:num>
  <w:num w:numId="8">
    <w:abstractNumId w:val="14"/>
  </w:num>
  <w:num w:numId="9">
    <w:abstractNumId w:val="8"/>
  </w:num>
  <w:num w:numId="10">
    <w:abstractNumId w:val="21"/>
  </w:num>
  <w:num w:numId="11">
    <w:abstractNumId w:val="3"/>
  </w:num>
  <w:num w:numId="12">
    <w:abstractNumId w:val="0"/>
  </w:num>
  <w:num w:numId="13">
    <w:abstractNumId w:val="18"/>
  </w:num>
  <w:num w:numId="14">
    <w:abstractNumId w:val="16"/>
  </w:num>
  <w:num w:numId="15">
    <w:abstractNumId w:val="17"/>
  </w:num>
  <w:num w:numId="16">
    <w:abstractNumId w:val="9"/>
  </w:num>
  <w:num w:numId="17">
    <w:abstractNumId w:val="11"/>
  </w:num>
  <w:num w:numId="18">
    <w:abstractNumId w:val="4"/>
  </w:num>
  <w:num w:numId="19">
    <w:abstractNumId w:val="5"/>
  </w:num>
  <w:num w:numId="20">
    <w:abstractNumId w:val="20"/>
  </w:num>
  <w:num w:numId="21">
    <w:abstractNumId w:val="10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A2"/>
    <w:rsid w:val="00001FAB"/>
    <w:rsid w:val="0000283E"/>
    <w:rsid w:val="00005267"/>
    <w:rsid w:val="00005E5E"/>
    <w:rsid w:val="0001152E"/>
    <w:rsid w:val="000116FC"/>
    <w:rsid w:val="0001270E"/>
    <w:rsid w:val="000170B4"/>
    <w:rsid w:val="000253C3"/>
    <w:rsid w:val="00025F0E"/>
    <w:rsid w:val="00031142"/>
    <w:rsid w:val="00032D77"/>
    <w:rsid w:val="000373A4"/>
    <w:rsid w:val="000407F9"/>
    <w:rsid w:val="000410CA"/>
    <w:rsid w:val="00041A92"/>
    <w:rsid w:val="00041B5D"/>
    <w:rsid w:val="00044F12"/>
    <w:rsid w:val="000509BE"/>
    <w:rsid w:val="000518F2"/>
    <w:rsid w:val="00052304"/>
    <w:rsid w:val="00054E3E"/>
    <w:rsid w:val="000557C9"/>
    <w:rsid w:val="00057639"/>
    <w:rsid w:val="000576CE"/>
    <w:rsid w:val="00060F19"/>
    <w:rsid w:val="000618FC"/>
    <w:rsid w:val="00061A6B"/>
    <w:rsid w:val="00065AE5"/>
    <w:rsid w:val="000665E8"/>
    <w:rsid w:val="00073AF8"/>
    <w:rsid w:val="0007586E"/>
    <w:rsid w:val="00075CCC"/>
    <w:rsid w:val="00080D10"/>
    <w:rsid w:val="000819CC"/>
    <w:rsid w:val="000835C2"/>
    <w:rsid w:val="00084970"/>
    <w:rsid w:val="00086589"/>
    <w:rsid w:val="000875E1"/>
    <w:rsid w:val="000905E7"/>
    <w:rsid w:val="000918CE"/>
    <w:rsid w:val="000A0BF9"/>
    <w:rsid w:val="000A1045"/>
    <w:rsid w:val="000A19B4"/>
    <w:rsid w:val="000A48AE"/>
    <w:rsid w:val="000A4A8B"/>
    <w:rsid w:val="000A7DE5"/>
    <w:rsid w:val="000B38F2"/>
    <w:rsid w:val="000B4F6D"/>
    <w:rsid w:val="000C2ED4"/>
    <w:rsid w:val="000C56DD"/>
    <w:rsid w:val="000D0C8C"/>
    <w:rsid w:val="000D2935"/>
    <w:rsid w:val="000D2EC9"/>
    <w:rsid w:val="000D4565"/>
    <w:rsid w:val="000E08A5"/>
    <w:rsid w:val="000E3130"/>
    <w:rsid w:val="000E7339"/>
    <w:rsid w:val="000F03BE"/>
    <w:rsid w:val="000F15CF"/>
    <w:rsid w:val="000F225B"/>
    <w:rsid w:val="000F46C5"/>
    <w:rsid w:val="001011B9"/>
    <w:rsid w:val="00103B5E"/>
    <w:rsid w:val="00111F4D"/>
    <w:rsid w:val="00112B48"/>
    <w:rsid w:val="00115F77"/>
    <w:rsid w:val="001162B4"/>
    <w:rsid w:val="00116B85"/>
    <w:rsid w:val="00116F40"/>
    <w:rsid w:val="00116F8F"/>
    <w:rsid w:val="00117A7C"/>
    <w:rsid w:val="00122CBC"/>
    <w:rsid w:val="00125AA0"/>
    <w:rsid w:val="0012765B"/>
    <w:rsid w:val="001311B4"/>
    <w:rsid w:val="00131D13"/>
    <w:rsid w:val="00131E68"/>
    <w:rsid w:val="00132DA9"/>
    <w:rsid w:val="0013305B"/>
    <w:rsid w:val="00135269"/>
    <w:rsid w:val="00137C3F"/>
    <w:rsid w:val="00140B1F"/>
    <w:rsid w:val="001410CA"/>
    <w:rsid w:val="00142141"/>
    <w:rsid w:val="00142A54"/>
    <w:rsid w:val="001443BD"/>
    <w:rsid w:val="00145DD0"/>
    <w:rsid w:val="00155A5F"/>
    <w:rsid w:val="00156F5A"/>
    <w:rsid w:val="00160034"/>
    <w:rsid w:val="00160962"/>
    <w:rsid w:val="00161416"/>
    <w:rsid w:val="00161C2C"/>
    <w:rsid w:val="00161C50"/>
    <w:rsid w:val="00163484"/>
    <w:rsid w:val="00171461"/>
    <w:rsid w:val="00173109"/>
    <w:rsid w:val="00175FDF"/>
    <w:rsid w:val="00177D99"/>
    <w:rsid w:val="001834F4"/>
    <w:rsid w:val="001840DB"/>
    <w:rsid w:val="001856B3"/>
    <w:rsid w:val="00185B44"/>
    <w:rsid w:val="00186C6E"/>
    <w:rsid w:val="00187228"/>
    <w:rsid w:val="00187374"/>
    <w:rsid w:val="001937F9"/>
    <w:rsid w:val="00196261"/>
    <w:rsid w:val="00197708"/>
    <w:rsid w:val="001A63F9"/>
    <w:rsid w:val="001B0988"/>
    <w:rsid w:val="001B0A74"/>
    <w:rsid w:val="001B2CC3"/>
    <w:rsid w:val="001B3179"/>
    <w:rsid w:val="001B3CCA"/>
    <w:rsid w:val="001B50CC"/>
    <w:rsid w:val="001C0C10"/>
    <w:rsid w:val="001C4BE1"/>
    <w:rsid w:val="001D0612"/>
    <w:rsid w:val="001E11A0"/>
    <w:rsid w:val="001E15F8"/>
    <w:rsid w:val="001E5AED"/>
    <w:rsid w:val="001E67E2"/>
    <w:rsid w:val="001E6D05"/>
    <w:rsid w:val="001E7772"/>
    <w:rsid w:val="001E7C28"/>
    <w:rsid w:val="001F1D09"/>
    <w:rsid w:val="001F40A0"/>
    <w:rsid w:val="001F5DA8"/>
    <w:rsid w:val="001F7110"/>
    <w:rsid w:val="001F7E96"/>
    <w:rsid w:val="002018AB"/>
    <w:rsid w:val="00201EFC"/>
    <w:rsid w:val="00202598"/>
    <w:rsid w:val="00203B09"/>
    <w:rsid w:val="00205523"/>
    <w:rsid w:val="00206228"/>
    <w:rsid w:val="002117A1"/>
    <w:rsid w:val="00212E65"/>
    <w:rsid w:val="002146B8"/>
    <w:rsid w:val="00214CAC"/>
    <w:rsid w:val="00220628"/>
    <w:rsid w:val="00220931"/>
    <w:rsid w:val="0022760C"/>
    <w:rsid w:val="002309FD"/>
    <w:rsid w:val="00234DF2"/>
    <w:rsid w:val="0023616D"/>
    <w:rsid w:val="002363DC"/>
    <w:rsid w:val="00236F4A"/>
    <w:rsid w:val="00237F62"/>
    <w:rsid w:val="0024245A"/>
    <w:rsid w:val="00242AC8"/>
    <w:rsid w:val="002440DA"/>
    <w:rsid w:val="0024586A"/>
    <w:rsid w:val="00250F90"/>
    <w:rsid w:val="00254416"/>
    <w:rsid w:val="00261014"/>
    <w:rsid w:val="00262598"/>
    <w:rsid w:val="00263D02"/>
    <w:rsid w:val="0026659D"/>
    <w:rsid w:val="00270B4E"/>
    <w:rsid w:val="002738D5"/>
    <w:rsid w:val="00274255"/>
    <w:rsid w:val="00280C51"/>
    <w:rsid w:val="00280F1E"/>
    <w:rsid w:val="00285B02"/>
    <w:rsid w:val="002867A0"/>
    <w:rsid w:val="002874EC"/>
    <w:rsid w:val="0029173E"/>
    <w:rsid w:val="0029239C"/>
    <w:rsid w:val="002932EB"/>
    <w:rsid w:val="00294D0B"/>
    <w:rsid w:val="002961B2"/>
    <w:rsid w:val="002A0882"/>
    <w:rsid w:val="002A0DF7"/>
    <w:rsid w:val="002A2EB6"/>
    <w:rsid w:val="002A2F6D"/>
    <w:rsid w:val="002A5947"/>
    <w:rsid w:val="002A60E0"/>
    <w:rsid w:val="002A67E3"/>
    <w:rsid w:val="002B0847"/>
    <w:rsid w:val="002B0C12"/>
    <w:rsid w:val="002B1854"/>
    <w:rsid w:val="002B6AFA"/>
    <w:rsid w:val="002B7500"/>
    <w:rsid w:val="002C0B49"/>
    <w:rsid w:val="002C3375"/>
    <w:rsid w:val="002C4627"/>
    <w:rsid w:val="002D07B3"/>
    <w:rsid w:val="002D1EBF"/>
    <w:rsid w:val="002D214E"/>
    <w:rsid w:val="002D2195"/>
    <w:rsid w:val="002D277F"/>
    <w:rsid w:val="002D6721"/>
    <w:rsid w:val="002D6961"/>
    <w:rsid w:val="002E0B17"/>
    <w:rsid w:val="002E1104"/>
    <w:rsid w:val="002E2B81"/>
    <w:rsid w:val="002E38D6"/>
    <w:rsid w:val="002E48E0"/>
    <w:rsid w:val="002E7112"/>
    <w:rsid w:val="002E7662"/>
    <w:rsid w:val="002E7DED"/>
    <w:rsid w:val="002F3A17"/>
    <w:rsid w:val="002F3BC7"/>
    <w:rsid w:val="002F3E44"/>
    <w:rsid w:val="002F4307"/>
    <w:rsid w:val="002F4911"/>
    <w:rsid w:val="002F552B"/>
    <w:rsid w:val="002F5E23"/>
    <w:rsid w:val="002F7262"/>
    <w:rsid w:val="002F7B73"/>
    <w:rsid w:val="002F7E11"/>
    <w:rsid w:val="00304833"/>
    <w:rsid w:val="00304DF3"/>
    <w:rsid w:val="003060C0"/>
    <w:rsid w:val="00307FDA"/>
    <w:rsid w:val="00310ACD"/>
    <w:rsid w:val="0031379F"/>
    <w:rsid w:val="00315198"/>
    <w:rsid w:val="0031670C"/>
    <w:rsid w:val="00320DFE"/>
    <w:rsid w:val="00320EC2"/>
    <w:rsid w:val="00321344"/>
    <w:rsid w:val="00323631"/>
    <w:rsid w:val="00326F95"/>
    <w:rsid w:val="00330505"/>
    <w:rsid w:val="003319A0"/>
    <w:rsid w:val="0033206C"/>
    <w:rsid w:val="0033505D"/>
    <w:rsid w:val="003419E6"/>
    <w:rsid w:val="003443DE"/>
    <w:rsid w:val="00345B86"/>
    <w:rsid w:val="00346B5A"/>
    <w:rsid w:val="003503C5"/>
    <w:rsid w:val="00352FD6"/>
    <w:rsid w:val="00353123"/>
    <w:rsid w:val="00355787"/>
    <w:rsid w:val="00362A40"/>
    <w:rsid w:val="0036357D"/>
    <w:rsid w:val="003648E0"/>
    <w:rsid w:val="00365E59"/>
    <w:rsid w:val="00366395"/>
    <w:rsid w:val="003706E5"/>
    <w:rsid w:val="00372E36"/>
    <w:rsid w:val="003731C5"/>
    <w:rsid w:val="0037493C"/>
    <w:rsid w:val="0038076C"/>
    <w:rsid w:val="00385936"/>
    <w:rsid w:val="00386663"/>
    <w:rsid w:val="003912DC"/>
    <w:rsid w:val="00391A77"/>
    <w:rsid w:val="00391E7B"/>
    <w:rsid w:val="00392E93"/>
    <w:rsid w:val="003931C2"/>
    <w:rsid w:val="003A060C"/>
    <w:rsid w:val="003A248F"/>
    <w:rsid w:val="003A2924"/>
    <w:rsid w:val="003A4317"/>
    <w:rsid w:val="003A4F3E"/>
    <w:rsid w:val="003A4F3F"/>
    <w:rsid w:val="003A66D7"/>
    <w:rsid w:val="003A7850"/>
    <w:rsid w:val="003B390A"/>
    <w:rsid w:val="003C15DE"/>
    <w:rsid w:val="003C21E2"/>
    <w:rsid w:val="003C4EB2"/>
    <w:rsid w:val="003D1BCE"/>
    <w:rsid w:val="003D2931"/>
    <w:rsid w:val="003D50CF"/>
    <w:rsid w:val="003D6BC1"/>
    <w:rsid w:val="003D710A"/>
    <w:rsid w:val="003E02F6"/>
    <w:rsid w:val="003E3CA4"/>
    <w:rsid w:val="003E42BC"/>
    <w:rsid w:val="003E565E"/>
    <w:rsid w:val="003E5689"/>
    <w:rsid w:val="003E7CD7"/>
    <w:rsid w:val="003F1AF3"/>
    <w:rsid w:val="003F1B8A"/>
    <w:rsid w:val="003F4233"/>
    <w:rsid w:val="003F4433"/>
    <w:rsid w:val="00401128"/>
    <w:rsid w:val="0040173A"/>
    <w:rsid w:val="0040257F"/>
    <w:rsid w:val="004035B8"/>
    <w:rsid w:val="00405A7D"/>
    <w:rsid w:val="004104FD"/>
    <w:rsid w:val="0041168C"/>
    <w:rsid w:val="00417248"/>
    <w:rsid w:val="004204C3"/>
    <w:rsid w:val="00423920"/>
    <w:rsid w:val="004239BB"/>
    <w:rsid w:val="004240A6"/>
    <w:rsid w:val="00424657"/>
    <w:rsid w:val="004304F9"/>
    <w:rsid w:val="004313E7"/>
    <w:rsid w:val="00432D6D"/>
    <w:rsid w:val="00432E77"/>
    <w:rsid w:val="0043571A"/>
    <w:rsid w:val="004424F4"/>
    <w:rsid w:val="00442B37"/>
    <w:rsid w:val="00446185"/>
    <w:rsid w:val="00451FFF"/>
    <w:rsid w:val="00456CED"/>
    <w:rsid w:val="00462192"/>
    <w:rsid w:val="004641A3"/>
    <w:rsid w:val="0046515E"/>
    <w:rsid w:val="0046690F"/>
    <w:rsid w:val="00470316"/>
    <w:rsid w:val="004738F4"/>
    <w:rsid w:val="00473913"/>
    <w:rsid w:val="00473A14"/>
    <w:rsid w:val="00473A6E"/>
    <w:rsid w:val="00474337"/>
    <w:rsid w:val="00480308"/>
    <w:rsid w:val="00490A03"/>
    <w:rsid w:val="00492818"/>
    <w:rsid w:val="0049343D"/>
    <w:rsid w:val="00493929"/>
    <w:rsid w:val="00493BFD"/>
    <w:rsid w:val="004941E7"/>
    <w:rsid w:val="0049424A"/>
    <w:rsid w:val="00494504"/>
    <w:rsid w:val="00495A5B"/>
    <w:rsid w:val="00495CE6"/>
    <w:rsid w:val="004A5421"/>
    <w:rsid w:val="004A642F"/>
    <w:rsid w:val="004A792C"/>
    <w:rsid w:val="004B0646"/>
    <w:rsid w:val="004B208B"/>
    <w:rsid w:val="004B2266"/>
    <w:rsid w:val="004B3924"/>
    <w:rsid w:val="004B54E8"/>
    <w:rsid w:val="004D059B"/>
    <w:rsid w:val="004D3331"/>
    <w:rsid w:val="004D3590"/>
    <w:rsid w:val="004D4C07"/>
    <w:rsid w:val="004D6387"/>
    <w:rsid w:val="004D64B0"/>
    <w:rsid w:val="004F0146"/>
    <w:rsid w:val="004F0D09"/>
    <w:rsid w:val="004F3A08"/>
    <w:rsid w:val="004F5628"/>
    <w:rsid w:val="004F7F8D"/>
    <w:rsid w:val="00502E62"/>
    <w:rsid w:val="0050307B"/>
    <w:rsid w:val="00503093"/>
    <w:rsid w:val="0051553F"/>
    <w:rsid w:val="005168DA"/>
    <w:rsid w:val="00522D3B"/>
    <w:rsid w:val="0052309E"/>
    <w:rsid w:val="00530868"/>
    <w:rsid w:val="00530A6B"/>
    <w:rsid w:val="00530C3F"/>
    <w:rsid w:val="00531585"/>
    <w:rsid w:val="0053236C"/>
    <w:rsid w:val="00534B46"/>
    <w:rsid w:val="0053720C"/>
    <w:rsid w:val="0054715C"/>
    <w:rsid w:val="00554975"/>
    <w:rsid w:val="005559E0"/>
    <w:rsid w:val="00556BA7"/>
    <w:rsid w:val="005661FD"/>
    <w:rsid w:val="00570FCF"/>
    <w:rsid w:val="00573127"/>
    <w:rsid w:val="0057456A"/>
    <w:rsid w:val="00581821"/>
    <w:rsid w:val="00583721"/>
    <w:rsid w:val="00585B27"/>
    <w:rsid w:val="00586CAF"/>
    <w:rsid w:val="00590A14"/>
    <w:rsid w:val="0059110F"/>
    <w:rsid w:val="00591180"/>
    <w:rsid w:val="00594D8B"/>
    <w:rsid w:val="005A2B2B"/>
    <w:rsid w:val="005A3150"/>
    <w:rsid w:val="005A35F0"/>
    <w:rsid w:val="005B4F3A"/>
    <w:rsid w:val="005C0BAD"/>
    <w:rsid w:val="005C10F9"/>
    <w:rsid w:val="005C237E"/>
    <w:rsid w:val="005C3472"/>
    <w:rsid w:val="005C3530"/>
    <w:rsid w:val="005C3880"/>
    <w:rsid w:val="005C4CFD"/>
    <w:rsid w:val="005C626A"/>
    <w:rsid w:val="005C7112"/>
    <w:rsid w:val="005D0561"/>
    <w:rsid w:val="005D0AD9"/>
    <w:rsid w:val="005D0B4F"/>
    <w:rsid w:val="005D32B4"/>
    <w:rsid w:val="005D4FBE"/>
    <w:rsid w:val="005D67A6"/>
    <w:rsid w:val="005E2A52"/>
    <w:rsid w:val="005F0DC4"/>
    <w:rsid w:val="005F4DD0"/>
    <w:rsid w:val="005F4F20"/>
    <w:rsid w:val="00602E57"/>
    <w:rsid w:val="00607256"/>
    <w:rsid w:val="006118D9"/>
    <w:rsid w:val="00613725"/>
    <w:rsid w:val="00613A5A"/>
    <w:rsid w:val="00620013"/>
    <w:rsid w:val="00620254"/>
    <w:rsid w:val="00620C11"/>
    <w:rsid w:val="0062192A"/>
    <w:rsid w:val="006229F3"/>
    <w:rsid w:val="00625018"/>
    <w:rsid w:val="00632E29"/>
    <w:rsid w:val="006335F1"/>
    <w:rsid w:val="00635712"/>
    <w:rsid w:val="00640374"/>
    <w:rsid w:val="00644D5F"/>
    <w:rsid w:val="006454C3"/>
    <w:rsid w:val="00650370"/>
    <w:rsid w:val="00652229"/>
    <w:rsid w:val="0065249E"/>
    <w:rsid w:val="00652793"/>
    <w:rsid w:val="006559FA"/>
    <w:rsid w:val="006570BC"/>
    <w:rsid w:val="006623B8"/>
    <w:rsid w:val="00662902"/>
    <w:rsid w:val="00664A80"/>
    <w:rsid w:val="00670304"/>
    <w:rsid w:val="00670C5C"/>
    <w:rsid w:val="00672382"/>
    <w:rsid w:val="006724D4"/>
    <w:rsid w:val="00673E2B"/>
    <w:rsid w:val="00675BF5"/>
    <w:rsid w:val="00676472"/>
    <w:rsid w:val="0068015A"/>
    <w:rsid w:val="00680AA1"/>
    <w:rsid w:val="00682E6C"/>
    <w:rsid w:val="00686A16"/>
    <w:rsid w:val="00694915"/>
    <w:rsid w:val="00696AED"/>
    <w:rsid w:val="006A08C7"/>
    <w:rsid w:val="006A4806"/>
    <w:rsid w:val="006A6C51"/>
    <w:rsid w:val="006B0E7F"/>
    <w:rsid w:val="006B2443"/>
    <w:rsid w:val="006B321C"/>
    <w:rsid w:val="006B7551"/>
    <w:rsid w:val="006C0590"/>
    <w:rsid w:val="006C0D79"/>
    <w:rsid w:val="006C112F"/>
    <w:rsid w:val="006C363C"/>
    <w:rsid w:val="006D52FB"/>
    <w:rsid w:val="006D54AB"/>
    <w:rsid w:val="006D5CE8"/>
    <w:rsid w:val="006D6524"/>
    <w:rsid w:val="006D6B25"/>
    <w:rsid w:val="006D743E"/>
    <w:rsid w:val="006D770F"/>
    <w:rsid w:val="006E2DD7"/>
    <w:rsid w:val="006E5032"/>
    <w:rsid w:val="006E63B6"/>
    <w:rsid w:val="006E73D4"/>
    <w:rsid w:val="006F0276"/>
    <w:rsid w:val="006F098F"/>
    <w:rsid w:val="006F18A7"/>
    <w:rsid w:val="006F670F"/>
    <w:rsid w:val="006F7FDB"/>
    <w:rsid w:val="00700383"/>
    <w:rsid w:val="00704B78"/>
    <w:rsid w:val="0070502F"/>
    <w:rsid w:val="00712C15"/>
    <w:rsid w:val="00714189"/>
    <w:rsid w:val="00717273"/>
    <w:rsid w:val="00717745"/>
    <w:rsid w:val="00717843"/>
    <w:rsid w:val="00717ECE"/>
    <w:rsid w:val="00720FD4"/>
    <w:rsid w:val="007210D0"/>
    <w:rsid w:val="00721846"/>
    <w:rsid w:val="007220F8"/>
    <w:rsid w:val="0073280E"/>
    <w:rsid w:val="00732976"/>
    <w:rsid w:val="0073722C"/>
    <w:rsid w:val="0074060C"/>
    <w:rsid w:val="00744D45"/>
    <w:rsid w:val="00745958"/>
    <w:rsid w:val="00745DA0"/>
    <w:rsid w:val="00746698"/>
    <w:rsid w:val="00747420"/>
    <w:rsid w:val="007537F5"/>
    <w:rsid w:val="00753C7A"/>
    <w:rsid w:val="007565F5"/>
    <w:rsid w:val="007572E8"/>
    <w:rsid w:val="00757D66"/>
    <w:rsid w:val="00761B6F"/>
    <w:rsid w:val="00761F74"/>
    <w:rsid w:val="0076580E"/>
    <w:rsid w:val="0076672B"/>
    <w:rsid w:val="00766F92"/>
    <w:rsid w:val="0077409E"/>
    <w:rsid w:val="00775348"/>
    <w:rsid w:val="00776AE7"/>
    <w:rsid w:val="007810D2"/>
    <w:rsid w:val="00781C41"/>
    <w:rsid w:val="007831A3"/>
    <w:rsid w:val="00786E5D"/>
    <w:rsid w:val="0079163A"/>
    <w:rsid w:val="0079175D"/>
    <w:rsid w:val="00791BAB"/>
    <w:rsid w:val="00792483"/>
    <w:rsid w:val="007A4432"/>
    <w:rsid w:val="007A5E07"/>
    <w:rsid w:val="007B499C"/>
    <w:rsid w:val="007B61CA"/>
    <w:rsid w:val="007B6D58"/>
    <w:rsid w:val="007B7EB7"/>
    <w:rsid w:val="007C4526"/>
    <w:rsid w:val="007C63BB"/>
    <w:rsid w:val="007C698D"/>
    <w:rsid w:val="007C7518"/>
    <w:rsid w:val="007C795E"/>
    <w:rsid w:val="007E0600"/>
    <w:rsid w:val="007E0A7A"/>
    <w:rsid w:val="007E250F"/>
    <w:rsid w:val="007E6B0E"/>
    <w:rsid w:val="007E6EA1"/>
    <w:rsid w:val="007F2B1E"/>
    <w:rsid w:val="007F3031"/>
    <w:rsid w:val="007F4598"/>
    <w:rsid w:val="007F4875"/>
    <w:rsid w:val="007F7533"/>
    <w:rsid w:val="00803E8D"/>
    <w:rsid w:val="0080417E"/>
    <w:rsid w:val="00806128"/>
    <w:rsid w:val="008064DE"/>
    <w:rsid w:val="0080791E"/>
    <w:rsid w:val="0081137D"/>
    <w:rsid w:val="00817DE8"/>
    <w:rsid w:val="00817FE1"/>
    <w:rsid w:val="008228B5"/>
    <w:rsid w:val="00822ED9"/>
    <w:rsid w:val="008259BF"/>
    <w:rsid w:val="008309D7"/>
    <w:rsid w:val="00833CEB"/>
    <w:rsid w:val="008372D2"/>
    <w:rsid w:val="008406AF"/>
    <w:rsid w:val="0084410A"/>
    <w:rsid w:val="008447DB"/>
    <w:rsid w:val="00844BEB"/>
    <w:rsid w:val="00851E30"/>
    <w:rsid w:val="00852590"/>
    <w:rsid w:val="0085419E"/>
    <w:rsid w:val="00854B6C"/>
    <w:rsid w:val="00855671"/>
    <w:rsid w:val="00857EA4"/>
    <w:rsid w:val="00860A4D"/>
    <w:rsid w:val="00862420"/>
    <w:rsid w:val="008630CA"/>
    <w:rsid w:val="00863C1A"/>
    <w:rsid w:val="00865E49"/>
    <w:rsid w:val="00871832"/>
    <w:rsid w:val="00873B05"/>
    <w:rsid w:val="008741FF"/>
    <w:rsid w:val="00874918"/>
    <w:rsid w:val="00877D57"/>
    <w:rsid w:val="00881A09"/>
    <w:rsid w:val="008825EE"/>
    <w:rsid w:val="00883F62"/>
    <w:rsid w:val="00885F4B"/>
    <w:rsid w:val="0089113C"/>
    <w:rsid w:val="008944AE"/>
    <w:rsid w:val="008964CB"/>
    <w:rsid w:val="008A177E"/>
    <w:rsid w:val="008A2A6C"/>
    <w:rsid w:val="008A52C1"/>
    <w:rsid w:val="008A5AB2"/>
    <w:rsid w:val="008B13BE"/>
    <w:rsid w:val="008B25FF"/>
    <w:rsid w:val="008B45F1"/>
    <w:rsid w:val="008C188B"/>
    <w:rsid w:val="008C2FAA"/>
    <w:rsid w:val="008D12B3"/>
    <w:rsid w:val="008D40AF"/>
    <w:rsid w:val="008D60B5"/>
    <w:rsid w:val="008D6288"/>
    <w:rsid w:val="008D658D"/>
    <w:rsid w:val="008D76C5"/>
    <w:rsid w:val="008E120B"/>
    <w:rsid w:val="008E37D3"/>
    <w:rsid w:val="008E75D3"/>
    <w:rsid w:val="008F1DDD"/>
    <w:rsid w:val="008F21E4"/>
    <w:rsid w:val="008F4D2F"/>
    <w:rsid w:val="008F4D7B"/>
    <w:rsid w:val="008F5F08"/>
    <w:rsid w:val="008F622D"/>
    <w:rsid w:val="008F72A3"/>
    <w:rsid w:val="00906C11"/>
    <w:rsid w:val="009078C6"/>
    <w:rsid w:val="009135AE"/>
    <w:rsid w:val="00913CEE"/>
    <w:rsid w:val="009141A9"/>
    <w:rsid w:val="0091650E"/>
    <w:rsid w:val="00917162"/>
    <w:rsid w:val="009176C5"/>
    <w:rsid w:val="0092195A"/>
    <w:rsid w:val="00922D6E"/>
    <w:rsid w:val="00925950"/>
    <w:rsid w:val="0092714E"/>
    <w:rsid w:val="00927AD6"/>
    <w:rsid w:val="009309E9"/>
    <w:rsid w:val="00931432"/>
    <w:rsid w:val="0093143A"/>
    <w:rsid w:val="00931AB1"/>
    <w:rsid w:val="009320FF"/>
    <w:rsid w:val="00932D5C"/>
    <w:rsid w:val="009336CE"/>
    <w:rsid w:val="00934589"/>
    <w:rsid w:val="009350CC"/>
    <w:rsid w:val="00940138"/>
    <w:rsid w:val="00943561"/>
    <w:rsid w:val="0094377B"/>
    <w:rsid w:val="00951990"/>
    <w:rsid w:val="00952284"/>
    <w:rsid w:val="009527FE"/>
    <w:rsid w:val="009539CB"/>
    <w:rsid w:val="00954B00"/>
    <w:rsid w:val="009554CD"/>
    <w:rsid w:val="00961DED"/>
    <w:rsid w:val="00961F93"/>
    <w:rsid w:val="009665E5"/>
    <w:rsid w:val="00970266"/>
    <w:rsid w:val="00972DA3"/>
    <w:rsid w:val="009746DD"/>
    <w:rsid w:val="00974F53"/>
    <w:rsid w:val="009767C7"/>
    <w:rsid w:val="009802B1"/>
    <w:rsid w:val="00980E7C"/>
    <w:rsid w:val="00985B07"/>
    <w:rsid w:val="0099078F"/>
    <w:rsid w:val="00992DFB"/>
    <w:rsid w:val="00994681"/>
    <w:rsid w:val="009967C3"/>
    <w:rsid w:val="00996C91"/>
    <w:rsid w:val="009A0E26"/>
    <w:rsid w:val="009A16EC"/>
    <w:rsid w:val="009A1E3A"/>
    <w:rsid w:val="009A37AB"/>
    <w:rsid w:val="009A5A7E"/>
    <w:rsid w:val="009A6A60"/>
    <w:rsid w:val="009A7FA8"/>
    <w:rsid w:val="009B0BE1"/>
    <w:rsid w:val="009B3217"/>
    <w:rsid w:val="009B3312"/>
    <w:rsid w:val="009B3B37"/>
    <w:rsid w:val="009B4894"/>
    <w:rsid w:val="009B4D36"/>
    <w:rsid w:val="009C38EF"/>
    <w:rsid w:val="009C68F8"/>
    <w:rsid w:val="009D24E8"/>
    <w:rsid w:val="009D3860"/>
    <w:rsid w:val="009D6547"/>
    <w:rsid w:val="009D73ED"/>
    <w:rsid w:val="009D7FF7"/>
    <w:rsid w:val="009E182A"/>
    <w:rsid w:val="009E3F1E"/>
    <w:rsid w:val="009E4CB1"/>
    <w:rsid w:val="009E7CE8"/>
    <w:rsid w:val="009F0BD4"/>
    <w:rsid w:val="009F142A"/>
    <w:rsid w:val="009F1AE6"/>
    <w:rsid w:val="009F1BFA"/>
    <w:rsid w:val="009F2303"/>
    <w:rsid w:val="009F2985"/>
    <w:rsid w:val="009F35D9"/>
    <w:rsid w:val="009F45C5"/>
    <w:rsid w:val="00A00A93"/>
    <w:rsid w:val="00A02267"/>
    <w:rsid w:val="00A044D6"/>
    <w:rsid w:val="00A04BC2"/>
    <w:rsid w:val="00A06BC3"/>
    <w:rsid w:val="00A1098E"/>
    <w:rsid w:val="00A11555"/>
    <w:rsid w:val="00A12DD7"/>
    <w:rsid w:val="00A17B92"/>
    <w:rsid w:val="00A22E62"/>
    <w:rsid w:val="00A26623"/>
    <w:rsid w:val="00A32F82"/>
    <w:rsid w:val="00A34668"/>
    <w:rsid w:val="00A35C31"/>
    <w:rsid w:val="00A3777A"/>
    <w:rsid w:val="00A37E2D"/>
    <w:rsid w:val="00A45BAF"/>
    <w:rsid w:val="00A46FBE"/>
    <w:rsid w:val="00A531F9"/>
    <w:rsid w:val="00A53260"/>
    <w:rsid w:val="00A56D41"/>
    <w:rsid w:val="00A57091"/>
    <w:rsid w:val="00A63743"/>
    <w:rsid w:val="00A65306"/>
    <w:rsid w:val="00A659F7"/>
    <w:rsid w:val="00A765F9"/>
    <w:rsid w:val="00A77035"/>
    <w:rsid w:val="00A83DB5"/>
    <w:rsid w:val="00A86197"/>
    <w:rsid w:val="00A87123"/>
    <w:rsid w:val="00A9042F"/>
    <w:rsid w:val="00A90AB2"/>
    <w:rsid w:val="00AA175F"/>
    <w:rsid w:val="00AA28E9"/>
    <w:rsid w:val="00AA3E05"/>
    <w:rsid w:val="00AA471B"/>
    <w:rsid w:val="00AA47CB"/>
    <w:rsid w:val="00AA7E9D"/>
    <w:rsid w:val="00AB0867"/>
    <w:rsid w:val="00AB1CB6"/>
    <w:rsid w:val="00AB3DF3"/>
    <w:rsid w:val="00AC29B0"/>
    <w:rsid w:val="00AC7221"/>
    <w:rsid w:val="00AD2E73"/>
    <w:rsid w:val="00AD3D41"/>
    <w:rsid w:val="00AD59B2"/>
    <w:rsid w:val="00AD5CFD"/>
    <w:rsid w:val="00AD78BD"/>
    <w:rsid w:val="00AE3701"/>
    <w:rsid w:val="00AE49F1"/>
    <w:rsid w:val="00AE6B9D"/>
    <w:rsid w:val="00AF112D"/>
    <w:rsid w:val="00AF13C3"/>
    <w:rsid w:val="00AF15D7"/>
    <w:rsid w:val="00AF1A32"/>
    <w:rsid w:val="00AF4CC8"/>
    <w:rsid w:val="00B00851"/>
    <w:rsid w:val="00B14271"/>
    <w:rsid w:val="00B15324"/>
    <w:rsid w:val="00B20B37"/>
    <w:rsid w:val="00B26456"/>
    <w:rsid w:val="00B2685D"/>
    <w:rsid w:val="00B27C90"/>
    <w:rsid w:val="00B27DC9"/>
    <w:rsid w:val="00B339BD"/>
    <w:rsid w:val="00B3658D"/>
    <w:rsid w:val="00B375D5"/>
    <w:rsid w:val="00B4139E"/>
    <w:rsid w:val="00B422EC"/>
    <w:rsid w:val="00B4298E"/>
    <w:rsid w:val="00B448BA"/>
    <w:rsid w:val="00B448CC"/>
    <w:rsid w:val="00B51314"/>
    <w:rsid w:val="00B51C80"/>
    <w:rsid w:val="00B51D94"/>
    <w:rsid w:val="00B52415"/>
    <w:rsid w:val="00B56F37"/>
    <w:rsid w:val="00B57393"/>
    <w:rsid w:val="00B57CA0"/>
    <w:rsid w:val="00B615A6"/>
    <w:rsid w:val="00B62299"/>
    <w:rsid w:val="00B65858"/>
    <w:rsid w:val="00B65BB6"/>
    <w:rsid w:val="00B71BA7"/>
    <w:rsid w:val="00B72406"/>
    <w:rsid w:val="00B73BEA"/>
    <w:rsid w:val="00B7768F"/>
    <w:rsid w:val="00B803F7"/>
    <w:rsid w:val="00B84FE5"/>
    <w:rsid w:val="00B86A4F"/>
    <w:rsid w:val="00B94CEF"/>
    <w:rsid w:val="00B95A8C"/>
    <w:rsid w:val="00B95C2A"/>
    <w:rsid w:val="00B97119"/>
    <w:rsid w:val="00BA09B2"/>
    <w:rsid w:val="00BA536E"/>
    <w:rsid w:val="00BA5E0B"/>
    <w:rsid w:val="00BA74D8"/>
    <w:rsid w:val="00BB0E82"/>
    <w:rsid w:val="00BB0FE4"/>
    <w:rsid w:val="00BB25FF"/>
    <w:rsid w:val="00BB2DF7"/>
    <w:rsid w:val="00BB378B"/>
    <w:rsid w:val="00BC3C8F"/>
    <w:rsid w:val="00BC48FF"/>
    <w:rsid w:val="00BD19DB"/>
    <w:rsid w:val="00BD3558"/>
    <w:rsid w:val="00BD4116"/>
    <w:rsid w:val="00BD41BA"/>
    <w:rsid w:val="00BD7EFB"/>
    <w:rsid w:val="00BE4E96"/>
    <w:rsid w:val="00BE579F"/>
    <w:rsid w:val="00BE580A"/>
    <w:rsid w:val="00BE69D6"/>
    <w:rsid w:val="00BE793A"/>
    <w:rsid w:val="00BF1181"/>
    <w:rsid w:val="00BF2FE2"/>
    <w:rsid w:val="00BF61E5"/>
    <w:rsid w:val="00BF6B34"/>
    <w:rsid w:val="00C024B7"/>
    <w:rsid w:val="00C042FE"/>
    <w:rsid w:val="00C048F0"/>
    <w:rsid w:val="00C0567D"/>
    <w:rsid w:val="00C06D00"/>
    <w:rsid w:val="00C06F82"/>
    <w:rsid w:val="00C1128A"/>
    <w:rsid w:val="00C12EC2"/>
    <w:rsid w:val="00C15571"/>
    <w:rsid w:val="00C20E2B"/>
    <w:rsid w:val="00C22EFA"/>
    <w:rsid w:val="00C24C17"/>
    <w:rsid w:val="00C24D0F"/>
    <w:rsid w:val="00C331AE"/>
    <w:rsid w:val="00C40E86"/>
    <w:rsid w:val="00C4498C"/>
    <w:rsid w:val="00C46BE4"/>
    <w:rsid w:val="00C51C27"/>
    <w:rsid w:val="00C543B6"/>
    <w:rsid w:val="00C64C6F"/>
    <w:rsid w:val="00C72F83"/>
    <w:rsid w:val="00C73756"/>
    <w:rsid w:val="00C73B20"/>
    <w:rsid w:val="00C73D0F"/>
    <w:rsid w:val="00C74C3C"/>
    <w:rsid w:val="00C77307"/>
    <w:rsid w:val="00C80992"/>
    <w:rsid w:val="00C80D01"/>
    <w:rsid w:val="00C82C24"/>
    <w:rsid w:val="00C93EDA"/>
    <w:rsid w:val="00C9452E"/>
    <w:rsid w:val="00C95E37"/>
    <w:rsid w:val="00C95F0F"/>
    <w:rsid w:val="00CA0AEC"/>
    <w:rsid w:val="00CA2001"/>
    <w:rsid w:val="00CA7378"/>
    <w:rsid w:val="00CB0160"/>
    <w:rsid w:val="00CB2F54"/>
    <w:rsid w:val="00CB5B6C"/>
    <w:rsid w:val="00CB6D1B"/>
    <w:rsid w:val="00CC1B28"/>
    <w:rsid w:val="00CC374A"/>
    <w:rsid w:val="00CC3CF6"/>
    <w:rsid w:val="00CC5AD8"/>
    <w:rsid w:val="00CD3DB4"/>
    <w:rsid w:val="00CD4CC5"/>
    <w:rsid w:val="00CD5096"/>
    <w:rsid w:val="00CD50EC"/>
    <w:rsid w:val="00CD57E6"/>
    <w:rsid w:val="00CD5ECF"/>
    <w:rsid w:val="00CD6663"/>
    <w:rsid w:val="00CD6AB0"/>
    <w:rsid w:val="00CE228A"/>
    <w:rsid w:val="00CE45FD"/>
    <w:rsid w:val="00CE7ED3"/>
    <w:rsid w:val="00CF329D"/>
    <w:rsid w:val="00CF4C29"/>
    <w:rsid w:val="00CF5980"/>
    <w:rsid w:val="00CF5CAE"/>
    <w:rsid w:val="00CF5D37"/>
    <w:rsid w:val="00CF6F33"/>
    <w:rsid w:val="00CF7881"/>
    <w:rsid w:val="00D0017E"/>
    <w:rsid w:val="00D0273A"/>
    <w:rsid w:val="00D04161"/>
    <w:rsid w:val="00D05129"/>
    <w:rsid w:val="00D063B8"/>
    <w:rsid w:val="00D06C8B"/>
    <w:rsid w:val="00D1077E"/>
    <w:rsid w:val="00D1225F"/>
    <w:rsid w:val="00D1282C"/>
    <w:rsid w:val="00D132F7"/>
    <w:rsid w:val="00D153E2"/>
    <w:rsid w:val="00D16D52"/>
    <w:rsid w:val="00D200DB"/>
    <w:rsid w:val="00D20839"/>
    <w:rsid w:val="00D23CED"/>
    <w:rsid w:val="00D260A2"/>
    <w:rsid w:val="00D26DCD"/>
    <w:rsid w:val="00D272DE"/>
    <w:rsid w:val="00D2775A"/>
    <w:rsid w:val="00D30CC6"/>
    <w:rsid w:val="00D31B36"/>
    <w:rsid w:val="00D373ED"/>
    <w:rsid w:val="00D411C4"/>
    <w:rsid w:val="00D47A03"/>
    <w:rsid w:val="00D504D9"/>
    <w:rsid w:val="00D5100E"/>
    <w:rsid w:val="00D53D56"/>
    <w:rsid w:val="00D5430D"/>
    <w:rsid w:val="00D56F31"/>
    <w:rsid w:val="00D60BE9"/>
    <w:rsid w:val="00D61019"/>
    <w:rsid w:val="00D6206A"/>
    <w:rsid w:val="00D62EF1"/>
    <w:rsid w:val="00D6309D"/>
    <w:rsid w:val="00D643CA"/>
    <w:rsid w:val="00D6497C"/>
    <w:rsid w:val="00D64C2A"/>
    <w:rsid w:val="00D746F6"/>
    <w:rsid w:val="00D75561"/>
    <w:rsid w:val="00D76C7E"/>
    <w:rsid w:val="00D84DD5"/>
    <w:rsid w:val="00D869CC"/>
    <w:rsid w:val="00D8748B"/>
    <w:rsid w:val="00D9129C"/>
    <w:rsid w:val="00D92D11"/>
    <w:rsid w:val="00D93598"/>
    <w:rsid w:val="00D936FC"/>
    <w:rsid w:val="00D94894"/>
    <w:rsid w:val="00D94C48"/>
    <w:rsid w:val="00D95626"/>
    <w:rsid w:val="00D96BA8"/>
    <w:rsid w:val="00DA047E"/>
    <w:rsid w:val="00DA1AFD"/>
    <w:rsid w:val="00DA1E18"/>
    <w:rsid w:val="00DA1F89"/>
    <w:rsid w:val="00DA41C6"/>
    <w:rsid w:val="00DA5600"/>
    <w:rsid w:val="00DB18B6"/>
    <w:rsid w:val="00DB49EC"/>
    <w:rsid w:val="00DB54D3"/>
    <w:rsid w:val="00DC16DB"/>
    <w:rsid w:val="00DC6086"/>
    <w:rsid w:val="00DD110E"/>
    <w:rsid w:val="00DD2253"/>
    <w:rsid w:val="00DD26C0"/>
    <w:rsid w:val="00DD2AF4"/>
    <w:rsid w:val="00DD32D7"/>
    <w:rsid w:val="00DD4365"/>
    <w:rsid w:val="00DD5353"/>
    <w:rsid w:val="00DD53ED"/>
    <w:rsid w:val="00DD6599"/>
    <w:rsid w:val="00DD6982"/>
    <w:rsid w:val="00DE2D6B"/>
    <w:rsid w:val="00DE2F6F"/>
    <w:rsid w:val="00DE66A1"/>
    <w:rsid w:val="00DE69AE"/>
    <w:rsid w:val="00DE7F97"/>
    <w:rsid w:val="00DF1010"/>
    <w:rsid w:val="00DF5E68"/>
    <w:rsid w:val="00DF63F6"/>
    <w:rsid w:val="00E01811"/>
    <w:rsid w:val="00E01CBB"/>
    <w:rsid w:val="00E04B7D"/>
    <w:rsid w:val="00E04F5F"/>
    <w:rsid w:val="00E10948"/>
    <w:rsid w:val="00E13747"/>
    <w:rsid w:val="00E13AAE"/>
    <w:rsid w:val="00E22AEC"/>
    <w:rsid w:val="00E23055"/>
    <w:rsid w:val="00E24407"/>
    <w:rsid w:val="00E2573F"/>
    <w:rsid w:val="00E30ED2"/>
    <w:rsid w:val="00E31184"/>
    <w:rsid w:val="00E35C1B"/>
    <w:rsid w:val="00E41EB7"/>
    <w:rsid w:val="00E45642"/>
    <w:rsid w:val="00E462D9"/>
    <w:rsid w:val="00E46323"/>
    <w:rsid w:val="00E46DAF"/>
    <w:rsid w:val="00E4764E"/>
    <w:rsid w:val="00E50E1B"/>
    <w:rsid w:val="00E52B4E"/>
    <w:rsid w:val="00E52ED2"/>
    <w:rsid w:val="00E6188F"/>
    <w:rsid w:val="00E61B1F"/>
    <w:rsid w:val="00E61EE6"/>
    <w:rsid w:val="00E66B1F"/>
    <w:rsid w:val="00E7036C"/>
    <w:rsid w:val="00E7345F"/>
    <w:rsid w:val="00E748F4"/>
    <w:rsid w:val="00E758B9"/>
    <w:rsid w:val="00E765D7"/>
    <w:rsid w:val="00E766CB"/>
    <w:rsid w:val="00E80A83"/>
    <w:rsid w:val="00E81313"/>
    <w:rsid w:val="00E81A45"/>
    <w:rsid w:val="00E81B23"/>
    <w:rsid w:val="00E828F3"/>
    <w:rsid w:val="00E8504E"/>
    <w:rsid w:val="00E8626A"/>
    <w:rsid w:val="00E867E3"/>
    <w:rsid w:val="00E87FA9"/>
    <w:rsid w:val="00E91895"/>
    <w:rsid w:val="00E93DAD"/>
    <w:rsid w:val="00E964C6"/>
    <w:rsid w:val="00E96EAF"/>
    <w:rsid w:val="00E96FBB"/>
    <w:rsid w:val="00E97919"/>
    <w:rsid w:val="00EA13D5"/>
    <w:rsid w:val="00EA4108"/>
    <w:rsid w:val="00EA7169"/>
    <w:rsid w:val="00EA7284"/>
    <w:rsid w:val="00EA7F16"/>
    <w:rsid w:val="00EB2F05"/>
    <w:rsid w:val="00EB3633"/>
    <w:rsid w:val="00EB42CB"/>
    <w:rsid w:val="00EC02AE"/>
    <w:rsid w:val="00EC2615"/>
    <w:rsid w:val="00EC5912"/>
    <w:rsid w:val="00EC59DA"/>
    <w:rsid w:val="00EC5F97"/>
    <w:rsid w:val="00ED1139"/>
    <w:rsid w:val="00ED2B5C"/>
    <w:rsid w:val="00ED2B79"/>
    <w:rsid w:val="00ED3F13"/>
    <w:rsid w:val="00ED5EB2"/>
    <w:rsid w:val="00ED626B"/>
    <w:rsid w:val="00ED6E41"/>
    <w:rsid w:val="00EF143D"/>
    <w:rsid w:val="00EF15FF"/>
    <w:rsid w:val="00EF253E"/>
    <w:rsid w:val="00EF6D05"/>
    <w:rsid w:val="00F00F70"/>
    <w:rsid w:val="00F01E50"/>
    <w:rsid w:val="00F0448F"/>
    <w:rsid w:val="00F139FC"/>
    <w:rsid w:val="00F20FBC"/>
    <w:rsid w:val="00F23903"/>
    <w:rsid w:val="00F23CD9"/>
    <w:rsid w:val="00F25CF3"/>
    <w:rsid w:val="00F267F4"/>
    <w:rsid w:val="00F275C0"/>
    <w:rsid w:val="00F3124A"/>
    <w:rsid w:val="00F33150"/>
    <w:rsid w:val="00F34451"/>
    <w:rsid w:val="00F34C27"/>
    <w:rsid w:val="00F36B00"/>
    <w:rsid w:val="00F37BDD"/>
    <w:rsid w:val="00F403C5"/>
    <w:rsid w:val="00F407A1"/>
    <w:rsid w:val="00F41503"/>
    <w:rsid w:val="00F44D67"/>
    <w:rsid w:val="00F466C8"/>
    <w:rsid w:val="00F46A77"/>
    <w:rsid w:val="00F52FB7"/>
    <w:rsid w:val="00F56563"/>
    <w:rsid w:val="00F567EF"/>
    <w:rsid w:val="00F57C5B"/>
    <w:rsid w:val="00F57D86"/>
    <w:rsid w:val="00F57DA8"/>
    <w:rsid w:val="00F606F3"/>
    <w:rsid w:val="00F6517C"/>
    <w:rsid w:val="00F65397"/>
    <w:rsid w:val="00F65E2F"/>
    <w:rsid w:val="00F66F2E"/>
    <w:rsid w:val="00F673A9"/>
    <w:rsid w:val="00F70568"/>
    <w:rsid w:val="00F717F7"/>
    <w:rsid w:val="00F720A8"/>
    <w:rsid w:val="00F737D8"/>
    <w:rsid w:val="00F8002E"/>
    <w:rsid w:val="00F81598"/>
    <w:rsid w:val="00F8309B"/>
    <w:rsid w:val="00F83119"/>
    <w:rsid w:val="00F846E6"/>
    <w:rsid w:val="00F90F81"/>
    <w:rsid w:val="00F92C9D"/>
    <w:rsid w:val="00F964FE"/>
    <w:rsid w:val="00FA013E"/>
    <w:rsid w:val="00FA0C17"/>
    <w:rsid w:val="00FA175C"/>
    <w:rsid w:val="00FA1C46"/>
    <w:rsid w:val="00FA2BE5"/>
    <w:rsid w:val="00FA6E16"/>
    <w:rsid w:val="00FB09BF"/>
    <w:rsid w:val="00FB1514"/>
    <w:rsid w:val="00FB35C8"/>
    <w:rsid w:val="00FB3E8F"/>
    <w:rsid w:val="00FB4EA1"/>
    <w:rsid w:val="00FB5E77"/>
    <w:rsid w:val="00FB610D"/>
    <w:rsid w:val="00FC27D5"/>
    <w:rsid w:val="00FC43A0"/>
    <w:rsid w:val="00FC6FAB"/>
    <w:rsid w:val="00FD0FB6"/>
    <w:rsid w:val="00FD28B4"/>
    <w:rsid w:val="00FE130C"/>
    <w:rsid w:val="00FE2A9E"/>
    <w:rsid w:val="00FE41E9"/>
    <w:rsid w:val="00FE5A63"/>
    <w:rsid w:val="00FE69B1"/>
    <w:rsid w:val="00FE7F0E"/>
    <w:rsid w:val="00FE7FE4"/>
    <w:rsid w:val="00FF642D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661F6CBF"/>
  <w15:docId w15:val="{C3020FE2-7B31-4A85-B425-D35CE64B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F62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B422EC"/>
    <w:rPr>
      <w:color w:val="0000FF"/>
      <w:u w:val="single"/>
    </w:rPr>
  </w:style>
  <w:style w:type="paragraph" w:customStyle="1" w:styleId="FarbigeListe-Akzent11">
    <w:name w:val="Farbige Liste - Akzent 1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31379F"/>
    <w:rPr>
      <w:sz w:val="18"/>
      <w:szCs w:val="18"/>
      <w:lang w:eastAsia="en-US"/>
    </w:rPr>
  </w:style>
  <w:style w:type="paragraph" w:customStyle="1" w:styleId="FarbigeSchattierung-Akzent11">
    <w:name w:val="Farbige Schattierung - Akzent 1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paragraph" w:styleId="BodyText">
    <w:name w:val="Body Text"/>
    <w:basedOn w:val="Normal"/>
    <w:link w:val="BodyTextChar"/>
    <w:rsid w:val="00B97119"/>
    <w:pPr>
      <w:spacing w:after="120" w:line="280" w:lineRule="exact"/>
    </w:pPr>
  </w:style>
  <w:style w:type="character" w:customStyle="1" w:styleId="BodyTextChar">
    <w:name w:val="Body Text Char"/>
    <w:link w:val="BodyText"/>
    <w:rsid w:val="00B97119"/>
    <w:rPr>
      <w:rFonts w:ascii="Arial" w:hAnsi="Arial"/>
      <w:szCs w:val="24"/>
    </w:rPr>
  </w:style>
  <w:style w:type="character" w:styleId="CommentReference">
    <w:name w:val="annotation reference"/>
    <w:rsid w:val="004928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2818"/>
    <w:rPr>
      <w:szCs w:val="20"/>
    </w:rPr>
  </w:style>
  <w:style w:type="character" w:customStyle="1" w:styleId="CommentTextChar">
    <w:name w:val="Comment Text Char"/>
    <w:link w:val="CommentText"/>
    <w:rsid w:val="0049281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2818"/>
    <w:rPr>
      <w:b/>
      <w:bCs/>
    </w:rPr>
  </w:style>
  <w:style w:type="character" w:customStyle="1" w:styleId="CommentSubjectChar">
    <w:name w:val="Comment Subject Char"/>
    <w:link w:val="CommentSubject"/>
    <w:rsid w:val="00492818"/>
    <w:rPr>
      <w:rFonts w:ascii="Arial" w:hAnsi="Arial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913CEE"/>
    <w:rPr>
      <w:rFonts w:ascii="Arial" w:hAnsi="Arial"/>
      <w:b/>
      <w:color w:val="E1000F"/>
      <w:sz w:val="14"/>
      <w:szCs w:val="24"/>
      <w:lang w:eastAsia="en-US"/>
    </w:rPr>
  </w:style>
  <w:style w:type="paragraph" w:styleId="BodyText3">
    <w:name w:val="Body Text 3"/>
    <w:basedOn w:val="Normal"/>
    <w:link w:val="BodyText3Char"/>
    <w:rsid w:val="00F567E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567EF"/>
    <w:rPr>
      <w:rFonts w:ascii="Arial" w:hAnsi="Arial"/>
      <w:sz w:val="16"/>
      <w:szCs w:val="16"/>
      <w:lang w:val="de-DE"/>
    </w:rPr>
  </w:style>
  <w:style w:type="paragraph" w:customStyle="1" w:styleId="berarbeitung">
    <w:name w:val="Überarbeitung"/>
    <w:hidden/>
    <w:uiPriority w:val="71"/>
    <w:unhideWhenUsed/>
    <w:rsid w:val="001B0988"/>
    <w:rPr>
      <w:rFonts w:ascii="Arial" w:hAnsi="Arial"/>
      <w:szCs w:val="24"/>
      <w:lang w:val="de-DE" w:eastAsia="en-US"/>
    </w:rPr>
  </w:style>
  <w:style w:type="character" w:customStyle="1" w:styleId="NichtaufgelsteErwhnung">
    <w:name w:val="Nicht aufgelöste Erwähnung"/>
    <w:uiPriority w:val="99"/>
    <w:semiHidden/>
    <w:unhideWhenUsed/>
    <w:rsid w:val="002E48E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92D1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character" w:styleId="FootnoteReference">
    <w:name w:val="footnote reference"/>
    <w:semiHidden/>
    <w:rsid w:val="004D3331"/>
    <w:rPr>
      <w:vertAlign w:val="superscript"/>
    </w:rPr>
  </w:style>
  <w:style w:type="character" w:customStyle="1" w:styleId="apple-converted-space">
    <w:name w:val="apple-converted-space"/>
    <w:basedOn w:val="DefaultParagraphFont"/>
    <w:rsid w:val="005A2B2B"/>
  </w:style>
  <w:style w:type="paragraph" w:customStyle="1" w:styleId="p1">
    <w:name w:val="p1"/>
    <w:basedOn w:val="Normal"/>
    <w:rsid w:val="000B4F6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Emphasis">
    <w:name w:val="Emphasis"/>
    <w:uiPriority w:val="20"/>
    <w:qFormat/>
    <w:rsid w:val="00462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DE_Pressemitteilung_1111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1010031-8C48-4096-8F73-76DE68FF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HENKEL_DE_Pressemitteilung_111110.dot</Template>
  <TotalTime>0</TotalTime>
  <Pages>2</Pages>
  <Words>2943</Words>
  <Characters>1679</Characters>
  <Application>Microsoft Office Word</Application>
  <DocSecurity>0</DocSecurity>
  <Lines>13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4613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Albrecht</dc:creator>
  <cp:lastModifiedBy>Elena Androschuk</cp:lastModifiedBy>
  <cp:revision>5</cp:revision>
  <cp:lastPrinted>2019-10-15T19:15:00Z</cp:lastPrinted>
  <dcterms:created xsi:type="dcterms:W3CDTF">2019-10-16T06:58:00Z</dcterms:created>
  <dcterms:modified xsi:type="dcterms:W3CDTF">2019-10-18T12:49:00Z</dcterms:modified>
</cp:coreProperties>
</file>